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rsidR="00726D62" w:rsidRDefault="00726D62" w:rsidP="006068AD">
      <w:pPr>
        <w:ind w:left="7776" w:firstLine="2997"/>
        <w:jc w:val="both"/>
        <w:rPr>
          <w:szCs w:val="24"/>
          <w:lang w:val="lt-LT"/>
        </w:rPr>
      </w:pPr>
      <w:r>
        <w:rPr>
          <w:szCs w:val="24"/>
          <w:lang w:val="lt-LT"/>
        </w:rPr>
        <w:t>20</w:t>
      </w:r>
      <w:r w:rsidR="00662FF6">
        <w:rPr>
          <w:szCs w:val="24"/>
          <w:lang w:val="lt-LT"/>
        </w:rPr>
        <w:t>22</w:t>
      </w:r>
      <w:r>
        <w:rPr>
          <w:szCs w:val="24"/>
          <w:lang w:val="lt-LT"/>
        </w:rPr>
        <w:t xml:space="preserve"> m. </w:t>
      </w:r>
      <w:r w:rsidR="00662FF6">
        <w:rPr>
          <w:szCs w:val="24"/>
          <w:lang w:val="lt-LT"/>
        </w:rPr>
        <w:t xml:space="preserve">kovo </w:t>
      </w:r>
      <w:r w:rsidR="00FA37F8">
        <w:rPr>
          <w:szCs w:val="24"/>
          <w:lang w:val="lt-LT"/>
        </w:rPr>
        <w:t xml:space="preserve"> </w:t>
      </w:r>
      <w:r>
        <w:rPr>
          <w:szCs w:val="24"/>
          <w:lang w:val="lt-LT"/>
        </w:rPr>
        <w:t xml:space="preserve"> d. įsakym</w:t>
      </w:r>
      <w:r w:rsidR="00E5413E">
        <w:rPr>
          <w:szCs w:val="24"/>
          <w:lang w:val="lt-LT"/>
        </w:rPr>
        <w:t>o</w:t>
      </w:r>
      <w:r>
        <w:rPr>
          <w:szCs w:val="24"/>
          <w:lang w:val="lt-LT"/>
        </w:rPr>
        <w:t xml:space="preserve"> Nr.</w:t>
      </w:r>
      <w:r w:rsidR="007E10FD">
        <w:rPr>
          <w:szCs w:val="24"/>
          <w:lang w:val="lt-LT"/>
        </w:rPr>
        <w:t xml:space="preserve"> </w:t>
      </w:r>
      <w:r w:rsidR="00743360">
        <w:rPr>
          <w:szCs w:val="24"/>
          <w:lang w:val="lt-LT"/>
        </w:rPr>
        <w:t>A1-</w:t>
      </w:r>
    </w:p>
    <w:p w:rsidR="00726D62" w:rsidRDefault="00E5413E" w:rsidP="00726D62">
      <w:pPr>
        <w:jc w:val="center"/>
        <w:rPr>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3 priedas</w:t>
      </w:r>
    </w:p>
    <w:p w:rsidR="00D30863" w:rsidRDefault="00D30863" w:rsidP="00726D62">
      <w:pPr>
        <w:jc w:val="center"/>
        <w:rPr>
          <w:szCs w:val="24"/>
          <w:lang w:val="lt-LT"/>
        </w:rPr>
      </w:pPr>
    </w:p>
    <w:p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AA5E63">
        <w:rPr>
          <w:szCs w:val="24"/>
          <w:lang w:val="lt-LT"/>
        </w:rPr>
        <w:t>-3</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rsidR="0018685D" w:rsidRDefault="0018685D" w:rsidP="00726D62">
      <w:pPr>
        <w:jc w:val="cente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30863" w:rsidTr="00DC5D4B">
        <w:trPr>
          <w:jc w:val="center"/>
        </w:trPr>
        <w:tc>
          <w:tcPr>
            <w:tcW w:w="876" w:type="dxa"/>
            <w:shd w:val="clear" w:color="auto" w:fill="auto"/>
          </w:tcPr>
          <w:p w:rsidR="00726D62" w:rsidRPr="002F4ADC" w:rsidRDefault="002F4ADC" w:rsidP="0024576B">
            <w:pPr>
              <w:jc w:val="center"/>
              <w:rPr>
                <w:b/>
                <w:sz w:val="22"/>
                <w:szCs w:val="22"/>
                <w:lang w:val="lt-LT"/>
              </w:rPr>
            </w:pPr>
            <w:r w:rsidRPr="002F4ADC">
              <w:rPr>
                <w:b/>
                <w:sz w:val="22"/>
                <w:szCs w:val="22"/>
                <w:lang w:val="lt-LT"/>
              </w:rPr>
              <w:t>224794</w:t>
            </w:r>
          </w:p>
        </w:tc>
        <w:tc>
          <w:tcPr>
            <w:tcW w:w="14535" w:type="dxa"/>
            <w:gridSpan w:val="6"/>
            <w:shd w:val="clear" w:color="auto" w:fill="auto"/>
          </w:tcPr>
          <w:p w:rsidR="00121FD8" w:rsidRPr="00662FF6" w:rsidRDefault="00E90016" w:rsidP="0011577F">
            <w:pPr>
              <w:jc w:val="both"/>
              <w:rPr>
                <w:b/>
                <w:i/>
                <w:sz w:val="22"/>
                <w:szCs w:val="22"/>
                <w:lang w:val="lt-LT"/>
              </w:rPr>
            </w:pPr>
            <w:r w:rsidRPr="00662FF6">
              <w:rPr>
                <w:i/>
                <w:sz w:val="22"/>
                <w:szCs w:val="22"/>
                <w:lang w:val="lt-LT"/>
              </w:rPr>
              <w:t>Nekilnojamasis turtas</w:t>
            </w:r>
            <w:r w:rsidR="00726D62" w:rsidRPr="00662FF6">
              <w:rPr>
                <w:i/>
                <w:sz w:val="22"/>
                <w:szCs w:val="22"/>
                <w:lang w:val="lt-LT"/>
              </w:rPr>
              <w:t xml:space="preserve">: </w:t>
            </w:r>
            <w:r w:rsidR="0011577F" w:rsidRPr="00662FF6">
              <w:rPr>
                <w:b/>
                <w:i/>
                <w:sz w:val="22"/>
                <w:szCs w:val="22"/>
                <w:lang w:val="lt-LT"/>
              </w:rPr>
              <w:t xml:space="preserve">Butas Nr. </w:t>
            </w:r>
            <w:r w:rsidR="00C85B00" w:rsidRPr="00662FF6">
              <w:rPr>
                <w:b/>
                <w:i/>
                <w:sz w:val="22"/>
                <w:szCs w:val="22"/>
                <w:lang w:val="lt-LT"/>
              </w:rPr>
              <w:t>3</w:t>
            </w:r>
            <w:r w:rsidR="0011577F" w:rsidRPr="00662FF6">
              <w:rPr>
                <w:b/>
                <w:i/>
                <w:sz w:val="22"/>
                <w:szCs w:val="22"/>
                <w:lang w:val="lt-LT"/>
              </w:rPr>
              <w:t xml:space="preserve"> </w:t>
            </w:r>
            <w:r w:rsidR="00C85B00" w:rsidRPr="00662FF6">
              <w:rPr>
                <w:b/>
                <w:i/>
                <w:sz w:val="22"/>
                <w:szCs w:val="22"/>
                <w:lang w:val="lt-LT"/>
              </w:rPr>
              <w:t xml:space="preserve">(unikalus Nr. 5689-9005-7012:0003, statybos metai – 1900 m., bendras plotas – 33,78 kv. m) Akmenos g. 31-3, </w:t>
            </w:r>
            <w:proofErr w:type="spellStart"/>
            <w:r w:rsidR="00C85B00" w:rsidRPr="00662FF6">
              <w:rPr>
                <w:b/>
                <w:i/>
                <w:sz w:val="22"/>
                <w:szCs w:val="22"/>
                <w:lang w:val="lt-LT"/>
              </w:rPr>
              <w:t>Kurmaičių</w:t>
            </w:r>
            <w:proofErr w:type="spellEnd"/>
            <w:r w:rsidR="00C85B00" w:rsidRPr="00662FF6">
              <w:rPr>
                <w:b/>
                <w:i/>
                <w:sz w:val="22"/>
                <w:szCs w:val="22"/>
                <w:lang w:val="lt-LT"/>
              </w:rPr>
              <w:t xml:space="preserve"> k., Kretingos sen., Kretingos r. sav., ir 1/4 tvarto (unikalus Nr. 5689-9005-7026) Akmenos g. 31, </w:t>
            </w:r>
            <w:proofErr w:type="spellStart"/>
            <w:r w:rsidR="00C85B00" w:rsidRPr="00662FF6">
              <w:rPr>
                <w:b/>
                <w:i/>
                <w:sz w:val="22"/>
                <w:szCs w:val="22"/>
                <w:lang w:val="lt-LT"/>
              </w:rPr>
              <w:t>Kurmaičių</w:t>
            </w:r>
            <w:proofErr w:type="spellEnd"/>
            <w:r w:rsidR="00C85B00" w:rsidRPr="00662FF6">
              <w:rPr>
                <w:b/>
                <w:i/>
                <w:sz w:val="22"/>
                <w:szCs w:val="22"/>
                <w:lang w:val="lt-LT"/>
              </w:rPr>
              <w:t xml:space="preserve"> k., Kretingos sen., Kretingos r. sav.</w:t>
            </w:r>
          </w:p>
          <w:p w:rsidR="00D30863" w:rsidRPr="00D30863" w:rsidRDefault="00D30863" w:rsidP="0011577F">
            <w:pPr>
              <w:jc w:val="both"/>
              <w:rPr>
                <w:b/>
                <w:sz w:val="22"/>
                <w:szCs w:val="22"/>
                <w:lang w:val="lt-LT"/>
              </w:rPr>
            </w:pPr>
          </w:p>
        </w:tc>
      </w:tr>
      <w:tr w:rsidR="00176635" w:rsidRPr="00D96802" w:rsidTr="00DC5D4B">
        <w:trPr>
          <w:trHeight w:val="1025"/>
          <w:jc w:val="center"/>
        </w:trPr>
        <w:tc>
          <w:tcPr>
            <w:tcW w:w="2762" w:type="dxa"/>
            <w:gridSpan w:val="2"/>
            <w:shd w:val="clear" w:color="auto" w:fill="auto"/>
          </w:tcPr>
          <w:p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6" w:type="dxa"/>
            <w:shd w:val="clear" w:color="auto" w:fill="auto"/>
          </w:tcPr>
          <w:p w:rsidR="00176635" w:rsidRPr="00D50DFC" w:rsidRDefault="00176635" w:rsidP="000A7CE6">
            <w:pPr>
              <w:jc w:val="both"/>
              <w:rPr>
                <w:sz w:val="22"/>
                <w:szCs w:val="22"/>
                <w:lang w:val="lt-LT"/>
              </w:rPr>
            </w:pPr>
            <w:r w:rsidRPr="00D50DFC">
              <w:rPr>
                <w:sz w:val="22"/>
                <w:szCs w:val="22"/>
                <w:lang w:val="lt-LT"/>
              </w:rPr>
              <w:t>Kainos didinimo intervalas</w:t>
            </w:r>
          </w:p>
          <w:p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9"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67"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106" w:type="dxa"/>
            <w:shd w:val="clear" w:color="auto" w:fill="auto"/>
          </w:tcPr>
          <w:p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rsidR="00176635" w:rsidRPr="00D50DFC" w:rsidRDefault="00176635" w:rsidP="000A7CE6">
            <w:pPr>
              <w:jc w:val="both"/>
              <w:rPr>
                <w:sz w:val="22"/>
                <w:szCs w:val="22"/>
                <w:lang w:val="lt-LT"/>
              </w:rPr>
            </w:pPr>
            <w:r w:rsidRPr="00D50DFC">
              <w:rPr>
                <w:sz w:val="22"/>
                <w:szCs w:val="22"/>
                <w:lang w:val="lt-LT"/>
              </w:rPr>
              <w:t>(data ir laikas)</w:t>
            </w:r>
          </w:p>
        </w:tc>
        <w:tc>
          <w:tcPr>
            <w:tcW w:w="3341" w:type="dxa"/>
            <w:shd w:val="clear" w:color="auto" w:fill="auto"/>
          </w:tcPr>
          <w:p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DC5D4B" w:rsidRPr="00D96802" w:rsidTr="00DC5D4B">
        <w:trPr>
          <w:jc w:val="center"/>
        </w:trPr>
        <w:tc>
          <w:tcPr>
            <w:tcW w:w="2762" w:type="dxa"/>
            <w:gridSpan w:val="2"/>
            <w:shd w:val="clear" w:color="auto" w:fill="auto"/>
          </w:tcPr>
          <w:p w:rsidR="00DC5D4B" w:rsidRPr="00D50DFC" w:rsidRDefault="00DC5D4B" w:rsidP="00C85B00">
            <w:pPr>
              <w:jc w:val="center"/>
              <w:rPr>
                <w:b/>
                <w:sz w:val="22"/>
                <w:szCs w:val="22"/>
                <w:lang w:val="lt-LT"/>
              </w:rPr>
            </w:pPr>
            <w:r>
              <w:rPr>
                <w:b/>
                <w:sz w:val="22"/>
                <w:szCs w:val="22"/>
                <w:lang w:val="lt-LT"/>
              </w:rPr>
              <w:t>2717,00</w:t>
            </w:r>
          </w:p>
        </w:tc>
        <w:tc>
          <w:tcPr>
            <w:tcW w:w="2066" w:type="dxa"/>
            <w:shd w:val="clear" w:color="auto" w:fill="auto"/>
          </w:tcPr>
          <w:p w:rsidR="00DC5D4B" w:rsidRPr="00D50DFC" w:rsidRDefault="00DC5D4B" w:rsidP="001203C5">
            <w:pPr>
              <w:jc w:val="center"/>
              <w:rPr>
                <w:b/>
                <w:sz w:val="22"/>
                <w:szCs w:val="22"/>
                <w:lang w:val="lt-LT"/>
              </w:rPr>
            </w:pPr>
            <w:r>
              <w:rPr>
                <w:b/>
                <w:sz w:val="22"/>
                <w:szCs w:val="22"/>
                <w:lang w:val="lt-LT"/>
              </w:rPr>
              <w:t>10</w:t>
            </w:r>
            <w:r w:rsidRPr="00D50DFC">
              <w:rPr>
                <w:b/>
                <w:sz w:val="22"/>
                <w:szCs w:val="22"/>
                <w:lang w:val="lt-LT"/>
              </w:rPr>
              <w:t>0,00</w:t>
            </w:r>
          </w:p>
        </w:tc>
        <w:tc>
          <w:tcPr>
            <w:tcW w:w="2069" w:type="dxa"/>
            <w:shd w:val="clear" w:color="auto" w:fill="auto"/>
          </w:tcPr>
          <w:p w:rsidR="00DC5D4B" w:rsidRPr="00D50DFC" w:rsidRDefault="00DC5D4B" w:rsidP="00294C69">
            <w:pPr>
              <w:jc w:val="center"/>
              <w:rPr>
                <w:b/>
                <w:sz w:val="22"/>
                <w:szCs w:val="22"/>
                <w:lang w:val="lt-LT"/>
              </w:rPr>
            </w:pPr>
            <w:r>
              <w:rPr>
                <w:b/>
                <w:sz w:val="22"/>
                <w:szCs w:val="22"/>
                <w:lang w:val="lt-LT"/>
              </w:rPr>
              <w:t>80</w:t>
            </w:r>
            <w:r w:rsidRPr="00D50DFC">
              <w:rPr>
                <w:b/>
                <w:sz w:val="22"/>
                <w:szCs w:val="22"/>
                <w:lang w:val="lt-LT"/>
              </w:rPr>
              <w:t>,00</w:t>
            </w:r>
          </w:p>
        </w:tc>
        <w:tc>
          <w:tcPr>
            <w:tcW w:w="2067" w:type="dxa"/>
            <w:shd w:val="clear" w:color="auto" w:fill="auto"/>
          </w:tcPr>
          <w:p w:rsidR="00DC5D4B" w:rsidRPr="00D50DFC" w:rsidRDefault="00DC5D4B" w:rsidP="008761D9">
            <w:pPr>
              <w:jc w:val="center"/>
              <w:rPr>
                <w:b/>
                <w:sz w:val="22"/>
                <w:szCs w:val="22"/>
                <w:lang w:val="lt-LT"/>
              </w:rPr>
            </w:pPr>
            <w:r>
              <w:rPr>
                <w:b/>
                <w:sz w:val="22"/>
                <w:szCs w:val="22"/>
                <w:lang w:val="lt-LT"/>
              </w:rPr>
              <w:t>270</w:t>
            </w:r>
            <w:r w:rsidRPr="00D50DFC">
              <w:rPr>
                <w:b/>
                <w:sz w:val="22"/>
                <w:szCs w:val="22"/>
                <w:lang w:val="lt-LT"/>
              </w:rPr>
              <w:t>,00</w:t>
            </w:r>
          </w:p>
        </w:tc>
        <w:tc>
          <w:tcPr>
            <w:tcW w:w="3106" w:type="dxa"/>
            <w:shd w:val="clear" w:color="auto" w:fill="auto"/>
          </w:tcPr>
          <w:p w:rsidR="00DC5D4B" w:rsidRPr="002F4ADC" w:rsidRDefault="00DC5D4B">
            <w:pPr>
              <w:jc w:val="center"/>
              <w:rPr>
                <w:szCs w:val="24"/>
                <w:lang w:val="lt-LT"/>
              </w:rPr>
            </w:pPr>
            <w:r w:rsidRPr="002F4ADC">
              <w:rPr>
                <w:szCs w:val="24"/>
                <w:lang w:val="lt-LT"/>
              </w:rPr>
              <w:t>nuo 2022-04-2</w:t>
            </w:r>
            <w:r w:rsidR="002F4ADC" w:rsidRPr="002F4ADC">
              <w:rPr>
                <w:szCs w:val="24"/>
                <w:lang w:val="lt-LT"/>
              </w:rPr>
              <w:t>9</w:t>
            </w:r>
            <w:r w:rsidRPr="002F4ADC">
              <w:rPr>
                <w:szCs w:val="24"/>
                <w:lang w:val="lt-LT"/>
              </w:rPr>
              <w:t xml:space="preserve">    </w:t>
            </w:r>
            <w:r w:rsidR="002F4ADC" w:rsidRPr="002F4ADC">
              <w:rPr>
                <w:szCs w:val="24"/>
                <w:lang w:val="lt-LT"/>
              </w:rPr>
              <w:t>0</w:t>
            </w:r>
            <w:r w:rsidRPr="002F4ADC">
              <w:rPr>
                <w:szCs w:val="24"/>
                <w:lang w:val="lt-LT"/>
              </w:rPr>
              <w:t>0.00 val.</w:t>
            </w:r>
          </w:p>
          <w:p w:rsidR="00DC5D4B" w:rsidRPr="002F4ADC" w:rsidRDefault="00DC5D4B" w:rsidP="002F4ADC">
            <w:pPr>
              <w:jc w:val="center"/>
              <w:rPr>
                <w:szCs w:val="24"/>
                <w:lang w:val="lt-LT"/>
              </w:rPr>
            </w:pPr>
            <w:r w:rsidRPr="002F4ADC">
              <w:rPr>
                <w:szCs w:val="24"/>
                <w:lang w:val="lt-LT"/>
              </w:rPr>
              <w:t>iki 2022-0</w:t>
            </w:r>
            <w:r w:rsidR="002F4ADC" w:rsidRPr="002F4ADC">
              <w:rPr>
                <w:szCs w:val="24"/>
                <w:lang w:val="lt-LT"/>
              </w:rPr>
              <w:t>5</w:t>
            </w:r>
            <w:r w:rsidRPr="002F4ADC">
              <w:rPr>
                <w:szCs w:val="24"/>
                <w:lang w:val="lt-LT"/>
              </w:rPr>
              <w:t>-</w:t>
            </w:r>
            <w:r w:rsidR="002F4ADC" w:rsidRPr="002F4ADC">
              <w:rPr>
                <w:szCs w:val="24"/>
                <w:lang w:val="lt-LT"/>
              </w:rPr>
              <w:t>02</w:t>
            </w:r>
            <w:r w:rsidRPr="002F4ADC">
              <w:rPr>
                <w:szCs w:val="24"/>
                <w:lang w:val="lt-LT"/>
              </w:rPr>
              <w:t xml:space="preserve">    23.59 val.</w:t>
            </w:r>
          </w:p>
        </w:tc>
        <w:tc>
          <w:tcPr>
            <w:tcW w:w="3341" w:type="dxa"/>
            <w:shd w:val="clear" w:color="auto" w:fill="auto"/>
          </w:tcPr>
          <w:p w:rsidR="00DC5D4B" w:rsidRPr="002F4ADC" w:rsidRDefault="00DC5D4B">
            <w:pPr>
              <w:jc w:val="center"/>
              <w:rPr>
                <w:szCs w:val="24"/>
                <w:lang w:val="lt-LT"/>
              </w:rPr>
            </w:pPr>
            <w:r w:rsidRPr="002F4ADC">
              <w:rPr>
                <w:szCs w:val="24"/>
                <w:lang w:val="lt-LT"/>
              </w:rPr>
              <w:t>nuo 2022-0</w:t>
            </w:r>
            <w:r w:rsidR="002F4ADC" w:rsidRPr="002F4ADC">
              <w:rPr>
                <w:szCs w:val="24"/>
                <w:lang w:val="lt-LT"/>
              </w:rPr>
              <w:t>5</w:t>
            </w:r>
            <w:r w:rsidRPr="002F4ADC">
              <w:rPr>
                <w:szCs w:val="24"/>
                <w:lang w:val="lt-LT"/>
              </w:rPr>
              <w:t>-</w:t>
            </w:r>
            <w:r w:rsidR="002F4ADC" w:rsidRPr="002F4ADC">
              <w:rPr>
                <w:szCs w:val="24"/>
                <w:lang w:val="lt-LT"/>
              </w:rPr>
              <w:t>05</w:t>
            </w:r>
            <w:r w:rsidRPr="002F4ADC">
              <w:rPr>
                <w:szCs w:val="24"/>
                <w:lang w:val="lt-LT"/>
              </w:rPr>
              <w:t xml:space="preserve">   </w:t>
            </w:r>
            <w:r w:rsidR="002F4ADC" w:rsidRPr="002F4ADC">
              <w:rPr>
                <w:szCs w:val="24"/>
                <w:lang w:val="lt-LT"/>
              </w:rPr>
              <w:t>0</w:t>
            </w:r>
            <w:r w:rsidRPr="002F4ADC">
              <w:rPr>
                <w:szCs w:val="24"/>
                <w:lang w:val="lt-LT"/>
              </w:rPr>
              <w:t>9.00 val.</w:t>
            </w:r>
          </w:p>
          <w:p w:rsidR="00DC5D4B" w:rsidRPr="002F4ADC" w:rsidRDefault="00DC5D4B" w:rsidP="002F4ADC">
            <w:pPr>
              <w:jc w:val="center"/>
              <w:rPr>
                <w:szCs w:val="24"/>
                <w:lang w:val="lt-LT"/>
              </w:rPr>
            </w:pPr>
            <w:r w:rsidRPr="002F4ADC">
              <w:rPr>
                <w:szCs w:val="24"/>
                <w:lang w:val="lt-LT"/>
              </w:rPr>
              <w:t>iki 2022-05-0</w:t>
            </w:r>
            <w:r w:rsidR="002F4ADC" w:rsidRPr="002F4ADC">
              <w:rPr>
                <w:szCs w:val="24"/>
                <w:lang w:val="lt-LT"/>
              </w:rPr>
              <w:t>9</w:t>
            </w:r>
            <w:r w:rsidRPr="002F4ADC">
              <w:rPr>
                <w:szCs w:val="24"/>
                <w:lang w:val="lt-LT"/>
              </w:rPr>
              <w:t xml:space="preserve">    13.59 val.</w:t>
            </w:r>
          </w:p>
        </w:tc>
      </w:tr>
      <w:tr w:rsidR="00726D62" w:rsidRPr="00D96802" w:rsidTr="00115C1F">
        <w:trPr>
          <w:jc w:val="center"/>
        </w:trPr>
        <w:tc>
          <w:tcPr>
            <w:tcW w:w="15411" w:type="dxa"/>
            <w:gridSpan w:val="7"/>
            <w:shd w:val="clear" w:color="auto" w:fill="auto"/>
          </w:tcPr>
          <w:p w:rsidR="000A4C7D" w:rsidRPr="004B6EDF" w:rsidRDefault="00F278A9" w:rsidP="000A4C7D">
            <w:pPr>
              <w:jc w:val="both"/>
              <w:rPr>
                <w:b/>
                <w:szCs w:val="24"/>
                <w:lang w:val="lt-LT"/>
              </w:rPr>
            </w:pPr>
            <w:r>
              <w:rPr>
                <w:i/>
                <w:sz w:val="22"/>
                <w:szCs w:val="22"/>
                <w:lang w:val="lt-LT"/>
              </w:rPr>
              <w:tab/>
            </w:r>
            <w:r w:rsidR="000A4C7D" w:rsidRPr="004B6EDF">
              <w:rPr>
                <w:b/>
                <w:i/>
                <w:szCs w:val="24"/>
                <w:lang w:val="lt-LT"/>
              </w:rPr>
              <w:t>Daikto pagrindinė naudojimo paskirtis</w:t>
            </w:r>
            <w:r w:rsidR="000A4C7D" w:rsidRPr="004B6EDF">
              <w:rPr>
                <w:b/>
                <w:szCs w:val="24"/>
                <w:lang w:val="lt-LT"/>
              </w:rPr>
              <w:t xml:space="preserve"> – Gyvenamoji (butų).</w:t>
            </w:r>
          </w:p>
          <w:p w:rsidR="000A4C7D" w:rsidRPr="00FF43BF" w:rsidRDefault="000A4C7D" w:rsidP="000A4C7D">
            <w:pPr>
              <w:jc w:val="both"/>
              <w:rPr>
                <w:szCs w:val="24"/>
                <w:lang w:val="lt-LT"/>
              </w:rPr>
            </w:pPr>
            <w:r w:rsidRPr="00FD1BF4">
              <w:rPr>
                <w:i/>
                <w:szCs w:val="24"/>
                <w:lang w:val="lt-LT"/>
              </w:rPr>
              <w:tab/>
            </w:r>
            <w:r w:rsidRPr="00FF43BF">
              <w:rPr>
                <w:i/>
                <w:szCs w:val="24"/>
                <w:lang w:val="lt-LT"/>
              </w:rPr>
              <w:t>Žemės sklypas -</w:t>
            </w:r>
            <w:r w:rsidRPr="00FF43BF">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p w:rsidR="00CC1066" w:rsidRPr="00D50DFC" w:rsidRDefault="00CC1066" w:rsidP="009A3570">
            <w:pPr>
              <w:jc w:val="both"/>
              <w:rPr>
                <w:sz w:val="22"/>
                <w:szCs w:val="22"/>
                <w:lang w:val="lt-LT"/>
              </w:rPr>
            </w:pPr>
          </w:p>
        </w:tc>
      </w:tr>
      <w:tr w:rsidR="00726D62" w:rsidRPr="00FE46D9" w:rsidTr="00115C1F">
        <w:trPr>
          <w:trHeight w:val="2550"/>
          <w:jc w:val="center"/>
        </w:trPr>
        <w:tc>
          <w:tcPr>
            <w:tcW w:w="15411" w:type="dxa"/>
            <w:gridSpan w:val="7"/>
            <w:shd w:val="clear" w:color="auto" w:fill="auto"/>
          </w:tcPr>
          <w:p w:rsidR="000E78E4" w:rsidRPr="005D580F" w:rsidRDefault="00F278A9" w:rsidP="000E78E4">
            <w:pPr>
              <w:jc w:val="both"/>
              <w:rPr>
                <w:i/>
                <w:szCs w:val="24"/>
                <w:lang w:val="lt-LT"/>
              </w:rPr>
            </w:pPr>
            <w:r w:rsidRPr="005D580F">
              <w:rPr>
                <w:i/>
                <w:sz w:val="22"/>
                <w:szCs w:val="22"/>
                <w:lang w:val="lt-LT"/>
              </w:rPr>
              <w:tab/>
            </w:r>
            <w:r w:rsidR="000E78E4" w:rsidRPr="005D580F">
              <w:rPr>
                <w:i/>
                <w:szCs w:val="24"/>
                <w:lang w:val="lt-LT"/>
              </w:rPr>
              <w:t>Bendrosios aukciono sąlygos:</w:t>
            </w:r>
          </w:p>
          <w:p w:rsidR="000E78E4" w:rsidRPr="005D580F" w:rsidRDefault="000E78E4" w:rsidP="000E78E4">
            <w:pPr>
              <w:jc w:val="both"/>
              <w:rPr>
                <w:i/>
                <w:szCs w:val="24"/>
                <w:lang w:val="lt-LT"/>
              </w:rPr>
            </w:pPr>
            <w:r w:rsidRPr="005D580F">
              <w:rPr>
                <w:i/>
                <w:szCs w:val="24"/>
                <w:lang w:val="lt-LT"/>
              </w:rPr>
              <w:tab/>
            </w:r>
            <w:r w:rsidRPr="005D580F">
              <w:rPr>
                <w:b/>
                <w:i/>
                <w:szCs w:val="24"/>
                <w:lang w:val="lt-LT"/>
              </w:rPr>
              <w:t>Aukcioną organizuoja Kretingos rajono savivaldybės administracija</w:t>
            </w:r>
            <w:r w:rsidRPr="005D580F">
              <w:rPr>
                <w:b/>
                <w:szCs w:val="24"/>
                <w:lang w:val="lt-LT"/>
              </w:rPr>
              <w:t>, kodas 188715222, Savanorių g. 29A, LT-97111 Kretinga</w:t>
            </w:r>
            <w:r w:rsidRPr="005D580F">
              <w:rPr>
                <w:szCs w:val="24"/>
                <w:lang w:val="lt-LT"/>
              </w:rPr>
              <w:t>.</w:t>
            </w:r>
          </w:p>
          <w:p w:rsidR="000E78E4" w:rsidRPr="005D580F" w:rsidRDefault="000E78E4" w:rsidP="000E78E4">
            <w:pPr>
              <w:jc w:val="both"/>
              <w:rPr>
                <w:sz w:val="22"/>
                <w:szCs w:val="22"/>
                <w:lang w:val="lt-LT"/>
              </w:rPr>
            </w:pPr>
            <w:r w:rsidRPr="005D580F">
              <w:rPr>
                <w:i/>
                <w:szCs w:val="24"/>
                <w:lang w:val="lt-LT"/>
              </w:rPr>
              <w:tab/>
              <w:t>Aukcionas vykdomas informacinių technologijų priemonėmis</w:t>
            </w:r>
            <w:r w:rsidRPr="005D580F">
              <w:rPr>
                <w:szCs w:val="24"/>
                <w:lang w:val="lt-LT"/>
              </w:rPr>
              <w:t xml:space="preserve"> </w:t>
            </w:r>
            <w:r w:rsidRPr="005D580F">
              <w:rPr>
                <w:i/>
                <w:szCs w:val="24"/>
                <w:lang w:val="lt-LT"/>
              </w:rPr>
              <w:t>interneto svetainėje</w:t>
            </w:r>
            <w:r w:rsidRPr="005D580F">
              <w:rPr>
                <w:szCs w:val="24"/>
                <w:lang w:val="lt-LT"/>
              </w:rPr>
              <w:t xml:space="preserve"> </w:t>
            </w:r>
            <w:hyperlink r:id="rId9" w:history="1">
              <w:r w:rsidRPr="005D580F">
                <w:rPr>
                  <w:rStyle w:val="Hipersaitas"/>
                  <w:color w:val="auto"/>
                  <w:szCs w:val="24"/>
                  <w:u w:val="none"/>
                  <w:lang w:val="lt-LT"/>
                </w:rPr>
                <w:t>http://www.evarzytynes.lt/</w:t>
              </w:r>
            </w:hyperlink>
            <w:r w:rsidRPr="005D580F">
              <w:rPr>
                <w:szCs w:val="24"/>
                <w:lang w:val="lt-LT"/>
              </w:rPr>
              <w:t>, vadovaujantis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Valstybės įmonės Turto banko generalinio direktoriaus 2018 m.  gegužės 30 d. įsakymu Nr. P1-142 „Dėl Valstybės ir savivaldybių nekilnojamųjų daiktų elektroninio aukciono vykdymo valstybės informacinėje sistemoje procedūrų aprašo patvirtinimo“ 9  punktu:</w:t>
            </w:r>
          </w:p>
          <w:p w:rsidR="000E78E4" w:rsidRPr="005D580F" w:rsidRDefault="000E78E4" w:rsidP="000E78E4">
            <w:pPr>
              <w:jc w:val="both"/>
              <w:rPr>
                <w:szCs w:val="24"/>
                <w:lang w:val="lt-LT"/>
              </w:rPr>
            </w:pPr>
            <w:r w:rsidRPr="005D580F">
              <w:rPr>
                <w:szCs w:val="24"/>
                <w:lang w:val="lt-LT"/>
              </w:rPr>
              <w:tab/>
            </w:r>
            <w:r w:rsidRPr="005D580F">
              <w:rPr>
                <w:i/>
                <w:szCs w:val="24"/>
                <w:lang w:val="lt-LT"/>
              </w:rPr>
              <w:t xml:space="preserve">Elektroninio aukciono Nr. </w:t>
            </w:r>
            <w:r w:rsidR="002F4ADC" w:rsidRPr="005D580F">
              <w:rPr>
                <w:i/>
                <w:szCs w:val="24"/>
                <w:lang w:val="lt-LT"/>
              </w:rPr>
              <w:t>224794</w:t>
            </w:r>
          </w:p>
          <w:p w:rsidR="000E78E4" w:rsidRPr="005D580F" w:rsidRDefault="000E78E4" w:rsidP="000E78E4">
            <w:pPr>
              <w:jc w:val="both"/>
              <w:rPr>
                <w:i/>
                <w:szCs w:val="24"/>
                <w:lang w:val="lt-LT"/>
              </w:rPr>
            </w:pPr>
            <w:r w:rsidRPr="005D580F">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rsidR="000E78E4" w:rsidRPr="005D580F" w:rsidRDefault="000E78E4" w:rsidP="000E78E4">
            <w:pPr>
              <w:jc w:val="both"/>
              <w:rPr>
                <w:szCs w:val="24"/>
                <w:lang w:val="lt-LT"/>
              </w:rPr>
            </w:pPr>
            <w:r w:rsidRPr="005D580F">
              <w:rPr>
                <w:szCs w:val="24"/>
                <w:lang w:val="lt-LT"/>
              </w:rPr>
              <w:tab/>
              <w:t xml:space="preserve">Atsiskaitomosios sąskaitos, į kurią turi būti sumokamas aukciono dalyvio registravimo mokestis ir garantinis įnašas bei atsiskaitoma už parduotą nekilnojamąjį turtą, numeris – </w:t>
            </w:r>
            <w:r w:rsidRPr="005D580F">
              <w:rPr>
                <w:b/>
                <w:szCs w:val="24"/>
                <w:lang w:val="lt-LT"/>
              </w:rPr>
              <w:t xml:space="preserve">LT87 4010 0418 0003 0144 </w:t>
            </w:r>
            <w:proofErr w:type="spellStart"/>
            <w:r w:rsidRPr="005D580F">
              <w:rPr>
                <w:b/>
                <w:color w:val="000000" w:themeColor="text1"/>
                <w:szCs w:val="24"/>
                <w:lang w:val="lt-LT"/>
              </w:rPr>
              <w:t>Luminor</w:t>
            </w:r>
            <w:proofErr w:type="spellEnd"/>
            <w:r w:rsidRPr="005D580F">
              <w:rPr>
                <w:b/>
                <w:color w:val="000000" w:themeColor="text1"/>
                <w:szCs w:val="24"/>
                <w:lang w:val="lt-LT"/>
              </w:rPr>
              <w:t xml:space="preserve"> </w:t>
            </w:r>
            <w:proofErr w:type="spellStart"/>
            <w:r w:rsidRPr="005D580F">
              <w:rPr>
                <w:b/>
                <w:color w:val="000000" w:themeColor="text1"/>
                <w:szCs w:val="24"/>
                <w:lang w:val="lt-LT"/>
              </w:rPr>
              <w:t>Bank</w:t>
            </w:r>
            <w:proofErr w:type="spellEnd"/>
            <w:r w:rsidRPr="005D580F">
              <w:rPr>
                <w:color w:val="000000" w:themeColor="text1"/>
                <w:szCs w:val="24"/>
                <w:lang w:val="lt-LT"/>
              </w:rPr>
              <w:t xml:space="preserve">, </w:t>
            </w:r>
            <w:r w:rsidRPr="005D580F">
              <w:rPr>
                <w:szCs w:val="24"/>
                <w:lang w:val="lt-LT"/>
              </w:rPr>
              <w:t>AS. Mokėjimo paskirtyje nurodomas parduodamo turto adresas.</w:t>
            </w:r>
          </w:p>
          <w:p w:rsidR="000E78E4" w:rsidRPr="005D580F" w:rsidRDefault="000E78E4" w:rsidP="000E78E4">
            <w:pPr>
              <w:jc w:val="both"/>
              <w:rPr>
                <w:i/>
                <w:szCs w:val="24"/>
                <w:lang w:val="lt-LT"/>
              </w:rPr>
            </w:pPr>
            <w:r w:rsidRPr="005D580F">
              <w:rPr>
                <w:i/>
                <w:szCs w:val="24"/>
                <w:lang w:val="lt-LT"/>
              </w:rPr>
              <w:tab/>
              <w:t>Registracija leidžiama tik nurodytu registracijos laikotarpiu prie sistemos prisijungusiam naudotojui.</w:t>
            </w:r>
          </w:p>
          <w:p w:rsidR="000E78E4" w:rsidRPr="005D580F" w:rsidRDefault="00F278A9" w:rsidP="000E78E4">
            <w:pPr>
              <w:jc w:val="both"/>
              <w:rPr>
                <w:szCs w:val="24"/>
                <w:lang w:val="lt-LT"/>
              </w:rPr>
            </w:pPr>
            <w:r w:rsidRPr="005D580F">
              <w:rPr>
                <w:i/>
                <w:sz w:val="22"/>
                <w:szCs w:val="22"/>
                <w:lang w:val="lt-LT"/>
              </w:rPr>
              <w:lastRenderedPageBreak/>
              <w:tab/>
            </w:r>
            <w:r w:rsidR="000E78E4" w:rsidRPr="005D580F">
              <w:rPr>
                <w:szCs w:val="24"/>
                <w:lang w:val="lt-LT"/>
              </w:rPr>
              <w:t>Aukcione ketinantys dalyvauti juridiniai asmenys, taip pat juridinio asmens statuso neturintys subjektai, jų filialai ar atstovybės, registruodamiesi į aukcioną, papildomai pateikia šių dokumentų skaitmenines kopijas</w:t>
            </w:r>
            <w:r w:rsidR="000E78E4" w:rsidRPr="005D580F">
              <w:rPr>
                <w:i/>
                <w:szCs w:val="24"/>
                <w:lang w:val="lt-LT"/>
              </w:rPr>
              <w:t xml:space="preserve">: </w:t>
            </w:r>
            <w:r w:rsidR="000E78E4" w:rsidRPr="005D580F">
              <w:rPr>
                <w:szCs w:val="24"/>
                <w:lang w:val="lt-LT"/>
              </w:rPr>
              <w:t xml:space="preserve">    </w:t>
            </w:r>
          </w:p>
          <w:p w:rsidR="000E78E4" w:rsidRPr="005D580F" w:rsidRDefault="000E78E4" w:rsidP="000E78E4">
            <w:pPr>
              <w:jc w:val="both"/>
              <w:rPr>
                <w:szCs w:val="24"/>
                <w:lang w:val="lt-LT"/>
              </w:rPr>
            </w:pPr>
            <w:r w:rsidRPr="005D580F">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0E78E4" w:rsidRPr="005D580F" w:rsidRDefault="000E78E4" w:rsidP="000E78E4">
            <w:pPr>
              <w:ind w:firstLine="720"/>
              <w:jc w:val="both"/>
              <w:rPr>
                <w:szCs w:val="24"/>
                <w:lang w:val="lt-LT"/>
              </w:rPr>
            </w:pPr>
            <w:r w:rsidRPr="005D580F">
              <w:rPr>
                <w:szCs w:val="24"/>
                <w:lang w:val="lt-LT"/>
              </w:rPr>
              <w:t>2. juridinių asmenų registro išrašo (ar kito veiklos pagrindimo dokumento), jeigu pagal asmens registravimo vietos įstatymus toks subjektas privalo jį turėti, kopiją, patvirtintą teisės aktų nustatyta tvarka;</w:t>
            </w:r>
          </w:p>
          <w:p w:rsidR="000E78E4" w:rsidRPr="005D580F" w:rsidRDefault="000E78E4" w:rsidP="000E78E4">
            <w:pPr>
              <w:ind w:firstLine="720"/>
              <w:jc w:val="both"/>
              <w:rPr>
                <w:szCs w:val="24"/>
                <w:lang w:val="lt-LT"/>
              </w:rPr>
            </w:pPr>
            <w:r w:rsidRPr="005D580F">
              <w:rPr>
                <w:szCs w:val="24"/>
                <w:lang w:val="lt-LT"/>
              </w:rPr>
              <w:t xml:space="preserve">3. įstatų arba nuostatų (ar kito steigimo dokumento), jeigu pagal asmens registravimo vietos įstatymus toks subjektas privalo juos turėti, kopiją, patvirtintą teisės aktų nustatyta tvarka; </w:t>
            </w:r>
          </w:p>
          <w:p w:rsidR="000E78E4" w:rsidRPr="005D580F" w:rsidRDefault="000E78E4" w:rsidP="000E78E4">
            <w:pPr>
              <w:ind w:firstLine="720"/>
              <w:jc w:val="both"/>
              <w:rPr>
                <w:rFonts w:eastAsiaTheme="minorHAnsi"/>
                <w:color w:val="000000"/>
                <w:szCs w:val="24"/>
                <w:lang w:val="lt-LT"/>
              </w:rPr>
            </w:pPr>
            <w:r w:rsidRPr="005D580F">
              <w:rPr>
                <w:szCs w:val="24"/>
                <w:lang w:val="lt-LT"/>
              </w:rPr>
              <w:t xml:space="preserve">4. </w:t>
            </w:r>
            <w:r w:rsidRPr="005D580F">
              <w:rPr>
                <w:rFonts w:eastAsiaTheme="minorHAnsi"/>
                <w:color w:val="000000"/>
                <w:szCs w:val="24"/>
                <w:lang w:val="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5D580F">
              <w:rPr>
                <w:rFonts w:eastAsiaTheme="minorHAnsi"/>
                <w:color w:val="FF0000"/>
                <w:szCs w:val="24"/>
                <w:lang w:val="lt-LT" w:eastAsia="en-US"/>
              </w:rPr>
              <w:t xml:space="preserve"> </w:t>
            </w:r>
            <w:r w:rsidRPr="005D580F">
              <w:rPr>
                <w:rFonts w:eastAsiaTheme="minorHAnsi"/>
                <w:szCs w:val="24"/>
                <w:lang w:val="lt-LT" w:eastAsia="en-US"/>
              </w:rPr>
              <w:t>patvirtintą teisės aktų nustatyta tvarka</w:t>
            </w:r>
            <w:r w:rsidRPr="005D580F">
              <w:rPr>
                <w:rFonts w:eastAsiaTheme="minorHAnsi"/>
                <w:color w:val="000000"/>
                <w:szCs w:val="24"/>
                <w:lang w:val="lt-LT"/>
              </w:rPr>
              <w:t xml:space="preserve">; </w:t>
            </w:r>
          </w:p>
          <w:p w:rsidR="000E78E4" w:rsidRPr="005D580F" w:rsidRDefault="000E78E4" w:rsidP="000E78E4">
            <w:pPr>
              <w:ind w:firstLine="720"/>
              <w:jc w:val="both"/>
              <w:rPr>
                <w:szCs w:val="24"/>
                <w:lang w:val="lt-LT"/>
              </w:rPr>
            </w:pPr>
            <w:r w:rsidRPr="005D580F">
              <w:rPr>
                <w:szCs w:val="24"/>
                <w:lang w:val="lt-LT"/>
              </w:rPr>
              <w:t>5. atstovo įgaliojimų patvirtinimo dokumentų kopijas, patvirtintas teisės aktų nustatyta tvarka;</w:t>
            </w:r>
          </w:p>
          <w:p w:rsidR="000E78E4" w:rsidRPr="005D580F" w:rsidRDefault="000E78E4" w:rsidP="000E78E4">
            <w:pPr>
              <w:ind w:firstLine="720"/>
              <w:jc w:val="both"/>
              <w:rPr>
                <w:szCs w:val="24"/>
                <w:lang w:val="lt-LT"/>
              </w:rPr>
            </w:pPr>
            <w:r w:rsidRPr="005D580F">
              <w:rPr>
                <w:szCs w:val="24"/>
                <w:lang w:val="lt-LT"/>
              </w:rPr>
              <w:t>6. sandorio dėl ketinimo įsigyti bendrosios nuosavybės teise arba jungtinės veiklos sutarties kopijas, patvirtintas teisės aktų nustatyta tvarka, jeigu aukcione ketina dalyvauti keli asmenys (asmenų grupė).</w:t>
            </w:r>
          </w:p>
          <w:p w:rsidR="000E78E4" w:rsidRPr="005D580F" w:rsidRDefault="000E78E4" w:rsidP="000E78E4">
            <w:pPr>
              <w:ind w:firstLine="720"/>
              <w:jc w:val="both"/>
              <w:rPr>
                <w:szCs w:val="24"/>
                <w:lang w:val="lt-LT"/>
              </w:rPr>
            </w:pPr>
            <w:r w:rsidRPr="005D580F">
              <w:rPr>
                <w:szCs w:val="24"/>
                <w:lang w:val="lt-LT"/>
              </w:rPr>
              <w:t>7. Kitus aukciono sąlygose nurodytus dokumentus</w:t>
            </w:r>
          </w:p>
          <w:p w:rsidR="000E78E4" w:rsidRPr="005D580F" w:rsidRDefault="000E78E4" w:rsidP="000E78E4">
            <w:pPr>
              <w:jc w:val="both"/>
              <w:rPr>
                <w:i/>
                <w:szCs w:val="24"/>
                <w:lang w:val="lt-LT"/>
              </w:rPr>
            </w:pPr>
            <w:r w:rsidRPr="005D580F">
              <w:rPr>
                <w:i/>
                <w:szCs w:val="24"/>
                <w:lang w:val="lt-LT"/>
              </w:rPr>
              <w:tab/>
            </w:r>
            <w:r w:rsidRPr="005D580F">
              <w:rPr>
                <w:b/>
                <w:i/>
                <w:szCs w:val="24"/>
                <w:lang w:val="lt-LT"/>
              </w:rPr>
              <w:t>Aukcione ketinantys dalyvauti fiziniai asmenys</w:t>
            </w:r>
            <w:r w:rsidRPr="005D580F">
              <w:rPr>
                <w:b/>
                <w:szCs w:val="24"/>
                <w:lang w:val="lt-LT"/>
              </w:rPr>
              <w:t xml:space="preserve">, </w:t>
            </w:r>
            <w:r w:rsidRPr="005D580F">
              <w:rPr>
                <w:b/>
                <w:i/>
                <w:szCs w:val="24"/>
                <w:lang w:val="lt-LT"/>
              </w:rPr>
              <w:t>registruodamiesi į aukcioną, papildomai pateikia šių dokumentų skaitmenines kopijas</w:t>
            </w:r>
            <w:r w:rsidRPr="005D580F">
              <w:rPr>
                <w:i/>
                <w:szCs w:val="24"/>
                <w:lang w:val="lt-LT"/>
              </w:rPr>
              <w:t>:</w:t>
            </w:r>
          </w:p>
          <w:p w:rsidR="000E78E4" w:rsidRPr="005D580F" w:rsidRDefault="000E78E4" w:rsidP="000E78E4">
            <w:pPr>
              <w:jc w:val="both"/>
              <w:rPr>
                <w:szCs w:val="24"/>
                <w:lang w:val="lt-LT"/>
              </w:rPr>
            </w:pPr>
            <w:r w:rsidRPr="005D580F">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0E78E4" w:rsidRPr="005D580F" w:rsidRDefault="000E78E4" w:rsidP="000E78E4">
            <w:pPr>
              <w:ind w:firstLine="720"/>
              <w:jc w:val="both"/>
              <w:rPr>
                <w:szCs w:val="24"/>
                <w:lang w:val="lt-LT"/>
              </w:rPr>
            </w:pPr>
            <w:r w:rsidRPr="005D580F">
              <w:rPr>
                <w:szCs w:val="24"/>
                <w:lang w:val="lt-LT"/>
              </w:rPr>
              <w:t>2. sandorio dėl ketinimo įsigyti bendrosios nuosavybės teise arba jungtinės veiklos sutarties kopijas, patvirtintas teisės aktų nustatyta tvarka, jeigu aukcione ketina dalyvauti keli asmenys (asmenų grupė).</w:t>
            </w:r>
          </w:p>
          <w:p w:rsidR="000E78E4" w:rsidRPr="005D580F" w:rsidRDefault="000E78E4" w:rsidP="000E78E4">
            <w:pPr>
              <w:ind w:firstLine="720"/>
              <w:jc w:val="both"/>
              <w:rPr>
                <w:szCs w:val="24"/>
                <w:lang w:val="lt-LT"/>
              </w:rPr>
            </w:pPr>
            <w:r w:rsidRPr="005D580F">
              <w:rPr>
                <w:szCs w:val="24"/>
                <w:lang w:val="lt-LT"/>
              </w:rPr>
              <w:t>3. Kitus aukciono sąlygose nurodytus dokumentus.</w:t>
            </w:r>
          </w:p>
          <w:p w:rsidR="000E78E4" w:rsidRPr="005D580F" w:rsidRDefault="000E78E4" w:rsidP="000E78E4">
            <w:pPr>
              <w:ind w:firstLine="671"/>
              <w:jc w:val="both"/>
              <w:rPr>
                <w:szCs w:val="24"/>
                <w:lang w:val="lt-LT"/>
              </w:rPr>
            </w:pPr>
            <w:r w:rsidRPr="005D580F">
              <w:rPr>
                <w:szCs w:val="24"/>
                <w:lang w:val="lt-LT"/>
              </w:rPr>
              <w:t>Aukcioną laimėjęs dalyvis turės pateikti aukščiau nurodytų doku</w:t>
            </w:r>
            <w:bookmarkStart w:id="0" w:name="_GoBack"/>
            <w:bookmarkEnd w:id="0"/>
            <w:r w:rsidRPr="005D580F">
              <w:rPr>
                <w:szCs w:val="24"/>
                <w:lang w:val="lt-LT"/>
              </w:rPr>
              <w:t>mentų originalus arba kopijas, patvirtintas teisės aktų nustatyta tvarka, notarui, tvirtinančiam turto pirkimo pardavimo sutartį.</w:t>
            </w:r>
          </w:p>
          <w:p w:rsidR="000E78E4" w:rsidRPr="005D580F" w:rsidRDefault="000E78E4" w:rsidP="000E78E4">
            <w:pPr>
              <w:ind w:firstLine="671"/>
              <w:jc w:val="both"/>
              <w:rPr>
                <w:szCs w:val="24"/>
                <w:lang w:val="lt-LT"/>
              </w:rPr>
            </w:pPr>
            <w:r w:rsidRPr="005D580F">
              <w:rPr>
                <w:b/>
                <w:i/>
                <w:szCs w:val="24"/>
                <w:lang w:val="lt-LT"/>
              </w:rPr>
              <w:t>Aukcione ketinantys dalyvauti užsienio subjektai</w:t>
            </w:r>
            <w:r w:rsidRPr="005D580F">
              <w:rPr>
                <w:i/>
                <w:szCs w:val="24"/>
                <w:lang w:val="lt-LT"/>
              </w:rPr>
              <w:t xml:space="preserve">, </w:t>
            </w:r>
            <w:r w:rsidRPr="005D580F">
              <w:rPr>
                <w:szCs w:val="24"/>
                <w:lang w:val="lt-LT"/>
              </w:rPr>
              <w:t>atitinkantys aukciono dalyvių apibrėžimą, registruodamiesi į aukcioną turi pateikti atitikties Lietuvos Respublikos Konstitucijos 47 straipsnio3 dalies įgyvendinimo konstituciniame įstatyme nustatytiems europinės ir transatlantinės integracijos kriterijams patvirtinimo dokumentus lietuvių kalba (išverstus į ją).</w:t>
            </w:r>
          </w:p>
          <w:p w:rsidR="008761D9" w:rsidRPr="005D580F" w:rsidRDefault="008761D9" w:rsidP="00F61E09">
            <w:pPr>
              <w:ind w:firstLine="671"/>
              <w:jc w:val="both"/>
              <w:rPr>
                <w:sz w:val="22"/>
                <w:szCs w:val="22"/>
                <w:lang w:val="lt-LT"/>
              </w:rPr>
            </w:pPr>
          </w:p>
        </w:tc>
      </w:tr>
      <w:tr w:rsidR="00B419C1" w:rsidRPr="00FE46D9" w:rsidTr="000E78E4">
        <w:trPr>
          <w:trHeight w:val="1118"/>
          <w:jc w:val="center"/>
        </w:trPr>
        <w:tc>
          <w:tcPr>
            <w:tcW w:w="15411" w:type="dxa"/>
            <w:gridSpan w:val="7"/>
            <w:tcBorders>
              <w:bottom w:val="single" w:sz="4" w:space="0" w:color="auto"/>
            </w:tcBorders>
            <w:shd w:val="clear" w:color="auto" w:fill="auto"/>
          </w:tcPr>
          <w:p w:rsidR="000E78E4" w:rsidRPr="005D580F" w:rsidRDefault="00F278A9" w:rsidP="000E78E4">
            <w:pPr>
              <w:jc w:val="both"/>
              <w:rPr>
                <w:szCs w:val="24"/>
                <w:lang w:val="lt-LT"/>
              </w:rPr>
            </w:pPr>
            <w:r w:rsidRPr="005D580F">
              <w:rPr>
                <w:i/>
                <w:sz w:val="22"/>
                <w:szCs w:val="22"/>
                <w:lang w:val="lt-LT"/>
              </w:rPr>
              <w:lastRenderedPageBreak/>
              <w:tab/>
            </w:r>
            <w:r w:rsidR="000E78E4" w:rsidRPr="005D580F">
              <w:rPr>
                <w:b/>
                <w:i/>
                <w:szCs w:val="24"/>
                <w:lang w:val="lt-LT"/>
              </w:rPr>
              <w:t>Atsiskaitymo už aukcione įgytą nekilnojamąjį turtą tvarka</w:t>
            </w:r>
            <w:r w:rsidR="000E78E4" w:rsidRPr="005D580F">
              <w:rPr>
                <w:i/>
                <w:szCs w:val="24"/>
                <w:lang w:val="lt-LT"/>
              </w:rPr>
              <w:t>.</w:t>
            </w:r>
            <w:r w:rsidR="000E78E4" w:rsidRPr="005D580F">
              <w:rPr>
                <w:szCs w:val="24"/>
                <w:lang w:val="lt-LT"/>
              </w:rPr>
              <w:t xml:space="preserve"> Aukciono laimėtojas protokolą pasirašo tą pačią dieną arba ne vėliau kaip kitą darbo dieną ir Aukciono organizatoriaus nurodytu e</w:t>
            </w:r>
            <w:r w:rsidR="005D580F" w:rsidRPr="005D580F">
              <w:rPr>
                <w:szCs w:val="24"/>
                <w:lang w:val="lt-LT"/>
              </w:rPr>
              <w:t>l</w:t>
            </w:r>
            <w:r w:rsidR="000E78E4" w:rsidRPr="005D580F">
              <w:rPr>
                <w:szCs w:val="24"/>
                <w:lang w:val="lt-LT"/>
              </w:rPr>
              <w:t xml:space="preserve">. paštu atsiunčia ranka pasirašytą ir nuskenuotą (tokiu atveju ranka pasirašyto Aukciono protokolo egzempliorių turi pateikti Aukciono organizatoriui iki Aukcione parduoto turto pirkimo </w:t>
            </w:r>
            <w:r w:rsidR="000E78E4" w:rsidRPr="005D580F">
              <w:rPr>
                <w:rStyle w:val="Hipersaitas"/>
                <w:color w:val="auto"/>
                <w:szCs w:val="24"/>
                <w:u w:val="none"/>
                <w:lang w:val="lt-LT"/>
              </w:rPr>
              <w:t>–</w:t>
            </w:r>
            <w:r w:rsidR="000E78E4" w:rsidRPr="005D580F">
              <w:rPr>
                <w:szCs w:val="24"/>
                <w:lang w:val="lt-LT"/>
              </w:rPr>
              <w:t xml:space="preserve"> pardavimo sutarties pasirašymo) arba kvalifikuotu elektroniniu parašu pasirašytą protokolo egzempliorių. </w:t>
            </w:r>
          </w:p>
          <w:p w:rsidR="000E78E4" w:rsidRPr="005D580F" w:rsidRDefault="000E78E4" w:rsidP="000E78E4">
            <w:pPr>
              <w:jc w:val="both"/>
              <w:rPr>
                <w:szCs w:val="24"/>
                <w:lang w:val="lt-LT"/>
              </w:rPr>
            </w:pPr>
            <w:r w:rsidRPr="005D580F">
              <w:rPr>
                <w:szCs w:val="24"/>
                <w:lang w:val="lt-LT"/>
              </w:rPr>
              <w:tab/>
              <w:t>Nekilnojamojo daikto pirkimo – pardavimo sutartis ir žemės sklypo pirkimo – pardavimo sutartis su aukciono laimėtoju turi būti sudarytos per 30 dienų nuo pardavimo aukcione pardavimo dienos.</w:t>
            </w:r>
          </w:p>
          <w:p w:rsidR="000E78E4" w:rsidRPr="005D580F" w:rsidRDefault="000E78E4" w:rsidP="000E78E4">
            <w:pPr>
              <w:jc w:val="both"/>
              <w:rPr>
                <w:szCs w:val="24"/>
                <w:lang w:val="lt-LT"/>
              </w:rPr>
            </w:pPr>
            <w:r w:rsidRPr="005D580F">
              <w:rPr>
                <w:szCs w:val="24"/>
                <w:lang w:val="lt-LT"/>
              </w:rPr>
              <w:lastRenderedPageBreak/>
              <w:tab/>
              <w:t>Visa nekilnojamojo turto kaina turi būti sumokėta ne vėliau kaip per 10 dienų po nekilnojamojo turto pirkimo – pardavimo sutarties pasirašymo.</w:t>
            </w:r>
          </w:p>
          <w:p w:rsidR="004B41DE" w:rsidRPr="005D580F" w:rsidRDefault="000E78E4" w:rsidP="000E78E4">
            <w:pPr>
              <w:jc w:val="both"/>
              <w:rPr>
                <w:b/>
                <w:i/>
                <w:sz w:val="22"/>
                <w:szCs w:val="22"/>
                <w:lang w:val="lt-LT"/>
              </w:rPr>
            </w:pPr>
            <w:r w:rsidRPr="005D580F">
              <w:rPr>
                <w:szCs w:val="24"/>
                <w:lang w:val="lt-LT"/>
              </w:rPr>
              <w:tab/>
              <w:t>Nekilnojamojo turto perdavimo ir priėmimo aktus pasirašo Savivaldybės administracijos direktorius ne vėliau kaip per 5 darbo dienas aukciono laimėtojui visiškai atsiskaičius (pervedus visas pagal pirkimo–pardavimo sutartis mokėtinas lėšas) už nekilnojamąjį turtą.</w:t>
            </w:r>
          </w:p>
        </w:tc>
      </w:tr>
      <w:tr w:rsidR="000540B4" w:rsidRPr="000540B4" w:rsidTr="00115C1F">
        <w:trPr>
          <w:trHeight w:val="3154"/>
          <w:jc w:val="center"/>
        </w:trPr>
        <w:tc>
          <w:tcPr>
            <w:tcW w:w="15411" w:type="dxa"/>
            <w:gridSpan w:val="7"/>
            <w:shd w:val="clear" w:color="auto" w:fill="auto"/>
          </w:tcPr>
          <w:p w:rsidR="000E78E4" w:rsidRPr="001C3959" w:rsidRDefault="00F278A9" w:rsidP="000E78E4">
            <w:pPr>
              <w:jc w:val="both"/>
              <w:rPr>
                <w:b/>
                <w:i/>
                <w:iCs/>
                <w:szCs w:val="24"/>
                <w:lang w:val="lt-LT"/>
              </w:rPr>
            </w:pPr>
            <w:r>
              <w:rPr>
                <w:i/>
                <w:iCs/>
                <w:sz w:val="22"/>
                <w:szCs w:val="22"/>
                <w:lang w:val="lt-LT"/>
              </w:rPr>
              <w:lastRenderedPageBreak/>
              <w:tab/>
            </w:r>
            <w:r w:rsidR="000E78E4" w:rsidRPr="001C3959">
              <w:rPr>
                <w:b/>
                <w:i/>
                <w:iCs/>
                <w:szCs w:val="24"/>
                <w:lang w:val="lt-LT"/>
              </w:rPr>
              <w:t>Kitos aukciono sąlygos:</w:t>
            </w:r>
          </w:p>
          <w:p w:rsidR="000E78E4" w:rsidRPr="001F2E29" w:rsidRDefault="000E78E4" w:rsidP="000E78E4">
            <w:pPr>
              <w:jc w:val="both"/>
              <w:rPr>
                <w:szCs w:val="24"/>
                <w:lang w:val="lt-LT"/>
              </w:rPr>
            </w:pPr>
            <w:r w:rsidRPr="001F2E29">
              <w:rPr>
                <w:szCs w:val="24"/>
                <w:lang w:val="lt-LT"/>
              </w:rPr>
              <w:tab/>
              <w:t>Nekilnojamojo turto pirkimo</w:t>
            </w:r>
            <w:r>
              <w:rPr>
                <w:szCs w:val="24"/>
                <w:lang w:val="lt-LT"/>
              </w:rPr>
              <w:t xml:space="preserve"> </w:t>
            </w:r>
            <w:r w:rsidRPr="001F2E29">
              <w:rPr>
                <w:szCs w:val="24"/>
                <w:lang w:val="lt-LT"/>
              </w:rPr>
              <w:t>–</w:t>
            </w:r>
            <w:r>
              <w:rPr>
                <w:szCs w:val="24"/>
                <w:lang w:val="lt-LT"/>
              </w:rPr>
              <w:t xml:space="preserve"> </w:t>
            </w:r>
            <w:r w:rsidRPr="001F2E29">
              <w:rPr>
                <w:szCs w:val="24"/>
                <w:lang w:val="lt-LT"/>
              </w:rPr>
              <w:t>pardavimo sutarčių sudarymo išlaidas, įskaitant atlyginimą notarui, apmoka aukciono laimėtojas.</w:t>
            </w:r>
          </w:p>
          <w:p w:rsidR="000E78E4" w:rsidRPr="001F2E29" w:rsidRDefault="000E78E4" w:rsidP="000E78E4">
            <w:pPr>
              <w:jc w:val="both"/>
              <w:rPr>
                <w:szCs w:val="24"/>
                <w:lang w:val="lt-LT"/>
              </w:rPr>
            </w:pPr>
            <w:r w:rsidRPr="001F2E29">
              <w:rPr>
                <w:szCs w:val="24"/>
                <w:lang w:val="lt-LT"/>
              </w:rPr>
              <w:tab/>
              <w:t xml:space="preserve">Sumokėtas aukciono dalyvio registravimo mokestis negrąžinamas ir neįskaitomas į nekilnojamojo turto pardavimo kainą. </w:t>
            </w:r>
          </w:p>
          <w:p w:rsidR="000E78E4" w:rsidRPr="001F2E29" w:rsidRDefault="000E78E4" w:rsidP="000E78E4">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rsidR="000E78E4" w:rsidRPr="001F2E29" w:rsidRDefault="000E78E4" w:rsidP="000E78E4">
            <w:pPr>
              <w:jc w:val="both"/>
              <w:rPr>
                <w:szCs w:val="24"/>
                <w:lang w:val="lt-LT"/>
              </w:rPr>
            </w:pPr>
            <w:r w:rsidRPr="001F2E29">
              <w:rPr>
                <w:szCs w:val="24"/>
                <w:lang w:val="lt-LT"/>
              </w:rPr>
              <w:tab/>
              <w:t xml:space="preserve">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 </w:t>
            </w:r>
          </w:p>
          <w:p w:rsidR="000E78E4" w:rsidRDefault="000E78E4" w:rsidP="000E78E4">
            <w:pPr>
              <w:jc w:val="both"/>
              <w:rPr>
                <w:sz w:val="22"/>
                <w:szCs w:val="22"/>
                <w:lang w:val="lt-LT"/>
              </w:rPr>
            </w:pPr>
            <w:r w:rsidRPr="001F2E29">
              <w:rPr>
                <w:szCs w:val="24"/>
                <w:lang w:val="lt-LT"/>
              </w:rPr>
              <w:tab/>
              <w:t xml:space="preserve">Parduodamą turtą galima apžiūrėti </w:t>
            </w:r>
            <w:r w:rsidRPr="000E78E4">
              <w:rPr>
                <w:b/>
                <w:szCs w:val="24"/>
                <w:lang w:val="lt-LT"/>
              </w:rPr>
              <w:t>2022 m. balandžio 14-15 dienomis 9-15 val.</w:t>
            </w:r>
            <w:r w:rsidRPr="00AB7E1D">
              <w:rPr>
                <w:szCs w:val="24"/>
                <w:lang w:val="lt-LT"/>
              </w:rPr>
              <w:t xml:space="preserve"> </w:t>
            </w:r>
            <w:r w:rsidRPr="001F2E29">
              <w:rPr>
                <w:szCs w:val="24"/>
                <w:lang w:val="lt-LT"/>
              </w:rPr>
              <w:t xml:space="preserve">suderinus apžiūros laiką. </w:t>
            </w:r>
            <w:r>
              <w:rPr>
                <w:sz w:val="22"/>
                <w:szCs w:val="22"/>
                <w:lang w:val="lt-LT"/>
              </w:rPr>
              <w:t xml:space="preserve">Apžiūros laiką derinti su Kretingos  seniūne Sigita </w:t>
            </w:r>
            <w:proofErr w:type="spellStart"/>
            <w:r>
              <w:rPr>
                <w:sz w:val="22"/>
                <w:szCs w:val="22"/>
                <w:lang w:val="lt-LT"/>
              </w:rPr>
              <w:t>Riepšaite</w:t>
            </w:r>
            <w:proofErr w:type="spellEnd"/>
            <w:r>
              <w:rPr>
                <w:sz w:val="22"/>
                <w:szCs w:val="22"/>
                <w:lang w:val="lt-LT"/>
              </w:rPr>
              <w:t xml:space="preserve"> tel.: 8 445 51041, 8 655 19471, el. paštas </w:t>
            </w:r>
            <w:hyperlink r:id="rId10" w:history="1">
              <w:r w:rsidRPr="00977AC8">
                <w:rPr>
                  <w:rStyle w:val="Hipersaitas"/>
                  <w:color w:val="auto"/>
                  <w:sz w:val="22"/>
                  <w:szCs w:val="22"/>
                  <w:u w:val="none"/>
                  <w:lang w:val="lt-LT"/>
                </w:rPr>
                <w:t>sigita.riepsaite@kretinga.lt</w:t>
              </w:r>
            </w:hyperlink>
            <w:r w:rsidRPr="00977AC8">
              <w:rPr>
                <w:sz w:val="22"/>
                <w:szCs w:val="22"/>
                <w:lang w:val="lt-LT"/>
              </w:rPr>
              <w:t>.</w:t>
            </w:r>
            <w:r>
              <w:rPr>
                <w:sz w:val="22"/>
                <w:szCs w:val="22"/>
                <w:lang w:val="lt-LT"/>
              </w:rPr>
              <w:t xml:space="preserve"> </w:t>
            </w:r>
          </w:p>
          <w:p w:rsidR="000E78E4" w:rsidRPr="001F2E29" w:rsidRDefault="000E78E4" w:rsidP="000E78E4">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rsidR="00B419C1" w:rsidRPr="00E615BF" w:rsidRDefault="000E78E4" w:rsidP="000E78E4">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rsidR="00BE45C2" w:rsidRDefault="00BE45C2" w:rsidP="00CC1066">
      <w:pPr>
        <w:rPr>
          <w:color w:val="000000"/>
          <w:lang w:val="lt-LT"/>
        </w:rPr>
      </w:pPr>
    </w:p>
    <w:sectPr w:rsidR="00BE45C2" w:rsidSect="004E725A">
      <w:head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A0" w:rsidRDefault="00174EA0" w:rsidP="00E753C9">
      <w:r>
        <w:separator/>
      </w:r>
    </w:p>
  </w:endnote>
  <w:endnote w:type="continuationSeparator" w:id="0">
    <w:p w:rsidR="00174EA0" w:rsidRDefault="00174EA0"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A0" w:rsidRDefault="00174EA0" w:rsidP="00E753C9">
      <w:r>
        <w:separator/>
      </w:r>
    </w:p>
  </w:footnote>
  <w:footnote w:type="continuationSeparator" w:id="0">
    <w:p w:rsidR="00174EA0" w:rsidRDefault="00174EA0"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94376"/>
      <w:docPartObj>
        <w:docPartGallery w:val="Page Numbers (Top of Page)"/>
        <w:docPartUnique/>
      </w:docPartObj>
    </w:sdtPr>
    <w:sdtEndPr/>
    <w:sdtContent>
      <w:p w:rsidR="00E753C9" w:rsidRDefault="00E753C9">
        <w:pPr>
          <w:pStyle w:val="Antrats"/>
          <w:jc w:val="center"/>
        </w:pPr>
        <w:r>
          <w:fldChar w:fldCharType="begin"/>
        </w:r>
        <w:r>
          <w:instrText>PAGE   \* MERGEFORMAT</w:instrText>
        </w:r>
        <w:r>
          <w:fldChar w:fldCharType="separate"/>
        </w:r>
        <w:r w:rsidR="005D580F" w:rsidRPr="005D580F">
          <w:rPr>
            <w:noProof/>
            <w:lang w:val="lt-LT"/>
          </w:rPr>
          <w:t>3</w:t>
        </w:r>
        <w:r>
          <w:fldChar w:fldCharType="end"/>
        </w:r>
      </w:p>
    </w:sdtContent>
  </w:sdt>
  <w:p w:rsidR="00E753C9" w:rsidRDefault="00E753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4C7D"/>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E78E4"/>
    <w:rsid w:val="000F0627"/>
    <w:rsid w:val="000F3B3D"/>
    <w:rsid w:val="000F4D3F"/>
    <w:rsid w:val="000F5E56"/>
    <w:rsid w:val="00104AC3"/>
    <w:rsid w:val="001052C1"/>
    <w:rsid w:val="00107086"/>
    <w:rsid w:val="00110B4B"/>
    <w:rsid w:val="0011577F"/>
    <w:rsid w:val="00115B28"/>
    <w:rsid w:val="00115C1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4EA0"/>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5C7A"/>
    <w:rsid w:val="001C602F"/>
    <w:rsid w:val="001C7C1C"/>
    <w:rsid w:val="001D3445"/>
    <w:rsid w:val="001D3A31"/>
    <w:rsid w:val="001D3B73"/>
    <w:rsid w:val="001D3C85"/>
    <w:rsid w:val="001D58B2"/>
    <w:rsid w:val="001D71E1"/>
    <w:rsid w:val="001E3164"/>
    <w:rsid w:val="001E52EF"/>
    <w:rsid w:val="001F1CFC"/>
    <w:rsid w:val="001F3303"/>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74263"/>
    <w:rsid w:val="002778F4"/>
    <w:rsid w:val="00277BC2"/>
    <w:rsid w:val="00280254"/>
    <w:rsid w:val="00280724"/>
    <w:rsid w:val="00280895"/>
    <w:rsid w:val="0028187E"/>
    <w:rsid w:val="00282056"/>
    <w:rsid w:val="002823BC"/>
    <w:rsid w:val="00284ECB"/>
    <w:rsid w:val="002857D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616C"/>
    <w:rsid w:val="002D30FF"/>
    <w:rsid w:val="002D4F31"/>
    <w:rsid w:val="002D6B3C"/>
    <w:rsid w:val="002E1D78"/>
    <w:rsid w:val="002E2775"/>
    <w:rsid w:val="002E2A83"/>
    <w:rsid w:val="002E3D34"/>
    <w:rsid w:val="002E619B"/>
    <w:rsid w:val="002F2114"/>
    <w:rsid w:val="002F2A3C"/>
    <w:rsid w:val="002F37D9"/>
    <w:rsid w:val="002F4ADC"/>
    <w:rsid w:val="00301BF9"/>
    <w:rsid w:val="003028CA"/>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349C"/>
    <w:rsid w:val="00343E50"/>
    <w:rsid w:val="003515DB"/>
    <w:rsid w:val="00355459"/>
    <w:rsid w:val="00356576"/>
    <w:rsid w:val="00357EE5"/>
    <w:rsid w:val="00360625"/>
    <w:rsid w:val="00362143"/>
    <w:rsid w:val="003628CA"/>
    <w:rsid w:val="00363547"/>
    <w:rsid w:val="00365B39"/>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2AA5"/>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580F"/>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D58"/>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360"/>
    <w:rsid w:val="00743B01"/>
    <w:rsid w:val="00747BD1"/>
    <w:rsid w:val="007530BB"/>
    <w:rsid w:val="007536ED"/>
    <w:rsid w:val="00753C23"/>
    <w:rsid w:val="007545A4"/>
    <w:rsid w:val="00763485"/>
    <w:rsid w:val="00765F4C"/>
    <w:rsid w:val="007673E4"/>
    <w:rsid w:val="007703FC"/>
    <w:rsid w:val="00772E4A"/>
    <w:rsid w:val="00774561"/>
    <w:rsid w:val="00784B05"/>
    <w:rsid w:val="0078554B"/>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5E63"/>
    <w:rsid w:val="00AA66DA"/>
    <w:rsid w:val="00AB4518"/>
    <w:rsid w:val="00AB619E"/>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423"/>
    <w:rsid w:val="00BB3C84"/>
    <w:rsid w:val="00BB4116"/>
    <w:rsid w:val="00BB622A"/>
    <w:rsid w:val="00BC00C3"/>
    <w:rsid w:val="00BC354E"/>
    <w:rsid w:val="00BC3C16"/>
    <w:rsid w:val="00BC48B9"/>
    <w:rsid w:val="00BC713D"/>
    <w:rsid w:val="00BD02C8"/>
    <w:rsid w:val="00BD2A5D"/>
    <w:rsid w:val="00BD39ED"/>
    <w:rsid w:val="00BD429A"/>
    <w:rsid w:val="00BE1648"/>
    <w:rsid w:val="00BE45C2"/>
    <w:rsid w:val="00BE4EEE"/>
    <w:rsid w:val="00BE5346"/>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22BC"/>
    <w:rsid w:val="00C82F20"/>
    <w:rsid w:val="00C85B00"/>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C1066"/>
    <w:rsid w:val="00CC2A54"/>
    <w:rsid w:val="00CC4022"/>
    <w:rsid w:val="00CC7007"/>
    <w:rsid w:val="00CD1091"/>
    <w:rsid w:val="00CD38D3"/>
    <w:rsid w:val="00CD7382"/>
    <w:rsid w:val="00CE012A"/>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D4B"/>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413E"/>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4504"/>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Antrinispavadinimas">
    <w:name w:val="Subtitle"/>
    <w:basedOn w:val="prastasis"/>
    <w:next w:val="prastasis"/>
    <w:link w:val="Antrinispavadinimas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662FF6"/>
    <w:rPr>
      <w:rFonts w:asciiTheme="majorHAnsi" w:eastAsiaTheme="majorEastAsia" w:hAnsiTheme="majorHAnsi" w:cstheme="majorBidi"/>
      <w:i/>
      <w:iCs/>
      <w:color w:val="4F81BD" w:themeColor="accent1"/>
      <w:spacing w:val="15"/>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Antrinispavadinimas">
    <w:name w:val="Subtitle"/>
    <w:basedOn w:val="prastasis"/>
    <w:next w:val="prastasis"/>
    <w:link w:val="Antrinispavadinimas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662FF6"/>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FAAC-420E-4418-869D-6EB19C3F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54119FAD</Template>
  <TotalTime>10</TotalTime>
  <Pages>3</Pages>
  <Words>1055</Words>
  <Characters>7897</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8935</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10</cp:revision>
  <cp:lastPrinted>2022-03-28T11:57:00Z</cp:lastPrinted>
  <dcterms:created xsi:type="dcterms:W3CDTF">2022-03-15T09:52:00Z</dcterms:created>
  <dcterms:modified xsi:type="dcterms:W3CDTF">2022-03-28T11:57:00Z</dcterms:modified>
</cp:coreProperties>
</file>