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FA" w:rsidRPr="00832D25" w:rsidRDefault="00F678FA" w:rsidP="00F678FA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AEB412B" wp14:editId="7E2FC6BD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523554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:rsidR="00A93B72" w:rsidRPr="00523554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796F91">
        <w:rPr>
          <w:rFonts w:ascii="Times New Roman" w:eastAsia="Lucida Sans Unicode" w:hAnsi="Times New Roman" w:cs="Tahoma"/>
          <w:b/>
          <w:caps/>
          <w:sz w:val="24"/>
          <w:szCs w:val="24"/>
        </w:rPr>
        <w:t>planavimo darbų programos tvirtinimo</w:t>
      </w:r>
    </w:p>
    <w:p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0C3EE4">
        <w:rPr>
          <w:rFonts w:ascii="Times New Roman" w:hAnsi="Times New Roman" w:cs="Times New Roman"/>
          <w:sz w:val="24"/>
          <w:szCs w:val="24"/>
        </w:rPr>
        <w:t>21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8D1F43">
        <w:rPr>
          <w:rFonts w:ascii="Times New Roman" w:hAnsi="Times New Roman" w:cs="Times New Roman"/>
          <w:sz w:val="24"/>
          <w:szCs w:val="24"/>
        </w:rPr>
        <w:t>gruodžio</w:t>
      </w:r>
      <w:bookmarkStart w:id="0" w:name="_GoBack"/>
      <w:bookmarkEnd w:id="0"/>
      <w:r w:rsidR="007A6329">
        <w:rPr>
          <w:rFonts w:ascii="Times New Roman" w:hAnsi="Times New Roman" w:cs="Times New Roman"/>
          <w:sz w:val="24"/>
          <w:szCs w:val="24"/>
        </w:rPr>
        <w:t xml:space="preserve">   </w:t>
      </w:r>
      <w:r w:rsidR="00B41294">
        <w:rPr>
          <w:rFonts w:ascii="Times New Roman" w:hAnsi="Times New Roman" w:cs="Times New Roman"/>
          <w:sz w:val="24"/>
          <w:szCs w:val="24"/>
        </w:rPr>
        <w:t xml:space="preserve">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</w:p>
    <w:p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52355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C5FAE" w:rsidRPr="00523554" w:rsidRDefault="00042B81" w:rsidP="00AC5F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5B09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vietos savivaldos įs</w:t>
      </w:r>
      <w:r w:rsidR="00C52A17" w:rsidRPr="00523554">
        <w:rPr>
          <w:rFonts w:ascii="Times New Roman" w:hAnsi="Times New Roman" w:cs="Times New Roman"/>
          <w:sz w:val="24"/>
          <w:szCs w:val="24"/>
        </w:rPr>
        <w:t>tatymo 29 straipsnio 8 dalies</w:t>
      </w:r>
      <w:r w:rsidR="00BC3AC0">
        <w:rPr>
          <w:rFonts w:ascii="Times New Roman" w:hAnsi="Times New Roman" w:cs="Times New Roman"/>
          <w:sz w:val="24"/>
          <w:szCs w:val="24"/>
        </w:rPr>
        <w:t xml:space="preserve"> </w:t>
      </w:r>
      <w:r w:rsidR="00796F91">
        <w:rPr>
          <w:rFonts w:ascii="Times New Roman" w:hAnsi="Times New Roman" w:cs="Times New Roman"/>
          <w:sz w:val="24"/>
          <w:szCs w:val="24"/>
        </w:rPr>
        <w:t>2</w:t>
      </w:r>
      <w:r w:rsidR="00BC3AC0">
        <w:rPr>
          <w:rFonts w:ascii="Times New Roman" w:hAnsi="Times New Roman" w:cs="Times New Roman"/>
          <w:sz w:val="24"/>
          <w:szCs w:val="24"/>
        </w:rPr>
        <w:t xml:space="preserve"> punktu, </w:t>
      </w:r>
      <w:r w:rsidR="000A6CB5" w:rsidRPr="00AB3BC5">
        <w:rPr>
          <w:rFonts w:ascii="Times New Roman" w:hAnsi="Times New Roman" w:cs="Times New Roman"/>
          <w:sz w:val="24"/>
          <w:szCs w:val="24"/>
        </w:rPr>
        <w:t>Kompleksinio teritorijų planavimo dokumentų rengimo taisyklių, patvirtintų Lietuvos Respublikos aplinkos ministro 2014 m. sausio 2 d. įsakymu Nr. D1-8 „Dėl kompleksinio teritorijų planavimo dokumentų rengimo taisyk</w:t>
      </w:r>
      <w:r w:rsidR="000A6CB5">
        <w:rPr>
          <w:rFonts w:ascii="Times New Roman" w:hAnsi="Times New Roman" w:cs="Times New Roman"/>
          <w:sz w:val="24"/>
          <w:szCs w:val="24"/>
        </w:rPr>
        <w:t xml:space="preserve">lių patvirtinimo“, </w:t>
      </w:r>
      <w:r w:rsidR="00796F91">
        <w:rPr>
          <w:rFonts w:ascii="Times New Roman" w:hAnsi="Times New Roman" w:cs="Times New Roman"/>
          <w:sz w:val="24"/>
          <w:szCs w:val="24"/>
        </w:rPr>
        <w:t>256 punktu</w:t>
      </w:r>
      <w:r w:rsidR="00493E01" w:rsidRPr="00523554">
        <w:rPr>
          <w:rFonts w:ascii="Times New Roman" w:hAnsi="Times New Roman" w:cs="Times New Roman"/>
          <w:sz w:val="24"/>
          <w:szCs w:val="24"/>
        </w:rPr>
        <w:t>:</w:t>
      </w:r>
    </w:p>
    <w:p w:rsidR="00AC5FAE" w:rsidRPr="00673C83" w:rsidRDefault="00796F91" w:rsidP="00E27E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ab/>
      </w:r>
      <w:r w:rsidR="00E27E7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7343E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T v i r t i n u</w:t>
      </w:r>
      <w:r w:rsidR="00D1446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Planavimo darbų programą, skirtą </w:t>
      </w:r>
      <w:r w:rsidR="005B090C">
        <w:rPr>
          <w:rFonts w:ascii="Times New Roman" w:hAnsi="Times New Roman" w:cs="Times New Roman"/>
          <w:sz w:val="24"/>
          <w:szCs w:val="24"/>
        </w:rPr>
        <w:t>Tiekėjų g. 3,</w:t>
      </w:r>
      <w:r w:rsidR="001D4FE9" w:rsidRPr="00A04C40">
        <w:rPr>
          <w:rFonts w:ascii="Times New Roman" w:hAnsi="Times New Roman" w:cs="Times New Roman"/>
          <w:sz w:val="24"/>
          <w:szCs w:val="24"/>
        </w:rPr>
        <w:t xml:space="preserve"> Kretingos m.,</w:t>
      </w:r>
      <w:r w:rsidRPr="00235722">
        <w:rPr>
          <w:rFonts w:ascii="Times New Roman" w:hAnsi="Times New Roman" w:cs="Times New Roman"/>
          <w:sz w:val="24"/>
          <w:szCs w:val="24"/>
        </w:rPr>
        <w:t xml:space="preserve"> detaliojo plan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B090C">
        <w:rPr>
          <w:rFonts w:ascii="Times New Roman" w:hAnsi="Times New Roman" w:cs="Times New Roman"/>
          <w:sz w:val="24"/>
          <w:szCs w:val="24"/>
        </w:rPr>
        <w:t>keitimui</w:t>
      </w:r>
      <w:r>
        <w:rPr>
          <w:rFonts w:ascii="Times New Roman" w:hAnsi="Times New Roman" w:cs="Times New Roman"/>
          <w:sz w:val="24"/>
          <w:szCs w:val="24"/>
        </w:rPr>
        <w:t xml:space="preserve"> (pridedama).</w:t>
      </w:r>
    </w:p>
    <w:p w:rsidR="00C810CF" w:rsidRDefault="00AC5FAE" w:rsidP="002769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3E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23554">
        <w:rPr>
          <w:rFonts w:ascii="Times New Roman" w:eastAsia="Times New Roman" w:hAnsi="Times New Roman" w:cs="Times New Roman"/>
          <w:sz w:val="24"/>
          <w:szCs w:val="24"/>
        </w:rPr>
        <w:t>Šis įsakymas gali būti skundžiamas Lietuvos Respublikos administracinių bylų tei</w:t>
      </w:r>
      <w:r w:rsidR="003F01DB">
        <w:rPr>
          <w:rFonts w:ascii="Times New Roman" w:eastAsia="Times New Roman" w:hAnsi="Times New Roman" w:cs="Times New Roman"/>
          <w:sz w:val="24"/>
          <w:szCs w:val="24"/>
        </w:rPr>
        <w:t xml:space="preserve">senos įstatymo nustatyta tvarka </w:t>
      </w:r>
      <w:r w:rsidR="003A01D9">
        <w:rPr>
          <w:rFonts w:ascii="Times New Roman" w:eastAsia="Calibri" w:hAnsi="Times New Roman"/>
          <w:sz w:val="24"/>
          <w:szCs w:val="24"/>
          <w:lang w:eastAsia="lt-LT"/>
        </w:rPr>
        <w:t xml:space="preserve">Lietuvos administracinių ginčų komisijos Klaipėdos apygardos skyriui (H. Manto g. 37, Klaipėdoje) arba Regionų </w:t>
      </w:r>
      <w:r w:rsidR="003A01D9">
        <w:rPr>
          <w:rFonts w:ascii="Times New Roman" w:eastAsia="Calibri" w:hAnsi="Times New Roman"/>
          <w:sz w:val="24"/>
          <w:szCs w:val="24"/>
        </w:rPr>
        <w:t xml:space="preserve">apygardos administracinio teismo Klaipėdos rūmams (Galinio Pylimo g. 9, Klaipėdoje) </w:t>
      </w:r>
      <w:r w:rsidR="003F01DB" w:rsidRPr="003F01DB">
        <w:rPr>
          <w:rFonts w:ascii="Times New Roman" w:hAnsi="Times New Roman" w:cs="Times New Roman"/>
          <w:sz w:val="24"/>
          <w:szCs w:val="24"/>
        </w:rPr>
        <w:t>per vieną mė</w:t>
      </w:r>
      <w:r w:rsidR="00276910">
        <w:rPr>
          <w:rFonts w:ascii="Times New Roman" w:hAnsi="Times New Roman" w:cs="Times New Roman"/>
          <w:sz w:val="24"/>
          <w:szCs w:val="24"/>
        </w:rPr>
        <w:t>nesį nuo šio įsakymo paskelbimo.</w:t>
      </w:r>
    </w:p>
    <w:p w:rsidR="00276910" w:rsidRDefault="00276910" w:rsidP="002769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6910" w:rsidRPr="00523554" w:rsidRDefault="00276910" w:rsidP="002769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B090C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23554">
        <w:rPr>
          <w:rFonts w:ascii="Times New Roman" w:eastAsia="Lucida Sans Unicode" w:hAnsi="Times New Roman" w:cs="Tahoma"/>
          <w:sz w:val="24"/>
          <w:szCs w:val="24"/>
        </w:rPr>
        <w:t>Administracijos direktor</w:t>
      </w:r>
      <w:r w:rsidR="005B090C">
        <w:rPr>
          <w:rFonts w:ascii="Times New Roman" w:eastAsia="Lucida Sans Unicode" w:hAnsi="Times New Roman" w:cs="Tahoma"/>
          <w:sz w:val="24"/>
          <w:szCs w:val="24"/>
        </w:rPr>
        <w:t>iaus pavaduotoja,                                                             Violeta Turauskaitė</w:t>
      </w:r>
    </w:p>
    <w:p w:rsidR="005170DE" w:rsidRPr="00523554" w:rsidRDefault="005B090C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>pavaduojanti administracijos direktorių</w:t>
      </w:r>
      <w:r w:rsidR="005170DE" w:rsidRPr="00523554">
        <w:rPr>
          <w:rFonts w:ascii="Times New Roman" w:eastAsia="Lucida Sans Unicode" w:hAnsi="Times New Roman" w:cs="Tahoma"/>
          <w:sz w:val="24"/>
          <w:szCs w:val="24"/>
        </w:rPr>
        <w:tab/>
      </w:r>
      <w:r w:rsidR="005170DE" w:rsidRPr="00523554">
        <w:rPr>
          <w:rFonts w:ascii="Times New Roman" w:eastAsia="Lucida Sans Unicode" w:hAnsi="Times New Roman" w:cs="Tahoma"/>
          <w:sz w:val="24"/>
          <w:szCs w:val="24"/>
        </w:rPr>
        <w:tab/>
      </w:r>
      <w:r w:rsidR="005170DE" w:rsidRPr="00523554">
        <w:rPr>
          <w:rFonts w:ascii="Times New Roman" w:eastAsia="Lucida Sans Unicode" w:hAnsi="Times New Roman" w:cs="Tahoma"/>
          <w:sz w:val="24"/>
          <w:szCs w:val="24"/>
        </w:rPr>
        <w:tab/>
      </w:r>
      <w:r w:rsidR="005170DE" w:rsidRPr="00523554">
        <w:rPr>
          <w:rFonts w:ascii="Times New Roman" w:eastAsia="Lucida Sans Unicode" w:hAnsi="Times New Roman" w:cs="Tahoma"/>
          <w:sz w:val="24"/>
          <w:szCs w:val="24"/>
        </w:rPr>
        <w:tab/>
      </w:r>
      <w:r w:rsidR="005170DE" w:rsidRPr="00523554">
        <w:rPr>
          <w:rFonts w:ascii="Times New Roman" w:eastAsia="Lucida Sans Unicode" w:hAnsi="Times New Roman" w:cs="Tahoma"/>
          <w:sz w:val="24"/>
          <w:szCs w:val="24"/>
        </w:rPr>
        <w:tab/>
      </w:r>
    </w:p>
    <w:p w:rsidR="005170DE" w:rsidRPr="00523554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Pr="00523554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3F01DB" w:rsidRDefault="003F01DB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3A01D9" w:rsidRDefault="003A01D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73C83" w:rsidRDefault="00673C83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73C83" w:rsidRDefault="00673C83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276910" w:rsidRDefault="00276910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96F91" w:rsidRDefault="00796F9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96F91" w:rsidRDefault="00796F9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96F91" w:rsidRDefault="00796F9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96F91" w:rsidRDefault="00796F9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96F91" w:rsidRDefault="00796F9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3A01D9" w:rsidRDefault="003A01D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D14461" w:rsidRDefault="00D1446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D14461" w:rsidRDefault="00D1446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D14461" w:rsidRDefault="00D14461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3F01DB" w:rsidRPr="00523554" w:rsidRDefault="00E545E3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>Sandra Skersienė</w:t>
      </w:r>
    </w:p>
    <w:sectPr w:rsidR="003F01DB" w:rsidRPr="00523554" w:rsidSect="009826C2">
      <w:headerReference w:type="default" r:id="rId10"/>
      <w:headerReference w:type="first" r:id="rId11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9E" w:rsidRDefault="00D6739E" w:rsidP="00D766E1">
      <w:pPr>
        <w:spacing w:after="0" w:line="240" w:lineRule="auto"/>
      </w:pPr>
      <w:r>
        <w:separator/>
      </w:r>
    </w:p>
  </w:endnote>
  <w:endnote w:type="continuationSeparator" w:id="0">
    <w:p w:rsidR="00D6739E" w:rsidRDefault="00D6739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9E" w:rsidRDefault="00D6739E" w:rsidP="00D766E1">
      <w:pPr>
        <w:spacing w:after="0" w:line="240" w:lineRule="auto"/>
      </w:pPr>
      <w:r>
        <w:separator/>
      </w:r>
    </w:p>
  </w:footnote>
  <w:footnote w:type="continuationSeparator" w:id="0">
    <w:p w:rsidR="00D6739E" w:rsidRDefault="00D6739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2AB9" w:rsidRPr="00A26F83" w:rsidRDefault="00842AB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6F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2AB9" w:rsidRPr="00D766E1" w:rsidRDefault="00842AB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AB9" w:rsidRDefault="00842A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13C3"/>
    <w:rsid w:val="00054919"/>
    <w:rsid w:val="00054C25"/>
    <w:rsid w:val="00076274"/>
    <w:rsid w:val="00081E21"/>
    <w:rsid w:val="0008677A"/>
    <w:rsid w:val="0009289B"/>
    <w:rsid w:val="000A0141"/>
    <w:rsid w:val="000A1808"/>
    <w:rsid w:val="000A2552"/>
    <w:rsid w:val="000A6CB5"/>
    <w:rsid w:val="000B252B"/>
    <w:rsid w:val="000C26A0"/>
    <w:rsid w:val="000C3D3B"/>
    <w:rsid w:val="000C3EE4"/>
    <w:rsid w:val="000D40FD"/>
    <w:rsid w:val="000D4EF1"/>
    <w:rsid w:val="000D5AC3"/>
    <w:rsid w:val="000D6CDF"/>
    <w:rsid w:val="000E03EC"/>
    <w:rsid w:val="000E6C6A"/>
    <w:rsid w:val="0010028E"/>
    <w:rsid w:val="00117102"/>
    <w:rsid w:val="0012268B"/>
    <w:rsid w:val="00123296"/>
    <w:rsid w:val="00126E2B"/>
    <w:rsid w:val="00135661"/>
    <w:rsid w:val="00137188"/>
    <w:rsid w:val="00140EF4"/>
    <w:rsid w:val="00142F06"/>
    <w:rsid w:val="001437C1"/>
    <w:rsid w:val="00152488"/>
    <w:rsid w:val="00164E54"/>
    <w:rsid w:val="001761B1"/>
    <w:rsid w:val="00196328"/>
    <w:rsid w:val="001A2B32"/>
    <w:rsid w:val="001B2B89"/>
    <w:rsid w:val="001C1575"/>
    <w:rsid w:val="001C7569"/>
    <w:rsid w:val="001C77CE"/>
    <w:rsid w:val="001D4FE9"/>
    <w:rsid w:val="001D582A"/>
    <w:rsid w:val="001D6FF1"/>
    <w:rsid w:val="001E0ACC"/>
    <w:rsid w:val="001E635E"/>
    <w:rsid w:val="001F293D"/>
    <w:rsid w:val="00211879"/>
    <w:rsid w:val="002146CF"/>
    <w:rsid w:val="00222BE3"/>
    <w:rsid w:val="0022696D"/>
    <w:rsid w:val="002365DB"/>
    <w:rsid w:val="002378EE"/>
    <w:rsid w:val="002457B7"/>
    <w:rsid w:val="00251405"/>
    <w:rsid w:val="0027011A"/>
    <w:rsid w:val="00270458"/>
    <w:rsid w:val="0027334F"/>
    <w:rsid w:val="00274120"/>
    <w:rsid w:val="00276910"/>
    <w:rsid w:val="002849AE"/>
    <w:rsid w:val="00294499"/>
    <w:rsid w:val="002946A9"/>
    <w:rsid w:val="002950A4"/>
    <w:rsid w:val="0029755B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E6F"/>
    <w:rsid w:val="00390902"/>
    <w:rsid w:val="00395E57"/>
    <w:rsid w:val="003A01D9"/>
    <w:rsid w:val="003C046F"/>
    <w:rsid w:val="003C604F"/>
    <w:rsid w:val="003C74BE"/>
    <w:rsid w:val="003C7B20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438A0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7394"/>
    <w:rsid w:val="004D07C5"/>
    <w:rsid w:val="004E141F"/>
    <w:rsid w:val="005103E1"/>
    <w:rsid w:val="00514199"/>
    <w:rsid w:val="005170DE"/>
    <w:rsid w:val="00523554"/>
    <w:rsid w:val="00536D52"/>
    <w:rsid w:val="00540BCD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A7953"/>
    <w:rsid w:val="005B090C"/>
    <w:rsid w:val="005B2F80"/>
    <w:rsid w:val="005B450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3C83"/>
    <w:rsid w:val="0067408B"/>
    <w:rsid w:val="00676F90"/>
    <w:rsid w:val="0068106B"/>
    <w:rsid w:val="006824CB"/>
    <w:rsid w:val="006932F8"/>
    <w:rsid w:val="00693936"/>
    <w:rsid w:val="00693B93"/>
    <w:rsid w:val="006A0861"/>
    <w:rsid w:val="006B1D2B"/>
    <w:rsid w:val="006D22EB"/>
    <w:rsid w:val="006D6A02"/>
    <w:rsid w:val="006D7D19"/>
    <w:rsid w:val="006E4D43"/>
    <w:rsid w:val="006E74DB"/>
    <w:rsid w:val="007064A6"/>
    <w:rsid w:val="00710155"/>
    <w:rsid w:val="007125E1"/>
    <w:rsid w:val="00715EEC"/>
    <w:rsid w:val="00724E95"/>
    <w:rsid w:val="007343E0"/>
    <w:rsid w:val="00735E44"/>
    <w:rsid w:val="00737A78"/>
    <w:rsid w:val="007429C4"/>
    <w:rsid w:val="00743C0A"/>
    <w:rsid w:val="007460FD"/>
    <w:rsid w:val="00746A92"/>
    <w:rsid w:val="00747C3E"/>
    <w:rsid w:val="007529B8"/>
    <w:rsid w:val="00764F4A"/>
    <w:rsid w:val="0076714D"/>
    <w:rsid w:val="00786C83"/>
    <w:rsid w:val="00792C1A"/>
    <w:rsid w:val="00796F91"/>
    <w:rsid w:val="007A6329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6391"/>
    <w:rsid w:val="00816B2A"/>
    <w:rsid w:val="00822294"/>
    <w:rsid w:val="008319B0"/>
    <w:rsid w:val="00841190"/>
    <w:rsid w:val="00842AB9"/>
    <w:rsid w:val="0085137C"/>
    <w:rsid w:val="00861326"/>
    <w:rsid w:val="0087436A"/>
    <w:rsid w:val="00875E1E"/>
    <w:rsid w:val="008776CF"/>
    <w:rsid w:val="00885133"/>
    <w:rsid w:val="008908DA"/>
    <w:rsid w:val="008A3282"/>
    <w:rsid w:val="008B68E1"/>
    <w:rsid w:val="008B7EC8"/>
    <w:rsid w:val="008C316D"/>
    <w:rsid w:val="008C7922"/>
    <w:rsid w:val="008D1DF7"/>
    <w:rsid w:val="008D1F43"/>
    <w:rsid w:val="008D371E"/>
    <w:rsid w:val="008D4FAD"/>
    <w:rsid w:val="008D78E0"/>
    <w:rsid w:val="008D79A1"/>
    <w:rsid w:val="008E4EC4"/>
    <w:rsid w:val="008E6B6F"/>
    <w:rsid w:val="008F3921"/>
    <w:rsid w:val="00902490"/>
    <w:rsid w:val="00910381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D0F19"/>
    <w:rsid w:val="009D10F1"/>
    <w:rsid w:val="009D24EB"/>
    <w:rsid w:val="009D774C"/>
    <w:rsid w:val="009E208E"/>
    <w:rsid w:val="009F65EE"/>
    <w:rsid w:val="009F76D0"/>
    <w:rsid w:val="00A02829"/>
    <w:rsid w:val="00A13FD4"/>
    <w:rsid w:val="00A16A1F"/>
    <w:rsid w:val="00A26F83"/>
    <w:rsid w:val="00A33C44"/>
    <w:rsid w:val="00A352B1"/>
    <w:rsid w:val="00A46A7F"/>
    <w:rsid w:val="00A47553"/>
    <w:rsid w:val="00A5141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58BD"/>
    <w:rsid w:val="00B13FE9"/>
    <w:rsid w:val="00B25383"/>
    <w:rsid w:val="00B41294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C1A04"/>
    <w:rsid w:val="00BC3AC0"/>
    <w:rsid w:val="00BC6F77"/>
    <w:rsid w:val="00BD4F2D"/>
    <w:rsid w:val="00BE1FE6"/>
    <w:rsid w:val="00C0402D"/>
    <w:rsid w:val="00C06CF3"/>
    <w:rsid w:val="00C07068"/>
    <w:rsid w:val="00C07762"/>
    <w:rsid w:val="00C242CC"/>
    <w:rsid w:val="00C31E3C"/>
    <w:rsid w:val="00C32CB2"/>
    <w:rsid w:val="00C34CBB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93C8F"/>
    <w:rsid w:val="00CA1910"/>
    <w:rsid w:val="00CC087B"/>
    <w:rsid w:val="00CE2722"/>
    <w:rsid w:val="00CF6F9C"/>
    <w:rsid w:val="00CF7F8F"/>
    <w:rsid w:val="00D076A6"/>
    <w:rsid w:val="00D109F4"/>
    <w:rsid w:val="00D13A52"/>
    <w:rsid w:val="00D14461"/>
    <w:rsid w:val="00D15615"/>
    <w:rsid w:val="00D15EC1"/>
    <w:rsid w:val="00D210B2"/>
    <w:rsid w:val="00D27C83"/>
    <w:rsid w:val="00D27EAA"/>
    <w:rsid w:val="00D30FB6"/>
    <w:rsid w:val="00D32E25"/>
    <w:rsid w:val="00D42AE4"/>
    <w:rsid w:val="00D44039"/>
    <w:rsid w:val="00D502F9"/>
    <w:rsid w:val="00D6739E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7E7F"/>
    <w:rsid w:val="00E33665"/>
    <w:rsid w:val="00E347B6"/>
    <w:rsid w:val="00E40C11"/>
    <w:rsid w:val="00E4566B"/>
    <w:rsid w:val="00E519D4"/>
    <w:rsid w:val="00E52E79"/>
    <w:rsid w:val="00E545E3"/>
    <w:rsid w:val="00E739F2"/>
    <w:rsid w:val="00E744C2"/>
    <w:rsid w:val="00E750E2"/>
    <w:rsid w:val="00E94108"/>
    <w:rsid w:val="00E94D80"/>
    <w:rsid w:val="00EA31F0"/>
    <w:rsid w:val="00EB5D03"/>
    <w:rsid w:val="00EC38F2"/>
    <w:rsid w:val="00EC7D30"/>
    <w:rsid w:val="00ED260B"/>
    <w:rsid w:val="00ED62E0"/>
    <w:rsid w:val="00ED76EC"/>
    <w:rsid w:val="00EE4DCE"/>
    <w:rsid w:val="00EE5F81"/>
    <w:rsid w:val="00EF3729"/>
    <w:rsid w:val="00EF5381"/>
    <w:rsid w:val="00EF60B6"/>
    <w:rsid w:val="00F03327"/>
    <w:rsid w:val="00F04514"/>
    <w:rsid w:val="00F0533C"/>
    <w:rsid w:val="00F112A1"/>
    <w:rsid w:val="00F2257C"/>
    <w:rsid w:val="00F27253"/>
    <w:rsid w:val="00F315B7"/>
    <w:rsid w:val="00F36AD2"/>
    <w:rsid w:val="00F408D8"/>
    <w:rsid w:val="00F45FE8"/>
    <w:rsid w:val="00F47930"/>
    <w:rsid w:val="00F54883"/>
    <w:rsid w:val="00F61ECF"/>
    <w:rsid w:val="00F678FA"/>
    <w:rsid w:val="00F84979"/>
    <w:rsid w:val="00F852B9"/>
    <w:rsid w:val="00F86312"/>
    <w:rsid w:val="00F95D81"/>
    <w:rsid w:val="00FC2F87"/>
    <w:rsid w:val="00FD08D8"/>
    <w:rsid w:val="00FD10DF"/>
    <w:rsid w:val="00FE3B6B"/>
    <w:rsid w:val="00FE7270"/>
    <w:rsid w:val="00FF0CD4"/>
    <w:rsid w:val="00FF151C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D878-2D1C-494F-9CFD-DE59C835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51134B5D</Template>
  <TotalTime>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Sandra Skersienė</cp:lastModifiedBy>
  <cp:revision>3</cp:revision>
  <cp:lastPrinted>2019-11-11T12:14:00Z</cp:lastPrinted>
  <dcterms:created xsi:type="dcterms:W3CDTF">2021-11-22T13:24:00Z</dcterms:created>
  <dcterms:modified xsi:type="dcterms:W3CDTF">2021-11-22T13:28:00Z</dcterms:modified>
</cp:coreProperties>
</file>