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FA" w:rsidRPr="00832D25" w:rsidRDefault="00F678FA" w:rsidP="00F678FA">
      <w:pPr>
        <w:suppressAutoHyphens/>
        <w:snapToGrid w:val="0"/>
        <w:spacing w:after="120"/>
        <w:jc w:val="center"/>
        <w:rPr>
          <w:caps/>
          <w:szCs w:val="24"/>
          <w:lang w:eastAsia="ar-SA"/>
        </w:rPr>
      </w:pPr>
      <w:r w:rsidRPr="00832D25">
        <w:rPr>
          <w:noProof/>
          <w:szCs w:val="24"/>
          <w:lang w:eastAsia="lt-LT"/>
        </w:rPr>
        <w:drawing>
          <wp:inline distT="0" distB="0" distL="0" distR="0" wp14:anchorId="0AEB412B" wp14:editId="7E2FC6BD">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F727D" w:rsidRPr="00523554" w:rsidRDefault="002F727D" w:rsidP="00822294">
      <w:pPr>
        <w:spacing w:after="0" w:line="240" w:lineRule="auto"/>
        <w:jc w:val="center"/>
        <w:rPr>
          <w:rFonts w:ascii="Times New Roman" w:hAnsi="Times New Roman" w:cs="Times New Roman"/>
          <w:sz w:val="24"/>
          <w:szCs w:val="24"/>
        </w:rPr>
      </w:pPr>
    </w:p>
    <w:p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rsidR="00A93B72" w:rsidRPr="00523554" w:rsidRDefault="00A93B72" w:rsidP="00D86AA1">
      <w:pPr>
        <w:spacing w:after="0" w:line="240" w:lineRule="auto"/>
        <w:jc w:val="center"/>
        <w:rPr>
          <w:rFonts w:ascii="Times New Roman" w:hAnsi="Times New Roman" w:cs="Times New Roman"/>
          <w:b/>
          <w:caps/>
          <w:sz w:val="24"/>
          <w:szCs w:val="24"/>
        </w:rPr>
      </w:pPr>
    </w:p>
    <w:p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796F91">
        <w:rPr>
          <w:rFonts w:ascii="Times New Roman" w:eastAsia="Lucida Sans Unicode" w:hAnsi="Times New Roman" w:cs="Tahoma"/>
          <w:b/>
          <w:caps/>
          <w:sz w:val="24"/>
          <w:szCs w:val="24"/>
        </w:rPr>
        <w:t>planavimo darbų programos tvirtinimo</w:t>
      </w:r>
    </w:p>
    <w:p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8F1921">
        <w:rPr>
          <w:rFonts w:ascii="Times New Roman" w:hAnsi="Times New Roman" w:cs="Times New Roman"/>
          <w:sz w:val="24"/>
          <w:szCs w:val="24"/>
        </w:rPr>
        <w:t>22</w:t>
      </w:r>
      <w:r w:rsidRPr="00523554">
        <w:rPr>
          <w:rFonts w:ascii="Times New Roman" w:hAnsi="Times New Roman" w:cs="Times New Roman"/>
          <w:sz w:val="24"/>
          <w:szCs w:val="24"/>
        </w:rPr>
        <w:t xml:space="preserve"> m. </w:t>
      </w:r>
      <w:r w:rsidR="00850027">
        <w:rPr>
          <w:rFonts w:ascii="Times New Roman" w:hAnsi="Times New Roman" w:cs="Times New Roman"/>
          <w:sz w:val="24"/>
          <w:szCs w:val="24"/>
        </w:rPr>
        <w:t>rugsėjo</w:t>
      </w:r>
      <w:r w:rsidR="00B41294">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p>
    <w:p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rsidR="00415FB0" w:rsidRPr="00523554" w:rsidRDefault="00415FB0" w:rsidP="00A26F83">
      <w:pPr>
        <w:spacing w:after="0" w:line="240" w:lineRule="auto"/>
        <w:ind w:firstLine="851"/>
        <w:jc w:val="both"/>
        <w:rPr>
          <w:rFonts w:ascii="Times New Roman" w:hAnsi="Times New Roman" w:cs="Times New Roman"/>
          <w:sz w:val="24"/>
          <w:szCs w:val="24"/>
        </w:rPr>
      </w:pPr>
    </w:p>
    <w:p w:rsidR="00AC5FAE" w:rsidRPr="00523554" w:rsidRDefault="00042B81" w:rsidP="00AC5FA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w:t>
      </w:r>
      <w:r w:rsidR="00AC5FAE" w:rsidRPr="00523554">
        <w:rPr>
          <w:rFonts w:ascii="Times New Roman" w:eastAsia="Times New Roman" w:hAnsi="Times New Roman" w:cs="Times New Roman"/>
          <w:sz w:val="24"/>
          <w:szCs w:val="24"/>
        </w:rPr>
        <w:t xml:space="preserve"> </w:t>
      </w:r>
      <w:r w:rsidR="00AC5FAE" w:rsidRPr="00523554">
        <w:rPr>
          <w:rFonts w:ascii="Times New Roman" w:hAnsi="Times New Roman" w:cs="Times New Roman"/>
          <w:sz w:val="24"/>
          <w:szCs w:val="24"/>
        </w:rPr>
        <w:t>Lietuvos Respublikos vietos savivaldos įs</w:t>
      </w:r>
      <w:r w:rsidR="00C52A17" w:rsidRPr="00523554">
        <w:rPr>
          <w:rFonts w:ascii="Times New Roman" w:hAnsi="Times New Roman" w:cs="Times New Roman"/>
          <w:sz w:val="24"/>
          <w:szCs w:val="24"/>
        </w:rPr>
        <w:t>tatymo 29 straipsnio 8 dalies</w:t>
      </w:r>
      <w:r w:rsidR="00BC3AC0">
        <w:rPr>
          <w:rFonts w:ascii="Times New Roman" w:hAnsi="Times New Roman" w:cs="Times New Roman"/>
          <w:sz w:val="24"/>
          <w:szCs w:val="24"/>
        </w:rPr>
        <w:t xml:space="preserve"> </w:t>
      </w:r>
      <w:r w:rsidR="00796F91">
        <w:rPr>
          <w:rFonts w:ascii="Times New Roman" w:hAnsi="Times New Roman" w:cs="Times New Roman"/>
          <w:sz w:val="24"/>
          <w:szCs w:val="24"/>
        </w:rPr>
        <w:t>2</w:t>
      </w:r>
      <w:r w:rsidR="00BC3AC0">
        <w:rPr>
          <w:rFonts w:ascii="Times New Roman" w:hAnsi="Times New Roman" w:cs="Times New Roman"/>
          <w:sz w:val="24"/>
          <w:szCs w:val="24"/>
        </w:rPr>
        <w:t xml:space="preserve"> punktu, </w:t>
      </w:r>
      <w:r w:rsidR="000A6CB5" w:rsidRPr="00AB3BC5">
        <w:rPr>
          <w:rFonts w:ascii="Times New Roman" w:hAnsi="Times New Roman" w:cs="Times New Roman"/>
          <w:sz w:val="24"/>
          <w:szCs w:val="24"/>
        </w:rPr>
        <w:t>Kompleksinio teritorijų planavimo dokumentų rengimo taisyklių, patvirtintų Lietuvos Respublikos aplinkos ministro 2014 m. sausio 2 d. įsakymu Nr. D1-8 „Dėl kompleksinio teritorijų planavimo dokumentų rengimo taisyk</w:t>
      </w:r>
      <w:r w:rsidR="000A6CB5">
        <w:rPr>
          <w:rFonts w:ascii="Times New Roman" w:hAnsi="Times New Roman" w:cs="Times New Roman"/>
          <w:sz w:val="24"/>
          <w:szCs w:val="24"/>
        </w:rPr>
        <w:t xml:space="preserve">lių patvirtinimo“, </w:t>
      </w:r>
      <w:r w:rsidR="00796F91">
        <w:rPr>
          <w:rFonts w:ascii="Times New Roman" w:hAnsi="Times New Roman" w:cs="Times New Roman"/>
          <w:sz w:val="24"/>
          <w:szCs w:val="24"/>
        </w:rPr>
        <w:t>256 punktu</w:t>
      </w:r>
      <w:r w:rsidR="00493E01" w:rsidRPr="00523554">
        <w:rPr>
          <w:rFonts w:ascii="Times New Roman" w:hAnsi="Times New Roman" w:cs="Times New Roman"/>
          <w:sz w:val="24"/>
          <w:szCs w:val="24"/>
        </w:rPr>
        <w:t>:</w:t>
      </w:r>
    </w:p>
    <w:p w:rsidR="00AC5FAE" w:rsidRPr="00673C83" w:rsidRDefault="00796F91" w:rsidP="00E27E7F">
      <w:pPr>
        <w:tabs>
          <w:tab w:val="left" w:pos="709"/>
        </w:tabs>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20"/>
          <w:sz w:val="24"/>
          <w:szCs w:val="24"/>
        </w:rPr>
        <w:tab/>
      </w:r>
      <w:r w:rsidR="00E27E7F">
        <w:rPr>
          <w:rFonts w:ascii="Times New Roman" w:eastAsia="Times New Roman" w:hAnsi="Times New Roman" w:cs="Times New Roman"/>
          <w:spacing w:val="20"/>
          <w:sz w:val="24"/>
          <w:szCs w:val="24"/>
        </w:rPr>
        <w:t xml:space="preserve"> </w:t>
      </w:r>
      <w:r w:rsidR="00B743CC">
        <w:rPr>
          <w:rFonts w:ascii="Times New Roman" w:eastAsia="Times New Roman" w:hAnsi="Times New Roman" w:cs="Times New Roman"/>
          <w:spacing w:val="20"/>
          <w:sz w:val="24"/>
          <w:szCs w:val="24"/>
        </w:rPr>
        <w:t xml:space="preserve">1. </w:t>
      </w:r>
      <w:r>
        <w:rPr>
          <w:rFonts w:ascii="Times New Roman" w:eastAsia="Times New Roman" w:hAnsi="Times New Roman" w:cs="Times New Roman"/>
          <w:spacing w:val="20"/>
          <w:sz w:val="24"/>
          <w:szCs w:val="24"/>
        </w:rPr>
        <w:t>T v i r t i n u</w:t>
      </w:r>
      <w:r w:rsidR="00D14461">
        <w:rPr>
          <w:rFonts w:ascii="Times New Roman" w:eastAsia="Times New Roman" w:hAnsi="Times New Roman" w:cs="Times New Roman"/>
          <w:spacing w:val="20"/>
          <w:sz w:val="24"/>
          <w:szCs w:val="24"/>
        </w:rPr>
        <w:t xml:space="preserve"> </w:t>
      </w:r>
      <w:r>
        <w:rPr>
          <w:rFonts w:ascii="Times New Roman" w:hAnsi="Times New Roman" w:cs="Times New Roman"/>
          <w:sz w:val="24"/>
          <w:szCs w:val="24"/>
        </w:rPr>
        <w:t xml:space="preserve">Planavimo darbų programą, </w:t>
      </w:r>
      <w:r w:rsidR="00035A9F">
        <w:rPr>
          <w:rFonts w:ascii="Times New Roman" w:hAnsi="Times New Roman" w:cs="Times New Roman"/>
          <w:sz w:val="24"/>
          <w:szCs w:val="24"/>
        </w:rPr>
        <w:t>Laisvės g.</w:t>
      </w:r>
      <w:r w:rsidR="00035A9F" w:rsidRPr="00B243E4">
        <w:rPr>
          <w:rFonts w:ascii="Times New Roman" w:hAnsi="Times New Roman" w:cs="Times New Roman"/>
          <w:sz w:val="24"/>
          <w:szCs w:val="24"/>
        </w:rPr>
        <w:t>, Kretingos m.,</w:t>
      </w:r>
      <w:r w:rsidR="00850027">
        <w:rPr>
          <w:rFonts w:ascii="Times New Roman" w:hAnsi="Times New Roman" w:cs="Times New Roman"/>
          <w:sz w:val="24"/>
          <w:szCs w:val="24"/>
        </w:rPr>
        <w:t xml:space="preserve"> kvartalo</w:t>
      </w:r>
      <w:r w:rsidR="00850027" w:rsidRPr="00B243E4">
        <w:rPr>
          <w:rFonts w:ascii="Times New Roman" w:hAnsi="Times New Roman" w:cs="Times New Roman"/>
          <w:sz w:val="24"/>
          <w:szCs w:val="24"/>
        </w:rPr>
        <w:t xml:space="preserve"> detaliojo plano </w:t>
      </w:r>
      <w:r>
        <w:rPr>
          <w:rFonts w:ascii="Times New Roman" w:hAnsi="Times New Roman" w:cs="Times New Roman"/>
          <w:sz w:val="24"/>
          <w:szCs w:val="24"/>
        </w:rPr>
        <w:t>rengimui (pridedama).</w:t>
      </w:r>
    </w:p>
    <w:p w:rsidR="00C810CF" w:rsidRDefault="00AC5FAE" w:rsidP="00276910">
      <w:pPr>
        <w:spacing w:after="0" w:line="240" w:lineRule="auto"/>
        <w:ind w:firstLine="720"/>
        <w:jc w:val="both"/>
        <w:rPr>
          <w:rFonts w:ascii="Times New Roman" w:hAnsi="Times New Roman" w:cs="Times New Roman"/>
          <w:sz w:val="24"/>
          <w:szCs w:val="24"/>
        </w:rPr>
      </w:pPr>
      <w:r w:rsidRPr="00523554">
        <w:rPr>
          <w:rFonts w:ascii="Times New Roman" w:eastAsia="Times New Roman" w:hAnsi="Times New Roman" w:cs="Times New Roman"/>
          <w:sz w:val="24"/>
          <w:szCs w:val="24"/>
        </w:rPr>
        <w:t xml:space="preserve"> </w:t>
      </w:r>
      <w:r w:rsidR="00B743CC">
        <w:rPr>
          <w:rFonts w:ascii="Times New Roman" w:eastAsia="Times New Roman" w:hAnsi="Times New Roman" w:cs="Times New Roman"/>
          <w:sz w:val="24"/>
          <w:szCs w:val="24"/>
        </w:rPr>
        <w:t xml:space="preserve">2. </w:t>
      </w:r>
      <w:r w:rsidR="00A17D4A">
        <w:rPr>
          <w:rFonts w:ascii="Times New Roman" w:hAnsi="Times New Roman" w:cs="Times New Roman"/>
          <w:sz w:val="24"/>
          <w:szCs w:val="24"/>
        </w:rPr>
        <w:t>Šis įsakymas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įsakymo paskelbimo arba įteikimo suinteresuotam asmeniui dienos.</w:t>
      </w:r>
      <w:bookmarkStart w:id="0" w:name="_GoBack"/>
      <w:bookmarkEnd w:id="0"/>
    </w:p>
    <w:p w:rsidR="00276910" w:rsidRDefault="00276910" w:rsidP="00276910">
      <w:pPr>
        <w:spacing w:after="0" w:line="240" w:lineRule="auto"/>
        <w:ind w:firstLine="720"/>
        <w:jc w:val="both"/>
        <w:rPr>
          <w:rFonts w:ascii="Times New Roman" w:hAnsi="Times New Roman" w:cs="Times New Roman"/>
          <w:sz w:val="24"/>
          <w:szCs w:val="24"/>
        </w:rPr>
      </w:pPr>
    </w:p>
    <w:p w:rsidR="00276910" w:rsidRPr="00523554" w:rsidRDefault="00276910" w:rsidP="00276910">
      <w:pPr>
        <w:spacing w:after="0" w:line="240" w:lineRule="auto"/>
        <w:ind w:firstLine="720"/>
        <w:jc w:val="both"/>
        <w:rPr>
          <w:rFonts w:ascii="Times New Roman" w:eastAsia="Times New Roman" w:hAnsi="Times New Roman" w:cs="Times New Roman"/>
          <w:sz w:val="24"/>
          <w:szCs w:val="20"/>
        </w:rPr>
      </w:pPr>
    </w:p>
    <w:p w:rsidR="00850027" w:rsidRPr="00D709EF" w:rsidRDefault="00850027" w:rsidP="00850027">
      <w:pPr>
        <w:shd w:val="clear" w:color="auto" w:fill="FFFFFF"/>
        <w:spacing w:after="0" w:line="240" w:lineRule="auto"/>
        <w:rPr>
          <w:rFonts w:ascii="Times New Roman" w:eastAsia="Times New Roman" w:hAnsi="Times New Roman" w:cs="Times New Roman"/>
          <w:color w:val="000000" w:themeColor="text1"/>
          <w:sz w:val="24"/>
          <w:szCs w:val="24"/>
          <w:lang w:eastAsia="lt-LT"/>
        </w:rPr>
      </w:pPr>
      <w:r w:rsidRPr="00D709EF">
        <w:rPr>
          <w:rFonts w:ascii="Times New Roman" w:eastAsia="Times New Roman" w:hAnsi="Times New Roman" w:cs="Times New Roman"/>
          <w:bCs/>
          <w:color w:val="000000" w:themeColor="text1"/>
          <w:sz w:val="24"/>
          <w:szCs w:val="24"/>
          <w:lang w:eastAsia="lt-LT"/>
        </w:rPr>
        <w:t>Administracijos direktoriaus pavaduotoja,</w:t>
      </w:r>
    </w:p>
    <w:p w:rsidR="00850027" w:rsidRPr="00D709EF" w:rsidRDefault="00850027" w:rsidP="00850027">
      <w:pPr>
        <w:shd w:val="clear" w:color="auto" w:fill="FFFFFF"/>
        <w:spacing w:after="0" w:line="240" w:lineRule="auto"/>
        <w:rPr>
          <w:rFonts w:ascii="Times New Roman" w:eastAsia="Times New Roman" w:hAnsi="Times New Roman" w:cs="Times New Roman"/>
          <w:color w:val="000000" w:themeColor="text1"/>
          <w:sz w:val="24"/>
          <w:szCs w:val="24"/>
          <w:lang w:eastAsia="lt-LT"/>
        </w:rPr>
      </w:pPr>
      <w:r w:rsidRPr="00D709EF">
        <w:rPr>
          <w:rFonts w:ascii="Times New Roman" w:eastAsia="Times New Roman" w:hAnsi="Times New Roman" w:cs="Times New Roman"/>
          <w:bCs/>
          <w:color w:val="000000" w:themeColor="text1"/>
          <w:sz w:val="24"/>
          <w:szCs w:val="24"/>
          <w:lang w:eastAsia="lt-LT"/>
        </w:rPr>
        <w:t>laikinai einanti administracijos direktoriaus pareigas                           </w:t>
      </w:r>
      <w:r>
        <w:rPr>
          <w:rFonts w:ascii="Times New Roman" w:eastAsia="Times New Roman" w:hAnsi="Times New Roman" w:cs="Times New Roman"/>
          <w:bCs/>
          <w:color w:val="000000" w:themeColor="text1"/>
          <w:sz w:val="24"/>
          <w:szCs w:val="24"/>
          <w:lang w:eastAsia="lt-LT"/>
        </w:rPr>
        <w:t xml:space="preserve">                  </w:t>
      </w:r>
      <w:r w:rsidRPr="00D709EF">
        <w:rPr>
          <w:rFonts w:ascii="Times New Roman" w:eastAsia="Times New Roman" w:hAnsi="Times New Roman" w:cs="Times New Roman"/>
          <w:bCs/>
          <w:color w:val="000000" w:themeColor="text1"/>
          <w:sz w:val="24"/>
          <w:szCs w:val="24"/>
          <w:lang w:eastAsia="lt-LT"/>
        </w:rPr>
        <w:t xml:space="preserve">Violeta </w:t>
      </w:r>
      <w:proofErr w:type="spellStart"/>
      <w:r w:rsidRPr="00D709EF">
        <w:rPr>
          <w:rFonts w:ascii="Times New Roman" w:eastAsia="Times New Roman" w:hAnsi="Times New Roman" w:cs="Times New Roman"/>
          <w:bCs/>
          <w:color w:val="000000" w:themeColor="text1"/>
          <w:sz w:val="24"/>
          <w:szCs w:val="24"/>
          <w:lang w:eastAsia="lt-LT"/>
        </w:rPr>
        <w:t>Turauskaitė</w:t>
      </w:r>
      <w:proofErr w:type="spellEnd"/>
    </w:p>
    <w:p w:rsidR="005170DE" w:rsidRPr="00523554" w:rsidRDefault="005170DE" w:rsidP="005170DE">
      <w:pPr>
        <w:spacing w:after="0" w:line="240" w:lineRule="auto"/>
        <w:jc w:val="both"/>
        <w:rPr>
          <w:rFonts w:ascii="Times New Roman" w:eastAsia="Lucida Sans Unicode" w:hAnsi="Times New Roman" w:cs="Tahoma"/>
          <w:sz w:val="24"/>
          <w:szCs w:val="24"/>
        </w:rPr>
      </w:pPr>
    </w:p>
    <w:p w:rsidR="005170DE" w:rsidRPr="00523554" w:rsidRDefault="005170DE" w:rsidP="005170DE">
      <w:pPr>
        <w:spacing w:after="0" w:line="240" w:lineRule="auto"/>
        <w:jc w:val="both"/>
        <w:rPr>
          <w:rFonts w:ascii="Times New Roman" w:eastAsia="Lucida Sans Unicode" w:hAnsi="Times New Roman" w:cs="Tahoma"/>
          <w:sz w:val="24"/>
          <w:szCs w:val="24"/>
        </w:rPr>
      </w:pPr>
    </w:p>
    <w:p w:rsidR="00C810CF" w:rsidRPr="00523554" w:rsidRDefault="00C810CF" w:rsidP="005170DE">
      <w:pPr>
        <w:spacing w:after="0" w:line="240" w:lineRule="auto"/>
        <w:jc w:val="both"/>
        <w:rPr>
          <w:rFonts w:ascii="Times New Roman" w:eastAsia="Lucida Sans Unicode" w:hAnsi="Times New Roman" w:cs="Tahoma"/>
          <w:sz w:val="24"/>
          <w:szCs w:val="24"/>
        </w:rPr>
      </w:pPr>
    </w:p>
    <w:p w:rsidR="003F01DB" w:rsidRDefault="003F01DB" w:rsidP="005170DE">
      <w:pPr>
        <w:spacing w:after="0" w:line="240" w:lineRule="auto"/>
        <w:jc w:val="both"/>
        <w:rPr>
          <w:rFonts w:ascii="Times New Roman" w:eastAsia="Lucida Sans Unicode" w:hAnsi="Times New Roman" w:cs="Tahoma"/>
          <w:sz w:val="24"/>
          <w:szCs w:val="24"/>
        </w:rPr>
      </w:pPr>
    </w:p>
    <w:p w:rsidR="003A01D9" w:rsidRDefault="003A01D9"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673C83" w:rsidRDefault="00673C83" w:rsidP="005170DE">
      <w:pPr>
        <w:spacing w:after="0" w:line="240" w:lineRule="auto"/>
        <w:jc w:val="both"/>
        <w:rPr>
          <w:rFonts w:ascii="Times New Roman" w:eastAsia="Lucida Sans Unicode" w:hAnsi="Times New Roman" w:cs="Tahoma"/>
          <w:sz w:val="24"/>
          <w:szCs w:val="24"/>
        </w:rPr>
      </w:pPr>
    </w:p>
    <w:p w:rsidR="00673C83" w:rsidRDefault="00673C83"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796F91" w:rsidRDefault="00796F91" w:rsidP="005170DE">
      <w:pPr>
        <w:spacing w:after="0" w:line="240" w:lineRule="auto"/>
        <w:jc w:val="both"/>
        <w:rPr>
          <w:rFonts w:ascii="Times New Roman" w:eastAsia="Lucida Sans Unicode" w:hAnsi="Times New Roman" w:cs="Tahoma"/>
          <w:sz w:val="24"/>
          <w:szCs w:val="24"/>
        </w:rPr>
      </w:pPr>
    </w:p>
    <w:p w:rsidR="00796F91" w:rsidRDefault="00796F91" w:rsidP="005170DE">
      <w:pPr>
        <w:spacing w:after="0" w:line="240" w:lineRule="auto"/>
        <w:jc w:val="both"/>
        <w:rPr>
          <w:rFonts w:ascii="Times New Roman" w:eastAsia="Lucida Sans Unicode" w:hAnsi="Times New Roman" w:cs="Tahoma"/>
          <w:sz w:val="24"/>
          <w:szCs w:val="24"/>
        </w:rPr>
      </w:pPr>
    </w:p>
    <w:p w:rsidR="00796F91" w:rsidRDefault="00796F91" w:rsidP="005170DE">
      <w:pPr>
        <w:spacing w:after="0" w:line="240" w:lineRule="auto"/>
        <w:jc w:val="both"/>
        <w:rPr>
          <w:rFonts w:ascii="Times New Roman" w:eastAsia="Lucida Sans Unicode" w:hAnsi="Times New Roman" w:cs="Tahoma"/>
          <w:sz w:val="24"/>
          <w:szCs w:val="24"/>
        </w:rPr>
      </w:pPr>
    </w:p>
    <w:p w:rsidR="00796F91" w:rsidRDefault="00796F91" w:rsidP="005170DE">
      <w:pPr>
        <w:spacing w:after="0" w:line="240" w:lineRule="auto"/>
        <w:jc w:val="both"/>
        <w:rPr>
          <w:rFonts w:ascii="Times New Roman" w:eastAsia="Lucida Sans Unicode" w:hAnsi="Times New Roman" w:cs="Tahoma"/>
          <w:sz w:val="24"/>
          <w:szCs w:val="24"/>
        </w:rPr>
      </w:pPr>
    </w:p>
    <w:p w:rsidR="003A01D9" w:rsidRDefault="003A01D9" w:rsidP="005170DE">
      <w:pPr>
        <w:spacing w:after="0" w:line="240" w:lineRule="auto"/>
        <w:jc w:val="both"/>
        <w:rPr>
          <w:rFonts w:ascii="Times New Roman" w:eastAsia="Lucida Sans Unicode" w:hAnsi="Times New Roman" w:cs="Tahoma"/>
          <w:sz w:val="24"/>
          <w:szCs w:val="24"/>
        </w:rPr>
      </w:pPr>
    </w:p>
    <w:p w:rsidR="00D14461" w:rsidRDefault="00D14461" w:rsidP="005170DE">
      <w:pPr>
        <w:spacing w:after="0" w:line="240" w:lineRule="auto"/>
        <w:jc w:val="both"/>
        <w:rPr>
          <w:rFonts w:ascii="Times New Roman" w:eastAsia="Lucida Sans Unicode" w:hAnsi="Times New Roman" w:cs="Tahoma"/>
          <w:sz w:val="24"/>
          <w:szCs w:val="24"/>
        </w:rPr>
      </w:pPr>
    </w:p>
    <w:p w:rsidR="00D14461" w:rsidRDefault="00D14461" w:rsidP="005170DE">
      <w:pPr>
        <w:spacing w:after="0" w:line="240" w:lineRule="auto"/>
        <w:jc w:val="both"/>
        <w:rPr>
          <w:rFonts w:ascii="Times New Roman" w:eastAsia="Lucida Sans Unicode" w:hAnsi="Times New Roman" w:cs="Tahoma"/>
          <w:sz w:val="24"/>
          <w:szCs w:val="24"/>
        </w:rPr>
      </w:pPr>
    </w:p>
    <w:p w:rsidR="00D14461" w:rsidRDefault="00D14461" w:rsidP="005170DE">
      <w:pPr>
        <w:spacing w:after="0" w:line="240" w:lineRule="auto"/>
        <w:jc w:val="both"/>
        <w:rPr>
          <w:rFonts w:ascii="Times New Roman" w:eastAsia="Lucida Sans Unicode" w:hAnsi="Times New Roman" w:cs="Tahoma"/>
          <w:sz w:val="24"/>
          <w:szCs w:val="24"/>
        </w:rPr>
      </w:pPr>
    </w:p>
    <w:p w:rsidR="003F01DB" w:rsidRPr="00523554" w:rsidRDefault="00E545E3" w:rsidP="005170DE">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Sandra </w:t>
      </w:r>
      <w:proofErr w:type="spellStart"/>
      <w:r>
        <w:rPr>
          <w:rFonts w:ascii="Times New Roman" w:eastAsia="Lucida Sans Unicode" w:hAnsi="Times New Roman" w:cs="Tahoma"/>
          <w:sz w:val="24"/>
          <w:szCs w:val="24"/>
        </w:rPr>
        <w:t>Skersienė</w:t>
      </w:r>
      <w:proofErr w:type="spellEnd"/>
    </w:p>
    <w:sectPr w:rsidR="003F01DB" w:rsidRPr="00523554"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ECD" w:rsidRDefault="00C15ECD" w:rsidP="00D766E1">
      <w:pPr>
        <w:spacing w:after="0" w:line="240" w:lineRule="auto"/>
      </w:pPr>
      <w:r>
        <w:separator/>
      </w:r>
    </w:p>
  </w:endnote>
  <w:endnote w:type="continuationSeparator" w:id="0">
    <w:p w:rsidR="00C15ECD" w:rsidRDefault="00C15EC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ECD" w:rsidRDefault="00C15ECD" w:rsidP="00D766E1">
      <w:pPr>
        <w:spacing w:after="0" w:line="240" w:lineRule="auto"/>
      </w:pPr>
      <w:r>
        <w:separator/>
      </w:r>
    </w:p>
  </w:footnote>
  <w:footnote w:type="continuationSeparator" w:id="0">
    <w:p w:rsidR="00C15ECD" w:rsidRDefault="00C15ECD"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42AB9" w:rsidRPr="00A26F83" w:rsidRDefault="00842AB9">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50027">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42AB9" w:rsidRPr="00D766E1" w:rsidRDefault="00842AB9"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AB9" w:rsidRDefault="00842A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21D96"/>
    <w:rsid w:val="00035A9F"/>
    <w:rsid w:val="00042B81"/>
    <w:rsid w:val="0004435F"/>
    <w:rsid w:val="000449C9"/>
    <w:rsid w:val="000513C3"/>
    <w:rsid w:val="00054919"/>
    <w:rsid w:val="00054C25"/>
    <w:rsid w:val="00076274"/>
    <w:rsid w:val="00081E21"/>
    <w:rsid w:val="0008677A"/>
    <w:rsid w:val="0009289B"/>
    <w:rsid w:val="000A0141"/>
    <w:rsid w:val="000A1808"/>
    <w:rsid w:val="000A2552"/>
    <w:rsid w:val="000A6CB5"/>
    <w:rsid w:val="000B252B"/>
    <w:rsid w:val="000C26A0"/>
    <w:rsid w:val="000C3D3B"/>
    <w:rsid w:val="000D40FD"/>
    <w:rsid w:val="000D4EF1"/>
    <w:rsid w:val="000D5AC3"/>
    <w:rsid w:val="000D6CDF"/>
    <w:rsid w:val="000E03EC"/>
    <w:rsid w:val="000E6C6A"/>
    <w:rsid w:val="0010028E"/>
    <w:rsid w:val="00117102"/>
    <w:rsid w:val="0012268B"/>
    <w:rsid w:val="00123296"/>
    <w:rsid w:val="00126E2B"/>
    <w:rsid w:val="00135661"/>
    <w:rsid w:val="00137188"/>
    <w:rsid w:val="00140EF4"/>
    <w:rsid w:val="00142F06"/>
    <w:rsid w:val="001437C1"/>
    <w:rsid w:val="00152488"/>
    <w:rsid w:val="00164E54"/>
    <w:rsid w:val="001761B1"/>
    <w:rsid w:val="00196328"/>
    <w:rsid w:val="001A2B32"/>
    <w:rsid w:val="001B2B89"/>
    <w:rsid w:val="001C1575"/>
    <w:rsid w:val="001C7569"/>
    <w:rsid w:val="001C77CE"/>
    <w:rsid w:val="001D582A"/>
    <w:rsid w:val="001D6FF1"/>
    <w:rsid w:val="001E0ACC"/>
    <w:rsid w:val="001E635E"/>
    <w:rsid w:val="001F293D"/>
    <w:rsid w:val="00211879"/>
    <w:rsid w:val="002146CF"/>
    <w:rsid w:val="00222BE3"/>
    <w:rsid w:val="0022696D"/>
    <w:rsid w:val="002365DB"/>
    <w:rsid w:val="002378EE"/>
    <w:rsid w:val="002457B7"/>
    <w:rsid w:val="00251405"/>
    <w:rsid w:val="0027011A"/>
    <w:rsid w:val="00270458"/>
    <w:rsid w:val="0027334F"/>
    <w:rsid w:val="00274120"/>
    <w:rsid w:val="00276910"/>
    <w:rsid w:val="002849AE"/>
    <w:rsid w:val="00294499"/>
    <w:rsid w:val="002946A9"/>
    <w:rsid w:val="002950A4"/>
    <w:rsid w:val="0029755B"/>
    <w:rsid w:val="002A3409"/>
    <w:rsid w:val="002D0FFA"/>
    <w:rsid w:val="002D58B6"/>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76AD7"/>
    <w:rsid w:val="00381999"/>
    <w:rsid w:val="00381CAB"/>
    <w:rsid w:val="00382EC0"/>
    <w:rsid w:val="00385E6F"/>
    <w:rsid w:val="00390902"/>
    <w:rsid w:val="00395E57"/>
    <w:rsid w:val="003A01D9"/>
    <w:rsid w:val="003C046F"/>
    <w:rsid w:val="003C604F"/>
    <w:rsid w:val="003C74BE"/>
    <w:rsid w:val="003C7B20"/>
    <w:rsid w:val="003E259E"/>
    <w:rsid w:val="003F01DB"/>
    <w:rsid w:val="003F1A0F"/>
    <w:rsid w:val="003F2D6A"/>
    <w:rsid w:val="003F5345"/>
    <w:rsid w:val="003F5798"/>
    <w:rsid w:val="00403E45"/>
    <w:rsid w:val="0041557D"/>
    <w:rsid w:val="00415FB0"/>
    <w:rsid w:val="00432A51"/>
    <w:rsid w:val="00432FD2"/>
    <w:rsid w:val="004341F2"/>
    <w:rsid w:val="00434990"/>
    <w:rsid w:val="004438A0"/>
    <w:rsid w:val="00452ACD"/>
    <w:rsid w:val="0045541C"/>
    <w:rsid w:val="004652F7"/>
    <w:rsid w:val="00470B0F"/>
    <w:rsid w:val="00471A0E"/>
    <w:rsid w:val="0048138C"/>
    <w:rsid w:val="00482154"/>
    <w:rsid w:val="004834EF"/>
    <w:rsid w:val="00493E01"/>
    <w:rsid w:val="004A01D7"/>
    <w:rsid w:val="004A46F5"/>
    <w:rsid w:val="004B12AD"/>
    <w:rsid w:val="004C7394"/>
    <w:rsid w:val="004D07C5"/>
    <w:rsid w:val="004E141F"/>
    <w:rsid w:val="005103E1"/>
    <w:rsid w:val="00514199"/>
    <w:rsid w:val="005170DE"/>
    <w:rsid w:val="00523554"/>
    <w:rsid w:val="00536D52"/>
    <w:rsid w:val="00540BCD"/>
    <w:rsid w:val="00551682"/>
    <w:rsid w:val="00583BC8"/>
    <w:rsid w:val="00591196"/>
    <w:rsid w:val="005A02F6"/>
    <w:rsid w:val="005A1EAD"/>
    <w:rsid w:val="005A2228"/>
    <w:rsid w:val="005A321D"/>
    <w:rsid w:val="005A439C"/>
    <w:rsid w:val="005A63F4"/>
    <w:rsid w:val="005A7953"/>
    <w:rsid w:val="005B2F80"/>
    <w:rsid w:val="005B450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3C83"/>
    <w:rsid w:val="0067408B"/>
    <w:rsid w:val="00676F90"/>
    <w:rsid w:val="0068106B"/>
    <w:rsid w:val="006824CB"/>
    <w:rsid w:val="006932F8"/>
    <w:rsid w:val="00693936"/>
    <w:rsid w:val="00693B93"/>
    <w:rsid w:val="006A0861"/>
    <w:rsid w:val="006B1D2B"/>
    <w:rsid w:val="006D22EB"/>
    <w:rsid w:val="006D6A02"/>
    <w:rsid w:val="006D7D19"/>
    <w:rsid w:val="006E4D43"/>
    <w:rsid w:val="006E74DB"/>
    <w:rsid w:val="007064A6"/>
    <w:rsid w:val="00710155"/>
    <w:rsid w:val="007125E1"/>
    <w:rsid w:val="00715EEC"/>
    <w:rsid w:val="00724E95"/>
    <w:rsid w:val="00735E44"/>
    <w:rsid w:val="00737A78"/>
    <w:rsid w:val="007429C4"/>
    <w:rsid w:val="00743C0A"/>
    <w:rsid w:val="007460FD"/>
    <w:rsid w:val="00746A92"/>
    <w:rsid w:val="00747C3E"/>
    <w:rsid w:val="007529B8"/>
    <w:rsid w:val="00764F4A"/>
    <w:rsid w:val="0076714D"/>
    <w:rsid w:val="00786C83"/>
    <w:rsid w:val="00792C1A"/>
    <w:rsid w:val="00796F91"/>
    <w:rsid w:val="007A6DEE"/>
    <w:rsid w:val="007C0E23"/>
    <w:rsid w:val="007D538A"/>
    <w:rsid w:val="007D7E0D"/>
    <w:rsid w:val="007E3119"/>
    <w:rsid w:val="007E49AF"/>
    <w:rsid w:val="007F71FC"/>
    <w:rsid w:val="00801BBC"/>
    <w:rsid w:val="008074A6"/>
    <w:rsid w:val="00810406"/>
    <w:rsid w:val="00814673"/>
    <w:rsid w:val="00816391"/>
    <w:rsid w:val="00816B2A"/>
    <w:rsid w:val="00822294"/>
    <w:rsid w:val="008319B0"/>
    <w:rsid w:val="00841190"/>
    <w:rsid w:val="00842AB9"/>
    <w:rsid w:val="00850027"/>
    <w:rsid w:val="0085137C"/>
    <w:rsid w:val="00861326"/>
    <w:rsid w:val="0087436A"/>
    <w:rsid w:val="00875E1E"/>
    <w:rsid w:val="008776CF"/>
    <w:rsid w:val="00885133"/>
    <w:rsid w:val="008908DA"/>
    <w:rsid w:val="008A3282"/>
    <w:rsid w:val="008B68E1"/>
    <w:rsid w:val="008B7EC8"/>
    <w:rsid w:val="008C316D"/>
    <w:rsid w:val="008C7922"/>
    <w:rsid w:val="008D1DF7"/>
    <w:rsid w:val="008D371E"/>
    <w:rsid w:val="008D4FAD"/>
    <w:rsid w:val="008D78E0"/>
    <w:rsid w:val="008D79A1"/>
    <w:rsid w:val="008E4EC4"/>
    <w:rsid w:val="008E6B6F"/>
    <w:rsid w:val="008F1921"/>
    <w:rsid w:val="008F3921"/>
    <w:rsid w:val="00902490"/>
    <w:rsid w:val="00910381"/>
    <w:rsid w:val="00960478"/>
    <w:rsid w:val="00960F8E"/>
    <w:rsid w:val="00964868"/>
    <w:rsid w:val="009713E5"/>
    <w:rsid w:val="009826C2"/>
    <w:rsid w:val="00982F04"/>
    <w:rsid w:val="009905EA"/>
    <w:rsid w:val="009A38FA"/>
    <w:rsid w:val="009A3A7C"/>
    <w:rsid w:val="009A70AF"/>
    <w:rsid w:val="009B4BEE"/>
    <w:rsid w:val="009C181F"/>
    <w:rsid w:val="009D0F19"/>
    <w:rsid w:val="009D10F1"/>
    <w:rsid w:val="009D24EB"/>
    <w:rsid w:val="009D774C"/>
    <w:rsid w:val="009E208E"/>
    <w:rsid w:val="009F65EE"/>
    <w:rsid w:val="009F76D0"/>
    <w:rsid w:val="00A02829"/>
    <w:rsid w:val="00A13FD4"/>
    <w:rsid w:val="00A16A1F"/>
    <w:rsid w:val="00A17D4A"/>
    <w:rsid w:val="00A26F83"/>
    <w:rsid w:val="00A33C44"/>
    <w:rsid w:val="00A352B1"/>
    <w:rsid w:val="00A46A7F"/>
    <w:rsid w:val="00A47553"/>
    <w:rsid w:val="00A51413"/>
    <w:rsid w:val="00A549F8"/>
    <w:rsid w:val="00A61A6D"/>
    <w:rsid w:val="00A63D12"/>
    <w:rsid w:val="00A6453F"/>
    <w:rsid w:val="00A75A6E"/>
    <w:rsid w:val="00A86D88"/>
    <w:rsid w:val="00A93B72"/>
    <w:rsid w:val="00AC28D7"/>
    <w:rsid w:val="00AC3736"/>
    <w:rsid w:val="00AC43E3"/>
    <w:rsid w:val="00AC5FAE"/>
    <w:rsid w:val="00AD7408"/>
    <w:rsid w:val="00AE02C1"/>
    <w:rsid w:val="00AE170F"/>
    <w:rsid w:val="00AE621D"/>
    <w:rsid w:val="00AE6C29"/>
    <w:rsid w:val="00AF0244"/>
    <w:rsid w:val="00B058BD"/>
    <w:rsid w:val="00B13FE9"/>
    <w:rsid w:val="00B25383"/>
    <w:rsid w:val="00B41294"/>
    <w:rsid w:val="00B46460"/>
    <w:rsid w:val="00B4793A"/>
    <w:rsid w:val="00B51684"/>
    <w:rsid w:val="00B5213A"/>
    <w:rsid w:val="00B65BEF"/>
    <w:rsid w:val="00B71739"/>
    <w:rsid w:val="00B743CC"/>
    <w:rsid w:val="00B8674A"/>
    <w:rsid w:val="00B90968"/>
    <w:rsid w:val="00B91CF1"/>
    <w:rsid w:val="00B97ED2"/>
    <w:rsid w:val="00BA388E"/>
    <w:rsid w:val="00BA4009"/>
    <w:rsid w:val="00BA7696"/>
    <w:rsid w:val="00BB3483"/>
    <w:rsid w:val="00BB592B"/>
    <w:rsid w:val="00BC1A04"/>
    <w:rsid w:val="00BC3AC0"/>
    <w:rsid w:val="00BC6F77"/>
    <w:rsid w:val="00BD4F2D"/>
    <w:rsid w:val="00BE1FE6"/>
    <w:rsid w:val="00C0402D"/>
    <w:rsid w:val="00C06CF3"/>
    <w:rsid w:val="00C07068"/>
    <w:rsid w:val="00C07762"/>
    <w:rsid w:val="00C15ECD"/>
    <w:rsid w:val="00C242CC"/>
    <w:rsid w:val="00C31E3C"/>
    <w:rsid w:val="00C32CB2"/>
    <w:rsid w:val="00C34CBB"/>
    <w:rsid w:val="00C459A4"/>
    <w:rsid w:val="00C5175F"/>
    <w:rsid w:val="00C52A17"/>
    <w:rsid w:val="00C620D8"/>
    <w:rsid w:val="00C63ABB"/>
    <w:rsid w:val="00C662F4"/>
    <w:rsid w:val="00C74903"/>
    <w:rsid w:val="00C810CF"/>
    <w:rsid w:val="00C8323F"/>
    <w:rsid w:val="00C93C8F"/>
    <w:rsid w:val="00CA1910"/>
    <w:rsid w:val="00CC087B"/>
    <w:rsid w:val="00CE2722"/>
    <w:rsid w:val="00CF6F9C"/>
    <w:rsid w:val="00CF7F8F"/>
    <w:rsid w:val="00D076A6"/>
    <w:rsid w:val="00D109F4"/>
    <w:rsid w:val="00D13A52"/>
    <w:rsid w:val="00D14461"/>
    <w:rsid w:val="00D15615"/>
    <w:rsid w:val="00D15EC1"/>
    <w:rsid w:val="00D210B2"/>
    <w:rsid w:val="00D27C83"/>
    <w:rsid w:val="00D27EAA"/>
    <w:rsid w:val="00D30FB6"/>
    <w:rsid w:val="00D32E25"/>
    <w:rsid w:val="00D42AE4"/>
    <w:rsid w:val="00D44039"/>
    <w:rsid w:val="00D502F9"/>
    <w:rsid w:val="00D702B0"/>
    <w:rsid w:val="00D75F33"/>
    <w:rsid w:val="00D766E1"/>
    <w:rsid w:val="00D85A99"/>
    <w:rsid w:val="00D86AA1"/>
    <w:rsid w:val="00D93AC2"/>
    <w:rsid w:val="00D95272"/>
    <w:rsid w:val="00DA3D49"/>
    <w:rsid w:val="00DA6B23"/>
    <w:rsid w:val="00DB4381"/>
    <w:rsid w:val="00DB55C5"/>
    <w:rsid w:val="00DC5D2A"/>
    <w:rsid w:val="00DD5C94"/>
    <w:rsid w:val="00DD6A3A"/>
    <w:rsid w:val="00DE5A93"/>
    <w:rsid w:val="00DF1622"/>
    <w:rsid w:val="00E03762"/>
    <w:rsid w:val="00E10090"/>
    <w:rsid w:val="00E12440"/>
    <w:rsid w:val="00E1431A"/>
    <w:rsid w:val="00E15F3A"/>
    <w:rsid w:val="00E27E7F"/>
    <w:rsid w:val="00E33665"/>
    <w:rsid w:val="00E347B6"/>
    <w:rsid w:val="00E40C11"/>
    <w:rsid w:val="00E4566B"/>
    <w:rsid w:val="00E519D4"/>
    <w:rsid w:val="00E52E79"/>
    <w:rsid w:val="00E545E3"/>
    <w:rsid w:val="00E739F2"/>
    <w:rsid w:val="00E744C2"/>
    <w:rsid w:val="00E750E2"/>
    <w:rsid w:val="00E94108"/>
    <w:rsid w:val="00E94D80"/>
    <w:rsid w:val="00EA31F0"/>
    <w:rsid w:val="00EB5D03"/>
    <w:rsid w:val="00EC38F2"/>
    <w:rsid w:val="00EC7D30"/>
    <w:rsid w:val="00ED260B"/>
    <w:rsid w:val="00ED62E0"/>
    <w:rsid w:val="00ED76EC"/>
    <w:rsid w:val="00EE4DCE"/>
    <w:rsid w:val="00EF3729"/>
    <w:rsid w:val="00EF5381"/>
    <w:rsid w:val="00EF60B6"/>
    <w:rsid w:val="00F03327"/>
    <w:rsid w:val="00F04514"/>
    <w:rsid w:val="00F0533C"/>
    <w:rsid w:val="00F112A1"/>
    <w:rsid w:val="00F2257C"/>
    <w:rsid w:val="00F27253"/>
    <w:rsid w:val="00F315B7"/>
    <w:rsid w:val="00F36AD2"/>
    <w:rsid w:val="00F408D8"/>
    <w:rsid w:val="00F45FE8"/>
    <w:rsid w:val="00F47930"/>
    <w:rsid w:val="00F54883"/>
    <w:rsid w:val="00F61ECF"/>
    <w:rsid w:val="00F678FA"/>
    <w:rsid w:val="00F84979"/>
    <w:rsid w:val="00F852B9"/>
    <w:rsid w:val="00F86312"/>
    <w:rsid w:val="00F95D81"/>
    <w:rsid w:val="00FC2F87"/>
    <w:rsid w:val="00FD08D8"/>
    <w:rsid w:val="00FD10DF"/>
    <w:rsid w:val="00FE3B6B"/>
    <w:rsid w:val="00FE7270"/>
    <w:rsid w:val="00FF0CD4"/>
    <w:rsid w:val="00FF151C"/>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D8E78-F647-4202-9F23-6049555B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340EAE0E</Template>
  <TotalTime>1</TotalTime>
  <Pages>1</Pages>
  <Words>838</Words>
  <Characters>478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3</cp:revision>
  <cp:lastPrinted>2019-11-11T12:14:00Z</cp:lastPrinted>
  <dcterms:created xsi:type="dcterms:W3CDTF">2022-09-20T12:59:00Z</dcterms:created>
  <dcterms:modified xsi:type="dcterms:W3CDTF">2022-09-21T11:23:00Z</dcterms:modified>
</cp:coreProperties>
</file>