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79" w:rsidRDefault="00F678FA" w:rsidP="003409F0">
      <w:pPr>
        <w:suppressAutoHyphens/>
        <w:snapToGrid w:val="0"/>
        <w:spacing w:after="0" w:line="240" w:lineRule="auto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</w:rPr>
        <w:drawing>
          <wp:inline distT="0" distB="0" distL="0" distR="0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:rsidR="00A93B72" w:rsidRPr="00523554" w:rsidRDefault="00A93B72" w:rsidP="00103B8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523554" w:rsidRDefault="00D27EAA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E96694" w:rsidRDefault="00AC5FAE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13404">
        <w:rPr>
          <w:rFonts w:ascii="Times New Roman" w:hAnsi="Times New Roman" w:cs="Times New Roman"/>
          <w:b/>
          <w:caps/>
          <w:sz w:val="24"/>
          <w:szCs w:val="24"/>
        </w:rPr>
        <w:t xml:space="preserve">KRETINGOS MIESTO CENTRINĖS DALIES </w:t>
      </w:r>
      <w:r w:rsid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DETALIOJO PLANO</w:t>
      </w:r>
      <w:r w:rsidR="00A15DF7">
        <w:rPr>
          <w:rFonts w:ascii="Times New Roman" w:eastAsia="Lucida Sans Unicode" w:hAnsi="Times New Roman" w:cs="Times New Roman"/>
          <w:b/>
          <w:caps/>
          <w:sz w:val="24"/>
          <w:szCs w:val="24"/>
        </w:rPr>
        <w:t xml:space="preserve"> </w:t>
      </w:r>
      <w:r w:rsidR="00613404">
        <w:rPr>
          <w:rFonts w:ascii="Times New Roman" w:eastAsia="Lucida Sans Unicode" w:hAnsi="Times New Roman" w:cs="Times New Roman"/>
          <w:b/>
          <w:caps/>
          <w:sz w:val="24"/>
          <w:szCs w:val="24"/>
        </w:rPr>
        <w:t>K</w:t>
      </w:r>
      <w:r w:rsidR="004B2F41">
        <w:rPr>
          <w:rFonts w:ascii="Times New Roman" w:eastAsia="Lucida Sans Unicode" w:hAnsi="Times New Roman" w:cs="Times New Roman"/>
          <w:b/>
          <w:caps/>
          <w:sz w:val="24"/>
          <w:szCs w:val="24"/>
        </w:rPr>
        <w:t>eitimo</w:t>
      </w:r>
    </w:p>
    <w:p w:rsidR="0056525B" w:rsidRPr="0010347D" w:rsidRDefault="0056525B" w:rsidP="00103B8C">
      <w:pPr>
        <w:spacing w:after="0" w:line="240" w:lineRule="auto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</w:p>
    <w:p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13404">
        <w:rPr>
          <w:rFonts w:ascii="Times New Roman" w:hAnsi="Times New Roman" w:cs="Times New Roman"/>
          <w:sz w:val="24"/>
          <w:szCs w:val="24"/>
        </w:rPr>
        <w:t>2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EE60EF">
        <w:rPr>
          <w:rFonts w:ascii="Times New Roman" w:hAnsi="Times New Roman" w:cs="Times New Roman"/>
          <w:sz w:val="24"/>
          <w:szCs w:val="24"/>
        </w:rPr>
        <w:t>gegužės</w:t>
      </w:r>
      <w:r w:rsidR="00427EAC">
        <w:rPr>
          <w:rFonts w:ascii="Times New Roman" w:hAnsi="Times New Roman" w:cs="Times New Roman"/>
          <w:sz w:val="24"/>
          <w:szCs w:val="24"/>
        </w:rPr>
        <w:t xml:space="preserve">  </w:t>
      </w:r>
      <w:r w:rsidR="00106BF1">
        <w:rPr>
          <w:rFonts w:ascii="Times New Roman" w:hAnsi="Times New Roman" w:cs="Times New Roman"/>
          <w:sz w:val="24"/>
          <w:szCs w:val="24"/>
        </w:rPr>
        <w:t xml:space="preserve">  </w:t>
      </w:r>
      <w:r w:rsidRPr="00523554">
        <w:rPr>
          <w:rFonts w:ascii="Times New Roman" w:hAnsi="Times New Roman" w:cs="Times New Roman"/>
          <w:sz w:val="24"/>
          <w:szCs w:val="24"/>
        </w:rPr>
        <w:t xml:space="preserve"> d. Nr. </w:t>
      </w:r>
      <w:r w:rsidR="00D101BF">
        <w:rPr>
          <w:rFonts w:ascii="Times New Roman" w:hAnsi="Times New Roman" w:cs="Times New Roman"/>
          <w:sz w:val="24"/>
          <w:szCs w:val="24"/>
        </w:rPr>
        <w:t>A1-</w:t>
      </w:r>
      <w:r w:rsidR="00106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294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523554" w:rsidRDefault="00415FB0" w:rsidP="0010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8D2" w:rsidRPr="009749DB" w:rsidRDefault="00B263D3" w:rsidP="009749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FB422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Lietuvos Respublikos vietos savivaldos įstatymo 29 straipsnio 8 dalies 14 punktu, Lietuvos Respublikos teritorijų planavimo įstatymo 6 straipsnio 2 dalimi,</w:t>
      </w:r>
      <w:r w:rsidR="00AB6FD9">
        <w:rPr>
          <w:rFonts w:ascii="Times New Roman" w:hAnsi="Times New Roman" w:cs="Times New Roman"/>
          <w:sz w:val="24"/>
          <w:szCs w:val="24"/>
        </w:rPr>
        <w:t xml:space="preserve"> 17 straipsnio 8 dalimi,</w:t>
      </w:r>
      <w:r>
        <w:rPr>
          <w:rFonts w:ascii="Times New Roman" w:hAnsi="Times New Roman" w:cs="Times New Roman"/>
          <w:sz w:val="24"/>
          <w:szCs w:val="24"/>
        </w:rPr>
        <w:t xml:space="preserve"> 24 straipsnio 5 dalimi,</w:t>
      </w:r>
      <w:r w:rsidR="00AB6FD9">
        <w:rPr>
          <w:rFonts w:ascii="Times New Roman" w:hAnsi="Times New Roman" w:cs="Times New Roman"/>
          <w:sz w:val="24"/>
          <w:szCs w:val="24"/>
        </w:rPr>
        <w:t xml:space="preserve"> 28 straipsnio 1, 4, 5 dalimis,</w:t>
      </w:r>
      <w:r>
        <w:rPr>
          <w:rFonts w:ascii="Times New Roman" w:hAnsi="Times New Roman" w:cs="Times New Roman"/>
          <w:sz w:val="24"/>
          <w:szCs w:val="24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AB6FD9">
        <w:rPr>
          <w:rFonts w:ascii="Times New Roman" w:hAnsi="Times New Roman" w:cs="Times New Roman"/>
          <w:sz w:val="24"/>
          <w:szCs w:val="24"/>
        </w:rPr>
        <w:t>312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6FD9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 xml:space="preserve"> punktais:</w:t>
      </w:r>
    </w:p>
    <w:p w:rsidR="003F75AC" w:rsidRPr="00A15DF7" w:rsidRDefault="006A69B7" w:rsidP="00951D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15DF7">
        <w:rPr>
          <w:rFonts w:ascii="Times New Roman" w:eastAsia="Times New Roman" w:hAnsi="Times New Roman" w:cs="Times New Roman"/>
          <w:spacing w:val="20"/>
          <w:sz w:val="24"/>
          <w:szCs w:val="24"/>
        </w:rPr>
        <w:t>O r g a n i z u o j u</w:t>
      </w:r>
      <w:r w:rsidR="00A15DF7" w:rsidRPr="00A15DF7">
        <w:rPr>
          <w:rFonts w:ascii="Times New Roman" w:hAnsi="Times New Roman" w:cs="Times New Roman"/>
          <w:sz w:val="24"/>
          <w:szCs w:val="24"/>
        </w:rPr>
        <w:t xml:space="preserve"> </w:t>
      </w:r>
      <w:r w:rsidR="00613404">
        <w:rPr>
          <w:rFonts w:ascii="Times New Roman" w:hAnsi="Times New Roman" w:cs="Times New Roman"/>
          <w:sz w:val="24"/>
          <w:szCs w:val="24"/>
        </w:rPr>
        <w:t>Kretingos miesto centrinės dalies detaliojo plano</w:t>
      </w:r>
      <w:r w:rsidR="009B3C85">
        <w:rPr>
          <w:rFonts w:ascii="Times New Roman" w:hAnsi="Times New Roman" w:cs="Times New Roman"/>
          <w:sz w:val="24"/>
          <w:szCs w:val="24"/>
        </w:rPr>
        <w:t xml:space="preserve"> rengimą</w:t>
      </w:r>
      <w:r w:rsidR="006F06B8">
        <w:rPr>
          <w:rFonts w:ascii="Times New Roman" w:hAnsi="Times New Roman" w:cs="Times New Roman"/>
          <w:sz w:val="24"/>
          <w:szCs w:val="24"/>
        </w:rPr>
        <w:t>, kuriuo k</w:t>
      </w:r>
      <w:r w:rsidR="004B2F41">
        <w:rPr>
          <w:rFonts w:ascii="Times New Roman" w:hAnsi="Times New Roman" w:cs="Times New Roman"/>
          <w:sz w:val="24"/>
          <w:szCs w:val="24"/>
        </w:rPr>
        <w:t>eičiamas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5A22F9">
        <w:rPr>
          <w:rFonts w:ascii="Times New Roman" w:hAnsi="Times New Roman" w:cs="Times New Roman"/>
          <w:sz w:val="24"/>
          <w:szCs w:val="24"/>
        </w:rPr>
        <w:t>Kretingos miesto centrinės dalies</w:t>
      </w:r>
      <w:r w:rsidR="00D36FE0">
        <w:rPr>
          <w:rFonts w:ascii="Times New Roman" w:hAnsi="Times New Roman" w:cs="Times New Roman"/>
          <w:sz w:val="24"/>
          <w:szCs w:val="24"/>
        </w:rPr>
        <w:t xml:space="preserve"> </w:t>
      </w:r>
      <w:r w:rsidR="006F06B8">
        <w:rPr>
          <w:rFonts w:ascii="Times New Roman" w:hAnsi="Times New Roman" w:cs="Times New Roman"/>
          <w:sz w:val="24"/>
          <w:szCs w:val="24"/>
        </w:rPr>
        <w:t xml:space="preserve">detalusis planas, </w:t>
      </w:r>
      <w:r w:rsidR="006F06B8" w:rsidRPr="00E27E7F">
        <w:rPr>
          <w:rFonts w:ascii="Times New Roman" w:hAnsi="Times New Roman" w:cs="Times New Roman"/>
          <w:sz w:val="24"/>
          <w:szCs w:val="24"/>
          <w:lang w:bidi="lt-LT"/>
        </w:rPr>
        <w:t>patvirtint</w:t>
      </w:r>
      <w:r w:rsidR="006F06B8">
        <w:rPr>
          <w:rFonts w:ascii="Times New Roman" w:hAnsi="Times New Roman" w:cs="Times New Roman"/>
          <w:sz w:val="24"/>
          <w:szCs w:val="24"/>
          <w:lang w:bidi="lt-LT"/>
        </w:rPr>
        <w:t>as</w:t>
      </w:r>
      <w:r w:rsidR="006F06B8" w:rsidRPr="00E27E7F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9D2002" w:rsidRPr="008C7642">
        <w:rPr>
          <w:rFonts w:ascii="Times New Roman" w:hAnsi="Times New Roman" w:cs="Times New Roman"/>
          <w:sz w:val="24"/>
          <w:szCs w:val="24"/>
          <w:lang w:bidi="lt-LT"/>
        </w:rPr>
        <w:t xml:space="preserve">Kretingos rajono savivaldybės </w:t>
      </w:r>
      <w:r w:rsidR="00DB4022">
        <w:rPr>
          <w:rFonts w:ascii="Times New Roman" w:hAnsi="Times New Roman" w:cs="Times New Roman"/>
          <w:sz w:val="24"/>
          <w:szCs w:val="24"/>
          <w:lang w:bidi="lt-LT"/>
        </w:rPr>
        <w:t>tarybos</w:t>
      </w:r>
      <w:r w:rsidR="006F06B8" w:rsidRPr="00E27E7F">
        <w:rPr>
          <w:rFonts w:ascii="Times New Roman" w:hAnsi="Times New Roman" w:cs="Times New Roman"/>
          <w:sz w:val="24"/>
          <w:szCs w:val="24"/>
          <w:lang w:bidi="lt-LT"/>
        </w:rPr>
        <w:t xml:space="preserve"> 20</w:t>
      </w:r>
      <w:r w:rsidR="005A22F9">
        <w:rPr>
          <w:rFonts w:ascii="Times New Roman" w:hAnsi="Times New Roman" w:cs="Times New Roman"/>
          <w:sz w:val="24"/>
          <w:szCs w:val="24"/>
          <w:lang w:bidi="lt-LT"/>
        </w:rPr>
        <w:t>13</w:t>
      </w:r>
      <w:r w:rsidR="006F06B8" w:rsidRPr="00E27E7F">
        <w:rPr>
          <w:rFonts w:ascii="Times New Roman" w:hAnsi="Times New Roman" w:cs="Times New Roman"/>
          <w:sz w:val="24"/>
          <w:szCs w:val="24"/>
          <w:lang w:bidi="lt-LT"/>
        </w:rPr>
        <w:t xml:space="preserve"> m. </w:t>
      </w:r>
      <w:r w:rsidR="005A22F9">
        <w:rPr>
          <w:rFonts w:ascii="Times New Roman" w:hAnsi="Times New Roman" w:cs="Times New Roman"/>
          <w:sz w:val="24"/>
          <w:szCs w:val="24"/>
          <w:lang w:bidi="lt-LT"/>
        </w:rPr>
        <w:t>kovo</w:t>
      </w:r>
      <w:r w:rsidR="006F06B8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DB4022">
        <w:rPr>
          <w:rFonts w:ascii="Times New Roman" w:hAnsi="Times New Roman" w:cs="Times New Roman"/>
          <w:sz w:val="24"/>
          <w:szCs w:val="24"/>
          <w:lang w:bidi="lt-LT"/>
        </w:rPr>
        <w:t>2</w:t>
      </w:r>
      <w:r w:rsidR="005A22F9">
        <w:rPr>
          <w:rFonts w:ascii="Times New Roman" w:hAnsi="Times New Roman" w:cs="Times New Roman"/>
          <w:sz w:val="24"/>
          <w:szCs w:val="24"/>
          <w:lang w:bidi="lt-LT"/>
        </w:rPr>
        <w:t>8</w:t>
      </w:r>
      <w:r w:rsidR="006F06B8">
        <w:rPr>
          <w:rFonts w:ascii="Times New Roman" w:hAnsi="Times New Roman" w:cs="Times New Roman"/>
          <w:sz w:val="24"/>
          <w:szCs w:val="24"/>
          <w:lang w:bidi="lt-LT"/>
        </w:rPr>
        <w:t xml:space="preserve"> d. </w:t>
      </w:r>
      <w:r w:rsidR="00DB4022">
        <w:rPr>
          <w:rFonts w:ascii="Times New Roman" w:hAnsi="Times New Roman" w:cs="Times New Roman"/>
          <w:sz w:val="24"/>
          <w:szCs w:val="24"/>
          <w:lang w:bidi="lt-LT"/>
        </w:rPr>
        <w:t>sprendimu</w:t>
      </w:r>
      <w:r w:rsidR="006F06B8" w:rsidRPr="00E27E7F">
        <w:rPr>
          <w:rFonts w:ascii="Times New Roman" w:hAnsi="Times New Roman" w:cs="Times New Roman"/>
          <w:sz w:val="24"/>
          <w:szCs w:val="24"/>
          <w:lang w:bidi="lt-LT"/>
        </w:rPr>
        <w:t xml:space="preserve"> Nr. </w:t>
      </w:r>
      <w:r w:rsidR="00DB4022">
        <w:rPr>
          <w:rFonts w:ascii="Times New Roman" w:hAnsi="Times New Roman" w:cs="Times New Roman"/>
          <w:sz w:val="24"/>
          <w:szCs w:val="24"/>
          <w:lang w:bidi="lt-LT"/>
        </w:rPr>
        <w:t>T2-</w:t>
      </w:r>
      <w:r w:rsidR="005A22F9">
        <w:rPr>
          <w:rFonts w:ascii="Times New Roman" w:hAnsi="Times New Roman" w:cs="Times New Roman"/>
          <w:sz w:val="24"/>
          <w:szCs w:val="24"/>
          <w:lang w:bidi="lt-LT"/>
        </w:rPr>
        <w:t>106</w:t>
      </w:r>
      <w:r w:rsidR="006F06B8">
        <w:rPr>
          <w:rFonts w:ascii="Times New Roman" w:hAnsi="Times New Roman" w:cs="Times New Roman"/>
          <w:sz w:val="24"/>
          <w:szCs w:val="24"/>
        </w:rPr>
        <w:t xml:space="preserve"> „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Dėl </w:t>
      </w:r>
      <w:r w:rsidR="005A22F9">
        <w:rPr>
          <w:rFonts w:ascii="Times New Roman" w:hAnsi="Times New Roman" w:cs="Times New Roman"/>
          <w:sz w:val="24"/>
          <w:szCs w:val="24"/>
        </w:rPr>
        <w:t>Kretingos miesto centrinės dalies detaliojo plano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tvirtinimo</w:t>
      </w:r>
      <w:r w:rsidR="004668DE">
        <w:rPr>
          <w:rFonts w:ascii="Times New Roman" w:hAnsi="Times New Roman" w:cs="Times New Roman"/>
          <w:sz w:val="24"/>
          <w:szCs w:val="24"/>
          <w:lang w:bidi="lt-LT"/>
        </w:rPr>
        <w:t>“</w:t>
      </w:r>
      <w:r w:rsidR="00704512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C725A">
        <w:rPr>
          <w:rFonts w:ascii="Times New Roman" w:hAnsi="Times New Roman" w:cs="Times New Roman"/>
          <w:sz w:val="24"/>
          <w:szCs w:val="24"/>
          <w:lang w:bidi="lt-LT"/>
        </w:rPr>
        <w:t>toliau – Detalusis planas).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22F9" w:rsidRDefault="006A69B7" w:rsidP="005A22F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N u s t a t a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vietovės lygmens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767">
        <w:rPr>
          <w:rFonts w:ascii="Times New Roman" w:eastAsia="Times New Roman" w:hAnsi="Times New Roman" w:cs="Times New Roman"/>
          <w:sz w:val="24"/>
          <w:szCs w:val="24"/>
        </w:rPr>
        <w:t>planavimo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tikslą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EDC">
        <w:rPr>
          <w:rFonts w:ascii="Times New Roman" w:eastAsia="Times New Roman" w:hAnsi="Times New Roman" w:cs="Times New Roman"/>
          <w:sz w:val="24"/>
          <w:szCs w:val="24"/>
        </w:rPr>
        <w:t>keisti žemės sklypų ribas ir plotus,</w:t>
      </w:r>
      <w:r w:rsidR="00192EDC" w:rsidRPr="00083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EDC">
        <w:rPr>
          <w:rFonts w:ascii="Times New Roman" w:eastAsia="Times New Roman" w:hAnsi="Times New Roman" w:cs="Times New Roman"/>
          <w:sz w:val="24"/>
          <w:szCs w:val="24"/>
        </w:rPr>
        <w:t>nustatyti ir pakeisti žemės sklypų naudojimo būdus</w:t>
      </w:r>
      <w:r w:rsidR="005A22F9" w:rsidRPr="000839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2F9" w:rsidRPr="00083954">
        <w:rPr>
          <w:rFonts w:ascii="Times New Roman" w:hAnsi="Times New Roman" w:cs="Times New Roman"/>
          <w:sz w:val="24"/>
          <w:szCs w:val="24"/>
        </w:rPr>
        <w:t xml:space="preserve"> </w:t>
      </w:r>
      <w:r w:rsidR="00192EDC">
        <w:rPr>
          <w:rFonts w:ascii="Times New Roman" w:hAnsi="Times New Roman" w:cs="Times New Roman"/>
          <w:sz w:val="24"/>
          <w:szCs w:val="24"/>
        </w:rPr>
        <w:t xml:space="preserve">nustatyti </w:t>
      </w:r>
      <w:r w:rsidR="005A22F9" w:rsidRPr="00083954">
        <w:rPr>
          <w:rFonts w:ascii="Times New Roman" w:hAnsi="Times New Roman" w:cs="Times New Roman"/>
          <w:sz w:val="24"/>
          <w:szCs w:val="24"/>
        </w:rPr>
        <w:t>teritorijos tvarkymo ir naudojimo reglament</w:t>
      </w:r>
      <w:r w:rsidR="00192EDC">
        <w:rPr>
          <w:rFonts w:ascii="Times New Roman" w:hAnsi="Times New Roman" w:cs="Times New Roman"/>
          <w:sz w:val="24"/>
          <w:szCs w:val="24"/>
        </w:rPr>
        <w:t>us</w:t>
      </w:r>
      <w:r w:rsidR="005A22F9" w:rsidRPr="00083954">
        <w:rPr>
          <w:rFonts w:ascii="Times New Roman" w:hAnsi="Times New Roman" w:cs="Times New Roman"/>
          <w:sz w:val="24"/>
          <w:szCs w:val="24"/>
        </w:rPr>
        <w:t>,</w:t>
      </w:r>
      <w:r w:rsidR="005A22F9" w:rsidRPr="00083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EDC">
        <w:rPr>
          <w:rFonts w:ascii="Times New Roman" w:eastAsia="Times New Roman" w:hAnsi="Times New Roman" w:cs="Times New Roman"/>
          <w:sz w:val="24"/>
          <w:szCs w:val="24"/>
        </w:rPr>
        <w:t xml:space="preserve">suplanuoti </w:t>
      </w:r>
      <w:r w:rsidR="005A22F9" w:rsidRPr="00083954">
        <w:rPr>
          <w:rFonts w:ascii="Times New Roman" w:eastAsia="Times New Roman" w:hAnsi="Times New Roman" w:cs="Times New Roman"/>
          <w:sz w:val="24"/>
          <w:szCs w:val="24"/>
        </w:rPr>
        <w:t>inžinerinei infrastruktūrai reikaling</w:t>
      </w:r>
      <w:r w:rsidR="00F77FA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A22F9" w:rsidRPr="00083954">
        <w:rPr>
          <w:rFonts w:ascii="Times New Roman" w:eastAsia="Times New Roman" w:hAnsi="Times New Roman" w:cs="Times New Roman"/>
          <w:sz w:val="24"/>
          <w:szCs w:val="24"/>
        </w:rPr>
        <w:t xml:space="preserve"> teritorij</w:t>
      </w:r>
      <w:r w:rsidR="00192EDC">
        <w:rPr>
          <w:rFonts w:ascii="Times New Roman" w:eastAsia="Times New Roman" w:hAnsi="Times New Roman" w:cs="Times New Roman"/>
          <w:sz w:val="24"/>
          <w:szCs w:val="24"/>
        </w:rPr>
        <w:t>as.</w:t>
      </w:r>
    </w:p>
    <w:p w:rsidR="004B2F41" w:rsidRDefault="004B2F41" w:rsidP="005A22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 v i r t i n u Detaliojo plano koregavimo planavimo darbų programą.</w:t>
      </w:r>
    </w:p>
    <w:p w:rsidR="006A69B7" w:rsidRDefault="0047613B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A69B7" w:rsidRPr="002C00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63D3" w:rsidRPr="00523554">
        <w:rPr>
          <w:rFonts w:ascii="Times New Roman" w:eastAsia="Times New Roman" w:hAnsi="Times New Roman" w:cs="Times New Roman"/>
          <w:sz w:val="24"/>
          <w:szCs w:val="24"/>
        </w:rPr>
        <w:t>Šis įsakymas gali būti skundžiamas Lietuvos Respublikos administracinių bylų tei</w:t>
      </w:r>
      <w:r w:rsidR="00B263D3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B263D3">
        <w:rPr>
          <w:rFonts w:ascii="Times New Roman" w:eastAsia="Calibri" w:hAnsi="Times New Roman"/>
          <w:sz w:val="24"/>
          <w:szCs w:val="24"/>
        </w:rPr>
        <w:t xml:space="preserve">Lietuvos administracinių ginčų komisijos Klaipėdos apygardos skyriui (H. Manto g. 37, Klaipėdoje) arba Regionų apygardos administracinio teismo Klaipėdos rūmams (Galinio Pylimo g. 9, Klaipėdoje) </w:t>
      </w:r>
      <w:r w:rsidR="00B263D3" w:rsidRPr="003F01DB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:rsidR="003409F0" w:rsidRPr="002C00DA" w:rsidRDefault="003409F0" w:rsidP="00A60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2C" w:rsidRDefault="00CE7054" w:rsidP="00C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Administracijos direktori</w:t>
      </w:r>
      <w:r w:rsidR="00347267">
        <w:rPr>
          <w:rFonts w:ascii="Times New Roman" w:eastAsia="Times New Roman" w:hAnsi="Times New Roman" w:cs="Times New Roman"/>
          <w:sz w:val="24"/>
          <w:szCs w:val="20"/>
        </w:rPr>
        <w:t>us</w:t>
      </w:r>
      <w:r w:rsidR="0014132C">
        <w:rPr>
          <w:rFonts w:ascii="Times New Roman" w:eastAsia="Times New Roman" w:hAnsi="Times New Roman" w:cs="Times New Roman"/>
          <w:sz w:val="24"/>
          <w:szCs w:val="20"/>
        </w:rPr>
        <w:tab/>
      </w:r>
      <w:r w:rsidR="0014132C">
        <w:rPr>
          <w:rFonts w:ascii="Times New Roman" w:eastAsia="Times New Roman" w:hAnsi="Times New Roman" w:cs="Times New Roman"/>
          <w:sz w:val="24"/>
          <w:szCs w:val="20"/>
        </w:rPr>
        <w:tab/>
      </w:r>
      <w:r w:rsidR="0014132C">
        <w:rPr>
          <w:rFonts w:ascii="Times New Roman" w:eastAsia="Times New Roman" w:hAnsi="Times New Roman" w:cs="Times New Roman"/>
          <w:sz w:val="24"/>
          <w:szCs w:val="20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47267">
        <w:rPr>
          <w:rFonts w:ascii="Times New Roman" w:eastAsia="Times New Roman" w:hAnsi="Times New Roman" w:cs="Times New Roman"/>
          <w:sz w:val="24"/>
          <w:szCs w:val="20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</w:rPr>
        <w:tab/>
        <w:t>Egidijus Viskontas</w:t>
      </w:r>
    </w:p>
    <w:p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D0981" w:rsidRDefault="005D0981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3CF" w:rsidRDefault="007453CF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32C" w:rsidRDefault="0014132C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968" w:rsidRDefault="00A60968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D3" w:rsidRDefault="00B263D3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D3" w:rsidRDefault="00B263D3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D3" w:rsidRDefault="00B263D3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D3" w:rsidRDefault="00B263D3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D3" w:rsidRDefault="00B263D3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0EF" w:rsidRDefault="00EE60EF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613B" w:rsidRDefault="0047613B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968" w:rsidRDefault="00A60968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47A" w:rsidRDefault="0028247A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1DB" w:rsidRPr="00523554" w:rsidRDefault="00DB4022" w:rsidP="00DB4022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Skersienė</w:t>
      </w:r>
    </w:p>
    <w:sectPr w:rsidR="003F01DB" w:rsidRPr="00523554" w:rsidSect="00E966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61" w:rsidRDefault="008B2B61" w:rsidP="00D766E1">
      <w:pPr>
        <w:spacing w:after="0" w:line="240" w:lineRule="auto"/>
      </w:pPr>
      <w:r>
        <w:separator/>
      </w:r>
    </w:p>
  </w:endnote>
  <w:endnote w:type="continuationSeparator" w:id="0">
    <w:p w:rsidR="008B2B61" w:rsidRDefault="008B2B6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61" w:rsidRDefault="008B2B61" w:rsidP="00D766E1">
      <w:pPr>
        <w:spacing w:after="0" w:line="240" w:lineRule="auto"/>
      </w:pPr>
      <w:r>
        <w:separator/>
      </w:r>
    </w:p>
  </w:footnote>
  <w:footnote w:type="continuationSeparator" w:id="0">
    <w:p w:rsidR="008B2B61" w:rsidRDefault="008B2B6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2CFE" w:rsidRPr="00A26F83" w:rsidRDefault="00FE47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2CFE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0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2CFE" w:rsidRPr="00D766E1" w:rsidRDefault="00E52CFE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FE" w:rsidRDefault="00E52CFE" w:rsidP="006A69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435F"/>
    <w:rsid w:val="000449C9"/>
    <w:rsid w:val="00047A49"/>
    <w:rsid w:val="00054919"/>
    <w:rsid w:val="00054C25"/>
    <w:rsid w:val="0007113C"/>
    <w:rsid w:val="00076274"/>
    <w:rsid w:val="00076F96"/>
    <w:rsid w:val="00081E21"/>
    <w:rsid w:val="0009289B"/>
    <w:rsid w:val="000A0141"/>
    <w:rsid w:val="000A1808"/>
    <w:rsid w:val="000A2552"/>
    <w:rsid w:val="000B24FF"/>
    <w:rsid w:val="000B252B"/>
    <w:rsid w:val="000C26A0"/>
    <w:rsid w:val="000C3D3B"/>
    <w:rsid w:val="000D40FD"/>
    <w:rsid w:val="000D4EF1"/>
    <w:rsid w:val="000D5AC3"/>
    <w:rsid w:val="000D6CDF"/>
    <w:rsid w:val="000D7D06"/>
    <w:rsid w:val="000E03EC"/>
    <w:rsid w:val="0010028E"/>
    <w:rsid w:val="0010347D"/>
    <w:rsid w:val="00103B8C"/>
    <w:rsid w:val="00106BF1"/>
    <w:rsid w:val="00112EDD"/>
    <w:rsid w:val="00117102"/>
    <w:rsid w:val="0012268B"/>
    <w:rsid w:val="00123296"/>
    <w:rsid w:val="00126E2B"/>
    <w:rsid w:val="00135661"/>
    <w:rsid w:val="00137188"/>
    <w:rsid w:val="00140EF4"/>
    <w:rsid w:val="0014132C"/>
    <w:rsid w:val="001437C1"/>
    <w:rsid w:val="00152488"/>
    <w:rsid w:val="00164E54"/>
    <w:rsid w:val="00165C93"/>
    <w:rsid w:val="001761B1"/>
    <w:rsid w:val="00192EDC"/>
    <w:rsid w:val="00196328"/>
    <w:rsid w:val="001A2B32"/>
    <w:rsid w:val="001C1575"/>
    <w:rsid w:val="001C5A95"/>
    <w:rsid w:val="001C7569"/>
    <w:rsid w:val="001C77CE"/>
    <w:rsid w:val="001D582A"/>
    <w:rsid w:val="001D6FF1"/>
    <w:rsid w:val="001E0ACC"/>
    <w:rsid w:val="001E635E"/>
    <w:rsid w:val="001F293D"/>
    <w:rsid w:val="001F2DCD"/>
    <w:rsid w:val="00211879"/>
    <w:rsid w:val="002146CF"/>
    <w:rsid w:val="00222BE3"/>
    <w:rsid w:val="0022696D"/>
    <w:rsid w:val="002350F8"/>
    <w:rsid w:val="0023529B"/>
    <w:rsid w:val="002365DB"/>
    <w:rsid w:val="002378EE"/>
    <w:rsid w:val="00242015"/>
    <w:rsid w:val="00244EC7"/>
    <w:rsid w:val="00245032"/>
    <w:rsid w:val="00251405"/>
    <w:rsid w:val="00252857"/>
    <w:rsid w:val="0027011A"/>
    <w:rsid w:val="00270458"/>
    <w:rsid w:val="0027334F"/>
    <w:rsid w:val="00274120"/>
    <w:rsid w:val="0028247A"/>
    <w:rsid w:val="002848D2"/>
    <w:rsid w:val="002849AE"/>
    <w:rsid w:val="00294499"/>
    <w:rsid w:val="002946A9"/>
    <w:rsid w:val="002950A4"/>
    <w:rsid w:val="0029755B"/>
    <w:rsid w:val="002A3409"/>
    <w:rsid w:val="002B3C06"/>
    <w:rsid w:val="002C6D68"/>
    <w:rsid w:val="002D0FFA"/>
    <w:rsid w:val="002D58B6"/>
    <w:rsid w:val="002F07D8"/>
    <w:rsid w:val="002F0822"/>
    <w:rsid w:val="002F37F4"/>
    <w:rsid w:val="002F727D"/>
    <w:rsid w:val="003017FB"/>
    <w:rsid w:val="00302B8F"/>
    <w:rsid w:val="00307CD4"/>
    <w:rsid w:val="00321C77"/>
    <w:rsid w:val="00321EFC"/>
    <w:rsid w:val="00323668"/>
    <w:rsid w:val="00331C82"/>
    <w:rsid w:val="003409F0"/>
    <w:rsid w:val="00341E82"/>
    <w:rsid w:val="00347267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902"/>
    <w:rsid w:val="00385E6F"/>
    <w:rsid w:val="00386A1F"/>
    <w:rsid w:val="00390902"/>
    <w:rsid w:val="0039474C"/>
    <w:rsid w:val="00395E57"/>
    <w:rsid w:val="003A01D9"/>
    <w:rsid w:val="003B4B24"/>
    <w:rsid w:val="003C046F"/>
    <w:rsid w:val="003C5098"/>
    <w:rsid w:val="003C604F"/>
    <w:rsid w:val="003C7B20"/>
    <w:rsid w:val="003E259E"/>
    <w:rsid w:val="003F01DB"/>
    <w:rsid w:val="003F1A0F"/>
    <w:rsid w:val="003F2D6A"/>
    <w:rsid w:val="003F5345"/>
    <w:rsid w:val="003F5798"/>
    <w:rsid w:val="003F75AC"/>
    <w:rsid w:val="00403E45"/>
    <w:rsid w:val="0041557D"/>
    <w:rsid w:val="00415FB0"/>
    <w:rsid w:val="00427EAC"/>
    <w:rsid w:val="00432A51"/>
    <w:rsid w:val="00432FD2"/>
    <w:rsid w:val="004341F2"/>
    <w:rsid w:val="0043476A"/>
    <w:rsid w:val="00434990"/>
    <w:rsid w:val="004438A0"/>
    <w:rsid w:val="00452ACD"/>
    <w:rsid w:val="0045541C"/>
    <w:rsid w:val="004652F7"/>
    <w:rsid w:val="004668DE"/>
    <w:rsid w:val="00470755"/>
    <w:rsid w:val="00470B0F"/>
    <w:rsid w:val="00471A0E"/>
    <w:rsid w:val="004753E3"/>
    <w:rsid w:val="0047613B"/>
    <w:rsid w:val="0048138C"/>
    <w:rsid w:val="00482154"/>
    <w:rsid w:val="004834EF"/>
    <w:rsid w:val="00493E01"/>
    <w:rsid w:val="004A01D7"/>
    <w:rsid w:val="004A46F5"/>
    <w:rsid w:val="004B12AD"/>
    <w:rsid w:val="004B2F41"/>
    <w:rsid w:val="004C7394"/>
    <w:rsid w:val="004D07C5"/>
    <w:rsid w:val="004E141F"/>
    <w:rsid w:val="004F1634"/>
    <w:rsid w:val="00503375"/>
    <w:rsid w:val="005103E1"/>
    <w:rsid w:val="00514199"/>
    <w:rsid w:val="005170DE"/>
    <w:rsid w:val="00523554"/>
    <w:rsid w:val="00536D52"/>
    <w:rsid w:val="00540BCD"/>
    <w:rsid w:val="00551682"/>
    <w:rsid w:val="0056525B"/>
    <w:rsid w:val="00565A71"/>
    <w:rsid w:val="00571622"/>
    <w:rsid w:val="00583BC8"/>
    <w:rsid w:val="00591196"/>
    <w:rsid w:val="005A02F6"/>
    <w:rsid w:val="005A1EAD"/>
    <w:rsid w:val="005A2228"/>
    <w:rsid w:val="005A22F9"/>
    <w:rsid w:val="005A321D"/>
    <w:rsid w:val="005A439C"/>
    <w:rsid w:val="005A63F4"/>
    <w:rsid w:val="005B2F80"/>
    <w:rsid w:val="005B450E"/>
    <w:rsid w:val="005B7A49"/>
    <w:rsid w:val="005C5C67"/>
    <w:rsid w:val="005C68D6"/>
    <w:rsid w:val="005D0981"/>
    <w:rsid w:val="005D7542"/>
    <w:rsid w:val="005E00A4"/>
    <w:rsid w:val="005F03BE"/>
    <w:rsid w:val="005F2FB0"/>
    <w:rsid w:val="005F5199"/>
    <w:rsid w:val="005F741B"/>
    <w:rsid w:val="00601A9C"/>
    <w:rsid w:val="0060604A"/>
    <w:rsid w:val="00613404"/>
    <w:rsid w:val="00615666"/>
    <w:rsid w:val="00615836"/>
    <w:rsid w:val="00617C44"/>
    <w:rsid w:val="0062599F"/>
    <w:rsid w:val="00633B02"/>
    <w:rsid w:val="00634B61"/>
    <w:rsid w:val="0064167B"/>
    <w:rsid w:val="0064440D"/>
    <w:rsid w:val="0066046B"/>
    <w:rsid w:val="00662E6F"/>
    <w:rsid w:val="00665E29"/>
    <w:rsid w:val="0066674D"/>
    <w:rsid w:val="00672DD8"/>
    <w:rsid w:val="0067408B"/>
    <w:rsid w:val="00676F90"/>
    <w:rsid w:val="006824CB"/>
    <w:rsid w:val="00687084"/>
    <w:rsid w:val="006932F8"/>
    <w:rsid w:val="00693936"/>
    <w:rsid w:val="00693B93"/>
    <w:rsid w:val="006A0861"/>
    <w:rsid w:val="006A69B7"/>
    <w:rsid w:val="006B6C48"/>
    <w:rsid w:val="006D22EB"/>
    <w:rsid w:val="006D6A02"/>
    <w:rsid w:val="006D7D19"/>
    <w:rsid w:val="006E4D43"/>
    <w:rsid w:val="006E74DB"/>
    <w:rsid w:val="006F06B8"/>
    <w:rsid w:val="006F73FF"/>
    <w:rsid w:val="00704512"/>
    <w:rsid w:val="007064A6"/>
    <w:rsid w:val="00710155"/>
    <w:rsid w:val="007125E1"/>
    <w:rsid w:val="00724E95"/>
    <w:rsid w:val="00735E44"/>
    <w:rsid w:val="00737A78"/>
    <w:rsid w:val="007429C4"/>
    <w:rsid w:val="00743C0A"/>
    <w:rsid w:val="007453CF"/>
    <w:rsid w:val="00746A92"/>
    <w:rsid w:val="00747C3E"/>
    <w:rsid w:val="007529B8"/>
    <w:rsid w:val="00763B49"/>
    <w:rsid w:val="00764F4A"/>
    <w:rsid w:val="0076714D"/>
    <w:rsid w:val="00786C83"/>
    <w:rsid w:val="007916E4"/>
    <w:rsid w:val="00792C1A"/>
    <w:rsid w:val="007A6DEE"/>
    <w:rsid w:val="007C0E23"/>
    <w:rsid w:val="007D1BA1"/>
    <w:rsid w:val="007D538A"/>
    <w:rsid w:val="007D7E0D"/>
    <w:rsid w:val="007E3119"/>
    <w:rsid w:val="007F2FEB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1190"/>
    <w:rsid w:val="0085137C"/>
    <w:rsid w:val="00853FD8"/>
    <w:rsid w:val="00861326"/>
    <w:rsid w:val="0087436A"/>
    <w:rsid w:val="00875E1E"/>
    <w:rsid w:val="008776CF"/>
    <w:rsid w:val="0088510A"/>
    <w:rsid w:val="008908DA"/>
    <w:rsid w:val="008A3282"/>
    <w:rsid w:val="008A48BA"/>
    <w:rsid w:val="008B2B61"/>
    <w:rsid w:val="008B68E1"/>
    <w:rsid w:val="008B7EC8"/>
    <w:rsid w:val="008C030E"/>
    <w:rsid w:val="008C1593"/>
    <w:rsid w:val="008C7922"/>
    <w:rsid w:val="008D1DF7"/>
    <w:rsid w:val="008D371E"/>
    <w:rsid w:val="008D4FAD"/>
    <w:rsid w:val="008D6A3B"/>
    <w:rsid w:val="008D78E0"/>
    <w:rsid w:val="008D79A1"/>
    <w:rsid w:val="008E4EC4"/>
    <w:rsid w:val="008E58B0"/>
    <w:rsid w:val="008E6B6F"/>
    <w:rsid w:val="008F3921"/>
    <w:rsid w:val="00902490"/>
    <w:rsid w:val="00910381"/>
    <w:rsid w:val="00917FA0"/>
    <w:rsid w:val="009215E7"/>
    <w:rsid w:val="00951D62"/>
    <w:rsid w:val="00960478"/>
    <w:rsid w:val="0096067B"/>
    <w:rsid w:val="00960F8E"/>
    <w:rsid w:val="0096312E"/>
    <w:rsid w:val="00964868"/>
    <w:rsid w:val="00970650"/>
    <w:rsid w:val="009713E5"/>
    <w:rsid w:val="009749DB"/>
    <w:rsid w:val="009826C2"/>
    <w:rsid w:val="00982F04"/>
    <w:rsid w:val="009905EA"/>
    <w:rsid w:val="0099230F"/>
    <w:rsid w:val="009A38FA"/>
    <w:rsid w:val="009A3A7C"/>
    <w:rsid w:val="009A70AF"/>
    <w:rsid w:val="009B3C85"/>
    <w:rsid w:val="009B4BEE"/>
    <w:rsid w:val="009D10F1"/>
    <w:rsid w:val="009D2002"/>
    <w:rsid w:val="009D24EB"/>
    <w:rsid w:val="009D774C"/>
    <w:rsid w:val="009E208E"/>
    <w:rsid w:val="009F65EE"/>
    <w:rsid w:val="009F76D0"/>
    <w:rsid w:val="00A04599"/>
    <w:rsid w:val="00A05B3C"/>
    <w:rsid w:val="00A13FD4"/>
    <w:rsid w:val="00A15DF7"/>
    <w:rsid w:val="00A16A1F"/>
    <w:rsid w:val="00A20728"/>
    <w:rsid w:val="00A234D6"/>
    <w:rsid w:val="00A25056"/>
    <w:rsid w:val="00A26F83"/>
    <w:rsid w:val="00A33C44"/>
    <w:rsid w:val="00A352B1"/>
    <w:rsid w:val="00A46A7F"/>
    <w:rsid w:val="00A46AA7"/>
    <w:rsid w:val="00A47553"/>
    <w:rsid w:val="00A549F8"/>
    <w:rsid w:val="00A60968"/>
    <w:rsid w:val="00A60AC2"/>
    <w:rsid w:val="00A61A6D"/>
    <w:rsid w:val="00A63D12"/>
    <w:rsid w:val="00A6453F"/>
    <w:rsid w:val="00A75A6E"/>
    <w:rsid w:val="00A7733B"/>
    <w:rsid w:val="00A827E3"/>
    <w:rsid w:val="00A84A18"/>
    <w:rsid w:val="00A86D88"/>
    <w:rsid w:val="00A93B72"/>
    <w:rsid w:val="00A950F4"/>
    <w:rsid w:val="00AB6FD9"/>
    <w:rsid w:val="00AC28D7"/>
    <w:rsid w:val="00AC3736"/>
    <w:rsid w:val="00AC43E3"/>
    <w:rsid w:val="00AC5FAE"/>
    <w:rsid w:val="00AC6055"/>
    <w:rsid w:val="00AD7408"/>
    <w:rsid w:val="00AE02C1"/>
    <w:rsid w:val="00AE170F"/>
    <w:rsid w:val="00AE5EAD"/>
    <w:rsid w:val="00AE621D"/>
    <w:rsid w:val="00AE6C29"/>
    <w:rsid w:val="00AF0244"/>
    <w:rsid w:val="00AF7317"/>
    <w:rsid w:val="00B058BD"/>
    <w:rsid w:val="00B11593"/>
    <w:rsid w:val="00B13FE9"/>
    <w:rsid w:val="00B25383"/>
    <w:rsid w:val="00B263D3"/>
    <w:rsid w:val="00B26B0C"/>
    <w:rsid w:val="00B40F73"/>
    <w:rsid w:val="00B4270B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1ED6"/>
    <w:rsid w:val="00B97ED2"/>
    <w:rsid w:val="00BA388E"/>
    <w:rsid w:val="00BA4009"/>
    <w:rsid w:val="00BA7696"/>
    <w:rsid w:val="00BB3483"/>
    <w:rsid w:val="00BC1A04"/>
    <w:rsid w:val="00BC3AC0"/>
    <w:rsid w:val="00BC6F77"/>
    <w:rsid w:val="00BD4F2D"/>
    <w:rsid w:val="00BE1862"/>
    <w:rsid w:val="00BE1FE6"/>
    <w:rsid w:val="00C029E2"/>
    <w:rsid w:val="00C0402D"/>
    <w:rsid w:val="00C06CF3"/>
    <w:rsid w:val="00C07068"/>
    <w:rsid w:val="00C07762"/>
    <w:rsid w:val="00C242CC"/>
    <w:rsid w:val="00C31E3C"/>
    <w:rsid w:val="00C32CB2"/>
    <w:rsid w:val="00C34CBB"/>
    <w:rsid w:val="00C42E4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93C8F"/>
    <w:rsid w:val="00CA1910"/>
    <w:rsid w:val="00CB6F30"/>
    <w:rsid w:val="00CC087B"/>
    <w:rsid w:val="00CE058A"/>
    <w:rsid w:val="00CE2722"/>
    <w:rsid w:val="00CE7054"/>
    <w:rsid w:val="00CF6F9C"/>
    <w:rsid w:val="00CF7F8F"/>
    <w:rsid w:val="00D076A6"/>
    <w:rsid w:val="00D101BF"/>
    <w:rsid w:val="00D109F4"/>
    <w:rsid w:val="00D13A52"/>
    <w:rsid w:val="00D15615"/>
    <w:rsid w:val="00D15EC1"/>
    <w:rsid w:val="00D210B2"/>
    <w:rsid w:val="00D27C83"/>
    <w:rsid w:val="00D27EAA"/>
    <w:rsid w:val="00D30FB6"/>
    <w:rsid w:val="00D36FE0"/>
    <w:rsid w:val="00D42AE4"/>
    <w:rsid w:val="00D44039"/>
    <w:rsid w:val="00D502F9"/>
    <w:rsid w:val="00D51D96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4022"/>
    <w:rsid w:val="00DB4381"/>
    <w:rsid w:val="00DB55C5"/>
    <w:rsid w:val="00DC0F40"/>
    <w:rsid w:val="00DC5D2A"/>
    <w:rsid w:val="00DD5C94"/>
    <w:rsid w:val="00DD6A3A"/>
    <w:rsid w:val="00DF1622"/>
    <w:rsid w:val="00E10090"/>
    <w:rsid w:val="00E12440"/>
    <w:rsid w:val="00E1431A"/>
    <w:rsid w:val="00E15F3A"/>
    <w:rsid w:val="00E27E7F"/>
    <w:rsid w:val="00E33665"/>
    <w:rsid w:val="00E341CD"/>
    <w:rsid w:val="00E347B6"/>
    <w:rsid w:val="00E40C11"/>
    <w:rsid w:val="00E44529"/>
    <w:rsid w:val="00E4566B"/>
    <w:rsid w:val="00E45D54"/>
    <w:rsid w:val="00E472CD"/>
    <w:rsid w:val="00E519D4"/>
    <w:rsid w:val="00E52CFE"/>
    <w:rsid w:val="00E52E79"/>
    <w:rsid w:val="00E57D11"/>
    <w:rsid w:val="00E739F2"/>
    <w:rsid w:val="00E744C2"/>
    <w:rsid w:val="00E750E2"/>
    <w:rsid w:val="00E94D80"/>
    <w:rsid w:val="00E96694"/>
    <w:rsid w:val="00EA31F0"/>
    <w:rsid w:val="00EB5D03"/>
    <w:rsid w:val="00EC38F2"/>
    <w:rsid w:val="00EC3B79"/>
    <w:rsid w:val="00EC7D30"/>
    <w:rsid w:val="00ED260B"/>
    <w:rsid w:val="00ED2FBE"/>
    <w:rsid w:val="00ED62E0"/>
    <w:rsid w:val="00ED76EC"/>
    <w:rsid w:val="00EE4DCE"/>
    <w:rsid w:val="00EE60EF"/>
    <w:rsid w:val="00EF3729"/>
    <w:rsid w:val="00EF5381"/>
    <w:rsid w:val="00EF60B6"/>
    <w:rsid w:val="00F03327"/>
    <w:rsid w:val="00F04514"/>
    <w:rsid w:val="00F0533C"/>
    <w:rsid w:val="00F06777"/>
    <w:rsid w:val="00F112A1"/>
    <w:rsid w:val="00F2257C"/>
    <w:rsid w:val="00F27253"/>
    <w:rsid w:val="00F315B7"/>
    <w:rsid w:val="00F36AD2"/>
    <w:rsid w:val="00F408D8"/>
    <w:rsid w:val="00F43DF7"/>
    <w:rsid w:val="00F45FE8"/>
    <w:rsid w:val="00F47930"/>
    <w:rsid w:val="00F54883"/>
    <w:rsid w:val="00F678FA"/>
    <w:rsid w:val="00F77FA7"/>
    <w:rsid w:val="00F84979"/>
    <w:rsid w:val="00F852B9"/>
    <w:rsid w:val="00F856E5"/>
    <w:rsid w:val="00F86312"/>
    <w:rsid w:val="00FB4227"/>
    <w:rsid w:val="00FC2F87"/>
    <w:rsid w:val="00FD08D8"/>
    <w:rsid w:val="00FD10DF"/>
    <w:rsid w:val="00FD58A0"/>
    <w:rsid w:val="00FE3B6B"/>
    <w:rsid w:val="00FE4720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2430-5374-415D-BC50-75F19E69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C1001BA2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3</cp:revision>
  <cp:lastPrinted>2019-11-20T06:37:00Z</cp:lastPrinted>
  <dcterms:created xsi:type="dcterms:W3CDTF">2022-04-13T11:51:00Z</dcterms:created>
  <dcterms:modified xsi:type="dcterms:W3CDTF">2022-04-22T05:50:00Z</dcterms:modified>
</cp:coreProperties>
</file>