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121AC" w14:textId="397BE7F1" w:rsidR="00C42988" w:rsidRPr="002450B3" w:rsidRDefault="00C42988" w:rsidP="00C42988">
      <w:pPr>
        <w:ind w:left="11199" w:right="-28" w:firstLine="17"/>
        <w:jc w:val="both"/>
        <w:rPr>
          <w:rFonts w:eastAsia="Calibri"/>
          <w:color w:val="000000" w:themeColor="text1"/>
          <w:sz w:val="22"/>
          <w:szCs w:val="22"/>
        </w:rPr>
      </w:pPr>
      <w:bookmarkStart w:id="0" w:name="_Hlk96342398"/>
      <w:r w:rsidRPr="002450B3">
        <w:rPr>
          <w:rFonts w:eastAsia="Calibri"/>
          <w:sz w:val="22"/>
          <w:szCs w:val="22"/>
        </w:rPr>
        <w:t xml:space="preserve">Kretingos rajono savivaldybės mokyklų tinklo pertvarkos </w:t>
      </w:r>
      <w:r w:rsidRPr="002450B3">
        <w:rPr>
          <w:rFonts w:eastAsia="Calibri"/>
          <w:color w:val="000000" w:themeColor="text1"/>
          <w:sz w:val="22"/>
          <w:szCs w:val="22"/>
        </w:rPr>
        <w:t>202</w:t>
      </w:r>
      <w:r w:rsidR="0045340A">
        <w:rPr>
          <w:rFonts w:eastAsia="Calibri"/>
          <w:color w:val="000000" w:themeColor="text1"/>
          <w:sz w:val="22"/>
          <w:szCs w:val="22"/>
        </w:rPr>
        <w:t>6</w:t>
      </w:r>
      <w:r w:rsidRPr="002450B3">
        <w:rPr>
          <w:rFonts w:eastAsia="Calibri"/>
          <w:color w:val="000000" w:themeColor="text1"/>
          <w:sz w:val="22"/>
          <w:szCs w:val="22"/>
        </w:rPr>
        <w:t>–20</w:t>
      </w:r>
      <w:r w:rsidR="0045340A">
        <w:rPr>
          <w:rFonts w:eastAsia="Calibri"/>
          <w:color w:val="000000" w:themeColor="text1"/>
          <w:sz w:val="22"/>
          <w:szCs w:val="22"/>
        </w:rPr>
        <w:t>30</w:t>
      </w:r>
      <w:r w:rsidRPr="002450B3">
        <w:rPr>
          <w:rFonts w:eastAsia="Calibri"/>
          <w:color w:val="000000" w:themeColor="text1"/>
        </w:rPr>
        <w:t xml:space="preserve"> </w:t>
      </w:r>
      <w:r w:rsidRPr="002450B3">
        <w:rPr>
          <w:rFonts w:eastAsia="Calibri"/>
          <w:color w:val="000000" w:themeColor="text1"/>
          <w:sz w:val="22"/>
          <w:szCs w:val="22"/>
        </w:rPr>
        <w:t xml:space="preserve">metų bendrojo plano </w:t>
      </w:r>
    </w:p>
    <w:p w14:paraId="1805A69E" w14:textId="77777777" w:rsidR="00C42988" w:rsidRPr="002450B3" w:rsidRDefault="00C42988" w:rsidP="00C42988">
      <w:pPr>
        <w:ind w:left="11199" w:right="-28" w:firstLine="17"/>
        <w:jc w:val="both"/>
        <w:rPr>
          <w:rFonts w:eastAsia="Calibri"/>
          <w:sz w:val="22"/>
          <w:szCs w:val="22"/>
        </w:rPr>
      </w:pPr>
      <w:r w:rsidRPr="002450B3">
        <w:rPr>
          <w:rFonts w:eastAsia="Calibri"/>
          <w:sz w:val="22"/>
          <w:szCs w:val="22"/>
        </w:rPr>
        <w:t>1 priedas</w:t>
      </w:r>
    </w:p>
    <w:p w14:paraId="2BD5BACA" w14:textId="77777777" w:rsidR="00C42988" w:rsidRPr="002450B3" w:rsidRDefault="00C42988" w:rsidP="00C42988">
      <w:pPr>
        <w:ind w:left="11199" w:right="-28" w:firstLine="17"/>
        <w:jc w:val="both"/>
        <w:rPr>
          <w:rFonts w:eastAsia="Calibri"/>
          <w:sz w:val="22"/>
          <w:szCs w:val="22"/>
        </w:rPr>
      </w:pPr>
    </w:p>
    <w:p w14:paraId="416BA47C" w14:textId="07287C6D" w:rsidR="00C42988" w:rsidRPr="002450B3" w:rsidRDefault="00C42988" w:rsidP="00C42988">
      <w:pPr>
        <w:spacing w:after="200" w:line="276" w:lineRule="auto"/>
        <w:ind w:left="540" w:right="-27"/>
        <w:jc w:val="center"/>
        <w:rPr>
          <w:rFonts w:eastAsia="Calibri"/>
          <w:b/>
          <w:caps/>
          <w:sz w:val="22"/>
          <w:szCs w:val="22"/>
        </w:rPr>
      </w:pPr>
      <w:r w:rsidRPr="002450B3">
        <w:rPr>
          <w:rFonts w:eastAsia="Calibri"/>
          <w:b/>
          <w:caps/>
          <w:sz w:val="22"/>
          <w:szCs w:val="22"/>
        </w:rPr>
        <w:t xml:space="preserve">KRETINGOS RAJONO SAVIVALDYBĖS Mokyklų IR ŠVIETIMO CENTRO steigimo, reorganizavimo, likvidavimo, pertvarkymo ir struktūrinių pertvarkymų 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>202</w:t>
      </w:r>
      <w:r w:rsidR="0045340A">
        <w:rPr>
          <w:rFonts w:eastAsia="Calibri"/>
          <w:b/>
          <w:caps/>
          <w:color w:val="000000" w:themeColor="text1"/>
          <w:sz w:val="22"/>
          <w:szCs w:val="22"/>
        </w:rPr>
        <w:t>6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>–20</w:t>
      </w:r>
      <w:r w:rsidR="0045340A">
        <w:rPr>
          <w:rFonts w:eastAsia="Calibri"/>
          <w:b/>
          <w:caps/>
          <w:color w:val="000000" w:themeColor="text1"/>
          <w:sz w:val="22"/>
          <w:szCs w:val="22"/>
        </w:rPr>
        <w:t>30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 xml:space="preserve"> </w:t>
      </w:r>
      <w:r w:rsidRPr="002450B3">
        <w:rPr>
          <w:rFonts w:eastAsia="Calibri"/>
          <w:b/>
          <w:caps/>
          <w:sz w:val="22"/>
          <w:szCs w:val="22"/>
        </w:rPr>
        <w:t xml:space="preserve">METŲ PRIEMONIŲ planAS 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3"/>
        <w:gridCol w:w="1837"/>
        <w:gridCol w:w="1560"/>
        <w:gridCol w:w="2126"/>
        <w:gridCol w:w="2076"/>
        <w:gridCol w:w="3032"/>
      </w:tblGrid>
      <w:tr w:rsidR="00C42988" w:rsidRPr="002450B3" w14:paraId="53D57920" w14:textId="77777777" w:rsidTr="00707FD1">
        <w:trPr>
          <w:trHeight w:val="9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637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4D09F73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E882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pavadinimas, vykdomos formaliojo ir neformaliojo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74AD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reorganizavimo, vidaus struktūros pertvarkos</w:t>
            </w:r>
          </w:p>
          <w:p w14:paraId="522B0C8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pradžios 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927" w14:textId="77777777" w:rsidR="00C42988" w:rsidRPr="002450B3" w:rsidRDefault="00C42988" w:rsidP="00C42988">
            <w:pPr>
              <w:ind w:firstLine="109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Planuojama reorganizavimo, vidaus struktūros pertvarkos pabaigos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B7A4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pavadinimas po reorganizacijos, vidaus struktūros pertvarkos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CAF" w14:textId="77777777" w:rsidR="00C42988" w:rsidRPr="002450B3" w:rsidRDefault="00C42988" w:rsidP="00C42988">
            <w:pPr>
              <w:ind w:firstLine="180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tipas, vykdomos formaliojo ir neformaliojo</w:t>
            </w:r>
          </w:p>
          <w:p w14:paraId="5BC6FB2C" w14:textId="77777777" w:rsidR="00C42988" w:rsidRPr="002450B3" w:rsidRDefault="00C42988" w:rsidP="00C42988">
            <w:pPr>
              <w:ind w:firstLine="180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švietimo programos po reorganizacijos, vidaus struktūros pertvarkos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9BBA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Pertvarkos žingsniai,</w:t>
            </w:r>
          </w:p>
          <w:p w14:paraId="0EC9191F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pastabos</w:t>
            </w:r>
          </w:p>
        </w:tc>
      </w:tr>
      <w:tr w:rsidR="00C42988" w:rsidRPr="002450B3" w14:paraId="400601D6" w14:textId="77777777" w:rsidTr="00707FD1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A9AD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1EA6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A71C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D116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12D5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470C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971D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7</w:t>
            </w:r>
          </w:p>
        </w:tc>
      </w:tr>
      <w:tr w:rsidR="00C42988" w:rsidRPr="002450B3" w14:paraId="16B93A17" w14:textId="77777777" w:rsidTr="00C42988">
        <w:trPr>
          <w:trHeight w:val="297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814177" w14:textId="77777777" w:rsidR="00C42988" w:rsidRPr="002450B3" w:rsidRDefault="00C42988" w:rsidP="00C4298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i/>
                <w:color w:val="000000" w:themeColor="text1"/>
                <w:sz w:val="22"/>
                <w:szCs w:val="22"/>
              </w:rPr>
              <w:t>Gimnazijos</w:t>
            </w:r>
          </w:p>
        </w:tc>
      </w:tr>
      <w:tr w:rsidR="00C42988" w:rsidRPr="002450B3" w14:paraId="089D2E9C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F3F" w14:textId="77777777" w:rsidR="00C42988" w:rsidRPr="002450B3" w:rsidRDefault="00C42988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B40" w14:textId="77777777" w:rsidR="00C42988" w:rsidRPr="002450B3" w:rsidRDefault="00C42988" w:rsidP="00C4298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Kretingos Jurgio Pabrėžos universitetinė gimnazija, </w:t>
            </w:r>
          </w:p>
          <w:p w14:paraId="7E849749" w14:textId="77777777" w:rsidR="00C42988" w:rsidRPr="002450B3" w:rsidRDefault="00C42988" w:rsidP="00C42988">
            <w:pPr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pagrindinio ugdymo antrosios dalies ir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ED6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032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0CD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53A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C8B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253E30" w:rsidRPr="002450B3" w14:paraId="3EAC8831" w14:textId="77777777" w:rsidTr="00707FD1">
        <w:trPr>
          <w:trHeight w:val="469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9FE0861" w14:textId="7F32F182" w:rsidR="00253E30" w:rsidRPr="002450B3" w:rsidRDefault="00253E30" w:rsidP="00253E30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80A9A" w14:textId="77777777" w:rsidR="00253E30" w:rsidRPr="002450B3" w:rsidRDefault="00253E30" w:rsidP="00253E3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Darbėnų 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</w:p>
          <w:p w14:paraId="619440E3" w14:textId="126B91E3" w:rsidR="00253E30" w:rsidRPr="002450B3" w:rsidRDefault="00253E30" w:rsidP="00253E30">
            <w:pPr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ikimokyklinio, priešmokyklinio, pradinio, pagrindinio, vidurinio ugdymo bei neformaliojo vaikų ir suaugusiųjų švietimo programos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187" w14:textId="67D52242" w:rsidR="00253E30" w:rsidRPr="002450B3" w:rsidRDefault="00253E30" w:rsidP="00253E30">
            <w:pPr>
              <w:rPr>
                <w:color w:val="000000" w:themeColor="text1"/>
                <w:sz w:val="22"/>
                <w:szCs w:val="22"/>
              </w:rPr>
            </w:pPr>
            <w:r w:rsidRPr="00726B3C">
              <w:t>2026-03-01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272" w14:textId="136F81C3" w:rsidR="00253E30" w:rsidRPr="002450B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726B3C">
              <w:t>2026-08-31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B76B" w14:textId="6DC01CC2" w:rsidR="00253E30" w:rsidRPr="006E646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3BD8" w14:textId="3CCCA7CC" w:rsidR="00253E30" w:rsidRPr="002450B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53E30">
              <w:rPr>
                <w:bCs/>
                <w:color w:val="000000" w:themeColor="text1"/>
                <w:kern w:val="24"/>
                <w:sz w:val="22"/>
                <w:szCs w:val="22"/>
              </w:rPr>
              <w:t>ikimokyklinio, priešmokyklinio, pradinio, pagrindinio, vidurinio ugdymo bei neformaliojo vaikų ir suaugusiųjų švietimo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684" w14:textId="77777777" w:rsidR="00253E30" w:rsidRPr="00A22F63" w:rsidRDefault="00253E30" w:rsidP="00253E30">
            <w:pPr>
              <w:rPr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>Jeigu III ir IV gimnazijos klasėse nėra teisės aktais nustatyto mažiausio mokinių skaičiaus, vykdoma struktūros pertvarka, priimami savivaldybės tarybos sprendimai</w:t>
            </w:r>
            <w:r w:rsidRPr="00A22F63">
              <w:rPr>
                <w:sz w:val="22"/>
                <w:szCs w:val="22"/>
              </w:rPr>
              <w:t>.</w:t>
            </w:r>
          </w:p>
          <w:p w14:paraId="426D8F8C" w14:textId="77777777" w:rsidR="00253E30" w:rsidRPr="00910728" w:rsidRDefault="00253E30" w:rsidP="00707FD1">
            <w:pPr>
              <w:rPr>
                <w:sz w:val="22"/>
                <w:szCs w:val="22"/>
              </w:rPr>
            </w:pPr>
            <w:r w:rsidRPr="00A22F63">
              <w:rPr>
                <w:sz w:val="22"/>
                <w:szCs w:val="22"/>
              </w:rPr>
              <w:t xml:space="preserve">Kretingos </w:t>
            </w:r>
            <w:r w:rsidRPr="00910728">
              <w:rPr>
                <w:sz w:val="22"/>
                <w:szCs w:val="22"/>
              </w:rPr>
              <w:t>rajono Darbėnų gimnazijos Grūšlaukės skyriuje nebevykdoma pradinio ugdymo programa (vidaus struktūros pertvarkymas)</w:t>
            </w:r>
          </w:p>
          <w:p w14:paraId="400C9B3F" w14:textId="5CE11849" w:rsidR="00707FD1" w:rsidRPr="00A22F63" w:rsidRDefault="00707FD1" w:rsidP="00707FD1">
            <w:pPr>
              <w:rPr>
                <w:bCs/>
                <w:kern w:val="24"/>
                <w:sz w:val="22"/>
                <w:szCs w:val="22"/>
              </w:rPr>
            </w:pPr>
          </w:p>
        </w:tc>
      </w:tr>
      <w:tr w:rsidR="00C42988" w:rsidRPr="002450B3" w14:paraId="26C06DB1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6CC" w14:textId="096CF0D9" w:rsidR="00C42988" w:rsidRPr="002450B3" w:rsidRDefault="00707FD1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C4298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BE8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Salantų 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5CD114CF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ir 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582" w14:textId="53B375F8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40A" w14:textId="26C18310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81F" w14:textId="68CDD0BB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17D" w14:textId="3ACD808F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952" w14:textId="2229B631" w:rsidR="00C42988" w:rsidRPr="00A22F63" w:rsidRDefault="00173620" w:rsidP="009F00E5">
            <w:pPr>
              <w:rPr>
                <w:rFonts w:eastAsia="Calibri"/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 xml:space="preserve">Jeigu III ir IV gimnazijos klasėse nėra teisės aktais nustatyto mažiausio mokinių skaičiaus, vykdoma struktūros </w:t>
            </w:r>
            <w:r w:rsidRPr="00A22F63">
              <w:rPr>
                <w:bCs/>
                <w:sz w:val="22"/>
                <w:szCs w:val="22"/>
                <w:lang w:eastAsia="lt-LT"/>
              </w:rPr>
              <w:lastRenderedPageBreak/>
              <w:t>pertvarka, priimami savivaldybės tarybos sprendimai</w:t>
            </w:r>
          </w:p>
        </w:tc>
      </w:tr>
      <w:tr w:rsidR="00C42988" w:rsidRPr="002450B3" w14:paraId="64B14372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D0B" w14:textId="181A9882" w:rsidR="00C42988" w:rsidRPr="002450B3" w:rsidRDefault="00707FD1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C40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r. Vydmantų </w:t>
            </w:r>
          </w:p>
          <w:p w14:paraId="0D5AA125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68E4BD44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ir 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5B7" w14:textId="78C9B3A1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96C" w14:textId="6CFD24D7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2D7" w14:textId="467B47F6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B32" w14:textId="02848BF3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55F" w14:textId="26E161B2" w:rsidR="00C42988" w:rsidRPr="00A22F63" w:rsidRDefault="00173620" w:rsidP="009F00E5">
            <w:pPr>
              <w:rPr>
                <w:rFonts w:eastAsia="Calibri"/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>Jeigu III ir IV gimnazijos klasėse nėra teisės aktais nustatyto mažiausio mokinių skaičiaus, vykdoma struktūros pertvarka, priimami savivaldybės tarybos sprendimai</w:t>
            </w:r>
          </w:p>
        </w:tc>
      </w:tr>
      <w:tr w:rsidR="00C42988" w:rsidRPr="002450B3" w14:paraId="56450189" w14:textId="77777777" w:rsidTr="00C42988">
        <w:trPr>
          <w:trHeight w:val="343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7568D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  <w:t>Progimnazijos</w:t>
            </w:r>
          </w:p>
        </w:tc>
      </w:tr>
      <w:tr w:rsidR="00C42988" w:rsidRPr="002450B3" w14:paraId="61B24F34" w14:textId="77777777" w:rsidTr="00707FD1">
        <w:trPr>
          <w:trHeight w:val="10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C66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08C" w14:textId="77777777" w:rsidR="00C42988" w:rsidRPr="002450B3" w:rsidRDefault="00C42988" w:rsidP="00C42988">
            <w:pPr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  <w:t>Kretingos Marijono Daujoto progimnazija</w:t>
            </w:r>
            <w:r w:rsidRPr="002450B3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 xml:space="preserve">, </w:t>
            </w:r>
          </w:p>
          <w:p w14:paraId="553B7D3D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pradinio, pagrindinio ugdymo pirmosios dalies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9F4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BF4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1235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1E6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E20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C42988" w:rsidRPr="002450B3" w14:paraId="237F1C6E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0956838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BD627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Simono Daukanto progimnazija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7CE37DA4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pirmosios dalies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6DD" w14:textId="45890E95" w:rsidR="00C42988" w:rsidRPr="002450B3" w:rsidRDefault="00847D13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08B" w14:textId="0FD49295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B7C" w14:textId="280D8B7D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FD5" w14:textId="4FFD87DF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3FE" w14:textId="022CB003" w:rsidR="00C42988" w:rsidRPr="002450B3" w:rsidRDefault="00761948" w:rsidP="00761948">
            <w:pPr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</w:pPr>
            <w:r w:rsidRPr="00761948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C42988" w:rsidRPr="002450B3" w14:paraId="656C9ADF" w14:textId="77777777" w:rsidTr="00C42988">
        <w:trPr>
          <w:trHeight w:val="407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7263D4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  <w:t>Pagrindinės mokyklos</w:t>
            </w:r>
          </w:p>
        </w:tc>
      </w:tr>
      <w:tr w:rsidR="00761948" w:rsidRPr="002450B3" w14:paraId="274D0C77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27E5B9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B80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Kretingos Marijos </w:t>
            </w:r>
            <w:proofErr w:type="spellStart"/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>Tiškevičiūtės</w:t>
            </w:r>
            <w:proofErr w:type="spellEnd"/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 mokykla, </w:t>
            </w:r>
          </w:p>
          <w:p w14:paraId="4AD93E76" w14:textId="77777777" w:rsidR="00761948" w:rsidRPr="002450B3" w:rsidRDefault="00761948" w:rsidP="0076194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kern w:val="24"/>
                <w:sz w:val="22"/>
                <w:szCs w:val="22"/>
              </w:rPr>
              <w:t>ikimokyklinio, priešmokyklinio, pradinio ugdymo ir ikimokyklinio,  pradinio, pagrindinio specialiojo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138" w14:textId="116896E5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77B" w14:textId="74718211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4FB" w14:textId="4197ACD4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F38" w14:textId="72CE1528" w:rsidR="00761948" w:rsidRPr="00666125" w:rsidRDefault="00761948" w:rsidP="00761948">
            <w:pPr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F9C" w14:textId="670E9F0F" w:rsidR="00761948" w:rsidRPr="00666125" w:rsidRDefault="00761948" w:rsidP="00761948">
            <w:pPr>
              <w:rPr>
                <w:rFonts w:eastAsia="Calibri"/>
                <w:bCs/>
                <w:kern w:val="24"/>
                <w:sz w:val="22"/>
                <w:szCs w:val="22"/>
              </w:rPr>
            </w:pPr>
            <w:r w:rsidRPr="00761948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66D261DC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604C7BD" w14:textId="1C662D8A" w:rsidR="00761948" w:rsidRPr="002450B3" w:rsidRDefault="00707FD1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</w:t>
            </w:r>
            <w:r w:rsidR="0076194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56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Jokūbavo Aleksandro Stulginskio mokykla-daugiafunkcis centras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47C531B1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785" w14:textId="273934C3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4EA" w14:textId="73F3D80E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88E" w14:textId="7DD2DFD9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B70" w14:textId="2B6CC0F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CCE" w14:textId="18E39A5F" w:rsidR="00761948" w:rsidRPr="00B47D62" w:rsidRDefault="00761948" w:rsidP="00761948">
            <w:pPr>
              <w:rPr>
                <w:color w:val="000000" w:themeColor="text1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707FD1" w:rsidRPr="002450B3" w14:paraId="144D6DE1" w14:textId="77777777" w:rsidTr="00707FD1">
        <w:trPr>
          <w:trHeight w:val="559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0012BC2" w14:textId="350D9856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37F88E77" w14:textId="77777777" w:rsidR="00707FD1" w:rsidRPr="002450B3" w:rsidRDefault="00707FD1" w:rsidP="00707FD1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EAA" w14:textId="77777777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bookmarkStart w:id="1" w:name="_Hlk29375670"/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Kartenos mokykla-daugiafunkcis centras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</w:p>
          <w:p w14:paraId="64D11BE1" w14:textId="77777777" w:rsidR="00707FD1" w:rsidRPr="002450B3" w:rsidRDefault="00707FD1" w:rsidP="00707FD1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bookmarkEnd w:id="1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programos 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4B3" w14:textId="38A83647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854" w14:textId="28371A5C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6510" w14:textId="64FB09B8" w:rsidR="00707FD1" w:rsidRPr="00000FF1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9A5" w14:textId="0DB0D0EE" w:rsidR="00707FD1" w:rsidRPr="002450B3" w:rsidRDefault="00707FD1" w:rsidP="00707FD1">
            <w:pPr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8D3" w14:textId="534C0251" w:rsidR="00707FD1" w:rsidRPr="006E6463" w:rsidRDefault="00707FD1" w:rsidP="00707FD1">
            <w:pPr>
              <w:rPr>
                <w:color w:val="000000" w:themeColor="text1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07FD1" w:rsidRPr="002450B3" w14:paraId="0C1C6EDE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97CFF31" w14:textId="1D22DFBE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C51" w14:textId="60996A74" w:rsidR="00707FD1" w:rsidRPr="00707FD1" w:rsidRDefault="00707FD1" w:rsidP="00707FD1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707FD1">
              <w:rPr>
                <w:rFonts w:eastAsia="Calibri"/>
                <w:i/>
                <w:iCs/>
                <w:sz w:val="22"/>
                <w:szCs w:val="22"/>
              </w:rPr>
              <w:t>Kretingos r. Kūlupėnų Motiejaus Valančiaus pagrindinė mokykla,</w:t>
            </w:r>
          </w:p>
          <w:p w14:paraId="60B4C075" w14:textId="77777777" w:rsidR="00707FD1" w:rsidRPr="00666125" w:rsidRDefault="00707FD1" w:rsidP="00707FD1">
            <w:pPr>
              <w:rPr>
                <w:rFonts w:eastAsia="Calibri"/>
                <w:i/>
                <w:iCs/>
                <w:color w:val="FF0000"/>
                <w:sz w:val="22"/>
                <w:szCs w:val="22"/>
              </w:rPr>
            </w:pPr>
            <w:r w:rsidRPr="00707FD1">
              <w:rPr>
                <w:rFonts w:eastAsia="Calibri"/>
                <w:sz w:val="22"/>
                <w:szCs w:val="22"/>
              </w:rPr>
              <w:t>ikimokyklinio, priešmokyklinio, pradinio, pagrindinio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AF6" w14:textId="5D1AC10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CC5" w14:textId="3C1D229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D66" w14:textId="335BB6A6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EA2" w14:textId="643B8FAE" w:rsidR="00707FD1" w:rsidRPr="00761948" w:rsidRDefault="00707FD1" w:rsidP="00707FD1">
            <w:pPr>
              <w:rPr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FF9" w14:textId="1E7484D7" w:rsidR="00707FD1" w:rsidRPr="006E6463" w:rsidRDefault="00707FD1" w:rsidP="00707FD1">
            <w:pPr>
              <w:rPr>
                <w:b/>
                <w:color w:val="000000" w:themeColor="text1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600E886F" w14:textId="77777777" w:rsidTr="00C42988">
        <w:trPr>
          <w:trHeight w:val="411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5F46B" w14:textId="77777777" w:rsidR="00761948" w:rsidRPr="002450B3" w:rsidRDefault="00761948" w:rsidP="007619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i/>
                <w:color w:val="000000" w:themeColor="text1"/>
                <w:sz w:val="22"/>
                <w:szCs w:val="22"/>
              </w:rPr>
              <w:t>Pradinės mokyklos</w:t>
            </w:r>
          </w:p>
        </w:tc>
      </w:tr>
      <w:tr w:rsidR="00761948" w:rsidRPr="002450B3" w14:paraId="3262D9CF" w14:textId="77777777" w:rsidTr="00707FD1">
        <w:trPr>
          <w:trHeight w:val="11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2D1" w14:textId="4CC4D6E2" w:rsidR="00761948" w:rsidRPr="002450B3" w:rsidRDefault="00761948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341" w14:textId="77777777" w:rsidR="00761948" w:rsidRPr="00910728" w:rsidRDefault="00761948" w:rsidP="00761948">
            <w:pPr>
              <w:rPr>
                <w:color w:val="FF0000"/>
                <w:sz w:val="22"/>
                <w:szCs w:val="22"/>
              </w:rPr>
            </w:pPr>
            <w:r w:rsidRPr="00910728">
              <w:rPr>
                <w:rFonts w:eastAsia="Calibri"/>
                <w:i/>
                <w:iCs/>
                <w:kern w:val="24"/>
                <w:sz w:val="22"/>
                <w:szCs w:val="22"/>
              </w:rPr>
              <w:t xml:space="preserve">Kretingos mokykla-darželis „Žibutė“,  </w:t>
            </w:r>
            <w:r w:rsidRPr="00910728">
              <w:rPr>
                <w:rFonts w:eastAsia="Calibri"/>
                <w:kern w:val="24"/>
                <w:sz w:val="22"/>
                <w:szCs w:val="22"/>
              </w:rPr>
              <w:t>ikimokyklinio, priešmokyklinio ir pradinio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41D1" w14:textId="23112E9E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color w:val="000000" w:themeColor="text1"/>
                <w:sz w:val="22"/>
                <w:szCs w:val="22"/>
              </w:rPr>
              <w:t>2028-03-01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CD9" w14:textId="2A69D1A8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color w:val="000000" w:themeColor="text1"/>
                <w:sz w:val="22"/>
                <w:szCs w:val="22"/>
              </w:rPr>
              <w:t>2028-08-31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64B" w14:textId="187010E2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color w:val="000000" w:themeColor="text1"/>
                <w:sz w:val="22"/>
                <w:szCs w:val="22"/>
              </w:rPr>
              <w:t>Kretingos lopšelis-darželis „Žibutė“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D55" w14:textId="1FDF0166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7A9" w14:textId="373A11DA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sz w:val="22"/>
                <w:szCs w:val="22"/>
              </w:rPr>
              <w:t xml:space="preserve">Nuo 2027-09-01 nebeformuojama 1 klasė, nuo 2028-09-01 III ir IV klasės perkeliamos į Kretingos Simono Daukanto progimnaziją, Kretingos mokykloje-darželyje „Žibutė“ nebevykdoma pradinio ugdymo programa, vyksta vidaus struktūros pertvarkymas,  </w:t>
            </w:r>
            <w:r w:rsidRPr="00910728">
              <w:rPr>
                <w:rFonts w:eastAsia="Calibri"/>
                <w:sz w:val="22"/>
                <w:szCs w:val="22"/>
              </w:rPr>
              <w:lastRenderedPageBreak/>
              <w:t>mokykla tampa ikimokyklinio ugdymo įstaiga</w:t>
            </w:r>
          </w:p>
        </w:tc>
      </w:tr>
      <w:tr w:rsidR="00707FD1" w:rsidRPr="002450B3" w14:paraId="39D119DE" w14:textId="77777777" w:rsidTr="00707FD1">
        <w:trPr>
          <w:trHeight w:val="11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29E" w14:textId="01DE86AA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E18" w14:textId="77777777" w:rsidR="00707FD1" w:rsidRPr="00707FD1" w:rsidRDefault="00707FD1" w:rsidP="00707FD1">
            <w:pPr>
              <w:rPr>
                <w:i/>
                <w:iCs/>
                <w:sz w:val="22"/>
                <w:szCs w:val="22"/>
              </w:rPr>
            </w:pPr>
            <w:r w:rsidRPr="00707FD1">
              <w:rPr>
                <w:i/>
                <w:iCs/>
                <w:sz w:val="22"/>
                <w:szCs w:val="22"/>
              </w:rPr>
              <w:t>Kretingos rajono Kurmaičių pradinė mokykla,</w:t>
            </w:r>
          </w:p>
          <w:p w14:paraId="03277B9F" w14:textId="1B03D4BC" w:rsidR="00707FD1" w:rsidRPr="004A48DF" w:rsidRDefault="00707FD1" w:rsidP="00707FD1">
            <w:pPr>
              <w:rPr>
                <w:rFonts w:eastAsia="Calibri"/>
                <w:b/>
                <w:i/>
                <w:iCs/>
                <w:kern w:val="24"/>
                <w:sz w:val="22"/>
                <w:szCs w:val="22"/>
              </w:rPr>
            </w:pPr>
            <w:r w:rsidRPr="00707FD1">
              <w:rPr>
                <w:sz w:val="22"/>
                <w:szCs w:val="22"/>
              </w:rPr>
              <w:t>ikimokyklinio, priešmokyklinio ir pradinio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C89" w14:textId="3F8001B4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8F9" w14:textId="2CCE351A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197" w14:textId="7DD7F0B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C1F" w14:textId="6039DD17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8EE" w14:textId="26E3A216" w:rsidR="00707FD1" w:rsidRPr="006E6463" w:rsidRDefault="00707FD1" w:rsidP="00707FD1">
            <w:pPr>
              <w:rPr>
                <w:rFonts w:eastAsia="Calibri"/>
                <w:b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2081B7A1" w14:textId="77777777" w:rsidTr="00C42988">
        <w:trPr>
          <w:trHeight w:val="405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240FDF" w14:textId="77777777" w:rsidR="00761948" w:rsidRPr="002450B3" w:rsidRDefault="00761948" w:rsidP="0076194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iCs/>
                <w:color w:val="000000" w:themeColor="text1"/>
                <w:sz w:val="22"/>
                <w:szCs w:val="22"/>
              </w:rPr>
              <w:t>Ikimokyklinio ugdymo mokyklos</w:t>
            </w:r>
          </w:p>
        </w:tc>
      </w:tr>
      <w:tr w:rsidR="00761948" w:rsidRPr="002450B3" w14:paraId="5D31AD3C" w14:textId="77777777" w:rsidTr="00707FD1">
        <w:trPr>
          <w:trHeight w:val="53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842" w14:textId="73C0B9F1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433C9B5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241" w14:textId="77777777" w:rsidR="00761948" w:rsidRPr="002450B3" w:rsidRDefault="00761948" w:rsidP="0076194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i/>
                <w:iCs/>
                <w:color w:val="000000" w:themeColor="text1"/>
                <w:sz w:val="22"/>
                <w:szCs w:val="22"/>
              </w:rPr>
              <w:t>Kretingos lopšelis-darželis „Ąžuoliukas“</w:t>
            </w:r>
            <w:r w:rsidRPr="002450B3">
              <w:rPr>
                <w:iCs/>
                <w:color w:val="000000" w:themeColor="text1"/>
                <w:sz w:val="22"/>
                <w:szCs w:val="22"/>
              </w:rPr>
              <w:t>,</w:t>
            </w:r>
            <w:r w:rsidRPr="002450B3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F919792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 xml:space="preserve">ikimokyklinio ir priešmokyklinio ugdymo programos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91B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C13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18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32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4B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1C095A93" w14:textId="77777777" w:rsidTr="00707FD1">
        <w:trPr>
          <w:trHeight w:val="81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847" w14:textId="68BF590C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1CDD61B3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4B3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lopšelis-darželis „Pasaka“, </w:t>
            </w:r>
          </w:p>
          <w:p w14:paraId="4FFBFB77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ikimokyklinio ir priešmokyklinio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89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81C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BB3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E57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10E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1E1A991C" w14:textId="77777777" w:rsidTr="00707FD1">
        <w:trPr>
          <w:trHeight w:val="8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6DA1" w14:textId="6289F7A6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2F4E841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970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lopšelis-darželis „Žilvitis“, </w:t>
            </w:r>
          </w:p>
          <w:p w14:paraId="1B21460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 ir priešmokyklinio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33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A1D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F8B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C81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EA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5FFE39E3" w14:textId="77777777" w:rsidTr="00C42988">
        <w:trPr>
          <w:trHeight w:val="373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70807D" w14:textId="77777777" w:rsidR="00761948" w:rsidRPr="002450B3" w:rsidRDefault="00761948" w:rsidP="0076194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  <w:t>Neformaliojo vaikų švietimo mokyklos ir formalųjį švietimą papildančio ugdymo mokyklos</w:t>
            </w:r>
          </w:p>
        </w:tc>
      </w:tr>
      <w:tr w:rsidR="00761948" w:rsidRPr="002450B3" w14:paraId="291AC617" w14:textId="77777777" w:rsidTr="00707FD1">
        <w:trPr>
          <w:trHeight w:val="61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AAF" w14:textId="5F9B9B12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0943C0A9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902" w14:textId="77777777" w:rsidR="00761948" w:rsidRPr="002450B3" w:rsidRDefault="00761948" w:rsidP="00761948">
            <w:pPr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meno mokykla,</w:t>
            </w:r>
            <w:r w:rsidRPr="002450B3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2A8BCB63" w14:textId="6D009162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ankstyvojo integruoto meninio ugdymo, pradinio ir pagrindinio muzikinio,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dailinio,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choreografinio, profesinės linkmės muzikinio ugdymo, išplėstinio muzikinio ir choreografinio ugdymo, </w:t>
            </w:r>
            <w:proofErr w:type="spellStart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saviraiškinio</w:t>
            </w:r>
            <w:proofErr w:type="spellEnd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 muzikinio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E81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2707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B0D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4D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968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54E1677A" w14:textId="77777777" w:rsidTr="00707FD1">
        <w:trPr>
          <w:trHeight w:val="55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9C0" w14:textId="7E6ACB54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1F6A399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516" w14:textId="77777777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sporto mokykla, </w:t>
            </w:r>
          </w:p>
          <w:p w14:paraId="7D68A0CB" w14:textId="77777777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  <w:lang w:eastAsia="lt-LT"/>
              </w:rPr>
              <w:t>pradinio sporto šakų ugdymo, meistriškumo sporto šakų ugdymo, meistriškumo sporto šakų tobulinimo, didelio meistriškumo sporto šakų, neformaliojo vaikų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9D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EA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09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39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275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pakeitimų.</w:t>
            </w:r>
          </w:p>
          <w:p w14:paraId="7861A41A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61948" w:rsidRPr="002450B3" w14:paraId="4BBD9FF3" w14:textId="77777777" w:rsidTr="00707FD1">
        <w:trPr>
          <w:trHeight w:val="55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4D6" w14:textId="2082A431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7EFF86B2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C84" w14:textId="41BC2D42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Salantų meno mokykla,</w:t>
            </w:r>
            <w:r w:rsidRPr="002450B3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>ankstyvojo integruoto meninio ugdymo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="00FE19A2" w:rsidRPr="00FE19A2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muzikinio,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dailinio ugdymo, išplėstinio meninio 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ir dailinio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ugdymo, </w:t>
            </w:r>
            <w:proofErr w:type="spellStart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saviraiškinio</w:t>
            </w:r>
            <w:proofErr w:type="spellEnd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 meninio ugdymo, neformaliojo vaikų 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ir suaugusiųjų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švietimo programos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58D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4A5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04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24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3D6" w14:textId="77777777" w:rsidR="00761948" w:rsidRPr="002450B3" w:rsidRDefault="00761948" w:rsidP="0076194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pakeitimų.</w:t>
            </w:r>
          </w:p>
          <w:p w14:paraId="67FC0E4D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761948" w:rsidRPr="002450B3" w14:paraId="64B84B88" w14:textId="77777777" w:rsidTr="00C42988">
        <w:trPr>
          <w:trHeight w:val="343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AE1068" w14:textId="77777777" w:rsidR="00761948" w:rsidRPr="002450B3" w:rsidRDefault="00761948" w:rsidP="00761948">
            <w:pPr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bCs/>
                <w:i/>
                <w:color w:val="000000" w:themeColor="text1"/>
                <w:sz w:val="22"/>
                <w:szCs w:val="22"/>
              </w:rPr>
              <w:t>Švietimo pagalbos tarnybos</w:t>
            </w:r>
          </w:p>
        </w:tc>
      </w:tr>
      <w:tr w:rsidR="00761948" w:rsidRPr="002450B3" w14:paraId="42A05CF2" w14:textId="77777777" w:rsidTr="00707FD1">
        <w:trPr>
          <w:trHeight w:val="1218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3E0" w14:textId="14876D8E" w:rsidR="00761948" w:rsidRPr="002450B3" w:rsidRDefault="00707FD1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  <w:r w:rsidR="0076194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01D3A855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1F2" w14:textId="77777777" w:rsidR="00761948" w:rsidRPr="002450B3" w:rsidRDefault="00761948" w:rsidP="00761948">
            <w:pPr>
              <w:tabs>
                <w:tab w:val="left" w:pos="0"/>
                <w:tab w:val="left" w:pos="142"/>
                <w:tab w:val="left" w:pos="1276"/>
                <w:tab w:val="left" w:pos="1560"/>
                <w:tab w:val="left" w:pos="1843"/>
              </w:tabs>
              <w:spacing w:after="200" w:line="276" w:lineRule="auto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rajono švietimo centras, </w:t>
            </w:r>
            <w:bookmarkStart w:id="2" w:name="_Hlk40688862"/>
            <w:r w:rsidRPr="002450B3">
              <w:rPr>
                <w:bCs/>
                <w:color w:val="000000" w:themeColor="text1"/>
                <w:sz w:val="22"/>
                <w:szCs w:val="22"/>
              </w:rPr>
              <w:t xml:space="preserve">neformaliojo vaikų ir suaugusiųjų švietimo, kvalifikacijos tobulinimo </w:t>
            </w:r>
            <w:bookmarkEnd w:id="2"/>
            <w:r w:rsidRPr="002450B3">
              <w:rPr>
                <w:bCs/>
                <w:color w:val="000000" w:themeColor="text1"/>
                <w:sz w:val="22"/>
                <w:szCs w:val="22"/>
              </w:rPr>
              <w:t>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C2E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454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FA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9BC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779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</w:tbl>
    <w:p w14:paraId="1D1A8E67" w14:textId="77777777" w:rsidR="00C42988" w:rsidRPr="002450B3" w:rsidRDefault="00C42988" w:rsidP="00C42988">
      <w:pPr>
        <w:jc w:val="center"/>
        <w:rPr>
          <w:rFonts w:eastAsia="Calibri"/>
          <w:sz w:val="22"/>
          <w:szCs w:val="22"/>
        </w:rPr>
      </w:pPr>
    </w:p>
    <w:p w14:paraId="79BCF060" w14:textId="2012E475" w:rsidR="00C42988" w:rsidRPr="002450B3" w:rsidRDefault="00C42988" w:rsidP="006978DD">
      <w:pPr>
        <w:jc w:val="center"/>
      </w:pPr>
      <w:r w:rsidRPr="002450B3">
        <w:rPr>
          <w:rFonts w:eastAsia="Calibri"/>
          <w:sz w:val="22"/>
          <w:szCs w:val="22"/>
        </w:rPr>
        <w:t>_____________________________</w:t>
      </w:r>
    </w:p>
    <w:p w14:paraId="1878B445" w14:textId="3112B700" w:rsidR="008A11AD" w:rsidRPr="002450B3" w:rsidRDefault="008A11AD" w:rsidP="00B16893">
      <w:pPr>
        <w:ind w:left="5670" w:right="57"/>
        <w:jc w:val="both"/>
        <w:rPr>
          <w:rFonts w:eastAsia="Calibri"/>
          <w:lang w:eastAsia="lt-LT"/>
        </w:rPr>
      </w:pPr>
      <w:bookmarkStart w:id="3" w:name="_GoBack"/>
      <w:bookmarkEnd w:id="0"/>
      <w:bookmarkEnd w:id="3"/>
    </w:p>
    <w:sectPr w:rsidR="008A11AD" w:rsidRPr="002450B3" w:rsidSect="0084047C">
      <w:headerReference w:type="default" r:id="rId8"/>
      <w:headerReference w:type="first" r:id="rId9"/>
      <w:pgSz w:w="16838" w:h="11906" w:orient="landscape" w:code="9"/>
      <w:pgMar w:top="851" w:right="851" w:bottom="567" w:left="1134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299891" w16cex:dateUtc="2025-11-12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9CCDF1" w16cid:durableId="7829989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D6E1A" w14:textId="77777777" w:rsidR="00D83F2C" w:rsidRDefault="00D83F2C">
      <w:r>
        <w:separator/>
      </w:r>
    </w:p>
  </w:endnote>
  <w:endnote w:type="continuationSeparator" w:id="0">
    <w:p w14:paraId="73A5EE2F" w14:textId="77777777" w:rsidR="00D83F2C" w:rsidRDefault="00D83F2C">
      <w:r>
        <w:continuationSeparator/>
      </w:r>
    </w:p>
  </w:endnote>
  <w:endnote w:type="continuationNotice" w:id="1">
    <w:p w14:paraId="4C27654B" w14:textId="77777777" w:rsidR="00D83F2C" w:rsidRDefault="00D83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36705" w14:textId="77777777" w:rsidR="00D83F2C" w:rsidRDefault="00D83F2C">
      <w:r>
        <w:separator/>
      </w:r>
    </w:p>
  </w:footnote>
  <w:footnote w:type="continuationSeparator" w:id="0">
    <w:p w14:paraId="1BA53476" w14:textId="77777777" w:rsidR="00D83F2C" w:rsidRDefault="00D83F2C">
      <w:r>
        <w:continuationSeparator/>
      </w:r>
    </w:p>
  </w:footnote>
  <w:footnote w:type="continuationNotice" w:id="1">
    <w:p w14:paraId="6FEECDF5" w14:textId="77777777" w:rsidR="00D83F2C" w:rsidRDefault="00D83F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097125"/>
      <w:docPartObj>
        <w:docPartGallery w:val="Page Numbers (Top of Page)"/>
        <w:docPartUnique/>
      </w:docPartObj>
    </w:sdtPr>
    <w:sdtEndPr/>
    <w:sdtContent>
      <w:p w14:paraId="14D52B98" w14:textId="537EDF6D" w:rsidR="00761948" w:rsidRDefault="007619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728" w:rsidRPr="00910728">
          <w:rPr>
            <w:noProof/>
            <w:lang w:val="lt-LT"/>
          </w:rPr>
          <w:t>5</w:t>
        </w:r>
        <w:r>
          <w:fldChar w:fldCharType="end"/>
        </w:r>
      </w:p>
    </w:sdtContent>
  </w:sdt>
  <w:p w14:paraId="43344349" w14:textId="77777777" w:rsidR="00761948" w:rsidRDefault="0076194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</w:rPr>
      <w:id w:val="968752352"/>
      <w:placeholder>
        <w:docPart w:val="7B8B52C10F9A48AE88333AC9D48AE127"/>
      </w:placeholder>
      <w:temporary/>
      <w:showingPlcHdr/>
      <w15:appearance w15:val="hidden"/>
    </w:sdtPr>
    <w:sdtEndPr/>
    <w:sdtContent>
      <w:p w14:paraId="377FBE50" w14:textId="72D2091A" w:rsidR="006E6463" w:rsidRPr="00137454" w:rsidRDefault="006E6463" w:rsidP="00137454">
        <w:pPr>
          <w:pStyle w:val="Antrats"/>
          <w:jc w:val="right"/>
          <w:rPr>
            <w:b/>
            <w:bCs/>
          </w:rPr>
        </w:pPr>
        <w:r w:rsidRPr="00137454">
          <w:rPr>
            <w:b/>
            <w:bCs/>
          </w:rPr>
          <w:t>Projektas</w:t>
        </w:r>
      </w:p>
    </w:sdtContent>
  </w:sdt>
  <w:p w14:paraId="1361A305" w14:textId="77777777" w:rsidR="00761948" w:rsidRDefault="007619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D96"/>
    <w:multiLevelType w:val="hybridMultilevel"/>
    <w:tmpl w:val="7E46C6D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5384"/>
    <w:multiLevelType w:val="hybridMultilevel"/>
    <w:tmpl w:val="6E9CED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CA1C89"/>
    <w:multiLevelType w:val="hybridMultilevel"/>
    <w:tmpl w:val="F3905B3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3B48"/>
    <w:multiLevelType w:val="hybridMultilevel"/>
    <w:tmpl w:val="3744BDBC"/>
    <w:lvl w:ilvl="0" w:tplc="AA5611C6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82416C"/>
    <w:multiLevelType w:val="multilevel"/>
    <w:tmpl w:val="B9B04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A2A94"/>
    <w:multiLevelType w:val="hybridMultilevel"/>
    <w:tmpl w:val="9564845E"/>
    <w:lvl w:ilvl="0" w:tplc="CDEA0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0863"/>
    <w:multiLevelType w:val="hybridMultilevel"/>
    <w:tmpl w:val="6220D048"/>
    <w:lvl w:ilvl="0" w:tplc="A1EA099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3A80073"/>
    <w:multiLevelType w:val="hybridMultilevel"/>
    <w:tmpl w:val="BE9E3FA6"/>
    <w:lvl w:ilvl="0" w:tplc="0E8C7D92">
      <w:start w:val="1"/>
      <w:numFmt w:val="decimal"/>
      <w:lvlText w:val="%1."/>
      <w:lvlJc w:val="left"/>
      <w:pPr>
        <w:ind w:left="1353" w:hanging="360"/>
      </w:pPr>
      <w:rPr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73F"/>
    <w:multiLevelType w:val="hybridMultilevel"/>
    <w:tmpl w:val="B1DE1128"/>
    <w:lvl w:ilvl="0" w:tplc="AA5611C6">
      <w:start w:val="1"/>
      <w:numFmt w:val="bullet"/>
      <w:lvlText w:val="–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C054F69"/>
    <w:multiLevelType w:val="hybridMultilevel"/>
    <w:tmpl w:val="9724AC50"/>
    <w:lvl w:ilvl="0" w:tplc="AA5611C6">
      <w:start w:val="1"/>
      <w:numFmt w:val="bullet"/>
      <w:lvlText w:val="–"/>
      <w:lvlJc w:val="left"/>
      <w:pPr>
        <w:ind w:left="163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3D477EC3"/>
    <w:multiLevelType w:val="hybridMultilevel"/>
    <w:tmpl w:val="867256A0"/>
    <w:lvl w:ilvl="0" w:tplc="F5DEE1EC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77192C"/>
    <w:multiLevelType w:val="hybridMultilevel"/>
    <w:tmpl w:val="A2DC41C6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B33E4"/>
    <w:multiLevelType w:val="hybridMultilevel"/>
    <w:tmpl w:val="BBF653AC"/>
    <w:lvl w:ilvl="0" w:tplc="AA5611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C5260"/>
    <w:multiLevelType w:val="hybridMultilevel"/>
    <w:tmpl w:val="B2120482"/>
    <w:lvl w:ilvl="0" w:tplc="F5DEE1EC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65FD3"/>
    <w:multiLevelType w:val="multilevel"/>
    <w:tmpl w:val="661A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A43F2F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14"/>
  </w:num>
  <w:num w:numId="5">
    <w:abstractNumId w:val="10"/>
  </w:num>
  <w:num w:numId="6">
    <w:abstractNumId w:val="15"/>
  </w:num>
  <w:num w:numId="7">
    <w:abstractNumId w:val="2"/>
  </w:num>
  <w:num w:numId="8">
    <w:abstractNumId w:val="8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7"/>
  </w:num>
  <w:num w:numId="15">
    <w:abstractNumId w:val="20"/>
  </w:num>
  <w:num w:numId="16">
    <w:abstractNumId w:val="4"/>
  </w:num>
  <w:num w:numId="17">
    <w:abstractNumId w:val="3"/>
  </w:num>
  <w:num w:numId="18">
    <w:abstractNumId w:val="16"/>
  </w:num>
  <w:num w:numId="19">
    <w:abstractNumId w:val="11"/>
  </w:num>
  <w:num w:numId="20">
    <w:abstractNumId w:val="17"/>
  </w:num>
  <w:num w:numId="21">
    <w:abstractNumId w:val="0"/>
  </w:num>
  <w:num w:numId="22">
    <w:abstractNumId w:val="13"/>
  </w:num>
  <w:num w:numId="23">
    <w:abstractNumId w:val="5"/>
  </w:num>
  <w:num w:numId="2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4"/>
    <w:rsid w:val="00000833"/>
    <w:rsid w:val="00000FF1"/>
    <w:rsid w:val="00004652"/>
    <w:rsid w:val="000054EC"/>
    <w:rsid w:val="00006B6B"/>
    <w:rsid w:val="0000714F"/>
    <w:rsid w:val="000072F6"/>
    <w:rsid w:val="000105C1"/>
    <w:rsid w:val="000112D9"/>
    <w:rsid w:val="00012449"/>
    <w:rsid w:val="00014758"/>
    <w:rsid w:val="00015754"/>
    <w:rsid w:val="0001595C"/>
    <w:rsid w:val="00016775"/>
    <w:rsid w:val="00020BF3"/>
    <w:rsid w:val="000221F8"/>
    <w:rsid w:val="000237A1"/>
    <w:rsid w:val="000239FC"/>
    <w:rsid w:val="000242C0"/>
    <w:rsid w:val="000253F3"/>
    <w:rsid w:val="000255E2"/>
    <w:rsid w:val="00027319"/>
    <w:rsid w:val="00027444"/>
    <w:rsid w:val="000278F5"/>
    <w:rsid w:val="00027EC5"/>
    <w:rsid w:val="00031355"/>
    <w:rsid w:val="0003220B"/>
    <w:rsid w:val="00032CEA"/>
    <w:rsid w:val="00033DE1"/>
    <w:rsid w:val="000349D4"/>
    <w:rsid w:val="0003562E"/>
    <w:rsid w:val="0003584D"/>
    <w:rsid w:val="00036BCA"/>
    <w:rsid w:val="000407D2"/>
    <w:rsid w:val="00041132"/>
    <w:rsid w:val="0004168A"/>
    <w:rsid w:val="00044B14"/>
    <w:rsid w:val="00047714"/>
    <w:rsid w:val="00050054"/>
    <w:rsid w:val="0005232B"/>
    <w:rsid w:val="00054035"/>
    <w:rsid w:val="0005403C"/>
    <w:rsid w:val="00055897"/>
    <w:rsid w:val="00061A2B"/>
    <w:rsid w:val="00062125"/>
    <w:rsid w:val="00062800"/>
    <w:rsid w:val="00062C9A"/>
    <w:rsid w:val="000646C7"/>
    <w:rsid w:val="00072AC5"/>
    <w:rsid w:val="00072F82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25F"/>
    <w:rsid w:val="00091CF2"/>
    <w:rsid w:val="00095C84"/>
    <w:rsid w:val="00096280"/>
    <w:rsid w:val="000973EE"/>
    <w:rsid w:val="00097551"/>
    <w:rsid w:val="0009781D"/>
    <w:rsid w:val="00097908"/>
    <w:rsid w:val="000A0555"/>
    <w:rsid w:val="000A09EC"/>
    <w:rsid w:val="000A2B3F"/>
    <w:rsid w:val="000A4816"/>
    <w:rsid w:val="000A64A1"/>
    <w:rsid w:val="000B023A"/>
    <w:rsid w:val="000B0D5E"/>
    <w:rsid w:val="000B2279"/>
    <w:rsid w:val="000B3A14"/>
    <w:rsid w:val="000C7405"/>
    <w:rsid w:val="000C7DB2"/>
    <w:rsid w:val="000D46A7"/>
    <w:rsid w:val="000D796B"/>
    <w:rsid w:val="000E139F"/>
    <w:rsid w:val="000E2BCD"/>
    <w:rsid w:val="000E3B9B"/>
    <w:rsid w:val="000E54C4"/>
    <w:rsid w:val="000E5CAE"/>
    <w:rsid w:val="000E6512"/>
    <w:rsid w:val="000E711D"/>
    <w:rsid w:val="000F0562"/>
    <w:rsid w:val="000F24E6"/>
    <w:rsid w:val="000F30BE"/>
    <w:rsid w:val="000F3265"/>
    <w:rsid w:val="000F5380"/>
    <w:rsid w:val="000F5389"/>
    <w:rsid w:val="000F5B6D"/>
    <w:rsid w:val="000F5B79"/>
    <w:rsid w:val="000F6167"/>
    <w:rsid w:val="001067A3"/>
    <w:rsid w:val="00107BFD"/>
    <w:rsid w:val="00110E6F"/>
    <w:rsid w:val="00111E58"/>
    <w:rsid w:val="0011294A"/>
    <w:rsid w:val="0011350D"/>
    <w:rsid w:val="00114317"/>
    <w:rsid w:val="0011604A"/>
    <w:rsid w:val="001219FC"/>
    <w:rsid w:val="00123173"/>
    <w:rsid w:val="001248D5"/>
    <w:rsid w:val="00127DA8"/>
    <w:rsid w:val="00130B8F"/>
    <w:rsid w:val="00132316"/>
    <w:rsid w:val="00132DE9"/>
    <w:rsid w:val="00133832"/>
    <w:rsid w:val="00137454"/>
    <w:rsid w:val="00137ADE"/>
    <w:rsid w:val="00141670"/>
    <w:rsid w:val="00141FEC"/>
    <w:rsid w:val="001424EB"/>
    <w:rsid w:val="00142EB9"/>
    <w:rsid w:val="001438E1"/>
    <w:rsid w:val="00144EAF"/>
    <w:rsid w:val="001470ED"/>
    <w:rsid w:val="0015067A"/>
    <w:rsid w:val="0015071C"/>
    <w:rsid w:val="00152178"/>
    <w:rsid w:val="00154D02"/>
    <w:rsid w:val="00155807"/>
    <w:rsid w:val="00155944"/>
    <w:rsid w:val="00155BA7"/>
    <w:rsid w:val="00163946"/>
    <w:rsid w:val="00164429"/>
    <w:rsid w:val="00172938"/>
    <w:rsid w:val="00173620"/>
    <w:rsid w:val="00176467"/>
    <w:rsid w:val="00176A24"/>
    <w:rsid w:val="00176D28"/>
    <w:rsid w:val="001905F2"/>
    <w:rsid w:val="001908FC"/>
    <w:rsid w:val="00191633"/>
    <w:rsid w:val="001920BF"/>
    <w:rsid w:val="00192BDB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B5EDF"/>
    <w:rsid w:val="001C0CEB"/>
    <w:rsid w:val="001C0FD5"/>
    <w:rsid w:val="001C6237"/>
    <w:rsid w:val="001C6809"/>
    <w:rsid w:val="001C7B2A"/>
    <w:rsid w:val="001D184A"/>
    <w:rsid w:val="001D192E"/>
    <w:rsid w:val="001D49DE"/>
    <w:rsid w:val="001E19B5"/>
    <w:rsid w:val="001E1A3E"/>
    <w:rsid w:val="001E34EB"/>
    <w:rsid w:val="001E4551"/>
    <w:rsid w:val="001E5F7A"/>
    <w:rsid w:val="001F42FA"/>
    <w:rsid w:val="001F5BE1"/>
    <w:rsid w:val="001F5FC4"/>
    <w:rsid w:val="002002F2"/>
    <w:rsid w:val="00204F3A"/>
    <w:rsid w:val="00206344"/>
    <w:rsid w:val="00206507"/>
    <w:rsid w:val="002077F7"/>
    <w:rsid w:val="00210A26"/>
    <w:rsid w:val="002113A0"/>
    <w:rsid w:val="00211D8E"/>
    <w:rsid w:val="00211F6F"/>
    <w:rsid w:val="0021596F"/>
    <w:rsid w:val="00216F59"/>
    <w:rsid w:val="002207B4"/>
    <w:rsid w:val="0022228E"/>
    <w:rsid w:val="002227D0"/>
    <w:rsid w:val="00230CD4"/>
    <w:rsid w:val="00230FAB"/>
    <w:rsid w:val="002335CF"/>
    <w:rsid w:val="0023429F"/>
    <w:rsid w:val="0023490A"/>
    <w:rsid w:val="00236A7B"/>
    <w:rsid w:val="00236AE7"/>
    <w:rsid w:val="00236FD9"/>
    <w:rsid w:val="00241DDD"/>
    <w:rsid w:val="002450B3"/>
    <w:rsid w:val="002450E3"/>
    <w:rsid w:val="00251140"/>
    <w:rsid w:val="00251490"/>
    <w:rsid w:val="00253973"/>
    <w:rsid w:val="00253E30"/>
    <w:rsid w:val="00255402"/>
    <w:rsid w:val="002559F3"/>
    <w:rsid w:val="00257AAE"/>
    <w:rsid w:val="00262543"/>
    <w:rsid w:val="00263781"/>
    <w:rsid w:val="00263F7A"/>
    <w:rsid w:val="0027037C"/>
    <w:rsid w:val="00272381"/>
    <w:rsid w:val="00274F5E"/>
    <w:rsid w:val="00277DE8"/>
    <w:rsid w:val="00280640"/>
    <w:rsid w:val="002807EA"/>
    <w:rsid w:val="0028383D"/>
    <w:rsid w:val="002919AE"/>
    <w:rsid w:val="002930D9"/>
    <w:rsid w:val="00295538"/>
    <w:rsid w:val="0029716B"/>
    <w:rsid w:val="002971B5"/>
    <w:rsid w:val="002A2A6D"/>
    <w:rsid w:val="002A3184"/>
    <w:rsid w:val="002A3436"/>
    <w:rsid w:val="002A3AE1"/>
    <w:rsid w:val="002A662F"/>
    <w:rsid w:val="002B47D8"/>
    <w:rsid w:val="002B5DDF"/>
    <w:rsid w:val="002B75A7"/>
    <w:rsid w:val="002C11F8"/>
    <w:rsid w:val="002C29DA"/>
    <w:rsid w:val="002C3ADD"/>
    <w:rsid w:val="002C5B48"/>
    <w:rsid w:val="002C7204"/>
    <w:rsid w:val="002D74A7"/>
    <w:rsid w:val="002E1F94"/>
    <w:rsid w:val="002E2452"/>
    <w:rsid w:val="002E3549"/>
    <w:rsid w:val="002E5AE0"/>
    <w:rsid w:val="002F12B4"/>
    <w:rsid w:val="002F48CD"/>
    <w:rsid w:val="002F587F"/>
    <w:rsid w:val="002F5988"/>
    <w:rsid w:val="002F76ED"/>
    <w:rsid w:val="002F7710"/>
    <w:rsid w:val="00302426"/>
    <w:rsid w:val="003038A3"/>
    <w:rsid w:val="00304C95"/>
    <w:rsid w:val="00305240"/>
    <w:rsid w:val="0030721F"/>
    <w:rsid w:val="00312078"/>
    <w:rsid w:val="0031210B"/>
    <w:rsid w:val="00321DEC"/>
    <w:rsid w:val="003233F1"/>
    <w:rsid w:val="00332F0A"/>
    <w:rsid w:val="00332F14"/>
    <w:rsid w:val="00333CF7"/>
    <w:rsid w:val="00340075"/>
    <w:rsid w:val="00340202"/>
    <w:rsid w:val="00341153"/>
    <w:rsid w:val="0034284B"/>
    <w:rsid w:val="00342E2A"/>
    <w:rsid w:val="003473AA"/>
    <w:rsid w:val="0034768E"/>
    <w:rsid w:val="00347767"/>
    <w:rsid w:val="00347B63"/>
    <w:rsid w:val="00351EBC"/>
    <w:rsid w:val="00352214"/>
    <w:rsid w:val="00354B1A"/>
    <w:rsid w:val="00356308"/>
    <w:rsid w:val="0035683D"/>
    <w:rsid w:val="00357124"/>
    <w:rsid w:val="003638DB"/>
    <w:rsid w:val="0037221A"/>
    <w:rsid w:val="00373DC7"/>
    <w:rsid w:val="00380D36"/>
    <w:rsid w:val="00383A93"/>
    <w:rsid w:val="00391454"/>
    <w:rsid w:val="00391C3A"/>
    <w:rsid w:val="003959C1"/>
    <w:rsid w:val="00397DC2"/>
    <w:rsid w:val="003A2030"/>
    <w:rsid w:val="003A5FBD"/>
    <w:rsid w:val="003B097E"/>
    <w:rsid w:val="003B125B"/>
    <w:rsid w:val="003B18AB"/>
    <w:rsid w:val="003B2229"/>
    <w:rsid w:val="003B22A7"/>
    <w:rsid w:val="003B23DC"/>
    <w:rsid w:val="003B34BE"/>
    <w:rsid w:val="003C02B7"/>
    <w:rsid w:val="003C0BBC"/>
    <w:rsid w:val="003C65E5"/>
    <w:rsid w:val="003C7EAF"/>
    <w:rsid w:val="003D01D2"/>
    <w:rsid w:val="003D6C75"/>
    <w:rsid w:val="003E21AB"/>
    <w:rsid w:val="003E390A"/>
    <w:rsid w:val="003E40FD"/>
    <w:rsid w:val="003E678D"/>
    <w:rsid w:val="003E68D8"/>
    <w:rsid w:val="003E7FA0"/>
    <w:rsid w:val="003F040B"/>
    <w:rsid w:val="003F1689"/>
    <w:rsid w:val="003F263D"/>
    <w:rsid w:val="003F4A08"/>
    <w:rsid w:val="003F4C88"/>
    <w:rsid w:val="003F6726"/>
    <w:rsid w:val="003F7856"/>
    <w:rsid w:val="004005ED"/>
    <w:rsid w:val="00401E30"/>
    <w:rsid w:val="00402206"/>
    <w:rsid w:val="00402522"/>
    <w:rsid w:val="00404632"/>
    <w:rsid w:val="00407C7D"/>
    <w:rsid w:val="00410D8F"/>
    <w:rsid w:val="00411C3A"/>
    <w:rsid w:val="004127FE"/>
    <w:rsid w:val="00416C78"/>
    <w:rsid w:val="004233FE"/>
    <w:rsid w:val="00423DF8"/>
    <w:rsid w:val="00426CE7"/>
    <w:rsid w:val="004279EB"/>
    <w:rsid w:val="00427FF8"/>
    <w:rsid w:val="0043281A"/>
    <w:rsid w:val="00432C5C"/>
    <w:rsid w:val="00433AC1"/>
    <w:rsid w:val="00442437"/>
    <w:rsid w:val="00442A0F"/>
    <w:rsid w:val="00442DF7"/>
    <w:rsid w:val="00445909"/>
    <w:rsid w:val="00446E15"/>
    <w:rsid w:val="004474BD"/>
    <w:rsid w:val="00447B8C"/>
    <w:rsid w:val="00450404"/>
    <w:rsid w:val="0045340A"/>
    <w:rsid w:val="0045474A"/>
    <w:rsid w:val="00456AF0"/>
    <w:rsid w:val="00463CAD"/>
    <w:rsid w:val="00465BF8"/>
    <w:rsid w:val="00473380"/>
    <w:rsid w:val="00477EA2"/>
    <w:rsid w:val="0048001E"/>
    <w:rsid w:val="004833E5"/>
    <w:rsid w:val="004841F2"/>
    <w:rsid w:val="00486E1D"/>
    <w:rsid w:val="004907A0"/>
    <w:rsid w:val="004950E9"/>
    <w:rsid w:val="00496547"/>
    <w:rsid w:val="0049677E"/>
    <w:rsid w:val="00497965"/>
    <w:rsid w:val="00497B16"/>
    <w:rsid w:val="004A4118"/>
    <w:rsid w:val="004A48DF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16A9"/>
    <w:rsid w:val="004C3132"/>
    <w:rsid w:val="004C4756"/>
    <w:rsid w:val="004C47C2"/>
    <w:rsid w:val="004D3275"/>
    <w:rsid w:val="004D746B"/>
    <w:rsid w:val="004E5D18"/>
    <w:rsid w:val="004E7448"/>
    <w:rsid w:val="004F001C"/>
    <w:rsid w:val="004F370F"/>
    <w:rsid w:val="004F5B1A"/>
    <w:rsid w:val="004F608A"/>
    <w:rsid w:val="0050282F"/>
    <w:rsid w:val="00503609"/>
    <w:rsid w:val="0050593E"/>
    <w:rsid w:val="0050652F"/>
    <w:rsid w:val="00507ECC"/>
    <w:rsid w:val="005125A2"/>
    <w:rsid w:val="00513209"/>
    <w:rsid w:val="00513B3D"/>
    <w:rsid w:val="00513C14"/>
    <w:rsid w:val="0051439E"/>
    <w:rsid w:val="005156A9"/>
    <w:rsid w:val="00517635"/>
    <w:rsid w:val="00520737"/>
    <w:rsid w:val="005230D1"/>
    <w:rsid w:val="00523800"/>
    <w:rsid w:val="0052715A"/>
    <w:rsid w:val="00531AC7"/>
    <w:rsid w:val="00531CB5"/>
    <w:rsid w:val="005322D4"/>
    <w:rsid w:val="00532801"/>
    <w:rsid w:val="005333C0"/>
    <w:rsid w:val="00533DE5"/>
    <w:rsid w:val="00535489"/>
    <w:rsid w:val="00540D8E"/>
    <w:rsid w:val="005433F2"/>
    <w:rsid w:val="00543F96"/>
    <w:rsid w:val="005450BE"/>
    <w:rsid w:val="00551FAD"/>
    <w:rsid w:val="00552F1D"/>
    <w:rsid w:val="005557C2"/>
    <w:rsid w:val="00555A88"/>
    <w:rsid w:val="005562DA"/>
    <w:rsid w:val="00557BD3"/>
    <w:rsid w:val="00557DF1"/>
    <w:rsid w:val="00560602"/>
    <w:rsid w:val="00562BB3"/>
    <w:rsid w:val="00564709"/>
    <w:rsid w:val="00565366"/>
    <w:rsid w:val="00566EF5"/>
    <w:rsid w:val="00566FF3"/>
    <w:rsid w:val="00571989"/>
    <w:rsid w:val="00571C08"/>
    <w:rsid w:val="00571EE3"/>
    <w:rsid w:val="00571F98"/>
    <w:rsid w:val="0057305B"/>
    <w:rsid w:val="005734F5"/>
    <w:rsid w:val="005736DE"/>
    <w:rsid w:val="00574898"/>
    <w:rsid w:val="005761D9"/>
    <w:rsid w:val="005773B0"/>
    <w:rsid w:val="005776ED"/>
    <w:rsid w:val="00580060"/>
    <w:rsid w:val="00581022"/>
    <w:rsid w:val="00581AC6"/>
    <w:rsid w:val="005837A6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DD2"/>
    <w:rsid w:val="005B0FF1"/>
    <w:rsid w:val="005B1277"/>
    <w:rsid w:val="005B3689"/>
    <w:rsid w:val="005B5587"/>
    <w:rsid w:val="005B56BC"/>
    <w:rsid w:val="005B7266"/>
    <w:rsid w:val="005C16AF"/>
    <w:rsid w:val="005C28EE"/>
    <w:rsid w:val="005C2901"/>
    <w:rsid w:val="005C2D82"/>
    <w:rsid w:val="005C32CA"/>
    <w:rsid w:val="005C4CDD"/>
    <w:rsid w:val="005C65AB"/>
    <w:rsid w:val="005C6B12"/>
    <w:rsid w:val="005D2A7B"/>
    <w:rsid w:val="005D41E3"/>
    <w:rsid w:val="005E078A"/>
    <w:rsid w:val="005E176D"/>
    <w:rsid w:val="005E31A1"/>
    <w:rsid w:val="005E5751"/>
    <w:rsid w:val="005E5B07"/>
    <w:rsid w:val="005E7250"/>
    <w:rsid w:val="005F02E6"/>
    <w:rsid w:val="005F34EA"/>
    <w:rsid w:val="005F5994"/>
    <w:rsid w:val="006001B2"/>
    <w:rsid w:val="00600B46"/>
    <w:rsid w:val="00601500"/>
    <w:rsid w:val="006027CA"/>
    <w:rsid w:val="00604865"/>
    <w:rsid w:val="006133C5"/>
    <w:rsid w:val="0061544F"/>
    <w:rsid w:val="00615B79"/>
    <w:rsid w:val="0061618D"/>
    <w:rsid w:val="006174C9"/>
    <w:rsid w:val="006175B0"/>
    <w:rsid w:val="00621A4C"/>
    <w:rsid w:val="0062239C"/>
    <w:rsid w:val="0062270B"/>
    <w:rsid w:val="00622AF2"/>
    <w:rsid w:val="006235CE"/>
    <w:rsid w:val="00623C43"/>
    <w:rsid w:val="006247C5"/>
    <w:rsid w:val="00624B99"/>
    <w:rsid w:val="006254DD"/>
    <w:rsid w:val="00626088"/>
    <w:rsid w:val="006265C9"/>
    <w:rsid w:val="006315EA"/>
    <w:rsid w:val="006317AB"/>
    <w:rsid w:val="0063266B"/>
    <w:rsid w:val="00633EA0"/>
    <w:rsid w:val="0064191D"/>
    <w:rsid w:val="00642278"/>
    <w:rsid w:val="00642BBC"/>
    <w:rsid w:val="006442B8"/>
    <w:rsid w:val="006455F8"/>
    <w:rsid w:val="00645FB6"/>
    <w:rsid w:val="00652C8B"/>
    <w:rsid w:val="00653DF3"/>
    <w:rsid w:val="006543B3"/>
    <w:rsid w:val="00656294"/>
    <w:rsid w:val="00661002"/>
    <w:rsid w:val="0066390A"/>
    <w:rsid w:val="00665F00"/>
    <w:rsid w:val="00666125"/>
    <w:rsid w:val="0067057B"/>
    <w:rsid w:val="00670771"/>
    <w:rsid w:val="00671913"/>
    <w:rsid w:val="00672AF6"/>
    <w:rsid w:val="006738D0"/>
    <w:rsid w:val="00673934"/>
    <w:rsid w:val="00674412"/>
    <w:rsid w:val="0067619C"/>
    <w:rsid w:val="006770DD"/>
    <w:rsid w:val="00677DB0"/>
    <w:rsid w:val="00680115"/>
    <w:rsid w:val="00680202"/>
    <w:rsid w:val="00680C6D"/>
    <w:rsid w:val="0068117D"/>
    <w:rsid w:val="006830AA"/>
    <w:rsid w:val="00685AB9"/>
    <w:rsid w:val="0068630A"/>
    <w:rsid w:val="00687468"/>
    <w:rsid w:val="006900EB"/>
    <w:rsid w:val="00691A5C"/>
    <w:rsid w:val="00693F7D"/>
    <w:rsid w:val="00694971"/>
    <w:rsid w:val="00694AEB"/>
    <w:rsid w:val="00695C09"/>
    <w:rsid w:val="00696863"/>
    <w:rsid w:val="006978DD"/>
    <w:rsid w:val="006A032F"/>
    <w:rsid w:val="006A1701"/>
    <w:rsid w:val="006A3736"/>
    <w:rsid w:val="006A3ADF"/>
    <w:rsid w:val="006A62CF"/>
    <w:rsid w:val="006B55F7"/>
    <w:rsid w:val="006B562F"/>
    <w:rsid w:val="006B5EB0"/>
    <w:rsid w:val="006B6925"/>
    <w:rsid w:val="006B794D"/>
    <w:rsid w:val="006C090E"/>
    <w:rsid w:val="006C21BE"/>
    <w:rsid w:val="006C2933"/>
    <w:rsid w:val="006C5261"/>
    <w:rsid w:val="006C61D1"/>
    <w:rsid w:val="006D0BEC"/>
    <w:rsid w:val="006D2F9E"/>
    <w:rsid w:val="006D33C2"/>
    <w:rsid w:val="006E0141"/>
    <w:rsid w:val="006E634F"/>
    <w:rsid w:val="006E6463"/>
    <w:rsid w:val="006F23A3"/>
    <w:rsid w:val="006F4C47"/>
    <w:rsid w:val="006F7C3B"/>
    <w:rsid w:val="00700691"/>
    <w:rsid w:val="007024CE"/>
    <w:rsid w:val="00704439"/>
    <w:rsid w:val="00704F50"/>
    <w:rsid w:val="007062DA"/>
    <w:rsid w:val="00706BBA"/>
    <w:rsid w:val="00707FD1"/>
    <w:rsid w:val="00710A73"/>
    <w:rsid w:val="007139A1"/>
    <w:rsid w:val="00714D43"/>
    <w:rsid w:val="00715EB0"/>
    <w:rsid w:val="00715EE8"/>
    <w:rsid w:val="007173A3"/>
    <w:rsid w:val="00730C83"/>
    <w:rsid w:val="00733D34"/>
    <w:rsid w:val="007474B5"/>
    <w:rsid w:val="00750827"/>
    <w:rsid w:val="0075127A"/>
    <w:rsid w:val="0075145A"/>
    <w:rsid w:val="00751A61"/>
    <w:rsid w:val="00751F4B"/>
    <w:rsid w:val="00752DC9"/>
    <w:rsid w:val="00753026"/>
    <w:rsid w:val="00756093"/>
    <w:rsid w:val="00761948"/>
    <w:rsid w:val="00763A11"/>
    <w:rsid w:val="007643D8"/>
    <w:rsid w:val="0076489F"/>
    <w:rsid w:val="00765C82"/>
    <w:rsid w:val="007672A3"/>
    <w:rsid w:val="00767AE7"/>
    <w:rsid w:val="00770079"/>
    <w:rsid w:val="00773CC2"/>
    <w:rsid w:val="007745E5"/>
    <w:rsid w:val="007755B2"/>
    <w:rsid w:val="00783D04"/>
    <w:rsid w:val="00785DDF"/>
    <w:rsid w:val="00795D69"/>
    <w:rsid w:val="00796D20"/>
    <w:rsid w:val="007A071C"/>
    <w:rsid w:val="007A0A11"/>
    <w:rsid w:val="007A2693"/>
    <w:rsid w:val="007A28F8"/>
    <w:rsid w:val="007A2EE0"/>
    <w:rsid w:val="007A3A7B"/>
    <w:rsid w:val="007A78EC"/>
    <w:rsid w:val="007A7977"/>
    <w:rsid w:val="007A7AF2"/>
    <w:rsid w:val="007A7D45"/>
    <w:rsid w:val="007A7E31"/>
    <w:rsid w:val="007B2A3C"/>
    <w:rsid w:val="007B5856"/>
    <w:rsid w:val="007B5B58"/>
    <w:rsid w:val="007B66C4"/>
    <w:rsid w:val="007C0FF0"/>
    <w:rsid w:val="007C58DE"/>
    <w:rsid w:val="007C6D2E"/>
    <w:rsid w:val="007C6E43"/>
    <w:rsid w:val="007C70E4"/>
    <w:rsid w:val="007C7F38"/>
    <w:rsid w:val="007D1D03"/>
    <w:rsid w:val="007D3A0A"/>
    <w:rsid w:val="007D4329"/>
    <w:rsid w:val="007D5625"/>
    <w:rsid w:val="007E1F87"/>
    <w:rsid w:val="007E462C"/>
    <w:rsid w:val="007E4914"/>
    <w:rsid w:val="007E587F"/>
    <w:rsid w:val="007E5C33"/>
    <w:rsid w:val="007E6726"/>
    <w:rsid w:val="007E7882"/>
    <w:rsid w:val="007F2DF7"/>
    <w:rsid w:val="007F6567"/>
    <w:rsid w:val="00804BAA"/>
    <w:rsid w:val="0080626C"/>
    <w:rsid w:val="00807175"/>
    <w:rsid w:val="00810EE3"/>
    <w:rsid w:val="008111D5"/>
    <w:rsid w:val="00822E83"/>
    <w:rsid w:val="00823CF6"/>
    <w:rsid w:val="00824FCC"/>
    <w:rsid w:val="00825F1A"/>
    <w:rsid w:val="00826212"/>
    <w:rsid w:val="0082670E"/>
    <w:rsid w:val="00826B9A"/>
    <w:rsid w:val="00827204"/>
    <w:rsid w:val="008335CD"/>
    <w:rsid w:val="00833ACD"/>
    <w:rsid w:val="00837A58"/>
    <w:rsid w:val="00837CE6"/>
    <w:rsid w:val="0084047C"/>
    <w:rsid w:val="00841C62"/>
    <w:rsid w:val="00842077"/>
    <w:rsid w:val="00844A7D"/>
    <w:rsid w:val="00847D13"/>
    <w:rsid w:val="00847F03"/>
    <w:rsid w:val="00853F82"/>
    <w:rsid w:val="00854A11"/>
    <w:rsid w:val="00854C08"/>
    <w:rsid w:val="00856821"/>
    <w:rsid w:val="008570EE"/>
    <w:rsid w:val="0086107D"/>
    <w:rsid w:val="00862F7D"/>
    <w:rsid w:val="00864971"/>
    <w:rsid w:val="00864BF8"/>
    <w:rsid w:val="0086670B"/>
    <w:rsid w:val="0086732C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0864"/>
    <w:rsid w:val="00892493"/>
    <w:rsid w:val="00892E57"/>
    <w:rsid w:val="008954DF"/>
    <w:rsid w:val="008965BC"/>
    <w:rsid w:val="0089714D"/>
    <w:rsid w:val="008A11AD"/>
    <w:rsid w:val="008A1C9F"/>
    <w:rsid w:val="008A2449"/>
    <w:rsid w:val="008A4E48"/>
    <w:rsid w:val="008A7079"/>
    <w:rsid w:val="008B2244"/>
    <w:rsid w:val="008B57EC"/>
    <w:rsid w:val="008B6AB3"/>
    <w:rsid w:val="008C059F"/>
    <w:rsid w:val="008C3322"/>
    <w:rsid w:val="008C566E"/>
    <w:rsid w:val="008C777E"/>
    <w:rsid w:val="008D281F"/>
    <w:rsid w:val="008D41BF"/>
    <w:rsid w:val="008D61BE"/>
    <w:rsid w:val="008E403F"/>
    <w:rsid w:val="008E5604"/>
    <w:rsid w:val="008E62F7"/>
    <w:rsid w:val="008F1FE8"/>
    <w:rsid w:val="008F24D2"/>
    <w:rsid w:val="008F411B"/>
    <w:rsid w:val="008F4CDB"/>
    <w:rsid w:val="008F5592"/>
    <w:rsid w:val="008F55AB"/>
    <w:rsid w:val="008F5A3B"/>
    <w:rsid w:val="008F6B56"/>
    <w:rsid w:val="008F6D73"/>
    <w:rsid w:val="009003D9"/>
    <w:rsid w:val="00901807"/>
    <w:rsid w:val="0090730D"/>
    <w:rsid w:val="009074C3"/>
    <w:rsid w:val="0091032B"/>
    <w:rsid w:val="00910728"/>
    <w:rsid w:val="00912A32"/>
    <w:rsid w:val="00913D74"/>
    <w:rsid w:val="00915531"/>
    <w:rsid w:val="00916647"/>
    <w:rsid w:val="00916A36"/>
    <w:rsid w:val="009177FE"/>
    <w:rsid w:val="00917FDC"/>
    <w:rsid w:val="00922290"/>
    <w:rsid w:val="00926A19"/>
    <w:rsid w:val="00926C1E"/>
    <w:rsid w:val="00933375"/>
    <w:rsid w:val="00934734"/>
    <w:rsid w:val="00940266"/>
    <w:rsid w:val="0094093E"/>
    <w:rsid w:val="00946143"/>
    <w:rsid w:val="00946D88"/>
    <w:rsid w:val="00947616"/>
    <w:rsid w:val="00950273"/>
    <w:rsid w:val="00951C7A"/>
    <w:rsid w:val="0095236F"/>
    <w:rsid w:val="00952E73"/>
    <w:rsid w:val="009549BD"/>
    <w:rsid w:val="00954D65"/>
    <w:rsid w:val="00955F46"/>
    <w:rsid w:val="00957197"/>
    <w:rsid w:val="00957DA3"/>
    <w:rsid w:val="00961A82"/>
    <w:rsid w:val="00961B03"/>
    <w:rsid w:val="00961D5F"/>
    <w:rsid w:val="0096253B"/>
    <w:rsid w:val="00962A70"/>
    <w:rsid w:val="00963F34"/>
    <w:rsid w:val="00965D12"/>
    <w:rsid w:val="00966834"/>
    <w:rsid w:val="00970294"/>
    <w:rsid w:val="00972835"/>
    <w:rsid w:val="009730E0"/>
    <w:rsid w:val="00974728"/>
    <w:rsid w:val="00975E36"/>
    <w:rsid w:val="00976645"/>
    <w:rsid w:val="0097687B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843"/>
    <w:rsid w:val="009B0066"/>
    <w:rsid w:val="009B00C8"/>
    <w:rsid w:val="009B147F"/>
    <w:rsid w:val="009B2465"/>
    <w:rsid w:val="009B3545"/>
    <w:rsid w:val="009C0E6A"/>
    <w:rsid w:val="009C152B"/>
    <w:rsid w:val="009C5618"/>
    <w:rsid w:val="009C7281"/>
    <w:rsid w:val="009D3C37"/>
    <w:rsid w:val="009D72F0"/>
    <w:rsid w:val="009E7724"/>
    <w:rsid w:val="009F00E5"/>
    <w:rsid w:val="009F03C9"/>
    <w:rsid w:val="009F0A8D"/>
    <w:rsid w:val="009F1183"/>
    <w:rsid w:val="009F221F"/>
    <w:rsid w:val="009F2BAB"/>
    <w:rsid w:val="009F2D84"/>
    <w:rsid w:val="009F4EC0"/>
    <w:rsid w:val="009F5AF5"/>
    <w:rsid w:val="00A01066"/>
    <w:rsid w:val="00A01266"/>
    <w:rsid w:val="00A0230D"/>
    <w:rsid w:val="00A02D9E"/>
    <w:rsid w:val="00A06785"/>
    <w:rsid w:val="00A101AC"/>
    <w:rsid w:val="00A14FA7"/>
    <w:rsid w:val="00A204FE"/>
    <w:rsid w:val="00A228AD"/>
    <w:rsid w:val="00A22F63"/>
    <w:rsid w:val="00A267D9"/>
    <w:rsid w:val="00A30414"/>
    <w:rsid w:val="00A30E33"/>
    <w:rsid w:val="00A326D0"/>
    <w:rsid w:val="00A33965"/>
    <w:rsid w:val="00A34332"/>
    <w:rsid w:val="00A344FF"/>
    <w:rsid w:val="00A34666"/>
    <w:rsid w:val="00A357DD"/>
    <w:rsid w:val="00A41439"/>
    <w:rsid w:val="00A41451"/>
    <w:rsid w:val="00A414F4"/>
    <w:rsid w:val="00A41B44"/>
    <w:rsid w:val="00A42AF0"/>
    <w:rsid w:val="00A43F45"/>
    <w:rsid w:val="00A51152"/>
    <w:rsid w:val="00A56684"/>
    <w:rsid w:val="00A56C63"/>
    <w:rsid w:val="00A56ECC"/>
    <w:rsid w:val="00A578B4"/>
    <w:rsid w:val="00A60B95"/>
    <w:rsid w:val="00A628A0"/>
    <w:rsid w:val="00A63175"/>
    <w:rsid w:val="00A638D3"/>
    <w:rsid w:val="00A63A45"/>
    <w:rsid w:val="00A63D7F"/>
    <w:rsid w:val="00A63F31"/>
    <w:rsid w:val="00A64A4A"/>
    <w:rsid w:val="00A6683A"/>
    <w:rsid w:val="00A67DA6"/>
    <w:rsid w:val="00A7064A"/>
    <w:rsid w:val="00A724A5"/>
    <w:rsid w:val="00A74807"/>
    <w:rsid w:val="00A77DCE"/>
    <w:rsid w:val="00A83764"/>
    <w:rsid w:val="00A85275"/>
    <w:rsid w:val="00A86782"/>
    <w:rsid w:val="00A873A3"/>
    <w:rsid w:val="00A90894"/>
    <w:rsid w:val="00A925B6"/>
    <w:rsid w:val="00A93976"/>
    <w:rsid w:val="00AA0759"/>
    <w:rsid w:val="00AA59D1"/>
    <w:rsid w:val="00AB244C"/>
    <w:rsid w:val="00AB3FF9"/>
    <w:rsid w:val="00AB7EFD"/>
    <w:rsid w:val="00AC0398"/>
    <w:rsid w:val="00AC3B77"/>
    <w:rsid w:val="00AC73CE"/>
    <w:rsid w:val="00AC7746"/>
    <w:rsid w:val="00AD0E07"/>
    <w:rsid w:val="00AD15A2"/>
    <w:rsid w:val="00AD1F9B"/>
    <w:rsid w:val="00AD31DE"/>
    <w:rsid w:val="00AD708A"/>
    <w:rsid w:val="00AE05F5"/>
    <w:rsid w:val="00AE1BB8"/>
    <w:rsid w:val="00AE2570"/>
    <w:rsid w:val="00AE442B"/>
    <w:rsid w:val="00AE5260"/>
    <w:rsid w:val="00AE632B"/>
    <w:rsid w:val="00AF1793"/>
    <w:rsid w:val="00AF1984"/>
    <w:rsid w:val="00AF2705"/>
    <w:rsid w:val="00AF3C58"/>
    <w:rsid w:val="00AF4F26"/>
    <w:rsid w:val="00AF5396"/>
    <w:rsid w:val="00AF5A36"/>
    <w:rsid w:val="00B11FA4"/>
    <w:rsid w:val="00B12048"/>
    <w:rsid w:val="00B1399D"/>
    <w:rsid w:val="00B16893"/>
    <w:rsid w:val="00B17079"/>
    <w:rsid w:val="00B219CA"/>
    <w:rsid w:val="00B31C94"/>
    <w:rsid w:val="00B3256E"/>
    <w:rsid w:val="00B3637C"/>
    <w:rsid w:val="00B40712"/>
    <w:rsid w:val="00B42FE2"/>
    <w:rsid w:val="00B43ED3"/>
    <w:rsid w:val="00B443EB"/>
    <w:rsid w:val="00B47D62"/>
    <w:rsid w:val="00B5280C"/>
    <w:rsid w:val="00B53B8B"/>
    <w:rsid w:val="00B5670D"/>
    <w:rsid w:val="00B57232"/>
    <w:rsid w:val="00B5740D"/>
    <w:rsid w:val="00B578E5"/>
    <w:rsid w:val="00B6002D"/>
    <w:rsid w:val="00B611C7"/>
    <w:rsid w:val="00B61D7C"/>
    <w:rsid w:val="00B61E71"/>
    <w:rsid w:val="00B6202D"/>
    <w:rsid w:val="00B63262"/>
    <w:rsid w:val="00B66FA3"/>
    <w:rsid w:val="00B67481"/>
    <w:rsid w:val="00B720E1"/>
    <w:rsid w:val="00B72FE8"/>
    <w:rsid w:val="00B77B8F"/>
    <w:rsid w:val="00B835ED"/>
    <w:rsid w:val="00B8400F"/>
    <w:rsid w:val="00B84604"/>
    <w:rsid w:val="00B858BF"/>
    <w:rsid w:val="00B85EF6"/>
    <w:rsid w:val="00B8607C"/>
    <w:rsid w:val="00B8624F"/>
    <w:rsid w:val="00B90B52"/>
    <w:rsid w:val="00B94989"/>
    <w:rsid w:val="00B94DEB"/>
    <w:rsid w:val="00B95A85"/>
    <w:rsid w:val="00B95BBD"/>
    <w:rsid w:val="00B969C8"/>
    <w:rsid w:val="00BA0412"/>
    <w:rsid w:val="00BA0EA5"/>
    <w:rsid w:val="00BA26CF"/>
    <w:rsid w:val="00BA57A0"/>
    <w:rsid w:val="00BA5B6B"/>
    <w:rsid w:val="00BA696F"/>
    <w:rsid w:val="00BA7BDC"/>
    <w:rsid w:val="00BA7D0E"/>
    <w:rsid w:val="00BB0CF6"/>
    <w:rsid w:val="00BB1979"/>
    <w:rsid w:val="00BB24E0"/>
    <w:rsid w:val="00BC1FE5"/>
    <w:rsid w:val="00BC2CDA"/>
    <w:rsid w:val="00BC60FC"/>
    <w:rsid w:val="00BD292D"/>
    <w:rsid w:val="00BD4BB4"/>
    <w:rsid w:val="00BD7CCE"/>
    <w:rsid w:val="00BE110A"/>
    <w:rsid w:val="00BE18D7"/>
    <w:rsid w:val="00BE44D7"/>
    <w:rsid w:val="00BE51E9"/>
    <w:rsid w:val="00BE7DC3"/>
    <w:rsid w:val="00BF01EE"/>
    <w:rsid w:val="00BF0DFA"/>
    <w:rsid w:val="00BF186F"/>
    <w:rsid w:val="00BF23E4"/>
    <w:rsid w:val="00BF3A5C"/>
    <w:rsid w:val="00BF48D3"/>
    <w:rsid w:val="00BF5719"/>
    <w:rsid w:val="00BF5BB5"/>
    <w:rsid w:val="00BF7405"/>
    <w:rsid w:val="00C00EB5"/>
    <w:rsid w:val="00C037A0"/>
    <w:rsid w:val="00C07F1F"/>
    <w:rsid w:val="00C129C8"/>
    <w:rsid w:val="00C14E79"/>
    <w:rsid w:val="00C158E9"/>
    <w:rsid w:val="00C20ABA"/>
    <w:rsid w:val="00C22700"/>
    <w:rsid w:val="00C22CF4"/>
    <w:rsid w:val="00C24232"/>
    <w:rsid w:val="00C2517F"/>
    <w:rsid w:val="00C27DD5"/>
    <w:rsid w:val="00C3029F"/>
    <w:rsid w:val="00C3367E"/>
    <w:rsid w:val="00C33AA8"/>
    <w:rsid w:val="00C33D91"/>
    <w:rsid w:val="00C34020"/>
    <w:rsid w:val="00C40D6A"/>
    <w:rsid w:val="00C42988"/>
    <w:rsid w:val="00C451D9"/>
    <w:rsid w:val="00C45449"/>
    <w:rsid w:val="00C4665E"/>
    <w:rsid w:val="00C528D1"/>
    <w:rsid w:val="00C537F7"/>
    <w:rsid w:val="00C54CFA"/>
    <w:rsid w:val="00C56735"/>
    <w:rsid w:val="00C56B1E"/>
    <w:rsid w:val="00C618B6"/>
    <w:rsid w:val="00C62695"/>
    <w:rsid w:val="00C637D9"/>
    <w:rsid w:val="00C63A2D"/>
    <w:rsid w:val="00C63DA0"/>
    <w:rsid w:val="00C64D74"/>
    <w:rsid w:val="00C7011E"/>
    <w:rsid w:val="00C712EB"/>
    <w:rsid w:val="00C723DD"/>
    <w:rsid w:val="00C73A8E"/>
    <w:rsid w:val="00C76326"/>
    <w:rsid w:val="00C7796A"/>
    <w:rsid w:val="00C8055E"/>
    <w:rsid w:val="00C81101"/>
    <w:rsid w:val="00C8151B"/>
    <w:rsid w:val="00C82594"/>
    <w:rsid w:val="00C83494"/>
    <w:rsid w:val="00C87263"/>
    <w:rsid w:val="00C91FE5"/>
    <w:rsid w:val="00C9369E"/>
    <w:rsid w:val="00C93A5E"/>
    <w:rsid w:val="00C9511E"/>
    <w:rsid w:val="00C962EC"/>
    <w:rsid w:val="00C9758D"/>
    <w:rsid w:val="00CA1968"/>
    <w:rsid w:val="00CA2FA9"/>
    <w:rsid w:val="00CA3195"/>
    <w:rsid w:val="00CA5345"/>
    <w:rsid w:val="00CA6F75"/>
    <w:rsid w:val="00CA7625"/>
    <w:rsid w:val="00CB1AAC"/>
    <w:rsid w:val="00CB1D02"/>
    <w:rsid w:val="00CB2740"/>
    <w:rsid w:val="00CB362E"/>
    <w:rsid w:val="00CB38BD"/>
    <w:rsid w:val="00CB6A9C"/>
    <w:rsid w:val="00CB6FB0"/>
    <w:rsid w:val="00CC524E"/>
    <w:rsid w:val="00CC7F8E"/>
    <w:rsid w:val="00CD1EE9"/>
    <w:rsid w:val="00CD3AE9"/>
    <w:rsid w:val="00CD5E0B"/>
    <w:rsid w:val="00CD692E"/>
    <w:rsid w:val="00CE27EB"/>
    <w:rsid w:val="00CE29F5"/>
    <w:rsid w:val="00CE3509"/>
    <w:rsid w:val="00CF1E66"/>
    <w:rsid w:val="00CF2AC0"/>
    <w:rsid w:val="00CF4679"/>
    <w:rsid w:val="00CF5E81"/>
    <w:rsid w:val="00CF6626"/>
    <w:rsid w:val="00CF6A7D"/>
    <w:rsid w:val="00CF6E1E"/>
    <w:rsid w:val="00CF75B6"/>
    <w:rsid w:val="00CF7B64"/>
    <w:rsid w:val="00D00583"/>
    <w:rsid w:val="00D057E0"/>
    <w:rsid w:val="00D06510"/>
    <w:rsid w:val="00D07427"/>
    <w:rsid w:val="00D12EC5"/>
    <w:rsid w:val="00D142E0"/>
    <w:rsid w:val="00D15546"/>
    <w:rsid w:val="00D210C5"/>
    <w:rsid w:val="00D221D2"/>
    <w:rsid w:val="00D22876"/>
    <w:rsid w:val="00D23460"/>
    <w:rsid w:val="00D238B9"/>
    <w:rsid w:val="00D26E5E"/>
    <w:rsid w:val="00D27877"/>
    <w:rsid w:val="00D32890"/>
    <w:rsid w:val="00D34AB4"/>
    <w:rsid w:val="00D407EB"/>
    <w:rsid w:val="00D40DBE"/>
    <w:rsid w:val="00D4172C"/>
    <w:rsid w:val="00D429E0"/>
    <w:rsid w:val="00D4322F"/>
    <w:rsid w:val="00D43C1F"/>
    <w:rsid w:val="00D45658"/>
    <w:rsid w:val="00D56034"/>
    <w:rsid w:val="00D56B04"/>
    <w:rsid w:val="00D62418"/>
    <w:rsid w:val="00D63A5A"/>
    <w:rsid w:val="00D645C9"/>
    <w:rsid w:val="00D66A8D"/>
    <w:rsid w:val="00D67C31"/>
    <w:rsid w:val="00D7093A"/>
    <w:rsid w:val="00D70ABB"/>
    <w:rsid w:val="00D7174E"/>
    <w:rsid w:val="00D74290"/>
    <w:rsid w:val="00D81B1A"/>
    <w:rsid w:val="00D81C42"/>
    <w:rsid w:val="00D82A80"/>
    <w:rsid w:val="00D83064"/>
    <w:rsid w:val="00D83F2C"/>
    <w:rsid w:val="00D85626"/>
    <w:rsid w:val="00D877E1"/>
    <w:rsid w:val="00D91BDB"/>
    <w:rsid w:val="00D9372A"/>
    <w:rsid w:val="00D94900"/>
    <w:rsid w:val="00D95640"/>
    <w:rsid w:val="00D97BD4"/>
    <w:rsid w:val="00DA0D8F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5E"/>
    <w:rsid w:val="00DC0970"/>
    <w:rsid w:val="00DC74C2"/>
    <w:rsid w:val="00DD23D0"/>
    <w:rsid w:val="00DD74FE"/>
    <w:rsid w:val="00DD7DC4"/>
    <w:rsid w:val="00DE0EE4"/>
    <w:rsid w:val="00DE2D5C"/>
    <w:rsid w:val="00DE2E68"/>
    <w:rsid w:val="00DE4A63"/>
    <w:rsid w:val="00DE5CAA"/>
    <w:rsid w:val="00DE645E"/>
    <w:rsid w:val="00DE6752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1CFA"/>
    <w:rsid w:val="00E33B78"/>
    <w:rsid w:val="00E35531"/>
    <w:rsid w:val="00E36FF3"/>
    <w:rsid w:val="00E37060"/>
    <w:rsid w:val="00E40AB9"/>
    <w:rsid w:val="00E43585"/>
    <w:rsid w:val="00E43590"/>
    <w:rsid w:val="00E43F08"/>
    <w:rsid w:val="00E46A86"/>
    <w:rsid w:val="00E50A1A"/>
    <w:rsid w:val="00E52A0C"/>
    <w:rsid w:val="00E54161"/>
    <w:rsid w:val="00E55ED2"/>
    <w:rsid w:val="00E64322"/>
    <w:rsid w:val="00E651BB"/>
    <w:rsid w:val="00E6787D"/>
    <w:rsid w:val="00E67FEB"/>
    <w:rsid w:val="00E70660"/>
    <w:rsid w:val="00E70A0F"/>
    <w:rsid w:val="00E71B44"/>
    <w:rsid w:val="00E725B1"/>
    <w:rsid w:val="00E7602A"/>
    <w:rsid w:val="00E77A52"/>
    <w:rsid w:val="00E77A80"/>
    <w:rsid w:val="00E8098B"/>
    <w:rsid w:val="00E8319E"/>
    <w:rsid w:val="00E83469"/>
    <w:rsid w:val="00E853BF"/>
    <w:rsid w:val="00E86E4B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9FE"/>
    <w:rsid w:val="00ED1CD7"/>
    <w:rsid w:val="00ED33AB"/>
    <w:rsid w:val="00ED3BEC"/>
    <w:rsid w:val="00ED6468"/>
    <w:rsid w:val="00ED7A54"/>
    <w:rsid w:val="00EE2EFB"/>
    <w:rsid w:val="00EE33EF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7A5F"/>
    <w:rsid w:val="00EF7BF5"/>
    <w:rsid w:val="00F0084A"/>
    <w:rsid w:val="00F04480"/>
    <w:rsid w:val="00F04F03"/>
    <w:rsid w:val="00F074CA"/>
    <w:rsid w:val="00F10A5F"/>
    <w:rsid w:val="00F10C3F"/>
    <w:rsid w:val="00F13C03"/>
    <w:rsid w:val="00F1561C"/>
    <w:rsid w:val="00F1677D"/>
    <w:rsid w:val="00F17E33"/>
    <w:rsid w:val="00F21092"/>
    <w:rsid w:val="00F2183D"/>
    <w:rsid w:val="00F236C6"/>
    <w:rsid w:val="00F262D2"/>
    <w:rsid w:val="00F3246B"/>
    <w:rsid w:val="00F34EC4"/>
    <w:rsid w:val="00F41371"/>
    <w:rsid w:val="00F4148C"/>
    <w:rsid w:val="00F42E96"/>
    <w:rsid w:val="00F443DF"/>
    <w:rsid w:val="00F4484C"/>
    <w:rsid w:val="00F65525"/>
    <w:rsid w:val="00F71D97"/>
    <w:rsid w:val="00F72A84"/>
    <w:rsid w:val="00F752E9"/>
    <w:rsid w:val="00F7595B"/>
    <w:rsid w:val="00F83B50"/>
    <w:rsid w:val="00F875E8"/>
    <w:rsid w:val="00F92BAE"/>
    <w:rsid w:val="00F9596E"/>
    <w:rsid w:val="00F95F7C"/>
    <w:rsid w:val="00F97B8F"/>
    <w:rsid w:val="00FA309A"/>
    <w:rsid w:val="00FA31AF"/>
    <w:rsid w:val="00FA33AA"/>
    <w:rsid w:val="00FA544B"/>
    <w:rsid w:val="00FA6D1B"/>
    <w:rsid w:val="00FA779F"/>
    <w:rsid w:val="00FB032B"/>
    <w:rsid w:val="00FB1D41"/>
    <w:rsid w:val="00FB2C99"/>
    <w:rsid w:val="00FB384D"/>
    <w:rsid w:val="00FB3AD1"/>
    <w:rsid w:val="00FB5F93"/>
    <w:rsid w:val="00FB6B61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46E4"/>
    <w:rsid w:val="00FD517F"/>
    <w:rsid w:val="00FD7CE0"/>
    <w:rsid w:val="00FE19A2"/>
    <w:rsid w:val="00FE1B99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1B59E"/>
  <w15:docId w15:val="{E8363CCC-FED1-422A-9225-A5E4B9FB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table" w:customStyle="1" w:styleId="Lentelstinklelis1">
    <w:name w:val="Lentelės tinklelis1"/>
    <w:basedOn w:val="prastojilentel"/>
    <w:next w:val="Lentelstinklelis"/>
    <w:uiPriority w:val="59"/>
    <w:rsid w:val="008D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8B52C10F9A48AE88333AC9D48AE1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E6D6E8-58E3-4BF0-80B9-AC5728D9A2DF}"/>
      </w:docPartPr>
      <w:docPartBody>
        <w:p w:rsidR="006E5108" w:rsidRDefault="00F1692E" w:rsidP="00F1692E">
          <w:pPr>
            <w:pStyle w:val="7B8B52C10F9A48AE88333AC9D48AE12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2E"/>
    <w:rsid w:val="006E5108"/>
    <w:rsid w:val="00827204"/>
    <w:rsid w:val="00F1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B8B52C10F9A48AE88333AC9D48AE127">
    <w:name w:val="7B8B52C10F9A48AE88333AC9D48AE127"/>
    <w:rsid w:val="00F16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6D4D-563E-481F-9896-51A9EA1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FCE12509</Template>
  <TotalTime>4</TotalTime>
  <Pages>5</Pages>
  <Words>3564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Sonata Petravičienė</cp:lastModifiedBy>
  <cp:revision>5</cp:revision>
  <cp:lastPrinted>2025-10-06T11:39:00Z</cp:lastPrinted>
  <dcterms:created xsi:type="dcterms:W3CDTF">2025-11-12T08:48:00Z</dcterms:created>
  <dcterms:modified xsi:type="dcterms:W3CDTF">2025-11-20T13:39:00Z</dcterms:modified>
</cp:coreProperties>
</file>