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14F5B" w14:textId="77777777" w:rsidR="009541B7" w:rsidRPr="00EE6BE8" w:rsidRDefault="009541B7" w:rsidP="00CD0EFD">
      <w:pPr>
        <w:ind w:firstLine="5103"/>
        <w:rPr>
          <w:rFonts w:cs="Times New Roman"/>
          <w:lang w:val="lt-LT"/>
        </w:rPr>
      </w:pPr>
      <w:bookmarkStart w:id="0" w:name="_GoBack"/>
      <w:bookmarkEnd w:id="0"/>
      <w:r w:rsidRPr="00EE6BE8">
        <w:rPr>
          <w:rFonts w:cs="Times New Roman"/>
          <w:lang w:val="lt-LT"/>
        </w:rPr>
        <w:t>PATVIRTINTA</w:t>
      </w:r>
    </w:p>
    <w:p w14:paraId="5F6E4207" w14:textId="77777777" w:rsidR="009541B7" w:rsidRPr="00EE6BE8" w:rsidRDefault="009541B7" w:rsidP="00CD0EFD">
      <w:pPr>
        <w:ind w:firstLine="5103"/>
        <w:rPr>
          <w:rFonts w:cs="Times New Roman"/>
          <w:lang w:val="lt-LT"/>
        </w:rPr>
      </w:pPr>
      <w:r w:rsidRPr="00EE6BE8">
        <w:rPr>
          <w:rFonts w:cs="Times New Roman"/>
          <w:lang w:val="lt-LT"/>
        </w:rPr>
        <w:t>Kretingos rajono savivaldybės tarybos</w:t>
      </w:r>
    </w:p>
    <w:p w14:paraId="23E7FD02" w14:textId="1A7B7E34" w:rsidR="009541B7" w:rsidRPr="00EE6BE8" w:rsidRDefault="009541B7" w:rsidP="00CD0EFD">
      <w:pPr>
        <w:ind w:firstLine="5103"/>
        <w:rPr>
          <w:rFonts w:cs="Times New Roman"/>
          <w:lang w:val="lt-LT"/>
        </w:rPr>
      </w:pPr>
      <w:r w:rsidRPr="00EE6BE8">
        <w:rPr>
          <w:rFonts w:cs="Times New Roman"/>
          <w:lang w:val="lt-LT"/>
        </w:rPr>
        <w:t xml:space="preserve">2021 m. </w:t>
      </w:r>
      <w:r w:rsidR="00E85AA1">
        <w:rPr>
          <w:rFonts w:cs="Times New Roman"/>
          <w:lang w:val="lt-LT"/>
        </w:rPr>
        <w:t>gegužės</w:t>
      </w:r>
      <w:r w:rsidR="00CD0EFD">
        <w:rPr>
          <w:rFonts w:cs="Times New Roman"/>
          <w:lang w:val="lt-LT"/>
        </w:rPr>
        <w:t xml:space="preserve"> 27</w:t>
      </w:r>
      <w:r w:rsidRPr="00EE6BE8">
        <w:rPr>
          <w:rFonts w:cs="Times New Roman"/>
          <w:lang w:val="lt-LT"/>
        </w:rPr>
        <w:t xml:space="preserve"> d. sprendimu Nr. </w:t>
      </w:r>
      <w:r w:rsidR="00CD0EFD">
        <w:rPr>
          <w:rFonts w:cs="Times New Roman"/>
          <w:lang w:val="lt-LT"/>
        </w:rPr>
        <w:t>T2-194</w:t>
      </w:r>
    </w:p>
    <w:p w14:paraId="5D5DAFB9" w14:textId="77777777" w:rsidR="00C33815" w:rsidRPr="00E85AA1" w:rsidRDefault="00C33815" w:rsidP="00CD0EFD">
      <w:pPr>
        <w:suppressAutoHyphens w:val="0"/>
        <w:ind w:firstLine="5103"/>
        <w:jc w:val="center"/>
        <w:rPr>
          <w:rFonts w:eastAsia="Calibri" w:cs="Times New Roman"/>
          <w:b/>
          <w:color w:val="auto"/>
          <w:bdr w:val="none" w:sz="0" w:space="0" w:color="auto" w:frame="1"/>
          <w:lang w:val="lt-LT"/>
        </w:rPr>
      </w:pPr>
    </w:p>
    <w:p w14:paraId="000547FF" w14:textId="19CAE4C2"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K</w:t>
      </w:r>
      <w:r w:rsidR="00DE2F39" w:rsidRPr="00E85AA1">
        <w:rPr>
          <w:rFonts w:eastAsia="Calibri" w:cs="Times New Roman"/>
          <w:b/>
          <w:color w:val="auto"/>
          <w:bdr w:val="none" w:sz="0" w:space="0" w:color="auto" w:frame="1"/>
          <w:lang w:val="lt-LT"/>
        </w:rPr>
        <w:t>RETINGOS</w:t>
      </w:r>
      <w:r w:rsidRPr="00E85AA1">
        <w:rPr>
          <w:rFonts w:eastAsia="Calibri" w:cs="Times New Roman"/>
          <w:b/>
          <w:color w:val="auto"/>
          <w:bdr w:val="none" w:sz="0" w:space="0" w:color="auto" w:frame="1"/>
          <w:lang w:val="lt-LT"/>
        </w:rPr>
        <w:t xml:space="preserve"> RAJONO SAVIVALDYBĖS JAUNIMO UŽIMTUMO </w:t>
      </w:r>
      <w:r w:rsidR="00E87CBE" w:rsidRPr="00E85AA1">
        <w:rPr>
          <w:rFonts w:eastAsia="Calibri" w:cs="Times New Roman"/>
          <w:b/>
          <w:color w:val="auto"/>
          <w:bdr w:val="none" w:sz="0" w:space="0" w:color="auto" w:frame="1"/>
          <w:lang w:val="lt-LT"/>
        </w:rPr>
        <w:t xml:space="preserve">VASARĄ </w:t>
      </w:r>
      <w:r w:rsidRPr="00E85AA1">
        <w:rPr>
          <w:rFonts w:eastAsia="Calibri" w:cs="Times New Roman"/>
          <w:b/>
          <w:color w:val="auto"/>
          <w:bdr w:val="none" w:sz="0" w:space="0" w:color="auto" w:frame="1"/>
          <w:lang w:val="lt-LT"/>
        </w:rPr>
        <w:t>IR INTEGRACIJOS Į DARBO RINKĄ PROGRAMA</w:t>
      </w:r>
      <w:r w:rsidR="00CB3AFE" w:rsidRPr="00E85AA1">
        <w:rPr>
          <w:rFonts w:eastAsia="Calibri" w:cs="Times New Roman"/>
          <w:b/>
          <w:color w:val="auto"/>
          <w:bdr w:val="none" w:sz="0" w:space="0" w:color="auto" w:frame="1"/>
          <w:lang w:val="lt-LT"/>
        </w:rPr>
        <w:t xml:space="preserve"> </w:t>
      </w:r>
    </w:p>
    <w:p w14:paraId="65A7C0B9" w14:textId="77777777" w:rsidR="00402F1E" w:rsidRPr="00E85AA1" w:rsidRDefault="00402F1E" w:rsidP="00EE6BE8">
      <w:pPr>
        <w:suppressAutoHyphens w:val="0"/>
        <w:rPr>
          <w:rFonts w:eastAsia="Calibri" w:cs="Times New Roman"/>
          <w:color w:val="auto"/>
          <w:bdr w:val="none" w:sz="0" w:space="0" w:color="auto" w:frame="1"/>
          <w:lang w:val="lt-LT"/>
        </w:rPr>
      </w:pPr>
    </w:p>
    <w:p w14:paraId="6F997729"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 SKYRIUS</w:t>
      </w:r>
    </w:p>
    <w:p w14:paraId="6D7D548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BENDROJI DALIS</w:t>
      </w:r>
    </w:p>
    <w:p w14:paraId="7C21C4BE" w14:textId="77777777" w:rsidR="00402F1E" w:rsidRPr="00E85AA1" w:rsidRDefault="00402F1E" w:rsidP="00EE6BE8">
      <w:pPr>
        <w:suppressAutoHyphens w:val="0"/>
        <w:rPr>
          <w:rFonts w:eastAsia="Calibri" w:cs="Times New Roman"/>
          <w:color w:val="auto"/>
          <w:bdr w:val="none" w:sz="0" w:space="0" w:color="auto" w:frame="1"/>
          <w:lang w:val="lt-LT"/>
        </w:rPr>
      </w:pPr>
    </w:p>
    <w:p w14:paraId="3685A24A" w14:textId="102C742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jaunimo užimtumo </w:t>
      </w:r>
      <w:r w:rsidR="00E87CBE" w:rsidRPr="00E85AA1">
        <w:rPr>
          <w:rFonts w:eastAsia="Calibri" w:cs="Times New Roman"/>
          <w:color w:val="auto"/>
          <w:bdr w:val="none" w:sz="0" w:space="0" w:color="auto" w:frame="1"/>
          <w:lang w:val="lt-LT"/>
        </w:rPr>
        <w:t xml:space="preserve">vasarą </w:t>
      </w:r>
      <w:r w:rsidRPr="00E85AA1">
        <w:rPr>
          <w:rFonts w:eastAsia="Calibri" w:cs="Times New Roman"/>
          <w:color w:val="auto"/>
          <w:bdr w:val="none" w:sz="0" w:space="0" w:color="auto" w:frame="1"/>
          <w:lang w:val="lt-LT"/>
        </w:rPr>
        <w:t>ir integracijos į darbo rinką programa (toliau – Programa) siekiama didinti jaunimo užimtumą vasaros metu, ne ugdymo proceso metu</w:t>
      </w:r>
      <w:r w:rsidR="00B42BD4"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skatinti ir didinti pagalbą jauniems žmonėms įgyjant praktinių įgūdžių.</w:t>
      </w:r>
    </w:p>
    <w:p w14:paraId="3FAFAEB3" w14:textId="4EB67472" w:rsidR="00402F1E" w:rsidRPr="00E85AA1" w:rsidRDefault="00402F1E" w:rsidP="00DE2F3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2. Programa skirta jaunimui nuo 14 iki 1</w:t>
      </w:r>
      <w:r w:rsidR="002656BE" w:rsidRPr="00E85AA1">
        <w:rPr>
          <w:rFonts w:eastAsia="Calibri" w:cs="Times New Roman"/>
          <w:color w:val="auto"/>
          <w:bdr w:val="none" w:sz="0" w:space="0" w:color="auto" w:frame="1"/>
          <w:lang w:val="lt-LT"/>
        </w:rPr>
        <w:t>8</w:t>
      </w:r>
      <w:r w:rsidRPr="00E85AA1">
        <w:rPr>
          <w:rFonts w:eastAsia="Calibri" w:cs="Times New Roman"/>
          <w:color w:val="auto"/>
          <w:bdr w:val="none" w:sz="0" w:space="0" w:color="auto" w:frame="1"/>
          <w:lang w:val="lt-LT"/>
        </w:rPr>
        <w:t xml:space="preserve"> m.</w:t>
      </w:r>
      <w:r w:rsidR="000C6100" w:rsidRPr="00E85AA1">
        <w:rPr>
          <w:rFonts w:eastAsia="Calibri" w:cs="Times New Roman"/>
          <w:color w:val="auto"/>
          <w:bdr w:val="none" w:sz="0" w:space="0" w:color="auto" w:frame="1"/>
          <w:lang w:val="lt-LT"/>
        </w:rPr>
        <w:t xml:space="preserve">, </w:t>
      </w:r>
      <w:r w:rsidR="00463927" w:rsidRPr="00E573A4">
        <w:rPr>
          <w:rFonts w:eastAsia="Calibri" w:cs="Times New Roman"/>
          <w:color w:val="auto"/>
          <w:bdr w:val="none" w:sz="0" w:space="0" w:color="auto" w:frame="1"/>
          <w:lang w:val="lt-LT"/>
        </w:rPr>
        <w:t xml:space="preserve">Kretingos rajono ugdymo </w:t>
      </w:r>
      <w:r w:rsidR="00463927" w:rsidRPr="00E573A4">
        <w:rPr>
          <w:rFonts w:eastAsia="Calibri"/>
          <w:bdr w:val="none" w:sz="0" w:space="0" w:color="auto" w:frame="1"/>
        </w:rPr>
        <w:t>įstaigose besimokančiam ir</w:t>
      </w:r>
      <w:r w:rsidR="00463927" w:rsidRPr="00E573A4">
        <w:rPr>
          <w:rFonts w:eastAsia="Calibri" w:cs="Times New Roman"/>
          <w:color w:val="auto"/>
          <w:bdr w:val="none" w:sz="0" w:space="0" w:color="auto" w:frame="1"/>
          <w:lang w:val="lt-LT"/>
        </w:rPr>
        <w:t xml:space="preserve"> </w:t>
      </w:r>
      <w:r w:rsidR="005A3790" w:rsidRPr="00E573A4">
        <w:rPr>
          <w:rFonts w:eastAsia="Calibri" w:cs="Times New Roman"/>
          <w:color w:val="auto"/>
          <w:bdr w:val="none" w:sz="0" w:space="0" w:color="auto" w:frame="1"/>
          <w:lang w:val="lt-LT"/>
        </w:rPr>
        <w:t xml:space="preserve">rajone </w:t>
      </w:r>
      <w:r w:rsidR="000C6100" w:rsidRPr="00E573A4">
        <w:rPr>
          <w:rFonts w:eastAsia="Calibri" w:cs="Times New Roman"/>
          <w:color w:val="auto"/>
          <w:bdr w:val="none" w:sz="0" w:space="0" w:color="auto" w:frame="1"/>
          <w:lang w:val="lt-LT"/>
        </w:rPr>
        <w:t xml:space="preserve">deklaravusiam savo gyvenamąją vietą </w:t>
      </w:r>
      <w:r w:rsidR="005A3790">
        <w:rPr>
          <w:rFonts w:eastAsia="Calibri" w:cs="Times New Roman"/>
          <w:color w:val="auto"/>
          <w:bdr w:val="none" w:sz="0" w:space="0" w:color="auto" w:frame="1"/>
          <w:lang w:val="lt-LT"/>
        </w:rPr>
        <w:t xml:space="preserve"> </w:t>
      </w:r>
      <w:r w:rsidRPr="00E85AA1">
        <w:rPr>
          <w:rFonts w:eastAsia="Calibri" w:cs="Times New Roman"/>
          <w:color w:val="auto"/>
          <w:bdr w:val="none" w:sz="0" w:space="0" w:color="auto" w:frame="1"/>
          <w:lang w:val="lt-LT"/>
        </w:rPr>
        <w:t>(toliau – jaunas</w:t>
      </w:r>
      <w:r w:rsidR="00E64FC7" w:rsidRPr="00E85AA1">
        <w:rPr>
          <w:rFonts w:eastAsia="Calibri" w:cs="Times New Roman"/>
          <w:color w:val="auto"/>
          <w:bdr w:val="none" w:sz="0" w:space="0" w:color="auto" w:frame="1"/>
          <w:lang w:val="lt-LT"/>
        </w:rPr>
        <w:t xml:space="preserve"> žmogus</w:t>
      </w:r>
      <w:r w:rsidRPr="00E85AA1">
        <w:rPr>
          <w:rFonts w:eastAsia="Calibri" w:cs="Times New Roman"/>
          <w:color w:val="auto"/>
          <w:bdr w:val="none" w:sz="0" w:space="0" w:color="auto" w:frame="1"/>
          <w:lang w:val="lt-LT"/>
        </w:rPr>
        <w:t>). Programos vykdymo terminas –</w:t>
      </w:r>
      <w:r w:rsidR="00B42BD4"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 xml:space="preserve">–rugpjūčio mėnesiais, ne ugdymo proceso metu. </w:t>
      </w:r>
    </w:p>
    <w:p w14:paraId="51CDDD3F" w14:textId="5E4C1A9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3. Programa remiama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biudžeto lėšomis Programoje nustatyta tvarka ir vykdoma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teritorijoje. </w:t>
      </w:r>
    </w:p>
    <w:p w14:paraId="61AD9A05"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4. Programoje vartojamos sąvokos atitinka Lietuvos Respublikos darbo kodekse, Lietuvos Respublikos jaunimo politikos pagrindų įstatyme ir kituose teisės aktuose vartojamas sąvokas.</w:t>
      </w:r>
    </w:p>
    <w:p w14:paraId="5BFA8D61" w14:textId="77777777" w:rsidR="00402F1E" w:rsidRPr="00E85AA1" w:rsidRDefault="00402F1E" w:rsidP="00EE6BE8">
      <w:pPr>
        <w:suppressAutoHyphens w:val="0"/>
        <w:rPr>
          <w:rFonts w:eastAsia="Calibri" w:cs="Times New Roman"/>
          <w:b/>
          <w:color w:val="auto"/>
          <w:bdr w:val="none" w:sz="0" w:space="0" w:color="auto" w:frame="1"/>
          <w:lang w:val="lt-LT"/>
        </w:rPr>
      </w:pPr>
    </w:p>
    <w:p w14:paraId="360E9ABB"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 SKYRIUS</w:t>
      </w:r>
    </w:p>
    <w:p w14:paraId="6952BF43"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TIKSLAS IR UŽDAVINIAI</w:t>
      </w:r>
    </w:p>
    <w:p w14:paraId="26806A8C" w14:textId="77777777" w:rsidR="00402F1E" w:rsidRPr="00E85AA1" w:rsidRDefault="00402F1E" w:rsidP="00EE6BE8">
      <w:pPr>
        <w:suppressAutoHyphens w:val="0"/>
        <w:rPr>
          <w:rFonts w:eastAsia="Calibri" w:cs="Times New Roman"/>
          <w:b/>
          <w:color w:val="auto"/>
          <w:bdr w:val="none" w:sz="0" w:space="0" w:color="auto" w:frame="1"/>
          <w:lang w:val="lt-LT"/>
        </w:rPr>
      </w:pPr>
    </w:p>
    <w:p w14:paraId="27844458" w14:textId="268A22A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5. Programos tikslas – sudaryti palankias sąlygas jauno</w:t>
      </w:r>
      <w:r w:rsidR="00E64FC7"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užimtumui didinti vasaros atostogų metu.</w:t>
      </w:r>
    </w:p>
    <w:p w14:paraId="183EA263"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 Programos uždaviniai:</w:t>
      </w:r>
    </w:p>
    <w:p w14:paraId="35E86F35" w14:textId="7D0F55E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6.1. didinti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motyvaciją pasirinkti sezoninį darbą vasaros atostogų metu, kaip vieną iš užimtumo priemonių;</w:t>
      </w:r>
    </w:p>
    <w:p w14:paraId="30FF036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6.2. padėti integruotis į darbo rinką vasaros atostogų metu;</w:t>
      </w:r>
    </w:p>
    <w:p w14:paraId="4232FE6E" w14:textId="209FDDD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6.3. remti darbdavius, pagal Programą įdarbinusius jaunus</w:t>
      </w:r>
      <w:r w:rsidR="00E64FC7" w:rsidRPr="00E85AA1">
        <w:rPr>
          <w:rFonts w:eastAsia="Calibri" w:cs="Times New Roman"/>
          <w:color w:val="auto"/>
          <w:bdr w:val="none" w:sz="0" w:space="0" w:color="auto" w:frame="1"/>
          <w:lang w:val="lt-LT"/>
        </w:rPr>
        <w:t xml:space="preserve"> žmones</w:t>
      </w:r>
      <w:r w:rsidRPr="00E85AA1">
        <w:rPr>
          <w:rFonts w:eastAsia="Calibri" w:cs="Times New Roman"/>
          <w:color w:val="auto"/>
          <w:bdr w:val="none" w:sz="0" w:space="0" w:color="auto" w:frame="1"/>
          <w:lang w:val="lt-LT"/>
        </w:rPr>
        <w:t>, kompensuojant darbo vietos išlaikymą Programoje nustatyta tvarka.</w:t>
      </w:r>
    </w:p>
    <w:p w14:paraId="3957A4A4" w14:textId="4E3F350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7. Įgyvendinant Programą siekiama skatinti bendradarbiavimą su </w:t>
      </w:r>
      <w:r w:rsidR="00246717"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246717"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teritorijoje veikiančiu verslo sektoriumi, pagerinti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profesinio orientavimo kokyb</w:t>
      </w:r>
      <w:r w:rsidR="00E64FC7" w:rsidRPr="00E85AA1">
        <w:rPr>
          <w:rFonts w:eastAsia="Calibri" w:cs="Times New Roman"/>
          <w:color w:val="auto"/>
          <w:bdr w:val="none" w:sz="0" w:space="0" w:color="auto" w:frame="1"/>
          <w:lang w:val="lt-LT"/>
        </w:rPr>
        <w:t>ę, užimtumą vasaros laikotarpiu.</w:t>
      </w:r>
    </w:p>
    <w:p w14:paraId="725409E2" w14:textId="1470585B" w:rsidR="00402F1E" w:rsidRPr="00E85AA1" w:rsidRDefault="00402F1E" w:rsidP="00EE6BE8">
      <w:pPr>
        <w:suppressAutoHyphens w:val="0"/>
        <w:jc w:val="both"/>
        <w:rPr>
          <w:rFonts w:eastAsia="Calibri" w:cs="Times New Roman"/>
          <w:color w:val="auto"/>
          <w:bdr w:val="none" w:sz="0" w:space="0" w:color="auto" w:frame="1"/>
          <w:lang w:val="lt-LT"/>
        </w:rPr>
      </w:pPr>
    </w:p>
    <w:p w14:paraId="1D0C08E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III SKYRIUS</w:t>
      </w:r>
    </w:p>
    <w:p w14:paraId="71BF669A"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DALYVIAI IR IMTIS</w:t>
      </w:r>
    </w:p>
    <w:p w14:paraId="56D02179" w14:textId="77777777" w:rsidR="00402F1E" w:rsidRPr="00E85AA1" w:rsidRDefault="00402F1E" w:rsidP="00EE6BE8">
      <w:pPr>
        <w:suppressAutoHyphens w:val="0"/>
        <w:rPr>
          <w:rFonts w:eastAsia="Calibri" w:cs="Times New Roman"/>
          <w:b/>
          <w:color w:val="auto"/>
          <w:bdr w:val="none" w:sz="0" w:space="0" w:color="auto" w:frame="1"/>
          <w:lang w:val="lt-LT"/>
        </w:rPr>
      </w:pPr>
    </w:p>
    <w:p w14:paraId="09A0FEC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 Dalyvauti Programoje gali:</w:t>
      </w:r>
    </w:p>
    <w:p w14:paraId="005B7170"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 darbdaviai:</w:t>
      </w:r>
    </w:p>
    <w:p w14:paraId="4F1B984C" w14:textId="34FA554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8.1.1. Lietuvos Respublikoje įsteigti juridiniai asmenys, kurie veiklą vykdo </w:t>
      </w:r>
      <w:bookmarkStart w:id="1" w:name="_Hlk25657055"/>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bookmarkEnd w:id="1"/>
      <w:r w:rsidRPr="00E85AA1">
        <w:rPr>
          <w:rFonts w:eastAsia="Calibri" w:cs="Times New Roman"/>
          <w:color w:val="auto"/>
          <w:bdr w:val="none" w:sz="0" w:space="0" w:color="auto" w:frame="1"/>
          <w:lang w:val="lt-LT"/>
        </w:rPr>
        <w:t>savivaldybės teritorijoje;</w:t>
      </w:r>
    </w:p>
    <w:p w14:paraId="70AE87CE" w14:textId="5FB27A04"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8.1.2. Lietuvos Respublikoje įsteigtos kitos organizacijos</w:t>
      </w:r>
      <w:r w:rsidR="00B42BD4" w:rsidRPr="00E85AA1">
        <w:rPr>
          <w:rFonts w:eastAsia="Calibri" w:cs="Times New Roman"/>
          <w:color w:val="auto"/>
          <w:bdr w:val="none" w:sz="0" w:space="0" w:color="auto" w:frame="1"/>
          <w:lang w:val="lt-LT"/>
        </w:rPr>
        <w:t xml:space="preserve"> ir įstaigos</w:t>
      </w:r>
      <w:r w:rsidRPr="00E85AA1">
        <w:rPr>
          <w:rFonts w:eastAsia="Calibri" w:cs="Times New Roman"/>
          <w:color w:val="auto"/>
          <w:bdr w:val="none" w:sz="0" w:space="0" w:color="auto" w:frame="1"/>
          <w:lang w:val="lt-LT"/>
        </w:rPr>
        <w:t xml:space="preserve">, kurios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729CDD26" w14:textId="321C4DCF"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8.1.3. Lietuvos Respublikos piliečiai, kurie verčiasi individualia veikla ir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1A717FA7" w14:textId="26149E12" w:rsidR="0063668F" w:rsidRPr="00E85AA1" w:rsidRDefault="00402F1E" w:rsidP="00BC6D29">
      <w:pPr>
        <w:suppressAutoHyphens w:val="0"/>
        <w:ind w:firstLine="1134"/>
        <w:jc w:val="both"/>
        <w:rPr>
          <w:lang w:val="lt-LT"/>
        </w:rPr>
      </w:pPr>
      <w:r w:rsidRPr="00E85AA1">
        <w:rPr>
          <w:rFonts w:eastAsia="Calibri" w:cs="Times New Roman"/>
          <w:color w:val="auto"/>
          <w:bdr w:val="none" w:sz="0" w:space="0" w:color="auto" w:frame="1"/>
          <w:lang w:val="lt-LT"/>
        </w:rPr>
        <w:t xml:space="preserve">8.2. </w:t>
      </w:r>
      <w:bookmarkStart w:id="2" w:name="_Hlk57036058"/>
      <w:r w:rsidR="00AE1333" w:rsidRPr="00E573A4">
        <w:rPr>
          <w:rFonts w:eastAsia="Calibri" w:cs="Times New Roman"/>
          <w:color w:val="auto"/>
          <w:bdr w:val="none" w:sz="0" w:space="0" w:color="auto" w:frame="1"/>
          <w:lang w:val="lt-LT"/>
        </w:rPr>
        <w:t xml:space="preserve">Kretingos rajono ugdymo </w:t>
      </w:r>
      <w:r w:rsidR="00AE1333" w:rsidRPr="00E573A4">
        <w:rPr>
          <w:rFonts w:eastAsia="Calibri"/>
          <w:bdr w:val="none" w:sz="0" w:space="0" w:color="auto" w:frame="1"/>
        </w:rPr>
        <w:t>įstaigose besimokantis ir</w:t>
      </w:r>
      <w:r w:rsidR="00AE1333" w:rsidRPr="00E573A4">
        <w:rPr>
          <w:rFonts w:eastAsia="Calibri" w:cs="Times New Roman"/>
          <w:color w:val="auto"/>
          <w:bdr w:val="none" w:sz="0" w:space="0" w:color="auto" w:frame="1"/>
          <w:lang w:val="lt-LT"/>
        </w:rPr>
        <w:t xml:space="preserve"> rajone gyvenamąją vietą deklaravęs </w:t>
      </w:r>
      <w:r w:rsidRPr="00E573A4">
        <w:rPr>
          <w:rFonts w:eastAsia="Calibri" w:cs="Times New Roman"/>
          <w:color w:val="auto"/>
          <w:bdr w:val="none" w:sz="0" w:space="0" w:color="auto" w:frame="1"/>
          <w:lang w:val="lt-LT"/>
        </w:rPr>
        <w:t>ja</w:t>
      </w:r>
      <w:r w:rsidRPr="00E85AA1">
        <w:rPr>
          <w:rFonts w:eastAsia="Calibri" w:cs="Times New Roman"/>
          <w:color w:val="auto"/>
          <w:bdr w:val="none" w:sz="0" w:space="0" w:color="auto" w:frame="1"/>
          <w:lang w:val="lt-LT"/>
        </w:rPr>
        <w:t>unas</w:t>
      </w:r>
      <w:r w:rsidR="00E64FC7" w:rsidRPr="00E85AA1">
        <w:rPr>
          <w:rFonts w:eastAsia="Calibri" w:cs="Times New Roman"/>
          <w:color w:val="auto"/>
          <w:bdr w:val="none" w:sz="0" w:space="0" w:color="auto" w:frame="1"/>
          <w:lang w:val="lt-LT"/>
        </w:rPr>
        <w:t xml:space="preserve"> žmogus</w:t>
      </w:r>
      <w:r w:rsidR="00852635"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r w:rsidR="0063668F" w:rsidRPr="00E85AA1">
        <w:rPr>
          <w:lang w:val="lt-LT"/>
        </w:rPr>
        <w:t>Pirmenybė teikiama pirmą kartą dalyvaujančiam Programoje jaun</w:t>
      </w:r>
      <w:r w:rsidR="00E64FC7" w:rsidRPr="00E85AA1">
        <w:rPr>
          <w:lang w:val="lt-LT"/>
        </w:rPr>
        <w:t>am žmogui</w:t>
      </w:r>
      <w:r w:rsidR="0063668F" w:rsidRPr="00E85AA1">
        <w:rPr>
          <w:lang w:val="lt-LT"/>
        </w:rPr>
        <w:t>.</w:t>
      </w:r>
      <w:bookmarkEnd w:id="2"/>
    </w:p>
    <w:p w14:paraId="1ED3CE48" w14:textId="77777777" w:rsidR="0063668F" w:rsidRPr="00E85AA1" w:rsidRDefault="0063668F" w:rsidP="00BC6D29">
      <w:pPr>
        <w:suppressAutoHyphens w:val="0"/>
        <w:ind w:firstLine="1134"/>
        <w:jc w:val="both"/>
        <w:rPr>
          <w:rFonts w:eastAsia="Calibri" w:cs="Times New Roman"/>
          <w:color w:val="auto"/>
          <w:bdr w:val="none" w:sz="0" w:space="0" w:color="auto" w:frame="1"/>
          <w:lang w:val="lt-LT"/>
        </w:rPr>
      </w:pPr>
    </w:p>
    <w:p w14:paraId="797469BE" w14:textId="77777777" w:rsidR="00E85AA1" w:rsidRPr="00E85AA1" w:rsidRDefault="00E85AA1">
      <w:pPr>
        <w:suppressAutoHyphens w:val="0"/>
        <w:spacing w:after="160" w:line="259" w:lineRule="auto"/>
        <w:rPr>
          <w:rFonts w:eastAsia="Calibri" w:cs="Times New Roman"/>
          <w:b/>
          <w:color w:val="auto"/>
          <w:bdr w:val="none" w:sz="0" w:space="0" w:color="auto" w:frame="1"/>
          <w:lang w:val="lt-LT"/>
        </w:rPr>
      </w:pPr>
    </w:p>
    <w:p w14:paraId="63FB6B7A" w14:textId="16F36CEA"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IV SKYRIUS</w:t>
      </w:r>
    </w:p>
    <w:p w14:paraId="3F5704A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VIEŠINIMAS IR ĮSITRAUKIMAS Į PROGRAMĄ</w:t>
      </w:r>
    </w:p>
    <w:p w14:paraId="085B6D7E" w14:textId="77777777" w:rsidR="00402F1E" w:rsidRPr="00E85AA1" w:rsidRDefault="00402F1E" w:rsidP="00402F1E">
      <w:pPr>
        <w:suppressAutoHyphens w:val="0"/>
        <w:ind w:firstLine="851"/>
        <w:jc w:val="center"/>
        <w:rPr>
          <w:rFonts w:eastAsia="Calibri" w:cs="Times New Roman"/>
          <w:b/>
          <w:color w:val="auto"/>
          <w:bdr w:val="none" w:sz="0" w:space="0" w:color="auto" w:frame="1"/>
          <w:lang w:val="lt-LT"/>
        </w:rPr>
      </w:pPr>
    </w:p>
    <w:p w14:paraId="36842BED" w14:textId="34FD8DF6" w:rsidR="00402F1E" w:rsidRPr="00E85AA1" w:rsidRDefault="000A7B16"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9</w:t>
      </w:r>
      <w:r w:rsidR="00402F1E" w:rsidRPr="00E85AA1">
        <w:rPr>
          <w:rFonts w:eastAsia="Calibri" w:cs="Times New Roman"/>
          <w:bdr w:val="none" w:sz="0" w:space="0" w:color="auto" w:frame="1"/>
          <w:lang w:val="lt-LT"/>
        </w:rPr>
        <w:t>. Informaciją apie Programos įgyvendinimą interneto svetainė</w:t>
      </w:r>
      <w:r w:rsidR="00DE2F39" w:rsidRPr="00E85AA1">
        <w:rPr>
          <w:rFonts w:eastAsia="Calibri" w:cs="Times New Roman"/>
          <w:bdr w:val="none" w:sz="0" w:space="0" w:color="auto" w:frame="1"/>
          <w:lang w:val="lt-LT"/>
        </w:rPr>
        <w:t>j</w:t>
      </w:r>
      <w:r w:rsidR="00402F1E" w:rsidRPr="00E85AA1">
        <w:rPr>
          <w:rFonts w:eastAsia="Calibri" w:cs="Times New Roman"/>
          <w:bdr w:val="none" w:sz="0" w:space="0" w:color="auto" w:frame="1"/>
          <w:lang w:val="lt-LT"/>
        </w:rPr>
        <w:t xml:space="preserve">e viešina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00402F1E" w:rsidRPr="00E85AA1">
        <w:rPr>
          <w:rFonts w:eastAsia="Calibri" w:cs="Times New Roman"/>
          <w:bdr w:val="none" w:sz="0" w:space="0" w:color="auto" w:frame="1"/>
          <w:lang w:val="lt-LT"/>
        </w:rPr>
        <w:t>savivaldybės administracijos</w:t>
      </w:r>
      <w:r w:rsidR="00D459B6" w:rsidRPr="00E85AA1">
        <w:rPr>
          <w:rFonts w:eastAsia="Calibri" w:cs="Times New Roman"/>
          <w:bdr w:val="none" w:sz="0" w:space="0" w:color="auto" w:frame="1"/>
          <w:lang w:val="lt-LT"/>
        </w:rPr>
        <w:t xml:space="preserve"> </w:t>
      </w:r>
      <w:r w:rsidR="00E85AA1" w:rsidRPr="00796B9F">
        <w:rPr>
          <w:rFonts w:eastAsia="Calibri" w:cs="Times New Roman"/>
          <w:bdr w:val="none" w:sz="0" w:space="0" w:color="auto" w:frame="1"/>
          <w:lang w:val="lt-LT"/>
        </w:rPr>
        <w:t xml:space="preserve">jaunimo reikalų koordinatorius </w:t>
      </w:r>
      <w:r w:rsidR="00E85AA1">
        <w:rPr>
          <w:rFonts w:eastAsia="Calibri" w:cs="Times New Roman"/>
          <w:bdr w:val="none" w:sz="0" w:space="0" w:color="auto" w:frame="1"/>
          <w:lang w:val="lt-LT"/>
        </w:rPr>
        <w:t>(</w:t>
      </w:r>
      <w:r w:rsidR="00D459B6" w:rsidRPr="00E85AA1">
        <w:rPr>
          <w:rFonts w:eastAsia="Calibri" w:cs="Times New Roman"/>
          <w:bdr w:val="none" w:sz="0" w:space="0" w:color="auto" w:frame="1"/>
          <w:lang w:val="lt-LT"/>
        </w:rPr>
        <w:t xml:space="preserve">vyriausiasis </w:t>
      </w:r>
      <w:r w:rsidR="00402F1E" w:rsidRPr="00E85AA1">
        <w:rPr>
          <w:rFonts w:eastAsia="Calibri" w:cs="Times New Roman"/>
          <w:bdr w:val="none" w:sz="0" w:space="0" w:color="auto" w:frame="1"/>
          <w:lang w:val="lt-LT"/>
        </w:rPr>
        <w:t xml:space="preserve"> specialistas</w:t>
      </w:r>
      <w:r w:rsidR="00E85AA1">
        <w:rPr>
          <w:rFonts w:eastAsia="Calibri" w:cs="Times New Roman"/>
          <w:bdr w:val="none" w:sz="0" w:space="0" w:color="auto" w:frame="1"/>
          <w:lang w:val="lt-LT"/>
        </w:rPr>
        <w:t>).</w:t>
      </w:r>
    </w:p>
    <w:p w14:paraId="079602EF" w14:textId="77777777" w:rsidR="00402F1E"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Programos III skyriuje nurodyti dalyviai apie dalyvavimą Programoje praneša tokia tvarka:</w:t>
      </w:r>
    </w:p>
    <w:p w14:paraId="20FB4A84" w14:textId="5289D036" w:rsidR="00402F1E" w:rsidRPr="00E85AA1" w:rsidRDefault="00402F1E" w:rsidP="00BC6D29">
      <w:pPr>
        <w:suppressAutoHyphens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.1. jauni</w:t>
      </w:r>
      <w:r w:rsidR="00E64FC7" w:rsidRPr="00E85AA1">
        <w:rPr>
          <w:rFonts w:eastAsia="Calibri" w:cs="Times New Roman"/>
          <w:bdr w:val="none" w:sz="0" w:space="0" w:color="auto" w:frame="1"/>
          <w:lang w:val="lt-LT"/>
        </w:rPr>
        <w:t xml:space="preserve"> žmonės</w:t>
      </w:r>
      <w:r w:rsidRPr="00E85AA1">
        <w:rPr>
          <w:rFonts w:eastAsia="Calibri" w:cs="Times New Roman"/>
          <w:bdr w:val="none" w:sz="0" w:space="0" w:color="auto" w:frame="1"/>
          <w:lang w:val="lt-LT"/>
        </w:rPr>
        <w:t>, susi</w:t>
      </w:r>
      <w:r w:rsidR="00086882">
        <w:rPr>
          <w:rFonts w:eastAsia="Calibri" w:cs="Times New Roman"/>
          <w:bdr w:val="none" w:sz="0" w:space="0" w:color="auto" w:frame="1"/>
          <w:lang w:val="lt-LT"/>
        </w:rPr>
        <w:t>tar</w:t>
      </w:r>
      <w:r w:rsidRPr="00E85AA1">
        <w:rPr>
          <w:rFonts w:eastAsia="Calibri" w:cs="Times New Roman"/>
          <w:bdr w:val="none" w:sz="0" w:space="0" w:color="auto" w:frame="1"/>
          <w:lang w:val="lt-LT"/>
        </w:rPr>
        <w:t>ę</w:t>
      </w:r>
      <w:r w:rsidR="00086882">
        <w:rPr>
          <w:rFonts w:eastAsia="Calibri" w:cs="Times New Roman"/>
          <w:bdr w:val="none" w:sz="0" w:space="0" w:color="auto" w:frame="1"/>
          <w:lang w:val="lt-LT"/>
        </w:rPr>
        <w:t xml:space="preserve"> su</w:t>
      </w:r>
      <w:r w:rsidRPr="00E85AA1">
        <w:rPr>
          <w:rFonts w:eastAsia="Calibri" w:cs="Times New Roman"/>
          <w:bdr w:val="none" w:sz="0" w:space="0" w:color="auto" w:frame="1"/>
          <w:lang w:val="lt-LT"/>
        </w:rPr>
        <w:t xml:space="preserve"> būsim</w:t>
      </w:r>
      <w:r w:rsidR="00086882">
        <w:rPr>
          <w:rFonts w:eastAsia="Calibri" w:cs="Times New Roman"/>
          <w:bdr w:val="none" w:sz="0" w:space="0" w:color="auto" w:frame="1"/>
          <w:lang w:val="lt-LT"/>
        </w:rPr>
        <w:t>u</w:t>
      </w:r>
      <w:r w:rsidRPr="00E85AA1">
        <w:rPr>
          <w:rFonts w:eastAsia="Calibri" w:cs="Times New Roman"/>
          <w:bdr w:val="none" w:sz="0" w:space="0" w:color="auto" w:frame="1"/>
          <w:lang w:val="lt-LT"/>
        </w:rPr>
        <w:t xml:space="preserve"> darbdav</w:t>
      </w:r>
      <w:r w:rsidR="00086882">
        <w:rPr>
          <w:rFonts w:eastAsia="Calibri" w:cs="Times New Roman"/>
          <w:bdr w:val="none" w:sz="0" w:space="0" w:color="auto" w:frame="1"/>
          <w:lang w:val="lt-LT"/>
        </w:rPr>
        <w:t>iu</w:t>
      </w:r>
      <w:r w:rsidR="00B42BD4" w:rsidRPr="00E85AA1">
        <w:rPr>
          <w:rFonts w:eastAsia="Calibri" w:cs="Times New Roman"/>
          <w:bdr w:val="none" w:sz="0" w:space="0" w:color="auto" w:frame="1"/>
          <w:lang w:val="lt-LT"/>
        </w:rPr>
        <w:t xml:space="preserve"> ar darbdaviai, susi</w:t>
      </w:r>
      <w:r w:rsidR="00086882">
        <w:rPr>
          <w:rFonts w:eastAsia="Calibri" w:cs="Times New Roman"/>
          <w:bdr w:val="none" w:sz="0" w:space="0" w:color="auto" w:frame="1"/>
          <w:lang w:val="lt-LT"/>
        </w:rPr>
        <w:t>tarę su</w:t>
      </w:r>
      <w:r w:rsidR="00B42BD4" w:rsidRPr="00E85AA1">
        <w:rPr>
          <w:rFonts w:eastAsia="Calibri" w:cs="Times New Roman"/>
          <w:bdr w:val="none" w:sz="0" w:space="0" w:color="auto" w:frame="1"/>
          <w:lang w:val="lt-LT"/>
        </w:rPr>
        <w:t xml:space="preserve"> jaun</w:t>
      </w:r>
      <w:r w:rsidR="00086882">
        <w:rPr>
          <w:rFonts w:eastAsia="Calibri" w:cs="Times New Roman"/>
          <w:bdr w:val="none" w:sz="0" w:space="0" w:color="auto" w:frame="1"/>
          <w:lang w:val="lt-LT"/>
        </w:rPr>
        <w:t>u</w:t>
      </w:r>
      <w:r w:rsidR="00B42BD4" w:rsidRPr="00E85AA1">
        <w:rPr>
          <w:rFonts w:eastAsia="Calibri" w:cs="Times New Roman"/>
          <w:bdr w:val="none" w:sz="0" w:space="0" w:color="auto" w:frame="1"/>
          <w:lang w:val="lt-LT"/>
        </w:rPr>
        <w:t xml:space="preserve"> žmog</w:t>
      </w:r>
      <w:r w:rsidR="00086882">
        <w:rPr>
          <w:rFonts w:eastAsia="Calibri" w:cs="Times New Roman"/>
          <w:bdr w:val="none" w:sz="0" w:space="0" w:color="auto" w:frame="1"/>
          <w:lang w:val="lt-LT"/>
        </w:rPr>
        <w:t>umi</w:t>
      </w:r>
      <w:r w:rsidR="00B42BD4" w:rsidRPr="00E85AA1">
        <w:rPr>
          <w:rFonts w:eastAsia="Calibri" w:cs="Times New Roman"/>
          <w:bdr w:val="none" w:sz="0" w:space="0" w:color="auto" w:frame="1"/>
          <w:lang w:val="lt-LT"/>
        </w:rPr>
        <w:t>,</w:t>
      </w:r>
      <w:r w:rsidRPr="00E85AA1">
        <w:rPr>
          <w:rFonts w:eastAsia="Calibri" w:cs="Times New Roman"/>
          <w:bdr w:val="none" w:sz="0" w:space="0" w:color="auto" w:frame="1"/>
          <w:lang w:val="lt-LT"/>
        </w:rPr>
        <w:t xml:space="preserve"> suder</w:t>
      </w:r>
      <w:r w:rsidR="00DB52AD" w:rsidRPr="00E85AA1">
        <w:rPr>
          <w:rFonts w:eastAsia="Calibri" w:cs="Times New Roman"/>
          <w:bdr w:val="none" w:sz="0" w:space="0" w:color="auto" w:frame="1"/>
          <w:lang w:val="lt-LT"/>
        </w:rPr>
        <w:t>in</w:t>
      </w:r>
      <w:r w:rsidR="00B42BD4" w:rsidRPr="00E85AA1">
        <w:rPr>
          <w:rFonts w:eastAsia="Calibri" w:cs="Times New Roman"/>
          <w:bdr w:val="none" w:sz="0" w:space="0" w:color="auto" w:frame="1"/>
          <w:lang w:val="lt-LT"/>
        </w:rPr>
        <w:t>a</w:t>
      </w:r>
      <w:r w:rsidRPr="00E85AA1">
        <w:rPr>
          <w:rFonts w:eastAsia="Calibri" w:cs="Times New Roman"/>
          <w:bdr w:val="none" w:sz="0" w:space="0" w:color="auto" w:frame="1"/>
          <w:lang w:val="lt-LT"/>
        </w:rPr>
        <w:t xml:space="preserve"> dalyvavimą </w:t>
      </w:r>
      <w:r w:rsidR="00C20E2E" w:rsidRPr="00E85AA1">
        <w:rPr>
          <w:rFonts w:eastAsia="Calibri" w:cs="Times New Roman"/>
          <w:bdr w:val="none" w:sz="0" w:space="0" w:color="auto" w:frame="1"/>
          <w:lang w:val="lt-LT"/>
        </w:rPr>
        <w:t>P</w:t>
      </w:r>
      <w:r w:rsidRPr="00E85AA1">
        <w:rPr>
          <w:rFonts w:eastAsia="Calibri" w:cs="Times New Roman"/>
          <w:bdr w:val="none" w:sz="0" w:space="0" w:color="auto" w:frame="1"/>
          <w:lang w:val="lt-LT"/>
        </w:rPr>
        <w:t>rogramoje</w:t>
      </w:r>
      <w:r w:rsidR="00B42BD4" w:rsidRPr="00E85AA1">
        <w:rPr>
          <w:rFonts w:eastAsia="Calibri" w:cs="Times New Roman"/>
          <w:bdr w:val="none" w:sz="0" w:space="0" w:color="auto" w:frame="1"/>
          <w:lang w:val="lt-LT"/>
        </w:rPr>
        <w:t xml:space="preserve"> ir</w:t>
      </w:r>
      <w:r w:rsidRPr="00E85AA1">
        <w:rPr>
          <w:rFonts w:eastAsia="Calibri" w:cs="Times New Roman"/>
          <w:bdr w:val="none" w:sz="0" w:space="0" w:color="auto" w:frame="1"/>
          <w:lang w:val="lt-LT"/>
        </w:rPr>
        <w:t xml:space="preserve"> registruo</w:t>
      </w:r>
      <w:r w:rsidR="00DB52AD" w:rsidRPr="00E85AA1">
        <w:rPr>
          <w:rFonts w:eastAsia="Calibri" w:cs="Times New Roman"/>
          <w:bdr w:val="none" w:sz="0" w:space="0" w:color="auto" w:frame="1"/>
          <w:lang w:val="lt-LT"/>
        </w:rPr>
        <w:t>ja</w:t>
      </w:r>
      <w:r w:rsidRPr="00E85AA1">
        <w:rPr>
          <w:rFonts w:eastAsia="Calibri" w:cs="Times New Roman"/>
          <w:bdr w:val="none" w:sz="0" w:space="0" w:color="auto" w:frame="1"/>
          <w:lang w:val="lt-LT"/>
        </w:rPr>
        <w:t>s</w:t>
      </w:r>
      <w:r w:rsidR="00DB52AD" w:rsidRPr="00E85AA1">
        <w:rPr>
          <w:rFonts w:eastAsia="Calibri" w:cs="Times New Roman"/>
          <w:bdr w:val="none" w:sz="0" w:space="0" w:color="auto" w:frame="1"/>
          <w:lang w:val="lt-LT"/>
        </w:rPr>
        <w:t>i</w:t>
      </w:r>
      <w:r w:rsidRPr="00E85AA1">
        <w:rPr>
          <w:rFonts w:eastAsia="Calibri" w:cs="Times New Roman"/>
          <w:bdr w:val="none" w:sz="0" w:space="0" w:color="auto" w:frame="1"/>
          <w:lang w:val="lt-LT"/>
        </w:rPr>
        <w:t xml:space="preserve"> pas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w:t>
      </w:r>
      <w:r w:rsidRPr="00E85AA1">
        <w:rPr>
          <w:rFonts w:eastAsia="Calibri" w:cs="Times New Roman"/>
          <w:bdr w:val="none" w:sz="0" w:space="0" w:color="auto" w:frame="1"/>
          <w:lang w:val="lt-LT"/>
        </w:rPr>
        <w:t xml:space="preserve"> savivaldybės administracijos</w:t>
      </w:r>
      <w:r w:rsidR="001F5773" w:rsidRPr="00E85AA1">
        <w:rPr>
          <w:rFonts w:eastAsia="Calibri" w:cs="Times New Roman"/>
          <w:bdr w:val="none" w:sz="0" w:space="0" w:color="auto" w:frame="1"/>
          <w:lang w:val="lt-LT"/>
        </w:rPr>
        <w:t xml:space="preserve"> </w:t>
      </w:r>
      <w:r w:rsidR="00E85AA1" w:rsidRPr="00E85AA1">
        <w:rPr>
          <w:rFonts w:eastAsia="Calibri" w:cs="Times New Roman"/>
          <w:bdr w:val="none" w:sz="0" w:space="0" w:color="auto" w:frame="1"/>
          <w:lang w:val="lt-LT"/>
        </w:rPr>
        <w:t xml:space="preserve">jaunimo reikalų koordinatorių </w:t>
      </w:r>
      <w:r w:rsidR="00E85AA1">
        <w:rPr>
          <w:rFonts w:eastAsia="Calibri" w:cs="Times New Roman"/>
          <w:bdr w:val="none" w:sz="0" w:space="0" w:color="auto" w:frame="1"/>
          <w:lang w:val="lt-LT"/>
        </w:rPr>
        <w:t>(</w:t>
      </w:r>
      <w:r w:rsidR="001F5773" w:rsidRPr="00E85AA1">
        <w:rPr>
          <w:rFonts w:eastAsia="Calibri" w:cs="Times New Roman"/>
          <w:bdr w:val="none" w:sz="0" w:space="0" w:color="auto" w:frame="1"/>
          <w:lang w:val="lt-LT"/>
        </w:rPr>
        <w:t>vyriausiąjį</w:t>
      </w:r>
      <w:r w:rsidRPr="00E85AA1">
        <w:rPr>
          <w:rFonts w:eastAsia="Calibri" w:cs="Times New Roman"/>
          <w:bdr w:val="none" w:sz="0" w:space="0" w:color="auto" w:frame="1"/>
          <w:lang w:val="lt-LT"/>
        </w:rPr>
        <w:t xml:space="preserve"> specialistą)</w:t>
      </w:r>
      <w:r w:rsidR="00CD4C87" w:rsidRPr="00E85AA1">
        <w:rPr>
          <w:rFonts w:eastAsia="Calibri"/>
          <w:bdr w:val="none" w:sz="0" w:space="0" w:color="auto" w:frame="1"/>
          <w:lang w:val="lt-LT"/>
        </w:rPr>
        <w:t xml:space="preserve"> (toliau – koordinatorius) el. paštu </w:t>
      </w:r>
      <w:r w:rsidR="00CD4C87" w:rsidRPr="00EE6BE8">
        <w:rPr>
          <w:rFonts w:eastAsia="Calibri"/>
          <w:color w:val="000000" w:themeColor="text1"/>
          <w:u w:val="single"/>
          <w:bdr w:val="none" w:sz="0" w:space="0" w:color="auto" w:frame="1"/>
          <w:lang w:val="lt-LT"/>
        </w:rPr>
        <w:t>jaunimas@k</w:t>
      </w:r>
      <w:r w:rsidR="00DE2F39" w:rsidRPr="00EE6BE8">
        <w:rPr>
          <w:rFonts w:eastAsia="Calibri"/>
          <w:color w:val="000000" w:themeColor="text1"/>
          <w:u w:val="single"/>
          <w:bdr w:val="none" w:sz="0" w:space="0" w:color="auto" w:frame="1"/>
          <w:lang w:val="lt-LT"/>
        </w:rPr>
        <w:t>retinga</w:t>
      </w:r>
      <w:r w:rsidR="00CD4C87" w:rsidRPr="00EE6BE8">
        <w:rPr>
          <w:rFonts w:eastAsia="Calibri"/>
          <w:color w:val="000000" w:themeColor="text1"/>
          <w:u w:val="single"/>
          <w:bdr w:val="none" w:sz="0" w:space="0" w:color="auto" w:frame="1"/>
          <w:lang w:val="lt-LT"/>
        </w:rPr>
        <w:t>.lt</w:t>
      </w:r>
      <w:r w:rsidR="004758E4" w:rsidRPr="00EE6BE8">
        <w:rPr>
          <w:rFonts w:eastAsia="Calibri"/>
          <w:color w:val="000000" w:themeColor="text1"/>
          <w:u w:val="single"/>
          <w:bdr w:val="none" w:sz="0" w:space="0" w:color="auto" w:frame="1"/>
          <w:lang w:val="lt-LT"/>
        </w:rPr>
        <w:t>,</w:t>
      </w:r>
      <w:r w:rsidR="00CD4C87" w:rsidRPr="00EE6BE8">
        <w:rPr>
          <w:rFonts w:eastAsia="Calibri"/>
          <w:color w:val="000000" w:themeColor="text1"/>
          <w:bdr w:val="none" w:sz="0" w:space="0" w:color="auto" w:frame="1"/>
          <w:lang w:val="lt-LT"/>
        </w:rPr>
        <w:t xml:space="preserve"> </w:t>
      </w:r>
      <w:r w:rsidR="00CD4C87" w:rsidRPr="00E85AA1">
        <w:rPr>
          <w:rFonts w:eastAsia="Calibri"/>
          <w:bdr w:val="none" w:sz="0" w:space="0" w:color="auto" w:frame="1"/>
          <w:lang w:val="lt-LT"/>
        </w:rPr>
        <w:t>užpildydami nustatytą formą (1 priedas) ir sutikimą dėl duomenų tvarkymo (3 priedas);</w:t>
      </w:r>
    </w:p>
    <w:p w14:paraId="3D1CCE44" w14:textId="1BC6D80B" w:rsidR="003104F6"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573A4">
        <w:rPr>
          <w:rFonts w:eastAsia="Calibri" w:cs="Times New Roman"/>
          <w:bdr w:val="none" w:sz="0" w:space="0" w:color="auto" w:frame="1"/>
          <w:lang w:val="lt-LT"/>
        </w:rPr>
        <w:t>1</w:t>
      </w:r>
      <w:r w:rsidR="000A7B16" w:rsidRPr="00E573A4">
        <w:rPr>
          <w:rFonts w:eastAsia="Calibri" w:cs="Times New Roman"/>
          <w:bdr w:val="none" w:sz="0" w:space="0" w:color="auto" w:frame="1"/>
          <w:lang w:val="lt-LT"/>
        </w:rPr>
        <w:t>0</w:t>
      </w:r>
      <w:r w:rsidRPr="00E573A4">
        <w:rPr>
          <w:rFonts w:eastAsia="Calibri" w:cs="Times New Roman"/>
          <w:bdr w:val="none" w:sz="0" w:space="0" w:color="auto" w:frame="1"/>
          <w:lang w:val="lt-LT"/>
        </w:rPr>
        <w:t xml:space="preserve">.2. </w:t>
      </w:r>
      <w:r w:rsidR="003104F6" w:rsidRPr="00E573A4">
        <w:rPr>
          <w:rFonts w:eastAsia="Calibri"/>
          <w:bdr w:val="none" w:sz="0" w:space="0" w:color="auto" w:frame="1"/>
          <w:lang w:val="lt-LT"/>
        </w:rPr>
        <w:t>koordinatorius, patikrinęs informaciją apie dalyvių atitiktį Programai, teikia tvirtinti</w:t>
      </w:r>
      <w:r w:rsidR="006D59CD" w:rsidRPr="00E573A4">
        <w:rPr>
          <w:rFonts w:eastAsia="Calibri"/>
          <w:bdr w:val="none" w:sz="0" w:space="0" w:color="auto" w:frame="1"/>
          <w:lang w:val="lt-LT"/>
        </w:rPr>
        <w:t xml:space="preserve"> jaunimo dalyvių sąrašą proporcingai biudžete skirtai lėšų sumai</w:t>
      </w:r>
      <w:r w:rsidR="00B91B94" w:rsidRPr="00E573A4">
        <w:rPr>
          <w:rFonts w:eastAsia="Calibri"/>
          <w:bdr w:val="none" w:sz="0" w:space="0" w:color="auto" w:frame="1"/>
          <w:lang w:val="lt-LT"/>
        </w:rPr>
        <w:t xml:space="preserve"> (atsižvelgiant į prašymų pateikimo datą)</w:t>
      </w:r>
      <w:r w:rsidR="006D59CD" w:rsidRPr="00E573A4">
        <w:rPr>
          <w:rFonts w:eastAsia="Calibri"/>
          <w:bdr w:val="none" w:sz="0" w:space="0" w:color="auto" w:frame="1"/>
          <w:lang w:val="lt-LT"/>
        </w:rPr>
        <w:t>, bei rezervinį jaunimo dalyvių sąrašą</w:t>
      </w:r>
      <w:r w:rsidR="003104F6" w:rsidRPr="00E573A4">
        <w:rPr>
          <w:rFonts w:eastAsia="Calibri"/>
          <w:bdr w:val="none" w:sz="0" w:space="0" w:color="auto" w:frame="1"/>
          <w:lang w:val="lt-LT"/>
        </w:rPr>
        <w:t xml:space="preserve"> Administracijos direktoriui;</w:t>
      </w:r>
    </w:p>
    <w:p w14:paraId="6B5FBC82" w14:textId="441BFB98" w:rsidR="00402F1E" w:rsidRPr="00BF2890" w:rsidRDefault="00402F1E" w:rsidP="00BC6D29">
      <w:pPr>
        <w:suppressAutoHyphens w:val="0"/>
        <w:autoSpaceDE w:val="0"/>
        <w:autoSpaceDN w:val="0"/>
        <w:adjustRightInd w:val="0"/>
        <w:ind w:firstLine="993"/>
        <w:jc w:val="both"/>
        <w:rPr>
          <w:rFonts w:eastAsia="Calibri"/>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xml:space="preserve">.3. </w:t>
      </w:r>
      <w:r w:rsidR="003104F6" w:rsidRPr="00E85AA1">
        <w:rPr>
          <w:rFonts w:eastAsia="Calibri"/>
          <w:bdr w:val="none" w:sz="0" w:space="0" w:color="auto" w:frame="1"/>
          <w:lang w:val="lt-LT"/>
        </w:rPr>
        <w:t>su Programos dalyviais sudaroma trišalė sutartis</w:t>
      </w:r>
      <w:r w:rsidR="00C20E2E" w:rsidRPr="00E85AA1">
        <w:rPr>
          <w:rFonts w:eastAsia="Calibri"/>
          <w:bdr w:val="none" w:sz="0" w:space="0" w:color="auto" w:frame="1"/>
          <w:lang w:val="lt-LT"/>
        </w:rPr>
        <w:t xml:space="preserve"> (2 priedas)</w:t>
      </w:r>
      <w:r w:rsidR="003104F6" w:rsidRPr="00E85AA1">
        <w:rPr>
          <w:rFonts w:eastAsia="Calibri"/>
          <w:bdr w:val="none" w:sz="0" w:space="0" w:color="auto" w:frame="1"/>
          <w:lang w:val="lt-LT"/>
        </w:rPr>
        <w:t>, kurioje aptariamos pagrindinės Programos įgyvendinimo sąlygos</w:t>
      </w:r>
      <w:r w:rsidR="00C20E2E" w:rsidRPr="00E85AA1">
        <w:rPr>
          <w:rFonts w:eastAsia="Calibri"/>
          <w:bdr w:val="none" w:sz="0" w:space="0" w:color="auto" w:frame="1"/>
          <w:lang w:val="lt-LT"/>
        </w:rPr>
        <w:t>.</w:t>
      </w:r>
      <w:r w:rsidR="003104F6" w:rsidRPr="00E85AA1">
        <w:rPr>
          <w:rFonts w:eastAsia="Calibri"/>
          <w:bdr w:val="none" w:sz="0" w:space="0" w:color="auto" w:frame="1"/>
          <w:lang w:val="lt-LT"/>
        </w:rPr>
        <w:t xml:space="preserve"> Pasirašyta sutartis registruojama ir vykdoma teisės aktų </w:t>
      </w:r>
      <w:r w:rsidR="003104F6" w:rsidRPr="00BF2890">
        <w:rPr>
          <w:rFonts w:eastAsia="Calibri"/>
          <w:bdr w:val="none" w:sz="0" w:space="0" w:color="auto" w:frame="1"/>
          <w:lang w:val="lt-LT"/>
        </w:rPr>
        <w:t>nustatyta tvarka.</w:t>
      </w:r>
    </w:p>
    <w:p w14:paraId="779D9048" w14:textId="2916C4A4" w:rsidR="006D59CD" w:rsidRPr="00E85AA1" w:rsidRDefault="006D59CD" w:rsidP="00BC6D29">
      <w:pPr>
        <w:suppressAutoHyphens w:val="0"/>
        <w:autoSpaceDE w:val="0"/>
        <w:autoSpaceDN w:val="0"/>
        <w:adjustRightInd w:val="0"/>
        <w:ind w:firstLine="993"/>
        <w:jc w:val="both"/>
        <w:rPr>
          <w:rFonts w:eastAsia="Calibri"/>
          <w:bdr w:val="none" w:sz="0" w:space="0" w:color="auto" w:frame="1"/>
          <w:lang w:val="lt-LT"/>
        </w:rPr>
      </w:pPr>
      <w:r w:rsidRPr="00BF2890">
        <w:rPr>
          <w:rFonts w:eastAsia="Calibri"/>
          <w:bdr w:val="none" w:sz="0" w:space="0" w:color="auto" w:frame="1"/>
          <w:lang w:val="lt-LT"/>
        </w:rPr>
        <w:t xml:space="preserve">11. </w:t>
      </w:r>
      <w:r w:rsidR="00EB0583">
        <w:rPr>
          <w:rFonts w:eastAsia="Calibri"/>
          <w:bdr w:val="none" w:sz="0" w:space="0" w:color="auto" w:frame="1"/>
          <w:lang w:val="lt-LT"/>
        </w:rPr>
        <w:t>Jaunas žmogus giminystės ryšiais negali būti susijęs su darbdaviu,</w:t>
      </w:r>
      <w:r w:rsidRPr="00E85AA1">
        <w:rPr>
          <w:rFonts w:eastAsia="Calibri"/>
          <w:bdr w:val="none" w:sz="0" w:space="0" w:color="auto" w:frame="1"/>
          <w:lang w:val="lt-LT"/>
        </w:rPr>
        <w:t xml:space="preserve"> kad nebūtų pažeisti  viešieji ir privatūs interesai. Paaiškėjus tokioms aplinkybėms, lėšos negali būti išmokėtos, o jei šios aplinkybės paaiškėjo po lėšų išmokėjimo, išmokėtos lėšos nedelsiant turi būti grąžintos.</w:t>
      </w:r>
    </w:p>
    <w:p w14:paraId="52CFAC27" w14:textId="77777777" w:rsidR="00402F1E" w:rsidRPr="00E85AA1" w:rsidRDefault="00402F1E" w:rsidP="00EE6BE8">
      <w:pPr>
        <w:suppressAutoHyphens w:val="0"/>
        <w:autoSpaceDE w:val="0"/>
        <w:autoSpaceDN w:val="0"/>
        <w:adjustRightInd w:val="0"/>
        <w:jc w:val="both"/>
        <w:rPr>
          <w:rFonts w:eastAsia="Calibri" w:cs="Times New Roman"/>
          <w:sz w:val="23"/>
          <w:szCs w:val="23"/>
          <w:bdr w:val="none" w:sz="0" w:space="0" w:color="auto" w:frame="1"/>
          <w:lang w:val="lt-LT"/>
        </w:rPr>
      </w:pPr>
    </w:p>
    <w:p w14:paraId="040C47C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V SKYRIUS</w:t>
      </w:r>
    </w:p>
    <w:p w14:paraId="662AA7E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FINANSAVIMAS</w:t>
      </w:r>
    </w:p>
    <w:p w14:paraId="0D7870D6"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608D7764" w14:textId="40ABA68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Darbdaviui, dalyvaujančiam Programoje, už kiekvieną įdarbintą jaun</w:t>
      </w:r>
      <w:r w:rsidR="00DB52AD" w:rsidRPr="00E85AA1">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lėšos </w:t>
      </w:r>
      <w:r w:rsidR="00120570" w:rsidRPr="00E85AA1">
        <w:rPr>
          <w:rFonts w:eastAsia="Calibri" w:cs="Times New Roman"/>
          <w:color w:val="auto"/>
          <w:bdr w:val="none" w:sz="0" w:space="0" w:color="auto" w:frame="1"/>
          <w:lang w:val="lt-LT"/>
        </w:rPr>
        <w:t xml:space="preserve">mokamam darbo užmokesčiui </w:t>
      </w:r>
      <w:r w:rsidRPr="00E85AA1">
        <w:rPr>
          <w:rFonts w:eastAsia="Calibri" w:cs="Times New Roman"/>
          <w:color w:val="auto"/>
          <w:bdr w:val="none" w:sz="0" w:space="0" w:color="auto" w:frame="1"/>
          <w:lang w:val="lt-LT"/>
        </w:rPr>
        <w:t>kompensuojamos šia tvarka:</w:t>
      </w:r>
    </w:p>
    <w:p w14:paraId="2E2A1344" w14:textId="52D66DB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.1.</w:t>
      </w:r>
      <w:r w:rsidR="003104F6" w:rsidRPr="00E85AA1">
        <w:rPr>
          <w:rFonts w:eastAsiaTheme="minorHAnsi"/>
          <w:color w:val="000000" w:themeColor="text1"/>
          <w:lang w:val="lt-LT"/>
        </w:rPr>
        <w:t xml:space="preserve"> per mėnesį </w:t>
      </w:r>
      <w:r w:rsidR="00DE2F39" w:rsidRPr="00E85AA1">
        <w:rPr>
          <w:rFonts w:eastAsiaTheme="minorHAnsi"/>
          <w:color w:val="000000" w:themeColor="text1"/>
          <w:lang w:val="lt-LT"/>
        </w:rPr>
        <w:t>½ MMA</w:t>
      </w:r>
      <w:r w:rsidR="003104F6" w:rsidRPr="00E85AA1">
        <w:rPr>
          <w:rFonts w:eastAsiaTheme="minorHAnsi"/>
          <w:color w:val="000000" w:themeColor="text1"/>
          <w:lang w:val="lt-LT"/>
        </w:rPr>
        <w:t xml:space="preserve"> už jauną žmogų, įdarbintą</w:t>
      </w:r>
      <w:r w:rsidR="007138F6" w:rsidRPr="00E85AA1">
        <w:rPr>
          <w:rFonts w:eastAsiaTheme="minorHAnsi"/>
          <w:color w:val="000000" w:themeColor="text1"/>
          <w:lang w:val="lt-LT"/>
        </w:rPr>
        <w:t>, pagal darbuotojo darbo normą, tai yra keturiasdešimt valandų per savaitę</w:t>
      </w:r>
      <w:r w:rsidRPr="00E85AA1">
        <w:rPr>
          <w:rFonts w:eastAsia="Calibri" w:cs="Times New Roman"/>
          <w:color w:val="auto"/>
          <w:bdr w:val="none" w:sz="0" w:space="0" w:color="auto" w:frame="1"/>
          <w:lang w:val="lt-LT"/>
        </w:rPr>
        <w:t xml:space="preserve">; </w:t>
      </w:r>
    </w:p>
    <w:p w14:paraId="1F31ECAD" w14:textId="4781CB56"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.2.</w:t>
      </w:r>
      <w:r w:rsidR="00331FE8" w:rsidRPr="00E85AA1">
        <w:rPr>
          <w:lang w:val="lt-LT"/>
        </w:rPr>
        <w:t xml:space="preserve"> jeigu jaun</w:t>
      </w:r>
      <w:r w:rsidR="00DB52AD" w:rsidRPr="00E85AA1">
        <w:rPr>
          <w:lang w:val="lt-LT"/>
        </w:rPr>
        <w:t>as žmogus</w:t>
      </w:r>
      <w:r w:rsidR="00331FE8" w:rsidRPr="00E85AA1">
        <w:rPr>
          <w:lang w:val="lt-LT"/>
        </w:rPr>
        <w:t xml:space="preserve"> dirba</w:t>
      </w:r>
      <w:r w:rsidR="007138F6" w:rsidRPr="00E85AA1">
        <w:rPr>
          <w:lang w:val="lt-LT"/>
        </w:rPr>
        <w:t xml:space="preserve"> mažiau nei keturiasdešimt valandų per savaitę</w:t>
      </w:r>
      <w:r w:rsidR="00331FE8" w:rsidRPr="00E85AA1">
        <w:rPr>
          <w:lang w:val="lt-LT"/>
        </w:rPr>
        <w:t>, kompensacija skaičiuojama proporcingai pagal faktiškai dirbtą laiką</w:t>
      </w:r>
      <w:r w:rsidR="00331FE8" w:rsidRPr="00E85AA1">
        <w:rPr>
          <w:rFonts w:eastAsia="Calibri"/>
          <w:lang w:val="lt-LT"/>
        </w:rPr>
        <w:t>. Nekompensuojam</w:t>
      </w:r>
      <w:r w:rsidR="00331FE8" w:rsidRPr="00E85AA1">
        <w:rPr>
          <w:lang w:val="lt-LT"/>
        </w:rPr>
        <w:t xml:space="preserve">os išlaidos: viršvalandžiai, atostoginiai, nedarbingumas, kompensacijos už nepanaudotas atostogas, </w:t>
      </w:r>
      <w:r w:rsidR="009860D1" w:rsidRPr="00E85AA1">
        <w:rPr>
          <w:lang w:val="lt-LT"/>
        </w:rPr>
        <w:t>už darbą savaitgaliais</w:t>
      </w:r>
      <w:r w:rsidR="00331FE8" w:rsidRPr="00E85AA1">
        <w:rPr>
          <w:lang w:val="lt-LT"/>
        </w:rPr>
        <w:t>, šventin</w:t>
      </w:r>
      <w:r w:rsidR="009860D1" w:rsidRPr="00E85AA1">
        <w:rPr>
          <w:lang w:val="lt-LT"/>
        </w:rPr>
        <w:t>ėmis dienomis</w:t>
      </w:r>
      <w:r w:rsidRPr="00E85AA1">
        <w:rPr>
          <w:rFonts w:eastAsia="Calibri" w:cs="Times New Roman"/>
          <w:color w:val="auto"/>
          <w:bdr w:val="none" w:sz="0" w:space="0" w:color="auto" w:frame="1"/>
          <w:lang w:val="lt-LT"/>
        </w:rPr>
        <w:t xml:space="preserve">; </w:t>
      </w:r>
    </w:p>
    <w:p w14:paraId="59515B93" w14:textId="7E614903" w:rsidR="00402F1E" w:rsidRPr="00E85AA1" w:rsidRDefault="00402F1E" w:rsidP="009860D1">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xml:space="preserve">.3. kompensuojamų išlaidų periodas – </w:t>
      </w:r>
      <w:r w:rsidR="00DB52AD"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–rugpjūčio mėnesiai, ne ugdymo proceso metu;</w:t>
      </w:r>
    </w:p>
    <w:p w14:paraId="2132EF1F" w14:textId="531AC84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w:t>
      </w:r>
      <w:r w:rsidR="00C87D2D"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darbdavys, siekdamas gauti jauno</w:t>
      </w:r>
      <w:r w:rsidR="00DB52AD"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įdarbinto pagal Programą, darbo vietos išlaikymo kompensaciją,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administracijai pateikia tri</w:t>
      </w:r>
      <w:r w:rsidR="00B91B94">
        <w:rPr>
          <w:rFonts w:eastAsia="Calibri" w:cs="Times New Roman"/>
          <w:color w:val="auto"/>
          <w:bdr w:val="none" w:sz="0" w:space="0" w:color="auto" w:frame="1"/>
          <w:lang w:val="lt-LT"/>
        </w:rPr>
        <w:t>šalėje sutartyje nurodytus jauno žmogaus</w:t>
      </w:r>
      <w:r w:rsidRPr="00E85AA1">
        <w:rPr>
          <w:rFonts w:eastAsia="Calibri" w:cs="Times New Roman"/>
          <w:color w:val="auto"/>
          <w:bdr w:val="none" w:sz="0" w:space="0" w:color="auto" w:frame="1"/>
          <w:lang w:val="lt-LT"/>
        </w:rPr>
        <w:t xml:space="preserve"> įdarbinimo ir sąnaudų patyrimo pagrindimo dokumentus</w:t>
      </w:r>
      <w:r w:rsidR="00331FE8"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p>
    <w:p w14:paraId="05182918" w14:textId="67AE5774" w:rsidR="003104F6" w:rsidRPr="00E85AA1" w:rsidRDefault="003104F6" w:rsidP="00BC6D29">
      <w:pPr>
        <w:suppressAutoHyphens w:val="0"/>
        <w:ind w:firstLine="1134"/>
        <w:jc w:val="both"/>
        <w:rPr>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.5.</w:t>
      </w:r>
      <w:r w:rsidRPr="00E85AA1">
        <w:rPr>
          <w:lang w:val="lt-LT"/>
        </w:rPr>
        <w:t xml:space="preserve"> vienam darbdaviui ko</w:t>
      </w:r>
      <w:r w:rsidR="007138F6" w:rsidRPr="00E85AA1">
        <w:rPr>
          <w:lang w:val="lt-LT"/>
        </w:rPr>
        <w:t>mpensuojama ne daugiau kaip už 3</w:t>
      </w:r>
      <w:r w:rsidRPr="00E85AA1">
        <w:rPr>
          <w:lang w:val="lt-LT"/>
        </w:rPr>
        <w:t xml:space="preserve"> įdarbintus jaunus</w:t>
      </w:r>
      <w:r w:rsidR="0095267B" w:rsidRPr="00E85AA1">
        <w:rPr>
          <w:lang w:val="lt-LT"/>
        </w:rPr>
        <w:t xml:space="preserve"> žmones</w:t>
      </w:r>
      <w:r w:rsidR="00EC204E" w:rsidRPr="00E85AA1">
        <w:rPr>
          <w:lang w:val="lt-LT"/>
        </w:rPr>
        <w:t>;</w:t>
      </w:r>
    </w:p>
    <w:p w14:paraId="422F0C1F" w14:textId="03AB429F" w:rsidR="00FF4831" w:rsidRPr="00E85AA1" w:rsidRDefault="00FF4831" w:rsidP="00BC6D29">
      <w:pPr>
        <w:suppressAutoHyphens w:val="0"/>
        <w:ind w:firstLine="1134"/>
        <w:jc w:val="both"/>
        <w:rPr>
          <w:lang w:val="lt-LT"/>
        </w:rPr>
      </w:pPr>
      <w:r w:rsidRPr="00E85AA1">
        <w:rPr>
          <w:lang w:val="lt-LT"/>
        </w:rPr>
        <w:t>1</w:t>
      </w:r>
      <w:r w:rsidR="0093523C" w:rsidRPr="00E85AA1">
        <w:rPr>
          <w:lang w:val="lt-LT"/>
        </w:rPr>
        <w:t>2</w:t>
      </w:r>
      <w:r w:rsidRPr="00E85AA1">
        <w:rPr>
          <w:lang w:val="lt-LT"/>
        </w:rPr>
        <w:t>.6. maksimali kompensavimo trukmė vienam įdarbintam jaun</w:t>
      </w:r>
      <w:r w:rsidR="00DB52AD" w:rsidRPr="00E85AA1">
        <w:rPr>
          <w:lang w:val="lt-LT"/>
        </w:rPr>
        <w:t>am žmogui</w:t>
      </w:r>
      <w:r w:rsidRPr="00E85AA1">
        <w:rPr>
          <w:lang w:val="lt-LT"/>
        </w:rPr>
        <w:t xml:space="preserve"> yra 2 mėnesiai, dirbant </w:t>
      </w:r>
      <w:r w:rsidR="007138F6" w:rsidRPr="00E85AA1">
        <w:rPr>
          <w:lang w:val="lt-LT"/>
        </w:rPr>
        <w:t>keturiasdešimt valandų per savaitę</w:t>
      </w:r>
      <w:r w:rsidRPr="00E85AA1">
        <w:rPr>
          <w:lang w:val="lt-LT"/>
        </w:rPr>
        <w:t>. Jei jaun</w:t>
      </w:r>
      <w:r w:rsidR="00B91B94">
        <w:rPr>
          <w:lang w:val="lt-LT"/>
        </w:rPr>
        <w:t>as žmogus</w:t>
      </w:r>
      <w:r w:rsidRPr="00E85AA1">
        <w:rPr>
          <w:lang w:val="lt-LT"/>
        </w:rPr>
        <w:t xml:space="preserve"> dirba</w:t>
      </w:r>
      <w:r w:rsidR="007138F6" w:rsidRPr="00E85AA1">
        <w:rPr>
          <w:lang w:val="lt-LT"/>
        </w:rPr>
        <w:t xml:space="preserve"> mažiau nei keturiasdešimt valandų per savaitę</w:t>
      </w:r>
      <w:r w:rsidRPr="00E85AA1">
        <w:rPr>
          <w:lang w:val="lt-LT"/>
        </w:rPr>
        <w:t>, darbo trukmė gali būti ilgesnė (tačiau tik Programos įgyvendinimo laikotarpiu), tuomet kompensacija skaičiuojama proporcingai pagal dirbtas darbo dienas ir kompensaci</w:t>
      </w:r>
      <w:r w:rsidR="00B91B94">
        <w:rPr>
          <w:lang w:val="lt-LT"/>
        </w:rPr>
        <w:t>jos suma vienam įdarbintam jaunam žmogui</w:t>
      </w:r>
      <w:r w:rsidRPr="00E85AA1">
        <w:rPr>
          <w:lang w:val="lt-LT"/>
        </w:rPr>
        <w:t xml:space="preserve"> per visą įdarbinimo laikotarpį einamaisiais kalendoriniais metais negali viršyti </w:t>
      </w:r>
      <w:r w:rsidR="00DE2F39" w:rsidRPr="00E85AA1">
        <w:rPr>
          <w:lang w:val="lt-LT"/>
        </w:rPr>
        <w:t>1 MMA</w:t>
      </w:r>
      <w:r w:rsidR="00331FE8" w:rsidRPr="00E85AA1">
        <w:rPr>
          <w:lang w:val="lt-LT"/>
        </w:rPr>
        <w:t>;</w:t>
      </w:r>
    </w:p>
    <w:p w14:paraId="5C2B3246" w14:textId="4292E6D9" w:rsidR="006D59CD" w:rsidRPr="00E85AA1" w:rsidRDefault="006D59CD" w:rsidP="00BC6D29">
      <w:pPr>
        <w:suppressAutoHyphens w:val="0"/>
        <w:ind w:firstLine="1134"/>
        <w:jc w:val="both"/>
        <w:rPr>
          <w:rFonts w:eastAsia="Calibri" w:cs="Times New Roman"/>
          <w:color w:val="auto"/>
          <w:bdr w:val="none" w:sz="0" w:space="0" w:color="auto" w:frame="1"/>
          <w:lang w:val="lt-LT"/>
        </w:rPr>
      </w:pPr>
      <w:r w:rsidRPr="00E85AA1">
        <w:rPr>
          <w:lang w:val="lt-LT"/>
        </w:rPr>
        <w:t>1</w:t>
      </w:r>
      <w:r w:rsidR="0093523C" w:rsidRPr="00E85AA1">
        <w:rPr>
          <w:lang w:val="lt-LT"/>
        </w:rPr>
        <w:t>2</w:t>
      </w:r>
      <w:r w:rsidRPr="00E85AA1">
        <w:rPr>
          <w:lang w:val="lt-LT"/>
        </w:rPr>
        <w:t xml:space="preserve">.7. darbdavys, siekdamas gauti jauno žmogaus, įdarbinto pagal Programą, darbo vietos išlaikymo kompensaciją, ne vėliau kaip per 10 darbo dienų nuo trišalės sutarties pabaigos, Kretingos rajono savivaldybės administracijos Buhalterinės apskaitos skyriui kartu su lydraščiu pateikia sutartyje nurodytus jauno žmogaus įdarbinimo ir sąnaudų patyrimo pagrindimo dokumentus: darbo sutarties kopiją, darbo laiko apskaitos žiniaraštį ir išmokėjimą pateisinančius </w:t>
      </w:r>
      <w:r w:rsidRPr="00E85AA1">
        <w:rPr>
          <w:lang w:val="lt-LT"/>
        </w:rPr>
        <w:lastRenderedPageBreak/>
        <w:t>dokumentus</w:t>
      </w:r>
      <w:r w:rsidR="007138F6" w:rsidRPr="00E85AA1">
        <w:rPr>
          <w:lang w:val="lt-LT"/>
        </w:rPr>
        <w:t xml:space="preserve"> bei ataskaitą apie lėšų panaudojimą (4 priedas)</w:t>
      </w:r>
      <w:r w:rsidRPr="00E85AA1">
        <w:rPr>
          <w:lang w:val="lt-LT"/>
        </w:rPr>
        <w:t>. Nepateikus reikiamų dokumentų kompensacija nemokama.</w:t>
      </w:r>
    </w:p>
    <w:p w14:paraId="3A0C2E23" w14:textId="38E661CB"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3</w:t>
      </w:r>
      <w:r w:rsidRPr="00E85AA1">
        <w:rPr>
          <w:rFonts w:eastAsia="Calibri" w:cs="Times New Roman"/>
          <w:color w:val="auto"/>
          <w:bdr w:val="none" w:sz="0" w:space="0" w:color="auto" w:frame="1"/>
          <w:lang w:val="lt-LT"/>
        </w:rPr>
        <w:t>. Įdarbintas jaun</w:t>
      </w:r>
      <w:r w:rsidR="00B91B94">
        <w:rPr>
          <w:rFonts w:eastAsia="Calibri" w:cs="Times New Roman"/>
          <w:color w:val="auto"/>
          <w:bdr w:val="none" w:sz="0" w:space="0" w:color="auto" w:frame="1"/>
          <w:lang w:val="lt-LT"/>
        </w:rPr>
        <w:t>as žmogus</w:t>
      </w:r>
      <w:r w:rsidRPr="00E85AA1">
        <w:rPr>
          <w:rFonts w:eastAsia="Calibri" w:cs="Times New Roman"/>
          <w:color w:val="auto"/>
          <w:bdr w:val="none" w:sz="0" w:space="0" w:color="auto" w:frame="1"/>
          <w:lang w:val="lt-LT"/>
        </w:rPr>
        <w:t xml:space="preserve"> šia Programa gali pasinaudoti tik vieną kartą per finansinius metus.</w:t>
      </w:r>
    </w:p>
    <w:p w14:paraId="0052BF33"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017DA9C6"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VI SKYRIUS</w:t>
      </w:r>
    </w:p>
    <w:p w14:paraId="4CE6C4C8"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BAIGIAMOSIOS NUOSTATOS</w:t>
      </w:r>
    </w:p>
    <w:p w14:paraId="4C18092E" w14:textId="77777777" w:rsidR="00402F1E" w:rsidRPr="00E85AA1" w:rsidRDefault="00402F1E" w:rsidP="00EE6BE8">
      <w:pPr>
        <w:suppressAutoHyphens w:val="0"/>
        <w:rPr>
          <w:rFonts w:eastAsia="Calibri" w:cs="Times New Roman"/>
          <w:b/>
          <w:color w:val="auto"/>
          <w:bdr w:val="none" w:sz="0" w:space="0" w:color="auto" w:frame="1"/>
          <w:lang w:val="lt-LT"/>
        </w:rPr>
      </w:pPr>
    </w:p>
    <w:p w14:paraId="512504AC" w14:textId="77CDF29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Įdarbinant jaun</w:t>
      </w:r>
      <w:r w:rsidR="00B91B94">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pagal Programą vadovaujamasi Lietuvos Respublikos teisės aktais, reglamentuojančiais asmenų iki aštuoniolikos metų įdarbinimą.</w:t>
      </w:r>
    </w:p>
    <w:p w14:paraId="143127F5" w14:textId="4596149A"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5</w:t>
      </w:r>
      <w:r w:rsidRPr="00E85AA1">
        <w:rPr>
          <w:rFonts w:eastAsia="Calibri" w:cs="Times New Roman"/>
          <w:color w:val="auto"/>
          <w:bdr w:val="none" w:sz="0" w:space="0" w:color="auto" w:frame="1"/>
          <w:lang w:val="lt-LT"/>
        </w:rPr>
        <w:t>. Darbdavys už netinkamą lėšų naudojimą atsako Lietuvos Respublikos įstatymų ir kitų teisės aktų nustatyta tvarka.</w:t>
      </w:r>
    </w:p>
    <w:p w14:paraId="3CD6A3F1" w14:textId="0146645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6</w:t>
      </w:r>
      <w:r w:rsidRPr="00E85AA1">
        <w:rPr>
          <w:rFonts w:eastAsia="Calibri" w:cs="Times New Roman"/>
          <w:color w:val="auto"/>
          <w:bdr w:val="none" w:sz="0" w:space="0" w:color="auto" w:frame="1"/>
          <w:lang w:val="lt-LT"/>
        </w:rPr>
        <w:t xml:space="preserve">. Programos vykdymą organizuoja </w:t>
      </w:r>
      <w:r w:rsidR="008706CE"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8706CE"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administracija, kontrol</w:t>
      </w:r>
      <w:r w:rsidR="00BC0118" w:rsidRPr="00E85AA1">
        <w:rPr>
          <w:rFonts w:eastAsia="Calibri" w:cs="Times New Roman"/>
          <w:color w:val="auto"/>
          <w:bdr w:val="none" w:sz="0" w:space="0" w:color="auto" w:frame="1"/>
          <w:lang w:val="lt-LT"/>
        </w:rPr>
        <w:t xml:space="preserve">ę vykdo </w:t>
      </w:r>
      <w:r w:rsidR="00E85AA1">
        <w:rPr>
          <w:rFonts w:eastAsia="Calibri" w:cs="Times New Roman"/>
          <w:color w:val="auto"/>
          <w:bdr w:val="none" w:sz="0" w:space="0" w:color="auto" w:frame="1"/>
          <w:lang w:val="lt-LT"/>
        </w:rPr>
        <w:t xml:space="preserve">Kretingos rajono savivaldybės </w:t>
      </w:r>
      <w:r w:rsidRPr="00E85AA1">
        <w:rPr>
          <w:rFonts w:eastAsia="Calibri" w:cs="Times New Roman"/>
          <w:color w:val="auto"/>
          <w:bdr w:val="none" w:sz="0" w:space="0" w:color="auto" w:frame="1"/>
          <w:lang w:val="lt-LT"/>
        </w:rPr>
        <w:t>Kontrolės ir audito tarnyba.</w:t>
      </w:r>
    </w:p>
    <w:p w14:paraId="115C2866" w14:textId="77777777" w:rsidR="008706CE" w:rsidRPr="00E85AA1" w:rsidRDefault="008706CE" w:rsidP="00402F1E">
      <w:pPr>
        <w:spacing w:line="276" w:lineRule="auto"/>
        <w:ind w:firstLine="567"/>
        <w:jc w:val="both"/>
        <w:rPr>
          <w:rFonts w:eastAsia="Calibri" w:cs="Times New Roman"/>
          <w:color w:val="auto"/>
          <w:bdr w:val="none" w:sz="0" w:space="0" w:color="auto" w:frame="1"/>
          <w:lang w:val="lt-LT"/>
        </w:rPr>
      </w:pPr>
    </w:p>
    <w:p w14:paraId="08327F65" w14:textId="68591A9C" w:rsidR="00273C66" w:rsidRDefault="00086882" w:rsidP="00086882">
      <w:pPr>
        <w:spacing w:line="276" w:lineRule="auto"/>
        <w:ind w:firstLine="720"/>
        <w:jc w:val="center"/>
        <w:rPr>
          <w:rFonts w:eastAsia="Calibri" w:cs="Times New Roman"/>
          <w:color w:val="auto"/>
          <w:bdr w:val="none" w:sz="0" w:space="0" w:color="auto" w:frame="1"/>
          <w:lang w:val="lt-LT"/>
        </w:rPr>
      </w:pPr>
      <w:r>
        <w:rPr>
          <w:rFonts w:eastAsia="Calibri" w:cs="Times New Roman"/>
          <w:color w:val="auto"/>
          <w:bdr w:val="none" w:sz="0" w:space="0" w:color="auto" w:frame="1"/>
          <w:lang w:val="lt-LT"/>
        </w:rPr>
        <w:t>___________________________</w:t>
      </w:r>
    </w:p>
    <w:p w14:paraId="74DF61B5"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6D7C11">
          <w:headerReference w:type="even" r:id="rId7"/>
          <w:headerReference w:type="default" r:id="rId8"/>
          <w:headerReference w:type="first" r:id="rId9"/>
          <w:pgSz w:w="11906" w:h="16838"/>
          <w:pgMar w:top="1134" w:right="567" w:bottom="1134" w:left="1701" w:header="567" w:footer="567" w:gutter="0"/>
          <w:cols w:space="1296"/>
          <w:titlePg/>
          <w:docGrid w:linePitch="360"/>
        </w:sectPr>
      </w:pPr>
      <w:r>
        <w:rPr>
          <w:rFonts w:eastAsia="Calibri" w:cs="Times New Roman"/>
          <w:color w:val="auto"/>
          <w:bdr w:val="none" w:sz="0" w:space="0" w:color="auto" w:frame="1"/>
          <w:lang w:val="lt-LT"/>
        </w:rPr>
        <w:br w:type="page"/>
      </w:r>
    </w:p>
    <w:p w14:paraId="3D5ECA68" w14:textId="0448B89F" w:rsidR="00273C66" w:rsidRDefault="00273C66">
      <w:pPr>
        <w:suppressAutoHyphens w:val="0"/>
        <w:spacing w:after="160" w:line="259" w:lineRule="auto"/>
        <w:rPr>
          <w:rFonts w:eastAsia="Calibri" w:cs="Times New Roman"/>
          <w:color w:val="auto"/>
          <w:bdr w:val="none" w:sz="0" w:space="0" w:color="auto" w:frame="1"/>
          <w:lang w:val="lt-LT"/>
        </w:rPr>
      </w:pPr>
    </w:p>
    <w:p w14:paraId="038A9398" w14:textId="77777777" w:rsidR="00273C66" w:rsidRDefault="00273C66" w:rsidP="00273C66">
      <w:pPr>
        <w:ind w:left="5670"/>
        <w:rPr>
          <w:rFonts w:cs="Times New Roman"/>
          <w:lang w:val="lt-LT"/>
        </w:rPr>
      </w:pPr>
      <w:r>
        <w:rPr>
          <w:rFonts w:cs="Times New Roman"/>
          <w:lang w:val="lt-LT"/>
        </w:rPr>
        <w:t>Kretingos rajono savivaldybės jaunimo užimtumo vasarą ir integracijos į darbo rinką  programos</w:t>
      </w:r>
    </w:p>
    <w:p w14:paraId="764CDE52" w14:textId="77777777" w:rsidR="00273C66" w:rsidRDefault="00273C66" w:rsidP="00273C66">
      <w:pPr>
        <w:ind w:left="5670"/>
        <w:rPr>
          <w:rFonts w:cs="Times New Roman"/>
          <w:lang w:val="lt-LT"/>
        </w:rPr>
      </w:pPr>
      <w:r>
        <w:rPr>
          <w:rFonts w:cs="Times New Roman"/>
          <w:lang w:val="lt-LT"/>
        </w:rPr>
        <w:t>1 priedas</w:t>
      </w:r>
    </w:p>
    <w:p w14:paraId="7DF9E127" w14:textId="77777777" w:rsidR="00273C66" w:rsidRDefault="00273C66" w:rsidP="00273C66">
      <w:pPr>
        <w:jc w:val="center"/>
        <w:rPr>
          <w:rFonts w:cs="Times New Roman"/>
          <w:b/>
          <w:lang w:val="lt-LT"/>
        </w:rPr>
      </w:pPr>
    </w:p>
    <w:p w14:paraId="763F8EA0" w14:textId="77777777" w:rsidR="00273C66" w:rsidRDefault="00273C66" w:rsidP="00273C66">
      <w:pPr>
        <w:jc w:val="center"/>
        <w:rPr>
          <w:rFonts w:cs="Times New Roman"/>
          <w:b/>
          <w:lang w:val="lt-LT"/>
        </w:rPr>
      </w:pPr>
      <w:r>
        <w:rPr>
          <w:rFonts w:cs="Times New Roman"/>
          <w:b/>
          <w:lang w:val="lt-LT"/>
        </w:rPr>
        <w:t>REGISTRACIJOS Į KRETINGOS RAJONO SAVIVALDYBĖS JAUNIMO VASAROS UŽIMTUMO IR INTEGRACIJOS Į DARBO RINKĄ PROGRAMĄ FORMA</w:t>
      </w:r>
    </w:p>
    <w:p w14:paraId="7F4F7AE5" w14:textId="77777777" w:rsidR="00273C66" w:rsidRDefault="00273C66" w:rsidP="00273C66">
      <w:pPr>
        <w:jc w:val="center"/>
        <w:rPr>
          <w:rFonts w:cs="Times New Roman"/>
          <w:b/>
          <w:lang w:val="lt-LT"/>
        </w:rPr>
      </w:pPr>
    </w:p>
    <w:tbl>
      <w:tblPr>
        <w:tblStyle w:val="Lentelstinklelis"/>
        <w:tblW w:w="0" w:type="auto"/>
        <w:tblLook w:val="04A0" w:firstRow="1" w:lastRow="0" w:firstColumn="1" w:lastColumn="0" w:noHBand="0" w:noVBand="1"/>
      </w:tblPr>
      <w:tblGrid>
        <w:gridCol w:w="2830"/>
        <w:gridCol w:w="6798"/>
      </w:tblGrid>
      <w:tr w:rsidR="00273C66" w14:paraId="31BD0DD6" w14:textId="77777777" w:rsidTr="00273C66">
        <w:tc>
          <w:tcPr>
            <w:tcW w:w="2830" w:type="dxa"/>
            <w:tcBorders>
              <w:top w:val="single" w:sz="4" w:space="0" w:color="auto"/>
              <w:left w:val="single" w:sz="4" w:space="0" w:color="auto"/>
              <w:bottom w:val="single" w:sz="4" w:space="0" w:color="auto"/>
              <w:right w:val="single" w:sz="4" w:space="0" w:color="auto"/>
            </w:tcBorders>
          </w:tcPr>
          <w:p w14:paraId="272A9D40" w14:textId="77777777" w:rsidR="00273C66" w:rsidRDefault="00273C66" w:rsidP="00273C66">
            <w:pPr>
              <w:rPr>
                <w:rFonts w:cs="Times New Roman"/>
                <w:b/>
                <w:lang w:val="lt-LT"/>
              </w:rPr>
            </w:pPr>
            <w:r>
              <w:rPr>
                <w:rFonts w:cs="Times New Roman"/>
                <w:b/>
                <w:lang w:val="lt-LT"/>
              </w:rPr>
              <w:t xml:space="preserve">Vardas </w:t>
            </w:r>
          </w:p>
          <w:p w14:paraId="28DF760B"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1FC05D03" w14:textId="77777777" w:rsidR="00273C66" w:rsidRDefault="00273C66" w:rsidP="00273C66">
            <w:pPr>
              <w:jc w:val="center"/>
              <w:rPr>
                <w:rFonts w:cs="Times New Roman"/>
                <w:b/>
                <w:lang w:val="lt-LT"/>
              </w:rPr>
            </w:pPr>
          </w:p>
        </w:tc>
      </w:tr>
      <w:tr w:rsidR="00273C66" w14:paraId="086B1C28" w14:textId="77777777" w:rsidTr="00273C66">
        <w:tc>
          <w:tcPr>
            <w:tcW w:w="2830" w:type="dxa"/>
            <w:tcBorders>
              <w:top w:val="single" w:sz="4" w:space="0" w:color="auto"/>
              <w:left w:val="single" w:sz="4" w:space="0" w:color="auto"/>
              <w:bottom w:val="single" w:sz="4" w:space="0" w:color="auto"/>
              <w:right w:val="single" w:sz="4" w:space="0" w:color="auto"/>
            </w:tcBorders>
          </w:tcPr>
          <w:p w14:paraId="3CC8AB1A" w14:textId="77777777" w:rsidR="00273C66" w:rsidRDefault="00273C66" w:rsidP="00273C66">
            <w:pPr>
              <w:rPr>
                <w:rFonts w:cs="Times New Roman"/>
                <w:b/>
                <w:lang w:val="lt-LT"/>
              </w:rPr>
            </w:pPr>
            <w:r>
              <w:rPr>
                <w:rFonts w:cs="Times New Roman"/>
                <w:b/>
                <w:lang w:val="lt-LT"/>
              </w:rPr>
              <w:t>Pavardė</w:t>
            </w:r>
          </w:p>
          <w:p w14:paraId="7958CE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EF8C359" w14:textId="77777777" w:rsidR="00273C66" w:rsidRDefault="00273C66" w:rsidP="00273C66">
            <w:pPr>
              <w:jc w:val="center"/>
              <w:rPr>
                <w:rFonts w:cs="Times New Roman"/>
                <w:b/>
                <w:lang w:val="lt-LT"/>
              </w:rPr>
            </w:pPr>
          </w:p>
        </w:tc>
      </w:tr>
      <w:tr w:rsidR="00273C66" w14:paraId="6B036CF0" w14:textId="77777777" w:rsidTr="00273C66">
        <w:tc>
          <w:tcPr>
            <w:tcW w:w="2830" w:type="dxa"/>
            <w:tcBorders>
              <w:top w:val="single" w:sz="4" w:space="0" w:color="auto"/>
              <w:left w:val="single" w:sz="4" w:space="0" w:color="auto"/>
              <w:bottom w:val="single" w:sz="4" w:space="0" w:color="auto"/>
              <w:right w:val="single" w:sz="4" w:space="0" w:color="auto"/>
            </w:tcBorders>
          </w:tcPr>
          <w:p w14:paraId="1023D073" w14:textId="77777777" w:rsidR="00273C66" w:rsidRDefault="00273C66" w:rsidP="00273C66">
            <w:pPr>
              <w:rPr>
                <w:rFonts w:cs="Times New Roman"/>
                <w:b/>
                <w:lang w:val="lt-LT"/>
              </w:rPr>
            </w:pPr>
            <w:r>
              <w:rPr>
                <w:rFonts w:cs="Times New Roman"/>
                <w:b/>
                <w:lang w:val="lt-LT"/>
              </w:rPr>
              <w:t>Gimimo data</w:t>
            </w:r>
          </w:p>
          <w:p w14:paraId="49007BCE"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329A783C" w14:textId="77777777" w:rsidR="00273C66" w:rsidRDefault="00273C66" w:rsidP="00273C66">
            <w:pPr>
              <w:jc w:val="center"/>
              <w:rPr>
                <w:rFonts w:cs="Times New Roman"/>
                <w:b/>
                <w:lang w:val="lt-LT"/>
              </w:rPr>
            </w:pPr>
          </w:p>
        </w:tc>
      </w:tr>
      <w:tr w:rsidR="00273C66" w14:paraId="5BDE7224" w14:textId="77777777" w:rsidTr="00273C66">
        <w:tc>
          <w:tcPr>
            <w:tcW w:w="2830" w:type="dxa"/>
            <w:tcBorders>
              <w:top w:val="single" w:sz="4" w:space="0" w:color="auto"/>
              <w:left w:val="single" w:sz="4" w:space="0" w:color="auto"/>
              <w:bottom w:val="single" w:sz="4" w:space="0" w:color="auto"/>
              <w:right w:val="single" w:sz="4" w:space="0" w:color="auto"/>
            </w:tcBorders>
          </w:tcPr>
          <w:p w14:paraId="7D77168A" w14:textId="77777777" w:rsidR="00273C66" w:rsidRDefault="00273C66" w:rsidP="00273C66">
            <w:pPr>
              <w:rPr>
                <w:rFonts w:cs="Times New Roman"/>
                <w:b/>
                <w:lang w:val="lt-LT"/>
              </w:rPr>
            </w:pPr>
            <w:r>
              <w:rPr>
                <w:rFonts w:cs="Times New Roman"/>
                <w:b/>
                <w:lang w:val="lt-LT"/>
              </w:rPr>
              <w:t>Adresas</w:t>
            </w:r>
          </w:p>
          <w:p w14:paraId="5CA8A6F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4D193A4D" w14:textId="77777777" w:rsidR="00273C66" w:rsidRDefault="00273C66" w:rsidP="00273C66">
            <w:pPr>
              <w:jc w:val="center"/>
              <w:rPr>
                <w:rFonts w:cs="Times New Roman"/>
                <w:b/>
                <w:lang w:val="lt-LT"/>
              </w:rPr>
            </w:pPr>
          </w:p>
        </w:tc>
      </w:tr>
      <w:tr w:rsidR="00273C66" w14:paraId="7F8FF46D" w14:textId="77777777" w:rsidTr="00273C66">
        <w:tc>
          <w:tcPr>
            <w:tcW w:w="2830" w:type="dxa"/>
            <w:tcBorders>
              <w:top w:val="single" w:sz="4" w:space="0" w:color="auto"/>
              <w:left w:val="single" w:sz="4" w:space="0" w:color="auto"/>
              <w:bottom w:val="single" w:sz="4" w:space="0" w:color="auto"/>
              <w:right w:val="single" w:sz="4" w:space="0" w:color="auto"/>
            </w:tcBorders>
          </w:tcPr>
          <w:p w14:paraId="7FCDA491" w14:textId="77777777" w:rsidR="00273C66" w:rsidRDefault="00273C66" w:rsidP="00273C66">
            <w:pPr>
              <w:rPr>
                <w:rFonts w:cs="Times New Roman"/>
                <w:b/>
                <w:lang w:val="lt-LT"/>
              </w:rPr>
            </w:pPr>
            <w:r>
              <w:rPr>
                <w:rFonts w:cs="Times New Roman"/>
                <w:b/>
                <w:lang w:val="lt-LT"/>
              </w:rPr>
              <w:t>Mokykla, klasė</w:t>
            </w:r>
          </w:p>
          <w:p w14:paraId="0F2F58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664AEBB" w14:textId="77777777" w:rsidR="00273C66" w:rsidRDefault="00273C66" w:rsidP="00273C66">
            <w:pPr>
              <w:jc w:val="center"/>
              <w:rPr>
                <w:rFonts w:cs="Times New Roman"/>
                <w:b/>
                <w:lang w:val="lt-LT"/>
              </w:rPr>
            </w:pPr>
          </w:p>
        </w:tc>
      </w:tr>
      <w:tr w:rsidR="00273C66" w14:paraId="5228CA08" w14:textId="77777777" w:rsidTr="00273C66">
        <w:tc>
          <w:tcPr>
            <w:tcW w:w="2830" w:type="dxa"/>
            <w:tcBorders>
              <w:top w:val="single" w:sz="4" w:space="0" w:color="auto"/>
              <w:left w:val="single" w:sz="4" w:space="0" w:color="auto"/>
              <w:bottom w:val="single" w:sz="4" w:space="0" w:color="auto"/>
              <w:right w:val="single" w:sz="4" w:space="0" w:color="auto"/>
            </w:tcBorders>
          </w:tcPr>
          <w:p w14:paraId="50A0F827" w14:textId="77777777" w:rsidR="00273C66" w:rsidRDefault="00273C66" w:rsidP="00273C66">
            <w:pPr>
              <w:rPr>
                <w:rFonts w:cs="Times New Roman"/>
                <w:b/>
                <w:lang w:val="lt-LT"/>
              </w:rPr>
            </w:pPr>
            <w:r>
              <w:rPr>
                <w:rFonts w:cs="Times New Roman"/>
                <w:b/>
                <w:lang w:val="lt-LT"/>
              </w:rPr>
              <w:t>Telefono numeris</w:t>
            </w:r>
          </w:p>
          <w:p w14:paraId="4A5CC21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638DCE1B" w14:textId="77777777" w:rsidR="00273C66" w:rsidRDefault="00273C66" w:rsidP="00273C66">
            <w:pPr>
              <w:jc w:val="center"/>
              <w:rPr>
                <w:rFonts w:cs="Times New Roman"/>
                <w:b/>
                <w:lang w:val="lt-LT"/>
              </w:rPr>
            </w:pPr>
          </w:p>
        </w:tc>
      </w:tr>
      <w:tr w:rsidR="00273C66" w14:paraId="6776E912" w14:textId="77777777" w:rsidTr="00273C66">
        <w:tc>
          <w:tcPr>
            <w:tcW w:w="2830" w:type="dxa"/>
            <w:tcBorders>
              <w:top w:val="single" w:sz="4" w:space="0" w:color="auto"/>
              <w:left w:val="single" w:sz="4" w:space="0" w:color="auto"/>
              <w:bottom w:val="single" w:sz="4" w:space="0" w:color="auto"/>
              <w:right w:val="single" w:sz="4" w:space="0" w:color="auto"/>
            </w:tcBorders>
          </w:tcPr>
          <w:p w14:paraId="01DB8826" w14:textId="77777777" w:rsidR="00273C66" w:rsidRDefault="00273C66" w:rsidP="00273C66">
            <w:pPr>
              <w:rPr>
                <w:rFonts w:cs="Times New Roman"/>
                <w:b/>
                <w:lang w:val="lt-LT"/>
              </w:rPr>
            </w:pPr>
            <w:r>
              <w:rPr>
                <w:rFonts w:cs="Times New Roman"/>
                <w:b/>
                <w:lang w:val="lt-LT"/>
              </w:rPr>
              <w:t>El. paštas</w:t>
            </w:r>
          </w:p>
          <w:p w14:paraId="5E02DB37"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EA0BCC7" w14:textId="77777777" w:rsidR="00273C66" w:rsidRDefault="00273C66" w:rsidP="00273C66">
            <w:pPr>
              <w:jc w:val="center"/>
              <w:rPr>
                <w:rFonts w:cs="Times New Roman"/>
                <w:b/>
                <w:lang w:val="lt-LT"/>
              </w:rPr>
            </w:pPr>
          </w:p>
        </w:tc>
      </w:tr>
      <w:tr w:rsidR="00273C66" w14:paraId="0741774B" w14:textId="77777777" w:rsidTr="00273C66">
        <w:tc>
          <w:tcPr>
            <w:tcW w:w="2830" w:type="dxa"/>
            <w:tcBorders>
              <w:top w:val="single" w:sz="4" w:space="0" w:color="auto"/>
              <w:left w:val="single" w:sz="4" w:space="0" w:color="auto"/>
              <w:bottom w:val="single" w:sz="4" w:space="0" w:color="auto"/>
              <w:right w:val="single" w:sz="4" w:space="0" w:color="auto"/>
            </w:tcBorders>
          </w:tcPr>
          <w:p w14:paraId="57D83C04" w14:textId="77777777" w:rsidR="00273C66" w:rsidRDefault="00273C66" w:rsidP="00273C66">
            <w:pPr>
              <w:rPr>
                <w:rFonts w:cs="Times New Roman"/>
                <w:b/>
                <w:lang w:val="lt-LT"/>
              </w:rPr>
            </w:pPr>
            <w:r>
              <w:rPr>
                <w:rFonts w:cs="Times New Roman"/>
                <w:b/>
                <w:lang w:val="lt-LT"/>
              </w:rPr>
              <w:t>Darbo patirtis (jeigu yra)</w:t>
            </w:r>
          </w:p>
          <w:p w14:paraId="1D8355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275AB82" w14:textId="77777777" w:rsidR="00273C66" w:rsidRDefault="00273C66" w:rsidP="00273C66">
            <w:pPr>
              <w:jc w:val="center"/>
              <w:rPr>
                <w:rFonts w:cs="Times New Roman"/>
                <w:b/>
                <w:lang w:val="lt-LT"/>
              </w:rPr>
            </w:pPr>
          </w:p>
        </w:tc>
      </w:tr>
      <w:tr w:rsidR="00273C66" w14:paraId="221B1472" w14:textId="77777777" w:rsidTr="00273C66">
        <w:tc>
          <w:tcPr>
            <w:tcW w:w="2830" w:type="dxa"/>
            <w:tcBorders>
              <w:top w:val="single" w:sz="4" w:space="0" w:color="auto"/>
              <w:left w:val="single" w:sz="4" w:space="0" w:color="auto"/>
              <w:bottom w:val="single" w:sz="4" w:space="0" w:color="auto"/>
              <w:right w:val="single" w:sz="4" w:space="0" w:color="auto"/>
            </w:tcBorders>
          </w:tcPr>
          <w:p w14:paraId="758A1C49" w14:textId="77777777" w:rsidR="00273C66" w:rsidRDefault="00273C66" w:rsidP="00273C66">
            <w:pPr>
              <w:rPr>
                <w:rFonts w:cs="Times New Roman"/>
                <w:b/>
                <w:lang w:val="lt-LT"/>
              </w:rPr>
            </w:pPr>
            <w:r>
              <w:rPr>
                <w:rFonts w:cs="Times New Roman"/>
                <w:b/>
                <w:lang w:val="lt-LT"/>
              </w:rPr>
              <w:t>Kuo norėčiau dirbti</w:t>
            </w:r>
          </w:p>
          <w:p w14:paraId="4E6C0485"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0F640A7" w14:textId="77777777" w:rsidR="00273C66" w:rsidRDefault="00273C66" w:rsidP="00273C66">
            <w:pPr>
              <w:jc w:val="center"/>
              <w:rPr>
                <w:rFonts w:cs="Times New Roman"/>
                <w:b/>
                <w:lang w:val="lt-LT"/>
              </w:rPr>
            </w:pPr>
          </w:p>
        </w:tc>
      </w:tr>
      <w:tr w:rsidR="00273C66" w14:paraId="6E64716B" w14:textId="77777777" w:rsidTr="00273C66">
        <w:tc>
          <w:tcPr>
            <w:tcW w:w="2830" w:type="dxa"/>
            <w:tcBorders>
              <w:top w:val="single" w:sz="4" w:space="0" w:color="auto"/>
              <w:left w:val="single" w:sz="4" w:space="0" w:color="auto"/>
              <w:bottom w:val="single" w:sz="4" w:space="0" w:color="auto"/>
              <w:right w:val="single" w:sz="4" w:space="0" w:color="auto"/>
            </w:tcBorders>
            <w:hideMark/>
          </w:tcPr>
          <w:p w14:paraId="03EC21B9" w14:textId="77777777" w:rsidR="00273C66" w:rsidRDefault="00273C66" w:rsidP="00273C66">
            <w:pPr>
              <w:rPr>
                <w:rFonts w:cs="Times New Roman"/>
                <w:b/>
                <w:lang w:val="lt-LT"/>
              </w:rPr>
            </w:pPr>
            <w:r>
              <w:rPr>
                <w:rFonts w:cs="Times New Roman"/>
                <w:b/>
                <w:lang w:val="lt-LT"/>
              </w:rPr>
              <w:t>Darbdavio, su kuriuo sutartas įsidarbinimas, pavadinimas, adresas, tel. Nr., vadovo vardas, pavardė, parašas.</w:t>
            </w:r>
          </w:p>
          <w:p w14:paraId="14D6748D" w14:textId="77777777" w:rsidR="00273C66" w:rsidRDefault="00273C66" w:rsidP="00273C66">
            <w:pPr>
              <w:rPr>
                <w:rFonts w:cs="Times New Roman"/>
                <w:b/>
                <w:lang w:val="lt-LT"/>
              </w:rPr>
            </w:pPr>
            <w:r w:rsidRPr="00B77AAD">
              <w:rPr>
                <w:rFonts w:eastAsiaTheme="minorHAnsi"/>
                <w:b/>
                <w:color w:val="000000" w:themeColor="text1"/>
                <w:lang w:val="lt-LT"/>
              </w:rPr>
              <w:t>Darbuotojo darbo normą, tai yra kiek valandų per savaitę  bus dirbama</w:t>
            </w:r>
            <w:r>
              <w:rPr>
                <w:rFonts w:cs="Times New Roman"/>
                <w:b/>
                <w:lang w:val="lt-LT"/>
              </w:rPr>
              <w:t>, pareigybės pavadinimas.</w:t>
            </w:r>
          </w:p>
          <w:p w14:paraId="0241FD7F"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8A6B46C" w14:textId="77777777" w:rsidR="00273C66" w:rsidRDefault="00273C66" w:rsidP="00273C66">
            <w:pPr>
              <w:jc w:val="center"/>
              <w:rPr>
                <w:rFonts w:cs="Times New Roman"/>
                <w:b/>
                <w:lang w:val="lt-LT"/>
              </w:rPr>
            </w:pPr>
          </w:p>
        </w:tc>
      </w:tr>
      <w:tr w:rsidR="00273C66" w14:paraId="7F4F63BF" w14:textId="77777777" w:rsidTr="00273C66">
        <w:tc>
          <w:tcPr>
            <w:tcW w:w="2830" w:type="dxa"/>
            <w:tcBorders>
              <w:top w:val="single" w:sz="4" w:space="0" w:color="auto"/>
              <w:left w:val="single" w:sz="4" w:space="0" w:color="auto"/>
              <w:bottom w:val="single" w:sz="4" w:space="0" w:color="auto"/>
              <w:right w:val="single" w:sz="4" w:space="0" w:color="auto"/>
            </w:tcBorders>
          </w:tcPr>
          <w:p w14:paraId="1E601314" w14:textId="77777777" w:rsidR="00273C66" w:rsidRDefault="00273C66" w:rsidP="00273C66">
            <w:pPr>
              <w:rPr>
                <w:rFonts w:cs="Times New Roman"/>
                <w:b/>
                <w:lang w:val="lt-LT"/>
              </w:rPr>
            </w:pPr>
            <w:r>
              <w:rPr>
                <w:rFonts w:cs="Times New Roman"/>
                <w:b/>
                <w:lang w:val="lt-LT"/>
              </w:rPr>
              <w:t>Data, nuo kada bus pradedama dirbti</w:t>
            </w:r>
          </w:p>
          <w:p w14:paraId="66C8ADD2"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BC13D09" w14:textId="77777777" w:rsidR="00273C66" w:rsidRDefault="00273C66" w:rsidP="00273C66">
            <w:pPr>
              <w:jc w:val="center"/>
              <w:rPr>
                <w:rFonts w:cs="Times New Roman"/>
                <w:b/>
                <w:lang w:val="lt-LT"/>
              </w:rPr>
            </w:pPr>
          </w:p>
        </w:tc>
      </w:tr>
    </w:tbl>
    <w:p w14:paraId="23B2A2A8" w14:textId="77777777" w:rsidR="00273C66" w:rsidRDefault="00273C66" w:rsidP="00273C66">
      <w:pPr>
        <w:jc w:val="center"/>
        <w:rPr>
          <w:rFonts w:cs="Times New Roman"/>
          <w:b/>
        </w:rPr>
      </w:pPr>
    </w:p>
    <w:p w14:paraId="1716BBB5" w14:textId="77777777" w:rsidR="00273C66" w:rsidRDefault="00273C66" w:rsidP="00273C66"/>
    <w:p w14:paraId="18614AF5"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240A84">
          <w:headerReference w:type="default" r:id="rId10"/>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614327C2" w14:textId="1C342AF9" w:rsidR="00273C66" w:rsidRDefault="00273C66">
      <w:pPr>
        <w:suppressAutoHyphens w:val="0"/>
        <w:spacing w:after="160" w:line="259" w:lineRule="auto"/>
        <w:rPr>
          <w:rFonts w:eastAsia="Calibri" w:cs="Times New Roman"/>
          <w:color w:val="auto"/>
          <w:bdr w:val="none" w:sz="0" w:space="0" w:color="auto" w:frame="1"/>
          <w:lang w:val="lt-LT"/>
        </w:rPr>
      </w:pPr>
    </w:p>
    <w:p w14:paraId="1C5D44DC" w14:textId="77777777" w:rsidR="00273C66" w:rsidRPr="004146BA" w:rsidRDefault="00273C66" w:rsidP="00273C66">
      <w:pPr>
        <w:ind w:left="5670"/>
        <w:rPr>
          <w:rFonts w:cs="Times New Roman"/>
          <w:lang w:val="lt-LT"/>
        </w:rPr>
      </w:pPr>
      <w:r w:rsidRPr="004146BA">
        <w:rPr>
          <w:rFonts w:cs="Times New Roman"/>
          <w:lang w:val="lt-LT"/>
        </w:rPr>
        <w:t>Kretingos rajono savivaldybės jaunimo užimtumo vasarą ir  integracijos į darbo rinką  programos</w:t>
      </w:r>
    </w:p>
    <w:p w14:paraId="412764DE" w14:textId="77777777" w:rsidR="00273C66" w:rsidRPr="004146BA" w:rsidRDefault="00273C66" w:rsidP="00273C66">
      <w:pPr>
        <w:ind w:left="5670"/>
        <w:rPr>
          <w:rFonts w:cs="Times New Roman"/>
          <w:lang w:val="lt-LT"/>
        </w:rPr>
      </w:pPr>
      <w:r w:rsidRPr="004146BA">
        <w:rPr>
          <w:rFonts w:cs="Times New Roman"/>
          <w:lang w:val="lt-LT"/>
        </w:rPr>
        <w:t>2 priedas</w:t>
      </w:r>
    </w:p>
    <w:p w14:paraId="1F55744A"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2C5AF3FB"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b/>
          <w:bCs/>
          <w:lang w:val="lt-LT" w:eastAsia="lt-LT"/>
        </w:rPr>
        <w:t xml:space="preserve">TRIŠALĖ BENDRADARBIAVIMO SUTARTIS </w:t>
      </w:r>
    </w:p>
    <w:p w14:paraId="384EA765" w14:textId="77777777" w:rsidR="00273C66" w:rsidRPr="00AF7DD3" w:rsidRDefault="00273C66" w:rsidP="00273C66">
      <w:pPr>
        <w:autoSpaceDN w:val="0"/>
        <w:ind w:firstLine="720"/>
        <w:jc w:val="center"/>
        <w:textAlignment w:val="baseline"/>
        <w:rPr>
          <w:rFonts w:eastAsia="Times New Roman" w:cs="Times New Roman"/>
          <w:lang w:val="lt-LT" w:eastAsia="lt-LT"/>
        </w:rPr>
      </w:pPr>
    </w:p>
    <w:p w14:paraId="3C78A4E9"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lang w:val="lt-LT" w:eastAsia="lt-LT"/>
        </w:rPr>
        <w:t>-------------------- Nr. ______</w:t>
      </w:r>
    </w:p>
    <w:p w14:paraId="7B5B429A"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vertAlign w:val="superscript"/>
          <w:lang w:val="lt-LT" w:eastAsia="lt-LT"/>
        </w:rPr>
        <w:t>(data)</w:t>
      </w:r>
    </w:p>
    <w:p w14:paraId="7717047B" w14:textId="77777777" w:rsidR="00273C66" w:rsidRPr="00AF7DD3" w:rsidRDefault="00273C66" w:rsidP="00273C66">
      <w:pPr>
        <w:autoSpaceDN w:val="0"/>
        <w:jc w:val="center"/>
        <w:textAlignment w:val="baseline"/>
        <w:rPr>
          <w:rFonts w:eastAsia="Times New Roman" w:cs="Times New Roman"/>
          <w:u w:val="single"/>
          <w:lang w:val="lt-LT" w:eastAsia="lt-LT"/>
        </w:rPr>
      </w:pPr>
      <w:r w:rsidRPr="00AF7DD3">
        <w:rPr>
          <w:rFonts w:eastAsia="Times New Roman" w:cs="Times New Roman"/>
          <w:u w:val="single"/>
          <w:lang w:val="lt-LT" w:eastAsia="lt-LT"/>
        </w:rPr>
        <w:t>Kretinga</w:t>
      </w:r>
    </w:p>
    <w:p w14:paraId="4913CA4F" w14:textId="77777777" w:rsidR="00273C66" w:rsidRPr="00AF7DD3" w:rsidRDefault="00273C66" w:rsidP="00273C66">
      <w:pPr>
        <w:autoSpaceDN w:val="0"/>
        <w:jc w:val="center"/>
        <w:textAlignment w:val="baseline"/>
        <w:rPr>
          <w:rFonts w:eastAsia="Times New Roman" w:cs="Times New Roman"/>
          <w:vertAlign w:val="superscript"/>
          <w:lang w:val="lt-LT" w:eastAsia="lt-LT"/>
        </w:rPr>
      </w:pPr>
      <w:r w:rsidRPr="00AF7DD3">
        <w:rPr>
          <w:rFonts w:eastAsia="Times New Roman" w:cs="Times New Roman"/>
          <w:vertAlign w:val="superscript"/>
          <w:lang w:val="lt-LT" w:eastAsia="lt-LT"/>
        </w:rPr>
        <w:t>(vieta)</w:t>
      </w:r>
    </w:p>
    <w:p w14:paraId="17451AA2"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511B7BD6"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b/>
          <w:sz w:val="24"/>
          <w:szCs w:val="24"/>
          <w:lang w:eastAsia="lt-LT"/>
        </w:rPr>
        <w:t xml:space="preserve">I </w:t>
      </w:r>
      <w:r w:rsidRPr="004146BA">
        <w:rPr>
          <w:rFonts w:ascii="Times New Roman" w:eastAsia="Times New Roman" w:hAnsi="Times New Roman" w:cs="Times New Roman"/>
          <w:b/>
          <w:sz w:val="24"/>
          <w:szCs w:val="24"/>
          <w:lang w:eastAsia="lt-LT"/>
        </w:rPr>
        <w:t>SKYRIUS</w:t>
      </w:r>
    </w:p>
    <w:p w14:paraId="266AA96B"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SUTARTIES ŠALYS</w:t>
      </w:r>
    </w:p>
    <w:p w14:paraId="64F23E31" w14:textId="77777777" w:rsidR="00273C66" w:rsidRPr="004146BA" w:rsidRDefault="00273C66" w:rsidP="00273C66">
      <w:pPr>
        <w:pStyle w:val="Sraopastraipa"/>
        <w:tabs>
          <w:tab w:val="left" w:pos="426"/>
        </w:tabs>
        <w:suppressAutoHyphens/>
        <w:autoSpaceDN w:val="0"/>
        <w:spacing w:after="0" w:line="240" w:lineRule="auto"/>
        <w:ind w:left="0"/>
        <w:jc w:val="both"/>
        <w:textAlignment w:val="baseline"/>
        <w:rPr>
          <w:rFonts w:ascii="Times New Roman" w:eastAsia="Times New Roman" w:hAnsi="Times New Roman" w:cs="Times New Roman"/>
          <w:b/>
          <w:sz w:val="24"/>
          <w:szCs w:val="24"/>
          <w:lang w:eastAsia="lt-LT"/>
        </w:rPr>
      </w:pPr>
    </w:p>
    <w:p w14:paraId="3C48D337" w14:textId="449EB1CE" w:rsidR="00273C66" w:rsidRPr="004146BA" w:rsidRDefault="00273C66" w:rsidP="00273C66">
      <w:pPr>
        <w:pStyle w:val="Sraopastraipa"/>
        <w:tabs>
          <w:tab w:val="left" w:pos="426"/>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b/>
          <w:sz w:val="24"/>
          <w:szCs w:val="24"/>
          <w:lang w:eastAsia="lt-LT"/>
        </w:rPr>
        <w:t xml:space="preserve">Kretingos rajono savivaldybės administracija </w:t>
      </w:r>
      <w:r w:rsidRPr="004146BA">
        <w:rPr>
          <w:rFonts w:ascii="Times New Roman" w:eastAsia="Times New Roman" w:hAnsi="Times New Roman" w:cs="Times New Roman"/>
          <w:sz w:val="24"/>
          <w:szCs w:val="24"/>
          <w:lang w:eastAsia="lt-LT"/>
        </w:rPr>
        <w:t xml:space="preserve">(toliau </w:t>
      </w:r>
      <w:bookmarkStart w:id="3" w:name="_Hlk516669106"/>
      <w:r w:rsidRPr="004146BA">
        <w:rPr>
          <w:rFonts w:ascii="Times New Roman" w:eastAsia="Times New Roman" w:hAnsi="Times New Roman" w:cs="Times New Roman"/>
          <w:sz w:val="24"/>
          <w:szCs w:val="24"/>
          <w:lang w:eastAsia="lt-LT"/>
        </w:rPr>
        <w:t>–</w:t>
      </w:r>
      <w:bookmarkEnd w:id="3"/>
      <w:r w:rsidRPr="004146BA">
        <w:rPr>
          <w:rFonts w:ascii="Times New Roman" w:eastAsia="Times New Roman" w:hAnsi="Times New Roman" w:cs="Times New Roman"/>
          <w:sz w:val="24"/>
          <w:szCs w:val="24"/>
          <w:lang w:eastAsia="lt-LT"/>
        </w:rPr>
        <w:t xml:space="preserve"> Savivaldybė), atstovaujama administracijos direktoriaus (vardas, pavardė), </w:t>
      </w:r>
      <w:r w:rsidRPr="00BF2890">
        <w:rPr>
          <w:rFonts w:ascii="Times New Roman" w:eastAsia="Times New Roman" w:hAnsi="Times New Roman" w:cs="Times New Roman"/>
          <w:b/>
          <w:bCs/>
          <w:sz w:val="24"/>
          <w:szCs w:val="24"/>
          <w:lang w:eastAsia="lt-LT"/>
        </w:rPr>
        <w:t>(</w:t>
      </w:r>
      <w:r w:rsidR="007977F0"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b/>
          <w:bCs/>
          <w:sz w:val="24"/>
          <w:szCs w:val="24"/>
          <w:lang w:eastAsia="lt-LT"/>
        </w:rPr>
        <w:t xml:space="preserve">, </w:t>
      </w:r>
      <w:r w:rsidRPr="00BF2890">
        <w:rPr>
          <w:rFonts w:ascii="Times New Roman" w:eastAsia="Times New Roman" w:hAnsi="Times New Roman" w:cs="Times New Roman"/>
          <w:sz w:val="24"/>
          <w:szCs w:val="24"/>
          <w:lang w:eastAsia="lt-LT"/>
        </w:rPr>
        <w:t>juridinio asmens kodas, atstovaujama (pareigos,</w:t>
      </w:r>
      <w:bookmarkStart w:id="4" w:name="_Hlk33024461"/>
      <w:r w:rsidRPr="00BF2890">
        <w:rPr>
          <w:rFonts w:ascii="Times New Roman" w:eastAsia="Times New Roman" w:hAnsi="Times New Roman" w:cs="Times New Roman"/>
          <w:sz w:val="24"/>
          <w:szCs w:val="24"/>
          <w:lang w:eastAsia="lt-LT"/>
        </w:rPr>
        <w:t xml:space="preserve"> vardas, pavardė), </w:t>
      </w:r>
      <w:bookmarkEnd w:id="4"/>
      <w:r w:rsidRPr="00BF2890">
        <w:rPr>
          <w:rFonts w:ascii="Times New Roman" w:eastAsia="Times New Roman" w:hAnsi="Times New Roman" w:cs="Times New Roman"/>
          <w:sz w:val="24"/>
          <w:szCs w:val="24"/>
          <w:lang w:eastAsia="lt-LT"/>
        </w:rPr>
        <w:t xml:space="preserve">veikiančio pagal ......) (toliau – </w:t>
      </w:r>
      <w:r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sz w:val="24"/>
          <w:szCs w:val="24"/>
          <w:lang w:eastAsia="lt-LT"/>
        </w:rPr>
        <w:t xml:space="preserve">) ir </w:t>
      </w:r>
      <w:r w:rsidRPr="00BF2890">
        <w:rPr>
          <w:rFonts w:ascii="Times New Roman" w:eastAsia="Times New Roman" w:hAnsi="Times New Roman" w:cs="Times New Roman"/>
          <w:b/>
          <w:sz w:val="24"/>
          <w:szCs w:val="24"/>
          <w:lang w:eastAsia="lt-LT"/>
        </w:rPr>
        <w:t>Jaun</w:t>
      </w:r>
      <w:r w:rsidR="007977F0" w:rsidRPr="00BF2890">
        <w:rPr>
          <w:rFonts w:ascii="Times New Roman" w:eastAsia="Times New Roman" w:hAnsi="Times New Roman" w:cs="Times New Roman"/>
          <w:b/>
          <w:sz w:val="24"/>
          <w:szCs w:val="24"/>
          <w:lang w:eastAsia="lt-LT"/>
        </w:rPr>
        <w:t>as žmogus</w:t>
      </w:r>
      <w:r w:rsidRPr="004146BA">
        <w:rPr>
          <w:rFonts w:ascii="Times New Roman" w:eastAsia="Times New Roman" w:hAnsi="Times New Roman" w:cs="Times New Roman"/>
          <w:b/>
          <w:sz w:val="24"/>
          <w:szCs w:val="24"/>
          <w:lang w:eastAsia="lt-LT"/>
        </w:rPr>
        <w:t xml:space="preserve"> </w:t>
      </w:r>
      <w:r w:rsidRPr="004146BA">
        <w:rPr>
          <w:rFonts w:ascii="Times New Roman" w:eastAsia="Times New Roman" w:hAnsi="Times New Roman" w:cs="Times New Roman"/>
          <w:sz w:val="24"/>
          <w:szCs w:val="24"/>
          <w:lang w:eastAsia="lt-LT"/>
        </w:rPr>
        <w:t>(vardas, pavardė, gimimo data, gyvenamosios vietos adresas, tel., mokymosi įstaiga, klasė) (toliau –</w:t>
      </w:r>
      <w:r w:rsidRPr="004146BA">
        <w:rPr>
          <w:rFonts w:ascii="Times New Roman" w:eastAsia="Times New Roman" w:hAnsi="Times New Roman" w:cs="Times New Roman"/>
          <w:b/>
          <w:sz w:val="24"/>
          <w:szCs w:val="24"/>
          <w:lang w:eastAsia="lt-LT"/>
        </w:rPr>
        <w:t xml:space="preserve"> Įdarbinamasis</w:t>
      </w:r>
      <w:r w:rsidRPr="004146BA">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0"/>
          <w:szCs w:val="20"/>
          <w:lang w:eastAsia="lt-LT"/>
        </w:rPr>
        <w:t xml:space="preserve"> </w:t>
      </w:r>
      <w:r w:rsidRPr="004146BA">
        <w:rPr>
          <w:rFonts w:ascii="Times New Roman" w:eastAsia="Times New Roman" w:hAnsi="Times New Roman" w:cs="Times New Roman"/>
          <w:sz w:val="24"/>
          <w:szCs w:val="24"/>
          <w:lang w:eastAsia="lt-LT"/>
        </w:rPr>
        <w:t xml:space="preserve">toliau bendrai vadinami Šalimis, vadovaudamiesi </w:t>
      </w:r>
      <w:bookmarkStart w:id="5" w:name="_Hlk29367551"/>
      <w:bookmarkStart w:id="6" w:name="_Hlk516385900"/>
      <w:r w:rsidRPr="004146BA">
        <w:rPr>
          <w:rFonts w:ascii="Times New Roman" w:eastAsia="Times New Roman" w:hAnsi="Times New Roman" w:cs="Times New Roman"/>
          <w:sz w:val="24"/>
          <w:szCs w:val="24"/>
          <w:lang w:eastAsia="lt-LT"/>
        </w:rPr>
        <w:t xml:space="preserve">Kretingos rajono  </w:t>
      </w:r>
      <w:bookmarkEnd w:id="5"/>
      <w:r w:rsidRPr="004146BA">
        <w:rPr>
          <w:rFonts w:ascii="Times New Roman" w:eastAsia="Times New Roman" w:hAnsi="Times New Roman" w:cs="Times New Roman"/>
          <w:sz w:val="24"/>
          <w:szCs w:val="24"/>
          <w:lang w:eastAsia="lt-LT"/>
        </w:rPr>
        <w:t xml:space="preserve">savivaldybės jaunimo užimtumo vasarą ir integracijos į darbo rinką programa, patvirtinta Kretingos rajono savivaldybės tarybos </w:t>
      </w:r>
      <w:r w:rsidRPr="004146BA">
        <w:rPr>
          <w:rFonts w:ascii="Times New Roman" w:eastAsia="Times New Roman" w:hAnsi="Times New Roman" w:cs="Times New Roman"/>
          <w:b/>
          <w:bCs/>
          <w:sz w:val="24"/>
          <w:szCs w:val="24"/>
          <w:lang w:eastAsia="lt-LT"/>
        </w:rPr>
        <w:t>2021 m. gegužės ... d. sprendimu Nr. T2-</w:t>
      </w:r>
      <w:r w:rsidRPr="004146BA">
        <w:rPr>
          <w:rFonts w:ascii="Times New Roman" w:eastAsia="Times New Roman" w:hAnsi="Times New Roman" w:cs="Times New Roman"/>
          <w:sz w:val="24"/>
          <w:szCs w:val="24"/>
          <w:lang w:eastAsia="lt-LT"/>
        </w:rPr>
        <w:t xml:space="preserve"> „Dėl </w:t>
      </w:r>
      <w:r w:rsidRPr="004146BA">
        <w:rPr>
          <w:rFonts w:ascii="Times New Roman" w:eastAsia="Calibri" w:hAnsi="Times New Roman" w:cs="Times New Roman"/>
          <w:sz w:val="24"/>
          <w:szCs w:val="24"/>
        </w:rPr>
        <w:t>Kretingos rajono savivaldybės jaunimo užimtumo vasarą ir integracijos į darbo rinką programos patvirtinimo</w:t>
      </w:r>
      <w:r w:rsidRPr="004146BA">
        <w:rPr>
          <w:rFonts w:ascii="Times New Roman" w:eastAsia="Times New Roman" w:hAnsi="Times New Roman" w:cs="Times New Roman"/>
          <w:sz w:val="24"/>
          <w:szCs w:val="24"/>
          <w:lang w:eastAsia="lt-LT"/>
        </w:rPr>
        <w:t xml:space="preserve">“ </w:t>
      </w:r>
      <w:bookmarkEnd w:id="6"/>
      <w:r w:rsidRPr="004146BA">
        <w:rPr>
          <w:rFonts w:ascii="Times New Roman" w:eastAsia="Times New Roman" w:hAnsi="Times New Roman" w:cs="Times New Roman"/>
          <w:sz w:val="24"/>
          <w:szCs w:val="24"/>
          <w:lang w:eastAsia="lt-LT"/>
        </w:rPr>
        <w:t>(toliau – Programa), Lietuvos Respublikos darbo kodeksu ir kitais teisės aktais, reglamentuojančiais asmenų iki 18 metų įdarbinimą, sudarėme šią trišalę bendradarbiavimo sutartį (toliau – Sutartis).</w:t>
      </w:r>
    </w:p>
    <w:p w14:paraId="50DBB0A8" w14:textId="77777777" w:rsidR="00273C66" w:rsidRPr="004146BA" w:rsidRDefault="00273C66" w:rsidP="00273C66">
      <w:pPr>
        <w:pStyle w:val="Sraopastraipa"/>
        <w:tabs>
          <w:tab w:val="left" w:pos="426"/>
        </w:tabs>
        <w:suppressAutoHyphens/>
        <w:autoSpaceDN w:val="0"/>
        <w:spacing w:after="0" w:line="240" w:lineRule="auto"/>
        <w:ind w:left="22"/>
        <w:textAlignment w:val="baseline"/>
        <w:rPr>
          <w:rFonts w:ascii="Times New Roman" w:eastAsia="Times New Roman" w:hAnsi="Times New Roman" w:cs="Times New Roman"/>
          <w:b/>
          <w:sz w:val="24"/>
          <w:szCs w:val="24"/>
          <w:lang w:eastAsia="lt-LT"/>
        </w:rPr>
      </w:pPr>
    </w:p>
    <w:p w14:paraId="391B6D90" w14:textId="3A7839DB"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II SKYRIUS</w:t>
      </w:r>
    </w:p>
    <w:p w14:paraId="6C46F82A" w14:textId="77777777"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ŠALIŲ ĮSIPAREIGOJIMAI</w:t>
      </w:r>
    </w:p>
    <w:p w14:paraId="79AB4EB4" w14:textId="77777777" w:rsidR="00273C66" w:rsidRPr="00AF7DD3" w:rsidRDefault="00273C66" w:rsidP="00273C66">
      <w:pPr>
        <w:tabs>
          <w:tab w:val="left" w:pos="0"/>
          <w:tab w:val="left" w:pos="851"/>
        </w:tabs>
        <w:autoSpaceDN w:val="0"/>
        <w:textAlignment w:val="baseline"/>
        <w:rPr>
          <w:rFonts w:eastAsia="Times New Roman" w:cs="Times New Roman"/>
          <w:lang w:eastAsia="lt-LT"/>
        </w:rPr>
      </w:pPr>
    </w:p>
    <w:p w14:paraId="3BF73B83"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 Savivaldybė įsipareigoja:</w:t>
      </w:r>
    </w:p>
    <w:p w14:paraId="16B2EEA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viešinti ir teikti visą informaciją apie Programą;</w:t>
      </w:r>
    </w:p>
    <w:p w14:paraId="69794863" w14:textId="5118E2BF"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1.2. kompensuoti Darbdaviui už jauną žmogų, įdarbintą visu darbo krūviu, per mėnesį ½ MMA, o Įdarbinamajam dirbant ne visu darbo krūviu – proporcingai pagal faktiškai dirbtą laiką. </w:t>
      </w:r>
      <w:r w:rsidRPr="004146BA">
        <w:rPr>
          <w:rFonts w:ascii="Times New Roman" w:eastAsia="Calibri" w:hAnsi="Times New Roman" w:cs="Times New Roman"/>
          <w:sz w:val="24"/>
          <w:szCs w:val="24"/>
        </w:rPr>
        <w:t>Nekompensuojam</w:t>
      </w:r>
      <w:r w:rsidRPr="004146BA">
        <w:rPr>
          <w:rFonts w:ascii="Times New Roman" w:hAnsi="Times New Roman" w:cs="Times New Roman"/>
          <w:sz w:val="24"/>
          <w:szCs w:val="24"/>
        </w:rPr>
        <w:t>os</w:t>
      </w:r>
      <w:r w:rsidRPr="004146BA">
        <w:rPr>
          <w:rFonts w:ascii="Times New Roman" w:hAnsi="Times New Roman" w:cs="Times New Roman"/>
          <w:color w:val="000000"/>
          <w:sz w:val="24"/>
          <w:szCs w:val="24"/>
        </w:rPr>
        <w:t xml:space="preserve"> išlaidos: viršvalandžiai, atostoginiai, nedarbingumas, kompensacijos už nepanaudotas atostogas, už darbą savaitgaliais, šventinėmis dienomis.</w:t>
      </w:r>
      <w:r w:rsidRPr="004146BA">
        <w:rPr>
          <w:rFonts w:ascii="Times New Roman" w:eastAsia="Times New Roman" w:hAnsi="Times New Roman" w:cs="Times New Roman"/>
          <w:sz w:val="24"/>
          <w:szCs w:val="24"/>
          <w:lang w:eastAsia="lt-LT"/>
        </w:rPr>
        <w:t xml:space="preserve"> Kompensuojamų išlaidų periodas – </w:t>
      </w:r>
      <w:r w:rsidR="00945A05">
        <w:rPr>
          <w:rFonts w:ascii="Times New Roman" w:eastAsia="Times New Roman" w:hAnsi="Times New Roman" w:cs="Times New Roman"/>
          <w:sz w:val="24"/>
          <w:szCs w:val="24"/>
          <w:lang w:eastAsia="lt-LT"/>
        </w:rPr>
        <w:t>liepos</w:t>
      </w:r>
      <w:r w:rsidRPr="004146BA">
        <w:rPr>
          <w:rFonts w:ascii="Times New Roman" w:eastAsia="Times New Roman" w:hAnsi="Times New Roman" w:cs="Times New Roman"/>
          <w:sz w:val="24"/>
          <w:szCs w:val="24"/>
          <w:lang w:eastAsia="lt-LT"/>
        </w:rPr>
        <w:t xml:space="preserve"> – rugpjūčio mėnesiai, ne ugdymo proceso metu; maksimali kompensacijos suma už vieną įdarbintą jaunuolį yra 1 MMA;</w:t>
      </w:r>
    </w:p>
    <w:p w14:paraId="6CDAFD1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1.3. ne vėliau kaip per 15 darbo dienų nuo dokumentų, nurodytų Sutarties 2.9. papunktyje pateikimo, Darbdaviui vienu kartu  išmokėti kompensaciją už visą Programos įgyvendinimo laikotarpį.</w:t>
      </w:r>
    </w:p>
    <w:p w14:paraId="282D4B1B"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 Darbdavys įsipareigoja:</w:t>
      </w:r>
    </w:p>
    <w:p w14:paraId="6CA7112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 pasirašyti su Įdarbinamuoju teisės aktus atitinkančią  darbo sutartį;</w:t>
      </w:r>
    </w:p>
    <w:p w14:paraId="604A679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2.2. įdarbinti Įdarbinamąjį nuo 202... m. ........... iki ..........;</w:t>
      </w:r>
    </w:p>
    <w:p w14:paraId="217555C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2.3. įdarbinti Įdarbinamąjį ________(pagal darbuotojo darbo normą, tai yra keturiasdešimt valandų per savaitę);</w:t>
      </w:r>
    </w:p>
    <w:p w14:paraId="2D68EDD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2.4. įdarbinant Įdarbinamąjį vadovautis Lietuvos Respublikos teisės aktais ir nustatytomis tvarkomis, kurios apibrėžia asmenų iki aštuoniolikos metų įdarbinimą;</w:t>
      </w:r>
    </w:p>
    <w:p w14:paraId="2D7A1C1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2.5. užtikrinti Įdarbinamajam teisės aktų reikalavimus atitinkančias darbo sąlygas;</w:t>
      </w:r>
    </w:p>
    <w:p w14:paraId="4093776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2.6. išmokėti Įdarbinamajam darbo sutartyje nurodytu laiku nustatytą darbo užmokestį;</w:t>
      </w:r>
    </w:p>
    <w:p w14:paraId="74590308"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2.7. sumokėti, vadovaujantis teisės aktais, nuo šio darbo užmokesčio apskaičiuotas draudėjo valstybinio socialinio draudimo įmokas Valstybinio socialinio draudimo fondui;</w:t>
      </w:r>
    </w:p>
    <w:p w14:paraId="15D64ED5" w14:textId="77777777" w:rsidR="00273C66" w:rsidRPr="00DB009F"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lastRenderedPageBreak/>
        <w:t xml:space="preserve">2.8. užtikrinti pateiktų Įdarbinamųjų su darbo laiko apskaita ir apmokėjimu susijusių </w:t>
      </w:r>
      <w:r w:rsidRPr="00DB009F">
        <w:rPr>
          <w:rFonts w:ascii="Times New Roman" w:eastAsia="Times New Roman" w:hAnsi="Times New Roman" w:cs="Times New Roman"/>
          <w:sz w:val="24"/>
          <w:szCs w:val="24"/>
          <w:lang w:eastAsia="lt-LT"/>
        </w:rPr>
        <w:t>dokumentų teisingumą;</w:t>
      </w:r>
    </w:p>
    <w:p w14:paraId="599AFDD8" w14:textId="370789F3"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DB009F">
        <w:rPr>
          <w:rFonts w:ascii="Times New Roman" w:eastAsia="Times New Roman" w:hAnsi="Times New Roman" w:cs="Times New Roman"/>
          <w:sz w:val="24"/>
          <w:szCs w:val="24"/>
          <w:lang w:eastAsia="lt-LT"/>
        </w:rPr>
        <w:t xml:space="preserve">2.9. Programos vykdymo terminui pasibaigus, </w:t>
      </w:r>
      <w:r w:rsidR="00DB009F" w:rsidRPr="00DB009F">
        <w:rPr>
          <w:rFonts w:ascii="Times New Roman" w:eastAsia="Times New Roman" w:hAnsi="Times New Roman" w:cs="Times New Roman"/>
          <w:sz w:val="24"/>
          <w:szCs w:val="24"/>
          <w:lang w:eastAsia="lt-LT"/>
        </w:rPr>
        <w:t xml:space="preserve">bet </w:t>
      </w:r>
      <w:r w:rsidR="00DB009F" w:rsidRPr="00DB009F">
        <w:rPr>
          <w:rFonts w:ascii="Times New Roman" w:hAnsi="Times New Roman" w:cs="Times New Roman"/>
          <w:sz w:val="24"/>
          <w:szCs w:val="24"/>
        </w:rPr>
        <w:t>ne vėliau kaip per 10 darbo dienų nuo trišalės sutarties pabaigos</w:t>
      </w:r>
      <w:r w:rsidRP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Kretingos rajono savivaldybės administracijai el. paštu </w:t>
      </w:r>
      <w:r w:rsidRPr="007977F0">
        <w:rPr>
          <w:rFonts w:ascii="Times New Roman" w:hAnsi="Times New Roman" w:cs="Times New Roman"/>
          <w:sz w:val="24"/>
          <w:szCs w:val="24"/>
        </w:rPr>
        <w:t>savivaldybe@kretinga.lt</w:t>
      </w:r>
      <w:r w:rsidRPr="004146BA">
        <w:rPr>
          <w:rFonts w:ascii="Times New Roman" w:eastAsia="Times New Roman" w:hAnsi="Times New Roman" w:cs="Times New Roman"/>
          <w:sz w:val="24"/>
          <w:szCs w:val="24"/>
          <w:lang w:eastAsia="lt-LT"/>
        </w:rPr>
        <w:t xml:space="preserve"> pateikti</w:t>
      </w:r>
      <w:r w:rsidR="005007C8">
        <w:rPr>
          <w:rFonts w:ascii="Times New Roman" w:eastAsia="Times New Roman" w:hAnsi="Times New Roman" w:cs="Times New Roman"/>
          <w:sz w:val="24"/>
          <w:szCs w:val="24"/>
          <w:lang w:eastAsia="lt-LT"/>
        </w:rPr>
        <w:t xml:space="preserve"> lėšų panaudojimo ataskaitą ir</w:t>
      </w:r>
      <w:r w:rsidRPr="004146BA">
        <w:rPr>
          <w:rFonts w:ascii="Times New Roman" w:eastAsia="Times New Roman" w:hAnsi="Times New Roman" w:cs="Times New Roman"/>
          <w:sz w:val="24"/>
          <w:szCs w:val="24"/>
          <w:lang w:eastAsia="lt-LT"/>
        </w:rPr>
        <w:t xml:space="preserve"> įmonės vadovo patvirtintas Įdarbinamojo dokumentų  kopijas (kiekvieno Įdarbinamojo dokumentai už liepos-rugpjūčio mėn. turi būti suglaudinti į vieną failą)</w:t>
      </w:r>
      <w:r w:rsid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w:t>
      </w:r>
    </w:p>
    <w:p w14:paraId="2A0937B7"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2.9.1. darbo sutarties;</w:t>
      </w:r>
    </w:p>
    <w:p w14:paraId="3EAB1EB4"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2.9.2. darbo laiko apskaitos žiniaraščių;</w:t>
      </w:r>
    </w:p>
    <w:p w14:paraId="45C5B436"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2.9.3. darbo užmokesčio išmokėjimo žiniaraščių;</w:t>
      </w:r>
    </w:p>
    <w:p w14:paraId="4C9F46C5" w14:textId="77777777" w:rsidR="00273C66" w:rsidRPr="00AF7DD3" w:rsidRDefault="00273C66" w:rsidP="00273C66">
      <w:pPr>
        <w:shd w:val="clear" w:color="auto" w:fill="FFFFFF" w:themeFill="background1"/>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2.9.4. banko išrašo apie išmokėtą Įdarbinamajam atlyginimą; </w:t>
      </w:r>
    </w:p>
    <w:p w14:paraId="156AD487" w14:textId="337F3F93" w:rsidR="00273C66" w:rsidRDefault="00273C66" w:rsidP="00273C66">
      <w:pPr>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2.9.5. banko išrašo </w:t>
      </w:r>
      <w:r w:rsidR="005007C8">
        <w:rPr>
          <w:rFonts w:eastAsia="Times New Roman" w:cs="Times New Roman"/>
          <w:lang w:val="lt-LT" w:eastAsia="lt-LT"/>
        </w:rPr>
        <w:t>kopiją apie sumokėtus mokesčius.</w:t>
      </w:r>
      <w:r w:rsidRPr="00AF7DD3">
        <w:rPr>
          <w:rFonts w:eastAsia="Times New Roman" w:cs="Times New Roman"/>
          <w:lang w:val="lt-LT" w:eastAsia="lt-LT"/>
        </w:rPr>
        <w:t xml:space="preserve"> </w:t>
      </w:r>
    </w:p>
    <w:p w14:paraId="3E67F42B" w14:textId="0EA54EA3"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2.10</w:t>
      </w:r>
      <w:r w:rsidR="00CD0EFD">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atleidus iš darbo Įdarbinamąjį, per 3 darbo dienas nuo atleidimo dienos raštu apie tai informuoti Savivaldybę, nurodant darbo sutarties nutraukimo priežastį;</w:t>
      </w:r>
    </w:p>
    <w:p w14:paraId="350EE725"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2.11. ne pagal reikalavimus arba pilnai nepateikus 2.9 punkte nurodytų dokumentų arba  kilus abejonių dėl jų teisingumo, Darbdavys per 5 darbo dienas nuo Kretingos rajono savivaldybės administracijos reikalavimo gavimo dienos įsipareigoja  pateikti patikslintus ar papildomus dokumentus. Nepateikus patikslintų ar papildomų dokumentų kompensacija nemokama.</w:t>
      </w:r>
    </w:p>
    <w:p w14:paraId="17C641E6"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3. Jaunas žmogus įsipareigoja:</w:t>
      </w:r>
    </w:p>
    <w:p w14:paraId="2BDAC4A9" w14:textId="76C66A1A"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sz w:val="24"/>
          <w:szCs w:val="24"/>
          <w:lang w:eastAsia="lt-LT"/>
        </w:rPr>
        <w:t>3.1</w:t>
      </w:r>
      <w:r w:rsidR="00CD0EFD">
        <w:rPr>
          <w:rFonts w:ascii="Times New Roman" w:eastAsia="Times New Roman" w:hAnsi="Times New Roman" w:cs="Times New Roman"/>
          <w:sz w:val="24"/>
          <w:szCs w:val="24"/>
          <w:lang w:eastAsia="lt-LT"/>
        </w:rPr>
        <w:t>.</w:t>
      </w:r>
      <w:r w:rsidRPr="00AF7DD3">
        <w:rPr>
          <w:rFonts w:ascii="Times New Roman" w:eastAsia="Times New Roman" w:hAnsi="Times New Roman" w:cs="Times New Roman"/>
          <w:sz w:val="24"/>
          <w:szCs w:val="24"/>
          <w:lang w:eastAsia="lt-LT"/>
        </w:rPr>
        <w:t xml:space="preserve"> jeigu jaunam žmogui yra iki 16 metų, pateikti vieno iš tėvų ar kito atstovo pagal įstatymą raštišką sutikimą kad jis dirbtų ir asmens sveikatos priežiūros įstaigos išduotą medicininę pažymą su išvada, kad jis tinkamas dirbti konkretų darbą;</w:t>
      </w:r>
    </w:p>
    <w:p w14:paraId="02B75267" w14:textId="34E14BB3"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hAnsi="Times New Roman" w:cs="Times New Roman"/>
          <w:b/>
          <w:sz w:val="24"/>
          <w:szCs w:val="24"/>
          <w:lang w:eastAsia="lt-LT"/>
        </w:rPr>
      </w:pPr>
      <w:r w:rsidRPr="00AF7DD3">
        <w:rPr>
          <w:rFonts w:ascii="Times New Roman" w:hAnsi="Times New Roman" w:cs="Times New Roman"/>
          <w:sz w:val="24"/>
          <w:szCs w:val="24"/>
          <w:lang w:eastAsia="lt-LT"/>
        </w:rPr>
        <w:t>3.2</w:t>
      </w:r>
      <w:r w:rsidR="00CD0EFD">
        <w:rPr>
          <w:rFonts w:ascii="Times New Roman" w:hAnsi="Times New Roman" w:cs="Times New Roman"/>
          <w:sz w:val="24"/>
          <w:szCs w:val="24"/>
          <w:lang w:eastAsia="lt-LT"/>
        </w:rPr>
        <w:t>.</w:t>
      </w:r>
      <w:r w:rsidRPr="00AF7DD3">
        <w:rPr>
          <w:rFonts w:ascii="Times New Roman" w:hAnsi="Times New Roman" w:cs="Times New Roman"/>
          <w:sz w:val="24"/>
          <w:szCs w:val="24"/>
          <w:lang w:eastAsia="lt-LT"/>
        </w:rPr>
        <w:t xml:space="preserve"> laikytis darbo sutartyje nurodytų sąlygų.</w:t>
      </w:r>
    </w:p>
    <w:p w14:paraId="4DE0E613" w14:textId="77777777" w:rsidR="00273C66" w:rsidRPr="00AF7DD3" w:rsidRDefault="00273C66" w:rsidP="00273C66">
      <w:pPr>
        <w:tabs>
          <w:tab w:val="left" w:pos="426"/>
        </w:tabs>
        <w:autoSpaceDN w:val="0"/>
        <w:ind w:firstLine="708"/>
        <w:jc w:val="both"/>
        <w:textAlignment w:val="baseline"/>
        <w:rPr>
          <w:rFonts w:eastAsia="Times New Roman" w:cs="Times New Roman"/>
          <w:lang w:val="lt-LT" w:eastAsia="lt-LT"/>
        </w:rPr>
      </w:pPr>
    </w:p>
    <w:p w14:paraId="47E74AA2" w14:textId="72B1A4AF"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I</w:t>
      </w:r>
      <w:r w:rsidR="00F63F78">
        <w:rPr>
          <w:rFonts w:eastAsia="Times New Roman" w:cs="Times New Roman"/>
          <w:b/>
          <w:bCs/>
          <w:lang w:val="lt-LT" w:eastAsia="lt-LT"/>
        </w:rPr>
        <w:t>II</w:t>
      </w:r>
      <w:r w:rsidRPr="00AF7DD3">
        <w:rPr>
          <w:rFonts w:eastAsia="Times New Roman" w:cs="Times New Roman"/>
          <w:b/>
          <w:bCs/>
          <w:lang w:val="lt-LT" w:eastAsia="lt-LT"/>
        </w:rPr>
        <w:t xml:space="preserve"> SKYRIUS</w:t>
      </w:r>
    </w:p>
    <w:p w14:paraId="0F2710A1"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ŠALIŲ ATSAKOMYBĖ</w:t>
      </w:r>
    </w:p>
    <w:p w14:paraId="68B5B9EA" w14:textId="77777777" w:rsidR="00273C66" w:rsidRPr="00AF7DD3" w:rsidRDefault="00273C66" w:rsidP="00273C66">
      <w:pPr>
        <w:tabs>
          <w:tab w:val="left" w:pos="426"/>
        </w:tabs>
        <w:autoSpaceDN w:val="0"/>
        <w:textAlignment w:val="baseline"/>
        <w:rPr>
          <w:rFonts w:eastAsia="Calibri" w:cs="Times New Roman"/>
          <w:lang w:val="lt-LT"/>
        </w:rPr>
      </w:pPr>
    </w:p>
    <w:p w14:paraId="1EAA4683" w14:textId="77777777" w:rsidR="00273C66" w:rsidRDefault="00273C66" w:rsidP="00CD0EFD">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4. Sutarties Šalys už Sutartyje nurodytų įsipareigojimų nevykdymą ar netinkamą vykdymą atsako įstatymų ir kitų teisės aktų nustatyta tvarka.</w:t>
      </w:r>
    </w:p>
    <w:p w14:paraId="54E3175D" w14:textId="77777777" w:rsidR="007977F0" w:rsidRPr="004146BA" w:rsidRDefault="007977F0" w:rsidP="00273C66">
      <w:pPr>
        <w:pStyle w:val="Sraopastraipa"/>
        <w:tabs>
          <w:tab w:val="left" w:pos="426"/>
          <w:tab w:val="left" w:pos="709"/>
        </w:tabs>
        <w:suppressAutoHyphens/>
        <w:autoSpaceDN w:val="0"/>
        <w:spacing w:after="0" w:line="240" w:lineRule="auto"/>
        <w:ind w:left="0" w:firstLine="1134"/>
        <w:jc w:val="both"/>
        <w:textAlignment w:val="baseline"/>
        <w:rPr>
          <w:rFonts w:ascii="Times New Roman" w:eastAsia="Times New Roman" w:hAnsi="Times New Roman" w:cs="Times New Roman"/>
          <w:sz w:val="24"/>
          <w:szCs w:val="24"/>
          <w:lang w:eastAsia="lt-LT"/>
        </w:rPr>
      </w:pPr>
    </w:p>
    <w:p w14:paraId="055FD6C7" w14:textId="2407B161" w:rsidR="00273C66" w:rsidRPr="00AF7DD3" w:rsidRDefault="00F63F78" w:rsidP="00273C66">
      <w:pPr>
        <w:tabs>
          <w:tab w:val="left" w:pos="426"/>
        </w:tabs>
        <w:autoSpaceDN w:val="0"/>
        <w:jc w:val="center"/>
        <w:textAlignment w:val="baseline"/>
        <w:rPr>
          <w:rFonts w:eastAsia="Times New Roman" w:cs="Times New Roman"/>
          <w:b/>
          <w:bCs/>
          <w:lang w:val="lt-LT" w:eastAsia="lt-LT"/>
        </w:rPr>
      </w:pPr>
      <w:r>
        <w:rPr>
          <w:rFonts w:eastAsia="Times New Roman" w:cs="Times New Roman"/>
          <w:b/>
          <w:bCs/>
          <w:lang w:val="lt-LT" w:eastAsia="lt-LT"/>
        </w:rPr>
        <w:t>I</w:t>
      </w:r>
      <w:r w:rsidR="00273C66" w:rsidRPr="00AF7DD3">
        <w:rPr>
          <w:rFonts w:eastAsia="Times New Roman" w:cs="Times New Roman"/>
          <w:b/>
          <w:bCs/>
          <w:lang w:val="lt-LT" w:eastAsia="lt-LT"/>
        </w:rPr>
        <w:t>V SKYRIUS</w:t>
      </w:r>
    </w:p>
    <w:p w14:paraId="48BF32D6"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BAIGIAMOSIOS NUOSTATOS</w:t>
      </w:r>
    </w:p>
    <w:p w14:paraId="6A0E0B77" w14:textId="77777777" w:rsidR="00273C66" w:rsidRPr="00AF7DD3" w:rsidRDefault="00273C66" w:rsidP="00273C66">
      <w:pPr>
        <w:tabs>
          <w:tab w:val="left" w:pos="426"/>
        </w:tabs>
        <w:autoSpaceDN w:val="0"/>
        <w:ind w:firstLine="720"/>
        <w:jc w:val="both"/>
        <w:textAlignment w:val="baseline"/>
        <w:rPr>
          <w:rFonts w:eastAsia="Times New Roman" w:cs="Times New Roman"/>
          <w:lang w:val="lt-LT" w:eastAsia="lt-LT"/>
        </w:rPr>
      </w:pPr>
    </w:p>
    <w:p w14:paraId="37DAB843"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5. Šalys garantuoja šios Sutarties pagrindu gautos informacijos konfidencialumą.</w:t>
      </w:r>
    </w:p>
    <w:p w14:paraId="5CDBA89F"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6. Nė viena Sutarties Šalis neturi teisės perduoti Sutartimi apibrėžtų teisių ir pareigų tretiesiems asmenims be raštiško kitos šalies sutikimo.</w:t>
      </w:r>
    </w:p>
    <w:p w14:paraId="71E0C422"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7. Pasikeitus Šalių adresams ar banko rekvizitams, Šalis per 5 kalendorines dienas informuoja apie tai kitą Šalį. </w:t>
      </w:r>
    </w:p>
    <w:p w14:paraId="56D14D87"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8. Sutartis gali būti nutraukta, pakeista, papildyta, vienos iš Šalių įsipareigojimų vykdymas perleistas trečiajam asmeniui visų šalių raštišku susitarimu.</w:t>
      </w:r>
    </w:p>
    <w:p w14:paraId="36981394"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9. Sutartis sudaryta lietuvių kalba, 3 egzemplioriais, turinčiais vienodą juridinę galią.</w:t>
      </w:r>
    </w:p>
    <w:p w14:paraId="0333DEF3" w14:textId="77777777" w:rsidR="00273C66" w:rsidRPr="004146BA" w:rsidRDefault="00273C66" w:rsidP="00273C66">
      <w:pPr>
        <w:pStyle w:val="Sraopastraipa"/>
        <w:tabs>
          <w:tab w:val="left" w:pos="426"/>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10. Ginčai dėl Sutarties vykdymo sprendžiami įstatymų nustatyta tvarka.</w:t>
      </w:r>
    </w:p>
    <w:p w14:paraId="77FCBD02" w14:textId="77777777" w:rsidR="00273C66" w:rsidRPr="004146BA" w:rsidRDefault="00273C66" w:rsidP="00273C66">
      <w:pPr>
        <w:pStyle w:val="Sraopastraipa"/>
        <w:tabs>
          <w:tab w:val="left" w:pos="426"/>
          <w:tab w:val="left" w:pos="709"/>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Sutartis įsigalioja nuo jos pasirašymo dienos ir galioja iki sutartinių įsipareigojimų įvykdymo dienos.</w:t>
      </w:r>
    </w:p>
    <w:p w14:paraId="35EBE06E" w14:textId="77777777" w:rsidR="00273C66" w:rsidRPr="00AF7DD3" w:rsidRDefault="00273C66" w:rsidP="00273C66">
      <w:pPr>
        <w:tabs>
          <w:tab w:val="left" w:pos="426"/>
          <w:tab w:val="left" w:pos="709"/>
        </w:tabs>
        <w:autoSpaceDN w:val="0"/>
        <w:jc w:val="both"/>
        <w:textAlignment w:val="baseline"/>
        <w:rPr>
          <w:rFonts w:eastAsia="Times New Roman" w:cs="Times New Roman"/>
          <w:lang w:eastAsia="lt-LT"/>
        </w:rPr>
      </w:pPr>
    </w:p>
    <w:p w14:paraId="65BFFC49" w14:textId="562CADFA" w:rsidR="00273C66" w:rsidRPr="00AF7DD3" w:rsidRDefault="00273C66" w:rsidP="007977F0">
      <w:pPr>
        <w:suppressAutoHyphens w:val="0"/>
        <w:spacing w:after="200" w:line="276" w:lineRule="auto"/>
        <w:jc w:val="center"/>
        <w:rPr>
          <w:rFonts w:eastAsia="Times New Roman" w:cs="Times New Roman"/>
          <w:b/>
          <w:bCs/>
          <w:lang w:val="lt-LT" w:eastAsia="lt-LT"/>
        </w:rPr>
      </w:pPr>
      <w:r>
        <w:rPr>
          <w:rFonts w:eastAsia="Times New Roman" w:cs="Times New Roman"/>
          <w:b/>
          <w:bCs/>
          <w:lang w:val="lt-LT" w:eastAsia="lt-LT"/>
        </w:rPr>
        <w:br w:type="page"/>
      </w:r>
      <w:r w:rsidRPr="00AF7DD3">
        <w:rPr>
          <w:rFonts w:eastAsia="Times New Roman" w:cs="Times New Roman"/>
          <w:b/>
          <w:bCs/>
          <w:lang w:val="lt-LT" w:eastAsia="lt-LT"/>
        </w:rPr>
        <w:t>V. SKYRIUS</w:t>
      </w:r>
    </w:p>
    <w:p w14:paraId="113E7562"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ŠALIŲ ADRESAI IR REKVIZITAI</w:t>
      </w:r>
    </w:p>
    <w:p w14:paraId="2429E38E"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p>
    <w:tbl>
      <w:tblPr>
        <w:tblW w:w="5000" w:type="pct"/>
        <w:tblCellMar>
          <w:left w:w="10" w:type="dxa"/>
          <w:right w:w="10" w:type="dxa"/>
        </w:tblCellMar>
        <w:tblLook w:val="0000" w:firstRow="0" w:lastRow="0" w:firstColumn="0" w:lastColumn="0" w:noHBand="0" w:noVBand="0"/>
      </w:tblPr>
      <w:tblGrid>
        <w:gridCol w:w="3431"/>
        <w:gridCol w:w="2763"/>
        <w:gridCol w:w="3660"/>
      </w:tblGrid>
      <w:tr w:rsidR="00273C66" w:rsidRPr="004146BA" w14:paraId="32A696DE" w14:textId="77777777" w:rsidTr="00273C66">
        <w:trPr>
          <w:trHeight w:val="390"/>
        </w:trPr>
        <w:tc>
          <w:tcPr>
            <w:tcW w:w="3652"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60B85D7" w14:textId="77777777" w:rsidR="00273C66" w:rsidRPr="00AF7DD3" w:rsidRDefault="00273C66" w:rsidP="00273C66">
            <w:pPr>
              <w:tabs>
                <w:tab w:val="left" w:pos="426"/>
              </w:tabs>
              <w:autoSpaceDN w:val="0"/>
              <w:textAlignment w:val="baseline"/>
              <w:rPr>
                <w:rFonts w:eastAsia="Calibri" w:cs="Times New Roman"/>
                <w:b/>
                <w:lang w:val="lt-LT"/>
              </w:rPr>
            </w:pPr>
            <w:r w:rsidRPr="00AF7DD3">
              <w:rPr>
                <w:rFonts w:eastAsia="Times New Roman" w:cs="Times New Roman"/>
                <w:b/>
                <w:bCs/>
                <w:lang w:val="lt-LT" w:eastAsia="lt-LT"/>
              </w:rPr>
              <w:t>Kretingos rajono</w:t>
            </w:r>
            <w:r w:rsidRPr="00AF7DD3">
              <w:rPr>
                <w:rFonts w:eastAsia="Times New Roman" w:cs="Times New Roman"/>
                <w:lang w:val="lt-LT" w:eastAsia="lt-LT"/>
              </w:rPr>
              <w:t xml:space="preserve">  </w:t>
            </w:r>
            <w:r w:rsidRPr="00AF7DD3">
              <w:rPr>
                <w:rFonts w:eastAsia="Calibri" w:cs="Times New Roman"/>
                <w:b/>
                <w:lang w:val="lt-LT"/>
              </w:rPr>
              <w:t>savivaldybės administracija</w:t>
            </w:r>
          </w:p>
          <w:p w14:paraId="331A7F58"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 xml:space="preserve">Įm. kodas </w:t>
            </w:r>
            <w:r w:rsidRPr="00AF7DD3">
              <w:rPr>
                <w:lang w:val="lt-LT"/>
              </w:rPr>
              <w:t>188715222</w:t>
            </w:r>
          </w:p>
          <w:p w14:paraId="1A941EB9"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Savanorių g.29A, Kretinga</w:t>
            </w:r>
          </w:p>
          <w:p w14:paraId="3F6B6B2F"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Direktorius</w:t>
            </w:r>
          </w:p>
          <w:p w14:paraId="16FBCAF6" w14:textId="77777777" w:rsidR="00273C66" w:rsidRPr="00AF7DD3" w:rsidRDefault="00273C66" w:rsidP="00273C66">
            <w:pPr>
              <w:tabs>
                <w:tab w:val="left" w:pos="426"/>
              </w:tabs>
              <w:autoSpaceDN w:val="0"/>
              <w:textAlignment w:val="baseline"/>
              <w:rPr>
                <w:rFonts w:cs="Times New Roman"/>
                <w:lang w:val="lt-LT"/>
              </w:rPr>
            </w:pPr>
          </w:p>
        </w:tc>
        <w:tc>
          <w:tcPr>
            <w:tcW w:w="2835" w:type="dxa"/>
            <w:tcBorders>
              <w:top w:val="single" w:sz="8" w:space="0" w:color="000000"/>
              <w:right w:val="single" w:sz="8" w:space="0" w:color="000000"/>
            </w:tcBorders>
            <w:shd w:val="clear" w:color="auto" w:fill="auto"/>
            <w:tcMar>
              <w:top w:w="0" w:type="dxa"/>
              <w:left w:w="108" w:type="dxa"/>
              <w:bottom w:w="0" w:type="dxa"/>
              <w:right w:w="108" w:type="dxa"/>
            </w:tcMar>
          </w:tcPr>
          <w:p w14:paraId="54A5ED8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lang w:val="lt-LT" w:eastAsia="lt-LT"/>
              </w:rPr>
              <w:t>Jaunas žmogus</w:t>
            </w:r>
          </w:p>
          <w:p w14:paraId="7C960352"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Vardas Pavardė</w:t>
            </w:r>
          </w:p>
          <w:p w14:paraId="220A523C"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 xml:space="preserve">Gimimo data </w:t>
            </w:r>
          </w:p>
          <w:p w14:paraId="01017B94"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Adresas:</w:t>
            </w:r>
          </w:p>
        </w:tc>
        <w:tc>
          <w:tcPr>
            <w:tcW w:w="3934" w:type="dxa"/>
            <w:tcBorders>
              <w:top w:val="single" w:sz="8" w:space="0" w:color="000000"/>
              <w:right w:val="single" w:sz="8" w:space="0" w:color="000000"/>
            </w:tcBorders>
            <w:shd w:val="clear" w:color="auto" w:fill="auto"/>
            <w:tcMar>
              <w:top w:w="0" w:type="dxa"/>
              <w:left w:w="108" w:type="dxa"/>
              <w:bottom w:w="0" w:type="dxa"/>
              <w:right w:w="108" w:type="dxa"/>
            </w:tcMar>
          </w:tcPr>
          <w:p w14:paraId="30EE7D9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bCs/>
                <w:lang w:val="lt-LT" w:eastAsia="lt-LT"/>
              </w:rPr>
              <w:t>Darbdavys</w:t>
            </w:r>
            <w:r w:rsidRPr="00AF7DD3">
              <w:rPr>
                <w:rFonts w:eastAsia="Times New Roman" w:cs="Times New Roman"/>
                <w:b/>
                <w:lang w:val="lt-LT" w:eastAsia="lt-LT"/>
              </w:rPr>
              <w:t xml:space="preserve"> </w:t>
            </w:r>
          </w:p>
          <w:p w14:paraId="4854AC66"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Įmonės pavadinimas</w:t>
            </w:r>
          </w:p>
          <w:p w14:paraId="7366A047"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Įm. kodas, adresas</w:t>
            </w:r>
          </w:p>
          <w:p w14:paraId="431FB66F" w14:textId="77777777" w:rsidR="00273C66" w:rsidRPr="00AF7DD3" w:rsidRDefault="00273C66" w:rsidP="00273C66">
            <w:pPr>
              <w:tabs>
                <w:tab w:val="left" w:pos="426"/>
              </w:tabs>
              <w:autoSpaceDN w:val="0"/>
              <w:textAlignment w:val="baseline"/>
              <w:rPr>
                <w:rFonts w:eastAsia="Calibri" w:cs="Times New Roman"/>
                <w:lang w:val="lt-LT"/>
              </w:rPr>
            </w:pPr>
            <w:r w:rsidRPr="00AF7DD3">
              <w:rPr>
                <w:rFonts w:cs="Times New Roman"/>
                <w:lang w:val="lt-LT"/>
              </w:rPr>
              <w:t>(pareigos)</w:t>
            </w:r>
          </w:p>
        </w:tc>
      </w:tr>
      <w:tr w:rsidR="00273C66" w:rsidRPr="004146BA" w14:paraId="61D15AB3" w14:textId="77777777" w:rsidTr="00273C66">
        <w:trPr>
          <w:trHeight w:val="660"/>
        </w:trPr>
        <w:tc>
          <w:tcPr>
            <w:tcW w:w="3652" w:type="dxa"/>
            <w:tcBorders>
              <w:left w:val="single" w:sz="8" w:space="0" w:color="000000"/>
              <w:right w:val="single" w:sz="8" w:space="0" w:color="000000"/>
            </w:tcBorders>
            <w:shd w:val="clear" w:color="auto" w:fill="auto"/>
            <w:tcMar>
              <w:top w:w="0" w:type="dxa"/>
              <w:left w:w="108" w:type="dxa"/>
              <w:bottom w:w="0" w:type="dxa"/>
              <w:right w:w="108" w:type="dxa"/>
            </w:tcMar>
          </w:tcPr>
          <w:p w14:paraId="3BF6949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w:t>
            </w:r>
          </w:p>
          <w:p w14:paraId="7DB066A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735F457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p w14:paraId="28FA0CC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w:t>
            </w:r>
          </w:p>
        </w:tc>
        <w:tc>
          <w:tcPr>
            <w:tcW w:w="2835" w:type="dxa"/>
            <w:tcBorders>
              <w:right w:val="single" w:sz="8" w:space="0" w:color="000000"/>
            </w:tcBorders>
            <w:shd w:val="clear" w:color="auto" w:fill="auto"/>
            <w:tcMar>
              <w:top w:w="0" w:type="dxa"/>
              <w:left w:w="108" w:type="dxa"/>
              <w:bottom w:w="0" w:type="dxa"/>
              <w:right w:w="108" w:type="dxa"/>
            </w:tcMar>
          </w:tcPr>
          <w:p w14:paraId="1BC80615"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w:t>
            </w:r>
          </w:p>
          <w:p w14:paraId="639E0F6B"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lang w:val="lt-LT" w:eastAsia="lt-LT"/>
              </w:rPr>
              <w:t>(parašas)</w:t>
            </w:r>
          </w:p>
        </w:tc>
        <w:tc>
          <w:tcPr>
            <w:tcW w:w="3934" w:type="dxa"/>
            <w:tcBorders>
              <w:right w:val="single" w:sz="8" w:space="0" w:color="000000"/>
            </w:tcBorders>
            <w:shd w:val="clear" w:color="auto" w:fill="auto"/>
            <w:tcMar>
              <w:top w:w="0" w:type="dxa"/>
              <w:left w:w="108" w:type="dxa"/>
              <w:bottom w:w="0" w:type="dxa"/>
              <w:right w:w="108" w:type="dxa"/>
            </w:tcMar>
          </w:tcPr>
          <w:p w14:paraId="41C27A20"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________________________</w:t>
            </w:r>
          </w:p>
          <w:p w14:paraId="5CD3F9E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4B283DA2"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r w:rsidR="00273C66" w:rsidRPr="004146BA" w14:paraId="5951B805" w14:textId="77777777" w:rsidTr="00273C66">
        <w:trPr>
          <w:trHeight w:val="644"/>
        </w:trPr>
        <w:tc>
          <w:tcPr>
            <w:tcW w:w="365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15F9E"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              A. V.</w:t>
            </w:r>
          </w:p>
          <w:p w14:paraId="5F0DFB0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2835" w:type="dxa"/>
            <w:tcBorders>
              <w:bottom w:val="single" w:sz="8" w:space="0" w:color="000000"/>
              <w:right w:val="single" w:sz="8" w:space="0" w:color="000000"/>
            </w:tcBorders>
            <w:shd w:val="clear" w:color="auto" w:fill="auto"/>
            <w:tcMar>
              <w:top w:w="0" w:type="dxa"/>
              <w:left w:w="108" w:type="dxa"/>
              <w:bottom w:w="0" w:type="dxa"/>
              <w:right w:w="108" w:type="dxa"/>
            </w:tcMar>
          </w:tcPr>
          <w:p w14:paraId="36641216"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w:t>
            </w:r>
          </w:p>
          <w:p w14:paraId="3816A7F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58367DA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3934" w:type="dxa"/>
            <w:tcBorders>
              <w:bottom w:val="single" w:sz="8" w:space="0" w:color="000000"/>
              <w:right w:val="single" w:sz="8" w:space="0" w:color="000000"/>
            </w:tcBorders>
            <w:shd w:val="clear" w:color="auto" w:fill="auto"/>
            <w:tcMar>
              <w:top w:w="0" w:type="dxa"/>
              <w:left w:w="108" w:type="dxa"/>
              <w:bottom w:w="0" w:type="dxa"/>
              <w:right w:w="108" w:type="dxa"/>
            </w:tcMar>
          </w:tcPr>
          <w:p w14:paraId="3D7E6D9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               A. V.</w:t>
            </w:r>
          </w:p>
          <w:p w14:paraId="363F2D7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30C038D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bl>
    <w:p w14:paraId="2F0D73D4" w14:textId="77777777" w:rsidR="00273C66" w:rsidRPr="00AF7DD3" w:rsidRDefault="00273C66" w:rsidP="00273C66">
      <w:pPr>
        <w:autoSpaceDN w:val="0"/>
        <w:textAlignment w:val="baseline"/>
        <w:rPr>
          <w:rFonts w:eastAsia="Times New Roman" w:cs="Times New Roman"/>
          <w:lang w:val="lt-LT" w:eastAsia="lt-LT"/>
        </w:rPr>
      </w:pPr>
    </w:p>
    <w:p w14:paraId="322167F4" w14:textId="77777777" w:rsidR="00273C66" w:rsidRPr="00AF7DD3" w:rsidRDefault="00273C66" w:rsidP="00273C66">
      <w:pPr>
        <w:rPr>
          <w:lang w:val="lt-LT"/>
        </w:rPr>
      </w:pPr>
    </w:p>
    <w:p w14:paraId="7F949F32"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6D7C11">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8AE28BB" w14:textId="67854AD4" w:rsidR="00273C66" w:rsidRDefault="00273C66">
      <w:pPr>
        <w:suppressAutoHyphens w:val="0"/>
        <w:spacing w:after="160" w:line="259" w:lineRule="auto"/>
        <w:rPr>
          <w:rFonts w:eastAsia="Calibri" w:cs="Times New Roman"/>
          <w:color w:val="auto"/>
          <w:bdr w:val="none" w:sz="0" w:space="0" w:color="auto" w:frame="1"/>
          <w:lang w:val="lt-LT"/>
        </w:rPr>
      </w:pPr>
    </w:p>
    <w:p w14:paraId="67EDF9D9" w14:textId="77777777" w:rsidR="00273C66" w:rsidRPr="009F7F05" w:rsidRDefault="00273C66" w:rsidP="00273C66">
      <w:pPr>
        <w:shd w:val="clear" w:color="auto" w:fill="FFFFFF"/>
        <w:ind w:left="5102"/>
        <w:rPr>
          <w:color w:val="212529"/>
          <w:lang w:val="lt-LT" w:eastAsia="lt-LT"/>
        </w:rPr>
      </w:pPr>
      <w:r w:rsidRPr="009F7F05">
        <w:rPr>
          <w:lang w:val="lt-LT" w:eastAsia="lt-LT"/>
        </w:rPr>
        <w:t>Kretingos  rajono savivaldybės Jaunimo užimtumo vasarą ir integracijos į darbo rinką programos</w:t>
      </w:r>
    </w:p>
    <w:p w14:paraId="2F96E08F" w14:textId="77777777" w:rsidR="00273C66" w:rsidRPr="009F7F05" w:rsidRDefault="00273C66" w:rsidP="00273C66">
      <w:pPr>
        <w:shd w:val="clear" w:color="auto" w:fill="FFFFFF"/>
        <w:ind w:left="5102"/>
        <w:rPr>
          <w:color w:val="212529"/>
          <w:lang w:val="lt-LT" w:eastAsia="lt-LT"/>
        </w:rPr>
      </w:pPr>
      <w:r w:rsidRPr="009F7F05">
        <w:rPr>
          <w:lang w:val="lt-LT" w:eastAsia="lt-LT"/>
        </w:rPr>
        <w:t>3 priedas</w:t>
      </w:r>
    </w:p>
    <w:p w14:paraId="4A31A8E9" w14:textId="77777777" w:rsidR="00273C66" w:rsidRPr="009F7F05" w:rsidRDefault="00273C66" w:rsidP="00273C66">
      <w:pPr>
        <w:shd w:val="clear" w:color="auto" w:fill="FFFFFF"/>
        <w:ind w:left="5184"/>
        <w:rPr>
          <w:color w:val="212529"/>
          <w:lang w:val="lt-LT" w:eastAsia="lt-LT"/>
        </w:rPr>
      </w:pPr>
    </w:p>
    <w:p w14:paraId="6E29E01D" w14:textId="77777777" w:rsidR="00273C66" w:rsidRPr="009F7F05" w:rsidRDefault="00273C66" w:rsidP="00273C66">
      <w:pPr>
        <w:shd w:val="clear" w:color="auto" w:fill="FFFFFF"/>
        <w:rPr>
          <w:color w:val="212529"/>
          <w:lang w:val="lt-LT" w:eastAsia="lt-LT"/>
        </w:rPr>
      </w:pPr>
      <w:r w:rsidRPr="009F7F05">
        <w:rPr>
          <w:color w:val="212529"/>
          <w:sz w:val="36"/>
          <w:szCs w:val="36"/>
          <w:vertAlign w:val="superscript"/>
          <w:lang w:val="lt-LT" w:eastAsia="lt-LT"/>
        </w:rPr>
        <w:t xml:space="preserve">Kretingos  rajono savivaldybės administracijai </w:t>
      </w:r>
    </w:p>
    <w:p w14:paraId="5787A0D6" w14:textId="77777777" w:rsidR="00273C66" w:rsidRPr="009F7F05" w:rsidRDefault="00273C66" w:rsidP="00273C66">
      <w:pPr>
        <w:shd w:val="clear" w:color="auto" w:fill="FFFFFF"/>
        <w:jc w:val="center"/>
        <w:rPr>
          <w:color w:val="212529"/>
          <w:sz w:val="36"/>
          <w:szCs w:val="36"/>
          <w:vertAlign w:val="superscript"/>
          <w:lang w:val="lt-LT" w:eastAsia="lt-LT"/>
        </w:rPr>
      </w:pPr>
    </w:p>
    <w:p w14:paraId="09320597" w14:textId="77777777" w:rsidR="00273C66" w:rsidRPr="009F7F05" w:rsidRDefault="00273C66" w:rsidP="00273C66">
      <w:pPr>
        <w:shd w:val="clear" w:color="auto" w:fill="FFFFFF"/>
        <w:jc w:val="center"/>
        <w:rPr>
          <w:color w:val="212529"/>
          <w:lang w:val="lt-LT" w:eastAsia="lt-LT"/>
        </w:rPr>
      </w:pPr>
      <w:r w:rsidRPr="009F7F05">
        <w:rPr>
          <w:b/>
          <w:bCs/>
          <w:color w:val="212529"/>
          <w:sz w:val="40"/>
          <w:szCs w:val="40"/>
          <w:vertAlign w:val="superscript"/>
          <w:lang w:val="lt-LT" w:eastAsia="lt-LT"/>
        </w:rPr>
        <w:t>SUTIKIMAS DĖL ASMENS DUOMENŲ TVARKYMO</w:t>
      </w:r>
    </w:p>
    <w:p w14:paraId="5F0D2F25"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36"/>
          <w:szCs w:val="36"/>
          <w:vertAlign w:val="superscript"/>
          <w:lang w:val="lt-LT" w:eastAsia="lt-LT"/>
        </w:rPr>
        <w:t>______________</w:t>
      </w:r>
    </w:p>
    <w:p w14:paraId="17D68E9D"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18"/>
          <w:szCs w:val="18"/>
          <w:vertAlign w:val="superscript"/>
          <w:lang w:val="lt-LT" w:eastAsia="lt-LT"/>
        </w:rPr>
        <w:t>(Data)</w:t>
      </w:r>
    </w:p>
    <w:p w14:paraId="1D29CD4B" w14:textId="77777777" w:rsidR="00273C66" w:rsidRPr="009F7F05" w:rsidRDefault="00273C66" w:rsidP="00273C66">
      <w:pPr>
        <w:shd w:val="clear" w:color="auto" w:fill="FFFFFF"/>
        <w:ind w:firstLine="426"/>
        <w:rPr>
          <w:color w:val="212529"/>
          <w:lang w:val="lt-LT" w:eastAsia="lt-LT"/>
        </w:rPr>
      </w:pPr>
      <w:r w:rsidRPr="009F7F05">
        <w:rPr>
          <w:color w:val="212529"/>
          <w:lang w:val="lt-LT" w:eastAsia="lt-LT"/>
        </w:rPr>
        <w:t>Aš, _________________________________________________________________________</w:t>
      </w:r>
    </w:p>
    <w:p w14:paraId="67B568D2" w14:textId="77777777" w:rsidR="00273C66" w:rsidRPr="009F7F05" w:rsidRDefault="00273C66" w:rsidP="00273C66">
      <w:pPr>
        <w:shd w:val="clear" w:color="auto" w:fill="FFFFFF"/>
        <w:rPr>
          <w:color w:val="212529"/>
          <w:lang w:val="lt-LT" w:eastAsia="lt-LT"/>
        </w:rPr>
      </w:pPr>
      <w:r w:rsidRPr="009F7F05">
        <w:rPr>
          <w:color w:val="212529"/>
          <w:sz w:val="22"/>
          <w:szCs w:val="22"/>
          <w:lang w:val="lt-LT" w:eastAsia="lt-LT"/>
        </w:rPr>
        <w:t xml:space="preserve">              (vardas, pavardė, gimimo data, gyvenamoji vieta, telefono numeris, elektroninis paštas, mokymosi įstaiga)</w:t>
      </w:r>
    </w:p>
    <w:p w14:paraId="3583316F" w14:textId="77777777" w:rsidR="00273C66" w:rsidRPr="009F7F05" w:rsidRDefault="00273C66" w:rsidP="00273C66">
      <w:pPr>
        <w:shd w:val="clear" w:color="auto" w:fill="FFFFFF"/>
        <w:jc w:val="both"/>
        <w:rPr>
          <w:color w:val="212529"/>
          <w:lang w:val="lt-LT" w:eastAsia="lt-LT"/>
        </w:rPr>
      </w:pPr>
      <w:r w:rsidRPr="009F7F05">
        <w:rPr>
          <w:b/>
          <w:bCs/>
          <w:color w:val="212529"/>
          <w:lang w:val="lt-LT" w:eastAsia="lt-LT"/>
        </w:rPr>
        <w:t> </w:t>
      </w:r>
    </w:p>
    <w:p w14:paraId="050C2D72" w14:textId="77777777" w:rsidR="00273C66" w:rsidRPr="009F7F05" w:rsidRDefault="00273C66" w:rsidP="00273C66">
      <w:pPr>
        <w:shd w:val="clear" w:color="auto" w:fill="FFFFFF"/>
        <w:ind w:firstLine="567"/>
        <w:jc w:val="both"/>
        <w:rPr>
          <w:color w:val="212529"/>
          <w:lang w:val="lt-LT" w:eastAsia="lt-LT"/>
        </w:rPr>
      </w:pPr>
      <w:r w:rsidRPr="009F7F05">
        <w:rPr>
          <w:b/>
          <w:bCs/>
          <w:color w:val="212529"/>
          <w:lang w:val="lt-LT" w:eastAsia="lt-LT"/>
        </w:rPr>
        <w:t>sutinku</w:t>
      </w:r>
      <w:r w:rsidRPr="009F7F05">
        <w:rPr>
          <w:color w:val="212529"/>
          <w:lang w:val="lt-LT" w:eastAsia="lt-LT"/>
        </w:rPr>
        <w:t>, kad Duomenų valdytojas – Kretingos  rajono savivaldybės administracija (toliau – Administracija), tvarkytų mano asmens duomenis su tikslu:</w:t>
      </w:r>
    </w:p>
    <w:p w14:paraId="3F3811C8"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patikrinti deklaruotą gyvenamąją vietą;</w:t>
      </w:r>
    </w:p>
    <w:p w14:paraId="650EF54E"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patikrinti moksleivio statusą;</w:t>
      </w:r>
    </w:p>
    <w:p w14:paraId="09E58E6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sudaryti trišalę bendradarbiavimo sutartį.</w:t>
      </w:r>
    </w:p>
    <w:p w14:paraId="4694A975" w14:textId="77777777" w:rsidR="00273C66" w:rsidRPr="009F7F05" w:rsidRDefault="00273C66" w:rsidP="00273C66">
      <w:pPr>
        <w:shd w:val="clear" w:color="auto" w:fill="FFFFFF"/>
        <w:ind w:firstLine="567"/>
        <w:jc w:val="both"/>
        <w:rPr>
          <w:color w:val="212529"/>
          <w:lang w:val="lt-LT" w:eastAsia="lt-LT"/>
        </w:rPr>
      </w:pPr>
    </w:p>
    <w:p w14:paraId="5035D581"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Tvarkomi duomenys bus saugomi 12 mėnesių nuo sutikimo davimo dienos. Pasibaigus sutikimo galiojimo terminui, sutikimas bus sunaikintas įstatymo nustatyta tvarka.</w:t>
      </w:r>
    </w:p>
    <w:p w14:paraId="3C4C9433" w14:textId="77777777" w:rsidR="00273C66" w:rsidRPr="009F7F05" w:rsidRDefault="00273C66" w:rsidP="00273C66">
      <w:pPr>
        <w:shd w:val="clear" w:color="auto" w:fill="FFFFFF"/>
        <w:ind w:firstLine="567"/>
        <w:jc w:val="both"/>
        <w:rPr>
          <w:color w:val="212529"/>
          <w:lang w:val="lt-LT" w:eastAsia="lt-LT"/>
        </w:rPr>
      </w:pPr>
    </w:p>
    <w:p w14:paraId="60DE364D"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Esu</w:t>
      </w:r>
      <w:r>
        <w:rPr>
          <w:color w:val="212529"/>
          <w:lang w:val="lt-LT" w:eastAsia="lt-LT"/>
        </w:rPr>
        <w:t xml:space="preserve"> </w:t>
      </w:r>
      <w:r w:rsidRPr="009F7F05">
        <w:rPr>
          <w:b/>
          <w:bCs/>
          <w:color w:val="212529"/>
          <w:lang w:val="lt-LT" w:eastAsia="lt-LT"/>
        </w:rPr>
        <w:t>informuotas (-a)</w:t>
      </w:r>
      <w:r w:rsidRPr="009F7F05">
        <w:rPr>
          <w:color w:val="212529"/>
          <w:lang w:val="lt-LT" w:eastAsia="lt-LT"/>
        </w:rPr>
        <w:t>, kad vadovaujantis ES Bendrojo duomenų apsaugos reglamento (toliau – BDAR) 15, 16, 17, 21 straipsniuose įtvirtintomis asmens duomenų subjekto teisėmis ir nustatyta tvarka, turiu teisę:</w:t>
      </w:r>
    </w:p>
    <w:p w14:paraId="47D616A4"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žinoti (būti informuotas) apie mano asmens duomenų tvarkymą;</w:t>
      </w:r>
    </w:p>
    <w:p w14:paraId="7B2F764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susipažinti su savo asmens duomenimis ir kaip jie yra tvarkomi;</w:t>
      </w:r>
    </w:p>
    <w:p w14:paraId="66D986CA"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reikalauti sunaikinti mano asmens duomenis arba sustabdyti mano asmens duomenų tvarkymo veiksmus, kai duomenys tvarkomi nesilaikant BDAR ir kitų</w:t>
      </w:r>
      <w:r w:rsidRPr="009F7F05">
        <w:rPr>
          <w:b/>
          <w:bCs/>
          <w:color w:val="212529"/>
          <w:lang w:val="lt-LT" w:eastAsia="lt-LT"/>
        </w:rPr>
        <w:t> </w:t>
      </w:r>
      <w:r w:rsidRPr="009F7F05">
        <w:rPr>
          <w:color w:val="212529"/>
          <w:lang w:val="lt-LT" w:eastAsia="lt-LT"/>
        </w:rPr>
        <w:t>asmens duomenų tvarkymą reglamentuojančių teisės aktų nuostatų;</w:t>
      </w:r>
    </w:p>
    <w:p w14:paraId="4214DD1B"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4. mano kontaktiniai duomenys nebūtų perduoti trečiosioms šalims naudoti tyrimo ir apklausos tikslais.</w:t>
      </w:r>
    </w:p>
    <w:p w14:paraId="357339F6"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 </w:t>
      </w:r>
    </w:p>
    <w:p w14:paraId="20837473"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Man yra žinomos mano, kaip duomenų subjekto, teisės, nustatytos Lietuvos Respublikos asmens duomenų teisinės apsaugos įstatyme.</w:t>
      </w:r>
    </w:p>
    <w:p w14:paraId="6E1730B3" w14:textId="77777777" w:rsidR="00273C66" w:rsidRPr="009F7F05" w:rsidRDefault="00273C66" w:rsidP="00273C66">
      <w:pPr>
        <w:shd w:val="clear" w:color="auto" w:fill="FFFFFF"/>
        <w:ind w:firstLine="567"/>
        <w:jc w:val="both"/>
        <w:rPr>
          <w:color w:val="212529"/>
          <w:lang w:val="lt-LT" w:eastAsia="lt-LT"/>
        </w:rPr>
      </w:pPr>
    </w:p>
    <w:p w14:paraId="0AB42377" w14:textId="77777777" w:rsidR="00273C66" w:rsidRPr="009F7F05" w:rsidRDefault="00273C66" w:rsidP="00273C66">
      <w:pPr>
        <w:shd w:val="clear" w:color="auto" w:fill="FFFFFF"/>
        <w:ind w:firstLine="567"/>
        <w:jc w:val="both"/>
        <w:rPr>
          <w:color w:val="212529"/>
          <w:lang w:val="lt-LT" w:eastAsia="lt-LT"/>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273C66" w:rsidRPr="002C28FD" w14:paraId="7A538AB0" w14:textId="77777777" w:rsidTr="00273C66">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BC13704"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(vardas, pavardė)</w:t>
            </w:r>
          </w:p>
        </w:tc>
        <w:tc>
          <w:tcPr>
            <w:tcW w:w="281" w:type="dxa"/>
            <w:shd w:val="clear" w:color="auto" w:fill="FFFFFF"/>
            <w:tcMar>
              <w:top w:w="0" w:type="dxa"/>
              <w:left w:w="108" w:type="dxa"/>
              <w:bottom w:w="0" w:type="dxa"/>
              <w:right w:w="108" w:type="dxa"/>
            </w:tcMar>
            <w:hideMark/>
          </w:tcPr>
          <w:p w14:paraId="7E68636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5BB37A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(parašas)</w:t>
            </w:r>
          </w:p>
        </w:tc>
      </w:tr>
    </w:tbl>
    <w:p w14:paraId="71FC6D88" w14:textId="77777777" w:rsidR="00273C66" w:rsidRPr="009F7F05" w:rsidRDefault="00273C66" w:rsidP="00273C66">
      <w:pPr>
        <w:shd w:val="clear" w:color="auto" w:fill="FFFFFF"/>
        <w:spacing w:line="360" w:lineRule="atLeast"/>
        <w:jc w:val="both"/>
        <w:rPr>
          <w:lang w:val="lt-LT"/>
        </w:rPr>
      </w:pPr>
    </w:p>
    <w:p w14:paraId="58564697"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240A84">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F8D830A" w14:textId="77777777" w:rsidR="00273C66" w:rsidRDefault="00273C66" w:rsidP="00273C66">
      <w:pPr>
        <w:shd w:val="clear" w:color="auto" w:fill="FFFFFF"/>
        <w:ind w:left="9214"/>
        <w:rPr>
          <w:lang w:val="lt-LT" w:eastAsia="lt-LT"/>
        </w:rPr>
      </w:pPr>
      <w:r w:rsidRPr="009F7F05">
        <w:rPr>
          <w:lang w:val="lt-LT" w:eastAsia="lt-LT"/>
        </w:rPr>
        <w:t xml:space="preserve">Kretingos  rajono savivaldybės Jaunimo </w:t>
      </w:r>
    </w:p>
    <w:p w14:paraId="003ECFE3" w14:textId="42E8D68C" w:rsidR="00273C66" w:rsidRPr="009F7F05" w:rsidRDefault="00273C66" w:rsidP="00273C66">
      <w:pPr>
        <w:shd w:val="clear" w:color="auto" w:fill="FFFFFF"/>
        <w:ind w:left="9214"/>
        <w:rPr>
          <w:color w:val="212529"/>
          <w:lang w:val="lt-LT" w:eastAsia="lt-LT"/>
        </w:rPr>
      </w:pPr>
      <w:r w:rsidRPr="009F7F05">
        <w:rPr>
          <w:lang w:val="lt-LT" w:eastAsia="lt-LT"/>
        </w:rPr>
        <w:t>užimtumo vasarą ir integracijos į darbo rinką programos</w:t>
      </w:r>
    </w:p>
    <w:p w14:paraId="04B9D8D9" w14:textId="4231E791" w:rsidR="00273C66" w:rsidRPr="009F7F05" w:rsidRDefault="00273C66" w:rsidP="00273C66">
      <w:pPr>
        <w:shd w:val="clear" w:color="auto" w:fill="FFFFFF"/>
        <w:ind w:left="9214"/>
        <w:rPr>
          <w:color w:val="212529"/>
          <w:lang w:val="lt-LT" w:eastAsia="lt-LT"/>
        </w:rPr>
      </w:pPr>
      <w:r>
        <w:rPr>
          <w:lang w:val="lt-LT" w:eastAsia="lt-LT"/>
        </w:rPr>
        <w:t>4</w:t>
      </w:r>
      <w:r w:rsidRPr="009F7F05">
        <w:rPr>
          <w:lang w:val="lt-LT" w:eastAsia="lt-LT"/>
        </w:rPr>
        <w:t xml:space="preserve"> priedas</w:t>
      </w:r>
    </w:p>
    <w:p w14:paraId="4CE0D23B" w14:textId="3FE53CB2" w:rsidR="00273C66" w:rsidRDefault="00273C66">
      <w:pPr>
        <w:suppressAutoHyphens w:val="0"/>
        <w:spacing w:after="160" w:line="259" w:lineRule="auto"/>
        <w:rPr>
          <w:rFonts w:eastAsia="Calibri" w:cs="Times New Roman"/>
          <w:color w:val="auto"/>
          <w:bdr w:val="none" w:sz="0" w:space="0" w:color="auto" w:frame="1"/>
          <w:lang w:val="lt-LT"/>
        </w:rPr>
      </w:pPr>
    </w:p>
    <w:p w14:paraId="4D06123F" w14:textId="77777777" w:rsidR="00273C66" w:rsidRDefault="00273C66" w:rsidP="00273C66">
      <w:pPr>
        <w:jc w:val="center"/>
        <w:rPr>
          <w:rFonts w:eastAsia="Times New Roman" w:cs="Times New Roman"/>
          <w:b/>
          <w:lang w:eastAsia="lt-LT"/>
        </w:rPr>
      </w:pPr>
      <w:r>
        <w:rPr>
          <w:rFonts w:eastAsia="Times New Roman" w:cs="Times New Roman"/>
          <w:b/>
          <w:lang w:eastAsia="lt-LT"/>
        </w:rPr>
        <w:t>ATASKAITA</w:t>
      </w:r>
    </w:p>
    <w:p w14:paraId="7CF6E043" w14:textId="77777777" w:rsidR="00273C66" w:rsidRDefault="00273C66" w:rsidP="00273C66">
      <w:pPr>
        <w:jc w:val="center"/>
        <w:rPr>
          <w:rFonts w:eastAsia="Times New Roman" w:cs="Times New Roman"/>
          <w:b/>
          <w:lang w:eastAsia="lt-LT"/>
        </w:rPr>
      </w:pPr>
      <w:r>
        <w:rPr>
          <w:rFonts w:eastAsia="Times New Roman" w:cs="Times New Roman"/>
          <w:b/>
          <w:lang w:eastAsia="lt-LT"/>
        </w:rPr>
        <w:t>apie lėšų panaudojimą</w:t>
      </w:r>
    </w:p>
    <w:p w14:paraId="26066154" w14:textId="77777777" w:rsidR="00273C66" w:rsidRDefault="00273C66" w:rsidP="00273C66">
      <w:pPr>
        <w:jc w:val="center"/>
        <w:rPr>
          <w:rFonts w:eastAsia="Times New Roman" w:cs="Times New Roman"/>
          <w:i/>
          <w:lang w:eastAsia="lt-LT"/>
        </w:rPr>
      </w:pPr>
      <w:r>
        <w:rPr>
          <w:rFonts w:eastAsia="Times New Roman" w:cs="Times New Roman"/>
          <w:i/>
          <w:lang w:eastAsia="lt-LT"/>
        </w:rPr>
        <w:t>(teikiama Buhalterinės apskaitos skyriui)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273C66" w14:paraId="33E28632" w14:textId="77777777" w:rsidTr="00273C66">
        <w:trPr>
          <w:jc w:val="center"/>
        </w:trPr>
        <w:tc>
          <w:tcPr>
            <w:tcW w:w="9690" w:type="dxa"/>
            <w:tcBorders>
              <w:top w:val="single" w:sz="4" w:space="0" w:color="FFFFFF"/>
              <w:left w:val="single" w:sz="4" w:space="0" w:color="FFFFFF"/>
              <w:bottom w:val="single" w:sz="4" w:space="0" w:color="FFFFFF"/>
              <w:right w:val="single" w:sz="4" w:space="0" w:color="FFFFFF"/>
            </w:tcBorders>
          </w:tcPr>
          <w:p w14:paraId="3007BCCB" w14:textId="77777777" w:rsidR="00273C66" w:rsidRDefault="00273C66" w:rsidP="00273C66">
            <w:pPr>
              <w:jc w:val="center"/>
              <w:rPr>
                <w:rFonts w:eastAsia="Times New Roman" w:cs="Times New Roman"/>
                <w:lang w:eastAsia="lt-LT"/>
              </w:rPr>
            </w:pPr>
          </w:p>
        </w:tc>
      </w:tr>
      <w:tr w:rsidR="00273C66" w14:paraId="6B4FBA44"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4430CD3" w14:textId="77777777" w:rsidR="00273C66" w:rsidRDefault="00273C66" w:rsidP="00273C66">
            <w:pPr>
              <w:jc w:val="center"/>
              <w:rPr>
                <w:rFonts w:eastAsia="Times New Roman" w:cs="Times New Roman"/>
                <w:lang w:eastAsia="lt-LT"/>
              </w:rPr>
            </w:pPr>
            <w:r>
              <w:rPr>
                <w:rFonts w:eastAsia="Times New Roman" w:cs="Times New Roman"/>
                <w:lang w:eastAsia="lt-LT"/>
              </w:rPr>
              <w:t>20    m.                d.</w:t>
            </w:r>
          </w:p>
        </w:tc>
      </w:tr>
      <w:tr w:rsidR="00273C66" w14:paraId="4320A41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6CA9A4B5" w14:textId="77777777" w:rsidR="00273C66" w:rsidRDefault="00273C66" w:rsidP="00273C66">
            <w:pPr>
              <w:jc w:val="center"/>
              <w:rPr>
                <w:rFonts w:eastAsia="Times New Roman" w:cs="Times New Roman"/>
                <w:lang w:eastAsia="lt-LT"/>
              </w:rPr>
            </w:pPr>
            <w:r>
              <w:rPr>
                <w:rFonts w:eastAsia="Times New Roman" w:cs="Times New Roman"/>
                <w:lang w:eastAsia="lt-LT"/>
              </w:rPr>
              <w:t>Kretinga</w:t>
            </w:r>
          </w:p>
        </w:tc>
      </w:tr>
      <w:tr w:rsidR="00273C66" w14:paraId="69DBE849"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56432B2B" w14:textId="77777777" w:rsidR="00273C66" w:rsidRDefault="00273C66" w:rsidP="00273C66">
            <w:pPr>
              <w:jc w:val="center"/>
              <w:rPr>
                <w:rFonts w:eastAsia="Times New Roman" w:cs="Times New Roman"/>
                <w:lang w:eastAsia="lt-LT"/>
              </w:rPr>
            </w:pPr>
          </w:p>
        </w:tc>
      </w:tr>
      <w:tr w:rsidR="00273C66" w14:paraId="0DA8C2B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346B264A" w14:textId="77777777" w:rsidR="00273C66" w:rsidRDefault="00273C66" w:rsidP="00273C66">
            <w:pPr>
              <w:jc w:val="center"/>
              <w:rPr>
                <w:rFonts w:eastAsia="Times New Roman" w:cs="Times New Roman"/>
                <w:lang w:eastAsia="lt-LT"/>
              </w:rPr>
            </w:pPr>
            <w:r>
              <w:rPr>
                <w:rFonts w:eastAsia="Times New Roman" w:cs="Times New Roman"/>
                <w:lang w:eastAsia="lt-LT"/>
              </w:rPr>
              <w:t>(darbdavio (įmonės) pavadinimas)</w:t>
            </w:r>
          </w:p>
        </w:tc>
      </w:tr>
      <w:tr w:rsidR="00273C66" w14:paraId="61BBCD55"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E41EA07" w14:textId="77777777" w:rsidR="00273C66" w:rsidRDefault="00273C66" w:rsidP="00273C66">
            <w:pPr>
              <w:jc w:val="center"/>
              <w:rPr>
                <w:rFonts w:eastAsia="Times New Roman" w:cs="Times New Roman"/>
                <w:lang w:eastAsia="lt-LT"/>
              </w:rPr>
            </w:pPr>
          </w:p>
        </w:tc>
      </w:tr>
      <w:tr w:rsidR="00273C66" w14:paraId="16C1094B"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7CC117F5" w14:textId="77777777" w:rsidR="00273C66" w:rsidRDefault="00273C66" w:rsidP="00273C66">
            <w:pPr>
              <w:jc w:val="center"/>
              <w:rPr>
                <w:rFonts w:eastAsia="Times New Roman" w:cs="Times New Roman"/>
                <w:lang w:eastAsia="lt-LT"/>
              </w:rPr>
            </w:pPr>
            <w:r>
              <w:rPr>
                <w:rFonts w:eastAsia="Times New Roman" w:cs="Times New Roman"/>
                <w:lang w:eastAsia="lt-LT"/>
              </w:rPr>
              <w:t>(sutarties data ir numeris)</w:t>
            </w:r>
          </w:p>
        </w:tc>
      </w:tr>
    </w:tbl>
    <w:p w14:paraId="068E3C52" w14:textId="77777777" w:rsidR="00273C66" w:rsidRDefault="00273C66" w:rsidP="00273C66">
      <w:pPr>
        <w:jc w:val="both"/>
        <w:rPr>
          <w:rFonts w:eastAsia="Times New Roman" w:cs="Times New Roman"/>
          <w:lang w:eastAsia="lt-LT"/>
        </w:rPr>
      </w:pPr>
    </w:p>
    <w:tbl>
      <w:tblPr>
        <w:tblW w:w="14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273C66" w14:paraId="7F9BA4E7" w14:textId="77777777" w:rsidTr="00273C66">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19ACC08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Eil. Nr.</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361B682"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Išlaidų pavadinimas</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26A3620F"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Padarytas išlaidas patvirtinantis dokumentas, jo data, 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F5A23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Apmokėjimą įrodantis dokumentas, data, Nr.</w:t>
            </w:r>
          </w:p>
        </w:tc>
        <w:tc>
          <w:tcPr>
            <w:tcW w:w="4823" w:type="dxa"/>
            <w:gridSpan w:val="3"/>
            <w:tcBorders>
              <w:top w:val="single" w:sz="4" w:space="0" w:color="auto"/>
              <w:left w:val="single" w:sz="4" w:space="0" w:color="auto"/>
              <w:bottom w:val="single" w:sz="4" w:space="0" w:color="auto"/>
              <w:right w:val="single" w:sz="4" w:space="0" w:color="auto"/>
            </w:tcBorders>
            <w:vAlign w:val="center"/>
            <w:hideMark/>
          </w:tcPr>
          <w:p w14:paraId="3E5C8D0B"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Patirtos išlaidos (Eur)</w:t>
            </w:r>
          </w:p>
        </w:tc>
      </w:tr>
      <w:tr w:rsidR="00273C66" w14:paraId="7F5BCBBA" w14:textId="77777777" w:rsidTr="00273C66">
        <w:tc>
          <w:tcPr>
            <w:tcW w:w="606" w:type="dxa"/>
            <w:vMerge/>
            <w:tcBorders>
              <w:top w:val="single" w:sz="4" w:space="0" w:color="auto"/>
              <w:left w:val="single" w:sz="4" w:space="0" w:color="auto"/>
              <w:bottom w:val="single" w:sz="4" w:space="0" w:color="auto"/>
              <w:right w:val="single" w:sz="4" w:space="0" w:color="auto"/>
            </w:tcBorders>
            <w:vAlign w:val="center"/>
            <w:hideMark/>
          </w:tcPr>
          <w:p w14:paraId="11121DD1" w14:textId="77777777" w:rsidR="00273C66" w:rsidRDefault="00273C66" w:rsidP="00273C66">
            <w:pPr>
              <w:rPr>
                <w:rFonts w:eastAsia="Times New Roman" w:cs="Times New Roman"/>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F0EA3FA" w14:textId="77777777" w:rsidR="00273C66" w:rsidRDefault="00273C66" w:rsidP="00273C66">
            <w:pPr>
              <w:rPr>
                <w:rFonts w:eastAsia="Times New Roman" w:cs="Times New Roman"/>
                <w:lang w:eastAsia="lt-LT"/>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FB5B1D7" w14:textId="77777777" w:rsidR="00273C66" w:rsidRDefault="00273C66" w:rsidP="00273C66">
            <w:pPr>
              <w:rPr>
                <w:rFonts w:eastAsia="Times New Roman" w:cs="Times New Roman"/>
                <w:lang w:eastAsia="lt-LT"/>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748768" w14:textId="77777777" w:rsidR="00273C66" w:rsidRDefault="00273C66" w:rsidP="00273C66">
            <w:pP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97B75D4"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Prašoma savivaldybės kompensuoti išlaidų suma (Eur)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063FFB6"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Nuosavas lėšos (Eur)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55BDB7"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Iš viso (Eur)</w:t>
            </w:r>
          </w:p>
        </w:tc>
      </w:tr>
      <w:tr w:rsidR="00273C66" w14:paraId="37AE81FA"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7FA38BE3"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1.</w:t>
            </w:r>
          </w:p>
        </w:tc>
        <w:tc>
          <w:tcPr>
            <w:tcW w:w="3403" w:type="dxa"/>
            <w:tcBorders>
              <w:top w:val="single" w:sz="4" w:space="0" w:color="auto"/>
              <w:left w:val="single" w:sz="4" w:space="0" w:color="auto"/>
              <w:bottom w:val="single" w:sz="4" w:space="0" w:color="auto"/>
              <w:right w:val="single" w:sz="4" w:space="0" w:color="auto"/>
            </w:tcBorders>
          </w:tcPr>
          <w:p w14:paraId="403A8444"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1FF107D6"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7CC65C21"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60C9517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646A589"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7F493CCD" w14:textId="77777777" w:rsidR="00273C66" w:rsidRDefault="00273C66" w:rsidP="00273C66">
            <w:pPr>
              <w:snapToGrid w:val="0"/>
              <w:jc w:val="center"/>
              <w:rPr>
                <w:rFonts w:eastAsia="Times New Roman" w:cs="Times New Roman"/>
                <w:lang w:eastAsia="lt-LT"/>
              </w:rPr>
            </w:pPr>
          </w:p>
        </w:tc>
      </w:tr>
      <w:tr w:rsidR="00273C66" w14:paraId="23E2896E"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3CBD374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2.</w:t>
            </w:r>
          </w:p>
        </w:tc>
        <w:tc>
          <w:tcPr>
            <w:tcW w:w="3403" w:type="dxa"/>
            <w:tcBorders>
              <w:top w:val="single" w:sz="4" w:space="0" w:color="auto"/>
              <w:left w:val="single" w:sz="4" w:space="0" w:color="auto"/>
              <w:bottom w:val="single" w:sz="4" w:space="0" w:color="auto"/>
              <w:right w:val="single" w:sz="4" w:space="0" w:color="auto"/>
            </w:tcBorders>
          </w:tcPr>
          <w:p w14:paraId="41FD6D83"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325F1D92"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5FE41DC"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063143E8"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B06CA7D"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92E185" w14:textId="77777777" w:rsidR="00273C66" w:rsidRDefault="00273C66" w:rsidP="00273C66">
            <w:pPr>
              <w:snapToGrid w:val="0"/>
              <w:jc w:val="center"/>
              <w:rPr>
                <w:rFonts w:eastAsia="Times New Roman" w:cs="Times New Roman"/>
                <w:lang w:eastAsia="lt-LT"/>
              </w:rPr>
            </w:pPr>
          </w:p>
        </w:tc>
      </w:tr>
      <w:tr w:rsidR="00273C66" w14:paraId="3984BCB9"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44BEF9D5" w14:textId="27811AAF" w:rsidR="00273C66" w:rsidRDefault="00273C66" w:rsidP="00273C66">
            <w:pPr>
              <w:snapToGrid w:val="0"/>
              <w:jc w:val="center"/>
              <w:rPr>
                <w:rFonts w:eastAsia="Times New Roman" w:cs="Times New Roman"/>
                <w:lang w:eastAsia="lt-LT"/>
              </w:rPr>
            </w:pPr>
            <w:r>
              <w:rPr>
                <w:rFonts w:eastAsia="Times New Roman" w:cs="Times New Roman"/>
                <w:lang w:eastAsia="lt-LT"/>
              </w:rPr>
              <w:t>…</w:t>
            </w:r>
          </w:p>
        </w:tc>
        <w:tc>
          <w:tcPr>
            <w:tcW w:w="3403" w:type="dxa"/>
            <w:tcBorders>
              <w:top w:val="single" w:sz="4" w:space="0" w:color="auto"/>
              <w:left w:val="single" w:sz="4" w:space="0" w:color="auto"/>
              <w:bottom w:val="single" w:sz="4" w:space="0" w:color="auto"/>
              <w:right w:val="single" w:sz="4" w:space="0" w:color="auto"/>
            </w:tcBorders>
          </w:tcPr>
          <w:p w14:paraId="6D83350C"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5D96F0F0"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2A61077"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7D2609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CFBBDA"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68665982" w14:textId="77777777" w:rsidR="00273C66" w:rsidRDefault="00273C66" w:rsidP="00273C66">
            <w:pPr>
              <w:snapToGrid w:val="0"/>
              <w:jc w:val="center"/>
              <w:rPr>
                <w:rFonts w:eastAsia="Times New Roman" w:cs="Times New Roman"/>
                <w:lang w:eastAsia="lt-LT"/>
              </w:rPr>
            </w:pPr>
          </w:p>
        </w:tc>
      </w:tr>
      <w:tr w:rsidR="00273C66" w14:paraId="1DBE204B" w14:textId="77777777" w:rsidTr="00273C66">
        <w:tc>
          <w:tcPr>
            <w:tcW w:w="6845" w:type="dxa"/>
            <w:gridSpan w:val="3"/>
            <w:tcBorders>
              <w:top w:val="single" w:sz="4" w:space="0" w:color="auto"/>
              <w:left w:val="single" w:sz="4" w:space="0" w:color="auto"/>
              <w:bottom w:val="single" w:sz="4" w:space="0" w:color="auto"/>
              <w:right w:val="single" w:sz="4" w:space="0" w:color="auto"/>
            </w:tcBorders>
            <w:vAlign w:val="center"/>
            <w:hideMark/>
          </w:tcPr>
          <w:p w14:paraId="0E24595B" w14:textId="77777777" w:rsidR="00273C66" w:rsidRDefault="00273C66" w:rsidP="00273C66">
            <w:pPr>
              <w:snapToGrid w:val="0"/>
              <w:jc w:val="right"/>
              <w:rPr>
                <w:rFonts w:eastAsia="Times New Roman" w:cs="Times New Roman"/>
                <w:lang w:eastAsia="lt-LT"/>
              </w:rPr>
            </w:pPr>
            <w:r>
              <w:rPr>
                <w:rFonts w:eastAsia="Times New Roman" w:cs="Times New Roman"/>
                <w:lang w:eastAsia="lt-LT"/>
              </w:rPr>
              <w:t>IŠ VISO:</w:t>
            </w:r>
          </w:p>
        </w:tc>
        <w:tc>
          <w:tcPr>
            <w:tcW w:w="2552" w:type="dxa"/>
            <w:tcBorders>
              <w:top w:val="single" w:sz="4" w:space="0" w:color="auto"/>
              <w:left w:val="single" w:sz="4" w:space="0" w:color="auto"/>
              <w:bottom w:val="single" w:sz="4" w:space="0" w:color="auto"/>
              <w:right w:val="single" w:sz="4" w:space="0" w:color="auto"/>
            </w:tcBorders>
          </w:tcPr>
          <w:p w14:paraId="2384C16A"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6FCD2AE"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2B2884"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BE187C" w14:textId="77777777" w:rsidR="00273C66" w:rsidRDefault="00273C66" w:rsidP="00273C66">
            <w:pPr>
              <w:snapToGrid w:val="0"/>
              <w:jc w:val="center"/>
              <w:rPr>
                <w:rFonts w:eastAsia="Times New Roman" w:cs="Times New Roman"/>
                <w:lang w:eastAsia="lt-LT"/>
              </w:rPr>
            </w:pPr>
          </w:p>
        </w:tc>
      </w:tr>
    </w:tbl>
    <w:p w14:paraId="21E9AF85" w14:textId="77777777" w:rsidR="00273C66" w:rsidRDefault="00273C66" w:rsidP="00273C66">
      <w:pPr>
        <w:ind w:left="567"/>
        <w:jc w:val="both"/>
        <w:rPr>
          <w:rFonts w:eastAsia="Times New Roman" w:cs="Times New Roman"/>
          <w:lang w:eastAsia="lt-LT"/>
        </w:rPr>
      </w:pPr>
      <w:r>
        <w:rPr>
          <w:rFonts w:eastAsia="Times New Roman" w:cs="Times New Roman"/>
          <w:lang w:eastAsia="lt-LT"/>
        </w:rPr>
        <w:t>PRIDEDAMA. Patirtas išlaidas patvirtinantys dokumentai (</w:t>
      </w:r>
      <w:r w:rsidRPr="001B7E51">
        <w:rPr>
          <w:rFonts w:cs="Times New Roman"/>
        </w:rPr>
        <w:t>darbo sutarties kopiją, darbo laiko apskaitos žiniaraštį ir išmokėjimą pateisinančius dokumentus</w:t>
      </w:r>
      <w:r>
        <w:rPr>
          <w:rFonts w:eastAsia="Times New Roman" w:cs="Times New Roman"/>
          <w:lang w:eastAsia="lt-LT"/>
        </w:rPr>
        <w:t>), ___ lapai.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273C66" w14:paraId="5BCA36D2" w14:textId="77777777" w:rsidTr="00273C66">
        <w:tc>
          <w:tcPr>
            <w:tcW w:w="3738" w:type="dxa"/>
            <w:tcBorders>
              <w:top w:val="single" w:sz="4" w:space="0" w:color="FFFFFF"/>
              <w:left w:val="single" w:sz="4" w:space="0" w:color="FFFFFF"/>
              <w:bottom w:val="single" w:sz="4" w:space="0" w:color="auto"/>
              <w:right w:val="single" w:sz="4" w:space="0" w:color="FFFFFF"/>
            </w:tcBorders>
          </w:tcPr>
          <w:p w14:paraId="0822C432"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38CD5A8D"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917A964" w14:textId="77777777" w:rsidR="00273C66" w:rsidRDefault="00273C66" w:rsidP="00273C66">
            <w:pPr>
              <w:rPr>
                <w:rFonts w:eastAsia="Times New Roman" w:cs="Times New Roman"/>
                <w:lang w:eastAsia="lt-LT"/>
              </w:rPr>
            </w:pPr>
          </w:p>
        </w:tc>
      </w:tr>
      <w:tr w:rsidR="00273C66" w14:paraId="70AEFE45"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77A5F9CA" w14:textId="77777777" w:rsidR="00273C66" w:rsidRDefault="00273C66" w:rsidP="00273C66">
            <w:pPr>
              <w:jc w:val="center"/>
              <w:rPr>
                <w:rFonts w:eastAsia="Times New Roman" w:cs="Times New Roman"/>
                <w:lang w:eastAsia="lt-LT"/>
              </w:rPr>
            </w:pPr>
            <w:r>
              <w:rPr>
                <w:rFonts w:eastAsia="Times New Roman" w:cs="Times New Roman"/>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tcPr>
          <w:p w14:paraId="356CC2FA"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2880CFC2"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r w:rsidR="00273C66" w14:paraId="42B9DEFE" w14:textId="77777777" w:rsidTr="00273C66">
        <w:tc>
          <w:tcPr>
            <w:tcW w:w="3738" w:type="dxa"/>
            <w:tcBorders>
              <w:top w:val="single" w:sz="4" w:space="0" w:color="FFFFFF"/>
              <w:left w:val="single" w:sz="4" w:space="0" w:color="FFFFFF"/>
              <w:bottom w:val="single" w:sz="4" w:space="0" w:color="FFFFFF"/>
              <w:right w:val="single" w:sz="4" w:space="0" w:color="FFFFFF"/>
            </w:tcBorders>
          </w:tcPr>
          <w:p w14:paraId="045D9122"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149586C4"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FD6A2" w14:textId="77777777" w:rsidR="00273C66" w:rsidRDefault="00273C66" w:rsidP="00273C66">
            <w:pPr>
              <w:jc w:val="center"/>
              <w:rPr>
                <w:rFonts w:eastAsia="Times New Roman" w:cs="Times New Roman"/>
                <w:lang w:eastAsia="lt-LT"/>
              </w:rPr>
            </w:pPr>
          </w:p>
        </w:tc>
      </w:tr>
      <w:tr w:rsidR="00273C66" w14:paraId="43D2918C" w14:textId="77777777" w:rsidTr="00273C66">
        <w:tc>
          <w:tcPr>
            <w:tcW w:w="3738" w:type="dxa"/>
            <w:tcBorders>
              <w:top w:val="single" w:sz="4" w:space="0" w:color="FFFFFF"/>
              <w:left w:val="single" w:sz="4" w:space="0" w:color="FFFFFF"/>
              <w:bottom w:val="single" w:sz="4" w:space="0" w:color="auto"/>
              <w:right w:val="single" w:sz="4" w:space="0" w:color="FFFFFF"/>
            </w:tcBorders>
          </w:tcPr>
          <w:p w14:paraId="6FAC7D74"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5BA69"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EDD1DF2" w14:textId="77777777" w:rsidR="00273C66" w:rsidRDefault="00273C66" w:rsidP="00273C66">
            <w:pPr>
              <w:jc w:val="center"/>
              <w:rPr>
                <w:rFonts w:eastAsia="Times New Roman" w:cs="Times New Roman"/>
                <w:lang w:eastAsia="lt-LT"/>
              </w:rPr>
            </w:pPr>
          </w:p>
        </w:tc>
      </w:tr>
      <w:tr w:rsidR="00273C66" w14:paraId="3D38123A"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00269063" w14:textId="77777777" w:rsidR="00273C66" w:rsidRDefault="00273C66" w:rsidP="00273C66">
            <w:pPr>
              <w:jc w:val="center"/>
              <w:rPr>
                <w:rFonts w:eastAsia="Times New Roman" w:cs="Times New Roman"/>
                <w:lang w:eastAsia="lt-LT"/>
              </w:rPr>
            </w:pPr>
            <w:r>
              <w:rPr>
                <w:rFonts w:eastAsia="Times New Roman" w:cs="Times New Roman"/>
                <w:lang w:eastAsia="lt-LT"/>
              </w:rPr>
              <w:t>(buhalteris)</w:t>
            </w:r>
          </w:p>
        </w:tc>
        <w:tc>
          <w:tcPr>
            <w:tcW w:w="3341" w:type="dxa"/>
            <w:tcBorders>
              <w:top w:val="single" w:sz="4" w:space="0" w:color="FFFFFF"/>
              <w:left w:val="single" w:sz="4" w:space="0" w:color="FFFFFF"/>
              <w:bottom w:val="single" w:sz="4" w:space="0" w:color="FFFFFF"/>
              <w:right w:val="single" w:sz="4" w:space="0" w:color="FFFFFF"/>
            </w:tcBorders>
          </w:tcPr>
          <w:p w14:paraId="627DE859"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13479BFE" w14:textId="77777777" w:rsidR="00273C66" w:rsidRDefault="00273C66" w:rsidP="00273C66">
            <w:pPr>
              <w:jc w:val="center"/>
              <w:rPr>
                <w:rFonts w:eastAsia="Times New Roman" w:cs="Times New Roman"/>
                <w:lang w:eastAsia="lt-LT"/>
              </w:rPr>
            </w:pPr>
            <w:r>
              <w:rPr>
                <w:rFonts w:eastAsia="Times New Roman" w:cs="Times New Roman"/>
                <w:lang w:eastAsia="lt-LT"/>
              </w:rPr>
              <w:t>(parašas)</w:t>
            </w:r>
          </w:p>
        </w:tc>
      </w:tr>
    </w:tbl>
    <w:p w14:paraId="17868E59" w14:textId="0FBB6885" w:rsidR="00402F1E" w:rsidRPr="00E85AA1" w:rsidRDefault="00402F1E" w:rsidP="00086882">
      <w:pPr>
        <w:spacing w:line="276" w:lineRule="auto"/>
        <w:ind w:firstLine="720"/>
        <w:jc w:val="center"/>
        <w:rPr>
          <w:rFonts w:eastAsia="Calibri" w:cs="Times New Roman"/>
          <w:color w:val="auto"/>
          <w:bdr w:val="none" w:sz="0" w:space="0" w:color="auto" w:frame="1"/>
          <w:lang w:val="lt-LT"/>
        </w:rPr>
      </w:pPr>
    </w:p>
    <w:sectPr w:rsidR="00402F1E" w:rsidRPr="00E85AA1" w:rsidSect="00240A84">
      <w:headerReference w:type="default" r:id="rId11"/>
      <w:pgSz w:w="16838" w:h="11906" w:orient="landscape"/>
      <w:pgMar w:top="1276"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6792" w16cex:dateUtc="2021-05-12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89031A" w16cid:durableId="2446679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D1C02" w14:textId="77777777" w:rsidR="00FA460E" w:rsidRDefault="00FA460E" w:rsidP="00065A1E">
      <w:r>
        <w:separator/>
      </w:r>
    </w:p>
  </w:endnote>
  <w:endnote w:type="continuationSeparator" w:id="0">
    <w:p w14:paraId="4B50CA56" w14:textId="77777777" w:rsidR="00FA460E" w:rsidRDefault="00FA460E"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2F3B5" w14:textId="77777777" w:rsidR="00FA460E" w:rsidRDefault="00FA460E" w:rsidP="00065A1E">
      <w:r>
        <w:separator/>
      </w:r>
    </w:p>
  </w:footnote>
  <w:footnote w:type="continuationSeparator" w:id="0">
    <w:p w14:paraId="3D199367" w14:textId="77777777" w:rsidR="00FA460E" w:rsidRDefault="00FA460E" w:rsidP="00065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281407701"/>
      <w:docPartObj>
        <w:docPartGallery w:val="Page Numbers (Top of Page)"/>
        <w:docPartUnique/>
      </w:docPartObj>
    </w:sdtPr>
    <w:sdtEndPr>
      <w:rPr>
        <w:rStyle w:val="Puslapionumeris"/>
      </w:rPr>
    </w:sdtEndPr>
    <w:sdtContent>
      <w:p w14:paraId="0A17B255" w14:textId="70CF3FD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2351948" w14:textId="77777777" w:rsidR="00273C66" w:rsidRDefault="00273C6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92083394"/>
      <w:docPartObj>
        <w:docPartGallery w:val="Page Numbers (Top of Page)"/>
        <w:docPartUnique/>
      </w:docPartObj>
    </w:sdtPr>
    <w:sdtEndPr>
      <w:rPr>
        <w:rStyle w:val="Puslapionumeris"/>
      </w:rPr>
    </w:sdtEndPr>
    <w:sdtContent>
      <w:p w14:paraId="000A8C44" w14:textId="4896FAB8"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0003E">
          <w:rPr>
            <w:rStyle w:val="Puslapionumeris"/>
            <w:noProof/>
          </w:rPr>
          <w:t>2</w:t>
        </w:r>
        <w:r>
          <w:rPr>
            <w:rStyle w:val="Puslapionumeris"/>
          </w:rPr>
          <w:fldChar w:fldCharType="end"/>
        </w:r>
      </w:p>
    </w:sdtContent>
  </w:sdt>
  <w:p w14:paraId="70B0EAE9" w14:textId="53354BBF" w:rsidR="00273C66" w:rsidRDefault="00273C66" w:rsidP="00273C6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C89D" w14:textId="6745286F" w:rsidR="006D7C11" w:rsidRDefault="006D7C11">
    <w:pPr>
      <w:pStyle w:val="Antrats"/>
      <w:jc w:val="center"/>
    </w:pPr>
  </w:p>
  <w:p w14:paraId="6A905599" w14:textId="77C208C0" w:rsidR="00273C66" w:rsidRPr="00273C66" w:rsidRDefault="00273C66" w:rsidP="00273C66">
    <w:pPr>
      <w:pStyle w:val="Antrats"/>
      <w:jc w:val="center"/>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70094"/>
      <w:docPartObj>
        <w:docPartGallery w:val="Page Numbers (Top of Page)"/>
        <w:docPartUnique/>
      </w:docPartObj>
    </w:sdtPr>
    <w:sdtEndPr/>
    <w:sdtContent>
      <w:p w14:paraId="062BAAE5" w14:textId="0984FF21" w:rsidR="006D7C11" w:rsidRDefault="006D7C11">
        <w:pPr>
          <w:pStyle w:val="Antrats"/>
          <w:jc w:val="center"/>
        </w:pPr>
        <w:r>
          <w:fldChar w:fldCharType="begin"/>
        </w:r>
        <w:r>
          <w:instrText>PAGE   \* MERGEFORMAT</w:instrText>
        </w:r>
        <w:r>
          <w:fldChar w:fldCharType="separate"/>
        </w:r>
        <w:r w:rsidR="00E0003E" w:rsidRPr="00E0003E">
          <w:rPr>
            <w:noProof/>
            <w:lang w:val="lt-LT"/>
          </w:rPr>
          <w:t>3</w:t>
        </w:r>
        <w:r>
          <w:fldChar w:fldCharType="end"/>
        </w:r>
      </w:p>
    </w:sdtContent>
  </w:sdt>
  <w:p w14:paraId="026BFF0F" w14:textId="632D29A0" w:rsidR="00273C66" w:rsidRDefault="00273C66" w:rsidP="006D7C11">
    <w:pPr>
      <w:pStyle w:val="Antrats"/>
      <w:tabs>
        <w:tab w:val="clear" w:pos="4819"/>
        <w:tab w:val="clear" w:pos="9638"/>
        <w:tab w:val="left" w:pos="6637"/>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C535" w14:textId="7BDA70B2" w:rsidR="006D7C11" w:rsidRDefault="006D7C11">
    <w:pPr>
      <w:pStyle w:val="Antrats"/>
      <w:jc w:val="center"/>
    </w:pPr>
  </w:p>
  <w:p w14:paraId="44D382C2" w14:textId="77777777" w:rsidR="006D7C11" w:rsidRDefault="006D7C11" w:rsidP="006D7C11">
    <w:pPr>
      <w:pStyle w:val="Antrats"/>
      <w:tabs>
        <w:tab w:val="clear" w:pos="4819"/>
        <w:tab w:val="clear" w:pos="9638"/>
        <w:tab w:val="left" w:pos="66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65A1E"/>
    <w:rsid w:val="00084191"/>
    <w:rsid w:val="00086882"/>
    <w:rsid w:val="000A7B16"/>
    <w:rsid w:val="000C6100"/>
    <w:rsid w:val="000E0656"/>
    <w:rsid w:val="000E3F0D"/>
    <w:rsid w:val="00120570"/>
    <w:rsid w:val="00120D8E"/>
    <w:rsid w:val="00145589"/>
    <w:rsid w:val="001971A3"/>
    <w:rsid w:val="001B1471"/>
    <w:rsid w:val="001F5773"/>
    <w:rsid w:val="00201891"/>
    <w:rsid w:val="00204515"/>
    <w:rsid w:val="00213994"/>
    <w:rsid w:val="00240A84"/>
    <w:rsid w:val="00244A5D"/>
    <w:rsid w:val="00246717"/>
    <w:rsid w:val="00257A58"/>
    <w:rsid w:val="002656BE"/>
    <w:rsid w:val="00273C66"/>
    <w:rsid w:val="002C7852"/>
    <w:rsid w:val="002E0EA4"/>
    <w:rsid w:val="002E5C4B"/>
    <w:rsid w:val="00301A88"/>
    <w:rsid w:val="003104F6"/>
    <w:rsid w:val="00311E93"/>
    <w:rsid w:val="00331FE8"/>
    <w:rsid w:val="0035717C"/>
    <w:rsid w:val="003656CF"/>
    <w:rsid w:val="003816B8"/>
    <w:rsid w:val="003C7514"/>
    <w:rsid w:val="00402F1E"/>
    <w:rsid w:val="00454F9A"/>
    <w:rsid w:val="00463927"/>
    <w:rsid w:val="004758E4"/>
    <w:rsid w:val="00482052"/>
    <w:rsid w:val="004F7F80"/>
    <w:rsid w:val="005007C8"/>
    <w:rsid w:val="00563C02"/>
    <w:rsid w:val="005A3790"/>
    <w:rsid w:val="005A38A5"/>
    <w:rsid w:val="005B0C7D"/>
    <w:rsid w:val="005E23A4"/>
    <w:rsid w:val="0063668F"/>
    <w:rsid w:val="0066227F"/>
    <w:rsid w:val="00693B46"/>
    <w:rsid w:val="006D59CD"/>
    <w:rsid w:val="006D7C11"/>
    <w:rsid w:val="006E45F6"/>
    <w:rsid w:val="007138F6"/>
    <w:rsid w:val="00745DD2"/>
    <w:rsid w:val="0078198B"/>
    <w:rsid w:val="007977F0"/>
    <w:rsid w:val="007D2C3D"/>
    <w:rsid w:val="007F3534"/>
    <w:rsid w:val="008479E1"/>
    <w:rsid w:val="00852635"/>
    <w:rsid w:val="0085655E"/>
    <w:rsid w:val="008706CE"/>
    <w:rsid w:val="00885229"/>
    <w:rsid w:val="008C1D1C"/>
    <w:rsid w:val="0090199F"/>
    <w:rsid w:val="00906F89"/>
    <w:rsid w:val="0093523C"/>
    <w:rsid w:val="00945A05"/>
    <w:rsid w:val="0095267B"/>
    <w:rsid w:val="00953112"/>
    <w:rsid w:val="009541B7"/>
    <w:rsid w:val="00955276"/>
    <w:rsid w:val="009860D1"/>
    <w:rsid w:val="00997D17"/>
    <w:rsid w:val="009A5E54"/>
    <w:rsid w:val="00A1474F"/>
    <w:rsid w:val="00A66E73"/>
    <w:rsid w:val="00AE0B80"/>
    <w:rsid w:val="00AE1333"/>
    <w:rsid w:val="00B35C0E"/>
    <w:rsid w:val="00B42BD4"/>
    <w:rsid w:val="00B550C9"/>
    <w:rsid w:val="00B71AC1"/>
    <w:rsid w:val="00B91B94"/>
    <w:rsid w:val="00BC0118"/>
    <w:rsid w:val="00BC6D29"/>
    <w:rsid w:val="00BF2890"/>
    <w:rsid w:val="00BF53C9"/>
    <w:rsid w:val="00C079F8"/>
    <w:rsid w:val="00C16C82"/>
    <w:rsid w:val="00C20E2E"/>
    <w:rsid w:val="00C33815"/>
    <w:rsid w:val="00C721F3"/>
    <w:rsid w:val="00C87D2D"/>
    <w:rsid w:val="00C97263"/>
    <w:rsid w:val="00CB3AFE"/>
    <w:rsid w:val="00CD0EFD"/>
    <w:rsid w:val="00CD4C87"/>
    <w:rsid w:val="00CD7DE0"/>
    <w:rsid w:val="00D41CB3"/>
    <w:rsid w:val="00D459B6"/>
    <w:rsid w:val="00DB009F"/>
    <w:rsid w:val="00DB52AD"/>
    <w:rsid w:val="00DE2F39"/>
    <w:rsid w:val="00DE357D"/>
    <w:rsid w:val="00E0003E"/>
    <w:rsid w:val="00E00658"/>
    <w:rsid w:val="00E254C9"/>
    <w:rsid w:val="00E50D25"/>
    <w:rsid w:val="00E573A4"/>
    <w:rsid w:val="00E64FC7"/>
    <w:rsid w:val="00E85AA1"/>
    <w:rsid w:val="00E87CBE"/>
    <w:rsid w:val="00EB0583"/>
    <w:rsid w:val="00EC204E"/>
    <w:rsid w:val="00EE6BE8"/>
    <w:rsid w:val="00F07449"/>
    <w:rsid w:val="00F55375"/>
    <w:rsid w:val="00F63F78"/>
    <w:rsid w:val="00FA460E"/>
    <w:rsid w:val="00FC0214"/>
    <w:rsid w:val="00FD1BC6"/>
    <w:rsid w:val="00FD697D"/>
    <w:rsid w:val="00FF3215"/>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0BDF8E"/>
  <w15:docId w15:val="{008B3D28-9B16-49A7-B331-C26A550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paragraph" w:styleId="Sraopastraipa">
    <w:name w:val="List Paragraph"/>
    <w:basedOn w:val="prastasis"/>
    <w:uiPriority w:val="34"/>
    <w:qFormat/>
    <w:rsid w:val="00C16C82"/>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character" w:styleId="Hipersaitas">
    <w:name w:val="Hyperlink"/>
    <w:basedOn w:val="Numatytasispastraiposriftas"/>
    <w:unhideWhenUsed/>
    <w:rsid w:val="00C16C82"/>
    <w:rPr>
      <w:color w:val="0563C1" w:themeColor="hyperlink"/>
      <w:u w:val="single"/>
    </w:rPr>
  </w:style>
  <w:style w:type="character" w:styleId="Komentaronuoroda">
    <w:name w:val="annotation reference"/>
    <w:basedOn w:val="Numatytasispastraiposriftas"/>
    <w:uiPriority w:val="99"/>
    <w:semiHidden/>
    <w:unhideWhenUsed/>
    <w:rsid w:val="00E85AA1"/>
    <w:rPr>
      <w:sz w:val="16"/>
      <w:szCs w:val="16"/>
    </w:rPr>
  </w:style>
  <w:style w:type="paragraph" w:styleId="Komentarotekstas">
    <w:name w:val="annotation text"/>
    <w:basedOn w:val="prastasis"/>
    <w:link w:val="KomentarotekstasDiagrama"/>
    <w:uiPriority w:val="99"/>
    <w:semiHidden/>
    <w:unhideWhenUsed/>
    <w:rsid w:val="00E85AA1"/>
    <w:rPr>
      <w:sz w:val="20"/>
      <w:szCs w:val="20"/>
    </w:rPr>
  </w:style>
  <w:style w:type="character" w:customStyle="1" w:styleId="KomentarotekstasDiagrama">
    <w:name w:val="Komentaro tekstas Diagrama"/>
    <w:basedOn w:val="Numatytasispastraiposriftas"/>
    <w:link w:val="Komentarotekstas"/>
    <w:uiPriority w:val="99"/>
    <w:semiHidden/>
    <w:rsid w:val="00E85AA1"/>
    <w:rPr>
      <w:rFonts w:ascii="Times New Roman" w:eastAsia="Arial Unicode MS" w:hAnsi="Times New Roman" w:cs="Arial Unicode MS"/>
      <w:color w:val="000000"/>
      <w:sz w:val="20"/>
      <w:szCs w:val="20"/>
      <w:u w:color="000000"/>
      <w:lang w:val="en-US"/>
    </w:rPr>
  </w:style>
  <w:style w:type="paragraph" w:styleId="Komentarotema">
    <w:name w:val="annotation subject"/>
    <w:basedOn w:val="Komentarotekstas"/>
    <w:next w:val="Komentarotekstas"/>
    <w:link w:val="KomentarotemaDiagrama"/>
    <w:uiPriority w:val="99"/>
    <w:semiHidden/>
    <w:unhideWhenUsed/>
    <w:rsid w:val="00E85AA1"/>
    <w:rPr>
      <w:b/>
      <w:bCs/>
    </w:rPr>
  </w:style>
  <w:style w:type="character" w:customStyle="1" w:styleId="KomentarotemaDiagrama">
    <w:name w:val="Komentaro tema Diagrama"/>
    <w:basedOn w:val="KomentarotekstasDiagrama"/>
    <w:link w:val="Komentarotema"/>
    <w:uiPriority w:val="99"/>
    <w:semiHidden/>
    <w:rsid w:val="00E85AA1"/>
    <w:rPr>
      <w:rFonts w:ascii="Times New Roman" w:eastAsia="Arial Unicode MS" w:hAnsi="Times New Roman" w:cs="Arial Unicode MS"/>
      <w:b/>
      <w:bCs/>
      <w:color w:val="000000"/>
      <w:sz w:val="20"/>
      <w:szCs w:val="20"/>
      <w:u w:color="000000"/>
      <w:lang w:val="en-US"/>
    </w:rPr>
  </w:style>
  <w:style w:type="character" w:styleId="Puslapionumeris">
    <w:name w:val="page number"/>
    <w:basedOn w:val="Numatytasispastraiposriftas"/>
    <w:uiPriority w:val="99"/>
    <w:semiHidden/>
    <w:unhideWhenUsed/>
    <w:rsid w:val="00E8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948F3-50CD-4F76-9EFB-741AC689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79C3FB09</Template>
  <TotalTime>1</TotalTime>
  <Pages>9</Pages>
  <Words>10058</Words>
  <Characters>5734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Inga Tirevičiutė</cp:lastModifiedBy>
  <cp:revision>2</cp:revision>
  <cp:lastPrinted>2021-04-12T06:05:00Z</cp:lastPrinted>
  <dcterms:created xsi:type="dcterms:W3CDTF">2021-06-11T08:37:00Z</dcterms:created>
  <dcterms:modified xsi:type="dcterms:W3CDTF">2021-06-11T08:37:00Z</dcterms:modified>
</cp:coreProperties>
</file>