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0A5FA" w14:textId="77777777" w:rsidR="00726D62" w:rsidRDefault="00726D62" w:rsidP="006068AD">
      <w:pPr>
        <w:ind w:left="7776" w:firstLine="2997"/>
        <w:jc w:val="both"/>
        <w:rPr>
          <w:szCs w:val="24"/>
          <w:lang w:val="lt-LT"/>
        </w:rPr>
      </w:pPr>
      <w:r>
        <w:rPr>
          <w:szCs w:val="24"/>
          <w:lang w:val="lt-LT"/>
        </w:rPr>
        <w:t>Kretingos rajono savivaldybės</w:t>
      </w:r>
    </w:p>
    <w:p w14:paraId="10DC3620" w14:textId="77777777"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14:paraId="0AB2E1CA" w14:textId="77777777" w:rsidR="0033575F" w:rsidRDefault="00726D62" w:rsidP="0033575F">
      <w:pPr>
        <w:ind w:left="7776" w:firstLine="2997"/>
        <w:jc w:val="both"/>
        <w:rPr>
          <w:szCs w:val="24"/>
          <w:lang w:val="lt-LT"/>
        </w:rPr>
      </w:pPr>
      <w:r>
        <w:rPr>
          <w:szCs w:val="24"/>
          <w:lang w:val="lt-LT"/>
        </w:rPr>
        <w:t>20</w:t>
      </w:r>
      <w:r w:rsidR="00CE2B21">
        <w:rPr>
          <w:szCs w:val="24"/>
          <w:lang w:val="lt-LT"/>
        </w:rPr>
        <w:t>22</w:t>
      </w:r>
      <w:r>
        <w:rPr>
          <w:szCs w:val="24"/>
          <w:lang w:val="lt-LT"/>
        </w:rPr>
        <w:t xml:space="preserve"> m. </w:t>
      </w:r>
      <w:r w:rsidR="00063BDD">
        <w:rPr>
          <w:szCs w:val="24"/>
          <w:lang w:val="lt-LT"/>
        </w:rPr>
        <w:t>gegužės</w:t>
      </w:r>
      <w:r w:rsidR="00FA37F8">
        <w:rPr>
          <w:szCs w:val="24"/>
          <w:lang w:val="lt-LT"/>
        </w:rPr>
        <w:t xml:space="preserve"> </w:t>
      </w:r>
      <w:r w:rsidR="00CE2B21">
        <w:rPr>
          <w:szCs w:val="24"/>
          <w:lang w:val="lt-LT"/>
        </w:rPr>
        <w:t xml:space="preserve">     </w:t>
      </w:r>
      <w:r>
        <w:rPr>
          <w:szCs w:val="24"/>
          <w:lang w:val="lt-LT"/>
        </w:rPr>
        <w:t xml:space="preserve"> d. įsakym</w:t>
      </w:r>
      <w:r w:rsidR="00D55755">
        <w:rPr>
          <w:szCs w:val="24"/>
          <w:lang w:val="lt-LT"/>
        </w:rPr>
        <w:t>o</w:t>
      </w:r>
      <w:r>
        <w:rPr>
          <w:szCs w:val="24"/>
          <w:lang w:val="lt-LT"/>
        </w:rPr>
        <w:t xml:space="preserve"> Nr.</w:t>
      </w:r>
      <w:r w:rsidR="007E10FD">
        <w:rPr>
          <w:szCs w:val="24"/>
          <w:lang w:val="lt-LT"/>
        </w:rPr>
        <w:t xml:space="preserve"> </w:t>
      </w:r>
      <w:r w:rsidR="005A1744">
        <w:rPr>
          <w:szCs w:val="24"/>
          <w:lang w:val="lt-LT"/>
        </w:rPr>
        <w:t>A1-</w:t>
      </w:r>
    </w:p>
    <w:p w14:paraId="22F92C68" w14:textId="329EA1D3" w:rsidR="00726D62" w:rsidRDefault="00D55755" w:rsidP="0033575F">
      <w:pPr>
        <w:ind w:left="7776" w:firstLine="2997"/>
        <w:jc w:val="both"/>
        <w:rPr>
          <w:szCs w:val="24"/>
          <w:lang w:val="lt-LT"/>
        </w:rPr>
      </w:pPr>
      <w:r>
        <w:rPr>
          <w:szCs w:val="24"/>
          <w:lang w:val="lt-LT"/>
        </w:rPr>
        <w:t>1 priedas</w:t>
      </w:r>
    </w:p>
    <w:p w14:paraId="4C294CC0" w14:textId="77777777" w:rsidR="00C70E9D" w:rsidRDefault="00C70E9D" w:rsidP="00726D62">
      <w:pPr>
        <w:jc w:val="center"/>
        <w:rPr>
          <w:szCs w:val="24"/>
          <w:lang w:val="lt-LT"/>
        </w:rPr>
      </w:pPr>
    </w:p>
    <w:p w14:paraId="677239B7" w14:textId="77777777" w:rsidR="00280254" w:rsidRDefault="00467345" w:rsidP="00726D62">
      <w:pPr>
        <w:jc w:val="center"/>
        <w:rPr>
          <w:szCs w:val="24"/>
          <w:lang w:val="lt-LT"/>
        </w:rPr>
      </w:pPr>
      <w:r>
        <w:rPr>
          <w:szCs w:val="24"/>
          <w:lang w:val="lt-LT"/>
        </w:rPr>
        <w:t>PATALP</w:t>
      </w:r>
      <w:r w:rsidR="001C4614">
        <w:rPr>
          <w:szCs w:val="24"/>
          <w:lang w:val="lt-LT"/>
        </w:rPr>
        <w:t>OS</w:t>
      </w:r>
      <w:r>
        <w:rPr>
          <w:szCs w:val="24"/>
          <w:lang w:val="lt-LT"/>
        </w:rPr>
        <w:t xml:space="preserve"> / BUT</w:t>
      </w:r>
      <w:r w:rsidR="001C4614">
        <w:rPr>
          <w:szCs w:val="24"/>
          <w:lang w:val="lt-LT"/>
        </w:rPr>
        <w:t>O</w:t>
      </w:r>
      <w:r>
        <w:rPr>
          <w:szCs w:val="24"/>
          <w:lang w:val="lt-LT"/>
        </w:rPr>
        <w:t>, ESANČI</w:t>
      </w:r>
      <w:r w:rsidR="001C4614">
        <w:rPr>
          <w:szCs w:val="24"/>
          <w:lang w:val="lt-LT"/>
        </w:rPr>
        <w:t>O KLAIPĖDOS</w:t>
      </w:r>
      <w:r>
        <w:rPr>
          <w:szCs w:val="24"/>
          <w:lang w:val="lt-LT"/>
        </w:rPr>
        <w:t xml:space="preserve"> G. </w:t>
      </w:r>
      <w:r w:rsidR="001C4614">
        <w:rPr>
          <w:szCs w:val="24"/>
          <w:lang w:val="lt-LT"/>
        </w:rPr>
        <w:t>109</w:t>
      </w:r>
      <w:r w:rsidR="00EC390A">
        <w:rPr>
          <w:szCs w:val="24"/>
          <w:lang w:val="lt-LT"/>
        </w:rPr>
        <w:t>-8</w:t>
      </w:r>
      <w:r>
        <w:rPr>
          <w:szCs w:val="24"/>
          <w:lang w:val="lt-LT"/>
        </w:rPr>
        <w:t>, K</w:t>
      </w:r>
      <w:r w:rsidR="001C4614">
        <w:rPr>
          <w:szCs w:val="24"/>
          <w:lang w:val="lt-LT"/>
        </w:rPr>
        <w:t>RETINGOS M</w:t>
      </w:r>
      <w:r w:rsidR="007B30CB">
        <w:rPr>
          <w:szCs w:val="24"/>
          <w:lang w:val="lt-LT"/>
        </w:rPr>
        <w:t xml:space="preserve">., </w:t>
      </w:r>
      <w:r w:rsidR="00280254">
        <w:rPr>
          <w:szCs w:val="24"/>
          <w:lang w:val="lt-LT"/>
        </w:rPr>
        <w:t>KRETINGOS R. SAV.,</w:t>
      </w:r>
    </w:p>
    <w:p w14:paraId="241D04C3" w14:textId="77777777"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14:paraId="084C7A2B" w14:textId="77777777" w:rsidR="0018685D" w:rsidRDefault="0018685D" w:rsidP="00726D62">
      <w:pPr>
        <w:jc w:val="center"/>
        <w:rPr>
          <w:szCs w:val="24"/>
          <w:lang w:val="lt-LT"/>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86"/>
        <w:gridCol w:w="2066"/>
        <w:gridCol w:w="2069"/>
        <w:gridCol w:w="2067"/>
        <w:gridCol w:w="3106"/>
        <w:gridCol w:w="3341"/>
      </w:tblGrid>
      <w:tr w:rsidR="00726D62" w:rsidRPr="00D96802" w14:paraId="5AD785DF" w14:textId="77777777" w:rsidTr="0033575F">
        <w:trPr>
          <w:jc w:val="center"/>
        </w:trPr>
        <w:tc>
          <w:tcPr>
            <w:tcW w:w="876" w:type="dxa"/>
            <w:shd w:val="clear" w:color="auto" w:fill="auto"/>
          </w:tcPr>
          <w:p w14:paraId="78F7887A" w14:textId="77777777" w:rsidR="00726D62" w:rsidRPr="006E7DFA" w:rsidRDefault="006C24C5" w:rsidP="007D2E8B">
            <w:pPr>
              <w:jc w:val="center"/>
              <w:rPr>
                <w:b/>
                <w:sz w:val="22"/>
                <w:szCs w:val="22"/>
                <w:lang w:val="lt-LT"/>
              </w:rPr>
            </w:pPr>
            <w:r w:rsidRPr="006E7DFA">
              <w:rPr>
                <w:b/>
                <w:sz w:val="22"/>
                <w:szCs w:val="22"/>
                <w:lang w:val="lt-LT"/>
              </w:rPr>
              <w:t>226878</w:t>
            </w:r>
          </w:p>
        </w:tc>
        <w:tc>
          <w:tcPr>
            <w:tcW w:w="14535" w:type="dxa"/>
            <w:gridSpan w:val="6"/>
            <w:shd w:val="clear" w:color="auto" w:fill="auto"/>
          </w:tcPr>
          <w:p w14:paraId="4B3BADC0" w14:textId="77777777" w:rsidR="00121FD8" w:rsidRPr="006E7DFA" w:rsidRDefault="00E90016" w:rsidP="00B34DA4">
            <w:pPr>
              <w:jc w:val="both"/>
              <w:rPr>
                <w:b/>
                <w:i/>
                <w:sz w:val="22"/>
                <w:szCs w:val="22"/>
                <w:lang w:val="lt-LT"/>
              </w:rPr>
            </w:pPr>
            <w:r w:rsidRPr="006E7DFA">
              <w:rPr>
                <w:i/>
                <w:sz w:val="22"/>
                <w:szCs w:val="22"/>
                <w:lang w:val="lt-LT"/>
              </w:rPr>
              <w:t xml:space="preserve">Nekilnojamasis </w:t>
            </w:r>
            <w:r w:rsidR="00CE2B21" w:rsidRPr="006E7DFA">
              <w:rPr>
                <w:i/>
                <w:sz w:val="22"/>
                <w:szCs w:val="22"/>
                <w:lang w:val="lt-LT"/>
              </w:rPr>
              <w:t>daiktas</w:t>
            </w:r>
            <w:r w:rsidR="00726D62" w:rsidRPr="006E7DFA">
              <w:rPr>
                <w:i/>
                <w:sz w:val="22"/>
                <w:szCs w:val="22"/>
                <w:lang w:val="lt-LT"/>
              </w:rPr>
              <w:t xml:space="preserve">: </w:t>
            </w:r>
            <w:r w:rsidR="001C4614" w:rsidRPr="006E7DFA">
              <w:rPr>
                <w:b/>
                <w:i/>
                <w:sz w:val="22"/>
                <w:szCs w:val="22"/>
                <w:lang w:val="lt-LT"/>
              </w:rPr>
              <w:t>Butas Nr.8 (unikalus Nr. 5688-5000-4013:0008, statybos metai – 1885 m., bendras plotas – 32,74 kv. m,</w:t>
            </w:r>
            <w:r w:rsidR="00565345" w:rsidRPr="006E7DFA">
              <w:rPr>
                <w:b/>
                <w:i/>
                <w:sz w:val="22"/>
                <w:szCs w:val="22"/>
                <w:lang w:val="lt-LT"/>
              </w:rPr>
              <w:t xml:space="preserve"> </w:t>
            </w:r>
            <w:r w:rsidR="001C4614" w:rsidRPr="006E7DFA">
              <w:rPr>
                <w:b/>
                <w:i/>
                <w:sz w:val="22"/>
                <w:szCs w:val="22"/>
                <w:lang w:val="lt-LT"/>
              </w:rPr>
              <w:t>Klaipėdos g. 109-8, Kretingos m.</w:t>
            </w:r>
            <w:r w:rsidR="00565345" w:rsidRPr="006E7DFA">
              <w:rPr>
                <w:b/>
                <w:i/>
                <w:sz w:val="22"/>
                <w:szCs w:val="22"/>
                <w:lang w:val="lt-LT"/>
              </w:rPr>
              <w:t>)</w:t>
            </w:r>
            <w:r w:rsidR="001C4614" w:rsidRPr="006E7DFA">
              <w:rPr>
                <w:b/>
                <w:i/>
                <w:sz w:val="22"/>
                <w:szCs w:val="22"/>
                <w:lang w:val="lt-LT"/>
              </w:rPr>
              <w:t xml:space="preserve"> ir 80/1556</w:t>
            </w:r>
            <w:r w:rsidR="00CE2B21" w:rsidRPr="006E7DFA">
              <w:rPr>
                <w:b/>
                <w:i/>
                <w:sz w:val="22"/>
                <w:szCs w:val="22"/>
                <w:lang w:val="lt-LT"/>
              </w:rPr>
              <w:t xml:space="preserve"> dalis</w:t>
            </w:r>
            <w:r w:rsidR="001C4614" w:rsidRPr="006E7DFA">
              <w:rPr>
                <w:b/>
                <w:i/>
                <w:sz w:val="22"/>
                <w:szCs w:val="22"/>
                <w:lang w:val="lt-LT"/>
              </w:rPr>
              <w:t xml:space="preserve"> sandėlio (unikalus Nr. 5688-5000-4024</w:t>
            </w:r>
            <w:r w:rsidR="00565345" w:rsidRPr="006E7DFA">
              <w:rPr>
                <w:b/>
                <w:i/>
                <w:sz w:val="22"/>
                <w:szCs w:val="22"/>
                <w:lang w:val="lt-LT"/>
              </w:rPr>
              <w:t>,</w:t>
            </w:r>
            <w:r w:rsidR="001C4614" w:rsidRPr="006E7DFA">
              <w:rPr>
                <w:b/>
                <w:i/>
                <w:sz w:val="22"/>
                <w:szCs w:val="22"/>
                <w:lang w:val="lt-LT"/>
              </w:rPr>
              <w:t xml:space="preserve"> Klaipėdos g. 109, Kretingos m.</w:t>
            </w:r>
            <w:r w:rsidR="00565345" w:rsidRPr="006E7DFA">
              <w:rPr>
                <w:b/>
                <w:i/>
                <w:sz w:val="22"/>
                <w:szCs w:val="22"/>
                <w:lang w:val="lt-LT"/>
              </w:rPr>
              <w:t>)</w:t>
            </w:r>
          </w:p>
          <w:p w14:paraId="4B857B49" w14:textId="77777777" w:rsidR="001C4614" w:rsidRPr="006E7DFA" w:rsidRDefault="001C4614" w:rsidP="00B34DA4">
            <w:pPr>
              <w:jc w:val="both"/>
              <w:rPr>
                <w:b/>
                <w:sz w:val="22"/>
                <w:szCs w:val="22"/>
                <w:lang w:val="lt-LT"/>
              </w:rPr>
            </w:pPr>
          </w:p>
        </w:tc>
      </w:tr>
      <w:tr w:rsidR="00176635" w:rsidRPr="00D96802" w14:paraId="3BB6BDF1" w14:textId="77777777" w:rsidTr="0033575F">
        <w:trPr>
          <w:trHeight w:val="1025"/>
          <w:jc w:val="center"/>
        </w:trPr>
        <w:tc>
          <w:tcPr>
            <w:tcW w:w="2762" w:type="dxa"/>
            <w:gridSpan w:val="2"/>
            <w:shd w:val="clear" w:color="auto" w:fill="auto"/>
          </w:tcPr>
          <w:p w14:paraId="19379A80" w14:textId="77777777" w:rsidR="00176635" w:rsidRPr="006E7DFA" w:rsidRDefault="00176635" w:rsidP="00176635">
            <w:pPr>
              <w:jc w:val="both"/>
              <w:rPr>
                <w:sz w:val="22"/>
                <w:szCs w:val="22"/>
                <w:lang w:val="lt-LT"/>
              </w:rPr>
            </w:pPr>
            <w:r w:rsidRPr="006E7DFA">
              <w:rPr>
                <w:sz w:val="22"/>
                <w:szCs w:val="22"/>
                <w:lang w:val="lt-LT"/>
              </w:rPr>
              <w:t xml:space="preserve">Pradinė nekilnojamojo turto pardavimo kaina </w:t>
            </w:r>
          </w:p>
          <w:p w14:paraId="052ED5DA" w14:textId="77777777" w:rsidR="00176635" w:rsidRPr="006E7DFA" w:rsidRDefault="00176635" w:rsidP="00176635">
            <w:pPr>
              <w:jc w:val="both"/>
              <w:rPr>
                <w:sz w:val="22"/>
                <w:szCs w:val="22"/>
                <w:lang w:val="lt-LT"/>
              </w:rPr>
            </w:pPr>
            <w:r w:rsidRPr="006E7DFA">
              <w:rPr>
                <w:sz w:val="22"/>
                <w:szCs w:val="22"/>
                <w:lang w:val="lt-LT"/>
              </w:rPr>
              <w:t>(Eur)</w:t>
            </w:r>
          </w:p>
        </w:tc>
        <w:tc>
          <w:tcPr>
            <w:tcW w:w="2066" w:type="dxa"/>
            <w:shd w:val="clear" w:color="auto" w:fill="auto"/>
          </w:tcPr>
          <w:p w14:paraId="70CECC42" w14:textId="77777777" w:rsidR="00176635" w:rsidRPr="006E7DFA" w:rsidRDefault="00176635" w:rsidP="000A7CE6">
            <w:pPr>
              <w:jc w:val="both"/>
              <w:rPr>
                <w:sz w:val="22"/>
                <w:szCs w:val="22"/>
                <w:lang w:val="lt-LT"/>
              </w:rPr>
            </w:pPr>
            <w:r w:rsidRPr="006E7DFA">
              <w:rPr>
                <w:sz w:val="22"/>
                <w:szCs w:val="22"/>
                <w:lang w:val="lt-LT"/>
              </w:rPr>
              <w:t>Kainos didinimo intervalas</w:t>
            </w:r>
          </w:p>
          <w:p w14:paraId="487EE56E" w14:textId="77777777" w:rsidR="00176635" w:rsidRPr="006E7DFA" w:rsidRDefault="00176635" w:rsidP="00B010B9">
            <w:pPr>
              <w:jc w:val="both"/>
              <w:rPr>
                <w:sz w:val="22"/>
                <w:szCs w:val="22"/>
                <w:lang w:val="lt-LT"/>
              </w:rPr>
            </w:pPr>
            <w:r w:rsidRPr="006E7DFA">
              <w:rPr>
                <w:sz w:val="22"/>
                <w:szCs w:val="22"/>
                <w:lang w:val="lt-LT"/>
              </w:rPr>
              <w:t>(Eur)</w:t>
            </w:r>
          </w:p>
        </w:tc>
        <w:tc>
          <w:tcPr>
            <w:tcW w:w="2069" w:type="dxa"/>
            <w:shd w:val="clear" w:color="auto" w:fill="auto"/>
          </w:tcPr>
          <w:p w14:paraId="473484B4" w14:textId="77777777" w:rsidR="00176635" w:rsidRPr="006E7DFA" w:rsidRDefault="00176635" w:rsidP="00B010B9">
            <w:pPr>
              <w:jc w:val="both"/>
              <w:rPr>
                <w:sz w:val="22"/>
                <w:szCs w:val="22"/>
                <w:lang w:val="lt-LT"/>
              </w:rPr>
            </w:pPr>
            <w:r w:rsidRPr="006E7DFA">
              <w:rPr>
                <w:sz w:val="22"/>
                <w:szCs w:val="22"/>
                <w:lang w:val="lt-LT"/>
              </w:rPr>
              <w:t>Aukciono dalyvio registravimo mokesčio dydis (Eur)</w:t>
            </w:r>
          </w:p>
        </w:tc>
        <w:tc>
          <w:tcPr>
            <w:tcW w:w="2067" w:type="dxa"/>
            <w:shd w:val="clear" w:color="auto" w:fill="auto"/>
          </w:tcPr>
          <w:p w14:paraId="44D3BBC4" w14:textId="77777777" w:rsidR="00176635" w:rsidRPr="006E7DFA" w:rsidRDefault="00176635" w:rsidP="00B010B9">
            <w:pPr>
              <w:jc w:val="both"/>
              <w:rPr>
                <w:sz w:val="22"/>
                <w:szCs w:val="22"/>
                <w:lang w:val="lt-LT"/>
              </w:rPr>
            </w:pPr>
            <w:r w:rsidRPr="006E7DFA">
              <w:rPr>
                <w:sz w:val="22"/>
                <w:szCs w:val="22"/>
                <w:lang w:val="lt-LT"/>
              </w:rPr>
              <w:t>Aukciono dalyvio garantinio įnašo dydis (Eur)</w:t>
            </w:r>
          </w:p>
        </w:tc>
        <w:tc>
          <w:tcPr>
            <w:tcW w:w="3106" w:type="dxa"/>
            <w:shd w:val="clear" w:color="auto" w:fill="auto"/>
          </w:tcPr>
          <w:p w14:paraId="09D727E5" w14:textId="77777777" w:rsidR="00176635" w:rsidRPr="006E7DFA" w:rsidRDefault="00176635" w:rsidP="000A7CE6">
            <w:pPr>
              <w:jc w:val="both"/>
              <w:rPr>
                <w:sz w:val="22"/>
                <w:szCs w:val="22"/>
                <w:lang w:val="lt-LT"/>
              </w:rPr>
            </w:pPr>
            <w:r w:rsidRPr="006E7DFA">
              <w:rPr>
                <w:sz w:val="22"/>
                <w:szCs w:val="22"/>
                <w:lang w:val="lt-LT"/>
              </w:rPr>
              <w:t>Elektroninio aukciono dalyvių registravimo pradžia / pabaiga</w:t>
            </w:r>
          </w:p>
          <w:p w14:paraId="1E223FEE" w14:textId="77777777" w:rsidR="00176635" w:rsidRPr="006E7DFA" w:rsidRDefault="00176635" w:rsidP="000A7CE6">
            <w:pPr>
              <w:jc w:val="both"/>
              <w:rPr>
                <w:sz w:val="22"/>
                <w:szCs w:val="22"/>
                <w:lang w:val="lt-LT"/>
              </w:rPr>
            </w:pPr>
            <w:r w:rsidRPr="006E7DFA">
              <w:rPr>
                <w:sz w:val="22"/>
                <w:szCs w:val="22"/>
                <w:lang w:val="lt-LT"/>
              </w:rPr>
              <w:t>(data ir laikas)</w:t>
            </w:r>
          </w:p>
        </w:tc>
        <w:tc>
          <w:tcPr>
            <w:tcW w:w="3341" w:type="dxa"/>
            <w:shd w:val="clear" w:color="auto" w:fill="auto"/>
          </w:tcPr>
          <w:p w14:paraId="22FB48BB" w14:textId="77777777" w:rsidR="00176635" w:rsidRPr="006E7DFA" w:rsidRDefault="00176635" w:rsidP="000A7CE6">
            <w:pPr>
              <w:jc w:val="both"/>
              <w:rPr>
                <w:sz w:val="22"/>
                <w:szCs w:val="22"/>
                <w:lang w:val="lt-LT"/>
              </w:rPr>
            </w:pPr>
            <w:r w:rsidRPr="006E7DFA">
              <w:rPr>
                <w:sz w:val="22"/>
                <w:szCs w:val="22"/>
                <w:lang w:val="lt-LT"/>
              </w:rPr>
              <w:t xml:space="preserve">Elektroninio aukciono pradžia / pabaiga </w:t>
            </w:r>
          </w:p>
          <w:p w14:paraId="1D21FB69" w14:textId="77777777" w:rsidR="00176635" w:rsidRPr="006E7DFA" w:rsidRDefault="00176635" w:rsidP="0033151C">
            <w:pPr>
              <w:jc w:val="both"/>
              <w:rPr>
                <w:sz w:val="22"/>
                <w:szCs w:val="22"/>
                <w:lang w:val="lt-LT"/>
              </w:rPr>
            </w:pPr>
            <w:r w:rsidRPr="006E7DFA">
              <w:rPr>
                <w:sz w:val="22"/>
                <w:szCs w:val="22"/>
                <w:lang w:val="lt-LT"/>
              </w:rPr>
              <w:t>(data ir laikas)</w:t>
            </w:r>
          </w:p>
        </w:tc>
      </w:tr>
      <w:tr w:rsidR="00176635" w:rsidRPr="00D96802" w14:paraId="7B88AF21" w14:textId="77777777" w:rsidTr="0033575F">
        <w:trPr>
          <w:jc w:val="center"/>
        </w:trPr>
        <w:tc>
          <w:tcPr>
            <w:tcW w:w="2762" w:type="dxa"/>
            <w:gridSpan w:val="2"/>
            <w:shd w:val="clear" w:color="auto" w:fill="auto"/>
          </w:tcPr>
          <w:p w14:paraId="6CA1955F" w14:textId="77777777" w:rsidR="00176635" w:rsidRPr="006E7DFA" w:rsidRDefault="004541CB" w:rsidP="00565345">
            <w:pPr>
              <w:jc w:val="center"/>
              <w:rPr>
                <w:b/>
                <w:szCs w:val="24"/>
                <w:lang w:val="lt-LT"/>
              </w:rPr>
            </w:pPr>
            <w:r w:rsidRPr="006E7DFA">
              <w:rPr>
                <w:b/>
                <w:szCs w:val="24"/>
                <w:lang w:val="lt-LT"/>
              </w:rPr>
              <w:t>5174</w:t>
            </w:r>
            <w:r w:rsidR="00D87A2E" w:rsidRPr="006E7DFA">
              <w:rPr>
                <w:b/>
                <w:szCs w:val="24"/>
                <w:lang w:val="lt-LT"/>
              </w:rPr>
              <w:t>,00</w:t>
            </w:r>
          </w:p>
        </w:tc>
        <w:tc>
          <w:tcPr>
            <w:tcW w:w="2066" w:type="dxa"/>
            <w:shd w:val="clear" w:color="auto" w:fill="auto"/>
          </w:tcPr>
          <w:p w14:paraId="0DEC6104" w14:textId="77777777" w:rsidR="00176635" w:rsidRPr="006E7DFA" w:rsidRDefault="00176635" w:rsidP="001203C5">
            <w:pPr>
              <w:jc w:val="center"/>
              <w:rPr>
                <w:b/>
                <w:szCs w:val="24"/>
                <w:lang w:val="lt-LT"/>
              </w:rPr>
            </w:pPr>
            <w:r w:rsidRPr="006E7DFA">
              <w:rPr>
                <w:b/>
                <w:szCs w:val="24"/>
                <w:lang w:val="lt-LT"/>
              </w:rPr>
              <w:t>1</w:t>
            </w:r>
            <w:r w:rsidR="001203C5" w:rsidRPr="006E7DFA">
              <w:rPr>
                <w:b/>
                <w:szCs w:val="24"/>
                <w:lang w:val="lt-LT"/>
              </w:rPr>
              <w:t>0</w:t>
            </w:r>
            <w:r w:rsidRPr="006E7DFA">
              <w:rPr>
                <w:b/>
                <w:szCs w:val="24"/>
                <w:lang w:val="lt-LT"/>
              </w:rPr>
              <w:t>0,00</w:t>
            </w:r>
          </w:p>
        </w:tc>
        <w:tc>
          <w:tcPr>
            <w:tcW w:w="2069" w:type="dxa"/>
            <w:shd w:val="clear" w:color="auto" w:fill="auto"/>
          </w:tcPr>
          <w:p w14:paraId="4052818A" w14:textId="77777777" w:rsidR="00176635" w:rsidRPr="006E7DFA" w:rsidRDefault="00176635" w:rsidP="00294C69">
            <w:pPr>
              <w:jc w:val="center"/>
              <w:rPr>
                <w:b/>
                <w:szCs w:val="24"/>
                <w:lang w:val="lt-LT"/>
              </w:rPr>
            </w:pPr>
            <w:r w:rsidRPr="006E7DFA">
              <w:rPr>
                <w:b/>
                <w:szCs w:val="24"/>
                <w:lang w:val="lt-LT"/>
              </w:rPr>
              <w:t>80,00</w:t>
            </w:r>
          </w:p>
        </w:tc>
        <w:tc>
          <w:tcPr>
            <w:tcW w:w="2067" w:type="dxa"/>
            <w:shd w:val="clear" w:color="auto" w:fill="auto"/>
          </w:tcPr>
          <w:p w14:paraId="38404F9E" w14:textId="77777777" w:rsidR="00176635" w:rsidRPr="006E7DFA" w:rsidRDefault="00565345" w:rsidP="004541CB">
            <w:pPr>
              <w:jc w:val="center"/>
              <w:rPr>
                <w:b/>
                <w:szCs w:val="24"/>
                <w:lang w:val="lt-LT"/>
              </w:rPr>
            </w:pPr>
            <w:r w:rsidRPr="006E7DFA">
              <w:rPr>
                <w:b/>
                <w:szCs w:val="24"/>
                <w:lang w:val="lt-LT"/>
              </w:rPr>
              <w:t>5</w:t>
            </w:r>
            <w:r w:rsidR="004541CB" w:rsidRPr="006E7DFA">
              <w:rPr>
                <w:b/>
                <w:szCs w:val="24"/>
                <w:lang w:val="lt-LT"/>
              </w:rPr>
              <w:t>20</w:t>
            </w:r>
            <w:r w:rsidR="00176635" w:rsidRPr="006E7DFA">
              <w:rPr>
                <w:b/>
                <w:szCs w:val="24"/>
                <w:lang w:val="lt-LT"/>
              </w:rPr>
              <w:t>,00</w:t>
            </w:r>
          </w:p>
        </w:tc>
        <w:tc>
          <w:tcPr>
            <w:tcW w:w="3106" w:type="dxa"/>
            <w:shd w:val="clear" w:color="auto" w:fill="auto"/>
          </w:tcPr>
          <w:p w14:paraId="163B3AFD" w14:textId="77777777" w:rsidR="00176635" w:rsidRPr="006E7DFA" w:rsidRDefault="00176635" w:rsidP="008761D9">
            <w:pPr>
              <w:jc w:val="center"/>
              <w:rPr>
                <w:b/>
                <w:szCs w:val="24"/>
                <w:lang w:val="lt-LT"/>
              </w:rPr>
            </w:pPr>
            <w:r w:rsidRPr="006E7DFA">
              <w:rPr>
                <w:b/>
                <w:szCs w:val="24"/>
                <w:lang w:val="lt-LT"/>
              </w:rPr>
              <w:t>nuo 20</w:t>
            </w:r>
            <w:r w:rsidR="008E4C2A" w:rsidRPr="006E7DFA">
              <w:rPr>
                <w:b/>
                <w:szCs w:val="24"/>
                <w:lang w:val="lt-LT"/>
              </w:rPr>
              <w:t>22</w:t>
            </w:r>
            <w:r w:rsidRPr="006E7DFA">
              <w:rPr>
                <w:b/>
                <w:szCs w:val="24"/>
                <w:lang w:val="lt-LT"/>
              </w:rPr>
              <w:t>-</w:t>
            </w:r>
            <w:r w:rsidR="008E4C2A" w:rsidRPr="006E7DFA">
              <w:rPr>
                <w:b/>
                <w:szCs w:val="24"/>
                <w:lang w:val="lt-LT"/>
              </w:rPr>
              <w:t>0</w:t>
            </w:r>
            <w:r w:rsidR="006C24C5" w:rsidRPr="006E7DFA">
              <w:rPr>
                <w:b/>
                <w:szCs w:val="24"/>
                <w:lang w:val="lt-LT"/>
              </w:rPr>
              <w:t>5</w:t>
            </w:r>
            <w:r w:rsidRPr="006E7DFA">
              <w:rPr>
                <w:b/>
                <w:szCs w:val="24"/>
                <w:lang w:val="lt-LT"/>
              </w:rPr>
              <w:t>-</w:t>
            </w:r>
            <w:r w:rsidR="008E4C2A" w:rsidRPr="006E7DFA">
              <w:rPr>
                <w:b/>
                <w:szCs w:val="24"/>
                <w:lang w:val="lt-LT"/>
              </w:rPr>
              <w:t>2</w:t>
            </w:r>
            <w:r w:rsidR="00312458" w:rsidRPr="006E7DFA">
              <w:rPr>
                <w:b/>
                <w:szCs w:val="24"/>
                <w:lang w:val="lt-LT"/>
              </w:rPr>
              <w:t>5</w:t>
            </w:r>
            <w:r w:rsidRPr="006E7DFA">
              <w:rPr>
                <w:b/>
                <w:szCs w:val="24"/>
                <w:lang w:val="lt-LT"/>
              </w:rPr>
              <w:t xml:space="preserve">    </w:t>
            </w:r>
            <w:r w:rsidR="00B400A0" w:rsidRPr="006E7DFA">
              <w:rPr>
                <w:b/>
                <w:szCs w:val="24"/>
                <w:lang w:val="lt-LT"/>
              </w:rPr>
              <w:t>0</w:t>
            </w:r>
            <w:r w:rsidRPr="006E7DFA">
              <w:rPr>
                <w:b/>
                <w:szCs w:val="24"/>
                <w:lang w:val="lt-LT"/>
              </w:rPr>
              <w:t>0.00 val.</w:t>
            </w:r>
          </w:p>
          <w:p w14:paraId="7952C689" w14:textId="77777777" w:rsidR="00176635" w:rsidRPr="006E7DFA" w:rsidRDefault="00176635" w:rsidP="00312458">
            <w:pPr>
              <w:jc w:val="center"/>
              <w:rPr>
                <w:b/>
                <w:szCs w:val="24"/>
                <w:lang w:val="lt-LT"/>
              </w:rPr>
            </w:pPr>
            <w:r w:rsidRPr="006E7DFA">
              <w:rPr>
                <w:b/>
                <w:szCs w:val="24"/>
                <w:lang w:val="lt-LT"/>
              </w:rPr>
              <w:t>iki 20</w:t>
            </w:r>
            <w:r w:rsidR="008E4C2A" w:rsidRPr="006E7DFA">
              <w:rPr>
                <w:b/>
                <w:szCs w:val="24"/>
                <w:lang w:val="lt-LT"/>
              </w:rPr>
              <w:t>22</w:t>
            </w:r>
            <w:r w:rsidRPr="006E7DFA">
              <w:rPr>
                <w:b/>
                <w:szCs w:val="24"/>
                <w:lang w:val="lt-LT"/>
              </w:rPr>
              <w:t>-</w:t>
            </w:r>
            <w:r w:rsidR="008E4C2A" w:rsidRPr="006E7DFA">
              <w:rPr>
                <w:b/>
                <w:szCs w:val="24"/>
                <w:lang w:val="lt-LT"/>
              </w:rPr>
              <w:t>0</w:t>
            </w:r>
            <w:r w:rsidR="00B400A0" w:rsidRPr="006E7DFA">
              <w:rPr>
                <w:b/>
                <w:szCs w:val="24"/>
                <w:lang w:val="lt-LT"/>
              </w:rPr>
              <w:t>5</w:t>
            </w:r>
            <w:r w:rsidRPr="006E7DFA">
              <w:rPr>
                <w:b/>
                <w:szCs w:val="24"/>
                <w:lang w:val="lt-LT"/>
              </w:rPr>
              <w:t>-</w:t>
            </w:r>
            <w:r w:rsidR="006C24C5" w:rsidRPr="006E7DFA">
              <w:rPr>
                <w:b/>
                <w:szCs w:val="24"/>
                <w:lang w:val="lt-LT"/>
              </w:rPr>
              <w:t>2</w:t>
            </w:r>
            <w:r w:rsidR="00312458" w:rsidRPr="006E7DFA">
              <w:rPr>
                <w:b/>
                <w:szCs w:val="24"/>
                <w:lang w:val="lt-LT"/>
              </w:rPr>
              <w:t>6</w:t>
            </w:r>
            <w:r w:rsidRPr="006E7DFA">
              <w:rPr>
                <w:b/>
                <w:szCs w:val="24"/>
                <w:lang w:val="lt-LT"/>
              </w:rPr>
              <w:t xml:space="preserve">    2</w:t>
            </w:r>
            <w:r w:rsidR="00D26BE9" w:rsidRPr="006E7DFA">
              <w:rPr>
                <w:b/>
                <w:szCs w:val="24"/>
                <w:lang w:val="lt-LT"/>
              </w:rPr>
              <w:t>3</w:t>
            </w:r>
            <w:r w:rsidRPr="006E7DFA">
              <w:rPr>
                <w:b/>
                <w:szCs w:val="24"/>
                <w:lang w:val="lt-LT"/>
              </w:rPr>
              <w:t>.</w:t>
            </w:r>
            <w:r w:rsidR="00D26BE9" w:rsidRPr="006E7DFA">
              <w:rPr>
                <w:b/>
                <w:szCs w:val="24"/>
                <w:lang w:val="lt-LT"/>
              </w:rPr>
              <w:t>59</w:t>
            </w:r>
            <w:r w:rsidRPr="006E7DFA">
              <w:rPr>
                <w:b/>
                <w:szCs w:val="24"/>
                <w:lang w:val="lt-LT"/>
              </w:rPr>
              <w:t xml:space="preserve"> val.</w:t>
            </w:r>
          </w:p>
        </w:tc>
        <w:tc>
          <w:tcPr>
            <w:tcW w:w="3341" w:type="dxa"/>
            <w:shd w:val="clear" w:color="auto" w:fill="auto"/>
          </w:tcPr>
          <w:p w14:paraId="779772AC" w14:textId="77777777" w:rsidR="00176635" w:rsidRPr="006E7DFA" w:rsidRDefault="00176635" w:rsidP="008761D9">
            <w:pPr>
              <w:jc w:val="center"/>
              <w:rPr>
                <w:b/>
                <w:szCs w:val="24"/>
                <w:lang w:val="lt-LT"/>
              </w:rPr>
            </w:pPr>
            <w:r w:rsidRPr="006E7DFA">
              <w:rPr>
                <w:b/>
                <w:szCs w:val="24"/>
                <w:lang w:val="lt-LT"/>
              </w:rPr>
              <w:t>nuo 20</w:t>
            </w:r>
            <w:r w:rsidR="008E4C2A" w:rsidRPr="006E7DFA">
              <w:rPr>
                <w:b/>
                <w:szCs w:val="24"/>
                <w:lang w:val="lt-LT"/>
              </w:rPr>
              <w:t>22</w:t>
            </w:r>
            <w:r w:rsidRPr="006E7DFA">
              <w:rPr>
                <w:b/>
                <w:szCs w:val="24"/>
                <w:lang w:val="lt-LT"/>
              </w:rPr>
              <w:t>-</w:t>
            </w:r>
            <w:r w:rsidR="008E4C2A" w:rsidRPr="006E7DFA">
              <w:rPr>
                <w:b/>
                <w:szCs w:val="24"/>
                <w:lang w:val="lt-LT"/>
              </w:rPr>
              <w:t>0</w:t>
            </w:r>
            <w:r w:rsidR="00B400A0" w:rsidRPr="006E7DFA">
              <w:rPr>
                <w:b/>
                <w:szCs w:val="24"/>
                <w:lang w:val="lt-LT"/>
              </w:rPr>
              <w:t>5</w:t>
            </w:r>
            <w:r w:rsidRPr="006E7DFA">
              <w:rPr>
                <w:b/>
                <w:szCs w:val="24"/>
                <w:lang w:val="lt-LT"/>
              </w:rPr>
              <w:t>-</w:t>
            </w:r>
            <w:r w:rsidR="006C24C5" w:rsidRPr="006E7DFA">
              <w:rPr>
                <w:b/>
                <w:szCs w:val="24"/>
                <w:lang w:val="lt-LT"/>
              </w:rPr>
              <w:t>3</w:t>
            </w:r>
            <w:r w:rsidR="00AA57FD" w:rsidRPr="006E7DFA">
              <w:rPr>
                <w:b/>
                <w:szCs w:val="24"/>
                <w:lang w:val="lt-LT"/>
              </w:rPr>
              <w:t>1</w:t>
            </w:r>
            <w:r w:rsidRPr="006E7DFA">
              <w:rPr>
                <w:b/>
                <w:szCs w:val="24"/>
                <w:lang w:val="lt-LT"/>
              </w:rPr>
              <w:t xml:space="preserve">    9.00 val.</w:t>
            </w:r>
          </w:p>
          <w:p w14:paraId="081728E6" w14:textId="77777777" w:rsidR="00176635" w:rsidRPr="006E7DFA" w:rsidRDefault="00176635" w:rsidP="00AA57FD">
            <w:pPr>
              <w:jc w:val="center"/>
              <w:rPr>
                <w:b/>
                <w:szCs w:val="24"/>
                <w:lang w:val="lt-LT"/>
              </w:rPr>
            </w:pPr>
            <w:r w:rsidRPr="006E7DFA">
              <w:rPr>
                <w:b/>
                <w:szCs w:val="24"/>
                <w:lang w:val="lt-LT"/>
              </w:rPr>
              <w:t>iki 20</w:t>
            </w:r>
            <w:r w:rsidR="008E4C2A" w:rsidRPr="006E7DFA">
              <w:rPr>
                <w:b/>
                <w:szCs w:val="24"/>
                <w:lang w:val="lt-LT"/>
              </w:rPr>
              <w:t>22</w:t>
            </w:r>
            <w:r w:rsidRPr="006E7DFA">
              <w:rPr>
                <w:b/>
                <w:szCs w:val="24"/>
                <w:lang w:val="lt-LT"/>
              </w:rPr>
              <w:t>-</w:t>
            </w:r>
            <w:r w:rsidR="006C24C5" w:rsidRPr="006E7DFA">
              <w:rPr>
                <w:b/>
                <w:szCs w:val="24"/>
                <w:lang w:val="lt-LT"/>
              </w:rPr>
              <w:t>06-0</w:t>
            </w:r>
            <w:r w:rsidR="00AA57FD" w:rsidRPr="006E7DFA">
              <w:rPr>
                <w:b/>
                <w:szCs w:val="24"/>
                <w:lang w:val="lt-LT"/>
              </w:rPr>
              <w:t>3</w:t>
            </w:r>
            <w:r w:rsidRPr="006E7DFA">
              <w:rPr>
                <w:b/>
                <w:szCs w:val="24"/>
                <w:lang w:val="lt-LT"/>
              </w:rPr>
              <w:t xml:space="preserve">    13.59 val.</w:t>
            </w:r>
          </w:p>
        </w:tc>
      </w:tr>
      <w:tr w:rsidR="00726D62" w:rsidRPr="00D96802" w14:paraId="23D7C4D3" w14:textId="77777777" w:rsidTr="0033575F">
        <w:trPr>
          <w:jc w:val="center"/>
        </w:trPr>
        <w:tc>
          <w:tcPr>
            <w:tcW w:w="15411" w:type="dxa"/>
            <w:gridSpan w:val="7"/>
            <w:shd w:val="clear" w:color="auto" w:fill="auto"/>
          </w:tcPr>
          <w:p w14:paraId="45B3924E" w14:textId="77777777" w:rsidR="00726D62" w:rsidRPr="004B6EDF" w:rsidRDefault="00F278A9" w:rsidP="000A7CE6">
            <w:pPr>
              <w:jc w:val="both"/>
              <w:rPr>
                <w:b/>
                <w:szCs w:val="24"/>
                <w:lang w:val="lt-LT"/>
              </w:rPr>
            </w:pPr>
            <w:r w:rsidRPr="00FD1BF4">
              <w:rPr>
                <w:i/>
                <w:szCs w:val="24"/>
                <w:lang w:val="lt-LT"/>
              </w:rPr>
              <w:tab/>
            </w:r>
            <w:r w:rsidR="00AD323F" w:rsidRPr="004B6EDF">
              <w:rPr>
                <w:b/>
                <w:i/>
                <w:szCs w:val="24"/>
                <w:lang w:val="lt-LT"/>
              </w:rPr>
              <w:t>Daikto</w:t>
            </w:r>
            <w:r w:rsidR="00726D62" w:rsidRPr="004B6EDF">
              <w:rPr>
                <w:b/>
                <w:i/>
                <w:szCs w:val="24"/>
                <w:lang w:val="lt-LT"/>
              </w:rPr>
              <w:t xml:space="preserve"> pagrindinė naudojimo paskirtis</w:t>
            </w:r>
            <w:r w:rsidR="00AD323F" w:rsidRPr="004B6EDF">
              <w:rPr>
                <w:b/>
                <w:szCs w:val="24"/>
                <w:lang w:val="lt-LT"/>
              </w:rPr>
              <w:t xml:space="preserve"> – </w:t>
            </w:r>
            <w:r w:rsidR="00B34DA4" w:rsidRPr="004B6EDF">
              <w:rPr>
                <w:b/>
                <w:szCs w:val="24"/>
                <w:lang w:val="lt-LT"/>
              </w:rPr>
              <w:t>Gyvenamoji (butų)</w:t>
            </w:r>
            <w:r w:rsidR="009A3570" w:rsidRPr="004B6EDF">
              <w:rPr>
                <w:b/>
                <w:szCs w:val="24"/>
                <w:lang w:val="lt-LT"/>
              </w:rPr>
              <w:t>.</w:t>
            </w:r>
          </w:p>
          <w:p w14:paraId="4FD46FF4" w14:textId="4CB72A85" w:rsidR="00CC1066" w:rsidRPr="00FD1BF4" w:rsidRDefault="009A3570" w:rsidP="009A3570">
            <w:pPr>
              <w:jc w:val="both"/>
              <w:rPr>
                <w:szCs w:val="24"/>
                <w:lang w:val="lt-LT"/>
              </w:rPr>
            </w:pPr>
            <w:r w:rsidRPr="00FD1BF4">
              <w:rPr>
                <w:i/>
                <w:szCs w:val="24"/>
                <w:lang w:val="lt-LT"/>
              </w:rPr>
              <w:tab/>
            </w:r>
            <w:r w:rsidRPr="00FF43BF">
              <w:rPr>
                <w:i/>
                <w:szCs w:val="24"/>
                <w:lang w:val="lt-LT"/>
              </w:rPr>
              <w:t xml:space="preserve">Žemės sklypas </w:t>
            </w:r>
            <w:r w:rsidR="0033575F">
              <w:rPr>
                <w:i/>
                <w:szCs w:val="24"/>
                <w:lang w:val="lt-LT"/>
              </w:rPr>
              <w:t>–</w:t>
            </w:r>
            <w:r w:rsidRPr="00FF43BF">
              <w:rPr>
                <w:szCs w:val="24"/>
                <w:lang w:val="lt-LT"/>
              </w:rPr>
              <w:t xml:space="preserve"> neparduodamas. Aukciono laimėtojas per </w:t>
            </w:r>
            <w:r w:rsidR="00EA271E" w:rsidRPr="00FF43BF">
              <w:rPr>
                <w:szCs w:val="24"/>
                <w:lang w:val="lt-LT"/>
              </w:rPr>
              <w:t>30 dienų</w:t>
            </w:r>
            <w:r w:rsidRPr="00FF43BF">
              <w:rPr>
                <w:szCs w:val="24"/>
                <w:lang w:val="lt-LT"/>
              </w:rPr>
              <w:t xml:space="preserve"> nuo nuosavybės teisių į pastatų / statinių įregistravimo Nekilnojamo turto registre</w:t>
            </w:r>
            <w:r w:rsidR="00FB4B25" w:rsidRPr="00FF43BF">
              <w:rPr>
                <w:szCs w:val="24"/>
                <w:lang w:val="lt-LT"/>
              </w:rPr>
              <w:t>,</w:t>
            </w:r>
            <w:r w:rsidRPr="00FF43BF">
              <w:rPr>
                <w:szCs w:val="24"/>
                <w:lang w:val="lt-LT"/>
              </w:rPr>
              <w:t xml:space="preserve"> privalo kreiptis į Nacionalinės žemės tarnybos prie Žemės ūkio ministerijos Kretingos skyrių su prašymu dėl valstybinės žemės nuomos sutarties sudarymo arba žemės sklypo pirkimo iš valstybės</w:t>
            </w:r>
            <w:r w:rsidR="00BD2A5D" w:rsidRPr="00FF43BF">
              <w:rPr>
                <w:szCs w:val="24"/>
                <w:lang w:val="lt-LT"/>
              </w:rPr>
              <w:t>,</w:t>
            </w:r>
            <w:r w:rsidRPr="00FF43BF">
              <w:rPr>
                <w:szCs w:val="24"/>
                <w:lang w:val="lt-LT"/>
              </w:rPr>
              <w:t xml:space="preserve"> </w:t>
            </w:r>
            <w:r w:rsidR="00BD2A5D" w:rsidRPr="00FF43BF">
              <w:rPr>
                <w:szCs w:val="24"/>
                <w:lang w:val="lt-LT"/>
              </w:rPr>
              <w:t>formavimo ir pertvarkymo projektu suformuoto prie pastatų ir reikalingo jų eksploatavimui.</w:t>
            </w:r>
          </w:p>
        </w:tc>
      </w:tr>
      <w:tr w:rsidR="00726D62" w:rsidRPr="00FE46D9" w14:paraId="61BEF760" w14:textId="77777777" w:rsidTr="0033575F">
        <w:trPr>
          <w:trHeight w:val="2550"/>
          <w:jc w:val="center"/>
        </w:trPr>
        <w:tc>
          <w:tcPr>
            <w:tcW w:w="15411" w:type="dxa"/>
            <w:gridSpan w:val="7"/>
            <w:shd w:val="clear" w:color="auto" w:fill="auto"/>
          </w:tcPr>
          <w:p w14:paraId="27A69CAF" w14:textId="77777777" w:rsidR="001413DE" w:rsidRPr="00FD1BF4" w:rsidRDefault="00F278A9" w:rsidP="001413DE">
            <w:pPr>
              <w:jc w:val="both"/>
              <w:rPr>
                <w:i/>
                <w:szCs w:val="24"/>
                <w:lang w:val="lt-LT"/>
              </w:rPr>
            </w:pPr>
            <w:r w:rsidRPr="00FD1BF4">
              <w:rPr>
                <w:i/>
                <w:szCs w:val="24"/>
                <w:lang w:val="lt-LT"/>
              </w:rPr>
              <w:tab/>
            </w:r>
            <w:r w:rsidR="001413DE" w:rsidRPr="00FD1BF4">
              <w:rPr>
                <w:i/>
                <w:szCs w:val="24"/>
                <w:lang w:val="lt-LT"/>
              </w:rPr>
              <w:t>Bendrosios aukciono sąlygos:</w:t>
            </w:r>
          </w:p>
          <w:p w14:paraId="3DD5AABC" w14:textId="77777777" w:rsidR="00B70AF8" w:rsidRPr="00FD1BF4" w:rsidRDefault="00B70AF8" w:rsidP="001413DE">
            <w:pPr>
              <w:jc w:val="both"/>
              <w:rPr>
                <w:i/>
                <w:szCs w:val="24"/>
                <w:lang w:val="lt-LT"/>
              </w:rPr>
            </w:pPr>
            <w:r w:rsidRPr="00FD1BF4">
              <w:rPr>
                <w:i/>
                <w:szCs w:val="24"/>
                <w:lang w:val="lt-LT"/>
              </w:rPr>
              <w:tab/>
            </w:r>
            <w:r w:rsidRPr="00FD1BF4">
              <w:rPr>
                <w:b/>
                <w:i/>
                <w:szCs w:val="24"/>
                <w:lang w:val="lt-LT"/>
              </w:rPr>
              <w:t>Aukcioną organizuoja Kretingos rajono savivaldybės administracija</w:t>
            </w:r>
            <w:r w:rsidRPr="00FD1BF4">
              <w:rPr>
                <w:b/>
                <w:szCs w:val="24"/>
                <w:lang w:val="lt-LT"/>
              </w:rPr>
              <w:t>, kodas 188715222, Savanorių g. 29A, LT-97111 Kretinga</w:t>
            </w:r>
            <w:r w:rsidRPr="00FD1BF4">
              <w:rPr>
                <w:szCs w:val="24"/>
                <w:lang w:val="lt-LT"/>
              </w:rPr>
              <w:t>.</w:t>
            </w:r>
          </w:p>
          <w:p w14:paraId="4903BAE0" w14:textId="3B1763D7" w:rsidR="00FF43BF" w:rsidRPr="000A4C7D" w:rsidRDefault="00F278A9" w:rsidP="00FF43BF">
            <w:pPr>
              <w:jc w:val="both"/>
              <w:rPr>
                <w:sz w:val="22"/>
                <w:szCs w:val="22"/>
                <w:lang w:val="lt-LT"/>
              </w:rPr>
            </w:pPr>
            <w:r w:rsidRPr="00FD1BF4">
              <w:rPr>
                <w:i/>
                <w:szCs w:val="24"/>
                <w:lang w:val="lt-LT"/>
              </w:rPr>
              <w:tab/>
            </w:r>
            <w:r w:rsidR="00726D62" w:rsidRPr="00FD1BF4">
              <w:rPr>
                <w:i/>
                <w:szCs w:val="24"/>
                <w:lang w:val="lt-LT"/>
              </w:rPr>
              <w:t xml:space="preserve">Aukcionas vykdomas </w:t>
            </w:r>
            <w:r w:rsidR="00C822BC" w:rsidRPr="00FD1BF4">
              <w:rPr>
                <w:i/>
                <w:szCs w:val="24"/>
                <w:lang w:val="lt-LT"/>
              </w:rPr>
              <w:t>informacinių technologijų priemonėmis</w:t>
            </w:r>
            <w:r w:rsidR="00C822BC" w:rsidRPr="00FD1BF4">
              <w:rPr>
                <w:szCs w:val="24"/>
                <w:lang w:val="lt-LT"/>
              </w:rPr>
              <w:t xml:space="preserve"> </w:t>
            </w:r>
            <w:r w:rsidR="00C822BC" w:rsidRPr="00FD1BF4">
              <w:rPr>
                <w:i/>
                <w:szCs w:val="24"/>
                <w:lang w:val="lt-LT"/>
              </w:rPr>
              <w:t>interneto svetainėje</w:t>
            </w:r>
            <w:r w:rsidR="00C822BC" w:rsidRPr="00FD1BF4">
              <w:rPr>
                <w:szCs w:val="24"/>
                <w:lang w:val="lt-LT"/>
              </w:rPr>
              <w:t xml:space="preserve"> </w:t>
            </w:r>
            <w:hyperlink r:id="rId9" w:history="1">
              <w:r w:rsidR="00832886" w:rsidRPr="00FD1BF4">
                <w:rPr>
                  <w:rStyle w:val="Hipersaitas"/>
                  <w:color w:val="auto"/>
                  <w:szCs w:val="24"/>
                  <w:u w:val="none"/>
                  <w:lang w:val="lt-LT"/>
                </w:rPr>
                <w:t>http://www.evarzytynes.lt/</w:t>
              </w:r>
            </w:hyperlink>
            <w:r w:rsidR="00C822BC" w:rsidRPr="00FD1BF4">
              <w:rPr>
                <w:szCs w:val="24"/>
                <w:lang w:val="lt-LT"/>
              </w:rPr>
              <w:t xml:space="preserve">, </w:t>
            </w:r>
            <w:r w:rsidR="00726D62" w:rsidRPr="00FD1BF4">
              <w:rPr>
                <w:szCs w:val="24"/>
                <w:lang w:val="lt-LT"/>
              </w:rPr>
              <w:t>vadovaujantis</w:t>
            </w:r>
            <w:r w:rsidR="00EA271E" w:rsidRPr="00FD1BF4">
              <w:rPr>
                <w:szCs w:val="24"/>
                <w:lang w:val="lt-LT"/>
              </w:rPr>
              <w:t xml:space="preserve"> </w:t>
            </w:r>
            <w:r w:rsidR="00FF43BF" w:rsidRPr="000A4C7D">
              <w:rPr>
                <w:szCs w:val="24"/>
                <w:lang w:val="lt-LT"/>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w:t>
            </w:r>
            <w:r w:rsidR="0033575F">
              <w:rPr>
                <w:szCs w:val="24"/>
                <w:lang w:val="lt-LT"/>
              </w:rPr>
              <w:t>v</w:t>
            </w:r>
            <w:r w:rsidR="00FF43BF" w:rsidRPr="000A4C7D">
              <w:rPr>
                <w:szCs w:val="24"/>
                <w:lang w:val="lt-LT"/>
              </w:rPr>
              <w:t>alstybės įmonės Turto banko generalinio direktoriaus 2018 m. gegužės 30 d. įsakymu Nr. P1-142 „Dėl Valstybės ir savivaldybių nekilnojamųjų daiktų elektroninio aukciono vykdymo valstybės informacinėje sistemoje procedūrų aprašo patvirtinimo“</w:t>
            </w:r>
            <w:r w:rsidR="0033575F">
              <w:rPr>
                <w:szCs w:val="24"/>
                <w:lang w:val="lt-LT"/>
              </w:rPr>
              <w:t>,</w:t>
            </w:r>
            <w:r w:rsidR="00FF43BF" w:rsidRPr="000A4C7D">
              <w:rPr>
                <w:szCs w:val="24"/>
                <w:lang w:val="lt-LT"/>
              </w:rPr>
              <w:t xml:space="preserve"> 9 punktu:</w:t>
            </w:r>
          </w:p>
          <w:p w14:paraId="2F24EF47" w14:textId="77777777" w:rsidR="00176635" w:rsidRPr="006E7DFA" w:rsidRDefault="00176635" w:rsidP="007F5109">
            <w:pPr>
              <w:jc w:val="both"/>
              <w:rPr>
                <w:strike/>
                <w:szCs w:val="24"/>
                <w:lang w:val="lt-LT"/>
              </w:rPr>
            </w:pPr>
            <w:r w:rsidRPr="00FD1BF4">
              <w:rPr>
                <w:szCs w:val="24"/>
                <w:lang w:val="lt-LT"/>
              </w:rPr>
              <w:tab/>
            </w:r>
            <w:r w:rsidR="006901F3" w:rsidRPr="00FD1BF4">
              <w:rPr>
                <w:i/>
                <w:szCs w:val="24"/>
                <w:lang w:val="lt-LT"/>
              </w:rPr>
              <w:t xml:space="preserve">Elektroninio aukciono Nr. </w:t>
            </w:r>
            <w:r w:rsidR="00B400A0" w:rsidRPr="006E7DFA">
              <w:rPr>
                <w:i/>
                <w:szCs w:val="24"/>
                <w:lang w:val="lt-LT"/>
              </w:rPr>
              <w:t>22</w:t>
            </w:r>
            <w:r w:rsidR="006C24C5" w:rsidRPr="006E7DFA">
              <w:rPr>
                <w:i/>
                <w:szCs w:val="24"/>
                <w:lang w:val="lt-LT"/>
              </w:rPr>
              <w:t>6878</w:t>
            </w:r>
          </w:p>
          <w:p w14:paraId="36FC50B5" w14:textId="77777777" w:rsidR="009019BE" w:rsidRPr="00FD1BF4" w:rsidRDefault="00F278A9" w:rsidP="00F61E09">
            <w:pPr>
              <w:jc w:val="both"/>
              <w:rPr>
                <w:i/>
                <w:szCs w:val="24"/>
                <w:lang w:val="lt-LT"/>
              </w:rPr>
            </w:pPr>
            <w:r w:rsidRPr="00FD1BF4">
              <w:rPr>
                <w:i/>
                <w:szCs w:val="24"/>
                <w:lang w:val="lt-LT"/>
              </w:rPr>
              <w:tab/>
            </w:r>
            <w:r w:rsidR="00F61E09" w:rsidRPr="00FD1BF4">
              <w:rPr>
                <w:i/>
                <w:szCs w:val="24"/>
                <w:lang w:val="lt-LT"/>
              </w:rPr>
              <w:t xml:space="preserve">Asmuo, pradėdamas registraciją į elektroninį aukcioną e-varžytinių sistemoje, turi būti sumokėjęs aukciono dalyvio registravimo mokestį ir garantinį įnašą </w:t>
            </w:r>
            <w:r w:rsidR="00A441E9" w:rsidRPr="00FD1BF4">
              <w:rPr>
                <w:i/>
                <w:szCs w:val="24"/>
                <w:lang w:val="lt-LT"/>
              </w:rPr>
              <w:t>(d</w:t>
            </w:r>
            <w:r w:rsidR="009019BE" w:rsidRPr="00FD1BF4">
              <w:rPr>
                <w:i/>
                <w:szCs w:val="24"/>
                <w:lang w:val="lt-LT"/>
              </w:rPr>
              <w:t>alyvio registravimo mokestis ir garantinis įnašas mokami atskirai</w:t>
            </w:r>
            <w:r w:rsidR="00A441E9" w:rsidRPr="00FD1BF4">
              <w:rPr>
                <w:i/>
                <w:szCs w:val="24"/>
                <w:lang w:val="lt-LT"/>
              </w:rPr>
              <w:t>)</w:t>
            </w:r>
            <w:r w:rsidR="009019BE" w:rsidRPr="00FD1BF4">
              <w:rPr>
                <w:i/>
                <w:szCs w:val="24"/>
                <w:lang w:val="lt-LT"/>
              </w:rPr>
              <w:t>.</w:t>
            </w:r>
          </w:p>
          <w:p w14:paraId="08B10866" w14:textId="77777777" w:rsidR="00F61E09" w:rsidRPr="00FD1BF4" w:rsidRDefault="009019BE" w:rsidP="00F61E09">
            <w:pPr>
              <w:jc w:val="both"/>
              <w:rPr>
                <w:szCs w:val="24"/>
                <w:lang w:val="lt-LT"/>
              </w:rPr>
            </w:pPr>
            <w:r w:rsidRPr="00FD1BF4">
              <w:rPr>
                <w:szCs w:val="24"/>
                <w:lang w:val="lt-LT"/>
              </w:rPr>
              <w:tab/>
            </w:r>
            <w:r w:rsidR="00F61E09" w:rsidRPr="00FD1BF4">
              <w:rPr>
                <w:szCs w:val="24"/>
                <w:lang w:val="lt-LT"/>
              </w:rPr>
              <w:t xml:space="preserve">Atsiskaitomosios sąskaitos, į kurią turi būti sumokamas aukciono dalyvio registravimo mokestis ir garantinis įnašas bei atsiskaitoma už parduotą nekilnojamąjį turtą, numeris – </w:t>
            </w:r>
            <w:r w:rsidR="00F61E09" w:rsidRPr="00FD1BF4">
              <w:rPr>
                <w:b/>
                <w:szCs w:val="24"/>
                <w:lang w:val="lt-LT"/>
              </w:rPr>
              <w:t xml:space="preserve">LT87 4010 0418 0003 0144 </w:t>
            </w:r>
            <w:proofErr w:type="spellStart"/>
            <w:r w:rsidR="00F61E09" w:rsidRPr="00FD1BF4">
              <w:rPr>
                <w:b/>
                <w:color w:val="000000" w:themeColor="text1"/>
                <w:szCs w:val="24"/>
                <w:lang w:val="lt-LT"/>
              </w:rPr>
              <w:t>Luminor</w:t>
            </w:r>
            <w:proofErr w:type="spellEnd"/>
            <w:r w:rsidR="00F61E09" w:rsidRPr="00FD1BF4">
              <w:rPr>
                <w:b/>
                <w:color w:val="000000" w:themeColor="text1"/>
                <w:szCs w:val="24"/>
                <w:lang w:val="lt-LT"/>
              </w:rPr>
              <w:t xml:space="preserve"> </w:t>
            </w:r>
            <w:proofErr w:type="spellStart"/>
            <w:r w:rsidR="00F61E09" w:rsidRPr="00FD1BF4">
              <w:rPr>
                <w:b/>
                <w:color w:val="000000" w:themeColor="text1"/>
                <w:szCs w:val="24"/>
                <w:lang w:val="lt-LT"/>
              </w:rPr>
              <w:t>Bank</w:t>
            </w:r>
            <w:proofErr w:type="spellEnd"/>
            <w:r w:rsidR="00F61E09" w:rsidRPr="00FD1BF4">
              <w:rPr>
                <w:color w:val="000000" w:themeColor="text1"/>
                <w:szCs w:val="24"/>
                <w:lang w:val="lt-LT"/>
              </w:rPr>
              <w:t xml:space="preserve">, </w:t>
            </w:r>
            <w:r w:rsidR="0023553C" w:rsidRPr="00FD1BF4">
              <w:rPr>
                <w:szCs w:val="24"/>
                <w:lang w:val="lt-LT"/>
              </w:rPr>
              <w:t>AS</w:t>
            </w:r>
            <w:r w:rsidR="00F61E09" w:rsidRPr="00FD1BF4">
              <w:rPr>
                <w:szCs w:val="24"/>
                <w:lang w:val="lt-LT"/>
              </w:rPr>
              <w:t>. Mokėjimo paskirtyje nurodomas parduodamo turto adres</w:t>
            </w:r>
            <w:r w:rsidR="00DC5185" w:rsidRPr="00FD1BF4">
              <w:rPr>
                <w:szCs w:val="24"/>
                <w:lang w:val="lt-LT"/>
              </w:rPr>
              <w:t>as</w:t>
            </w:r>
            <w:r w:rsidR="00F61E09" w:rsidRPr="00FD1BF4">
              <w:rPr>
                <w:szCs w:val="24"/>
                <w:lang w:val="lt-LT"/>
              </w:rPr>
              <w:t>.</w:t>
            </w:r>
          </w:p>
          <w:p w14:paraId="0A9BDFF7" w14:textId="77777777" w:rsidR="00F61E09" w:rsidRPr="00FD1BF4" w:rsidRDefault="00F278A9" w:rsidP="00F61E09">
            <w:pPr>
              <w:jc w:val="both"/>
              <w:rPr>
                <w:i/>
                <w:szCs w:val="24"/>
                <w:lang w:val="lt-LT"/>
              </w:rPr>
            </w:pPr>
            <w:r w:rsidRPr="00FD1BF4">
              <w:rPr>
                <w:i/>
                <w:szCs w:val="24"/>
                <w:lang w:val="lt-LT"/>
              </w:rPr>
              <w:tab/>
            </w:r>
            <w:r w:rsidR="00F61E09" w:rsidRPr="00FD1BF4">
              <w:rPr>
                <w:i/>
                <w:szCs w:val="24"/>
                <w:lang w:val="lt-LT"/>
              </w:rPr>
              <w:t>Registracija leidžiama tik nurodytu registracijos laikotarpiu prie sistemos prisijungusiam naudotojui.</w:t>
            </w:r>
          </w:p>
          <w:p w14:paraId="18EBAEF8" w14:textId="25F33A18" w:rsidR="00EE5311" w:rsidRPr="00FD1BF4" w:rsidRDefault="00F278A9" w:rsidP="001413DE">
            <w:pPr>
              <w:jc w:val="both"/>
              <w:rPr>
                <w:szCs w:val="24"/>
                <w:lang w:val="lt-LT"/>
              </w:rPr>
            </w:pPr>
            <w:r w:rsidRPr="00FD1BF4">
              <w:rPr>
                <w:i/>
                <w:szCs w:val="24"/>
                <w:lang w:val="lt-LT"/>
              </w:rPr>
              <w:tab/>
            </w:r>
            <w:r w:rsidR="001413DE" w:rsidRPr="00FD1BF4">
              <w:rPr>
                <w:szCs w:val="24"/>
                <w:lang w:val="lt-LT"/>
              </w:rPr>
              <w:t xml:space="preserve">Aukcione ketinantys dalyvauti juridiniai asmenys, taip pat juridinio asmens statuso neturintys subjektai, jų filialai ar atstovybės, registruodamiesi į </w:t>
            </w:r>
            <w:r w:rsidR="001413DE" w:rsidRPr="00FD1BF4">
              <w:rPr>
                <w:szCs w:val="24"/>
                <w:lang w:val="lt-LT"/>
              </w:rPr>
              <w:lastRenderedPageBreak/>
              <w:t>aukcioną, papildomai pateikia šių dokumentų skaitmenines kopijas</w:t>
            </w:r>
            <w:r w:rsidR="001413DE" w:rsidRPr="00FD1BF4">
              <w:rPr>
                <w:i/>
                <w:szCs w:val="24"/>
                <w:lang w:val="lt-LT"/>
              </w:rPr>
              <w:t>:</w:t>
            </w:r>
          </w:p>
          <w:p w14:paraId="24A42854" w14:textId="578680A0" w:rsidR="00EE5311" w:rsidRPr="00FD1BF4" w:rsidRDefault="00EE5311" w:rsidP="0033575F">
            <w:pPr>
              <w:ind w:firstLine="721"/>
              <w:jc w:val="both"/>
              <w:rPr>
                <w:szCs w:val="24"/>
                <w:lang w:val="lt-LT"/>
              </w:rPr>
            </w:pPr>
            <w:r w:rsidRPr="00FD1BF4">
              <w:rPr>
                <w:szCs w:val="24"/>
                <w:lang w:val="lt-LT"/>
              </w:rPr>
              <w:t xml:space="preserve">1. </w:t>
            </w:r>
            <w:r w:rsidR="002C56CD" w:rsidRPr="00FD1BF4">
              <w:rPr>
                <w:szCs w:val="24"/>
                <w:lang w:val="lt-LT"/>
              </w:rPr>
              <w:t>Prašymą įregistruoti aukciono dalyviu, kuriame nurodyta aukciono, į kurį prašoma registruoti, duomenys ir aukciono dalyvio duomenys (pavadinimas arba vardas, pavardė, buveinė arba gyvenamoji vieta, adresas) elektroninio pašto a</w:t>
            </w:r>
            <w:r w:rsidR="00FD1BF4" w:rsidRPr="00FD1BF4">
              <w:rPr>
                <w:szCs w:val="24"/>
                <w:lang w:val="lt-LT"/>
              </w:rPr>
              <w:t>d</w:t>
            </w:r>
            <w:r w:rsidR="002C56CD" w:rsidRPr="00FD1BF4">
              <w:rPr>
                <w:szCs w:val="24"/>
                <w:lang w:val="lt-LT"/>
              </w:rPr>
              <w:t>resas, telefono numeris, sąskaitos, į kurią grąžin</w:t>
            </w:r>
            <w:r w:rsidR="00FD1BF4" w:rsidRPr="00FD1BF4">
              <w:rPr>
                <w:szCs w:val="24"/>
                <w:lang w:val="lt-LT"/>
              </w:rPr>
              <w:t>t</w:t>
            </w:r>
            <w:r w:rsidR="002C56CD" w:rsidRPr="00FD1BF4">
              <w:rPr>
                <w:szCs w:val="24"/>
                <w:lang w:val="lt-LT"/>
              </w:rPr>
              <w:t xml:space="preserve">inas garantinis įnašas, numeris </w:t>
            </w:r>
            <w:r w:rsidR="00FD1BF4" w:rsidRPr="00FD1BF4">
              <w:rPr>
                <w:szCs w:val="24"/>
                <w:lang w:val="lt-LT"/>
              </w:rPr>
              <w:t>ir pridedamų registruoti dokumentų sąrašas</w:t>
            </w:r>
            <w:r w:rsidR="00D75863">
              <w:rPr>
                <w:szCs w:val="24"/>
                <w:lang w:val="lt-LT"/>
              </w:rPr>
              <w:t>.</w:t>
            </w:r>
          </w:p>
          <w:p w14:paraId="48ABD5E3" w14:textId="1E918908" w:rsidR="001413DE" w:rsidRPr="00FD1BF4" w:rsidRDefault="00FD1BF4" w:rsidP="001413DE">
            <w:pPr>
              <w:ind w:firstLine="720"/>
              <w:jc w:val="both"/>
              <w:rPr>
                <w:szCs w:val="24"/>
                <w:lang w:val="lt-LT"/>
              </w:rPr>
            </w:pPr>
            <w:r w:rsidRPr="00FD1BF4">
              <w:rPr>
                <w:szCs w:val="24"/>
                <w:lang w:val="lt-LT"/>
              </w:rPr>
              <w:t>2</w:t>
            </w:r>
            <w:r w:rsidR="001413DE" w:rsidRPr="00FD1BF4">
              <w:rPr>
                <w:szCs w:val="24"/>
                <w:lang w:val="lt-LT"/>
              </w:rPr>
              <w:t xml:space="preserve">. </w:t>
            </w:r>
            <w:r w:rsidR="00D75863">
              <w:rPr>
                <w:szCs w:val="24"/>
                <w:lang w:val="lt-LT"/>
              </w:rPr>
              <w:t>J</w:t>
            </w:r>
            <w:r w:rsidR="001413DE" w:rsidRPr="00FD1BF4">
              <w:rPr>
                <w:szCs w:val="24"/>
                <w:lang w:val="lt-LT"/>
              </w:rPr>
              <w:t>uridinių asmenų registro išrašo (ar kito veiklos pagrindimo dokumento), jeigu pagal asmens registravimo vietos įstatymus toks subjektas privalo jį turėti, kopiją, patvirtintą teisės aktų nustatyta tvarka</w:t>
            </w:r>
            <w:r w:rsidR="00D75863">
              <w:rPr>
                <w:szCs w:val="24"/>
                <w:lang w:val="lt-LT"/>
              </w:rPr>
              <w:t>.</w:t>
            </w:r>
          </w:p>
          <w:p w14:paraId="03394839" w14:textId="0A449D39" w:rsidR="00F9061F" w:rsidRPr="00FD1BF4" w:rsidRDefault="00FD1BF4" w:rsidP="00F9061F">
            <w:pPr>
              <w:ind w:firstLine="720"/>
              <w:jc w:val="both"/>
              <w:rPr>
                <w:szCs w:val="24"/>
                <w:lang w:val="lt-LT"/>
              </w:rPr>
            </w:pPr>
            <w:r w:rsidRPr="00FD1BF4">
              <w:rPr>
                <w:szCs w:val="24"/>
                <w:lang w:val="lt-LT"/>
              </w:rPr>
              <w:t>3</w:t>
            </w:r>
            <w:r w:rsidR="001413DE" w:rsidRPr="00FD1BF4">
              <w:rPr>
                <w:szCs w:val="24"/>
                <w:lang w:val="lt-LT"/>
              </w:rPr>
              <w:t xml:space="preserve">. </w:t>
            </w:r>
            <w:r w:rsidR="00D75863">
              <w:rPr>
                <w:szCs w:val="24"/>
                <w:lang w:val="lt-LT"/>
              </w:rPr>
              <w:t>Į</w:t>
            </w:r>
            <w:r w:rsidR="001413DE" w:rsidRPr="00FD1BF4">
              <w:rPr>
                <w:szCs w:val="24"/>
                <w:lang w:val="lt-LT"/>
              </w:rPr>
              <w:t>statų arba nuostatų (ar kito steigimo dokumento), jeigu pagal asmens registravimo vietos įstatymus toks subjektas privalo juos turėti, kopiją, patvirtintą teisės aktų nustatyta tvarka</w:t>
            </w:r>
            <w:r w:rsidR="00D75863">
              <w:rPr>
                <w:szCs w:val="24"/>
                <w:lang w:val="lt-LT"/>
              </w:rPr>
              <w:t>.</w:t>
            </w:r>
          </w:p>
          <w:p w14:paraId="4794759E" w14:textId="28E534F1" w:rsidR="001413DE" w:rsidRPr="00FD1BF4" w:rsidRDefault="00FD1BF4" w:rsidP="001413DE">
            <w:pPr>
              <w:ind w:firstLine="720"/>
              <w:jc w:val="both"/>
              <w:rPr>
                <w:rFonts w:eastAsiaTheme="minorHAnsi"/>
                <w:color w:val="000000"/>
                <w:szCs w:val="24"/>
                <w:lang w:val="lt-LT"/>
              </w:rPr>
            </w:pPr>
            <w:r w:rsidRPr="00FD1BF4">
              <w:rPr>
                <w:szCs w:val="24"/>
                <w:lang w:val="lt-LT"/>
              </w:rPr>
              <w:t>4</w:t>
            </w:r>
            <w:r w:rsidR="001413DE" w:rsidRPr="00FD1BF4">
              <w:rPr>
                <w:szCs w:val="24"/>
                <w:lang w:val="lt-LT"/>
              </w:rPr>
              <w:t xml:space="preserve">. </w:t>
            </w:r>
            <w:r w:rsidR="00D75863">
              <w:rPr>
                <w:szCs w:val="24"/>
                <w:lang w:val="lt-LT"/>
              </w:rPr>
              <w:t>K</w:t>
            </w:r>
            <w:r w:rsidR="00F9061F" w:rsidRPr="00FD1BF4">
              <w:rPr>
                <w:rFonts w:eastAsiaTheme="minorHAnsi"/>
                <w:color w:val="000000"/>
                <w:szCs w:val="24"/>
                <w:lang w:val="lt-LT"/>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F9061F" w:rsidRPr="00FD1BF4">
              <w:rPr>
                <w:rFonts w:eastAsiaTheme="minorHAnsi"/>
                <w:color w:val="FF0000"/>
                <w:szCs w:val="24"/>
                <w:lang w:val="lt-LT" w:eastAsia="en-US"/>
              </w:rPr>
              <w:t xml:space="preserve"> </w:t>
            </w:r>
            <w:r w:rsidR="00F9061F" w:rsidRPr="00FD1BF4">
              <w:rPr>
                <w:rFonts w:eastAsiaTheme="minorHAnsi"/>
                <w:szCs w:val="24"/>
                <w:lang w:val="lt-LT" w:eastAsia="en-US"/>
              </w:rPr>
              <w:t>patvirtintą teisės aktų nustatyta tvarka</w:t>
            </w:r>
            <w:r w:rsidR="00D75863">
              <w:rPr>
                <w:rFonts w:eastAsiaTheme="minorHAnsi"/>
                <w:szCs w:val="24"/>
                <w:lang w:val="lt-LT" w:eastAsia="en-US"/>
              </w:rPr>
              <w:t>.</w:t>
            </w:r>
          </w:p>
          <w:p w14:paraId="2571101C" w14:textId="3A5A33A2" w:rsidR="001413DE" w:rsidRPr="00FD1BF4" w:rsidRDefault="00FD1BF4" w:rsidP="001413DE">
            <w:pPr>
              <w:ind w:firstLine="720"/>
              <w:jc w:val="both"/>
              <w:rPr>
                <w:szCs w:val="24"/>
                <w:lang w:val="lt-LT"/>
              </w:rPr>
            </w:pPr>
            <w:r w:rsidRPr="00FD1BF4">
              <w:rPr>
                <w:szCs w:val="24"/>
                <w:lang w:val="lt-LT"/>
              </w:rPr>
              <w:t>5</w:t>
            </w:r>
            <w:r w:rsidR="001413DE" w:rsidRPr="00FD1BF4">
              <w:rPr>
                <w:szCs w:val="24"/>
                <w:lang w:val="lt-LT"/>
              </w:rPr>
              <w:t xml:space="preserve">. </w:t>
            </w:r>
            <w:r w:rsidR="00D75863">
              <w:rPr>
                <w:szCs w:val="24"/>
                <w:lang w:val="lt-LT"/>
              </w:rPr>
              <w:t>A</w:t>
            </w:r>
            <w:r w:rsidR="001413DE" w:rsidRPr="00FD1BF4">
              <w:rPr>
                <w:szCs w:val="24"/>
                <w:lang w:val="lt-LT"/>
              </w:rPr>
              <w:t>tstovo įgaliojimų patvirtinimo dokumentų kopijas, patvirtintas teisės aktų nustatyta tvarka</w:t>
            </w:r>
            <w:r w:rsidR="00D75863">
              <w:rPr>
                <w:szCs w:val="24"/>
                <w:lang w:val="lt-LT"/>
              </w:rPr>
              <w:t>.</w:t>
            </w:r>
          </w:p>
          <w:p w14:paraId="7D83C741" w14:textId="6CB26771" w:rsidR="001413DE" w:rsidRPr="00FD1BF4" w:rsidRDefault="00FD1BF4" w:rsidP="001413DE">
            <w:pPr>
              <w:ind w:firstLine="720"/>
              <w:jc w:val="both"/>
              <w:rPr>
                <w:szCs w:val="24"/>
                <w:lang w:val="lt-LT"/>
              </w:rPr>
            </w:pPr>
            <w:r w:rsidRPr="00FD1BF4">
              <w:rPr>
                <w:szCs w:val="24"/>
                <w:lang w:val="lt-LT"/>
              </w:rPr>
              <w:t>6</w:t>
            </w:r>
            <w:r w:rsidR="001413DE" w:rsidRPr="00FD1BF4">
              <w:rPr>
                <w:szCs w:val="24"/>
                <w:lang w:val="lt-LT"/>
              </w:rPr>
              <w:t xml:space="preserve">. </w:t>
            </w:r>
            <w:r w:rsidR="00D75863">
              <w:rPr>
                <w:szCs w:val="24"/>
                <w:lang w:val="lt-LT"/>
              </w:rPr>
              <w:t>S</w:t>
            </w:r>
            <w:r w:rsidR="001413DE" w:rsidRPr="00FD1BF4">
              <w:rPr>
                <w:szCs w:val="24"/>
                <w:lang w:val="lt-LT"/>
              </w:rPr>
              <w:t>andorio dėl ketinimo įsigyti bendrosios nuosavybės teise arba jungtinės veiklos sutarties kopijas, patvirtintas teisės aktų nustatyta tvarka, jeigu aukcione ketina dalyvauti keli asmenys (asmenų grupė).</w:t>
            </w:r>
          </w:p>
          <w:p w14:paraId="437FF496" w14:textId="13373EAF" w:rsidR="00EE5311" w:rsidRPr="00FD1BF4" w:rsidRDefault="00FD1BF4" w:rsidP="001413DE">
            <w:pPr>
              <w:ind w:firstLine="720"/>
              <w:jc w:val="both"/>
              <w:rPr>
                <w:szCs w:val="24"/>
                <w:lang w:val="lt-LT"/>
              </w:rPr>
            </w:pPr>
            <w:r w:rsidRPr="00FD1BF4">
              <w:rPr>
                <w:szCs w:val="24"/>
                <w:lang w:val="lt-LT"/>
              </w:rPr>
              <w:t xml:space="preserve">7. </w:t>
            </w:r>
            <w:r w:rsidR="00EE5311" w:rsidRPr="00FD1BF4">
              <w:rPr>
                <w:szCs w:val="24"/>
                <w:lang w:val="lt-LT"/>
              </w:rPr>
              <w:t>Kitus aukciono sąlygose nurodytus dokumentus</w:t>
            </w:r>
            <w:r w:rsidR="00D75863">
              <w:rPr>
                <w:szCs w:val="24"/>
                <w:lang w:val="lt-LT"/>
              </w:rPr>
              <w:t>.</w:t>
            </w:r>
          </w:p>
          <w:p w14:paraId="1ED6EE98" w14:textId="77777777" w:rsidR="001413DE" w:rsidRPr="00FD1BF4" w:rsidRDefault="008761D9" w:rsidP="001413DE">
            <w:pPr>
              <w:jc w:val="both"/>
              <w:rPr>
                <w:i/>
                <w:szCs w:val="24"/>
                <w:lang w:val="lt-LT"/>
              </w:rPr>
            </w:pPr>
            <w:r w:rsidRPr="00FD1BF4">
              <w:rPr>
                <w:i/>
                <w:szCs w:val="24"/>
                <w:lang w:val="lt-LT"/>
              </w:rPr>
              <w:tab/>
            </w:r>
            <w:r w:rsidR="001413DE" w:rsidRPr="00FD1BF4">
              <w:rPr>
                <w:b/>
                <w:i/>
                <w:szCs w:val="24"/>
                <w:lang w:val="lt-LT"/>
              </w:rPr>
              <w:t>Aukcione ketinantys dalyvauti fiziniai asmenys</w:t>
            </w:r>
            <w:r w:rsidR="001413DE" w:rsidRPr="00FD1BF4">
              <w:rPr>
                <w:b/>
                <w:szCs w:val="24"/>
                <w:lang w:val="lt-LT"/>
              </w:rPr>
              <w:t xml:space="preserve">, </w:t>
            </w:r>
            <w:r w:rsidR="001413DE" w:rsidRPr="00FD1BF4">
              <w:rPr>
                <w:b/>
                <w:i/>
                <w:szCs w:val="24"/>
                <w:lang w:val="lt-LT"/>
              </w:rPr>
              <w:t>registruodamiesi į aukcioną, papildomai pateikia šių dokumentų skaitmenines kopijas</w:t>
            </w:r>
            <w:r w:rsidR="001413DE" w:rsidRPr="00FD1BF4">
              <w:rPr>
                <w:i/>
                <w:szCs w:val="24"/>
                <w:lang w:val="lt-LT"/>
              </w:rPr>
              <w:t>:</w:t>
            </w:r>
          </w:p>
          <w:p w14:paraId="368BF75D" w14:textId="128BDD2E" w:rsidR="00FD1BF4" w:rsidRPr="00FD1BF4" w:rsidRDefault="00FD1BF4" w:rsidP="0033575F">
            <w:pPr>
              <w:ind w:firstLine="721"/>
              <w:jc w:val="both"/>
              <w:rPr>
                <w:szCs w:val="24"/>
                <w:lang w:val="lt-LT"/>
              </w:rPr>
            </w:pPr>
            <w:r w:rsidRPr="00FD1BF4">
              <w:rPr>
                <w:szCs w:val="24"/>
                <w:lang w:val="lt-LT"/>
              </w:rPr>
              <w:t>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r w:rsidR="00D75863">
              <w:rPr>
                <w:szCs w:val="24"/>
                <w:lang w:val="lt-LT"/>
              </w:rPr>
              <w:t>.</w:t>
            </w:r>
          </w:p>
          <w:p w14:paraId="329D82D4" w14:textId="60360F04" w:rsidR="001413DE" w:rsidRPr="00FD1BF4" w:rsidRDefault="00FD1BF4" w:rsidP="001413DE">
            <w:pPr>
              <w:ind w:firstLine="720"/>
              <w:jc w:val="both"/>
              <w:rPr>
                <w:szCs w:val="24"/>
                <w:lang w:val="lt-LT"/>
              </w:rPr>
            </w:pPr>
            <w:r>
              <w:rPr>
                <w:szCs w:val="24"/>
                <w:lang w:val="lt-LT"/>
              </w:rPr>
              <w:t>2</w:t>
            </w:r>
            <w:r w:rsidR="001413DE" w:rsidRPr="00FD1BF4">
              <w:rPr>
                <w:szCs w:val="24"/>
                <w:lang w:val="lt-LT"/>
              </w:rPr>
              <w:t xml:space="preserve">. </w:t>
            </w:r>
            <w:r w:rsidR="00D75863">
              <w:rPr>
                <w:szCs w:val="24"/>
                <w:lang w:val="lt-LT"/>
              </w:rPr>
              <w:t>S</w:t>
            </w:r>
            <w:r w:rsidR="001F2E29" w:rsidRPr="00FD1BF4">
              <w:rPr>
                <w:szCs w:val="24"/>
                <w:lang w:val="lt-LT"/>
              </w:rPr>
              <w:t>andorio dėl ketinimo įsigyti bendrosios nuosavybės teise arba jungtinės veiklos sutarties kopijas, patvirtintas teisės aktų nustatyta tvarka, jeigu aukcione ketina dalyvauti keli asmenys (asmenų grupė).</w:t>
            </w:r>
          </w:p>
          <w:p w14:paraId="5FB0C2E6" w14:textId="77777777" w:rsidR="0023553C" w:rsidRPr="00FD1BF4" w:rsidRDefault="00FD1BF4" w:rsidP="001413DE">
            <w:pPr>
              <w:ind w:firstLine="720"/>
              <w:jc w:val="both"/>
              <w:rPr>
                <w:szCs w:val="24"/>
                <w:lang w:val="lt-LT"/>
              </w:rPr>
            </w:pPr>
            <w:r>
              <w:rPr>
                <w:szCs w:val="24"/>
                <w:lang w:val="lt-LT"/>
              </w:rPr>
              <w:t>3</w:t>
            </w:r>
            <w:r w:rsidR="0023553C" w:rsidRPr="00FD1BF4">
              <w:rPr>
                <w:szCs w:val="24"/>
                <w:lang w:val="lt-LT"/>
              </w:rPr>
              <w:t>. Kitus aukciono sąlygose nurodytus dokumentus.</w:t>
            </w:r>
          </w:p>
          <w:p w14:paraId="1B31E120" w14:textId="77777777" w:rsidR="003117F1" w:rsidRPr="00FD1BF4" w:rsidRDefault="001413DE" w:rsidP="00F61E09">
            <w:pPr>
              <w:ind w:firstLine="671"/>
              <w:jc w:val="both"/>
              <w:rPr>
                <w:szCs w:val="24"/>
                <w:lang w:val="lt-LT"/>
              </w:rPr>
            </w:pPr>
            <w:r w:rsidRPr="00FD1BF4">
              <w:rPr>
                <w:szCs w:val="24"/>
                <w:lang w:val="lt-LT"/>
              </w:rPr>
              <w:t>Aukcioną laimėjęs dalyvis turės pateikti aukščiau nurodytų dokumentų originalus arba kopijas, patvirtintas teisės aktų nustatyta tvarka, notarui, tvirtinančiam turto pirkimo pardavimo</w:t>
            </w:r>
            <w:r w:rsidR="00F61E09" w:rsidRPr="00FD1BF4">
              <w:rPr>
                <w:szCs w:val="24"/>
                <w:lang w:val="lt-LT"/>
              </w:rPr>
              <w:t xml:space="preserve"> </w:t>
            </w:r>
            <w:r w:rsidRPr="00FD1BF4">
              <w:rPr>
                <w:szCs w:val="24"/>
                <w:lang w:val="lt-LT"/>
              </w:rPr>
              <w:t>sutartį.</w:t>
            </w:r>
          </w:p>
          <w:p w14:paraId="1835C478" w14:textId="5A30743E" w:rsidR="008761D9" w:rsidRPr="0033575F" w:rsidRDefault="0011765F" w:rsidP="0033575F">
            <w:pPr>
              <w:ind w:firstLine="671"/>
              <w:jc w:val="both"/>
              <w:rPr>
                <w:szCs w:val="24"/>
                <w:lang w:val="lt-LT"/>
              </w:rPr>
            </w:pPr>
            <w:r w:rsidRPr="00FD1BF4">
              <w:rPr>
                <w:b/>
                <w:i/>
                <w:szCs w:val="24"/>
                <w:lang w:val="lt-LT"/>
              </w:rPr>
              <w:t>Aukcione ketinantys dalyvauti užsienio subjektai</w:t>
            </w:r>
            <w:r w:rsidRPr="00FD1BF4">
              <w:rPr>
                <w:i/>
                <w:szCs w:val="24"/>
                <w:lang w:val="lt-LT"/>
              </w:rPr>
              <w:t xml:space="preserve">, </w:t>
            </w:r>
            <w:r w:rsidRPr="00FD1BF4">
              <w:rPr>
                <w:szCs w:val="24"/>
                <w:lang w:val="lt-LT"/>
              </w:rPr>
              <w:t>atitinkantys aukciono dalyvių apibrė</w:t>
            </w:r>
            <w:r w:rsidR="00322030" w:rsidRPr="00FD1BF4">
              <w:rPr>
                <w:szCs w:val="24"/>
                <w:lang w:val="lt-LT"/>
              </w:rPr>
              <w:t>ž</w:t>
            </w:r>
            <w:r w:rsidRPr="00FD1BF4">
              <w:rPr>
                <w:szCs w:val="24"/>
                <w:lang w:val="lt-LT"/>
              </w:rPr>
              <w:t>imą, registruod</w:t>
            </w:r>
            <w:r w:rsidR="00322030" w:rsidRPr="00FD1BF4">
              <w:rPr>
                <w:szCs w:val="24"/>
                <w:lang w:val="lt-LT"/>
              </w:rPr>
              <w:t>a</w:t>
            </w:r>
            <w:r w:rsidRPr="00FD1BF4">
              <w:rPr>
                <w:szCs w:val="24"/>
                <w:lang w:val="lt-LT"/>
              </w:rPr>
              <w:t xml:space="preserve">miesi į aukcioną turi pateikti </w:t>
            </w:r>
            <w:r w:rsidR="00322030" w:rsidRPr="00FD1BF4">
              <w:rPr>
                <w:szCs w:val="24"/>
                <w:lang w:val="lt-LT"/>
              </w:rPr>
              <w:t>atitikties Lietuvos Respublikos Konstitucijos 47 straipsnio</w:t>
            </w:r>
            <w:r w:rsidR="00E36FCD">
              <w:rPr>
                <w:szCs w:val="24"/>
                <w:lang w:val="lt-LT"/>
              </w:rPr>
              <w:t xml:space="preserve"> </w:t>
            </w:r>
            <w:bookmarkStart w:id="0" w:name="_GoBack"/>
            <w:bookmarkEnd w:id="0"/>
            <w:r w:rsidR="00322030" w:rsidRPr="00FD1BF4">
              <w:rPr>
                <w:szCs w:val="24"/>
                <w:lang w:val="lt-LT"/>
              </w:rPr>
              <w:t>3 dalies įgyvendinimo konstituciniame įstatyme nustatytiems europinės ir transatlantinės integracijos kriterijams patvirtinimo dokumentus lietuvių kalba (išverstus į ją).</w:t>
            </w:r>
          </w:p>
        </w:tc>
      </w:tr>
      <w:tr w:rsidR="00B419C1" w:rsidRPr="00FE46D9" w14:paraId="5A0BEB64" w14:textId="77777777" w:rsidTr="0033575F">
        <w:trPr>
          <w:trHeight w:val="558"/>
          <w:jc w:val="center"/>
        </w:trPr>
        <w:tc>
          <w:tcPr>
            <w:tcW w:w="15411" w:type="dxa"/>
            <w:gridSpan w:val="7"/>
            <w:tcBorders>
              <w:bottom w:val="single" w:sz="4" w:space="0" w:color="auto"/>
            </w:tcBorders>
            <w:shd w:val="clear" w:color="auto" w:fill="auto"/>
          </w:tcPr>
          <w:p w14:paraId="7624F829" w14:textId="1D8B7110" w:rsidR="007F5109" w:rsidRPr="001F2E29" w:rsidRDefault="00F278A9" w:rsidP="000A7CE6">
            <w:pPr>
              <w:jc w:val="both"/>
              <w:rPr>
                <w:szCs w:val="24"/>
                <w:lang w:val="lt-LT"/>
              </w:rPr>
            </w:pPr>
            <w:r w:rsidRPr="001F2E29">
              <w:rPr>
                <w:i/>
                <w:szCs w:val="24"/>
                <w:lang w:val="lt-LT"/>
              </w:rPr>
              <w:lastRenderedPageBreak/>
              <w:tab/>
            </w:r>
            <w:r w:rsidR="00B419C1" w:rsidRPr="001F2E29">
              <w:rPr>
                <w:b/>
                <w:i/>
                <w:szCs w:val="24"/>
                <w:lang w:val="lt-LT"/>
              </w:rPr>
              <w:t>Atsiskaitymo už aukcione įgytą nekilnojamąjį turtą tvarka</w:t>
            </w:r>
            <w:r w:rsidR="00B419C1" w:rsidRPr="001F2E29">
              <w:rPr>
                <w:i/>
                <w:szCs w:val="24"/>
                <w:lang w:val="lt-LT"/>
              </w:rPr>
              <w:t>.</w:t>
            </w:r>
            <w:r w:rsidR="00B419C1" w:rsidRPr="001F2E29">
              <w:rPr>
                <w:szCs w:val="24"/>
                <w:lang w:val="lt-LT"/>
              </w:rPr>
              <w:t xml:space="preserve"> </w:t>
            </w:r>
            <w:r w:rsidR="002D5391" w:rsidRPr="001F2E29">
              <w:rPr>
                <w:szCs w:val="24"/>
                <w:lang w:val="lt-LT"/>
              </w:rPr>
              <w:t>Aukciono laimėtojas protokolą pasirašo tą pačią dieną arba ne vėliau kaip kitą darbo dieną ir Aukciono organizatoriaus nurodytu e</w:t>
            </w:r>
            <w:r w:rsidR="00B400A0">
              <w:rPr>
                <w:szCs w:val="24"/>
                <w:lang w:val="lt-LT"/>
              </w:rPr>
              <w:t>l</w:t>
            </w:r>
            <w:r w:rsidR="002D5391" w:rsidRPr="001F2E29">
              <w:rPr>
                <w:szCs w:val="24"/>
                <w:lang w:val="lt-LT"/>
              </w:rPr>
              <w:t>. paštu atsiunčia ranka pasirašytą ir nuskenuotą (tokiu atveju ranka pasirašyto Aukciono protokolo egzempliorių turi pateikti Aukciono organizatoriui iki Aukcione parduoto turto pirkimo</w:t>
            </w:r>
            <w:r w:rsidR="0033575F">
              <w:rPr>
                <w:szCs w:val="24"/>
                <w:lang w:val="lt-LT"/>
              </w:rPr>
              <w:t>-</w:t>
            </w:r>
            <w:r w:rsidR="002D5391" w:rsidRPr="001F2E29">
              <w:rPr>
                <w:szCs w:val="24"/>
                <w:lang w:val="lt-LT"/>
              </w:rPr>
              <w:t>pardavimo sutarties pasirašymo) arba kvalifikuotu elektroniniu parašu pasirašytą protokolo egzempliorių</w:t>
            </w:r>
            <w:r w:rsidR="003117F1" w:rsidRPr="001F2E29">
              <w:rPr>
                <w:szCs w:val="24"/>
                <w:lang w:val="lt-LT"/>
              </w:rPr>
              <w:t>.</w:t>
            </w:r>
          </w:p>
          <w:p w14:paraId="03513861" w14:textId="2BE4CAFE" w:rsidR="00B526A1" w:rsidRDefault="00F278A9" w:rsidP="00B526A1">
            <w:pPr>
              <w:jc w:val="both"/>
              <w:rPr>
                <w:szCs w:val="24"/>
                <w:lang w:val="lt-LT"/>
              </w:rPr>
            </w:pPr>
            <w:r w:rsidRPr="001F2E29">
              <w:rPr>
                <w:szCs w:val="24"/>
                <w:lang w:val="lt-LT"/>
              </w:rPr>
              <w:tab/>
            </w:r>
            <w:r w:rsidR="00B526A1">
              <w:rPr>
                <w:szCs w:val="24"/>
                <w:lang w:val="lt-LT"/>
              </w:rPr>
              <w:t>N</w:t>
            </w:r>
            <w:r w:rsidR="00B526A1" w:rsidRPr="00B526A1">
              <w:rPr>
                <w:szCs w:val="24"/>
                <w:lang w:val="lt-LT"/>
              </w:rPr>
              <w:t>ekilnojamojo daikto</w:t>
            </w:r>
            <w:r w:rsidR="00B526A1">
              <w:rPr>
                <w:szCs w:val="24"/>
                <w:lang w:val="lt-LT"/>
              </w:rPr>
              <w:t xml:space="preserve"> </w:t>
            </w:r>
            <w:r w:rsidR="00B526A1" w:rsidRPr="00B526A1">
              <w:rPr>
                <w:szCs w:val="24"/>
                <w:lang w:val="lt-LT"/>
              </w:rPr>
              <w:t>pirkimo</w:t>
            </w:r>
            <w:r w:rsidR="0033575F">
              <w:rPr>
                <w:szCs w:val="24"/>
                <w:lang w:val="lt-LT"/>
              </w:rPr>
              <w:t>-</w:t>
            </w:r>
            <w:r w:rsidR="00B526A1" w:rsidRPr="00B526A1">
              <w:rPr>
                <w:szCs w:val="24"/>
                <w:lang w:val="lt-LT"/>
              </w:rPr>
              <w:t xml:space="preserve">pardavimo sutartis su aukciono laimėtoju turi būti sudarytos per 30 dienų nuo pardavimo aukcione </w:t>
            </w:r>
            <w:r w:rsidR="00B526A1">
              <w:rPr>
                <w:szCs w:val="24"/>
                <w:lang w:val="lt-LT"/>
              </w:rPr>
              <w:t>pardavimo</w:t>
            </w:r>
            <w:r w:rsidR="00B526A1" w:rsidRPr="00B526A1">
              <w:rPr>
                <w:szCs w:val="24"/>
                <w:lang w:val="lt-LT"/>
              </w:rPr>
              <w:t xml:space="preserve"> dienos</w:t>
            </w:r>
            <w:r w:rsidR="00B526A1">
              <w:rPr>
                <w:szCs w:val="24"/>
                <w:lang w:val="lt-LT"/>
              </w:rPr>
              <w:t>.</w:t>
            </w:r>
          </w:p>
          <w:p w14:paraId="5DECA1E6" w14:textId="33A73ADE" w:rsidR="004B41DE" w:rsidRPr="001F2E29" w:rsidRDefault="008A6214" w:rsidP="008A6214">
            <w:pPr>
              <w:jc w:val="both"/>
              <w:rPr>
                <w:b/>
                <w:i/>
                <w:szCs w:val="24"/>
                <w:lang w:val="lt-LT"/>
              </w:rPr>
            </w:pPr>
            <w:r w:rsidRPr="001F2E29">
              <w:rPr>
                <w:szCs w:val="24"/>
                <w:lang w:val="lt-LT"/>
              </w:rPr>
              <w:t xml:space="preserve">Visa nekilnojamojo turto </w:t>
            </w:r>
            <w:r>
              <w:rPr>
                <w:szCs w:val="24"/>
                <w:lang w:val="lt-LT"/>
              </w:rPr>
              <w:t xml:space="preserve">(pastatų) </w:t>
            </w:r>
            <w:r w:rsidRPr="001F2E29">
              <w:rPr>
                <w:szCs w:val="24"/>
                <w:lang w:val="lt-LT"/>
              </w:rPr>
              <w:t xml:space="preserve">kaina turi būti sumokėta </w:t>
            </w:r>
            <w:r>
              <w:rPr>
                <w:szCs w:val="24"/>
                <w:lang w:val="lt-LT"/>
              </w:rPr>
              <w:t>iki sutarties pasirašymo.</w:t>
            </w:r>
          </w:p>
        </w:tc>
      </w:tr>
      <w:tr w:rsidR="000540B4" w:rsidRPr="000540B4" w14:paraId="4CFF49B9" w14:textId="77777777" w:rsidTr="0033575F">
        <w:trPr>
          <w:trHeight w:val="3154"/>
          <w:jc w:val="center"/>
        </w:trPr>
        <w:tc>
          <w:tcPr>
            <w:tcW w:w="15411" w:type="dxa"/>
            <w:gridSpan w:val="7"/>
            <w:shd w:val="clear" w:color="auto" w:fill="auto"/>
          </w:tcPr>
          <w:p w14:paraId="16524F52" w14:textId="77777777" w:rsidR="00D50DFC" w:rsidRPr="001F2E29" w:rsidRDefault="00F278A9" w:rsidP="00A406A1">
            <w:pPr>
              <w:jc w:val="both"/>
              <w:rPr>
                <w:i/>
                <w:iCs/>
                <w:szCs w:val="24"/>
                <w:lang w:val="lt-LT"/>
              </w:rPr>
            </w:pPr>
            <w:r w:rsidRPr="001F2E29">
              <w:rPr>
                <w:i/>
                <w:iCs/>
                <w:szCs w:val="24"/>
                <w:lang w:val="lt-LT"/>
              </w:rPr>
              <w:lastRenderedPageBreak/>
              <w:tab/>
            </w:r>
            <w:r w:rsidR="00B419C1" w:rsidRPr="001F2E29">
              <w:rPr>
                <w:i/>
                <w:iCs/>
                <w:szCs w:val="24"/>
                <w:lang w:val="lt-LT"/>
              </w:rPr>
              <w:t>Kitos aukciono sąlygos:</w:t>
            </w:r>
          </w:p>
          <w:p w14:paraId="6EB9B728" w14:textId="4D7F203E" w:rsidR="00B419C1" w:rsidRPr="001F2E29" w:rsidRDefault="00F278A9" w:rsidP="00A406A1">
            <w:pPr>
              <w:jc w:val="both"/>
              <w:rPr>
                <w:szCs w:val="24"/>
                <w:lang w:val="lt-LT"/>
              </w:rPr>
            </w:pPr>
            <w:r w:rsidRPr="001F2E29">
              <w:rPr>
                <w:szCs w:val="24"/>
                <w:lang w:val="lt-LT"/>
              </w:rPr>
              <w:tab/>
            </w:r>
            <w:r w:rsidR="0040268E" w:rsidRPr="001F2E29">
              <w:rPr>
                <w:szCs w:val="24"/>
                <w:lang w:val="lt-LT"/>
              </w:rPr>
              <w:t>Nekilnojamojo turto pirkimo</w:t>
            </w:r>
            <w:r w:rsidR="0033575F">
              <w:rPr>
                <w:szCs w:val="24"/>
                <w:lang w:val="lt-LT"/>
              </w:rPr>
              <w:t>-</w:t>
            </w:r>
            <w:r w:rsidR="0040268E" w:rsidRPr="001F2E29">
              <w:rPr>
                <w:szCs w:val="24"/>
                <w:lang w:val="lt-LT"/>
              </w:rPr>
              <w:t xml:space="preserve">pardavimo </w:t>
            </w:r>
            <w:r w:rsidR="00B419C1" w:rsidRPr="001F2E29">
              <w:rPr>
                <w:szCs w:val="24"/>
                <w:lang w:val="lt-LT"/>
              </w:rPr>
              <w:t>sutarčių sudarymo išlaidas, įskaitant atlyginimą notar</w:t>
            </w:r>
            <w:r w:rsidR="007E3004" w:rsidRPr="001F2E29">
              <w:rPr>
                <w:szCs w:val="24"/>
                <w:lang w:val="lt-LT"/>
              </w:rPr>
              <w:t>ui, apmoka aukciono laimėtojas.</w:t>
            </w:r>
          </w:p>
          <w:p w14:paraId="65B4667A" w14:textId="2104DA65" w:rsidR="00B419C1" w:rsidRPr="001F2E29" w:rsidRDefault="00F278A9" w:rsidP="00A406A1">
            <w:pPr>
              <w:jc w:val="both"/>
              <w:rPr>
                <w:szCs w:val="24"/>
                <w:lang w:val="lt-LT"/>
              </w:rPr>
            </w:pPr>
            <w:r w:rsidRPr="001F2E29">
              <w:rPr>
                <w:szCs w:val="24"/>
                <w:lang w:val="lt-LT"/>
              </w:rPr>
              <w:tab/>
            </w:r>
            <w:r w:rsidR="00B419C1" w:rsidRPr="001F2E29">
              <w:rPr>
                <w:szCs w:val="24"/>
                <w:lang w:val="lt-LT"/>
              </w:rPr>
              <w:t>Sumokėtas aukciono dalyvio registravimo mokestis negrąžinamas ir neįskaitomas į nekilnojamojo turto pardavimo kainą.</w:t>
            </w:r>
          </w:p>
          <w:p w14:paraId="54CC345B" w14:textId="77777777" w:rsidR="003117F1" w:rsidRPr="001F2E29" w:rsidRDefault="00F278A9" w:rsidP="00A406A1">
            <w:pPr>
              <w:jc w:val="both"/>
              <w:rPr>
                <w:szCs w:val="24"/>
                <w:lang w:val="lt-LT"/>
              </w:rPr>
            </w:pPr>
            <w:r w:rsidRPr="001F2E29">
              <w:rPr>
                <w:szCs w:val="24"/>
                <w:lang w:val="lt-LT"/>
              </w:rPr>
              <w:tab/>
            </w:r>
            <w:r w:rsidR="003117F1" w:rsidRPr="001F2E29">
              <w:rPr>
                <w:szCs w:val="24"/>
                <w:lang w:val="lt-LT"/>
              </w:rPr>
              <w:t>Elektroninio aukciono dalyviams, nepripažintiems laimėtojais, taip pat asmenims, sumokėjusiems garantinį įnašą, bet neįregistruotiems aukciono dalyviais, garantiniai įnašai grąžinami per 5 darbo dienas nuo elektroninio aukciono pabaigos.</w:t>
            </w:r>
          </w:p>
          <w:p w14:paraId="39015F53" w14:textId="28A0E199" w:rsidR="00B419C1" w:rsidRPr="001F2E29" w:rsidRDefault="00F278A9" w:rsidP="00A406A1">
            <w:pPr>
              <w:jc w:val="both"/>
              <w:rPr>
                <w:szCs w:val="24"/>
                <w:lang w:val="lt-LT"/>
              </w:rPr>
            </w:pPr>
            <w:r w:rsidRPr="001F2E29">
              <w:rPr>
                <w:szCs w:val="24"/>
                <w:lang w:val="lt-LT"/>
              </w:rPr>
              <w:tab/>
            </w:r>
            <w:r w:rsidR="00B419C1" w:rsidRPr="001F2E29">
              <w:rPr>
                <w:szCs w:val="24"/>
                <w:lang w:val="lt-LT"/>
              </w:rPr>
              <w:t>Aukciono laimėtojui garantinis įnašas negrąžinamas, jeigu per 30 dienų nuo turto pardavimo aukcione vykdymo dienos dėl aukciono laimėtojo kaltės nesudarom</w:t>
            </w:r>
            <w:r w:rsidR="003117F1" w:rsidRPr="001F2E29">
              <w:rPr>
                <w:szCs w:val="24"/>
                <w:lang w:val="lt-LT"/>
              </w:rPr>
              <w:t>a</w:t>
            </w:r>
            <w:r w:rsidR="00B419C1" w:rsidRPr="001F2E29">
              <w:rPr>
                <w:szCs w:val="24"/>
                <w:lang w:val="lt-LT"/>
              </w:rPr>
              <w:t xml:space="preserve"> pirkimo</w:t>
            </w:r>
            <w:r w:rsidR="0033575F">
              <w:rPr>
                <w:szCs w:val="24"/>
                <w:lang w:val="lt-LT"/>
              </w:rPr>
              <w:t>-</w:t>
            </w:r>
            <w:r w:rsidR="00B419C1" w:rsidRPr="001F2E29">
              <w:rPr>
                <w:szCs w:val="24"/>
                <w:lang w:val="lt-LT"/>
              </w:rPr>
              <w:t>pardavimo sutart</w:t>
            </w:r>
            <w:r w:rsidR="003117F1" w:rsidRPr="001F2E29">
              <w:rPr>
                <w:szCs w:val="24"/>
                <w:lang w:val="lt-LT"/>
              </w:rPr>
              <w:t>i</w:t>
            </w:r>
            <w:r w:rsidR="00E332B8" w:rsidRPr="001F2E29">
              <w:rPr>
                <w:szCs w:val="24"/>
                <w:lang w:val="lt-LT"/>
              </w:rPr>
              <w:t>s</w:t>
            </w:r>
            <w:r w:rsidR="00B419C1" w:rsidRPr="001F2E29">
              <w:rPr>
                <w:szCs w:val="24"/>
                <w:lang w:val="lt-LT"/>
              </w:rPr>
              <w:t>. Tokiu atveju laikoma, kad aukciono laimėtojas atsisakė sudaryti pirkimo</w:t>
            </w:r>
            <w:r w:rsidR="0033575F">
              <w:rPr>
                <w:szCs w:val="24"/>
                <w:lang w:val="lt-LT"/>
              </w:rPr>
              <w:t>-</w:t>
            </w:r>
            <w:r w:rsidR="00B419C1" w:rsidRPr="001F2E29">
              <w:rPr>
                <w:szCs w:val="24"/>
                <w:lang w:val="lt-LT"/>
              </w:rPr>
              <w:t>pardavimo sutart</w:t>
            </w:r>
            <w:r w:rsidR="00E332B8" w:rsidRPr="001F2E29">
              <w:rPr>
                <w:szCs w:val="24"/>
                <w:lang w:val="lt-LT"/>
              </w:rPr>
              <w:t>į</w:t>
            </w:r>
            <w:r w:rsidR="00B419C1" w:rsidRPr="001F2E29">
              <w:rPr>
                <w:szCs w:val="24"/>
                <w:lang w:val="lt-LT"/>
              </w:rPr>
              <w:t>.</w:t>
            </w:r>
          </w:p>
          <w:p w14:paraId="04B2CBF2" w14:textId="264C6051" w:rsidR="008761D9" w:rsidRPr="001F2E29" w:rsidRDefault="00F278A9" w:rsidP="008761D9">
            <w:pPr>
              <w:jc w:val="both"/>
              <w:rPr>
                <w:szCs w:val="24"/>
                <w:lang w:val="lt-LT"/>
              </w:rPr>
            </w:pPr>
            <w:r w:rsidRPr="001F2E29">
              <w:rPr>
                <w:szCs w:val="24"/>
                <w:lang w:val="lt-LT"/>
              </w:rPr>
              <w:tab/>
            </w:r>
            <w:r w:rsidR="00C04F13" w:rsidRPr="001F2E29">
              <w:rPr>
                <w:szCs w:val="24"/>
                <w:lang w:val="lt-LT"/>
              </w:rPr>
              <w:t xml:space="preserve">Parduodamą turtą galima </w:t>
            </w:r>
            <w:r w:rsidR="00C04F13" w:rsidRPr="00D87A2E">
              <w:rPr>
                <w:szCs w:val="24"/>
                <w:lang w:val="lt-LT"/>
              </w:rPr>
              <w:t xml:space="preserve">apžiūrėti </w:t>
            </w:r>
            <w:r w:rsidR="00C04F13" w:rsidRPr="00657BB2">
              <w:rPr>
                <w:b/>
                <w:szCs w:val="24"/>
                <w:lang w:val="lt-LT"/>
              </w:rPr>
              <w:t>20</w:t>
            </w:r>
            <w:r w:rsidR="00322030" w:rsidRPr="00657BB2">
              <w:rPr>
                <w:b/>
                <w:szCs w:val="24"/>
                <w:lang w:val="lt-LT"/>
              </w:rPr>
              <w:t>22</w:t>
            </w:r>
            <w:r w:rsidR="00C04F13" w:rsidRPr="00657BB2">
              <w:rPr>
                <w:b/>
                <w:szCs w:val="24"/>
                <w:lang w:val="lt-LT"/>
              </w:rPr>
              <w:t xml:space="preserve"> m. </w:t>
            </w:r>
            <w:r w:rsidR="00AE4FE5">
              <w:rPr>
                <w:b/>
                <w:szCs w:val="24"/>
                <w:lang w:val="lt-LT"/>
              </w:rPr>
              <w:t>gegužės</w:t>
            </w:r>
            <w:r w:rsidR="00092702" w:rsidRPr="00657BB2">
              <w:rPr>
                <w:b/>
                <w:szCs w:val="24"/>
                <w:lang w:val="lt-LT"/>
              </w:rPr>
              <w:t xml:space="preserve"> 1</w:t>
            </w:r>
            <w:r w:rsidR="001F5D5A">
              <w:rPr>
                <w:b/>
                <w:szCs w:val="24"/>
                <w:lang w:val="lt-LT"/>
              </w:rPr>
              <w:t>9</w:t>
            </w:r>
            <w:r w:rsidR="00092702" w:rsidRPr="00657BB2">
              <w:rPr>
                <w:b/>
                <w:szCs w:val="24"/>
                <w:lang w:val="lt-LT"/>
              </w:rPr>
              <w:t>-</w:t>
            </w:r>
            <w:r w:rsidR="001F5D5A">
              <w:rPr>
                <w:b/>
                <w:szCs w:val="24"/>
                <w:lang w:val="lt-LT"/>
              </w:rPr>
              <w:t>20</w:t>
            </w:r>
            <w:r w:rsidR="00C04F13" w:rsidRPr="00657BB2">
              <w:rPr>
                <w:b/>
                <w:szCs w:val="24"/>
                <w:lang w:val="lt-LT"/>
              </w:rPr>
              <w:t xml:space="preserve"> dienomis 9-15 val.</w:t>
            </w:r>
            <w:r w:rsidR="00C04F13" w:rsidRPr="00D87A2E">
              <w:rPr>
                <w:szCs w:val="24"/>
                <w:lang w:val="lt-LT"/>
              </w:rPr>
              <w:t xml:space="preserve"> suderin</w:t>
            </w:r>
            <w:r w:rsidR="00965006" w:rsidRPr="00D87A2E">
              <w:rPr>
                <w:szCs w:val="24"/>
                <w:lang w:val="lt-LT"/>
              </w:rPr>
              <w:t xml:space="preserve">us apžiūros </w:t>
            </w:r>
            <w:r w:rsidR="00965006" w:rsidRPr="001F2E29">
              <w:rPr>
                <w:szCs w:val="24"/>
                <w:lang w:val="lt-LT"/>
              </w:rPr>
              <w:t>laiką</w:t>
            </w:r>
            <w:r w:rsidR="00C04F13" w:rsidRPr="001F2E29">
              <w:rPr>
                <w:szCs w:val="24"/>
                <w:lang w:val="lt-LT"/>
              </w:rPr>
              <w:t>.</w:t>
            </w:r>
            <w:r w:rsidR="00D7619E" w:rsidRPr="001F2E29">
              <w:rPr>
                <w:szCs w:val="24"/>
                <w:lang w:val="lt-LT"/>
              </w:rPr>
              <w:t xml:space="preserve"> </w:t>
            </w:r>
            <w:r w:rsidR="004E725A" w:rsidRPr="001F2E29">
              <w:rPr>
                <w:szCs w:val="24"/>
                <w:lang w:val="lt-LT"/>
              </w:rPr>
              <w:t xml:space="preserve">Apžiūros laiką derinti su </w:t>
            </w:r>
            <w:r w:rsidR="00092702" w:rsidRPr="001F2E29">
              <w:rPr>
                <w:szCs w:val="24"/>
                <w:lang w:val="lt-LT"/>
              </w:rPr>
              <w:t xml:space="preserve">Kretingos </w:t>
            </w:r>
            <w:r w:rsidR="0026532D" w:rsidRPr="001F2E29">
              <w:rPr>
                <w:szCs w:val="24"/>
                <w:lang w:val="lt-LT"/>
              </w:rPr>
              <w:t xml:space="preserve">miesto </w:t>
            </w:r>
            <w:r w:rsidR="00D75863">
              <w:rPr>
                <w:szCs w:val="24"/>
                <w:lang w:val="lt-LT"/>
              </w:rPr>
              <w:t xml:space="preserve">seniūnijos </w:t>
            </w:r>
            <w:r w:rsidR="004E725A" w:rsidRPr="001F2E29">
              <w:rPr>
                <w:szCs w:val="24"/>
                <w:lang w:val="lt-LT"/>
              </w:rPr>
              <w:t>seniūn</w:t>
            </w:r>
            <w:r w:rsidR="00092702" w:rsidRPr="001F2E29">
              <w:rPr>
                <w:szCs w:val="24"/>
                <w:lang w:val="lt-LT"/>
              </w:rPr>
              <w:t xml:space="preserve">e </w:t>
            </w:r>
            <w:r w:rsidR="0026532D" w:rsidRPr="001F2E29">
              <w:rPr>
                <w:szCs w:val="24"/>
                <w:lang w:val="lt-LT"/>
              </w:rPr>
              <w:t xml:space="preserve">Gintare </w:t>
            </w:r>
            <w:proofErr w:type="spellStart"/>
            <w:r w:rsidR="0026532D" w:rsidRPr="001F2E29">
              <w:rPr>
                <w:szCs w:val="24"/>
                <w:lang w:val="lt-LT"/>
              </w:rPr>
              <w:t>Liobikiene</w:t>
            </w:r>
            <w:proofErr w:type="spellEnd"/>
            <w:r w:rsidR="004E725A" w:rsidRPr="001F2E29">
              <w:rPr>
                <w:szCs w:val="24"/>
                <w:lang w:val="lt-LT"/>
              </w:rPr>
              <w:t xml:space="preserve"> tel.: 8 445 </w:t>
            </w:r>
            <w:r w:rsidR="0026532D" w:rsidRPr="001F2E29">
              <w:rPr>
                <w:szCs w:val="24"/>
                <w:lang w:val="lt-LT"/>
              </w:rPr>
              <w:t>79024</w:t>
            </w:r>
            <w:r w:rsidR="004E725A" w:rsidRPr="001F2E29">
              <w:rPr>
                <w:szCs w:val="24"/>
                <w:lang w:val="lt-LT"/>
              </w:rPr>
              <w:t>, 8 6</w:t>
            </w:r>
            <w:r w:rsidR="0026532D" w:rsidRPr="001F2E29">
              <w:rPr>
                <w:szCs w:val="24"/>
                <w:lang w:val="lt-LT"/>
              </w:rPr>
              <w:t>20</w:t>
            </w:r>
            <w:r w:rsidR="004E725A" w:rsidRPr="001F2E29">
              <w:rPr>
                <w:szCs w:val="24"/>
                <w:lang w:val="lt-LT"/>
              </w:rPr>
              <w:t xml:space="preserve"> </w:t>
            </w:r>
            <w:r w:rsidR="0026532D" w:rsidRPr="001F2E29">
              <w:rPr>
                <w:szCs w:val="24"/>
                <w:lang w:val="lt-LT"/>
              </w:rPr>
              <w:t>60943</w:t>
            </w:r>
            <w:r w:rsidR="004E725A" w:rsidRPr="001F2E29">
              <w:rPr>
                <w:szCs w:val="24"/>
                <w:lang w:val="lt-LT"/>
              </w:rPr>
              <w:t xml:space="preserve">, el. paštas </w:t>
            </w:r>
            <w:proofErr w:type="spellStart"/>
            <w:r w:rsidR="0026532D" w:rsidRPr="001F2E29">
              <w:rPr>
                <w:szCs w:val="24"/>
                <w:lang w:val="lt-LT"/>
              </w:rPr>
              <w:t>gintare</w:t>
            </w:r>
            <w:r w:rsidR="004E725A" w:rsidRPr="001F2E29">
              <w:rPr>
                <w:szCs w:val="24"/>
                <w:lang w:val="lt-LT"/>
              </w:rPr>
              <w:t>.</w:t>
            </w:r>
            <w:r w:rsidR="001F2E29" w:rsidRPr="001F2E29">
              <w:rPr>
                <w:szCs w:val="24"/>
                <w:lang w:val="lt-LT"/>
              </w:rPr>
              <w:t>liobikiene</w:t>
            </w:r>
            <w:r w:rsidR="004E725A" w:rsidRPr="001F2E29">
              <w:rPr>
                <w:szCs w:val="24"/>
                <w:lang w:val="lt-LT"/>
              </w:rPr>
              <w:t>@kretinga.lt</w:t>
            </w:r>
            <w:proofErr w:type="spellEnd"/>
            <w:r w:rsidR="004E725A" w:rsidRPr="001F2E29">
              <w:rPr>
                <w:szCs w:val="24"/>
                <w:lang w:val="lt-LT"/>
              </w:rPr>
              <w:t>.</w:t>
            </w:r>
          </w:p>
          <w:p w14:paraId="5A46BFC1" w14:textId="77777777" w:rsidR="000540B4" w:rsidRPr="001F2E29" w:rsidRDefault="00965006" w:rsidP="00A406A1">
            <w:pPr>
              <w:jc w:val="both"/>
              <w:rPr>
                <w:szCs w:val="24"/>
                <w:lang w:val="lt-LT"/>
              </w:rPr>
            </w:pPr>
            <w:r w:rsidRPr="001F2E29">
              <w:rPr>
                <w:szCs w:val="24"/>
                <w:lang w:val="lt-LT"/>
              </w:rPr>
              <w:tab/>
            </w:r>
            <w:r w:rsidR="00B419C1" w:rsidRPr="001F2E29">
              <w:rPr>
                <w:szCs w:val="24"/>
                <w:lang w:val="lt-LT"/>
              </w:rPr>
              <w:t xml:space="preserve">Parduodamo objekto viešo aukciono sąlygos skelbiamos </w:t>
            </w:r>
            <w:r w:rsidR="000540B4" w:rsidRPr="001F2E29">
              <w:rPr>
                <w:szCs w:val="24"/>
                <w:lang w:val="lt-LT"/>
              </w:rPr>
              <w:t>Kretingos</w:t>
            </w:r>
            <w:r w:rsidR="00B419C1" w:rsidRPr="001F2E29">
              <w:rPr>
                <w:szCs w:val="24"/>
                <w:lang w:val="lt-LT"/>
              </w:rPr>
              <w:t xml:space="preserve"> rajono savivaldybės interneto tinklalapyje </w:t>
            </w:r>
            <w:hyperlink r:id="rId10" w:history="1">
              <w:r w:rsidR="000540B4" w:rsidRPr="001F2E29">
                <w:rPr>
                  <w:rStyle w:val="Hipersaitas"/>
                  <w:color w:val="auto"/>
                  <w:szCs w:val="24"/>
                  <w:u w:val="none"/>
                  <w:lang w:val="lt-LT"/>
                </w:rPr>
                <w:t>www.kretinga.lt</w:t>
              </w:r>
            </w:hyperlink>
            <w:r w:rsidR="00B419C1" w:rsidRPr="001F2E29">
              <w:rPr>
                <w:szCs w:val="24"/>
                <w:lang w:val="lt-LT"/>
              </w:rPr>
              <w:t>.</w:t>
            </w:r>
          </w:p>
          <w:p w14:paraId="67373BD5" w14:textId="77777777" w:rsidR="00B419C1" w:rsidRPr="001F2E29" w:rsidRDefault="00965006" w:rsidP="00B82DCD">
            <w:pPr>
              <w:jc w:val="both"/>
              <w:rPr>
                <w:szCs w:val="24"/>
                <w:lang w:val="lt-LT"/>
              </w:rPr>
            </w:pPr>
            <w:r w:rsidRPr="001F2E29">
              <w:rPr>
                <w:szCs w:val="24"/>
                <w:lang w:val="lt-LT"/>
              </w:rPr>
              <w:tab/>
            </w:r>
            <w:r w:rsidR="00B419C1" w:rsidRPr="001F2E29">
              <w:rPr>
                <w:szCs w:val="24"/>
                <w:lang w:val="lt-LT"/>
              </w:rPr>
              <w:t>Informaciją dėl nekilnojamojo turto pardavimo sąlygų, aukciono vykdy</w:t>
            </w:r>
            <w:r w:rsidR="00805065" w:rsidRPr="001F2E29">
              <w:rPr>
                <w:szCs w:val="24"/>
                <w:lang w:val="lt-LT"/>
              </w:rPr>
              <w:t>mo ir sutarčių projektų teikia Kretingos</w:t>
            </w:r>
            <w:r w:rsidR="00B419C1" w:rsidRPr="001F2E29">
              <w:rPr>
                <w:szCs w:val="24"/>
                <w:lang w:val="lt-LT"/>
              </w:rPr>
              <w:t xml:space="preserve"> rajono savivaldybės administracijos </w:t>
            </w:r>
            <w:r w:rsidR="00805065" w:rsidRPr="001F2E29">
              <w:rPr>
                <w:szCs w:val="24"/>
                <w:lang w:val="lt-LT"/>
              </w:rPr>
              <w:t xml:space="preserve">Vietinio ūkio ir turto valdymo </w:t>
            </w:r>
            <w:r w:rsidR="00B419C1" w:rsidRPr="001F2E29">
              <w:rPr>
                <w:szCs w:val="24"/>
                <w:lang w:val="lt-LT"/>
              </w:rPr>
              <w:t>skyriaus v</w:t>
            </w:r>
            <w:r w:rsidR="00805065" w:rsidRPr="001F2E29">
              <w:rPr>
                <w:szCs w:val="24"/>
                <w:lang w:val="lt-LT"/>
              </w:rPr>
              <w:t>yr. specialist</w:t>
            </w:r>
            <w:r w:rsidR="00B82DCD" w:rsidRPr="001F2E29">
              <w:rPr>
                <w:szCs w:val="24"/>
                <w:lang w:val="lt-LT"/>
              </w:rPr>
              <w:t>ė</w:t>
            </w:r>
            <w:r w:rsidR="00805065" w:rsidRPr="001F2E29">
              <w:rPr>
                <w:szCs w:val="24"/>
                <w:lang w:val="lt-LT"/>
              </w:rPr>
              <w:t xml:space="preserve"> </w:t>
            </w:r>
            <w:r w:rsidR="00B82DCD" w:rsidRPr="001F2E29">
              <w:rPr>
                <w:szCs w:val="24"/>
                <w:lang w:val="lt-LT"/>
              </w:rPr>
              <w:t>Lina Rimkuvienė,</w:t>
            </w:r>
            <w:r w:rsidR="00805065" w:rsidRPr="001F2E29">
              <w:rPr>
                <w:szCs w:val="24"/>
                <w:lang w:val="lt-LT"/>
              </w:rPr>
              <w:t xml:space="preserve"> Sa</w:t>
            </w:r>
            <w:r w:rsidR="00B82DCD" w:rsidRPr="001F2E29">
              <w:rPr>
                <w:szCs w:val="24"/>
                <w:lang w:val="lt-LT"/>
              </w:rPr>
              <w:t>vanorių g. 29A, Kretingos m., 308</w:t>
            </w:r>
            <w:r w:rsidR="00805065" w:rsidRPr="001F2E29">
              <w:rPr>
                <w:szCs w:val="24"/>
                <w:lang w:val="lt-LT"/>
              </w:rPr>
              <w:t xml:space="preserve"> kabinetas</w:t>
            </w:r>
            <w:r w:rsidR="00B419C1" w:rsidRPr="001F2E29">
              <w:rPr>
                <w:szCs w:val="24"/>
                <w:lang w:val="lt-LT"/>
              </w:rPr>
              <w:t xml:space="preserve">, </w:t>
            </w:r>
            <w:r w:rsidRPr="001F2E29">
              <w:rPr>
                <w:szCs w:val="24"/>
                <w:lang w:val="lt-LT"/>
              </w:rPr>
              <w:t xml:space="preserve">tel. Nr. 8 445 </w:t>
            </w:r>
            <w:r w:rsidR="00B82DCD" w:rsidRPr="001F2E29">
              <w:rPr>
                <w:szCs w:val="24"/>
                <w:lang w:val="lt-LT"/>
              </w:rPr>
              <w:t>70122</w:t>
            </w:r>
            <w:r w:rsidRPr="001F2E29">
              <w:rPr>
                <w:szCs w:val="24"/>
                <w:lang w:val="lt-LT"/>
              </w:rPr>
              <w:t xml:space="preserve">, </w:t>
            </w:r>
            <w:r w:rsidR="00B419C1" w:rsidRPr="001F2E29">
              <w:rPr>
                <w:szCs w:val="24"/>
                <w:lang w:val="lt-LT"/>
              </w:rPr>
              <w:t xml:space="preserve">el. p. </w:t>
            </w:r>
            <w:hyperlink r:id="rId11" w:history="1">
              <w:r w:rsidR="00B82DCD" w:rsidRPr="001F2E29">
                <w:rPr>
                  <w:rStyle w:val="Hipersaitas"/>
                  <w:color w:val="auto"/>
                  <w:szCs w:val="24"/>
                  <w:u w:val="none"/>
                  <w:lang w:val="lt-LT"/>
                </w:rPr>
                <w:t>lina.rimkuviene@kretinga.lt</w:t>
              </w:r>
            </w:hyperlink>
            <w:r w:rsidR="00B419C1" w:rsidRPr="001F2E29">
              <w:rPr>
                <w:szCs w:val="24"/>
                <w:lang w:val="lt-LT"/>
              </w:rPr>
              <w:t>.</w:t>
            </w:r>
          </w:p>
        </w:tc>
      </w:tr>
    </w:tbl>
    <w:p w14:paraId="78BC14E5" w14:textId="77777777" w:rsidR="00BE45C2" w:rsidRDefault="00BE45C2" w:rsidP="00CC1066">
      <w:pPr>
        <w:rPr>
          <w:color w:val="000000"/>
          <w:lang w:val="lt-LT"/>
        </w:rPr>
      </w:pPr>
    </w:p>
    <w:sectPr w:rsidR="00BE45C2" w:rsidSect="004E725A">
      <w:headerReference w:type="default" r:id="rId12"/>
      <w:footerReference w:type="default" r:id="rId13"/>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80E1E" w14:textId="77777777" w:rsidR="001F5D5A" w:rsidRDefault="001F5D5A" w:rsidP="00E753C9">
      <w:r>
        <w:separator/>
      </w:r>
    </w:p>
  </w:endnote>
  <w:endnote w:type="continuationSeparator" w:id="0">
    <w:p w14:paraId="5C80C561" w14:textId="77777777" w:rsidR="001F5D5A" w:rsidRDefault="001F5D5A"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04753"/>
      <w:docPartObj>
        <w:docPartGallery w:val="Page Numbers (Bottom of Page)"/>
        <w:docPartUnique/>
      </w:docPartObj>
    </w:sdtPr>
    <w:sdtEndPr/>
    <w:sdtContent>
      <w:p w14:paraId="5DC9581F" w14:textId="19B36718" w:rsidR="00FA7094" w:rsidRDefault="00FA7094" w:rsidP="00FA7094">
        <w:pPr>
          <w:pStyle w:val="Porat"/>
          <w:jc w:val="center"/>
        </w:pPr>
        <w:r>
          <w:fldChar w:fldCharType="begin"/>
        </w:r>
        <w:r>
          <w:instrText>PAGE   \* MERGEFORMAT</w:instrText>
        </w:r>
        <w:r>
          <w:fldChar w:fldCharType="separate"/>
        </w:r>
        <w:r w:rsidR="00E36FCD" w:rsidRPr="00E36FCD">
          <w:rPr>
            <w:noProof/>
            <w:lang w:val="lt-LT"/>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A9B76" w14:textId="77777777" w:rsidR="001F5D5A" w:rsidRDefault="001F5D5A" w:rsidP="00E753C9">
      <w:r>
        <w:separator/>
      </w:r>
    </w:p>
  </w:footnote>
  <w:footnote w:type="continuationSeparator" w:id="0">
    <w:p w14:paraId="7C01EB51" w14:textId="77777777" w:rsidR="001F5D5A" w:rsidRDefault="001F5D5A" w:rsidP="00E7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CE24" w14:textId="74D3B4E5" w:rsidR="001F5D5A" w:rsidRDefault="001F5D5A">
    <w:pPr>
      <w:pStyle w:val="Antrats"/>
      <w:jc w:val="center"/>
    </w:pPr>
  </w:p>
  <w:p w14:paraId="28570BC7" w14:textId="77777777" w:rsidR="001F5D5A" w:rsidRDefault="001F5D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11D5"/>
    <w:rsid w:val="0005140B"/>
    <w:rsid w:val="000516F3"/>
    <w:rsid w:val="000540B4"/>
    <w:rsid w:val="00056FD5"/>
    <w:rsid w:val="0006149A"/>
    <w:rsid w:val="000629C2"/>
    <w:rsid w:val="00063BDD"/>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F0627"/>
    <w:rsid w:val="000F3B3D"/>
    <w:rsid w:val="000F4D3F"/>
    <w:rsid w:val="000F5E56"/>
    <w:rsid w:val="00104AC3"/>
    <w:rsid w:val="001052C1"/>
    <w:rsid w:val="00107086"/>
    <w:rsid w:val="00110B4B"/>
    <w:rsid w:val="00115B28"/>
    <w:rsid w:val="00115C1F"/>
    <w:rsid w:val="0011765F"/>
    <w:rsid w:val="00117D06"/>
    <w:rsid w:val="001203C5"/>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6635"/>
    <w:rsid w:val="00180E99"/>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4614"/>
    <w:rsid w:val="001C5C7A"/>
    <w:rsid w:val="001C602F"/>
    <w:rsid w:val="001C7C1C"/>
    <w:rsid w:val="001D3445"/>
    <w:rsid w:val="001D3A31"/>
    <w:rsid w:val="001D3B73"/>
    <w:rsid w:val="001D3C85"/>
    <w:rsid w:val="001D71E1"/>
    <w:rsid w:val="001E3164"/>
    <w:rsid w:val="001E52EF"/>
    <w:rsid w:val="001F1CFC"/>
    <w:rsid w:val="001F2E29"/>
    <w:rsid w:val="001F3303"/>
    <w:rsid w:val="001F5D5A"/>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553C"/>
    <w:rsid w:val="00236A50"/>
    <w:rsid w:val="00236E1F"/>
    <w:rsid w:val="00240508"/>
    <w:rsid w:val="00245C5E"/>
    <w:rsid w:val="00245DDE"/>
    <w:rsid w:val="00247A73"/>
    <w:rsid w:val="00251C56"/>
    <w:rsid w:val="00254334"/>
    <w:rsid w:val="002543F9"/>
    <w:rsid w:val="0025673E"/>
    <w:rsid w:val="00260D1B"/>
    <w:rsid w:val="0026532D"/>
    <w:rsid w:val="00274263"/>
    <w:rsid w:val="002778F4"/>
    <w:rsid w:val="00277BC2"/>
    <w:rsid w:val="00280254"/>
    <w:rsid w:val="00280724"/>
    <w:rsid w:val="00280895"/>
    <w:rsid w:val="00282056"/>
    <w:rsid w:val="002823BC"/>
    <w:rsid w:val="00284ECB"/>
    <w:rsid w:val="002857D5"/>
    <w:rsid w:val="002916A2"/>
    <w:rsid w:val="00291E9E"/>
    <w:rsid w:val="00294C69"/>
    <w:rsid w:val="00295BD2"/>
    <w:rsid w:val="002969E9"/>
    <w:rsid w:val="002A30A6"/>
    <w:rsid w:val="002A36AC"/>
    <w:rsid w:val="002A3B98"/>
    <w:rsid w:val="002A4899"/>
    <w:rsid w:val="002A4FFB"/>
    <w:rsid w:val="002B036A"/>
    <w:rsid w:val="002B276A"/>
    <w:rsid w:val="002B2D5D"/>
    <w:rsid w:val="002C4B31"/>
    <w:rsid w:val="002C56CD"/>
    <w:rsid w:val="002C616C"/>
    <w:rsid w:val="002D30FF"/>
    <w:rsid w:val="002D4F31"/>
    <w:rsid w:val="002D5391"/>
    <w:rsid w:val="002D6B3C"/>
    <w:rsid w:val="002E1D78"/>
    <w:rsid w:val="002E2775"/>
    <w:rsid w:val="002E2A83"/>
    <w:rsid w:val="002E3D34"/>
    <w:rsid w:val="002E619B"/>
    <w:rsid w:val="002F2114"/>
    <w:rsid w:val="002F2A3C"/>
    <w:rsid w:val="002F37D9"/>
    <w:rsid w:val="00301BF9"/>
    <w:rsid w:val="00304AC5"/>
    <w:rsid w:val="00306696"/>
    <w:rsid w:val="003078F5"/>
    <w:rsid w:val="003117F1"/>
    <w:rsid w:val="00312458"/>
    <w:rsid w:val="003125D9"/>
    <w:rsid w:val="00313372"/>
    <w:rsid w:val="00313DBC"/>
    <w:rsid w:val="00313F84"/>
    <w:rsid w:val="00314687"/>
    <w:rsid w:val="00314A26"/>
    <w:rsid w:val="00317D38"/>
    <w:rsid w:val="003207B4"/>
    <w:rsid w:val="00322030"/>
    <w:rsid w:val="00322A71"/>
    <w:rsid w:val="003241AD"/>
    <w:rsid w:val="0033151C"/>
    <w:rsid w:val="00333AA2"/>
    <w:rsid w:val="0033575F"/>
    <w:rsid w:val="00335B79"/>
    <w:rsid w:val="003413D4"/>
    <w:rsid w:val="0034349C"/>
    <w:rsid w:val="00343E50"/>
    <w:rsid w:val="003515DB"/>
    <w:rsid w:val="00355459"/>
    <w:rsid w:val="00356576"/>
    <w:rsid w:val="00357EE5"/>
    <w:rsid w:val="00360625"/>
    <w:rsid w:val="00362143"/>
    <w:rsid w:val="003628CA"/>
    <w:rsid w:val="00363547"/>
    <w:rsid w:val="00371A1C"/>
    <w:rsid w:val="00374859"/>
    <w:rsid w:val="0037539D"/>
    <w:rsid w:val="00377319"/>
    <w:rsid w:val="00380E5A"/>
    <w:rsid w:val="003811A5"/>
    <w:rsid w:val="00382EAF"/>
    <w:rsid w:val="00384D4F"/>
    <w:rsid w:val="00387068"/>
    <w:rsid w:val="00392D54"/>
    <w:rsid w:val="00397019"/>
    <w:rsid w:val="003A1457"/>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32B7"/>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CB"/>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0C7E"/>
    <w:rsid w:val="004B1E12"/>
    <w:rsid w:val="004B2171"/>
    <w:rsid w:val="004B3711"/>
    <w:rsid w:val="004B41DE"/>
    <w:rsid w:val="004B6EDF"/>
    <w:rsid w:val="004D089B"/>
    <w:rsid w:val="004D68A9"/>
    <w:rsid w:val="004D701D"/>
    <w:rsid w:val="004E0657"/>
    <w:rsid w:val="004E1458"/>
    <w:rsid w:val="004E725A"/>
    <w:rsid w:val="004E7B51"/>
    <w:rsid w:val="004F03C2"/>
    <w:rsid w:val="005008DD"/>
    <w:rsid w:val="005015F4"/>
    <w:rsid w:val="00502056"/>
    <w:rsid w:val="0050363C"/>
    <w:rsid w:val="0050425C"/>
    <w:rsid w:val="00506776"/>
    <w:rsid w:val="00511A14"/>
    <w:rsid w:val="00511DCE"/>
    <w:rsid w:val="005124C3"/>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1065"/>
    <w:rsid w:val="00564758"/>
    <w:rsid w:val="00564DDF"/>
    <w:rsid w:val="00565345"/>
    <w:rsid w:val="00565F38"/>
    <w:rsid w:val="005706CB"/>
    <w:rsid w:val="00571F16"/>
    <w:rsid w:val="0057299F"/>
    <w:rsid w:val="00572AA5"/>
    <w:rsid w:val="00576ABF"/>
    <w:rsid w:val="00584017"/>
    <w:rsid w:val="00584B1C"/>
    <w:rsid w:val="005A1744"/>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749A"/>
    <w:rsid w:val="005E0C8E"/>
    <w:rsid w:val="005E41EF"/>
    <w:rsid w:val="005E6E59"/>
    <w:rsid w:val="005F0E84"/>
    <w:rsid w:val="005F28D2"/>
    <w:rsid w:val="005F2C34"/>
    <w:rsid w:val="0060140E"/>
    <w:rsid w:val="00602B4E"/>
    <w:rsid w:val="00604F69"/>
    <w:rsid w:val="006068AD"/>
    <w:rsid w:val="00607FAF"/>
    <w:rsid w:val="00613052"/>
    <w:rsid w:val="00614858"/>
    <w:rsid w:val="006157D3"/>
    <w:rsid w:val="00615AF5"/>
    <w:rsid w:val="006161DD"/>
    <w:rsid w:val="00616D63"/>
    <w:rsid w:val="00621B81"/>
    <w:rsid w:val="00622345"/>
    <w:rsid w:val="0062506D"/>
    <w:rsid w:val="006255E0"/>
    <w:rsid w:val="00625807"/>
    <w:rsid w:val="00630236"/>
    <w:rsid w:val="00640641"/>
    <w:rsid w:val="00641768"/>
    <w:rsid w:val="00643403"/>
    <w:rsid w:val="00644FF9"/>
    <w:rsid w:val="00647B8B"/>
    <w:rsid w:val="00657BB2"/>
    <w:rsid w:val="006638A9"/>
    <w:rsid w:val="006671C8"/>
    <w:rsid w:val="006673BA"/>
    <w:rsid w:val="00667A59"/>
    <w:rsid w:val="0067002D"/>
    <w:rsid w:val="0067069D"/>
    <w:rsid w:val="006707A1"/>
    <w:rsid w:val="00670831"/>
    <w:rsid w:val="00671E25"/>
    <w:rsid w:val="00672B01"/>
    <w:rsid w:val="00674847"/>
    <w:rsid w:val="00674D58"/>
    <w:rsid w:val="0068376F"/>
    <w:rsid w:val="00687C3E"/>
    <w:rsid w:val="006901F3"/>
    <w:rsid w:val="006906E9"/>
    <w:rsid w:val="00693517"/>
    <w:rsid w:val="006969C9"/>
    <w:rsid w:val="006A4076"/>
    <w:rsid w:val="006B00AB"/>
    <w:rsid w:val="006B037F"/>
    <w:rsid w:val="006B6DE4"/>
    <w:rsid w:val="006B6F1F"/>
    <w:rsid w:val="006B75F9"/>
    <w:rsid w:val="006C2479"/>
    <w:rsid w:val="006C24C5"/>
    <w:rsid w:val="006C47E7"/>
    <w:rsid w:val="006C647C"/>
    <w:rsid w:val="006C7D7B"/>
    <w:rsid w:val="006D3386"/>
    <w:rsid w:val="006D3736"/>
    <w:rsid w:val="006D445C"/>
    <w:rsid w:val="006D7D28"/>
    <w:rsid w:val="006E080F"/>
    <w:rsid w:val="006E421C"/>
    <w:rsid w:val="006E73C3"/>
    <w:rsid w:val="006E7DFA"/>
    <w:rsid w:val="006F2AF4"/>
    <w:rsid w:val="006F54B9"/>
    <w:rsid w:val="006F7CB5"/>
    <w:rsid w:val="007034F6"/>
    <w:rsid w:val="007138B4"/>
    <w:rsid w:val="00713A03"/>
    <w:rsid w:val="0071564C"/>
    <w:rsid w:val="00715C77"/>
    <w:rsid w:val="007161CE"/>
    <w:rsid w:val="007161E5"/>
    <w:rsid w:val="00720A9D"/>
    <w:rsid w:val="007252C9"/>
    <w:rsid w:val="00726D62"/>
    <w:rsid w:val="00730DB8"/>
    <w:rsid w:val="00740435"/>
    <w:rsid w:val="00743B01"/>
    <w:rsid w:val="00747BD1"/>
    <w:rsid w:val="007530BB"/>
    <w:rsid w:val="007536ED"/>
    <w:rsid w:val="00753C23"/>
    <w:rsid w:val="007545A4"/>
    <w:rsid w:val="00763485"/>
    <w:rsid w:val="00765F4C"/>
    <w:rsid w:val="007673E4"/>
    <w:rsid w:val="007703FC"/>
    <w:rsid w:val="00772E4A"/>
    <w:rsid w:val="00774561"/>
    <w:rsid w:val="00784B05"/>
    <w:rsid w:val="0078554B"/>
    <w:rsid w:val="00795699"/>
    <w:rsid w:val="00795957"/>
    <w:rsid w:val="007962D6"/>
    <w:rsid w:val="007A2EE8"/>
    <w:rsid w:val="007A5D90"/>
    <w:rsid w:val="007B0A06"/>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4CD0"/>
    <w:rsid w:val="008357DC"/>
    <w:rsid w:val="00840F14"/>
    <w:rsid w:val="00844920"/>
    <w:rsid w:val="00850F66"/>
    <w:rsid w:val="008510FC"/>
    <w:rsid w:val="00853260"/>
    <w:rsid w:val="00853A96"/>
    <w:rsid w:val="00865B44"/>
    <w:rsid w:val="008679AC"/>
    <w:rsid w:val="00871E3C"/>
    <w:rsid w:val="00872F1D"/>
    <w:rsid w:val="00873FC7"/>
    <w:rsid w:val="008761D9"/>
    <w:rsid w:val="008802ED"/>
    <w:rsid w:val="00880546"/>
    <w:rsid w:val="00880EA9"/>
    <w:rsid w:val="00882C25"/>
    <w:rsid w:val="00883ACD"/>
    <w:rsid w:val="00886C4A"/>
    <w:rsid w:val="008940F2"/>
    <w:rsid w:val="00895212"/>
    <w:rsid w:val="0089720D"/>
    <w:rsid w:val="008A02B7"/>
    <w:rsid w:val="008A0DAD"/>
    <w:rsid w:val="008A4965"/>
    <w:rsid w:val="008A4C61"/>
    <w:rsid w:val="008A536D"/>
    <w:rsid w:val="008A6214"/>
    <w:rsid w:val="008A7B3A"/>
    <w:rsid w:val="008B0B72"/>
    <w:rsid w:val="008B0FAE"/>
    <w:rsid w:val="008B442D"/>
    <w:rsid w:val="008B484D"/>
    <w:rsid w:val="008C3310"/>
    <w:rsid w:val="008C3C9F"/>
    <w:rsid w:val="008D33AC"/>
    <w:rsid w:val="008D5D5F"/>
    <w:rsid w:val="008D74A6"/>
    <w:rsid w:val="008D7D6C"/>
    <w:rsid w:val="008E238F"/>
    <w:rsid w:val="008E3049"/>
    <w:rsid w:val="008E42ED"/>
    <w:rsid w:val="008E48DE"/>
    <w:rsid w:val="008E4C2A"/>
    <w:rsid w:val="008F1869"/>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B1C"/>
    <w:rsid w:val="009803D1"/>
    <w:rsid w:val="0098116F"/>
    <w:rsid w:val="009811DD"/>
    <w:rsid w:val="00981FDD"/>
    <w:rsid w:val="009A3570"/>
    <w:rsid w:val="009A35F8"/>
    <w:rsid w:val="009A465C"/>
    <w:rsid w:val="009B1C8C"/>
    <w:rsid w:val="009B23C8"/>
    <w:rsid w:val="009B302C"/>
    <w:rsid w:val="009B4998"/>
    <w:rsid w:val="009B4D59"/>
    <w:rsid w:val="009C0588"/>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2630"/>
    <w:rsid w:val="00A530B4"/>
    <w:rsid w:val="00A55D72"/>
    <w:rsid w:val="00A565B4"/>
    <w:rsid w:val="00A57530"/>
    <w:rsid w:val="00A57D5F"/>
    <w:rsid w:val="00A64364"/>
    <w:rsid w:val="00A70367"/>
    <w:rsid w:val="00A70F95"/>
    <w:rsid w:val="00A7258E"/>
    <w:rsid w:val="00A752EE"/>
    <w:rsid w:val="00A770C4"/>
    <w:rsid w:val="00A772FF"/>
    <w:rsid w:val="00A80302"/>
    <w:rsid w:val="00A82CDB"/>
    <w:rsid w:val="00A82F8E"/>
    <w:rsid w:val="00A93C45"/>
    <w:rsid w:val="00A946B6"/>
    <w:rsid w:val="00A96653"/>
    <w:rsid w:val="00AA0AD9"/>
    <w:rsid w:val="00AA57F1"/>
    <w:rsid w:val="00AA57FD"/>
    <w:rsid w:val="00AA66DA"/>
    <w:rsid w:val="00AB4518"/>
    <w:rsid w:val="00AB619E"/>
    <w:rsid w:val="00AC0740"/>
    <w:rsid w:val="00AC4945"/>
    <w:rsid w:val="00AC4CFA"/>
    <w:rsid w:val="00AC578C"/>
    <w:rsid w:val="00AD323F"/>
    <w:rsid w:val="00AD439D"/>
    <w:rsid w:val="00AE39B5"/>
    <w:rsid w:val="00AE4FE5"/>
    <w:rsid w:val="00AF03AF"/>
    <w:rsid w:val="00AF2431"/>
    <w:rsid w:val="00AF4300"/>
    <w:rsid w:val="00AF4F81"/>
    <w:rsid w:val="00B010B9"/>
    <w:rsid w:val="00B01899"/>
    <w:rsid w:val="00B0260E"/>
    <w:rsid w:val="00B036F9"/>
    <w:rsid w:val="00B05809"/>
    <w:rsid w:val="00B108E6"/>
    <w:rsid w:val="00B159BB"/>
    <w:rsid w:val="00B15D9B"/>
    <w:rsid w:val="00B166C1"/>
    <w:rsid w:val="00B22EED"/>
    <w:rsid w:val="00B257E4"/>
    <w:rsid w:val="00B26BFC"/>
    <w:rsid w:val="00B30B7F"/>
    <w:rsid w:val="00B3182D"/>
    <w:rsid w:val="00B31B84"/>
    <w:rsid w:val="00B32898"/>
    <w:rsid w:val="00B3444D"/>
    <w:rsid w:val="00B34C94"/>
    <w:rsid w:val="00B34DA4"/>
    <w:rsid w:val="00B400A0"/>
    <w:rsid w:val="00B419C1"/>
    <w:rsid w:val="00B42187"/>
    <w:rsid w:val="00B44273"/>
    <w:rsid w:val="00B44E5B"/>
    <w:rsid w:val="00B45F6A"/>
    <w:rsid w:val="00B46A6F"/>
    <w:rsid w:val="00B47546"/>
    <w:rsid w:val="00B526A1"/>
    <w:rsid w:val="00B53415"/>
    <w:rsid w:val="00B606B1"/>
    <w:rsid w:val="00B63D39"/>
    <w:rsid w:val="00B70AF8"/>
    <w:rsid w:val="00B7285F"/>
    <w:rsid w:val="00B76051"/>
    <w:rsid w:val="00B7678C"/>
    <w:rsid w:val="00B82A2E"/>
    <w:rsid w:val="00B82DCD"/>
    <w:rsid w:val="00B82EEE"/>
    <w:rsid w:val="00B83EAC"/>
    <w:rsid w:val="00B87388"/>
    <w:rsid w:val="00B90BD6"/>
    <w:rsid w:val="00B90CF7"/>
    <w:rsid w:val="00B914CC"/>
    <w:rsid w:val="00B93F43"/>
    <w:rsid w:val="00B953FF"/>
    <w:rsid w:val="00BA41FF"/>
    <w:rsid w:val="00BB1B58"/>
    <w:rsid w:val="00BB33C0"/>
    <w:rsid w:val="00BB3423"/>
    <w:rsid w:val="00BB3C84"/>
    <w:rsid w:val="00BB4116"/>
    <w:rsid w:val="00BB622A"/>
    <w:rsid w:val="00BC00C3"/>
    <w:rsid w:val="00BC354E"/>
    <w:rsid w:val="00BC3C16"/>
    <w:rsid w:val="00BC48B9"/>
    <w:rsid w:val="00BC5E7E"/>
    <w:rsid w:val="00BC713D"/>
    <w:rsid w:val="00BD02C8"/>
    <w:rsid w:val="00BD2A5D"/>
    <w:rsid w:val="00BD39ED"/>
    <w:rsid w:val="00BD429A"/>
    <w:rsid w:val="00BE1648"/>
    <w:rsid w:val="00BE45C2"/>
    <w:rsid w:val="00BE4EEE"/>
    <w:rsid w:val="00BE5346"/>
    <w:rsid w:val="00BE6E63"/>
    <w:rsid w:val="00BF32B8"/>
    <w:rsid w:val="00BF32F2"/>
    <w:rsid w:val="00BF3CE2"/>
    <w:rsid w:val="00BF3CEB"/>
    <w:rsid w:val="00BF44F0"/>
    <w:rsid w:val="00C0201C"/>
    <w:rsid w:val="00C04F13"/>
    <w:rsid w:val="00C10CEB"/>
    <w:rsid w:val="00C10F34"/>
    <w:rsid w:val="00C119A3"/>
    <w:rsid w:val="00C12180"/>
    <w:rsid w:val="00C1245A"/>
    <w:rsid w:val="00C14562"/>
    <w:rsid w:val="00C16801"/>
    <w:rsid w:val="00C16F7E"/>
    <w:rsid w:val="00C22B14"/>
    <w:rsid w:val="00C232F4"/>
    <w:rsid w:val="00C30A38"/>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0E9D"/>
    <w:rsid w:val="00C71808"/>
    <w:rsid w:val="00C741F2"/>
    <w:rsid w:val="00C7799D"/>
    <w:rsid w:val="00C803AE"/>
    <w:rsid w:val="00C822BC"/>
    <w:rsid w:val="00C82F20"/>
    <w:rsid w:val="00C87A7D"/>
    <w:rsid w:val="00C87B0D"/>
    <w:rsid w:val="00C916F4"/>
    <w:rsid w:val="00C92A85"/>
    <w:rsid w:val="00C965E5"/>
    <w:rsid w:val="00C9712F"/>
    <w:rsid w:val="00C97154"/>
    <w:rsid w:val="00CA04E4"/>
    <w:rsid w:val="00CA0EE7"/>
    <w:rsid w:val="00CA17EB"/>
    <w:rsid w:val="00CA49EC"/>
    <w:rsid w:val="00CA4DC0"/>
    <w:rsid w:val="00CB3FBF"/>
    <w:rsid w:val="00CB56C0"/>
    <w:rsid w:val="00CC1066"/>
    <w:rsid w:val="00CC2A54"/>
    <w:rsid w:val="00CC4022"/>
    <w:rsid w:val="00CC59A9"/>
    <w:rsid w:val="00CC7007"/>
    <w:rsid w:val="00CD1091"/>
    <w:rsid w:val="00CD38D3"/>
    <w:rsid w:val="00CD7382"/>
    <w:rsid w:val="00CE012A"/>
    <w:rsid w:val="00CE0660"/>
    <w:rsid w:val="00CE2B21"/>
    <w:rsid w:val="00CE3B60"/>
    <w:rsid w:val="00CE54F5"/>
    <w:rsid w:val="00CF1961"/>
    <w:rsid w:val="00CF1BED"/>
    <w:rsid w:val="00CF290E"/>
    <w:rsid w:val="00CF3DB0"/>
    <w:rsid w:val="00CF7487"/>
    <w:rsid w:val="00CF7FE8"/>
    <w:rsid w:val="00D0009B"/>
    <w:rsid w:val="00D002F7"/>
    <w:rsid w:val="00D00852"/>
    <w:rsid w:val="00D023A9"/>
    <w:rsid w:val="00D03D8E"/>
    <w:rsid w:val="00D041E2"/>
    <w:rsid w:val="00D04616"/>
    <w:rsid w:val="00D058AA"/>
    <w:rsid w:val="00D121F7"/>
    <w:rsid w:val="00D13764"/>
    <w:rsid w:val="00D13C39"/>
    <w:rsid w:val="00D14490"/>
    <w:rsid w:val="00D14D88"/>
    <w:rsid w:val="00D1508D"/>
    <w:rsid w:val="00D16B99"/>
    <w:rsid w:val="00D17EC6"/>
    <w:rsid w:val="00D22CD7"/>
    <w:rsid w:val="00D26BE9"/>
    <w:rsid w:val="00D323C1"/>
    <w:rsid w:val="00D35024"/>
    <w:rsid w:val="00D3557A"/>
    <w:rsid w:val="00D36FEC"/>
    <w:rsid w:val="00D37E23"/>
    <w:rsid w:val="00D44B54"/>
    <w:rsid w:val="00D44DB5"/>
    <w:rsid w:val="00D469FD"/>
    <w:rsid w:val="00D50DFC"/>
    <w:rsid w:val="00D529F1"/>
    <w:rsid w:val="00D53BCC"/>
    <w:rsid w:val="00D55040"/>
    <w:rsid w:val="00D55755"/>
    <w:rsid w:val="00D55887"/>
    <w:rsid w:val="00D56490"/>
    <w:rsid w:val="00D567D6"/>
    <w:rsid w:val="00D5798D"/>
    <w:rsid w:val="00D60E9B"/>
    <w:rsid w:val="00D63179"/>
    <w:rsid w:val="00D6521F"/>
    <w:rsid w:val="00D659D7"/>
    <w:rsid w:val="00D679BE"/>
    <w:rsid w:val="00D73CBA"/>
    <w:rsid w:val="00D7507C"/>
    <w:rsid w:val="00D754BD"/>
    <w:rsid w:val="00D75863"/>
    <w:rsid w:val="00D7619E"/>
    <w:rsid w:val="00D82867"/>
    <w:rsid w:val="00D846E6"/>
    <w:rsid w:val="00D860BD"/>
    <w:rsid w:val="00D87960"/>
    <w:rsid w:val="00D87A2E"/>
    <w:rsid w:val="00D929E5"/>
    <w:rsid w:val="00D94AB6"/>
    <w:rsid w:val="00D96802"/>
    <w:rsid w:val="00DA7A7A"/>
    <w:rsid w:val="00DA7D50"/>
    <w:rsid w:val="00DB1853"/>
    <w:rsid w:val="00DB3E35"/>
    <w:rsid w:val="00DB7223"/>
    <w:rsid w:val="00DC0122"/>
    <w:rsid w:val="00DC081B"/>
    <w:rsid w:val="00DC0C90"/>
    <w:rsid w:val="00DC173D"/>
    <w:rsid w:val="00DC1E19"/>
    <w:rsid w:val="00DC3DE7"/>
    <w:rsid w:val="00DC5185"/>
    <w:rsid w:val="00DC7A2B"/>
    <w:rsid w:val="00DD05BD"/>
    <w:rsid w:val="00DD2412"/>
    <w:rsid w:val="00DD32E8"/>
    <w:rsid w:val="00DD347A"/>
    <w:rsid w:val="00DE1B15"/>
    <w:rsid w:val="00DF3EA1"/>
    <w:rsid w:val="00DF56E8"/>
    <w:rsid w:val="00DF7C68"/>
    <w:rsid w:val="00E0249D"/>
    <w:rsid w:val="00E10A18"/>
    <w:rsid w:val="00E122F4"/>
    <w:rsid w:val="00E12587"/>
    <w:rsid w:val="00E131AE"/>
    <w:rsid w:val="00E2142A"/>
    <w:rsid w:val="00E22950"/>
    <w:rsid w:val="00E259C9"/>
    <w:rsid w:val="00E25DD3"/>
    <w:rsid w:val="00E303A9"/>
    <w:rsid w:val="00E3236D"/>
    <w:rsid w:val="00E332B8"/>
    <w:rsid w:val="00E36997"/>
    <w:rsid w:val="00E36E92"/>
    <w:rsid w:val="00E36FCD"/>
    <w:rsid w:val="00E401B8"/>
    <w:rsid w:val="00E4179D"/>
    <w:rsid w:val="00E44499"/>
    <w:rsid w:val="00E4625E"/>
    <w:rsid w:val="00E46A7F"/>
    <w:rsid w:val="00E51244"/>
    <w:rsid w:val="00E5551A"/>
    <w:rsid w:val="00E5578E"/>
    <w:rsid w:val="00E60568"/>
    <w:rsid w:val="00E60BF2"/>
    <w:rsid w:val="00E615BF"/>
    <w:rsid w:val="00E61659"/>
    <w:rsid w:val="00E7251A"/>
    <w:rsid w:val="00E753C9"/>
    <w:rsid w:val="00E77BA3"/>
    <w:rsid w:val="00E83C3F"/>
    <w:rsid w:val="00E8414C"/>
    <w:rsid w:val="00E850A9"/>
    <w:rsid w:val="00E85457"/>
    <w:rsid w:val="00E86CB1"/>
    <w:rsid w:val="00E90016"/>
    <w:rsid w:val="00EA1052"/>
    <w:rsid w:val="00EA271E"/>
    <w:rsid w:val="00EA275D"/>
    <w:rsid w:val="00EB1F09"/>
    <w:rsid w:val="00EB2F01"/>
    <w:rsid w:val="00EB3F57"/>
    <w:rsid w:val="00EC390A"/>
    <w:rsid w:val="00EC4202"/>
    <w:rsid w:val="00EC424A"/>
    <w:rsid w:val="00EC52C3"/>
    <w:rsid w:val="00EC566B"/>
    <w:rsid w:val="00ED2401"/>
    <w:rsid w:val="00ED71E5"/>
    <w:rsid w:val="00EE4F79"/>
    <w:rsid w:val="00EE5311"/>
    <w:rsid w:val="00EF0BC6"/>
    <w:rsid w:val="00EF4A6B"/>
    <w:rsid w:val="00F0015F"/>
    <w:rsid w:val="00F02CDD"/>
    <w:rsid w:val="00F05D24"/>
    <w:rsid w:val="00F07B54"/>
    <w:rsid w:val="00F10384"/>
    <w:rsid w:val="00F12672"/>
    <w:rsid w:val="00F15AED"/>
    <w:rsid w:val="00F22ADD"/>
    <w:rsid w:val="00F22F65"/>
    <w:rsid w:val="00F233BC"/>
    <w:rsid w:val="00F25E95"/>
    <w:rsid w:val="00F2611E"/>
    <w:rsid w:val="00F2620B"/>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061F"/>
    <w:rsid w:val="00F95337"/>
    <w:rsid w:val="00F959B1"/>
    <w:rsid w:val="00F978D3"/>
    <w:rsid w:val="00FA37F8"/>
    <w:rsid w:val="00FA416D"/>
    <w:rsid w:val="00FA45E3"/>
    <w:rsid w:val="00FA4BFA"/>
    <w:rsid w:val="00FA4CF5"/>
    <w:rsid w:val="00FA5F9B"/>
    <w:rsid w:val="00FA7094"/>
    <w:rsid w:val="00FB19E3"/>
    <w:rsid w:val="00FB1B23"/>
    <w:rsid w:val="00FB4B25"/>
    <w:rsid w:val="00FB58E5"/>
    <w:rsid w:val="00FB7D85"/>
    <w:rsid w:val="00FC578A"/>
    <w:rsid w:val="00FC5791"/>
    <w:rsid w:val="00FC5D2E"/>
    <w:rsid w:val="00FC6A2F"/>
    <w:rsid w:val="00FD1BF4"/>
    <w:rsid w:val="00FD3054"/>
    <w:rsid w:val="00FD59B0"/>
    <w:rsid w:val="00FE46D9"/>
    <w:rsid w:val="00FE4F30"/>
    <w:rsid w:val="00FE4FA5"/>
    <w:rsid w:val="00FE61D1"/>
    <w:rsid w:val="00FE74CA"/>
    <w:rsid w:val="00FF15E6"/>
    <w:rsid w:val="00FF40B5"/>
    <w:rsid w:val="00FF43BF"/>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0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a.rimkuviene@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AA62-6F63-4E76-81DA-EEA8611F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E8E5D338</Template>
  <TotalTime>2</TotalTime>
  <Pages>3</Pages>
  <Words>993</Words>
  <Characters>7439</Characters>
  <Application>Microsoft Office Word</Application>
  <DocSecurity>0</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8416</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4</cp:revision>
  <cp:lastPrinted>2022-05-11T06:13:00Z</cp:lastPrinted>
  <dcterms:created xsi:type="dcterms:W3CDTF">2022-05-11T07:50:00Z</dcterms:created>
  <dcterms:modified xsi:type="dcterms:W3CDTF">2022-05-11T08:20:00Z</dcterms:modified>
</cp:coreProperties>
</file>