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AECA8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832D25">
        <w:rPr>
          <w:noProof/>
          <w:szCs w:val="24"/>
          <w:lang w:eastAsia="lt-LT"/>
        </w:rPr>
        <w:drawing>
          <wp:inline distT="0" distB="0" distL="0" distR="0" wp14:anchorId="7B2E8DF2" wp14:editId="44086EBB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5DC7E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0D58CA75" w14:textId="77777777" w:rsidR="00316DC5" w:rsidRPr="00832D25" w:rsidRDefault="00316DC5" w:rsidP="00ED6258">
      <w:pPr>
        <w:rPr>
          <w:caps/>
          <w:szCs w:val="24"/>
        </w:rPr>
      </w:pPr>
    </w:p>
    <w:p w14:paraId="225BA793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3138674E" w14:textId="77777777" w:rsidR="008A5773" w:rsidRPr="00AE18D5" w:rsidRDefault="008A5773" w:rsidP="008A5773">
      <w:pPr>
        <w:jc w:val="center"/>
        <w:rPr>
          <w:b/>
          <w:szCs w:val="24"/>
        </w:rPr>
      </w:pPr>
      <w:r w:rsidRPr="00AE18D5">
        <w:rPr>
          <w:b/>
          <w:szCs w:val="24"/>
        </w:rPr>
        <w:t xml:space="preserve">DĖL </w:t>
      </w:r>
      <w:r w:rsidR="00C1748E">
        <w:rPr>
          <w:b/>
          <w:szCs w:val="24"/>
        </w:rPr>
        <w:t>DIDŽIAUSIŲ IR MAŽIAUSIŲ SUMŲ NUSTATYMO</w:t>
      </w:r>
    </w:p>
    <w:p w14:paraId="5BDFD7F4" w14:textId="77777777" w:rsidR="00417F76" w:rsidRPr="00832D25" w:rsidRDefault="00417F76" w:rsidP="00ED6258">
      <w:pPr>
        <w:rPr>
          <w:szCs w:val="24"/>
        </w:rPr>
      </w:pPr>
    </w:p>
    <w:p w14:paraId="356C8375" w14:textId="71F49F1A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1A47C2">
        <w:rPr>
          <w:szCs w:val="24"/>
        </w:rPr>
        <w:t>2</w:t>
      </w:r>
      <w:r w:rsidR="00E21C9F">
        <w:rPr>
          <w:szCs w:val="24"/>
        </w:rPr>
        <w:t>2</w:t>
      </w:r>
      <w:r w:rsidR="00775A81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564627">
        <w:rPr>
          <w:szCs w:val="24"/>
        </w:rPr>
        <w:t>birželio</w:t>
      </w:r>
      <w:r w:rsidR="00E21C9F">
        <w:rPr>
          <w:szCs w:val="24"/>
        </w:rPr>
        <w:t xml:space="preserve"> </w:t>
      </w:r>
      <w:r w:rsidR="005A7235">
        <w:rPr>
          <w:szCs w:val="24"/>
        </w:rPr>
        <w:t>29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5A7235">
        <w:rPr>
          <w:szCs w:val="24"/>
        </w:rPr>
        <w:t>A1-687</w:t>
      </w:r>
    </w:p>
    <w:p w14:paraId="1EFBF4D9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2ECFE66" w14:textId="77777777" w:rsidR="00417F76" w:rsidRPr="00832D25" w:rsidRDefault="00417F76" w:rsidP="00ED6258">
      <w:pPr>
        <w:jc w:val="both"/>
        <w:rPr>
          <w:szCs w:val="24"/>
        </w:rPr>
      </w:pPr>
    </w:p>
    <w:p w14:paraId="18E87988" w14:textId="4D3D2975" w:rsidR="00452C92" w:rsidRPr="00915C1F" w:rsidRDefault="006D4CB1" w:rsidP="00452C92">
      <w:pPr>
        <w:ind w:firstLine="851"/>
        <w:jc w:val="both"/>
        <w:rPr>
          <w:szCs w:val="24"/>
        </w:rPr>
      </w:pPr>
      <w:r w:rsidRPr="00EE295E">
        <w:rPr>
          <w:color w:val="000000" w:themeColor="text1"/>
          <w:szCs w:val="24"/>
        </w:rPr>
        <w:t>Vadovaudamasi</w:t>
      </w:r>
      <w:r w:rsidR="0064168A">
        <w:rPr>
          <w:color w:val="000000" w:themeColor="text1"/>
          <w:szCs w:val="24"/>
        </w:rPr>
        <w:t>s</w:t>
      </w:r>
      <w:r w:rsidR="006979C1" w:rsidRPr="00EE295E">
        <w:rPr>
          <w:color w:val="000000" w:themeColor="text1"/>
          <w:szCs w:val="24"/>
        </w:rPr>
        <w:t xml:space="preserve"> </w:t>
      </w:r>
      <w:r w:rsidR="00452C92" w:rsidRPr="00EE295E">
        <w:rPr>
          <w:szCs w:val="24"/>
        </w:rPr>
        <w:t xml:space="preserve">Lietuvos Respublikos vietos savivaldos įstatymo 29 straipsnio 8 dalies 2 punktu, </w:t>
      </w:r>
      <w:r w:rsidR="00452C92" w:rsidRPr="00741246">
        <w:rPr>
          <w:szCs w:val="24"/>
        </w:rPr>
        <w:t xml:space="preserve">Nevyriausybinių organizacijų ir bendruomeninės veiklos stiprinimo </w:t>
      </w:r>
      <w:r w:rsidR="00944077">
        <w:rPr>
          <w:szCs w:val="24"/>
        </w:rPr>
        <w:t xml:space="preserve">2022 </w:t>
      </w:r>
      <w:r w:rsidR="00452C92" w:rsidRPr="00741246">
        <w:rPr>
          <w:szCs w:val="24"/>
        </w:rPr>
        <w:t xml:space="preserve">metų veiksmų plano </w:t>
      </w:r>
      <w:r w:rsidR="001A47C2" w:rsidRPr="00741246">
        <w:rPr>
          <w:szCs w:val="24"/>
        </w:rPr>
        <w:t>1.1.</w:t>
      </w:r>
      <w:r w:rsidR="00944077">
        <w:rPr>
          <w:szCs w:val="24"/>
        </w:rPr>
        <w:t>6</w:t>
      </w:r>
      <w:r w:rsidR="00452C92" w:rsidRPr="00741246">
        <w:rPr>
          <w:szCs w:val="24"/>
        </w:rPr>
        <w:t xml:space="preserve"> priemonės „</w:t>
      </w:r>
      <w:r w:rsidR="001A47C2" w:rsidRPr="00741246">
        <w:rPr>
          <w:szCs w:val="24"/>
        </w:rPr>
        <w:t>Stiprinti</w:t>
      </w:r>
      <w:r w:rsidR="00452C92" w:rsidRPr="00741246">
        <w:rPr>
          <w:szCs w:val="24"/>
        </w:rPr>
        <w:t xml:space="preserve"> bendruomeninę veiklą savivaldybėse“ įgyvendinimo</w:t>
      </w:r>
      <w:r w:rsidR="00944077">
        <w:rPr>
          <w:szCs w:val="24"/>
        </w:rPr>
        <w:t xml:space="preserve"> Kretingos rajono savivaldybėje</w:t>
      </w:r>
      <w:r w:rsidR="00452C92" w:rsidRPr="00915C1F">
        <w:rPr>
          <w:szCs w:val="24"/>
        </w:rPr>
        <w:t>, patvirtinto Kretingos rajono savivaldybės administracijos direktoriaus 20</w:t>
      </w:r>
      <w:r w:rsidR="001A47C2" w:rsidRPr="00915C1F">
        <w:rPr>
          <w:szCs w:val="24"/>
        </w:rPr>
        <w:t>2</w:t>
      </w:r>
      <w:r w:rsidR="00944077">
        <w:rPr>
          <w:szCs w:val="24"/>
        </w:rPr>
        <w:t>2</w:t>
      </w:r>
      <w:r w:rsidR="000576C4">
        <w:rPr>
          <w:szCs w:val="24"/>
        </w:rPr>
        <w:t> </w:t>
      </w:r>
      <w:r w:rsidR="00452C92" w:rsidRPr="00915C1F">
        <w:rPr>
          <w:szCs w:val="24"/>
        </w:rPr>
        <w:t xml:space="preserve">m. gegužės </w:t>
      </w:r>
      <w:r w:rsidR="00944077">
        <w:rPr>
          <w:szCs w:val="24"/>
        </w:rPr>
        <w:t>3</w:t>
      </w:r>
      <w:r w:rsidR="00452C92" w:rsidRPr="00915C1F">
        <w:rPr>
          <w:szCs w:val="24"/>
        </w:rPr>
        <w:t xml:space="preserve"> d. įsakymu Nr. A1-</w:t>
      </w:r>
      <w:r w:rsidR="00944077">
        <w:rPr>
          <w:szCs w:val="24"/>
        </w:rPr>
        <w:t>485</w:t>
      </w:r>
      <w:r w:rsidR="00B216E8" w:rsidRPr="00915C1F">
        <w:rPr>
          <w:szCs w:val="24"/>
        </w:rPr>
        <w:t xml:space="preserve"> „</w:t>
      </w:r>
      <w:r w:rsidR="00ED18B6" w:rsidRPr="00915C1F">
        <w:rPr>
          <w:szCs w:val="24"/>
        </w:rPr>
        <w:t xml:space="preserve">Dėl </w:t>
      </w:r>
      <w:r w:rsidR="00B216E8" w:rsidRPr="00915C1F">
        <w:rPr>
          <w:szCs w:val="24"/>
        </w:rPr>
        <w:t>Nevyriausybinių organizacijų ir bendruomeninės veiklos stiprinimo</w:t>
      </w:r>
      <w:r w:rsidR="00915C1F" w:rsidRPr="00915C1F">
        <w:rPr>
          <w:szCs w:val="24"/>
        </w:rPr>
        <w:t xml:space="preserve"> 202</w:t>
      </w:r>
      <w:r w:rsidR="00944077">
        <w:rPr>
          <w:szCs w:val="24"/>
        </w:rPr>
        <w:t>2</w:t>
      </w:r>
      <w:r w:rsidR="00915C1F" w:rsidRPr="00915C1F">
        <w:rPr>
          <w:szCs w:val="24"/>
        </w:rPr>
        <w:t xml:space="preserve"> metų veiksmų plano 1.1.</w:t>
      </w:r>
      <w:r w:rsidR="00944077">
        <w:rPr>
          <w:szCs w:val="24"/>
        </w:rPr>
        <w:t>6</w:t>
      </w:r>
      <w:r w:rsidR="00915C1F" w:rsidRPr="00915C1F">
        <w:rPr>
          <w:szCs w:val="24"/>
        </w:rPr>
        <w:t xml:space="preserve"> priemonės „Stiprinti bendruomeninę veiklą savivaldybėse“ įgyvendinimo</w:t>
      </w:r>
      <w:r w:rsidR="00B216E8" w:rsidRPr="00915C1F">
        <w:rPr>
          <w:szCs w:val="24"/>
        </w:rPr>
        <w:t xml:space="preserve"> Kretingos rajono savivaldybėje aprašo tvirtinimo“</w:t>
      </w:r>
      <w:r w:rsidR="00452C92" w:rsidRPr="00915C1F">
        <w:rPr>
          <w:color w:val="000000" w:themeColor="text1"/>
          <w:szCs w:val="24"/>
        </w:rPr>
        <w:t xml:space="preserve">, </w:t>
      </w:r>
      <w:r w:rsidR="004B55A5" w:rsidRPr="004B55A5">
        <w:rPr>
          <w:szCs w:val="24"/>
        </w:rPr>
        <w:t>51.2</w:t>
      </w:r>
      <w:r w:rsidR="00452C92" w:rsidRPr="00915C1F">
        <w:rPr>
          <w:szCs w:val="24"/>
        </w:rPr>
        <w:t xml:space="preserve"> punktu,</w:t>
      </w:r>
    </w:p>
    <w:p w14:paraId="298B0E28" w14:textId="77777777" w:rsidR="00452C92" w:rsidRPr="00BB3673" w:rsidRDefault="004224C7" w:rsidP="00452C92">
      <w:pPr>
        <w:ind w:firstLine="851"/>
        <w:jc w:val="both"/>
        <w:rPr>
          <w:szCs w:val="24"/>
        </w:rPr>
      </w:pPr>
      <w:r>
        <w:rPr>
          <w:szCs w:val="24"/>
        </w:rPr>
        <w:t xml:space="preserve">n u s t a t a u </w:t>
      </w:r>
      <w:r w:rsidR="002C569A">
        <w:rPr>
          <w:szCs w:val="24"/>
        </w:rPr>
        <w:t xml:space="preserve">Kretingos rajono </w:t>
      </w:r>
      <w:r w:rsidR="004B55A5">
        <w:rPr>
          <w:szCs w:val="24"/>
        </w:rPr>
        <w:t>teritorijo</w:t>
      </w:r>
      <w:r w:rsidR="002C569A">
        <w:rPr>
          <w:szCs w:val="24"/>
        </w:rPr>
        <w:t>s</w:t>
      </w:r>
      <w:r w:rsidR="004B55A5">
        <w:rPr>
          <w:szCs w:val="24"/>
        </w:rPr>
        <w:t>e (seniūnijo</w:t>
      </w:r>
      <w:r w:rsidR="002C569A">
        <w:rPr>
          <w:szCs w:val="24"/>
        </w:rPr>
        <w:t>s</w:t>
      </w:r>
      <w:r w:rsidR="004B55A5">
        <w:rPr>
          <w:szCs w:val="24"/>
        </w:rPr>
        <w:t xml:space="preserve">e) didžiausią ir mažiausią vienam projektui galimą skirti valstybės biudžeto lėšų sumą </w:t>
      </w:r>
      <w:r w:rsidR="00452C92" w:rsidRPr="00915C1F">
        <w:rPr>
          <w:szCs w:val="24"/>
        </w:rPr>
        <w:t>pagal priedą.</w:t>
      </w:r>
    </w:p>
    <w:p w14:paraId="56AACD67" w14:textId="77777777" w:rsidR="00452C92" w:rsidRPr="005D49F8" w:rsidRDefault="00452C92" w:rsidP="000576C4">
      <w:pPr>
        <w:tabs>
          <w:tab w:val="left" w:pos="993"/>
        </w:tabs>
        <w:contextualSpacing/>
        <w:jc w:val="both"/>
        <w:rPr>
          <w:szCs w:val="24"/>
        </w:rPr>
      </w:pPr>
    </w:p>
    <w:p w14:paraId="7196BD16" w14:textId="77777777" w:rsidR="00417F76" w:rsidRPr="00832D25" w:rsidRDefault="00F86EDF" w:rsidP="006E2CDC">
      <w:pPr>
        <w:tabs>
          <w:tab w:val="center" w:pos="4820"/>
          <w:tab w:val="right" w:pos="9639"/>
        </w:tabs>
        <w:jc w:val="both"/>
      </w:pPr>
      <w:r>
        <w:t>A</w:t>
      </w:r>
      <w:r w:rsidR="004260E1">
        <w:t>dministracijos direktor</w:t>
      </w:r>
      <w:r w:rsidR="00A505F8">
        <w:t>ius</w:t>
      </w:r>
      <w:r w:rsidR="004260E1">
        <w:t xml:space="preserve"> </w:t>
      </w:r>
      <w:r w:rsidR="0008544F" w:rsidRPr="00832D25">
        <w:tab/>
      </w:r>
      <w:r>
        <w:t xml:space="preserve">                                                                               </w:t>
      </w:r>
      <w:r w:rsidR="002A14F7">
        <w:t xml:space="preserve">      </w:t>
      </w:r>
      <w:r w:rsidR="00A505F8">
        <w:t>Egidijus Viskontas</w:t>
      </w:r>
    </w:p>
    <w:p w14:paraId="3EE0D893" w14:textId="77777777" w:rsidR="00417F76" w:rsidRPr="00832D25" w:rsidRDefault="00417F76" w:rsidP="00417F76">
      <w:pPr>
        <w:jc w:val="both"/>
        <w:rPr>
          <w:szCs w:val="24"/>
        </w:rPr>
      </w:pPr>
    </w:p>
    <w:p w14:paraId="52E14250" w14:textId="77777777" w:rsidR="00417F76" w:rsidRPr="00832D25" w:rsidRDefault="00417F76" w:rsidP="00417F76">
      <w:pPr>
        <w:jc w:val="both"/>
        <w:rPr>
          <w:szCs w:val="24"/>
        </w:rPr>
      </w:pPr>
    </w:p>
    <w:p w14:paraId="26B9D8C5" w14:textId="77777777" w:rsidR="00417F76" w:rsidRPr="00832D25" w:rsidRDefault="00417F76" w:rsidP="00417F76">
      <w:pPr>
        <w:jc w:val="both"/>
        <w:rPr>
          <w:szCs w:val="24"/>
        </w:rPr>
      </w:pPr>
    </w:p>
    <w:p w14:paraId="42BDD203" w14:textId="77777777" w:rsidR="00417F76" w:rsidRPr="00832D25" w:rsidRDefault="00417F76" w:rsidP="00417F76">
      <w:pPr>
        <w:jc w:val="both"/>
        <w:rPr>
          <w:szCs w:val="24"/>
        </w:rPr>
      </w:pPr>
    </w:p>
    <w:p w14:paraId="072E8BC5" w14:textId="77777777" w:rsidR="00417F76" w:rsidRPr="00832D25" w:rsidRDefault="00417F76" w:rsidP="00417F76">
      <w:pPr>
        <w:jc w:val="both"/>
        <w:rPr>
          <w:szCs w:val="24"/>
        </w:rPr>
      </w:pPr>
    </w:p>
    <w:p w14:paraId="1FB4AD68" w14:textId="77777777" w:rsidR="00417F76" w:rsidRPr="00832D25" w:rsidRDefault="00417F76" w:rsidP="00417F76">
      <w:pPr>
        <w:jc w:val="both"/>
        <w:rPr>
          <w:szCs w:val="24"/>
        </w:rPr>
      </w:pPr>
    </w:p>
    <w:p w14:paraId="716D2208" w14:textId="77777777" w:rsidR="003F7F58" w:rsidRDefault="003F7F58" w:rsidP="00417F76">
      <w:pPr>
        <w:jc w:val="both"/>
        <w:rPr>
          <w:szCs w:val="24"/>
        </w:rPr>
      </w:pPr>
    </w:p>
    <w:p w14:paraId="02BF700A" w14:textId="77777777" w:rsidR="00452C92" w:rsidRDefault="00452C92" w:rsidP="00417F76">
      <w:pPr>
        <w:jc w:val="both"/>
        <w:rPr>
          <w:szCs w:val="24"/>
        </w:rPr>
      </w:pPr>
    </w:p>
    <w:p w14:paraId="0539EF1A" w14:textId="77777777" w:rsidR="00452C92" w:rsidRDefault="00452C92" w:rsidP="00417F76">
      <w:pPr>
        <w:jc w:val="both"/>
        <w:rPr>
          <w:szCs w:val="24"/>
        </w:rPr>
      </w:pPr>
    </w:p>
    <w:p w14:paraId="1A966628" w14:textId="77777777" w:rsidR="00452C92" w:rsidRDefault="00452C92" w:rsidP="00417F76">
      <w:pPr>
        <w:jc w:val="both"/>
        <w:rPr>
          <w:szCs w:val="24"/>
        </w:rPr>
      </w:pPr>
    </w:p>
    <w:p w14:paraId="16D9CF5C" w14:textId="77777777" w:rsidR="00452C92" w:rsidRDefault="00452C92" w:rsidP="00417F76">
      <w:pPr>
        <w:jc w:val="both"/>
        <w:rPr>
          <w:szCs w:val="24"/>
        </w:rPr>
      </w:pPr>
    </w:p>
    <w:p w14:paraId="3CF4C7EA" w14:textId="77777777" w:rsidR="00452C92" w:rsidRDefault="00452C92" w:rsidP="00417F76">
      <w:pPr>
        <w:jc w:val="both"/>
        <w:rPr>
          <w:szCs w:val="24"/>
        </w:rPr>
      </w:pPr>
    </w:p>
    <w:p w14:paraId="15A622C8" w14:textId="77777777" w:rsidR="00452C92" w:rsidRDefault="00452C92" w:rsidP="00417F76">
      <w:pPr>
        <w:jc w:val="both"/>
        <w:rPr>
          <w:szCs w:val="24"/>
        </w:rPr>
      </w:pPr>
    </w:p>
    <w:p w14:paraId="21910875" w14:textId="77777777" w:rsidR="00452C92" w:rsidRDefault="00452C92" w:rsidP="00417F76">
      <w:pPr>
        <w:jc w:val="both"/>
        <w:rPr>
          <w:szCs w:val="24"/>
        </w:rPr>
      </w:pPr>
    </w:p>
    <w:p w14:paraId="53FE3403" w14:textId="77777777" w:rsidR="00452C92" w:rsidRDefault="00452C92" w:rsidP="00417F76">
      <w:pPr>
        <w:jc w:val="both"/>
        <w:rPr>
          <w:szCs w:val="24"/>
        </w:rPr>
      </w:pPr>
    </w:p>
    <w:p w14:paraId="5A1E4A2E" w14:textId="77777777" w:rsidR="00452C92" w:rsidRDefault="00452C92" w:rsidP="00417F76">
      <w:pPr>
        <w:jc w:val="both"/>
        <w:rPr>
          <w:szCs w:val="24"/>
        </w:rPr>
      </w:pPr>
    </w:p>
    <w:p w14:paraId="5710A08D" w14:textId="77777777" w:rsidR="00452C92" w:rsidRDefault="00452C92" w:rsidP="00417F76">
      <w:pPr>
        <w:jc w:val="both"/>
        <w:rPr>
          <w:szCs w:val="24"/>
        </w:rPr>
      </w:pPr>
    </w:p>
    <w:p w14:paraId="33EC12E5" w14:textId="77777777" w:rsidR="00452C92" w:rsidRDefault="00452C92" w:rsidP="00417F76">
      <w:pPr>
        <w:jc w:val="both"/>
        <w:rPr>
          <w:szCs w:val="24"/>
        </w:rPr>
      </w:pPr>
    </w:p>
    <w:p w14:paraId="029DB496" w14:textId="77777777" w:rsidR="00452C92" w:rsidRDefault="00452C92" w:rsidP="00417F76">
      <w:pPr>
        <w:jc w:val="both"/>
        <w:rPr>
          <w:szCs w:val="24"/>
        </w:rPr>
      </w:pPr>
    </w:p>
    <w:p w14:paraId="7725865A" w14:textId="77777777" w:rsidR="009F4DF4" w:rsidRDefault="009F4DF4" w:rsidP="00417F76">
      <w:pPr>
        <w:jc w:val="both"/>
        <w:rPr>
          <w:szCs w:val="24"/>
        </w:rPr>
      </w:pPr>
    </w:p>
    <w:p w14:paraId="75A01CCF" w14:textId="77777777" w:rsidR="001A47C2" w:rsidRDefault="001A47C2" w:rsidP="00417F76">
      <w:pPr>
        <w:jc w:val="both"/>
        <w:rPr>
          <w:szCs w:val="24"/>
        </w:rPr>
      </w:pPr>
    </w:p>
    <w:p w14:paraId="0156CF5F" w14:textId="77777777" w:rsidR="00944077" w:rsidRDefault="00944077" w:rsidP="00417F76">
      <w:pPr>
        <w:jc w:val="both"/>
        <w:rPr>
          <w:szCs w:val="24"/>
        </w:rPr>
      </w:pPr>
    </w:p>
    <w:p w14:paraId="7A5E2C93" w14:textId="77777777" w:rsidR="00944077" w:rsidRDefault="00944077" w:rsidP="00417F76">
      <w:pPr>
        <w:jc w:val="both"/>
        <w:rPr>
          <w:szCs w:val="24"/>
        </w:rPr>
      </w:pPr>
    </w:p>
    <w:p w14:paraId="242A0CA5" w14:textId="77777777" w:rsidR="00944077" w:rsidRDefault="00944077" w:rsidP="00417F76">
      <w:pPr>
        <w:jc w:val="both"/>
        <w:rPr>
          <w:szCs w:val="24"/>
        </w:rPr>
      </w:pPr>
    </w:p>
    <w:p w14:paraId="1A7E3A8C" w14:textId="1A2800BA" w:rsidR="001A47C2" w:rsidRDefault="001A47C2" w:rsidP="00417F76">
      <w:pPr>
        <w:jc w:val="both"/>
        <w:rPr>
          <w:szCs w:val="24"/>
        </w:rPr>
      </w:pPr>
    </w:p>
    <w:p w14:paraId="0BB0A448" w14:textId="129B274A" w:rsidR="000576C4" w:rsidRDefault="000576C4" w:rsidP="00417F76">
      <w:pPr>
        <w:jc w:val="both"/>
        <w:rPr>
          <w:szCs w:val="24"/>
        </w:rPr>
      </w:pPr>
    </w:p>
    <w:p w14:paraId="32A7AE5D" w14:textId="77777777" w:rsidR="000576C4" w:rsidRDefault="000576C4" w:rsidP="00417F76">
      <w:pPr>
        <w:jc w:val="both"/>
        <w:rPr>
          <w:szCs w:val="24"/>
        </w:rPr>
      </w:pPr>
    </w:p>
    <w:p w14:paraId="18B95CC0" w14:textId="77777777" w:rsidR="000576C4" w:rsidRDefault="00944077" w:rsidP="000576C4">
      <w:pPr>
        <w:tabs>
          <w:tab w:val="left" w:pos="4927"/>
        </w:tabs>
        <w:rPr>
          <w:szCs w:val="24"/>
        </w:rPr>
        <w:sectPr w:rsidR="000576C4" w:rsidSect="000576C4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Monika Norvaišienė</w:t>
      </w:r>
    </w:p>
    <w:p w14:paraId="3ACBD479" w14:textId="77777777" w:rsidR="000576C4" w:rsidRDefault="00452C92" w:rsidP="000576C4">
      <w:pPr>
        <w:tabs>
          <w:tab w:val="left" w:pos="4927"/>
        </w:tabs>
        <w:ind w:left="4962"/>
        <w:rPr>
          <w:szCs w:val="24"/>
        </w:rPr>
      </w:pPr>
      <w:r>
        <w:rPr>
          <w:szCs w:val="24"/>
        </w:rPr>
        <w:lastRenderedPageBreak/>
        <w:t xml:space="preserve">Kretingos rajono savivaldybės administracijos </w:t>
      </w:r>
    </w:p>
    <w:p w14:paraId="3721C70F" w14:textId="32467D63" w:rsidR="000576C4" w:rsidRDefault="00452C92" w:rsidP="000576C4">
      <w:pPr>
        <w:tabs>
          <w:tab w:val="left" w:pos="4927"/>
        </w:tabs>
        <w:ind w:left="4962"/>
        <w:rPr>
          <w:szCs w:val="24"/>
        </w:rPr>
      </w:pPr>
      <w:r>
        <w:rPr>
          <w:szCs w:val="24"/>
        </w:rPr>
        <w:t>direktor</w:t>
      </w:r>
      <w:r w:rsidR="00A20D46">
        <w:rPr>
          <w:szCs w:val="24"/>
        </w:rPr>
        <w:t>iau</w:t>
      </w:r>
      <w:r>
        <w:rPr>
          <w:szCs w:val="24"/>
        </w:rPr>
        <w:t>s 20</w:t>
      </w:r>
      <w:r w:rsidR="001A47C2">
        <w:rPr>
          <w:szCs w:val="24"/>
        </w:rPr>
        <w:t>2</w:t>
      </w:r>
      <w:r w:rsidR="00944077">
        <w:rPr>
          <w:szCs w:val="24"/>
        </w:rPr>
        <w:t xml:space="preserve">2 m. </w:t>
      </w:r>
      <w:r w:rsidR="00564627">
        <w:rPr>
          <w:szCs w:val="24"/>
        </w:rPr>
        <w:t>birželio</w:t>
      </w:r>
      <w:r w:rsidR="00944077">
        <w:rPr>
          <w:szCs w:val="24"/>
        </w:rPr>
        <w:t xml:space="preserve"> </w:t>
      </w:r>
      <w:r w:rsidR="005A7235">
        <w:rPr>
          <w:szCs w:val="24"/>
        </w:rPr>
        <w:t>29</w:t>
      </w:r>
      <w:r w:rsidR="0064168A">
        <w:rPr>
          <w:szCs w:val="24"/>
        </w:rPr>
        <w:t xml:space="preserve"> d.</w:t>
      </w:r>
      <w:r>
        <w:rPr>
          <w:szCs w:val="24"/>
        </w:rPr>
        <w:t xml:space="preserve"> </w:t>
      </w:r>
    </w:p>
    <w:p w14:paraId="75F4A8FC" w14:textId="059A5777" w:rsidR="00944077" w:rsidRDefault="00452C92" w:rsidP="000576C4">
      <w:pPr>
        <w:tabs>
          <w:tab w:val="left" w:pos="4927"/>
        </w:tabs>
        <w:ind w:left="4962"/>
        <w:rPr>
          <w:szCs w:val="24"/>
        </w:rPr>
      </w:pPr>
      <w:r>
        <w:rPr>
          <w:szCs w:val="24"/>
        </w:rPr>
        <w:t xml:space="preserve">įsakymo Nr. </w:t>
      </w:r>
      <w:r w:rsidR="000576C4">
        <w:rPr>
          <w:szCs w:val="24"/>
        </w:rPr>
        <w:t>A1-</w:t>
      </w:r>
      <w:r w:rsidR="005A7235">
        <w:rPr>
          <w:szCs w:val="24"/>
        </w:rPr>
        <w:t>687</w:t>
      </w:r>
    </w:p>
    <w:p w14:paraId="7DC64D3D" w14:textId="77777777" w:rsidR="00452C92" w:rsidRDefault="00452C92" w:rsidP="000576C4">
      <w:pPr>
        <w:ind w:left="4962"/>
        <w:rPr>
          <w:szCs w:val="24"/>
        </w:rPr>
      </w:pPr>
      <w:r>
        <w:rPr>
          <w:szCs w:val="24"/>
        </w:rPr>
        <w:t>priedas</w:t>
      </w:r>
    </w:p>
    <w:p w14:paraId="3B8E0802" w14:textId="77777777" w:rsidR="0043535F" w:rsidRPr="0043535F" w:rsidRDefault="0043535F" w:rsidP="000576C4">
      <w:pPr>
        <w:ind w:left="142"/>
        <w:rPr>
          <w:b/>
          <w:szCs w:val="24"/>
        </w:rPr>
      </w:pPr>
    </w:p>
    <w:p w14:paraId="52D60F77" w14:textId="77777777" w:rsidR="00452C92" w:rsidRPr="00BB3673" w:rsidRDefault="004B55A5" w:rsidP="0060146A">
      <w:pPr>
        <w:jc w:val="center"/>
        <w:rPr>
          <w:b/>
          <w:szCs w:val="24"/>
        </w:rPr>
      </w:pPr>
      <w:r>
        <w:rPr>
          <w:b/>
          <w:szCs w:val="24"/>
        </w:rPr>
        <w:t>DIDŽIAUSIA IR MAŽIAUSIA VIENAM PROJEKTUI GALIMA SKIRTI VALSYBĖS BIUDŽETO LEŠŲ SUMA PAGAL TERITORIJAS</w:t>
      </w:r>
      <w:r w:rsidR="00452C92" w:rsidRPr="0043535F">
        <w:rPr>
          <w:b/>
          <w:szCs w:val="24"/>
        </w:rPr>
        <w:t xml:space="preserve"> </w:t>
      </w:r>
      <w:r w:rsidR="00F9127E">
        <w:rPr>
          <w:b/>
          <w:szCs w:val="24"/>
        </w:rPr>
        <w:t>(SENIŪNIJAS)</w:t>
      </w:r>
    </w:p>
    <w:p w14:paraId="47230069" w14:textId="77777777" w:rsidR="00452C92" w:rsidRDefault="00452C92" w:rsidP="00452C92">
      <w:pPr>
        <w:jc w:val="both"/>
        <w:rPr>
          <w:szCs w:val="24"/>
        </w:rPr>
      </w:pPr>
    </w:p>
    <w:tbl>
      <w:tblPr>
        <w:tblStyle w:val="TableGridLight1"/>
        <w:tblW w:w="8364" w:type="dxa"/>
        <w:jc w:val="center"/>
        <w:tblLook w:val="04A0" w:firstRow="1" w:lastRow="0" w:firstColumn="1" w:lastColumn="0" w:noHBand="0" w:noVBand="1"/>
      </w:tblPr>
      <w:tblGrid>
        <w:gridCol w:w="709"/>
        <w:gridCol w:w="3150"/>
        <w:gridCol w:w="2237"/>
        <w:gridCol w:w="2268"/>
      </w:tblGrid>
      <w:tr w:rsidR="004B55A5" w14:paraId="40DB10BF" w14:textId="77777777" w:rsidTr="004B55A5">
        <w:trPr>
          <w:jc w:val="center"/>
        </w:trPr>
        <w:tc>
          <w:tcPr>
            <w:tcW w:w="709" w:type="dxa"/>
            <w:vAlign w:val="center"/>
          </w:tcPr>
          <w:p w14:paraId="24D38EF1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3150" w:type="dxa"/>
            <w:vAlign w:val="center"/>
          </w:tcPr>
          <w:p w14:paraId="631F8260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Seniūnijos pavadinimas</w:t>
            </w:r>
          </w:p>
        </w:tc>
        <w:tc>
          <w:tcPr>
            <w:tcW w:w="2237" w:type="dxa"/>
            <w:vAlign w:val="center"/>
          </w:tcPr>
          <w:p w14:paraId="4AD97A03" w14:textId="77777777" w:rsidR="004B55A5" w:rsidRPr="004B55A5" w:rsidRDefault="004B55A5" w:rsidP="004B55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Didžiausia vienam projektui galima skirti valstybės biudžeto lėšų suma</w:t>
            </w:r>
          </w:p>
        </w:tc>
        <w:tc>
          <w:tcPr>
            <w:tcW w:w="2268" w:type="dxa"/>
            <w:vAlign w:val="center"/>
          </w:tcPr>
          <w:p w14:paraId="142A9677" w14:textId="77777777" w:rsidR="004B55A5" w:rsidRPr="004B55A5" w:rsidRDefault="004B55A5" w:rsidP="004B55A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Mažiausia</w:t>
            </w:r>
            <w:r w:rsidRPr="004B5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5A5">
              <w:rPr>
                <w:rFonts w:ascii="Times New Roman" w:hAnsi="Times New Roman" w:cs="Times New Roman"/>
                <w:b/>
                <w:sz w:val="20"/>
                <w:szCs w:val="20"/>
              </w:rPr>
              <w:t>vienam projektui galima skirti valstybės biudžeto lėšų suma</w:t>
            </w:r>
          </w:p>
        </w:tc>
      </w:tr>
      <w:tr w:rsidR="004B55A5" w14:paraId="4200F6DA" w14:textId="77777777" w:rsidTr="004B55A5">
        <w:trPr>
          <w:jc w:val="center"/>
        </w:trPr>
        <w:tc>
          <w:tcPr>
            <w:tcW w:w="709" w:type="dxa"/>
          </w:tcPr>
          <w:p w14:paraId="2B21C5C8" w14:textId="7BF0DC41" w:rsidR="004B55A5" w:rsidRDefault="00564627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B55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50" w:type="dxa"/>
          </w:tcPr>
          <w:p w14:paraId="49AD5269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Kretingos miesto seniūnija</w:t>
            </w:r>
          </w:p>
        </w:tc>
        <w:tc>
          <w:tcPr>
            <w:tcW w:w="2237" w:type="dxa"/>
          </w:tcPr>
          <w:p w14:paraId="193F6E4C" w14:textId="22D98036" w:rsidR="004B55A5" w:rsidRDefault="00564627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1500</w:t>
            </w:r>
            <w:r w:rsidR="00F124B5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31771F85" w14:textId="4549DFF4" w:rsidR="004B55A5" w:rsidRPr="004B55A5" w:rsidRDefault="00564627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</w:t>
            </w:r>
            <w:r w:rsidR="00CE7656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  <w:tr w:rsidR="004B55A5" w14:paraId="5573D564" w14:textId="77777777" w:rsidTr="004B55A5">
        <w:trPr>
          <w:jc w:val="center"/>
        </w:trPr>
        <w:tc>
          <w:tcPr>
            <w:tcW w:w="709" w:type="dxa"/>
          </w:tcPr>
          <w:p w14:paraId="3A0AD240" w14:textId="1622C9FD" w:rsidR="004B55A5" w:rsidRDefault="00564627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B55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50" w:type="dxa"/>
          </w:tcPr>
          <w:p w14:paraId="4C30BEE9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Kretingos seniūnija</w:t>
            </w:r>
          </w:p>
        </w:tc>
        <w:tc>
          <w:tcPr>
            <w:tcW w:w="2237" w:type="dxa"/>
          </w:tcPr>
          <w:p w14:paraId="0518CC70" w14:textId="1C2D9801" w:rsidR="004B55A5" w:rsidRDefault="00CE7656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1000,00</w:t>
            </w:r>
          </w:p>
        </w:tc>
        <w:tc>
          <w:tcPr>
            <w:tcW w:w="2268" w:type="dxa"/>
          </w:tcPr>
          <w:p w14:paraId="2367855C" w14:textId="1C2D2938" w:rsidR="004B55A5" w:rsidRPr="004B55A5" w:rsidRDefault="00CE7656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500,00</w:t>
            </w:r>
          </w:p>
        </w:tc>
      </w:tr>
      <w:tr w:rsidR="004B55A5" w14:paraId="5032D4C9" w14:textId="77777777" w:rsidTr="004B55A5">
        <w:trPr>
          <w:jc w:val="center"/>
        </w:trPr>
        <w:tc>
          <w:tcPr>
            <w:tcW w:w="709" w:type="dxa"/>
          </w:tcPr>
          <w:p w14:paraId="70061326" w14:textId="0645245B" w:rsidR="004B55A5" w:rsidRDefault="00564627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4B55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150" w:type="dxa"/>
          </w:tcPr>
          <w:p w14:paraId="34199796" w14:textId="77777777" w:rsidR="004B55A5" w:rsidRDefault="004B55A5" w:rsidP="00A505F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Salantų </w:t>
            </w:r>
            <w:r w:rsidRPr="00D46DA4">
              <w:rPr>
                <w:rFonts w:ascii="Times New Roman" w:hAnsi="Times New Roman" w:cs="Times New Roman"/>
                <w:color w:val="000000" w:themeColor="text1"/>
                <w:szCs w:val="24"/>
              </w:rPr>
              <w:t>miesto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seniūnija</w:t>
            </w:r>
          </w:p>
        </w:tc>
        <w:tc>
          <w:tcPr>
            <w:tcW w:w="2237" w:type="dxa"/>
          </w:tcPr>
          <w:p w14:paraId="54D915DB" w14:textId="51EFD122" w:rsidR="004B55A5" w:rsidRDefault="000A35AB" w:rsidP="0094407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  <w:r w:rsidR="00944077">
              <w:rPr>
                <w:rFonts w:ascii="Times New Roman" w:hAnsi="Times New Roman" w:cs="Times New Roman"/>
                <w:szCs w:val="24"/>
              </w:rPr>
              <w:t>01</w:t>
            </w:r>
            <w:r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268" w:type="dxa"/>
          </w:tcPr>
          <w:p w14:paraId="27284D86" w14:textId="77777777" w:rsidR="004B55A5" w:rsidRPr="004B55A5" w:rsidRDefault="004B55A5" w:rsidP="00A505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B55A5">
              <w:rPr>
                <w:rFonts w:ascii="Times New Roman" w:hAnsi="Times New Roman" w:cs="Times New Roman"/>
                <w:szCs w:val="24"/>
              </w:rPr>
              <w:t>500,00</w:t>
            </w:r>
          </w:p>
        </w:tc>
      </w:tr>
    </w:tbl>
    <w:p w14:paraId="5AD72A79" w14:textId="77777777" w:rsidR="00452C92" w:rsidRDefault="00452C92" w:rsidP="00452C92">
      <w:pPr>
        <w:jc w:val="both"/>
        <w:rPr>
          <w:szCs w:val="24"/>
        </w:rPr>
      </w:pPr>
    </w:p>
    <w:p w14:paraId="0B854DFC" w14:textId="77777777" w:rsidR="00452C92" w:rsidRDefault="00452C92" w:rsidP="00452C92">
      <w:pPr>
        <w:jc w:val="center"/>
        <w:rPr>
          <w:szCs w:val="24"/>
        </w:rPr>
      </w:pPr>
      <w:r>
        <w:rPr>
          <w:szCs w:val="24"/>
        </w:rPr>
        <w:t>____________________________________</w:t>
      </w:r>
    </w:p>
    <w:p w14:paraId="6F967C61" w14:textId="77777777" w:rsidR="00417F76" w:rsidRPr="00832D25" w:rsidRDefault="00417F76" w:rsidP="007B60A0">
      <w:pPr>
        <w:tabs>
          <w:tab w:val="left" w:pos="4927"/>
        </w:tabs>
        <w:rPr>
          <w:szCs w:val="24"/>
        </w:rPr>
      </w:pPr>
    </w:p>
    <w:sectPr w:rsidR="00417F76" w:rsidRPr="00832D25" w:rsidSect="000576C4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01075" w14:textId="77777777" w:rsidR="003D1388" w:rsidRDefault="003D1388" w:rsidP="00494D76">
      <w:r>
        <w:separator/>
      </w:r>
    </w:p>
  </w:endnote>
  <w:endnote w:type="continuationSeparator" w:id="0">
    <w:p w14:paraId="752FE50F" w14:textId="77777777" w:rsidR="003D1388" w:rsidRDefault="003D138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C8E8" w14:textId="77777777" w:rsidR="003D1388" w:rsidRDefault="003D1388" w:rsidP="00494D76">
      <w:r>
        <w:separator/>
      </w:r>
    </w:p>
  </w:footnote>
  <w:footnote w:type="continuationSeparator" w:id="0">
    <w:p w14:paraId="7FDA4D7B" w14:textId="77777777" w:rsidR="003D1388" w:rsidRDefault="003D138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5F6204"/>
    <w:multiLevelType w:val="multilevel"/>
    <w:tmpl w:val="00D440E6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theme="minorBidi" w:hint="default"/>
      </w:rPr>
    </w:lvl>
  </w:abstractNum>
  <w:abstractNum w:abstractNumId="4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597599C"/>
    <w:multiLevelType w:val="multilevel"/>
    <w:tmpl w:val="08FAA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2" w15:restartNumberingAfterBreak="0">
    <w:nsid w:val="7F6B03BE"/>
    <w:multiLevelType w:val="hybridMultilevel"/>
    <w:tmpl w:val="5C5CA940"/>
    <w:lvl w:ilvl="0" w:tplc="802228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1"/>
    <w:rsid w:val="00003A70"/>
    <w:rsid w:val="0001394A"/>
    <w:rsid w:val="00026CD7"/>
    <w:rsid w:val="00032B0D"/>
    <w:rsid w:val="00037ECD"/>
    <w:rsid w:val="000576C4"/>
    <w:rsid w:val="00063C17"/>
    <w:rsid w:val="000653FC"/>
    <w:rsid w:val="00072A74"/>
    <w:rsid w:val="00076D54"/>
    <w:rsid w:val="000800AC"/>
    <w:rsid w:val="0008544F"/>
    <w:rsid w:val="000A35AB"/>
    <w:rsid w:val="000A3C64"/>
    <w:rsid w:val="000A55A7"/>
    <w:rsid w:val="000D365D"/>
    <w:rsid w:val="000E0C1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47C2"/>
    <w:rsid w:val="001A4C55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243E0"/>
    <w:rsid w:val="00224AD2"/>
    <w:rsid w:val="00247323"/>
    <w:rsid w:val="00260C76"/>
    <w:rsid w:val="00263754"/>
    <w:rsid w:val="00264804"/>
    <w:rsid w:val="0029589A"/>
    <w:rsid w:val="002974F8"/>
    <w:rsid w:val="002A14F7"/>
    <w:rsid w:val="002A1B56"/>
    <w:rsid w:val="002B275E"/>
    <w:rsid w:val="002C569A"/>
    <w:rsid w:val="002D1C2B"/>
    <w:rsid w:val="002D5D48"/>
    <w:rsid w:val="002E1FA0"/>
    <w:rsid w:val="002E4A37"/>
    <w:rsid w:val="002F4CEC"/>
    <w:rsid w:val="002F6E81"/>
    <w:rsid w:val="00306C9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4711"/>
    <w:rsid w:val="00394BA0"/>
    <w:rsid w:val="003A3976"/>
    <w:rsid w:val="003A79D1"/>
    <w:rsid w:val="003C0B0B"/>
    <w:rsid w:val="003C0C69"/>
    <w:rsid w:val="003C32A0"/>
    <w:rsid w:val="003C508A"/>
    <w:rsid w:val="003C56F5"/>
    <w:rsid w:val="003D1388"/>
    <w:rsid w:val="003E75BA"/>
    <w:rsid w:val="003E774B"/>
    <w:rsid w:val="003F2793"/>
    <w:rsid w:val="003F3419"/>
    <w:rsid w:val="003F3ACD"/>
    <w:rsid w:val="003F7F58"/>
    <w:rsid w:val="00404575"/>
    <w:rsid w:val="00417F76"/>
    <w:rsid w:val="00420F97"/>
    <w:rsid w:val="004224C7"/>
    <w:rsid w:val="004260E1"/>
    <w:rsid w:val="00434197"/>
    <w:rsid w:val="004351A6"/>
    <w:rsid w:val="0043535F"/>
    <w:rsid w:val="00437B81"/>
    <w:rsid w:val="00437C6C"/>
    <w:rsid w:val="00452C92"/>
    <w:rsid w:val="0046406A"/>
    <w:rsid w:val="004678EB"/>
    <w:rsid w:val="00471879"/>
    <w:rsid w:val="00475CE6"/>
    <w:rsid w:val="004867D0"/>
    <w:rsid w:val="00494D76"/>
    <w:rsid w:val="004B55A5"/>
    <w:rsid w:val="004C08E6"/>
    <w:rsid w:val="004D0546"/>
    <w:rsid w:val="004D3E59"/>
    <w:rsid w:val="004D7E1B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4627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A7235"/>
    <w:rsid w:val="005B5B98"/>
    <w:rsid w:val="005C1899"/>
    <w:rsid w:val="005D20D5"/>
    <w:rsid w:val="005D49F8"/>
    <w:rsid w:val="0060146A"/>
    <w:rsid w:val="00604194"/>
    <w:rsid w:val="00611482"/>
    <w:rsid w:val="00616B92"/>
    <w:rsid w:val="006265C1"/>
    <w:rsid w:val="00626A2D"/>
    <w:rsid w:val="00627480"/>
    <w:rsid w:val="006356D7"/>
    <w:rsid w:val="0064168A"/>
    <w:rsid w:val="00651B64"/>
    <w:rsid w:val="0065292D"/>
    <w:rsid w:val="00670C87"/>
    <w:rsid w:val="00682C78"/>
    <w:rsid w:val="006869C1"/>
    <w:rsid w:val="00687709"/>
    <w:rsid w:val="006979C1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33EC7"/>
    <w:rsid w:val="0073611B"/>
    <w:rsid w:val="00737C7B"/>
    <w:rsid w:val="007401FF"/>
    <w:rsid w:val="00741246"/>
    <w:rsid w:val="00773C68"/>
    <w:rsid w:val="00775708"/>
    <w:rsid w:val="00775A81"/>
    <w:rsid w:val="0077758E"/>
    <w:rsid w:val="00783F3A"/>
    <w:rsid w:val="00793DDB"/>
    <w:rsid w:val="00796D6E"/>
    <w:rsid w:val="007A15D2"/>
    <w:rsid w:val="007A3F58"/>
    <w:rsid w:val="007B60A0"/>
    <w:rsid w:val="007D1703"/>
    <w:rsid w:val="007E296E"/>
    <w:rsid w:val="007E3DB6"/>
    <w:rsid w:val="007E697F"/>
    <w:rsid w:val="007F27A5"/>
    <w:rsid w:val="0081055E"/>
    <w:rsid w:val="00832D25"/>
    <w:rsid w:val="00835629"/>
    <w:rsid w:val="00835D2F"/>
    <w:rsid w:val="008468EE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59AF"/>
    <w:rsid w:val="008E244A"/>
    <w:rsid w:val="008E3072"/>
    <w:rsid w:val="008E3761"/>
    <w:rsid w:val="00910BE1"/>
    <w:rsid w:val="009111D8"/>
    <w:rsid w:val="00912613"/>
    <w:rsid w:val="00915C1F"/>
    <w:rsid w:val="00920307"/>
    <w:rsid w:val="0092074B"/>
    <w:rsid w:val="0092579F"/>
    <w:rsid w:val="00944077"/>
    <w:rsid w:val="0095121F"/>
    <w:rsid w:val="0095773A"/>
    <w:rsid w:val="009709E9"/>
    <w:rsid w:val="00973093"/>
    <w:rsid w:val="00973D07"/>
    <w:rsid w:val="00994702"/>
    <w:rsid w:val="009D5559"/>
    <w:rsid w:val="009D5E7E"/>
    <w:rsid w:val="009E4D56"/>
    <w:rsid w:val="009F4DF4"/>
    <w:rsid w:val="00A0213A"/>
    <w:rsid w:val="00A03276"/>
    <w:rsid w:val="00A16C74"/>
    <w:rsid w:val="00A20D46"/>
    <w:rsid w:val="00A213D6"/>
    <w:rsid w:val="00A26BD2"/>
    <w:rsid w:val="00A44045"/>
    <w:rsid w:val="00A44243"/>
    <w:rsid w:val="00A505F8"/>
    <w:rsid w:val="00A519DB"/>
    <w:rsid w:val="00A74861"/>
    <w:rsid w:val="00A9583C"/>
    <w:rsid w:val="00AA47FF"/>
    <w:rsid w:val="00AC6786"/>
    <w:rsid w:val="00AD7B81"/>
    <w:rsid w:val="00AD7CDB"/>
    <w:rsid w:val="00AD7F12"/>
    <w:rsid w:val="00AF7765"/>
    <w:rsid w:val="00B01213"/>
    <w:rsid w:val="00B015DB"/>
    <w:rsid w:val="00B216E8"/>
    <w:rsid w:val="00B26182"/>
    <w:rsid w:val="00B45969"/>
    <w:rsid w:val="00B45976"/>
    <w:rsid w:val="00B4614E"/>
    <w:rsid w:val="00B679F6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1748E"/>
    <w:rsid w:val="00C23C0A"/>
    <w:rsid w:val="00C31CE6"/>
    <w:rsid w:val="00C523AA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D692C"/>
    <w:rsid w:val="00CE7656"/>
    <w:rsid w:val="00CF11FE"/>
    <w:rsid w:val="00CF5BE7"/>
    <w:rsid w:val="00D108E8"/>
    <w:rsid w:val="00D11FAB"/>
    <w:rsid w:val="00D1227E"/>
    <w:rsid w:val="00D16B62"/>
    <w:rsid w:val="00D174D6"/>
    <w:rsid w:val="00D22681"/>
    <w:rsid w:val="00D257D4"/>
    <w:rsid w:val="00D330C5"/>
    <w:rsid w:val="00D463E7"/>
    <w:rsid w:val="00D55E6D"/>
    <w:rsid w:val="00D649C4"/>
    <w:rsid w:val="00D649EF"/>
    <w:rsid w:val="00D66662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02A5"/>
    <w:rsid w:val="00E21C9F"/>
    <w:rsid w:val="00E306EF"/>
    <w:rsid w:val="00E33E6A"/>
    <w:rsid w:val="00E5147D"/>
    <w:rsid w:val="00E702AB"/>
    <w:rsid w:val="00E77526"/>
    <w:rsid w:val="00E9498D"/>
    <w:rsid w:val="00EC2C48"/>
    <w:rsid w:val="00EC325B"/>
    <w:rsid w:val="00ED18B6"/>
    <w:rsid w:val="00ED1B40"/>
    <w:rsid w:val="00ED6258"/>
    <w:rsid w:val="00EE1887"/>
    <w:rsid w:val="00EE2545"/>
    <w:rsid w:val="00EE295E"/>
    <w:rsid w:val="00F124B5"/>
    <w:rsid w:val="00F13403"/>
    <w:rsid w:val="00F17CE7"/>
    <w:rsid w:val="00F22ED7"/>
    <w:rsid w:val="00F34B34"/>
    <w:rsid w:val="00F56550"/>
    <w:rsid w:val="00F64640"/>
    <w:rsid w:val="00F71066"/>
    <w:rsid w:val="00F74D09"/>
    <w:rsid w:val="00F81E51"/>
    <w:rsid w:val="00F86EDF"/>
    <w:rsid w:val="00F9127E"/>
    <w:rsid w:val="00F9641F"/>
    <w:rsid w:val="00FB5676"/>
    <w:rsid w:val="00FB5772"/>
    <w:rsid w:val="00FB6083"/>
    <w:rsid w:val="00FC700F"/>
    <w:rsid w:val="00FE5399"/>
    <w:rsid w:val="00FE5622"/>
    <w:rsid w:val="00FE6196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04D83"/>
  <w15:docId w15:val="{A8FB21B0-E6F2-42BE-A557-E3D65C9C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  <w:style w:type="table" w:customStyle="1" w:styleId="TableGridLight1">
    <w:name w:val="Table Grid Light1"/>
    <w:basedOn w:val="prastojilentel"/>
    <w:uiPriority w:val="40"/>
    <w:rsid w:val="00452C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A8185-BFD0-4557-B616-A4D9FC7D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1</TotalTime>
  <Pages>2</Pages>
  <Words>190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1702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Tirevičiutė</cp:lastModifiedBy>
  <cp:revision>2</cp:revision>
  <cp:lastPrinted>2022-05-18T12:16:00Z</cp:lastPrinted>
  <dcterms:created xsi:type="dcterms:W3CDTF">2022-06-30T05:48:00Z</dcterms:created>
  <dcterms:modified xsi:type="dcterms:W3CDTF">2022-06-30T05:48:00Z</dcterms:modified>
</cp:coreProperties>
</file>