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EB7E1" w14:textId="4BB1DB87" w:rsidR="008A4E6C" w:rsidRPr="006445AC" w:rsidRDefault="008A4E6C" w:rsidP="00B777A4">
      <w:pPr>
        <w:ind w:left="851" w:firstLine="5103"/>
        <w:rPr>
          <w:szCs w:val="24"/>
        </w:rPr>
      </w:pPr>
      <w:bookmarkStart w:id="0" w:name="_GoBack"/>
      <w:bookmarkEnd w:id="0"/>
      <w:r w:rsidRPr="006445AC">
        <w:rPr>
          <w:szCs w:val="24"/>
        </w:rPr>
        <w:t>PATVIRTINTA</w:t>
      </w:r>
    </w:p>
    <w:p w14:paraId="379CFE89" w14:textId="140DBB34" w:rsidR="006179B6" w:rsidRPr="006445AC" w:rsidRDefault="00CA3D25" w:rsidP="00B777A4">
      <w:pPr>
        <w:ind w:left="851" w:firstLine="5103"/>
        <w:rPr>
          <w:rStyle w:val="FontStyle14"/>
          <w:b w:val="0"/>
          <w:bCs w:val="0"/>
          <w:sz w:val="24"/>
          <w:szCs w:val="24"/>
        </w:rPr>
      </w:pPr>
      <w:r>
        <w:rPr>
          <w:rStyle w:val="FontStyle14"/>
          <w:b w:val="0"/>
          <w:bCs w:val="0"/>
          <w:sz w:val="24"/>
          <w:szCs w:val="24"/>
        </w:rPr>
        <w:t>Kretingos</w:t>
      </w:r>
      <w:r w:rsidR="006179B6" w:rsidRPr="006445AC">
        <w:rPr>
          <w:rStyle w:val="FontStyle14"/>
          <w:b w:val="0"/>
          <w:bCs w:val="0"/>
          <w:sz w:val="24"/>
          <w:szCs w:val="24"/>
        </w:rPr>
        <w:t xml:space="preserve"> rajono savivaldybės </w:t>
      </w:r>
    </w:p>
    <w:p w14:paraId="5B012899" w14:textId="2B13F4A4" w:rsidR="008A4E6C" w:rsidRPr="006445AC" w:rsidRDefault="006179B6" w:rsidP="00B777A4">
      <w:pPr>
        <w:ind w:left="851" w:firstLine="5103"/>
        <w:rPr>
          <w:szCs w:val="24"/>
        </w:rPr>
      </w:pPr>
      <w:r w:rsidRPr="006445AC">
        <w:rPr>
          <w:rStyle w:val="FontStyle14"/>
          <w:b w:val="0"/>
          <w:bCs w:val="0"/>
          <w:sz w:val="24"/>
          <w:szCs w:val="24"/>
        </w:rPr>
        <w:t>administracijos direktoriaus</w:t>
      </w:r>
    </w:p>
    <w:p w14:paraId="567F6B12" w14:textId="65433C70" w:rsidR="008A4E6C" w:rsidRPr="00C10083" w:rsidRDefault="008A4E6C" w:rsidP="00B777A4">
      <w:pPr>
        <w:ind w:left="851" w:firstLine="5103"/>
        <w:rPr>
          <w:szCs w:val="24"/>
        </w:rPr>
      </w:pPr>
      <w:r w:rsidRPr="006445AC">
        <w:rPr>
          <w:szCs w:val="24"/>
        </w:rPr>
        <w:t>202</w:t>
      </w:r>
      <w:r w:rsidR="00ED624E" w:rsidRPr="006445AC">
        <w:rPr>
          <w:szCs w:val="24"/>
        </w:rPr>
        <w:t>1</w:t>
      </w:r>
      <w:r w:rsidRPr="006445AC">
        <w:rPr>
          <w:szCs w:val="24"/>
        </w:rPr>
        <w:t xml:space="preserve"> m. </w:t>
      </w:r>
      <w:r w:rsidR="0040158A">
        <w:rPr>
          <w:szCs w:val="24"/>
        </w:rPr>
        <w:t>spalio</w:t>
      </w:r>
      <w:r w:rsidR="004F120C">
        <w:rPr>
          <w:szCs w:val="24"/>
        </w:rPr>
        <w:t xml:space="preserve">      </w:t>
      </w:r>
      <w:r w:rsidRPr="00C10083">
        <w:rPr>
          <w:szCs w:val="24"/>
        </w:rPr>
        <w:t xml:space="preserve">d. </w:t>
      </w:r>
      <w:r w:rsidR="006179B6" w:rsidRPr="00C10083">
        <w:rPr>
          <w:szCs w:val="24"/>
        </w:rPr>
        <w:t>įsakymu</w:t>
      </w:r>
      <w:r w:rsidR="004F120C">
        <w:rPr>
          <w:szCs w:val="24"/>
        </w:rPr>
        <w:t xml:space="preserve"> Nr.</w:t>
      </w:r>
    </w:p>
    <w:p w14:paraId="713B642F" w14:textId="77777777" w:rsidR="008A4E6C" w:rsidRPr="00C10083" w:rsidRDefault="008A4E6C" w:rsidP="0040158A">
      <w:pPr>
        <w:jc w:val="right"/>
        <w:rPr>
          <w:szCs w:val="24"/>
        </w:rPr>
      </w:pPr>
    </w:p>
    <w:p w14:paraId="3FDE2BAA" w14:textId="1B328DF9" w:rsidR="00D11D9F" w:rsidRPr="00C10083" w:rsidRDefault="00D11D9F" w:rsidP="008E1725">
      <w:pPr>
        <w:tabs>
          <w:tab w:val="left" w:pos="993"/>
        </w:tabs>
        <w:jc w:val="center"/>
        <w:rPr>
          <w:bCs/>
          <w:sz w:val="20"/>
        </w:rPr>
      </w:pPr>
      <w:r w:rsidRPr="00C10083">
        <w:rPr>
          <w:bCs/>
          <w:sz w:val="20"/>
        </w:rPr>
        <w:t>(</w:t>
      </w:r>
      <w:r w:rsidR="00E054DC" w:rsidRPr="00C10083">
        <w:rPr>
          <w:bCs/>
          <w:sz w:val="20"/>
        </w:rPr>
        <w:t>K</w:t>
      </w:r>
      <w:r w:rsidR="00CA3D25">
        <w:rPr>
          <w:bCs/>
          <w:sz w:val="20"/>
        </w:rPr>
        <w:t>retingos</w:t>
      </w:r>
      <w:r w:rsidR="00E054DC" w:rsidRPr="00C10083">
        <w:rPr>
          <w:bCs/>
          <w:sz w:val="20"/>
        </w:rPr>
        <w:t xml:space="preserve"> rajono s</w:t>
      </w:r>
      <w:r w:rsidRPr="00C10083">
        <w:rPr>
          <w:bCs/>
          <w:sz w:val="20"/>
        </w:rPr>
        <w:t xml:space="preserve">avivaldybės infrastruktūros plėtros sutarties pavyzdinė </w:t>
      </w:r>
      <w:r w:rsidR="00906C3F" w:rsidRPr="00C10083">
        <w:rPr>
          <w:bCs/>
          <w:sz w:val="20"/>
        </w:rPr>
        <w:t xml:space="preserve">(standartinė) </w:t>
      </w:r>
      <w:r w:rsidRPr="00C10083">
        <w:rPr>
          <w:bCs/>
          <w:sz w:val="20"/>
        </w:rPr>
        <w:t>forma)</w:t>
      </w:r>
    </w:p>
    <w:p w14:paraId="493DE722" w14:textId="77777777" w:rsidR="00D11D9F" w:rsidRPr="00C10083" w:rsidRDefault="00D11D9F" w:rsidP="008E1725">
      <w:pPr>
        <w:tabs>
          <w:tab w:val="left" w:pos="993"/>
        </w:tabs>
        <w:ind w:left="6804"/>
        <w:rPr>
          <w:szCs w:val="24"/>
        </w:rPr>
      </w:pPr>
    </w:p>
    <w:p w14:paraId="66D8DD0A" w14:textId="08094D85" w:rsidR="00D11D9F" w:rsidRPr="00C10083" w:rsidRDefault="00560AE3">
      <w:pPr>
        <w:tabs>
          <w:tab w:val="left" w:pos="993"/>
        </w:tabs>
        <w:jc w:val="center"/>
        <w:rPr>
          <w:b/>
          <w:bCs/>
          <w:szCs w:val="24"/>
        </w:rPr>
      </w:pPr>
      <w:r>
        <w:rPr>
          <w:b/>
          <w:bCs/>
          <w:szCs w:val="24"/>
        </w:rPr>
        <w:t>KRETINGOS</w:t>
      </w:r>
      <w:r w:rsidR="00D11D9F" w:rsidRPr="00C10083">
        <w:rPr>
          <w:b/>
          <w:bCs/>
          <w:szCs w:val="24"/>
        </w:rPr>
        <w:t xml:space="preserve"> RAJONO SAVIVALDYBĖS INFRASTRUKTŪROS PLĖTROS SUTARTIS</w:t>
      </w:r>
    </w:p>
    <w:p w14:paraId="28A4B2BC" w14:textId="3C2C153E" w:rsidR="00D11D9F" w:rsidRPr="00681EF6" w:rsidRDefault="00D11D9F">
      <w:pPr>
        <w:tabs>
          <w:tab w:val="left" w:pos="993"/>
        </w:tabs>
        <w:jc w:val="center"/>
        <w:rPr>
          <w:szCs w:val="24"/>
        </w:rPr>
      </w:pPr>
    </w:p>
    <w:p w14:paraId="51699190" w14:textId="77777777" w:rsidR="00D11D9F" w:rsidRPr="00C10083" w:rsidRDefault="00D11D9F">
      <w:pPr>
        <w:jc w:val="center"/>
      </w:pPr>
      <w:r w:rsidRPr="00C10083">
        <w:t>___________ Nr. _____</w:t>
      </w:r>
    </w:p>
    <w:p w14:paraId="5A023526" w14:textId="77777777" w:rsidR="00D11D9F" w:rsidRPr="00C10083" w:rsidRDefault="00D11D9F">
      <w:pPr>
        <w:rPr>
          <w:sz w:val="18"/>
          <w:szCs w:val="18"/>
        </w:rPr>
      </w:pPr>
      <w:r w:rsidRPr="00C10083">
        <w:rPr>
          <w:sz w:val="18"/>
          <w:szCs w:val="18"/>
        </w:rPr>
        <w:t xml:space="preserve">                                                                                            (data)</w:t>
      </w:r>
    </w:p>
    <w:p w14:paraId="21BDEBF7" w14:textId="52457A28" w:rsidR="00D11D9F" w:rsidRPr="00C10083" w:rsidRDefault="00BE6231">
      <w:pPr>
        <w:tabs>
          <w:tab w:val="left" w:pos="993"/>
        </w:tabs>
        <w:jc w:val="both"/>
        <w:rPr>
          <w:szCs w:val="24"/>
        </w:rPr>
      </w:pPr>
      <w:r w:rsidRPr="00E57727">
        <w:rPr>
          <w:b/>
          <w:szCs w:val="24"/>
        </w:rPr>
        <w:t>Iniciatorius</w:t>
      </w:r>
      <w:r w:rsidR="00D11D9F" w:rsidRPr="00C10083">
        <w:rPr>
          <w:szCs w:val="24"/>
        </w:rPr>
        <w:t>___________________________________________________________________</w:t>
      </w:r>
    </w:p>
    <w:p w14:paraId="03BEA166" w14:textId="77777777" w:rsidR="00C34CFE" w:rsidRPr="00C10083" w:rsidRDefault="00C34CFE">
      <w:pPr>
        <w:tabs>
          <w:tab w:val="left" w:pos="993"/>
        </w:tabs>
        <w:jc w:val="both"/>
        <w:rPr>
          <w:szCs w:val="24"/>
        </w:rPr>
      </w:pPr>
    </w:p>
    <w:p w14:paraId="0E12318F" w14:textId="3845EBAF" w:rsidR="00D11D9F" w:rsidRPr="00C10083" w:rsidRDefault="00D11D9F">
      <w:pPr>
        <w:tabs>
          <w:tab w:val="left" w:pos="993"/>
        </w:tabs>
        <w:jc w:val="both"/>
        <w:rPr>
          <w:sz w:val="20"/>
        </w:rPr>
      </w:pPr>
      <w:r w:rsidRPr="00C10083">
        <w:rPr>
          <w:sz w:val="20"/>
        </w:rPr>
        <w:t>__________________________________________________________________________________________</w:t>
      </w:r>
    </w:p>
    <w:p w14:paraId="6B03F1B8" w14:textId="77777777" w:rsidR="00D11D9F" w:rsidRPr="00C10083" w:rsidRDefault="00D11D9F">
      <w:pPr>
        <w:tabs>
          <w:tab w:val="left" w:pos="993"/>
        </w:tabs>
        <w:jc w:val="both"/>
        <w:rPr>
          <w:sz w:val="20"/>
        </w:rPr>
      </w:pPr>
      <w:r w:rsidRPr="00C10083">
        <w:rPr>
          <w:sz w:val="20"/>
        </w:rPr>
        <w:t>(statytojo (vystytojo) pavadinimas, fizinio asmens atveju – vardas ir pavardė, fizinio ar juridinio asmens kodas, buveinės ar gyvenamosios vietos adresas)</w:t>
      </w:r>
    </w:p>
    <w:p w14:paraId="115D1795" w14:textId="30D4F856" w:rsidR="00D11D9F" w:rsidRPr="00C10083" w:rsidRDefault="00D11D9F">
      <w:pPr>
        <w:tabs>
          <w:tab w:val="left" w:pos="993"/>
        </w:tabs>
        <w:rPr>
          <w:szCs w:val="24"/>
        </w:rPr>
      </w:pPr>
      <w:r w:rsidRPr="00C10083">
        <w:rPr>
          <w:szCs w:val="24"/>
        </w:rPr>
        <w:t>(toliau – Iniciatorius), atstovaujamas pagal _______________________________________ir</w:t>
      </w:r>
    </w:p>
    <w:p w14:paraId="3B5E6CCC" w14:textId="5E78E74D" w:rsidR="00D11D9F" w:rsidRPr="00C10083" w:rsidRDefault="00D11D9F">
      <w:pPr>
        <w:tabs>
          <w:tab w:val="left" w:pos="993"/>
        </w:tabs>
        <w:jc w:val="center"/>
        <w:rPr>
          <w:sz w:val="20"/>
        </w:rPr>
      </w:pPr>
      <w:r w:rsidRPr="00C10083">
        <w:rPr>
          <w:sz w:val="20"/>
        </w:rPr>
        <w:tab/>
      </w:r>
      <w:r w:rsidRPr="00C10083">
        <w:rPr>
          <w:sz w:val="20"/>
        </w:rPr>
        <w:tab/>
      </w:r>
      <w:r w:rsidRPr="00C10083">
        <w:rPr>
          <w:sz w:val="20"/>
        </w:rPr>
        <w:tab/>
      </w:r>
      <w:r w:rsidRPr="00C10083">
        <w:rPr>
          <w:sz w:val="20"/>
        </w:rPr>
        <w:tab/>
      </w:r>
      <w:r w:rsidRPr="00C10083">
        <w:rPr>
          <w:sz w:val="20"/>
        </w:rPr>
        <w:tab/>
        <w:t>(bendrovės įstatus, akcininkų sprendimą, įgaliojimą)</w:t>
      </w:r>
    </w:p>
    <w:p w14:paraId="4FC9A8B4" w14:textId="2C887F99" w:rsidR="00D11D9F" w:rsidRPr="00C10083" w:rsidRDefault="00E57727">
      <w:pPr>
        <w:tabs>
          <w:tab w:val="left" w:pos="993"/>
        </w:tabs>
        <w:jc w:val="both"/>
        <w:rPr>
          <w:szCs w:val="24"/>
        </w:rPr>
      </w:pPr>
      <w:r>
        <w:rPr>
          <w:b/>
          <w:bCs/>
          <w:szCs w:val="24"/>
        </w:rPr>
        <w:t xml:space="preserve">Organizatorius </w:t>
      </w:r>
      <w:r w:rsidR="00C00C74" w:rsidRPr="00C10083">
        <w:rPr>
          <w:b/>
          <w:bCs/>
          <w:szCs w:val="24"/>
        </w:rPr>
        <w:t>K</w:t>
      </w:r>
      <w:r w:rsidR="00560AE3">
        <w:rPr>
          <w:b/>
          <w:bCs/>
          <w:szCs w:val="24"/>
        </w:rPr>
        <w:t>retingos</w:t>
      </w:r>
      <w:r w:rsidR="00C00C74" w:rsidRPr="00C10083">
        <w:rPr>
          <w:b/>
          <w:bCs/>
          <w:szCs w:val="24"/>
        </w:rPr>
        <w:t xml:space="preserve"> rajono savivaldybės administracija</w:t>
      </w:r>
      <w:r w:rsidR="00C00C74" w:rsidRPr="00C10083">
        <w:rPr>
          <w:szCs w:val="24"/>
        </w:rPr>
        <w:t xml:space="preserve">, juridinio asmens kodas </w:t>
      </w:r>
      <w:r w:rsidR="009314B4" w:rsidRPr="009314B4">
        <w:rPr>
          <w:szCs w:val="24"/>
        </w:rPr>
        <w:t>188715222</w:t>
      </w:r>
      <w:r w:rsidR="00C00C74" w:rsidRPr="00C10083">
        <w:rPr>
          <w:szCs w:val="24"/>
        </w:rPr>
        <w:t xml:space="preserve">, registruotos buveinės adresas Savanorių pr. </w:t>
      </w:r>
      <w:r w:rsidR="009314B4">
        <w:rPr>
          <w:szCs w:val="24"/>
        </w:rPr>
        <w:t>29A</w:t>
      </w:r>
      <w:r w:rsidR="00C00C74" w:rsidRPr="00C10083">
        <w:rPr>
          <w:szCs w:val="24"/>
        </w:rPr>
        <w:t>, K</w:t>
      </w:r>
      <w:r w:rsidR="009314B4">
        <w:rPr>
          <w:szCs w:val="24"/>
        </w:rPr>
        <w:t>retinga</w:t>
      </w:r>
      <w:r w:rsidR="00C00C74" w:rsidRPr="00C10083">
        <w:rPr>
          <w:szCs w:val="24"/>
        </w:rPr>
        <w:t xml:space="preserve">, duomenys kaupiami ir saugomi Lietuvos Respublikos Juridinių asmenų registre (toliau – </w:t>
      </w:r>
      <w:r w:rsidR="00C00C74" w:rsidRPr="00B777A4">
        <w:rPr>
          <w:bCs/>
          <w:szCs w:val="24"/>
        </w:rPr>
        <w:t>Organizatorius</w:t>
      </w:r>
      <w:r w:rsidR="00C00C74" w:rsidRPr="0040158A">
        <w:rPr>
          <w:bCs/>
          <w:szCs w:val="24"/>
        </w:rPr>
        <w:t>)</w:t>
      </w:r>
      <w:r w:rsidR="00C00C74" w:rsidRPr="00C10083">
        <w:rPr>
          <w:szCs w:val="24"/>
        </w:rPr>
        <w:t xml:space="preserve">, atstovaujama Organizatoriaus direktoriaus </w:t>
      </w:r>
      <w:r w:rsidR="009778AF" w:rsidRPr="00C10083">
        <w:rPr>
          <w:szCs w:val="24"/>
        </w:rPr>
        <w:t>__________________________</w:t>
      </w:r>
      <w:r w:rsidR="00C00C74" w:rsidRPr="00C10083">
        <w:rPr>
          <w:szCs w:val="24"/>
        </w:rPr>
        <w:t xml:space="preserve">, veikiančio pagal nuostatus </w:t>
      </w:r>
      <w:r w:rsidR="000D4BAA" w:rsidRPr="00C10083">
        <w:rPr>
          <w:szCs w:val="24"/>
        </w:rPr>
        <w:t>ir</w:t>
      </w:r>
      <w:r w:rsidR="000D4BAA" w:rsidRPr="00C10083">
        <w:t xml:space="preserve"> </w:t>
      </w:r>
      <w:r w:rsidR="000D4BAA" w:rsidRPr="00C10083">
        <w:rPr>
          <w:szCs w:val="24"/>
        </w:rPr>
        <w:t>K</w:t>
      </w:r>
      <w:r w:rsidR="009314B4">
        <w:rPr>
          <w:szCs w:val="24"/>
        </w:rPr>
        <w:t>retingos</w:t>
      </w:r>
      <w:r w:rsidR="000D4BAA" w:rsidRPr="00C10083">
        <w:rPr>
          <w:szCs w:val="24"/>
        </w:rPr>
        <w:t xml:space="preserve"> rajono savivaldybės tarybos 202</w:t>
      </w:r>
      <w:r w:rsidR="009314B4">
        <w:rPr>
          <w:szCs w:val="24"/>
        </w:rPr>
        <w:t>1</w:t>
      </w:r>
      <w:r w:rsidR="000D4BAA" w:rsidRPr="00C10083">
        <w:rPr>
          <w:szCs w:val="24"/>
        </w:rPr>
        <w:t xml:space="preserve"> m. </w:t>
      </w:r>
      <w:r w:rsidR="009314B4">
        <w:rPr>
          <w:szCs w:val="24"/>
        </w:rPr>
        <w:t>sausio 29</w:t>
      </w:r>
      <w:r w:rsidR="000D4BAA" w:rsidRPr="00C10083">
        <w:rPr>
          <w:szCs w:val="24"/>
        </w:rPr>
        <w:t xml:space="preserve"> d sprendim</w:t>
      </w:r>
      <w:r w:rsidR="009778AF" w:rsidRPr="00C10083">
        <w:rPr>
          <w:szCs w:val="24"/>
        </w:rPr>
        <w:t>ą</w:t>
      </w:r>
      <w:r w:rsidR="000D4BAA" w:rsidRPr="00C10083">
        <w:rPr>
          <w:szCs w:val="24"/>
        </w:rPr>
        <w:t xml:space="preserve"> Nr. T</w:t>
      </w:r>
      <w:r w:rsidR="009314B4">
        <w:rPr>
          <w:szCs w:val="24"/>
        </w:rPr>
        <w:t>2</w:t>
      </w:r>
      <w:r w:rsidR="000D4BAA" w:rsidRPr="00C10083">
        <w:rPr>
          <w:szCs w:val="24"/>
        </w:rPr>
        <w:t>-</w:t>
      </w:r>
      <w:r w:rsidR="009314B4">
        <w:rPr>
          <w:szCs w:val="24"/>
        </w:rPr>
        <w:t>8</w:t>
      </w:r>
      <w:r w:rsidR="000D4BAA" w:rsidRPr="00C10083">
        <w:rPr>
          <w:szCs w:val="24"/>
        </w:rPr>
        <w:t xml:space="preserve"> „Dėl savivaldybės infrastruktūros plėtros organizatoriaus paskyrimo</w:t>
      </w:r>
      <w:r w:rsidR="00FB3124" w:rsidRPr="00C10083">
        <w:rPr>
          <w:szCs w:val="24"/>
        </w:rPr>
        <w:t>“</w:t>
      </w:r>
      <w:r w:rsidR="000D4BAA" w:rsidRPr="00C10083">
        <w:rPr>
          <w:szCs w:val="24"/>
        </w:rPr>
        <w:t xml:space="preserve"> </w:t>
      </w:r>
      <w:r w:rsidR="00D11D9F" w:rsidRPr="00C10083">
        <w:rPr>
          <w:szCs w:val="24"/>
        </w:rPr>
        <w:t>ir</w:t>
      </w:r>
    </w:p>
    <w:p w14:paraId="4061966D" w14:textId="1B3FCA6C" w:rsidR="00D11D9F" w:rsidRPr="00C10083" w:rsidRDefault="00E57727" w:rsidP="00B777A4">
      <w:pPr>
        <w:tabs>
          <w:tab w:val="left" w:pos="993"/>
        </w:tabs>
        <w:rPr>
          <w:sz w:val="20"/>
        </w:rPr>
      </w:pPr>
      <w:r w:rsidRPr="00E57727">
        <w:rPr>
          <w:b/>
          <w:szCs w:val="24"/>
        </w:rPr>
        <w:t>Valdytojas</w:t>
      </w:r>
      <w:r w:rsidR="00D11D9F" w:rsidRPr="00C10083">
        <w:rPr>
          <w:szCs w:val="24"/>
        </w:rPr>
        <w:t>____________________________________________________________________</w:t>
      </w:r>
      <w:r w:rsidR="00D11D9F" w:rsidRPr="00C10083">
        <w:rPr>
          <w:sz w:val="20"/>
        </w:rPr>
        <w:t xml:space="preserve"> (savivaldybės infrastruktūros valdytojo pavadinimas, juridinio asmens kodas, buveinės adresas) </w:t>
      </w:r>
    </w:p>
    <w:p w14:paraId="7AD49DC6" w14:textId="253A7BE0" w:rsidR="00D11D9F" w:rsidRPr="00C10083" w:rsidRDefault="00D11D9F" w:rsidP="0040158A">
      <w:pPr>
        <w:tabs>
          <w:tab w:val="left" w:pos="851"/>
        </w:tabs>
        <w:jc w:val="both"/>
        <w:rPr>
          <w:szCs w:val="24"/>
        </w:rPr>
      </w:pPr>
      <w:r w:rsidRPr="00C10083">
        <w:rPr>
          <w:szCs w:val="24"/>
        </w:rPr>
        <w:t xml:space="preserve">(toliau – </w:t>
      </w:r>
      <w:r w:rsidRPr="00C10083">
        <w:rPr>
          <w:sz w:val="20"/>
        </w:rPr>
        <w:t>(konkretaus valdytojo pavadinimas, jei daugiau nei vienas valdytojas) arba</w:t>
      </w:r>
      <w:r w:rsidRPr="00C10083">
        <w:rPr>
          <w:szCs w:val="24"/>
        </w:rPr>
        <w:t xml:space="preserve"> Valdytojas), veikiantis pagal _____</w:t>
      </w:r>
      <w:r w:rsidR="00736225">
        <w:rPr>
          <w:szCs w:val="24"/>
        </w:rPr>
        <w:t>_____________________________</w:t>
      </w:r>
    </w:p>
    <w:p w14:paraId="49B5AE63" w14:textId="77777777" w:rsidR="00D11D9F" w:rsidRDefault="00D11D9F" w:rsidP="008E1725">
      <w:pPr>
        <w:tabs>
          <w:tab w:val="left" w:pos="851"/>
        </w:tabs>
        <w:jc w:val="both"/>
        <w:rPr>
          <w:sz w:val="20"/>
        </w:rPr>
      </w:pPr>
      <w:r w:rsidRPr="00C10083">
        <w:rPr>
          <w:sz w:val="20"/>
        </w:rPr>
        <w:t>(teisės aktą, įstatus ar kitą dokumentą)</w:t>
      </w:r>
    </w:p>
    <w:p w14:paraId="5A902E03" w14:textId="77777777" w:rsidR="00E57727" w:rsidRPr="00C10083" w:rsidRDefault="00E57727" w:rsidP="008E1725">
      <w:pPr>
        <w:tabs>
          <w:tab w:val="left" w:pos="851"/>
        </w:tabs>
        <w:jc w:val="both"/>
        <w:rPr>
          <w:sz w:val="20"/>
        </w:rPr>
      </w:pPr>
    </w:p>
    <w:p w14:paraId="5D62EF45" w14:textId="77777777" w:rsidR="00D11D9F" w:rsidRPr="00C10083" w:rsidRDefault="00D11D9F">
      <w:pPr>
        <w:tabs>
          <w:tab w:val="left" w:pos="993"/>
        </w:tabs>
        <w:jc w:val="both"/>
        <w:rPr>
          <w:szCs w:val="24"/>
        </w:rPr>
      </w:pPr>
      <w:r w:rsidRPr="00C10083">
        <w:rPr>
          <w:szCs w:val="24"/>
        </w:rPr>
        <w:t xml:space="preserve">toliau kiekviena atskirai vadinama </w:t>
      </w:r>
      <w:r w:rsidRPr="00C10083">
        <w:rPr>
          <w:bCs/>
          <w:szCs w:val="24"/>
        </w:rPr>
        <w:t>Šalimi</w:t>
      </w:r>
      <w:r w:rsidRPr="00C10083">
        <w:rPr>
          <w:szCs w:val="24"/>
        </w:rPr>
        <w:t xml:space="preserve">, o kartu </w:t>
      </w:r>
      <w:r w:rsidRPr="00C10083">
        <w:rPr>
          <w:bCs/>
          <w:szCs w:val="24"/>
        </w:rPr>
        <w:t>Šalys</w:t>
      </w:r>
      <w:r w:rsidRPr="00C10083">
        <w:rPr>
          <w:szCs w:val="24"/>
        </w:rPr>
        <w:t xml:space="preserve">, </w:t>
      </w:r>
    </w:p>
    <w:p w14:paraId="37820DA6" w14:textId="77777777" w:rsidR="00D11D9F" w:rsidRPr="00C10083" w:rsidRDefault="00D11D9F">
      <w:pPr>
        <w:tabs>
          <w:tab w:val="left" w:pos="993"/>
        </w:tabs>
        <w:jc w:val="both"/>
        <w:rPr>
          <w:b/>
          <w:bCs/>
          <w:szCs w:val="24"/>
        </w:rPr>
      </w:pPr>
    </w:p>
    <w:p w14:paraId="13525C25" w14:textId="77777777" w:rsidR="00D11D9F" w:rsidRPr="00C10083" w:rsidRDefault="00D11D9F">
      <w:pPr>
        <w:tabs>
          <w:tab w:val="left" w:pos="993"/>
        </w:tabs>
        <w:jc w:val="both"/>
        <w:rPr>
          <w:b/>
          <w:bCs/>
          <w:szCs w:val="24"/>
        </w:rPr>
      </w:pPr>
      <w:r w:rsidRPr="00C10083">
        <w:rPr>
          <w:b/>
          <w:bCs/>
          <w:szCs w:val="24"/>
        </w:rPr>
        <w:t>Atsižvelgdamos į tai, kad:</w:t>
      </w:r>
    </w:p>
    <w:p w14:paraId="59A5ABD1" w14:textId="1E259C9D" w:rsidR="00D11D9F" w:rsidRPr="00C10083" w:rsidRDefault="00D11D9F">
      <w:pPr>
        <w:pStyle w:val="Sraopastraipa"/>
        <w:numPr>
          <w:ilvl w:val="0"/>
          <w:numId w:val="11"/>
        </w:numPr>
        <w:tabs>
          <w:tab w:val="left" w:pos="993"/>
        </w:tabs>
        <w:jc w:val="both"/>
        <w:rPr>
          <w:szCs w:val="24"/>
        </w:rPr>
      </w:pPr>
      <w:r w:rsidRPr="00C10083">
        <w:rPr>
          <w:szCs w:val="24"/>
        </w:rPr>
        <w:t>Iniciatorius sieki</w:t>
      </w:r>
      <w:r w:rsidR="00A310A9">
        <w:rPr>
          <w:szCs w:val="24"/>
        </w:rPr>
        <w:t>a</w:t>
      </w:r>
      <w:r w:rsidRPr="00C10083">
        <w:rPr>
          <w:szCs w:val="24"/>
        </w:rPr>
        <w:t xml:space="preserve"> statyti___________</w:t>
      </w:r>
      <w:r w:rsidR="00AD23A0" w:rsidRPr="00C10083">
        <w:rPr>
          <w:szCs w:val="24"/>
        </w:rPr>
        <w:t>___</w:t>
      </w:r>
      <w:r w:rsidRPr="00C10083">
        <w:rPr>
          <w:szCs w:val="24"/>
        </w:rPr>
        <w:t>_________</w:t>
      </w:r>
      <w:r w:rsidR="00EB6CE3" w:rsidRPr="00C10083">
        <w:rPr>
          <w:szCs w:val="24"/>
        </w:rPr>
        <w:t>, adresu _____________________</w:t>
      </w:r>
      <w:r w:rsidRPr="00C10083">
        <w:rPr>
          <w:szCs w:val="24"/>
        </w:rPr>
        <w:t xml:space="preserve"> </w:t>
      </w:r>
    </w:p>
    <w:p w14:paraId="43BD497E" w14:textId="63CF9B80" w:rsidR="00D11D9F" w:rsidRPr="00C10083" w:rsidRDefault="00D11D9F">
      <w:pPr>
        <w:pStyle w:val="Sraopastraipa"/>
        <w:tabs>
          <w:tab w:val="left" w:pos="993"/>
        </w:tabs>
        <w:jc w:val="both"/>
        <w:rPr>
          <w:sz w:val="20"/>
        </w:rPr>
      </w:pPr>
      <w:r w:rsidRPr="00C10083">
        <w:rPr>
          <w:szCs w:val="24"/>
        </w:rPr>
        <w:tab/>
      </w:r>
      <w:r w:rsidRPr="00C10083">
        <w:rPr>
          <w:szCs w:val="24"/>
        </w:rPr>
        <w:tab/>
      </w:r>
      <w:r w:rsidRPr="00C10083">
        <w:rPr>
          <w:szCs w:val="24"/>
        </w:rPr>
        <w:tab/>
      </w:r>
      <w:r w:rsidRPr="00C10083">
        <w:rPr>
          <w:szCs w:val="24"/>
        </w:rPr>
        <w:tab/>
      </w:r>
      <w:r w:rsidRPr="00C10083">
        <w:rPr>
          <w:szCs w:val="24"/>
        </w:rPr>
        <w:tab/>
      </w:r>
      <w:r w:rsidRPr="00C10083">
        <w:rPr>
          <w:sz w:val="20"/>
        </w:rPr>
        <w:t>(nurodomas objektas)</w:t>
      </w:r>
    </w:p>
    <w:p w14:paraId="4FB93513" w14:textId="587331F3" w:rsidR="00D11D9F" w:rsidRPr="00C10083" w:rsidRDefault="00EB6CE3">
      <w:pPr>
        <w:pStyle w:val="Sraopastraipa"/>
        <w:tabs>
          <w:tab w:val="left" w:pos="993"/>
        </w:tabs>
        <w:jc w:val="both"/>
        <w:rPr>
          <w:sz w:val="20"/>
        </w:rPr>
      </w:pPr>
      <w:r w:rsidRPr="00C10083">
        <w:rPr>
          <w:szCs w:val="24"/>
        </w:rPr>
        <w:t xml:space="preserve">(toliau – </w:t>
      </w:r>
      <w:r w:rsidRPr="00B777A4">
        <w:rPr>
          <w:szCs w:val="24"/>
        </w:rPr>
        <w:t>Iniciatoriaus statiniai</w:t>
      </w:r>
      <w:r w:rsidRPr="00C10083">
        <w:rPr>
          <w:szCs w:val="24"/>
        </w:rPr>
        <w:t xml:space="preserve">), </w:t>
      </w:r>
      <w:r w:rsidR="00D11D9F" w:rsidRPr="00C10083">
        <w:rPr>
          <w:szCs w:val="24"/>
        </w:rPr>
        <w:t>kuri</w:t>
      </w:r>
      <w:r w:rsidR="00D52EAE">
        <w:rPr>
          <w:szCs w:val="24"/>
        </w:rPr>
        <w:t>o (-</w:t>
      </w:r>
      <w:r w:rsidR="008E47B5" w:rsidRPr="00C10083">
        <w:rPr>
          <w:szCs w:val="24"/>
        </w:rPr>
        <w:t>ų</w:t>
      </w:r>
      <w:r w:rsidR="00D52EAE">
        <w:rPr>
          <w:szCs w:val="24"/>
        </w:rPr>
        <w:t>)</w:t>
      </w:r>
      <w:r w:rsidR="00D11D9F" w:rsidRPr="00C10083">
        <w:rPr>
          <w:szCs w:val="24"/>
        </w:rPr>
        <w:t xml:space="preserve"> aptarnavimui yra reikalinga įrengti savivaldybės infrastruktūrą;</w:t>
      </w:r>
    </w:p>
    <w:p w14:paraId="0F35ECA0" w14:textId="1DBED8D8" w:rsidR="00D11D9F" w:rsidRPr="00C10083" w:rsidRDefault="00D11D9F">
      <w:pPr>
        <w:pStyle w:val="Sraopastraipa"/>
        <w:numPr>
          <w:ilvl w:val="0"/>
          <w:numId w:val="11"/>
        </w:numPr>
        <w:tabs>
          <w:tab w:val="left" w:pos="993"/>
        </w:tabs>
        <w:jc w:val="both"/>
        <w:rPr>
          <w:szCs w:val="24"/>
        </w:rPr>
      </w:pPr>
      <w:r w:rsidRPr="00C10083">
        <w:rPr>
          <w:szCs w:val="24"/>
        </w:rPr>
        <w:t>Iki šios Sutarties sudarymo Iniciatoriui buvo pateikti ir</w:t>
      </w:r>
      <w:r w:rsidR="0099509F" w:rsidRPr="00C10083">
        <w:rPr>
          <w:szCs w:val="24"/>
        </w:rPr>
        <w:t xml:space="preserve"> / ar</w:t>
      </w:r>
      <w:r w:rsidRPr="00C10083">
        <w:rPr>
          <w:szCs w:val="24"/>
        </w:rPr>
        <w:t xml:space="preserve"> Iniciatorius parengė _</w:t>
      </w:r>
      <w:r w:rsidR="00E054DC" w:rsidRPr="00C10083">
        <w:rPr>
          <w:szCs w:val="24"/>
        </w:rPr>
        <w:t>__</w:t>
      </w:r>
      <w:r w:rsidRPr="00C10083">
        <w:rPr>
          <w:szCs w:val="24"/>
        </w:rPr>
        <w:t>______</w:t>
      </w:r>
      <w:r w:rsidR="008E47B5" w:rsidRPr="00C10083">
        <w:rPr>
          <w:szCs w:val="24"/>
        </w:rPr>
        <w:t>;</w:t>
      </w:r>
    </w:p>
    <w:p w14:paraId="22C37DFC" w14:textId="3D918A18" w:rsidR="00D11D9F" w:rsidRPr="00C10083" w:rsidRDefault="00D11D9F">
      <w:pPr>
        <w:tabs>
          <w:tab w:val="left" w:pos="993"/>
        </w:tabs>
        <w:ind w:left="-567"/>
        <w:jc w:val="right"/>
        <w:rPr>
          <w:sz w:val="20"/>
        </w:rPr>
      </w:pPr>
      <w:r w:rsidRPr="00C10083">
        <w:rPr>
          <w:szCs w:val="24"/>
        </w:rPr>
        <w:tab/>
      </w:r>
      <w:r w:rsidRPr="00C10083">
        <w:rPr>
          <w:szCs w:val="24"/>
        </w:rPr>
        <w:tab/>
      </w:r>
      <w:r w:rsidRPr="00C10083">
        <w:rPr>
          <w:szCs w:val="24"/>
        </w:rPr>
        <w:tab/>
      </w:r>
      <w:r w:rsidRPr="00C10083">
        <w:rPr>
          <w:szCs w:val="24"/>
        </w:rPr>
        <w:tab/>
      </w:r>
      <w:r w:rsidRPr="00C10083">
        <w:rPr>
          <w:szCs w:val="24"/>
        </w:rPr>
        <w:tab/>
      </w:r>
      <w:r w:rsidRPr="00C10083">
        <w:rPr>
          <w:szCs w:val="24"/>
        </w:rPr>
        <w:tab/>
      </w:r>
      <w:r w:rsidRPr="00C10083">
        <w:rPr>
          <w:szCs w:val="24"/>
        </w:rPr>
        <w:tab/>
      </w:r>
      <w:r w:rsidRPr="00C10083">
        <w:rPr>
          <w:szCs w:val="24"/>
        </w:rPr>
        <w:tab/>
      </w:r>
      <w:r w:rsidRPr="00C10083">
        <w:rPr>
          <w:szCs w:val="24"/>
        </w:rPr>
        <w:tab/>
      </w:r>
      <w:r w:rsidRPr="00C10083">
        <w:rPr>
          <w:sz w:val="20"/>
        </w:rPr>
        <w:t>(išvardi</w:t>
      </w:r>
      <w:r w:rsidR="00C93EB6" w:rsidRPr="00C10083">
        <w:rPr>
          <w:sz w:val="20"/>
        </w:rPr>
        <w:t>jami</w:t>
      </w:r>
      <w:r w:rsidRPr="00C10083">
        <w:rPr>
          <w:sz w:val="20"/>
        </w:rPr>
        <w:t xml:space="preserve"> dokumentai)</w:t>
      </w:r>
    </w:p>
    <w:p w14:paraId="1BF68FFB" w14:textId="7CACCA10" w:rsidR="00405EAE" w:rsidRPr="00C10083" w:rsidRDefault="00405EAE">
      <w:pPr>
        <w:pStyle w:val="Sraopastraipa"/>
        <w:numPr>
          <w:ilvl w:val="0"/>
          <w:numId w:val="11"/>
        </w:numPr>
        <w:tabs>
          <w:tab w:val="left" w:pos="993"/>
        </w:tabs>
        <w:jc w:val="both"/>
        <w:rPr>
          <w:szCs w:val="24"/>
        </w:rPr>
      </w:pPr>
      <w:r w:rsidRPr="00C10083">
        <w:rPr>
          <w:szCs w:val="24"/>
          <w:lang w:val="en-GB"/>
        </w:rPr>
        <w:t>2021</w:t>
      </w:r>
      <w:r w:rsidRPr="00C10083">
        <w:rPr>
          <w:szCs w:val="24"/>
        </w:rPr>
        <w:t xml:space="preserve"> m. sausio </w:t>
      </w:r>
      <w:r w:rsidRPr="00C10083">
        <w:rPr>
          <w:szCs w:val="24"/>
          <w:lang w:val="en-GB"/>
        </w:rPr>
        <w:t xml:space="preserve">1 </w:t>
      </w:r>
      <w:r w:rsidRPr="00C10083">
        <w:rPr>
          <w:szCs w:val="24"/>
        </w:rPr>
        <w:t>d. įsigaliojo Lietuvos Respublikos savivaldybių infrastruktūros plėtros įstatymas (toliau – Į</w:t>
      </w:r>
      <w:r w:rsidR="00681EF6">
        <w:rPr>
          <w:szCs w:val="24"/>
        </w:rPr>
        <w:t>statymas</w:t>
      </w:r>
      <w:r w:rsidRPr="00C10083">
        <w:rPr>
          <w:szCs w:val="24"/>
        </w:rPr>
        <w:t>)</w:t>
      </w:r>
      <w:r w:rsidR="002C464A" w:rsidRPr="00C10083">
        <w:rPr>
          <w:szCs w:val="24"/>
        </w:rPr>
        <w:t xml:space="preserve">, numatantis savivaldybių infrastruktūros plėtrą, jos planavimą, įgyvendinimą bei asmenų, inicijuojančių ir įgyvendinančių minėtos infrastruktūros plėtrą savivaldybės teritorijoje </w:t>
      </w:r>
      <w:r w:rsidR="0099509F" w:rsidRPr="00C10083">
        <w:rPr>
          <w:szCs w:val="24"/>
        </w:rPr>
        <w:t>pagal savivaldybės infrastruktūros plėtros sutartį, teis</w:t>
      </w:r>
      <w:r w:rsidR="00142524" w:rsidRPr="00C10083">
        <w:rPr>
          <w:szCs w:val="24"/>
        </w:rPr>
        <w:t>ę</w:t>
      </w:r>
      <w:r w:rsidR="0099509F" w:rsidRPr="00C10083">
        <w:rPr>
          <w:szCs w:val="24"/>
        </w:rPr>
        <w:t xml:space="preserve"> gauti kompensaciją už jos </w:t>
      </w:r>
      <w:r w:rsidR="00142524" w:rsidRPr="00C10083">
        <w:rPr>
          <w:szCs w:val="24"/>
        </w:rPr>
        <w:t>įrengimą;</w:t>
      </w:r>
    </w:p>
    <w:p w14:paraId="727964F0" w14:textId="6C5C10F7" w:rsidR="00142524" w:rsidRPr="00C10083" w:rsidRDefault="00142524">
      <w:pPr>
        <w:pStyle w:val="Sraopastraipa"/>
        <w:numPr>
          <w:ilvl w:val="0"/>
          <w:numId w:val="11"/>
        </w:numPr>
        <w:tabs>
          <w:tab w:val="left" w:pos="993"/>
        </w:tabs>
        <w:jc w:val="both"/>
        <w:rPr>
          <w:szCs w:val="24"/>
        </w:rPr>
      </w:pPr>
      <w:r w:rsidRPr="00C10083">
        <w:rPr>
          <w:szCs w:val="24"/>
        </w:rPr>
        <w:t>Iniciatorius, vadovaudamasis Į</w:t>
      </w:r>
      <w:r w:rsidR="00C74F93">
        <w:rPr>
          <w:szCs w:val="24"/>
        </w:rPr>
        <w:t>statymo</w:t>
      </w:r>
      <w:r w:rsidRPr="00C10083">
        <w:rPr>
          <w:szCs w:val="24"/>
        </w:rPr>
        <w:t xml:space="preserve"> 7 </w:t>
      </w:r>
      <w:r w:rsidR="002806C7" w:rsidRPr="00C10083">
        <w:rPr>
          <w:szCs w:val="24"/>
        </w:rPr>
        <w:t>straipsnio</w:t>
      </w:r>
      <w:r w:rsidRPr="00C10083">
        <w:rPr>
          <w:szCs w:val="24"/>
        </w:rPr>
        <w:t xml:space="preserve"> 3</w:t>
      </w:r>
      <w:r w:rsidR="002806C7" w:rsidRPr="00C10083">
        <w:rPr>
          <w:szCs w:val="24"/>
        </w:rPr>
        <w:t xml:space="preserve"> dalimi, pateikė Organizatoriui pasiūlymą dėl savivaldybės infrastruktūros plėtros sutarties sudarymo;</w:t>
      </w:r>
    </w:p>
    <w:p w14:paraId="40C4E771" w14:textId="390EDB96" w:rsidR="00D11D9F" w:rsidRPr="00C10083" w:rsidRDefault="00D11D9F">
      <w:pPr>
        <w:pStyle w:val="Sraopastraipa"/>
        <w:numPr>
          <w:ilvl w:val="0"/>
          <w:numId w:val="11"/>
        </w:numPr>
        <w:tabs>
          <w:tab w:val="left" w:pos="993"/>
        </w:tabs>
        <w:jc w:val="both"/>
        <w:rPr>
          <w:szCs w:val="24"/>
        </w:rPr>
      </w:pPr>
      <w:r w:rsidRPr="00C10083">
        <w:rPr>
          <w:szCs w:val="24"/>
        </w:rPr>
        <w:t xml:space="preserve">Šalys siekia sudaryti savivaldybės infrastruktūros plėtros sutartį pagal </w:t>
      </w:r>
      <w:r w:rsidR="002806C7" w:rsidRPr="00C10083">
        <w:rPr>
          <w:szCs w:val="24"/>
        </w:rPr>
        <w:t>Į</w:t>
      </w:r>
      <w:r w:rsidR="00C74F93">
        <w:rPr>
          <w:szCs w:val="24"/>
        </w:rPr>
        <w:t>statymo</w:t>
      </w:r>
      <w:r w:rsidRPr="00C10083">
        <w:rPr>
          <w:szCs w:val="24"/>
        </w:rPr>
        <w:t xml:space="preserve"> 8 straipsnį ir susitarti dėl kompensavimo už Iniciatoriaus įrengtą </w:t>
      </w:r>
      <w:r w:rsidR="00E054DC" w:rsidRPr="00C10083">
        <w:rPr>
          <w:szCs w:val="24"/>
        </w:rPr>
        <w:t xml:space="preserve">savivaldybės </w:t>
      </w:r>
      <w:r w:rsidRPr="00C10083">
        <w:rPr>
          <w:szCs w:val="24"/>
        </w:rPr>
        <w:t>infrastruktūrą pagal Kompensacijos savivaldybių infrastruktūros plėtros iniciatoriams už jų patirtas išlaidas apskaičiavimo ir išmokėjimo tvarkos aprašą</w:t>
      </w:r>
      <w:r w:rsidR="00997665" w:rsidRPr="00C10083">
        <w:rPr>
          <w:szCs w:val="24"/>
        </w:rPr>
        <w:t>, patvirtintą</w:t>
      </w:r>
      <w:r w:rsidRPr="00C10083">
        <w:rPr>
          <w:szCs w:val="24"/>
        </w:rPr>
        <w:t xml:space="preserve"> </w:t>
      </w:r>
      <w:r w:rsidR="00A21B23" w:rsidRPr="00C10083">
        <w:rPr>
          <w:szCs w:val="24"/>
        </w:rPr>
        <w:t xml:space="preserve">Lietuvos Respublikos Vyriausybės 2020 m. gruodžio 30 d. </w:t>
      </w:r>
      <w:r w:rsidR="00997665" w:rsidRPr="00C10083">
        <w:rPr>
          <w:szCs w:val="24"/>
        </w:rPr>
        <w:t>n</w:t>
      </w:r>
      <w:r w:rsidR="00A21B23" w:rsidRPr="00C10083">
        <w:rPr>
          <w:szCs w:val="24"/>
        </w:rPr>
        <w:t xml:space="preserve">utarimu Nr. 1475 </w:t>
      </w:r>
      <w:r w:rsidR="00997665" w:rsidRPr="00C10083">
        <w:rPr>
          <w:szCs w:val="24"/>
        </w:rPr>
        <w:t xml:space="preserve">„Dėl </w:t>
      </w:r>
      <w:r w:rsidR="00021CFE" w:rsidRPr="00C10083">
        <w:rPr>
          <w:color w:val="000000"/>
          <w:szCs w:val="24"/>
          <w:shd w:val="clear" w:color="auto" w:fill="FFFFFF"/>
          <w:lang w:eastAsia="lt-LT"/>
        </w:rPr>
        <w:t>K</w:t>
      </w:r>
      <w:r w:rsidR="00021CFE" w:rsidRPr="00C10083">
        <w:rPr>
          <w:rFonts w:eastAsia="Calibri"/>
          <w:bCs/>
          <w:szCs w:val="24"/>
          <w:lang w:eastAsia="lt-LT"/>
        </w:rPr>
        <w:t xml:space="preserve">ompensacijos savivaldybių infrastruktūros plėtros iniciatoriams už jų patirtas išlaidas apskaičiavimo ir išmokėjimo tvarkos aprašo ir </w:t>
      </w:r>
      <w:r w:rsidR="00021CFE" w:rsidRPr="00C10083">
        <w:rPr>
          <w:color w:val="000000"/>
          <w:szCs w:val="24"/>
          <w:lang w:eastAsia="lt-LT"/>
        </w:rPr>
        <w:t>Savivaldybės infrastruktūros plėtros įmokos nustatymo metodiko</w:t>
      </w:r>
      <w:r w:rsidR="007454E6" w:rsidRPr="00C10083">
        <w:rPr>
          <w:color w:val="000000"/>
          <w:szCs w:val="24"/>
          <w:lang w:eastAsia="lt-LT"/>
        </w:rPr>
        <w:t>s</w:t>
      </w:r>
      <w:r w:rsidR="00021CFE" w:rsidRPr="00C10083">
        <w:rPr>
          <w:color w:val="000000"/>
          <w:szCs w:val="24"/>
          <w:lang w:eastAsia="lt-LT"/>
        </w:rPr>
        <w:t xml:space="preserve"> patvirtinimo“</w:t>
      </w:r>
      <w:r w:rsidR="00A21B23" w:rsidRPr="00C10083">
        <w:rPr>
          <w:szCs w:val="24"/>
        </w:rPr>
        <w:t xml:space="preserve"> </w:t>
      </w:r>
      <w:r w:rsidRPr="00C10083">
        <w:rPr>
          <w:szCs w:val="24"/>
        </w:rPr>
        <w:t xml:space="preserve">(toliau – </w:t>
      </w:r>
      <w:r w:rsidRPr="00C10083">
        <w:rPr>
          <w:b/>
          <w:bCs/>
          <w:szCs w:val="24"/>
        </w:rPr>
        <w:t>Kompensavimo tvarkos aprašas</w:t>
      </w:r>
      <w:r w:rsidRPr="00C10083">
        <w:rPr>
          <w:szCs w:val="24"/>
        </w:rPr>
        <w:t>).</w:t>
      </w:r>
    </w:p>
    <w:p w14:paraId="5CEFAB0C" w14:textId="77777777" w:rsidR="00D11D9F" w:rsidRPr="00C10083" w:rsidRDefault="00D11D9F">
      <w:pPr>
        <w:tabs>
          <w:tab w:val="left" w:pos="993"/>
        </w:tabs>
        <w:jc w:val="both"/>
        <w:rPr>
          <w:szCs w:val="24"/>
        </w:rPr>
      </w:pPr>
    </w:p>
    <w:p w14:paraId="7181D2C2" w14:textId="21520272" w:rsidR="00D11D9F" w:rsidRPr="00C10083" w:rsidRDefault="00D11D9F">
      <w:pPr>
        <w:tabs>
          <w:tab w:val="left" w:pos="993"/>
        </w:tabs>
        <w:jc w:val="both"/>
        <w:rPr>
          <w:szCs w:val="24"/>
        </w:rPr>
      </w:pPr>
      <w:r w:rsidRPr="00C10083">
        <w:rPr>
          <w:szCs w:val="24"/>
        </w:rPr>
        <w:t>Šalys susitarė ir sudar</w:t>
      </w:r>
      <w:r w:rsidR="00E054DC" w:rsidRPr="00C10083">
        <w:rPr>
          <w:szCs w:val="24"/>
        </w:rPr>
        <w:t>ė</w:t>
      </w:r>
      <w:r w:rsidRPr="00C10083">
        <w:rPr>
          <w:szCs w:val="24"/>
        </w:rPr>
        <w:t xml:space="preserve"> šią savivaldybės infrastruktūros plėtros sutartį (toliau – </w:t>
      </w:r>
      <w:r w:rsidRPr="00B777A4">
        <w:rPr>
          <w:bCs/>
          <w:szCs w:val="24"/>
        </w:rPr>
        <w:t>Sutartis</w:t>
      </w:r>
      <w:r w:rsidRPr="0040158A">
        <w:rPr>
          <w:bCs/>
          <w:szCs w:val="24"/>
        </w:rPr>
        <w:t>).</w:t>
      </w:r>
    </w:p>
    <w:p w14:paraId="1C7F4FCB" w14:textId="77777777" w:rsidR="00D11D9F" w:rsidRPr="00C10083" w:rsidRDefault="00D11D9F">
      <w:pPr>
        <w:tabs>
          <w:tab w:val="left" w:pos="993"/>
        </w:tabs>
        <w:jc w:val="both"/>
        <w:rPr>
          <w:szCs w:val="24"/>
        </w:rPr>
      </w:pPr>
    </w:p>
    <w:p w14:paraId="5B24E733" w14:textId="6234813D" w:rsidR="00D11D9F" w:rsidRPr="00C10083" w:rsidRDefault="00D11D9F">
      <w:pPr>
        <w:tabs>
          <w:tab w:val="left" w:pos="426"/>
        </w:tabs>
        <w:jc w:val="center"/>
        <w:rPr>
          <w:b/>
          <w:bCs/>
          <w:szCs w:val="24"/>
        </w:rPr>
      </w:pPr>
      <w:r w:rsidRPr="00C10083">
        <w:rPr>
          <w:b/>
          <w:bCs/>
          <w:szCs w:val="24"/>
        </w:rPr>
        <w:t>I</w:t>
      </w:r>
      <w:r w:rsidR="008850B0" w:rsidRPr="00C10083">
        <w:rPr>
          <w:b/>
          <w:bCs/>
          <w:szCs w:val="24"/>
        </w:rPr>
        <w:t xml:space="preserve"> </w:t>
      </w:r>
      <w:r w:rsidRPr="00C10083">
        <w:rPr>
          <w:b/>
          <w:bCs/>
          <w:szCs w:val="24"/>
        </w:rPr>
        <w:t>SKYRIUS</w:t>
      </w:r>
    </w:p>
    <w:p w14:paraId="31C6822B" w14:textId="5650201A" w:rsidR="00D11D9F" w:rsidRDefault="00D11D9F">
      <w:pPr>
        <w:tabs>
          <w:tab w:val="left" w:pos="426"/>
        </w:tabs>
        <w:jc w:val="center"/>
        <w:rPr>
          <w:b/>
          <w:bCs/>
          <w:szCs w:val="24"/>
        </w:rPr>
      </w:pPr>
      <w:r w:rsidRPr="00C10083">
        <w:rPr>
          <w:b/>
          <w:bCs/>
          <w:szCs w:val="24"/>
        </w:rPr>
        <w:t>SUTARTIES DALYKAS</w:t>
      </w:r>
    </w:p>
    <w:p w14:paraId="5AEC63B4" w14:textId="77777777" w:rsidR="00D52EAE" w:rsidRPr="00C10083" w:rsidRDefault="00D52EAE" w:rsidP="00B777A4">
      <w:pPr>
        <w:tabs>
          <w:tab w:val="left" w:pos="426"/>
        </w:tabs>
        <w:rPr>
          <w:b/>
          <w:bCs/>
          <w:szCs w:val="24"/>
        </w:rPr>
      </w:pPr>
    </w:p>
    <w:p w14:paraId="74B93FD8" w14:textId="1F08BD84" w:rsidR="00CF1E32" w:rsidRPr="00C10083" w:rsidRDefault="00B9009C" w:rsidP="00B777A4">
      <w:pPr>
        <w:pStyle w:val="Sraopastraipa"/>
        <w:numPr>
          <w:ilvl w:val="0"/>
          <w:numId w:val="12"/>
        </w:numPr>
        <w:tabs>
          <w:tab w:val="left" w:pos="426"/>
          <w:tab w:val="left" w:pos="1134"/>
        </w:tabs>
        <w:ind w:left="0" w:firstLine="567"/>
        <w:jc w:val="both"/>
        <w:rPr>
          <w:szCs w:val="24"/>
        </w:rPr>
      </w:pPr>
      <w:r w:rsidRPr="00C10083">
        <w:rPr>
          <w:szCs w:val="24"/>
        </w:rPr>
        <w:t xml:space="preserve">Sutartis sudaroma dėl šios </w:t>
      </w:r>
      <w:r w:rsidR="00665178" w:rsidRPr="00C10083">
        <w:rPr>
          <w:szCs w:val="24"/>
        </w:rPr>
        <w:t>s</w:t>
      </w:r>
      <w:r w:rsidRPr="00C10083">
        <w:rPr>
          <w:szCs w:val="24"/>
        </w:rPr>
        <w:t xml:space="preserve">avivaldybės </w:t>
      </w:r>
      <w:r w:rsidR="00F810BF">
        <w:rPr>
          <w:szCs w:val="24"/>
        </w:rPr>
        <w:t>i</w:t>
      </w:r>
      <w:r w:rsidR="0065754A" w:rsidRPr="00C10083">
        <w:rPr>
          <w:szCs w:val="24"/>
        </w:rPr>
        <w:t>nžinerin</w:t>
      </w:r>
      <w:r w:rsidR="00665178" w:rsidRPr="00C10083">
        <w:rPr>
          <w:szCs w:val="24"/>
        </w:rPr>
        <w:t>ės</w:t>
      </w:r>
      <w:r w:rsidR="0065754A" w:rsidRPr="00C10083">
        <w:rPr>
          <w:szCs w:val="24"/>
        </w:rPr>
        <w:t xml:space="preserve"> </w:t>
      </w:r>
      <w:r w:rsidR="00D11D9F" w:rsidRPr="00C10083">
        <w:rPr>
          <w:szCs w:val="24"/>
        </w:rPr>
        <w:t>infrastruktūr</w:t>
      </w:r>
      <w:r w:rsidR="00665178" w:rsidRPr="00C10083">
        <w:rPr>
          <w:szCs w:val="24"/>
        </w:rPr>
        <w:t>os: (i) _______________</w:t>
      </w:r>
      <w:r w:rsidR="00CF1E32" w:rsidRPr="00C10083">
        <w:rPr>
          <w:szCs w:val="24"/>
        </w:rPr>
        <w:t>, (ii) ________________</w:t>
      </w:r>
      <w:r w:rsidR="00ED6B49">
        <w:rPr>
          <w:szCs w:val="24"/>
        </w:rPr>
        <w:t xml:space="preserve">  </w:t>
      </w:r>
    </w:p>
    <w:p w14:paraId="26E58A88" w14:textId="6DDA1C09" w:rsidR="00CF1E32" w:rsidRPr="00C10083" w:rsidRDefault="00CF1E32" w:rsidP="00B777A4">
      <w:pPr>
        <w:tabs>
          <w:tab w:val="left" w:pos="426"/>
        </w:tabs>
        <w:jc w:val="both"/>
        <w:rPr>
          <w:szCs w:val="24"/>
        </w:rPr>
      </w:pPr>
      <w:r w:rsidRPr="00C10083">
        <w:rPr>
          <w:sz w:val="20"/>
        </w:rPr>
        <w:t>(</w:t>
      </w:r>
      <w:r w:rsidR="007454E6" w:rsidRPr="00C10083">
        <w:rPr>
          <w:sz w:val="20"/>
        </w:rPr>
        <w:t>išvardijama</w:t>
      </w:r>
      <w:r w:rsidRPr="00C10083">
        <w:rPr>
          <w:sz w:val="20"/>
        </w:rPr>
        <w:t xml:space="preserve"> konkret</w:t>
      </w:r>
      <w:r w:rsidR="007454E6" w:rsidRPr="00C10083">
        <w:rPr>
          <w:sz w:val="20"/>
        </w:rPr>
        <w:t>i</w:t>
      </w:r>
      <w:r w:rsidRPr="00C10083">
        <w:rPr>
          <w:sz w:val="20"/>
        </w:rPr>
        <w:t xml:space="preserve"> </w:t>
      </w:r>
      <w:r w:rsidR="007454E6" w:rsidRPr="00C10083">
        <w:rPr>
          <w:sz w:val="20"/>
        </w:rPr>
        <w:t>savivaldybės infrastruktūra</w:t>
      </w:r>
      <w:r w:rsidRPr="00C10083">
        <w:rPr>
          <w:sz w:val="20"/>
        </w:rPr>
        <w:t>)</w:t>
      </w:r>
    </w:p>
    <w:p w14:paraId="04F60834" w14:textId="2A34355E" w:rsidR="00E60189" w:rsidRPr="00C10083" w:rsidRDefault="00D11D9F" w:rsidP="00B777A4">
      <w:pPr>
        <w:tabs>
          <w:tab w:val="left" w:pos="426"/>
        </w:tabs>
        <w:jc w:val="both"/>
        <w:rPr>
          <w:szCs w:val="24"/>
        </w:rPr>
      </w:pPr>
      <w:r w:rsidRPr="00C10083">
        <w:rPr>
          <w:szCs w:val="24"/>
        </w:rPr>
        <w:t xml:space="preserve">(toliau – </w:t>
      </w:r>
      <w:r w:rsidRPr="00B777A4">
        <w:rPr>
          <w:bCs/>
          <w:szCs w:val="24"/>
        </w:rPr>
        <w:t>Savivaldybės infrastruktūra</w:t>
      </w:r>
      <w:r w:rsidRPr="00C10083">
        <w:rPr>
          <w:szCs w:val="24"/>
        </w:rPr>
        <w:t>),</w:t>
      </w:r>
      <w:r w:rsidR="00E60189" w:rsidRPr="00C10083">
        <w:rPr>
          <w:szCs w:val="24"/>
        </w:rPr>
        <w:t xml:space="preserve"> </w:t>
      </w:r>
      <w:r w:rsidR="00106C1E" w:rsidRPr="00C10083">
        <w:rPr>
          <w:szCs w:val="24"/>
        </w:rPr>
        <w:t xml:space="preserve">atliekant žemiau nurodytus </w:t>
      </w:r>
      <w:r w:rsidR="00041479" w:rsidRPr="00C10083">
        <w:rPr>
          <w:szCs w:val="24"/>
        </w:rPr>
        <w:t xml:space="preserve">įrengimo </w:t>
      </w:r>
      <w:r w:rsidR="00041479">
        <w:rPr>
          <w:szCs w:val="24"/>
        </w:rPr>
        <w:t>darbus</w:t>
      </w:r>
      <w:r w:rsidR="00106C1E" w:rsidRPr="00C10083">
        <w:rPr>
          <w:szCs w:val="24"/>
        </w:rPr>
        <w:t xml:space="preserve"> </w:t>
      </w:r>
      <w:r w:rsidR="00E60189" w:rsidRPr="00C10083">
        <w:rPr>
          <w:szCs w:val="24"/>
        </w:rPr>
        <w:t>K</w:t>
      </w:r>
      <w:r w:rsidR="00934089">
        <w:rPr>
          <w:szCs w:val="24"/>
        </w:rPr>
        <w:t>retingos</w:t>
      </w:r>
      <w:r w:rsidR="00E60189" w:rsidRPr="00C10083">
        <w:rPr>
          <w:szCs w:val="24"/>
        </w:rPr>
        <w:t xml:space="preserve"> rajono savivaldybėje</w:t>
      </w:r>
      <w:r w:rsidR="006B5BAA" w:rsidRPr="00C10083">
        <w:rPr>
          <w:szCs w:val="24"/>
        </w:rPr>
        <w:t xml:space="preserve"> (toliau – </w:t>
      </w:r>
      <w:r w:rsidR="006B5BAA" w:rsidRPr="00B777A4">
        <w:rPr>
          <w:szCs w:val="24"/>
        </w:rPr>
        <w:t>Savivaldybė</w:t>
      </w:r>
      <w:r w:rsidR="006B5BAA" w:rsidRPr="0040158A">
        <w:rPr>
          <w:szCs w:val="24"/>
        </w:rPr>
        <w:t>)</w:t>
      </w:r>
      <w:r w:rsidR="00E60189" w:rsidRPr="00C10083">
        <w:rPr>
          <w:szCs w:val="24"/>
        </w:rPr>
        <w:t>.</w:t>
      </w:r>
    </w:p>
    <w:p w14:paraId="277C8204" w14:textId="6202B3F4" w:rsidR="00D11D9F" w:rsidRPr="00C10083" w:rsidRDefault="00B0146D" w:rsidP="00B777A4">
      <w:pPr>
        <w:pStyle w:val="Sraopastraipa"/>
        <w:numPr>
          <w:ilvl w:val="0"/>
          <w:numId w:val="12"/>
        </w:numPr>
        <w:tabs>
          <w:tab w:val="left" w:pos="426"/>
        </w:tabs>
        <w:ind w:left="0" w:firstLine="633"/>
        <w:jc w:val="both"/>
        <w:rPr>
          <w:szCs w:val="24"/>
        </w:rPr>
      </w:pPr>
      <w:r w:rsidRPr="00C10083">
        <w:rPr>
          <w:szCs w:val="24"/>
        </w:rPr>
        <w:t xml:space="preserve">Pagal šią Sutartį Iniciatorius </w:t>
      </w:r>
      <w:r w:rsidR="00F33C5D" w:rsidRPr="00C10083">
        <w:rPr>
          <w:szCs w:val="24"/>
        </w:rPr>
        <w:t xml:space="preserve">įsipareigoja savo lėšomis, rizika ir nustatytais terminais </w:t>
      </w:r>
      <w:r w:rsidR="00D7771A" w:rsidRPr="00C10083">
        <w:rPr>
          <w:szCs w:val="24"/>
        </w:rPr>
        <w:t>atlikti šiuos Savivaldybės infrastruktūros projektavimo, statybos ir / ar įrengimo darbus</w:t>
      </w:r>
      <w:r w:rsidRPr="00C10083">
        <w:rPr>
          <w:szCs w:val="24"/>
        </w:rPr>
        <w:t xml:space="preserve"> </w:t>
      </w:r>
      <w:r w:rsidR="00D11D9F" w:rsidRPr="00C10083">
        <w:rPr>
          <w:szCs w:val="24"/>
        </w:rPr>
        <w:t xml:space="preserve">(toliau – </w:t>
      </w:r>
      <w:r w:rsidR="00D11D9F" w:rsidRPr="00B777A4">
        <w:rPr>
          <w:bCs/>
          <w:szCs w:val="24"/>
        </w:rPr>
        <w:t>Darbai</w:t>
      </w:r>
      <w:r w:rsidR="00D11D9F" w:rsidRPr="0040158A">
        <w:rPr>
          <w:bCs/>
          <w:szCs w:val="24"/>
        </w:rPr>
        <w:t>):</w:t>
      </w:r>
    </w:p>
    <w:p w14:paraId="6D2485EE" w14:textId="3124BDF0" w:rsidR="00D7771A" w:rsidRPr="00C10083" w:rsidRDefault="008D7951" w:rsidP="00B777A4">
      <w:pPr>
        <w:pStyle w:val="Sraopastraipa"/>
        <w:numPr>
          <w:ilvl w:val="1"/>
          <w:numId w:val="29"/>
        </w:numPr>
        <w:tabs>
          <w:tab w:val="left" w:pos="426"/>
        </w:tabs>
        <w:ind w:left="0" w:firstLine="567"/>
        <w:jc w:val="both"/>
        <w:rPr>
          <w:szCs w:val="24"/>
        </w:rPr>
      </w:pPr>
      <w:r w:rsidRPr="00C10083">
        <w:rPr>
          <w:szCs w:val="24"/>
        </w:rPr>
        <w:t>atlikti Savivaldybės infrastruktūros projektavimo darbus, t.</w:t>
      </w:r>
      <w:r w:rsidR="007A0CE8">
        <w:rPr>
          <w:szCs w:val="24"/>
        </w:rPr>
        <w:t xml:space="preserve"> </w:t>
      </w:r>
      <w:r w:rsidR="00041479">
        <w:rPr>
          <w:szCs w:val="24"/>
        </w:rPr>
        <w:t xml:space="preserve">y. parengti įstatymuose, </w:t>
      </w:r>
      <w:r w:rsidR="006D0F54" w:rsidRPr="00C10083">
        <w:rPr>
          <w:szCs w:val="24"/>
        </w:rPr>
        <w:t xml:space="preserve">statybos techniniuose reglamentuose </w:t>
      </w:r>
      <w:r w:rsidR="00041479">
        <w:rPr>
          <w:szCs w:val="24"/>
        </w:rPr>
        <w:t xml:space="preserve">ir </w:t>
      </w:r>
      <w:r w:rsidR="00041479" w:rsidRPr="00C10083">
        <w:rPr>
          <w:szCs w:val="24"/>
        </w:rPr>
        <w:t xml:space="preserve">kituose teisės aktuose </w:t>
      </w:r>
      <w:r w:rsidR="006D0F54" w:rsidRPr="00C10083">
        <w:rPr>
          <w:szCs w:val="24"/>
        </w:rPr>
        <w:t xml:space="preserve">nustatytos sudėties projektinę dokumentaciją, ją suderinti su atsakingomis institucijomis, atlikti visas reikalingas ekspertizes, </w:t>
      </w:r>
      <w:r w:rsidR="00576BC8" w:rsidRPr="00C10083">
        <w:rPr>
          <w:szCs w:val="24"/>
        </w:rPr>
        <w:t>gauti statybą leidžiantį dokumentą / dokumentus (</w:t>
      </w:r>
      <w:r w:rsidR="00576BC8" w:rsidRPr="00C10083">
        <w:rPr>
          <w:i/>
          <w:iCs/>
          <w:szCs w:val="24"/>
        </w:rPr>
        <w:t xml:space="preserve">taikoma, jeigu iki Sutarties sudarymo nėra </w:t>
      </w:r>
      <w:r w:rsidR="00883EE0" w:rsidRPr="00C10083">
        <w:rPr>
          <w:i/>
          <w:iCs/>
          <w:szCs w:val="24"/>
        </w:rPr>
        <w:t>atlikti projektavimo darbai</w:t>
      </w:r>
      <w:r w:rsidR="00576BC8" w:rsidRPr="00C10083">
        <w:rPr>
          <w:szCs w:val="24"/>
        </w:rPr>
        <w:t>)</w:t>
      </w:r>
      <w:r w:rsidR="00883EE0" w:rsidRPr="00C10083">
        <w:rPr>
          <w:szCs w:val="24"/>
        </w:rPr>
        <w:t>;</w:t>
      </w:r>
    </w:p>
    <w:p w14:paraId="44296A9A" w14:textId="46F05931" w:rsidR="00A113FB" w:rsidRPr="00C10083" w:rsidRDefault="00A075DC" w:rsidP="00B777A4">
      <w:pPr>
        <w:pStyle w:val="Sraopastraipa"/>
        <w:numPr>
          <w:ilvl w:val="1"/>
          <w:numId w:val="29"/>
        </w:numPr>
        <w:tabs>
          <w:tab w:val="left" w:pos="426"/>
        </w:tabs>
        <w:ind w:left="0" w:firstLine="567"/>
        <w:jc w:val="both"/>
        <w:rPr>
          <w:szCs w:val="24"/>
        </w:rPr>
      </w:pPr>
      <w:r w:rsidRPr="00C10083">
        <w:rPr>
          <w:szCs w:val="24"/>
        </w:rPr>
        <w:t xml:space="preserve">pastatyti / įrengti ___________________________________________________, </w:t>
      </w:r>
      <w:r w:rsidR="00E71CA5" w:rsidRPr="00C10083">
        <w:rPr>
          <w:szCs w:val="24"/>
        </w:rPr>
        <w:t>kurie perduodami Organizatoriui;</w:t>
      </w:r>
    </w:p>
    <w:p w14:paraId="59841FAD" w14:textId="43571E6D" w:rsidR="00E71CA5" w:rsidRPr="00C10083" w:rsidRDefault="00E71CA5" w:rsidP="00B777A4">
      <w:pPr>
        <w:pStyle w:val="Sraopastraipa"/>
        <w:numPr>
          <w:ilvl w:val="1"/>
          <w:numId w:val="29"/>
        </w:numPr>
        <w:tabs>
          <w:tab w:val="left" w:pos="426"/>
        </w:tabs>
        <w:ind w:left="0" w:firstLine="567"/>
        <w:jc w:val="both"/>
        <w:rPr>
          <w:szCs w:val="24"/>
        </w:rPr>
      </w:pPr>
      <w:r w:rsidRPr="00C10083">
        <w:rPr>
          <w:szCs w:val="24"/>
        </w:rPr>
        <w:t>pastatyti / įrengti _________________________________________________</w:t>
      </w:r>
      <w:r w:rsidR="00CF7668">
        <w:rPr>
          <w:szCs w:val="24"/>
        </w:rPr>
        <w:t>__, kurie perduodami Valdytojui.</w:t>
      </w:r>
    </w:p>
    <w:p w14:paraId="7DEFC4EA" w14:textId="0748B17C" w:rsidR="00C93EB6" w:rsidRPr="00C10083" w:rsidRDefault="000B5429" w:rsidP="0040158A">
      <w:pPr>
        <w:pStyle w:val="Sraopastraipa"/>
        <w:numPr>
          <w:ilvl w:val="0"/>
          <w:numId w:val="29"/>
        </w:numPr>
        <w:ind w:left="0" w:firstLine="567"/>
        <w:jc w:val="both"/>
        <w:rPr>
          <w:szCs w:val="24"/>
        </w:rPr>
      </w:pPr>
      <w:r w:rsidRPr="00C10083">
        <w:rPr>
          <w:szCs w:val="24"/>
        </w:rPr>
        <w:t xml:space="preserve">Savivaldybės infrastruktūros darbų </w:t>
      </w:r>
      <w:r w:rsidR="003C5010" w:rsidRPr="00C10083">
        <w:rPr>
          <w:szCs w:val="24"/>
        </w:rPr>
        <w:t xml:space="preserve">apimtis yra numatyta šios Sutarties prieduose, detalizuojančiuose kiekvieno Savivaldybės infrastruktūros objekto </w:t>
      </w:r>
      <w:r w:rsidR="00106C1E" w:rsidRPr="00C10083">
        <w:rPr>
          <w:szCs w:val="24"/>
        </w:rPr>
        <w:t>techninius parametrus ir duomenis.</w:t>
      </w:r>
    </w:p>
    <w:p w14:paraId="2A20B1BD" w14:textId="54E92BFF" w:rsidR="00245220" w:rsidRPr="00C10083" w:rsidRDefault="00D11D9F" w:rsidP="008E1725">
      <w:pPr>
        <w:pStyle w:val="Sraopastraipa"/>
        <w:numPr>
          <w:ilvl w:val="0"/>
          <w:numId w:val="29"/>
        </w:numPr>
        <w:ind w:left="0" w:firstLine="567"/>
        <w:jc w:val="both"/>
      </w:pPr>
      <w:r w:rsidRPr="00C10083">
        <w:rPr>
          <w:szCs w:val="24"/>
        </w:rPr>
        <w:t xml:space="preserve">Organizatorius ir Valdytojas teritorijoje ir objektuose, kuriuose Iniciatorius vykdys </w:t>
      </w:r>
      <w:r w:rsidR="00F265FA" w:rsidRPr="00C10083">
        <w:rPr>
          <w:szCs w:val="24"/>
        </w:rPr>
        <w:t>Darbus</w:t>
      </w:r>
      <w:r w:rsidRPr="00C10083">
        <w:rPr>
          <w:szCs w:val="24"/>
        </w:rPr>
        <w:t xml:space="preserve">, paveda Iniciatoriui </w:t>
      </w:r>
      <w:r w:rsidR="004B001F" w:rsidRPr="00C10083">
        <w:rPr>
          <w:szCs w:val="24"/>
        </w:rPr>
        <w:t xml:space="preserve">vykdyti </w:t>
      </w:r>
      <w:r w:rsidRPr="00C10083">
        <w:rPr>
          <w:szCs w:val="24"/>
        </w:rPr>
        <w:t xml:space="preserve">statytojo (vystytojo) pareigas ir teises, numatytas </w:t>
      </w:r>
      <w:r w:rsidR="00F265FA" w:rsidRPr="00C10083">
        <w:rPr>
          <w:szCs w:val="24"/>
        </w:rPr>
        <w:t>Lietuvos Respublikos s</w:t>
      </w:r>
      <w:r w:rsidRPr="00C10083">
        <w:rPr>
          <w:szCs w:val="24"/>
        </w:rPr>
        <w:t>tatybos įstatyme ir kituose teisės aktuose ir įsipareigoja bendradarbiauti su Iniciatoriumi, kad teisės aktų nustatyta tvarka būtų išduoti visi būtini leidimai, sutikimai ir suderinimai, kad Iniciatorius pagal Sutartį galėtų įgyvendinti savo įsipareigojimus</w:t>
      </w:r>
      <w:r w:rsidR="00F265FA" w:rsidRPr="00C10083">
        <w:rPr>
          <w:szCs w:val="24"/>
        </w:rPr>
        <w:t xml:space="preserve"> pagal šią Sutartį</w:t>
      </w:r>
      <w:r w:rsidRPr="00C10083">
        <w:rPr>
          <w:szCs w:val="24"/>
        </w:rPr>
        <w:t>.</w:t>
      </w:r>
    </w:p>
    <w:p w14:paraId="09547174" w14:textId="0B9DDF1A" w:rsidR="00D11D9F" w:rsidRPr="00C10083" w:rsidRDefault="00D11D9F" w:rsidP="00B777A4">
      <w:pPr>
        <w:pStyle w:val="Sraopastraipa"/>
        <w:numPr>
          <w:ilvl w:val="0"/>
          <w:numId w:val="29"/>
        </w:numPr>
        <w:tabs>
          <w:tab w:val="left" w:pos="426"/>
        </w:tabs>
        <w:ind w:left="0" w:firstLine="567"/>
        <w:jc w:val="both"/>
        <w:outlineLvl w:val="0"/>
        <w:rPr>
          <w:szCs w:val="24"/>
        </w:rPr>
      </w:pPr>
      <w:r w:rsidRPr="00C10083">
        <w:rPr>
          <w:szCs w:val="24"/>
        </w:rPr>
        <w:t>Iniciatorius įsipareigoja pats</w:t>
      </w:r>
      <w:r w:rsidR="004D5410" w:rsidRPr="00C10083">
        <w:rPr>
          <w:szCs w:val="24"/>
        </w:rPr>
        <w:t xml:space="preserve"> savo jėgomis</w:t>
      </w:r>
      <w:r w:rsidRPr="00C10083">
        <w:rPr>
          <w:szCs w:val="24"/>
        </w:rPr>
        <w:t xml:space="preserve"> arba pasitelkdamas trečiuosius asmenis savo lėšomis, medžiagomis, rizika ir atsakomybe įgyvendinti Sutartyje numatytus Darbus ir sukurtą Darbų rezultatą </w:t>
      </w:r>
      <w:r w:rsidR="000A04B0" w:rsidRPr="00C10083">
        <w:rPr>
          <w:szCs w:val="24"/>
        </w:rPr>
        <w:t xml:space="preserve">(Savivaldybės infrastruktūrą) </w:t>
      </w:r>
      <w:r w:rsidR="0064415E" w:rsidRPr="00C10083">
        <w:rPr>
          <w:szCs w:val="24"/>
        </w:rPr>
        <w:t xml:space="preserve">įregistruoti ir </w:t>
      </w:r>
      <w:r w:rsidRPr="00C10083">
        <w:rPr>
          <w:szCs w:val="24"/>
        </w:rPr>
        <w:t>perduoti Sutartyje nustatyta tvarka.</w:t>
      </w:r>
    </w:p>
    <w:p w14:paraId="288EF0CB" w14:textId="0EB86C39" w:rsidR="007A0CE8" w:rsidRPr="00B777A4" w:rsidRDefault="007A0CE8" w:rsidP="00B777A4">
      <w:pPr>
        <w:tabs>
          <w:tab w:val="left" w:pos="426"/>
        </w:tabs>
        <w:jc w:val="both"/>
        <w:rPr>
          <w:b/>
          <w:bCs/>
          <w:szCs w:val="24"/>
        </w:rPr>
      </w:pPr>
    </w:p>
    <w:p w14:paraId="65F5588D" w14:textId="77777777" w:rsidR="00D11D9F" w:rsidRPr="00EF7415" w:rsidRDefault="00D11D9F" w:rsidP="00B777A4">
      <w:pPr>
        <w:pStyle w:val="Sraopastraipa"/>
        <w:tabs>
          <w:tab w:val="left" w:pos="426"/>
        </w:tabs>
        <w:contextualSpacing w:val="0"/>
        <w:jc w:val="center"/>
        <w:rPr>
          <w:b/>
          <w:bCs/>
          <w:szCs w:val="24"/>
        </w:rPr>
      </w:pPr>
      <w:r w:rsidRPr="00EF7415">
        <w:rPr>
          <w:b/>
          <w:bCs/>
          <w:szCs w:val="24"/>
        </w:rPr>
        <w:t>II SKYRIUS</w:t>
      </w:r>
    </w:p>
    <w:p w14:paraId="1053087F" w14:textId="6400E950" w:rsidR="00D11D9F" w:rsidRDefault="00D11D9F" w:rsidP="00B777A4">
      <w:pPr>
        <w:pStyle w:val="Sraopastraipa"/>
        <w:tabs>
          <w:tab w:val="left" w:pos="426"/>
        </w:tabs>
        <w:contextualSpacing w:val="0"/>
        <w:jc w:val="center"/>
        <w:rPr>
          <w:b/>
          <w:bCs/>
          <w:szCs w:val="24"/>
        </w:rPr>
      </w:pPr>
      <w:r w:rsidRPr="00EF7415">
        <w:rPr>
          <w:b/>
          <w:bCs/>
          <w:szCs w:val="24"/>
        </w:rPr>
        <w:t>DARBŲ ATLIKIMO TERMINAI</w:t>
      </w:r>
    </w:p>
    <w:p w14:paraId="12038E30" w14:textId="77777777" w:rsidR="007A0CE8" w:rsidRPr="0040158A" w:rsidRDefault="007A0CE8" w:rsidP="00B777A4">
      <w:pPr>
        <w:tabs>
          <w:tab w:val="left" w:pos="426"/>
        </w:tabs>
        <w:rPr>
          <w:szCs w:val="24"/>
        </w:rPr>
      </w:pPr>
    </w:p>
    <w:p w14:paraId="5C79997F" w14:textId="6D1E224F" w:rsidR="00D11D9F" w:rsidRPr="00AE625B" w:rsidRDefault="00D11D9F" w:rsidP="00B777A4">
      <w:pPr>
        <w:pStyle w:val="Sraopastraipa"/>
        <w:numPr>
          <w:ilvl w:val="0"/>
          <w:numId w:val="29"/>
        </w:numPr>
        <w:tabs>
          <w:tab w:val="left" w:pos="426"/>
        </w:tabs>
        <w:ind w:left="0" w:firstLine="567"/>
        <w:jc w:val="both"/>
        <w:rPr>
          <w:szCs w:val="24"/>
        </w:rPr>
      </w:pPr>
      <w:r w:rsidRPr="00AE625B">
        <w:rPr>
          <w:szCs w:val="24"/>
        </w:rPr>
        <w:t xml:space="preserve">Pagal šią Sutartį Darbai atliekami ir Savivaldybės infrastruktūra perduodama </w:t>
      </w:r>
      <w:r w:rsidR="001E631D" w:rsidRPr="00AE625B">
        <w:rPr>
          <w:szCs w:val="24"/>
        </w:rPr>
        <w:t xml:space="preserve">Organizatoriui ir (ar) </w:t>
      </w:r>
      <w:r w:rsidR="000E60BB" w:rsidRPr="00AE625B">
        <w:rPr>
          <w:szCs w:val="24"/>
        </w:rPr>
        <w:t xml:space="preserve">Valdytojui </w:t>
      </w:r>
      <w:r w:rsidR="008A7666" w:rsidRPr="00AE625B">
        <w:rPr>
          <w:szCs w:val="24"/>
        </w:rPr>
        <w:t xml:space="preserve">iki Iniciatoriaus statinių </w:t>
      </w:r>
      <w:r w:rsidR="002D0D60" w:rsidRPr="00AE625B">
        <w:rPr>
          <w:szCs w:val="24"/>
        </w:rPr>
        <w:t xml:space="preserve">statybos užbaigimo (jeigu atliekamos atskirų statinių </w:t>
      </w:r>
      <w:r w:rsidR="00B36897" w:rsidRPr="00AE625B">
        <w:rPr>
          <w:szCs w:val="24"/>
        </w:rPr>
        <w:t xml:space="preserve">statybos </w:t>
      </w:r>
      <w:r w:rsidR="000D2487" w:rsidRPr="00AE625B">
        <w:rPr>
          <w:szCs w:val="24"/>
        </w:rPr>
        <w:t>užbaigimo procedūros – iki pirmojo statinio statybos užbaigimo)</w:t>
      </w:r>
      <w:r w:rsidR="008A7666" w:rsidRPr="00AE625B">
        <w:rPr>
          <w:szCs w:val="24"/>
        </w:rPr>
        <w:t xml:space="preserve"> dienos, bet </w:t>
      </w:r>
      <w:r w:rsidRPr="00AE625B">
        <w:rPr>
          <w:szCs w:val="24"/>
        </w:rPr>
        <w:t>ne vėliau kaip per 3 metus nuo šios Sutarties pasiraš</w:t>
      </w:r>
      <w:r w:rsidR="000D1A1E">
        <w:rPr>
          <w:szCs w:val="24"/>
        </w:rPr>
        <w:t>ymo dienos.</w:t>
      </w:r>
    </w:p>
    <w:p w14:paraId="4002812B" w14:textId="51A3DB8B" w:rsidR="00D11D9F" w:rsidRPr="00C10083" w:rsidRDefault="00D11D9F" w:rsidP="00B777A4">
      <w:pPr>
        <w:pStyle w:val="Sraopastraipa"/>
        <w:numPr>
          <w:ilvl w:val="0"/>
          <w:numId w:val="29"/>
        </w:numPr>
        <w:tabs>
          <w:tab w:val="left" w:pos="426"/>
        </w:tabs>
        <w:ind w:left="709" w:hanging="142"/>
        <w:jc w:val="both"/>
        <w:rPr>
          <w:szCs w:val="24"/>
        </w:rPr>
      </w:pPr>
      <w:r w:rsidRPr="00C10083">
        <w:rPr>
          <w:szCs w:val="24"/>
        </w:rPr>
        <w:t xml:space="preserve">Sutarties Darbų atlikimo terminas gali būti pratęsiamas </w:t>
      </w:r>
      <w:r w:rsidR="00EC07F6">
        <w:rPr>
          <w:szCs w:val="24"/>
        </w:rPr>
        <w:t xml:space="preserve">vieną kartą </w:t>
      </w:r>
      <w:r w:rsidRPr="00C10083">
        <w:rPr>
          <w:szCs w:val="24"/>
        </w:rPr>
        <w:t>Sutarties Šalių sutarimu</w:t>
      </w:r>
      <w:r w:rsidR="00EC07F6">
        <w:rPr>
          <w:szCs w:val="24"/>
        </w:rPr>
        <w:t>, bet ne ilgiau kaip 12 mėn</w:t>
      </w:r>
      <w:r w:rsidR="000D1A1E">
        <w:rPr>
          <w:szCs w:val="24"/>
        </w:rPr>
        <w:t>esių</w:t>
      </w:r>
      <w:r w:rsidRPr="00C10083">
        <w:rPr>
          <w:szCs w:val="24"/>
        </w:rPr>
        <w:t>.</w:t>
      </w:r>
    </w:p>
    <w:p w14:paraId="3B2214E8" w14:textId="348076C6" w:rsidR="00D11D9F" w:rsidRPr="00C10083" w:rsidRDefault="00E57727" w:rsidP="00B777A4">
      <w:pPr>
        <w:pStyle w:val="Sraopastraipa"/>
        <w:numPr>
          <w:ilvl w:val="0"/>
          <w:numId w:val="29"/>
        </w:numPr>
        <w:tabs>
          <w:tab w:val="left" w:pos="426"/>
        </w:tabs>
        <w:ind w:left="709" w:hanging="142"/>
        <w:jc w:val="both"/>
        <w:rPr>
          <w:szCs w:val="24"/>
        </w:rPr>
      </w:pPr>
      <w:r>
        <w:rPr>
          <w:szCs w:val="24"/>
        </w:rPr>
        <w:t xml:space="preserve">Darbų atlikimo kalendorinis grafikas: </w:t>
      </w:r>
      <w:r w:rsidR="00D11D9F" w:rsidRPr="00C10083">
        <w:rPr>
          <w:szCs w:val="24"/>
        </w:rPr>
        <w:t>______________________</w:t>
      </w:r>
      <w:r>
        <w:rPr>
          <w:szCs w:val="24"/>
        </w:rPr>
        <w:t>__________</w:t>
      </w:r>
      <w:r w:rsidR="00D11D9F" w:rsidRPr="00C10083">
        <w:rPr>
          <w:szCs w:val="24"/>
        </w:rPr>
        <w:t>__.</w:t>
      </w:r>
    </w:p>
    <w:p w14:paraId="2588CA4C" w14:textId="0DED352F" w:rsidR="00D11D9F" w:rsidRPr="00C10083" w:rsidRDefault="00D11D9F" w:rsidP="00B777A4">
      <w:pPr>
        <w:tabs>
          <w:tab w:val="left" w:pos="426"/>
        </w:tabs>
        <w:ind w:firstLine="567"/>
        <w:jc w:val="both"/>
        <w:rPr>
          <w:sz w:val="20"/>
        </w:rPr>
      </w:pPr>
      <w:r w:rsidRPr="00C10083">
        <w:rPr>
          <w:sz w:val="20"/>
        </w:rPr>
        <w:t>(</w:t>
      </w:r>
      <w:r w:rsidR="00BB5F4F">
        <w:rPr>
          <w:sz w:val="20"/>
        </w:rPr>
        <w:t xml:space="preserve">Organizatoriui prašant, </w:t>
      </w:r>
      <w:r w:rsidRPr="00C10083">
        <w:rPr>
          <w:sz w:val="20"/>
        </w:rPr>
        <w:t xml:space="preserve">pridedamas priedas – </w:t>
      </w:r>
      <w:r w:rsidR="004B0943" w:rsidRPr="00C10083">
        <w:rPr>
          <w:sz w:val="20"/>
        </w:rPr>
        <w:t>Darbų atlikimo</w:t>
      </w:r>
      <w:r w:rsidRPr="00C10083">
        <w:rPr>
          <w:sz w:val="20"/>
        </w:rPr>
        <w:t xml:space="preserve"> kalendorinis grafikas arba detalizuojami tarpiniai terminai).</w:t>
      </w:r>
    </w:p>
    <w:p w14:paraId="0BC57A10" w14:textId="77777777" w:rsidR="00D11D9F" w:rsidRPr="0040158A" w:rsidRDefault="00D11D9F" w:rsidP="00B777A4">
      <w:pPr>
        <w:tabs>
          <w:tab w:val="left" w:pos="426"/>
        </w:tabs>
        <w:jc w:val="both"/>
        <w:rPr>
          <w:szCs w:val="24"/>
        </w:rPr>
      </w:pPr>
    </w:p>
    <w:p w14:paraId="31E870FC" w14:textId="77777777" w:rsidR="00D11D9F" w:rsidRPr="00C10083" w:rsidRDefault="00D11D9F" w:rsidP="00B777A4">
      <w:pPr>
        <w:pStyle w:val="Sraopastraipa"/>
        <w:tabs>
          <w:tab w:val="left" w:pos="426"/>
        </w:tabs>
        <w:ind w:left="0" w:firstLine="567"/>
        <w:contextualSpacing w:val="0"/>
        <w:jc w:val="center"/>
        <w:rPr>
          <w:b/>
          <w:szCs w:val="24"/>
        </w:rPr>
      </w:pPr>
      <w:r w:rsidRPr="00C10083">
        <w:rPr>
          <w:b/>
          <w:szCs w:val="24"/>
        </w:rPr>
        <w:t>III SKYRIUS</w:t>
      </w:r>
    </w:p>
    <w:p w14:paraId="3D433DBA" w14:textId="2D727F09" w:rsidR="00D11D9F" w:rsidRDefault="00D11D9F" w:rsidP="00B777A4">
      <w:pPr>
        <w:pStyle w:val="Sraopastraipa"/>
        <w:tabs>
          <w:tab w:val="left" w:pos="426"/>
        </w:tabs>
        <w:ind w:left="567"/>
        <w:contextualSpacing w:val="0"/>
        <w:jc w:val="center"/>
        <w:rPr>
          <w:b/>
          <w:bCs/>
          <w:szCs w:val="24"/>
        </w:rPr>
      </w:pPr>
      <w:r w:rsidRPr="00C10083">
        <w:rPr>
          <w:b/>
          <w:bCs/>
          <w:szCs w:val="24"/>
        </w:rPr>
        <w:t>SAVIVALDYBĖS INFRASTRUKTŪROS PLĖTROS ĮMOKOS MOKĖJIMO SĄLYGOS IR TVARKA</w:t>
      </w:r>
    </w:p>
    <w:p w14:paraId="1C804D92" w14:textId="77777777" w:rsidR="007A0CE8" w:rsidRPr="00B777A4" w:rsidRDefault="007A0CE8" w:rsidP="00B777A4">
      <w:pPr>
        <w:tabs>
          <w:tab w:val="left" w:pos="426"/>
        </w:tabs>
        <w:rPr>
          <w:b/>
          <w:bCs/>
          <w:szCs w:val="24"/>
        </w:rPr>
      </w:pPr>
    </w:p>
    <w:p w14:paraId="247AC553" w14:textId="31D8B10C" w:rsidR="00397467" w:rsidRPr="00C10083" w:rsidRDefault="00D11D9F" w:rsidP="00B777A4">
      <w:pPr>
        <w:pStyle w:val="Sraopastraipa"/>
        <w:numPr>
          <w:ilvl w:val="0"/>
          <w:numId w:val="29"/>
        </w:numPr>
        <w:tabs>
          <w:tab w:val="left" w:pos="567"/>
          <w:tab w:val="left" w:pos="1418"/>
        </w:tabs>
        <w:ind w:left="0" w:firstLine="567"/>
        <w:jc w:val="both"/>
        <w:rPr>
          <w:szCs w:val="24"/>
        </w:rPr>
      </w:pPr>
      <w:r w:rsidRPr="00C10083">
        <w:rPr>
          <w:szCs w:val="24"/>
        </w:rPr>
        <w:lastRenderedPageBreak/>
        <w:t>Savivaldybės infrastruktūros plėtros įmoka nustatoma ir apskaičiuojama pagal Savivaldybės infrastruktūros plėtros įmokos nustatymo metodiką</w:t>
      </w:r>
      <w:r w:rsidR="00B81260" w:rsidRPr="00C10083">
        <w:rPr>
          <w:szCs w:val="24"/>
        </w:rPr>
        <w:t xml:space="preserve">, patvirtintą Lietuvos Respublikos Vyriausybės 2020 m. gruodžio 30 d. nutarimu Nr. 1475 „Dėl </w:t>
      </w:r>
      <w:r w:rsidR="00B81260" w:rsidRPr="00C10083">
        <w:rPr>
          <w:color w:val="000000"/>
          <w:szCs w:val="24"/>
          <w:shd w:val="clear" w:color="auto" w:fill="FFFFFF"/>
          <w:lang w:eastAsia="lt-LT"/>
        </w:rPr>
        <w:t>K</w:t>
      </w:r>
      <w:r w:rsidR="00B81260" w:rsidRPr="00C10083">
        <w:rPr>
          <w:rFonts w:eastAsia="Calibri"/>
          <w:bCs/>
          <w:szCs w:val="24"/>
          <w:lang w:eastAsia="lt-LT"/>
        </w:rPr>
        <w:t xml:space="preserve">ompensacijos savivaldybių infrastruktūros plėtros iniciatoriams už jų patirtas išlaidas apskaičiavimo ir išmokėjimo tvarkos aprašo ir </w:t>
      </w:r>
      <w:r w:rsidR="00B81260" w:rsidRPr="00C10083">
        <w:rPr>
          <w:color w:val="000000"/>
          <w:szCs w:val="24"/>
          <w:lang w:eastAsia="lt-LT"/>
        </w:rPr>
        <w:t>Savivaldybės infrastruktūros plėtros įmokos nustatymo metodikos patvirtinimo“</w:t>
      </w:r>
      <w:r w:rsidR="0040158A">
        <w:rPr>
          <w:color w:val="000000"/>
          <w:szCs w:val="24"/>
          <w:lang w:eastAsia="lt-LT"/>
        </w:rPr>
        <w:t>,</w:t>
      </w:r>
      <w:r w:rsidR="001F3147" w:rsidRPr="00C10083">
        <w:rPr>
          <w:szCs w:val="24"/>
        </w:rPr>
        <w:t xml:space="preserve"> ir </w:t>
      </w:r>
      <w:r w:rsidR="00934089">
        <w:rPr>
          <w:szCs w:val="24"/>
        </w:rPr>
        <w:t>Kretingos</w:t>
      </w:r>
      <w:r w:rsidR="001F3147" w:rsidRPr="00C10083">
        <w:rPr>
          <w:szCs w:val="24"/>
        </w:rPr>
        <w:t xml:space="preserve"> rajono savivaldybės tarybos 2021</w:t>
      </w:r>
      <w:r w:rsidR="005E576E" w:rsidRPr="00C10083">
        <w:rPr>
          <w:szCs w:val="24"/>
        </w:rPr>
        <w:t xml:space="preserve"> m. </w:t>
      </w:r>
      <w:r w:rsidR="00934089">
        <w:rPr>
          <w:szCs w:val="24"/>
        </w:rPr>
        <w:t>sausio</w:t>
      </w:r>
      <w:r w:rsidR="005E576E" w:rsidRPr="00C10083">
        <w:rPr>
          <w:szCs w:val="24"/>
        </w:rPr>
        <w:t xml:space="preserve"> 2</w:t>
      </w:r>
      <w:r w:rsidR="00934089">
        <w:rPr>
          <w:szCs w:val="24"/>
        </w:rPr>
        <w:t>9 d. Nr. T2</w:t>
      </w:r>
      <w:r w:rsidR="005E576E" w:rsidRPr="00C10083">
        <w:rPr>
          <w:szCs w:val="24"/>
        </w:rPr>
        <w:t>-</w:t>
      </w:r>
      <w:r w:rsidR="00934089">
        <w:rPr>
          <w:szCs w:val="24"/>
        </w:rPr>
        <w:t>9</w:t>
      </w:r>
      <w:r w:rsidR="005E576E" w:rsidRPr="00C10083">
        <w:rPr>
          <w:szCs w:val="24"/>
        </w:rPr>
        <w:t xml:space="preserve"> sprendimą</w:t>
      </w:r>
      <w:r w:rsidR="004F2BCC" w:rsidRPr="00C10083">
        <w:rPr>
          <w:szCs w:val="24"/>
        </w:rPr>
        <w:t xml:space="preserve"> „Dėl savivaldybės infrastruktūros plėtros </w:t>
      </w:r>
      <w:r w:rsidR="00731A39" w:rsidRPr="00C10083">
        <w:rPr>
          <w:szCs w:val="24"/>
        </w:rPr>
        <w:t xml:space="preserve">įmokos </w:t>
      </w:r>
      <w:r w:rsidR="00934089">
        <w:rPr>
          <w:szCs w:val="24"/>
        </w:rPr>
        <w:t xml:space="preserve">(tarifo) </w:t>
      </w:r>
      <w:r w:rsidR="00731A39" w:rsidRPr="00C10083">
        <w:rPr>
          <w:szCs w:val="24"/>
        </w:rPr>
        <w:t>tarifų patvirtinimo“ (su vėlesniais pakeitimais ir / ar nau</w:t>
      </w:r>
      <w:r w:rsidR="0072738F" w:rsidRPr="00C10083">
        <w:rPr>
          <w:szCs w:val="24"/>
        </w:rPr>
        <w:t>ją redakciją</w:t>
      </w:r>
      <w:r w:rsidR="00731A39" w:rsidRPr="00C10083">
        <w:rPr>
          <w:szCs w:val="24"/>
        </w:rPr>
        <w:t>)</w:t>
      </w:r>
      <w:r w:rsidRPr="00C10083">
        <w:rPr>
          <w:szCs w:val="24"/>
        </w:rPr>
        <w:t>.</w:t>
      </w:r>
    </w:p>
    <w:p w14:paraId="25558C77" w14:textId="64B896AA" w:rsidR="00397467" w:rsidRDefault="00D11D9F" w:rsidP="00B777A4">
      <w:pPr>
        <w:pStyle w:val="Sraopastraipa"/>
        <w:numPr>
          <w:ilvl w:val="0"/>
          <w:numId w:val="29"/>
        </w:numPr>
        <w:tabs>
          <w:tab w:val="left" w:pos="426"/>
          <w:tab w:val="left" w:pos="1418"/>
        </w:tabs>
        <w:ind w:left="0" w:firstLine="567"/>
        <w:jc w:val="both"/>
        <w:rPr>
          <w:szCs w:val="24"/>
        </w:rPr>
      </w:pPr>
      <w:r w:rsidRPr="00C10083">
        <w:rPr>
          <w:szCs w:val="24"/>
        </w:rPr>
        <w:t xml:space="preserve">Savivaldybės infrastruktūros plėtros įmoka sumokama iki </w:t>
      </w:r>
      <w:r w:rsidR="009E17E9" w:rsidRPr="00C10083">
        <w:rPr>
          <w:szCs w:val="24"/>
        </w:rPr>
        <w:t>prašymo išduoti statybą leidžiantį dokumentą pateikimo dienos arba iki statybos</w:t>
      </w:r>
      <w:r w:rsidR="00616F9F" w:rsidRPr="00C10083">
        <w:rPr>
          <w:szCs w:val="24"/>
        </w:rPr>
        <w:t xml:space="preserve"> ir / ar įrengimo darbų pradžios, kai statybą leidžiantis dokumentas neprivalomas</w:t>
      </w:r>
      <w:r w:rsidR="005E3D6C" w:rsidRPr="00C10083">
        <w:rPr>
          <w:szCs w:val="24"/>
        </w:rPr>
        <w:t xml:space="preserve">. </w:t>
      </w:r>
      <w:r w:rsidR="006F49C5" w:rsidRPr="00C10083">
        <w:rPr>
          <w:szCs w:val="24"/>
        </w:rPr>
        <w:t>Į</w:t>
      </w:r>
      <w:r w:rsidRPr="00C10083">
        <w:rPr>
          <w:szCs w:val="24"/>
        </w:rPr>
        <w:t>moka gali būti mokama dalimis</w:t>
      </w:r>
      <w:r w:rsidR="00CB204B" w:rsidRPr="00C10083">
        <w:rPr>
          <w:szCs w:val="24"/>
        </w:rPr>
        <w:t xml:space="preserve">, </w:t>
      </w:r>
      <w:r w:rsidR="006F49C5" w:rsidRPr="00C10083">
        <w:rPr>
          <w:szCs w:val="24"/>
        </w:rPr>
        <w:t xml:space="preserve">jeigu Iniciatorius pateikė rašytinį prašymą dėl įmokos mokėjimo dalimis ir </w:t>
      </w:r>
      <w:r w:rsidRPr="00C10083">
        <w:rPr>
          <w:szCs w:val="24"/>
        </w:rPr>
        <w:t>Organizatori</w:t>
      </w:r>
      <w:r w:rsidR="007B5384">
        <w:rPr>
          <w:szCs w:val="24"/>
        </w:rPr>
        <w:t>us</w:t>
      </w:r>
      <w:r w:rsidR="00D721D0" w:rsidRPr="00C10083">
        <w:rPr>
          <w:szCs w:val="24"/>
        </w:rPr>
        <w:t xml:space="preserve"> priėm</w:t>
      </w:r>
      <w:r w:rsidR="006F49C5" w:rsidRPr="00C10083">
        <w:rPr>
          <w:szCs w:val="24"/>
        </w:rPr>
        <w:t>ė</w:t>
      </w:r>
      <w:r w:rsidR="00D721D0" w:rsidRPr="00C10083">
        <w:rPr>
          <w:szCs w:val="24"/>
        </w:rPr>
        <w:t xml:space="preserve"> atitinkamą</w:t>
      </w:r>
      <w:r w:rsidR="00897C7F">
        <w:rPr>
          <w:szCs w:val="24"/>
        </w:rPr>
        <w:t xml:space="preserve"> sprendimą.</w:t>
      </w:r>
    </w:p>
    <w:p w14:paraId="68A53CFE" w14:textId="67DDADFD" w:rsidR="00DF285A" w:rsidRDefault="00DF285A" w:rsidP="00B777A4">
      <w:pPr>
        <w:pStyle w:val="Sraopastraipa"/>
        <w:numPr>
          <w:ilvl w:val="0"/>
          <w:numId w:val="29"/>
        </w:numPr>
        <w:tabs>
          <w:tab w:val="left" w:pos="426"/>
          <w:tab w:val="left" w:pos="1418"/>
        </w:tabs>
        <w:ind w:left="0" w:firstLine="567"/>
        <w:jc w:val="both"/>
        <w:rPr>
          <w:szCs w:val="24"/>
        </w:rPr>
      </w:pPr>
      <w:r>
        <w:rPr>
          <w:szCs w:val="24"/>
        </w:rPr>
        <w:t>Tuo atveju, jei Organizatoriaus apskaičiuota įmoka yra mažesnė nei pagal Sutartį Iniciatoriaus lėšomis suprojektuotos, pastatytos ir (ar) įrengtos Savivaldybės infrastruktūros išlaidos, Iniciatorius yra atleidžiamas nuo įmokos.</w:t>
      </w:r>
    </w:p>
    <w:p w14:paraId="624E108C" w14:textId="19154CEC" w:rsidR="00DF285A" w:rsidRDefault="00DF285A" w:rsidP="00B777A4">
      <w:pPr>
        <w:pStyle w:val="Sraopastraipa"/>
        <w:numPr>
          <w:ilvl w:val="0"/>
          <w:numId w:val="29"/>
        </w:numPr>
        <w:tabs>
          <w:tab w:val="left" w:pos="426"/>
          <w:tab w:val="left" w:pos="1418"/>
        </w:tabs>
        <w:ind w:left="0" w:firstLine="567"/>
        <w:jc w:val="both"/>
        <w:rPr>
          <w:szCs w:val="24"/>
        </w:rPr>
      </w:pPr>
      <w:r>
        <w:rPr>
          <w:szCs w:val="24"/>
        </w:rPr>
        <w:t>Tuo atveju, jei Organizatoriaus apskaičiuota įmoka yra didesnė nei pagal Sutartį Iniciatoriaus lėšomis suprojektuotos, pastatytos ir (ar) įrengtos Savivaldybės infrastruktūros išlaidos, Iniciatorius sumoka įmokos ir išlaidų skirtumą.</w:t>
      </w:r>
    </w:p>
    <w:p w14:paraId="776281AA" w14:textId="65DA8F65" w:rsidR="00DF285A" w:rsidRPr="00C10083" w:rsidRDefault="00DF285A" w:rsidP="00B777A4">
      <w:pPr>
        <w:pStyle w:val="Sraopastraipa"/>
        <w:numPr>
          <w:ilvl w:val="0"/>
          <w:numId w:val="29"/>
        </w:numPr>
        <w:tabs>
          <w:tab w:val="left" w:pos="426"/>
          <w:tab w:val="left" w:pos="1418"/>
        </w:tabs>
        <w:ind w:left="0" w:firstLine="567"/>
        <w:jc w:val="both"/>
        <w:rPr>
          <w:szCs w:val="24"/>
        </w:rPr>
      </w:pPr>
      <w:r>
        <w:rPr>
          <w:szCs w:val="24"/>
        </w:rPr>
        <w:t>Statybą leidžiančio dokumento neišdavimo atveju įmoka grąžinama Iniciatoriui raštu pateikus prašymą Organizatoriui. Įmoka grąžinama per 3 mėnesius nuo prašymo grąžinti įmoką pateikimo.</w:t>
      </w:r>
    </w:p>
    <w:p w14:paraId="224CAE37" w14:textId="77777777" w:rsidR="00D11D9F" w:rsidRPr="0040158A" w:rsidRDefault="00D11D9F" w:rsidP="00B777A4">
      <w:pPr>
        <w:tabs>
          <w:tab w:val="left" w:pos="426"/>
          <w:tab w:val="left" w:pos="993"/>
        </w:tabs>
        <w:jc w:val="both"/>
        <w:rPr>
          <w:szCs w:val="24"/>
        </w:rPr>
      </w:pPr>
    </w:p>
    <w:p w14:paraId="72C426B4" w14:textId="77777777" w:rsidR="00D11D9F" w:rsidRPr="00C10083" w:rsidRDefault="00D11D9F" w:rsidP="00B777A4">
      <w:pPr>
        <w:tabs>
          <w:tab w:val="left" w:pos="426"/>
        </w:tabs>
        <w:jc w:val="center"/>
        <w:rPr>
          <w:b/>
          <w:bCs/>
          <w:szCs w:val="24"/>
        </w:rPr>
      </w:pPr>
      <w:r w:rsidRPr="00C10083">
        <w:rPr>
          <w:b/>
          <w:bCs/>
          <w:szCs w:val="24"/>
        </w:rPr>
        <w:t>IV SKYRIUS</w:t>
      </w:r>
    </w:p>
    <w:p w14:paraId="15EDFEB8" w14:textId="77777777" w:rsidR="00976F77" w:rsidRDefault="00D11D9F" w:rsidP="00B777A4">
      <w:pPr>
        <w:tabs>
          <w:tab w:val="left" w:pos="426"/>
        </w:tabs>
        <w:jc w:val="center"/>
        <w:rPr>
          <w:b/>
          <w:bCs/>
          <w:szCs w:val="24"/>
        </w:rPr>
      </w:pPr>
      <w:r w:rsidRPr="00C10083">
        <w:rPr>
          <w:b/>
          <w:bCs/>
          <w:szCs w:val="24"/>
        </w:rPr>
        <w:t>INICIATORIAUS TEISĖS IR PAREIGOS</w:t>
      </w:r>
    </w:p>
    <w:p w14:paraId="465C3328" w14:textId="79456081" w:rsidR="00294B7D" w:rsidRPr="00976F77" w:rsidRDefault="00294B7D" w:rsidP="00B777A4">
      <w:pPr>
        <w:tabs>
          <w:tab w:val="left" w:pos="426"/>
        </w:tabs>
        <w:rPr>
          <w:bCs/>
          <w:i/>
          <w:szCs w:val="24"/>
        </w:rPr>
      </w:pPr>
    </w:p>
    <w:p w14:paraId="2D83C5D5" w14:textId="77777777" w:rsidR="00D11D9F" w:rsidRPr="00C10083" w:rsidRDefault="00D11D9F" w:rsidP="00B777A4">
      <w:pPr>
        <w:pStyle w:val="Sraopastraipa"/>
        <w:numPr>
          <w:ilvl w:val="0"/>
          <w:numId w:val="29"/>
        </w:numPr>
        <w:tabs>
          <w:tab w:val="left" w:pos="426"/>
          <w:tab w:val="left" w:pos="1418"/>
        </w:tabs>
        <w:ind w:firstLine="207"/>
        <w:contextualSpacing w:val="0"/>
        <w:jc w:val="both"/>
        <w:rPr>
          <w:szCs w:val="24"/>
        </w:rPr>
      </w:pPr>
      <w:r w:rsidRPr="00C10083">
        <w:rPr>
          <w:szCs w:val="24"/>
        </w:rPr>
        <w:t>Iniciatorius turi teisę:</w:t>
      </w:r>
    </w:p>
    <w:p w14:paraId="334946DC" w14:textId="2BB390D9" w:rsidR="00D11D9F" w:rsidRDefault="00D11D9F" w:rsidP="00B777A4">
      <w:pPr>
        <w:pStyle w:val="Sraopastraipa"/>
        <w:numPr>
          <w:ilvl w:val="1"/>
          <w:numId w:val="29"/>
        </w:numPr>
        <w:tabs>
          <w:tab w:val="left" w:pos="0"/>
          <w:tab w:val="left" w:pos="1418"/>
        </w:tabs>
        <w:ind w:left="0" w:firstLine="567"/>
        <w:jc w:val="both"/>
        <w:rPr>
          <w:szCs w:val="24"/>
        </w:rPr>
      </w:pPr>
      <w:r w:rsidRPr="00C10083">
        <w:rPr>
          <w:szCs w:val="24"/>
        </w:rPr>
        <w:t xml:space="preserve">Sutarties vykdymui pasitelkti rangovus ar kitus trečiuosius asmenis, kurie atliktų dalį ar visus Sutartyje numatytus Darbus. Iniciatorius patvirtina, kad asmenys, kurie bus pasitelkti Sutarčiai vykdyti, turės visus reikalingus leidimus, licencijas, techninį ir profesinį pajėgumą Sutartyje numatytoms pareigoms vykdyti. Visais atvejais Iniciatorius </w:t>
      </w:r>
      <w:r w:rsidR="00E745D8" w:rsidRPr="00A20E4F">
        <w:rPr>
          <w:szCs w:val="24"/>
        </w:rPr>
        <w:t>yra</w:t>
      </w:r>
      <w:r w:rsidRPr="00C10083">
        <w:rPr>
          <w:szCs w:val="24"/>
        </w:rPr>
        <w:t xml:space="preserve"> atsakingas Organizatoriui ir Valdytojui už tinkamą Darbų atlikimą pagal šią Sutartį;</w:t>
      </w:r>
    </w:p>
    <w:p w14:paraId="6AE973DE" w14:textId="61B35E7F" w:rsidR="00091FB6" w:rsidRPr="00C10083" w:rsidRDefault="00091FB6" w:rsidP="00B777A4">
      <w:pPr>
        <w:pStyle w:val="Sraopastraipa"/>
        <w:numPr>
          <w:ilvl w:val="1"/>
          <w:numId w:val="29"/>
        </w:numPr>
        <w:tabs>
          <w:tab w:val="left" w:pos="0"/>
          <w:tab w:val="left" w:pos="1418"/>
        </w:tabs>
        <w:ind w:left="0" w:firstLine="567"/>
        <w:jc w:val="both"/>
        <w:rPr>
          <w:szCs w:val="24"/>
        </w:rPr>
      </w:pPr>
      <w:r>
        <w:rPr>
          <w:szCs w:val="24"/>
        </w:rPr>
        <w:t xml:space="preserve">informuoti </w:t>
      </w:r>
      <w:r w:rsidRPr="00C10083">
        <w:rPr>
          <w:szCs w:val="24"/>
        </w:rPr>
        <w:t>Organizatorių</w:t>
      </w:r>
      <w:r>
        <w:rPr>
          <w:szCs w:val="24"/>
        </w:rPr>
        <w:t xml:space="preserve"> ir (ar)</w:t>
      </w:r>
      <w:r w:rsidRPr="00C10083">
        <w:rPr>
          <w:szCs w:val="24"/>
        </w:rPr>
        <w:t xml:space="preserve"> Valdytoją</w:t>
      </w:r>
      <w:r>
        <w:rPr>
          <w:szCs w:val="24"/>
        </w:rPr>
        <w:t xml:space="preserve"> apie </w:t>
      </w:r>
      <w:r w:rsidRPr="00C10083">
        <w:rPr>
          <w:szCs w:val="24"/>
        </w:rPr>
        <w:t>pasitelkt</w:t>
      </w:r>
      <w:r>
        <w:rPr>
          <w:szCs w:val="24"/>
        </w:rPr>
        <w:t>us r</w:t>
      </w:r>
      <w:r w:rsidRPr="00C10083">
        <w:rPr>
          <w:szCs w:val="24"/>
        </w:rPr>
        <w:t>angovus ar kitus trečiuosius asmenis</w:t>
      </w:r>
      <w:r>
        <w:rPr>
          <w:szCs w:val="24"/>
        </w:rPr>
        <w:t>;</w:t>
      </w:r>
    </w:p>
    <w:p w14:paraId="1D302E88" w14:textId="756F3535" w:rsidR="00D11D9F" w:rsidRPr="00C10083" w:rsidRDefault="00D11D9F" w:rsidP="00B777A4">
      <w:pPr>
        <w:pStyle w:val="Sraopastraipa"/>
        <w:numPr>
          <w:ilvl w:val="1"/>
          <w:numId w:val="29"/>
        </w:numPr>
        <w:tabs>
          <w:tab w:val="left" w:pos="0"/>
          <w:tab w:val="left" w:pos="1418"/>
        </w:tabs>
        <w:ind w:left="0" w:firstLine="567"/>
        <w:contextualSpacing w:val="0"/>
        <w:jc w:val="both"/>
        <w:rPr>
          <w:szCs w:val="24"/>
        </w:rPr>
      </w:pPr>
      <w:r w:rsidRPr="00C10083">
        <w:rPr>
          <w:szCs w:val="24"/>
        </w:rPr>
        <w:t>kreiptis į atitinkamas savivaldybės, valstybės institucijas ir kitus fizinius ar juridinius asmenis, kad šie pateiktų ir (ar) išduotų reikiamus dokumentus, atlikti kitus būtinus veiksmus, pasirašyti prašymus ir dokumentus, kurie yra būtini Savivaldybės infrastruktūros plėtrai teisės aktų nustatyta tvarka;</w:t>
      </w:r>
    </w:p>
    <w:p w14:paraId="5C75CB41" w14:textId="255F079C" w:rsidR="00D11D9F" w:rsidRPr="00DE5D9E" w:rsidRDefault="00D11D9F" w:rsidP="00B777A4">
      <w:pPr>
        <w:pStyle w:val="Sraopastraipa"/>
        <w:numPr>
          <w:ilvl w:val="1"/>
          <w:numId w:val="29"/>
        </w:numPr>
        <w:tabs>
          <w:tab w:val="left" w:pos="0"/>
          <w:tab w:val="left" w:pos="1418"/>
        </w:tabs>
        <w:ind w:left="0" w:firstLine="567"/>
        <w:contextualSpacing w:val="0"/>
        <w:jc w:val="both"/>
        <w:rPr>
          <w:i/>
          <w:szCs w:val="24"/>
        </w:rPr>
      </w:pPr>
      <w:r w:rsidRPr="00DE5D9E">
        <w:rPr>
          <w:szCs w:val="24"/>
        </w:rPr>
        <w:t>kreiptis į Organizatorių</w:t>
      </w:r>
      <w:r w:rsidR="00091FB6" w:rsidRPr="00DE5D9E">
        <w:rPr>
          <w:szCs w:val="24"/>
        </w:rPr>
        <w:t xml:space="preserve"> ir (ar)</w:t>
      </w:r>
      <w:r w:rsidRPr="00DE5D9E">
        <w:rPr>
          <w:szCs w:val="24"/>
        </w:rPr>
        <w:t xml:space="preserve"> Valdytoją, kad Organizatorius</w:t>
      </w:r>
      <w:r w:rsidR="00091FB6" w:rsidRPr="00DE5D9E">
        <w:rPr>
          <w:szCs w:val="24"/>
        </w:rPr>
        <w:t xml:space="preserve"> ir (ar) </w:t>
      </w:r>
      <w:r w:rsidRPr="00DE5D9E">
        <w:rPr>
          <w:szCs w:val="24"/>
        </w:rPr>
        <w:t xml:space="preserve">Valdytojas išduotų, pateiktų ir perduotų </w:t>
      </w:r>
      <w:r w:rsidR="00E745D8" w:rsidRPr="00C67816">
        <w:rPr>
          <w:szCs w:val="24"/>
        </w:rPr>
        <w:t>turimus</w:t>
      </w:r>
      <w:r w:rsidR="00E745D8">
        <w:rPr>
          <w:color w:val="FF0000"/>
          <w:szCs w:val="24"/>
        </w:rPr>
        <w:t xml:space="preserve"> </w:t>
      </w:r>
      <w:r w:rsidRPr="00DE5D9E">
        <w:rPr>
          <w:szCs w:val="24"/>
        </w:rPr>
        <w:t>dokumentus, be kurių nėra galimybės pradėti vykdyti ar vykdyti Darbus pagal šią Sutartį. Organizatoriui</w:t>
      </w:r>
      <w:r w:rsidR="00091FB6" w:rsidRPr="00DE5D9E">
        <w:rPr>
          <w:szCs w:val="24"/>
        </w:rPr>
        <w:t xml:space="preserve"> ir (ar) </w:t>
      </w:r>
      <w:r w:rsidRPr="00DE5D9E">
        <w:rPr>
          <w:szCs w:val="24"/>
        </w:rPr>
        <w:t xml:space="preserve">Valdytojui </w:t>
      </w:r>
      <w:r w:rsidR="00E57727" w:rsidRPr="00DE5D9E">
        <w:rPr>
          <w:szCs w:val="24"/>
        </w:rPr>
        <w:t xml:space="preserve">teisės aktų nustatytais terminais </w:t>
      </w:r>
      <w:r w:rsidR="00CE2374" w:rsidRPr="00DE5D9E">
        <w:rPr>
          <w:szCs w:val="24"/>
        </w:rPr>
        <w:t xml:space="preserve">nepagrįstai </w:t>
      </w:r>
      <w:r w:rsidRPr="00DE5D9E">
        <w:rPr>
          <w:szCs w:val="24"/>
        </w:rPr>
        <w:t xml:space="preserve">neišduodant, nepateikiant ir (ar) neperduodant prašomų dokumentų, Iniciatoriaus įsipareigojimų vykdymo terminai yra pratęsiami </w:t>
      </w:r>
      <w:r w:rsidR="00C67816" w:rsidRPr="00A20E4F">
        <w:rPr>
          <w:szCs w:val="24"/>
        </w:rPr>
        <w:t>raštišku šalių susitarimu</w:t>
      </w:r>
      <w:r w:rsidR="00C67816" w:rsidRPr="00DE5D9E">
        <w:rPr>
          <w:szCs w:val="24"/>
        </w:rPr>
        <w:t xml:space="preserve"> </w:t>
      </w:r>
      <w:r w:rsidRPr="00DE5D9E">
        <w:rPr>
          <w:szCs w:val="24"/>
        </w:rPr>
        <w:t>atitinkamo vėlavimo terminui;</w:t>
      </w:r>
    </w:p>
    <w:p w14:paraId="2E037121" w14:textId="2026F10B" w:rsidR="00D11D9F" w:rsidRPr="00976F77" w:rsidRDefault="00D11D9F" w:rsidP="00B777A4">
      <w:pPr>
        <w:pStyle w:val="Sraopastraipa"/>
        <w:numPr>
          <w:ilvl w:val="1"/>
          <w:numId w:val="29"/>
        </w:numPr>
        <w:tabs>
          <w:tab w:val="left" w:pos="0"/>
          <w:tab w:val="left" w:pos="1418"/>
        </w:tabs>
        <w:ind w:left="0" w:firstLine="567"/>
        <w:contextualSpacing w:val="0"/>
        <w:jc w:val="both"/>
        <w:rPr>
          <w:szCs w:val="24"/>
        </w:rPr>
      </w:pPr>
      <w:r w:rsidRPr="00976F77">
        <w:rPr>
          <w:szCs w:val="24"/>
        </w:rPr>
        <w:t>kreiptis į Organizatorių</w:t>
      </w:r>
      <w:r w:rsidR="00091FB6">
        <w:rPr>
          <w:szCs w:val="24"/>
        </w:rPr>
        <w:t xml:space="preserve"> ir (ar)</w:t>
      </w:r>
      <w:r w:rsidR="00091FB6" w:rsidRPr="00C10083">
        <w:rPr>
          <w:szCs w:val="24"/>
        </w:rPr>
        <w:t xml:space="preserve"> </w:t>
      </w:r>
      <w:r w:rsidRPr="00976F77">
        <w:rPr>
          <w:szCs w:val="24"/>
        </w:rPr>
        <w:t>Valdytoj</w:t>
      </w:r>
      <w:r w:rsidR="00E57727" w:rsidRPr="00976F77">
        <w:rPr>
          <w:szCs w:val="24"/>
        </w:rPr>
        <w:t>ą</w:t>
      </w:r>
      <w:r w:rsidRPr="00976F77">
        <w:rPr>
          <w:szCs w:val="24"/>
        </w:rPr>
        <w:t>, kad būtų suteiktas Iniciatoriui įgaliojimas Organizatoriaus</w:t>
      </w:r>
      <w:r w:rsidR="00091FB6">
        <w:rPr>
          <w:szCs w:val="24"/>
        </w:rPr>
        <w:t xml:space="preserve"> ir (ar)</w:t>
      </w:r>
      <w:r w:rsidR="00091FB6" w:rsidRPr="00C10083">
        <w:rPr>
          <w:szCs w:val="24"/>
        </w:rPr>
        <w:t xml:space="preserve"> </w:t>
      </w:r>
      <w:r w:rsidRPr="00976F77">
        <w:rPr>
          <w:szCs w:val="24"/>
        </w:rPr>
        <w:t>Valdytojo vardu kreiptis į valstybės, savivaldybės institucijas ir kitus fizinius ar juridinius asmenis, kad jie pateiktų reikalingus dokumentus ir atliktų kitus būtinus veiksmus, pasirašyti prašymus ir dokumentus, kurių reikia Savivaldybės infrastruktūros plėtrai ir įregistravimui teisės aktų nustatyta tvarka.</w:t>
      </w:r>
      <w:r w:rsidR="00976F77" w:rsidRPr="00976F77">
        <w:rPr>
          <w:szCs w:val="24"/>
        </w:rPr>
        <w:t xml:space="preserve"> </w:t>
      </w:r>
    </w:p>
    <w:p w14:paraId="5517C3C6" w14:textId="17CF4FBB" w:rsidR="00D11D9F" w:rsidRPr="00C10083" w:rsidRDefault="00D11D9F" w:rsidP="00B777A4">
      <w:pPr>
        <w:pStyle w:val="Sraopastraipa"/>
        <w:numPr>
          <w:ilvl w:val="0"/>
          <w:numId w:val="29"/>
        </w:numPr>
        <w:tabs>
          <w:tab w:val="left" w:pos="567"/>
          <w:tab w:val="left" w:pos="1418"/>
        </w:tabs>
        <w:ind w:firstLine="207"/>
        <w:jc w:val="both"/>
        <w:rPr>
          <w:szCs w:val="24"/>
        </w:rPr>
      </w:pPr>
      <w:r w:rsidRPr="00C10083">
        <w:rPr>
          <w:szCs w:val="24"/>
        </w:rPr>
        <w:t>Iniciatorius įsipareigoja:</w:t>
      </w:r>
    </w:p>
    <w:p w14:paraId="0BBE5308" w14:textId="07326479" w:rsidR="00D11D9F" w:rsidRPr="00C10083" w:rsidRDefault="00D11D9F" w:rsidP="00B777A4">
      <w:pPr>
        <w:pStyle w:val="Sraopastraipa"/>
        <w:numPr>
          <w:ilvl w:val="1"/>
          <w:numId w:val="29"/>
        </w:numPr>
        <w:tabs>
          <w:tab w:val="left" w:pos="567"/>
          <w:tab w:val="left" w:pos="1418"/>
          <w:tab w:val="left" w:pos="1701"/>
        </w:tabs>
        <w:ind w:left="0" w:firstLine="567"/>
        <w:contextualSpacing w:val="0"/>
        <w:jc w:val="both"/>
        <w:rPr>
          <w:szCs w:val="24"/>
        </w:rPr>
      </w:pPr>
      <w:r w:rsidRPr="00C10083">
        <w:rPr>
          <w:szCs w:val="24"/>
        </w:rPr>
        <w:t>atlikti visus tyrimus, reikalingus pradėti ir vykdyti Darbus (užsakyti ir gauti topografines nuotraukas, atlikti geologinius, geodezinius ar kitus tyrimus, kai juos yra būtina atlikti pagal Lietuvos Respublikos teisės aktus). Šiam įsipareigojimui įvykdyti gali būti pasitelkiami tretieji asmenys;</w:t>
      </w:r>
    </w:p>
    <w:p w14:paraId="1F84140E" w14:textId="4630CA44" w:rsidR="00D11D9F" w:rsidRPr="00C10083" w:rsidRDefault="00D11D9F" w:rsidP="00B777A4">
      <w:pPr>
        <w:pStyle w:val="Sraopastraipa"/>
        <w:numPr>
          <w:ilvl w:val="1"/>
          <w:numId w:val="29"/>
        </w:numPr>
        <w:tabs>
          <w:tab w:val="left" w:pos="567"/>
          <w:tab w:val="left" w:pos="1418"/>
          <w:tab w:val="left" w:pos="1701"/>
        </w:tabs>
        <w:ind w:left="0" w:firstLine="567"/>
        <w:contextualSpacing w:val="0"/>
        <w:jc w:val="both"/>
        <w:rPr>
          <w:szCs w:val="24"/>
        </w:rPr>
      </w:pPr>
      <w:r w:rsidRPr="00C10083">
        <w:rPr>
          <w:szCs w:val="24"/>
        </w:rPr>
        <w:lastRenderedPageBreak/>
        <w:t>pagal su Organizatoriumi ir Valdytoju iš anksto</w:t>
      </w:r>
      <w:r w:rsidR="00471FE6">
        <w:rPr>
          <w:szCs w:val="24"/>
        </w:rPr>
        <w:t xml:space="preserve"> raštu</w:t>
      </w:r>
      <w:r w:rsidRPr="00C10083">
        <w:rPr>
          <w:szCs w:val="24"/>
        </w:rPr>
        <w:t xml:space="preserve"> suderintą projektavimo (techninę) užduotį savo lėšomis parengti Iniciatoriaus pastatomos ir (ar) įrengiamos Savivaldybės infrastruktūros statinių projektą (jei projektas nebuvo parengtas iki Sutarties sudarymo) ir gau</w:t>
      </w:r>
      <w:r w:rsidR="00A20E4F">
        <w:rPr>
          <w:szCs w:val="24"/>
        </w:rPr>
        <w:t>ti statybą leidžiantį dokumentą</w:t>
      </w:r>
      <w:r w:rsidRPr="00C10083">
        <w:rPr>
          <w:szCs w:val="24"/>
        </w:rPr>
        <w:t>. Šiam įsipareigojimui įvykdyti gali būti pasitelkiami tretieji asmenys;</w:t>
      </w:r>
    </w:p>
    <w:p w14:paraId="29020EC4" w14:textId="7CA457E7" w:rsidR="00D11D9F" w:rsidRPr="00C10083" w:rsidRDefault="00D11D9F" w:rsidP="00B777A4">
      <w:pPr>
        <w:pStyle w:val="Sraopastraipa"/>
        <w:numPr>
          <w:ilvl w:val="1"/>
          <w:numId w:val="29"/>
        </w:numPr>
        <w:tabs>
          <w:tab w:val="left" w:pos="567"/>
          <w:tab w:val="left" w:pos="1418"/>
          <w:tab w:val="left" w:pos="1701"/>
        </w:tabs>
        <w:ind w:left="0" w:firstLine="567"/>
        <w:contextualSpacing w:val="0"/>
        <w:jc w:val="both"/>
        <w:rPr>
          <w:szCs w:val="24"/>
        </w:rPr>
      </w:pPr>
      <w:r w:rsidRPr="00C10083">
        <w:rPr>
          <w:szCs w:val="24"/>
        </w:rPr>
        <w:t>kai numatyta Lietuvos Respublikos teisės aktuose, savo sąskaita ir iniciatyva organizuoti ekspertizių atlikimus;</w:t>
      </w:r>
    </w:p>
    <w:p w14:paraId="4EFD3916" w14:textId="3C5731E9" w:rsidR="00D11D9F" w:rsidRPr="00C10083" w:rsidRDefault="00B36F6C" w:rsidP="00B777A4">
      <w:pPr>
        <w:pStyle w:val="Sraopastraipa"/>
        <w:numPr>
          <w:ilvl w:val="1"/>
          <w:numId w:val="29"/>
        </w:numPr>
        <w:tabs>
          <w:tab w:val="left" w:pos="567"/>
          <w:tab w:val="left" w:pos="1418"/>
          <w:tab w:val="left" w:pos="1701"/>
        </w:tabs>
        <w:ind w:left="0" w:firstLine="567"/>
        <w:contextualSpacing w:val="0"/>
        <w:jc w:val="both"/>
        <w:rPr>
          <w:szCs w:val="24"/>
        </w:rPr>
      </w:pPr>
      <w:r w:rsidRPr="00C10083">
        <w:rPr>
          <w:szCs w:val="24"/>
        </w:rPr>
        <w:t xml:space="preserve">suprojektuoti, </w:t>
      </w:r>
      <w:r w:rsidR="00D11D9F" w:rsidRPr="00C10083">
        <w:rPr>
          <w:szCs w:val="24"/>
        </w:rPr>
        <w:t>pastatyti</w:t>
      </w:r>
      <w:r w:rsidRPr="00C10083">
        <w:rPr>
          <w:szCs w:val="24"/>
        </w:rPr>
        <w:t xml:space="preserve"> ir / ar</w:t>
      </w:r>
      <w:r w:rsidR="00D11D9F" w:rsidRPr="00C10083">
        <w:rPr>
          <w:szCs w:val="24"/>
        </w:rPr>
        <w:t xml:space="preserve"> įrengti </w:t>
      </w:r>
      <w:r w:rsidRPr="00C10083">
        <w:rPr>
          <w:szCs w:val="24"/>
        </w:rPr>
        <w:t xml:space="preserve">šioje </w:t>
      </w:r>
      <w:r w:rsidR="00D11D9F" w:rsidRPr="00C10083">
        <w:rPr>
          <w:szCs w:val="24"/>
        </w:rPr>
        <w:t>Sutart</w:t>
      </w:r>
      <w:r w:rsidRPr="00C10083">
        <w:rPr>
          <w:szCs w:val="24"/>
        </w:rPr>
        <w:t>yje</w:t>
      </w:r>
      <w:r w:rsidR="00D11D9F" w:rsidRPr="00C10083">
        <w:rPr>
          <w:szCs w:val="24"/>
        </w:rPr>
        <w:t xml:space="preserve"> nurodytą Savivaldybės infrastruktūrą pagal išduotas prisijungimo sąlygas, šią Sutartį</w:t>
      </w:r>
      <w:r w:rsidR="00AB13E3" w:rsidRPr="00C10083">
        <w:rPr>
          <w:szCs w:val="24"/>
        </w:rPr>
        <w:t>,</w:t>
      </w:r>
      <w:r w:rsidR="00D11D9F" w:rsidRPr="00C10083">
        <w:rPr>
          <w:szCs w:val="24"/>
        </w:rPr>
        <w:t xml:space="preserve"> Lietuvos Respublikos teisės aktus ir kitus dokumentus, reikalingus Darbams atlikti. Šiam įsipareigojimui įvykdyti gali būti pasitelkiami tretieji asmenys; </w:t>
      </w:r>
    </w:p>
    <w:p w14:paraId="7D7C732D" w14:textId="33BF137E" w:rsidR="00976F77" w:rsidRDefault="00976F77" w:rsidP="00B777A4">
      <w:pPr>
        <w:pStyle w:val="Sraopastraipa"/>
        <w:numPr>
          <w:ilvl w:val="1"/>
          <w:numId w:val="29"/>
        </w:numPr>
        <w:tabs>
          <w:tab w:val="left" w:pos="567"/>
          <w:tab w:val="left" w:pos="1418"/>
          <w:tab w:val="left" w:pos="1701"/>
        </w:tabs>
        <w:ind w:left="0" w:firstLine="567"/>
        <w:contextualSpacing w:val="0"/>
        <w:jc w:val="both"/>
        <w:rPr>
          <w:szCs w:val="24"/>
        </w:rPr>
      </w:pPr>
      <w:r w:rsidRPr="00C10083">
        <w:rPr>
          <w:szCs w:val="24"/>
        </w:rPr>
        <w:t>sudaryti visas būtinas sąlygas Organizatoriui ir Valdytoj</w:t>
      </w:r>
      <w:r w:rsidR="009E6453">
        <w:rPr>
          <w:szCs w:val="24"/>
        </w:rPr>
        <w:t>ui</w:t>
      </w:r>
      <w:r w:rsidRPr="00C10083">
        <w:rPr>
          <w:szCs w:val="24"/>
        </w:rPr>
        <w:t xml:space="preserve"> susipažinti su atliekamų Darbų eiga, jų atlikimo kokybės užtikrinimu, organizuoti Darbų perdavimą ir suteikti visą informaciją, dokumentaciją ir priemones Darbų tinkamam patikrinimui ir perėmimui</w:t>
      </w:r>
      <w:r>
        <w:rPr>
          <w:szCs w:val="24"/>
        </w:rPr>
        <w:t>;</w:t>
      </w:r>
    </w:p>
    <w:p w14:paraId="2A999368" w14:textId="52C75348" w:rsidR="00D11D9F" w:rsidRPr="00976F77" w:rsidRDefault="00D11D9F" w:rsidP="00B777A4">
      <w:pPr>
        <w:pStyle w:val="Sraopastraipa"/>
        <w:numPr>
          <w:ilvl w:val="1"/>
          <w:numId w:val="29"/>
        </w:numPr>
        <w:tabs>
          <w:tab w:val="left" w:pos="567"/>
          <w:tab w:val="left" w:pos="1418"/>
          <w:tab w:val="left" w:pos="1701"/>
        </w:tabs>
        <w:ind w:left="0" w:firstLine="567"/>
        <w:contextualSpacing w:val="0"/>
        <w:jc w:val="both"/>
        <w:rPr>
          <w:szCs w:val="24"/>
        </w:rPr>
      </w:pPr>
      <w:r w:rsidRPr="00976F77">
        <w:rPr>
          <w:szCs w:val="24"/>
        </w:rPr>
        <w:t>atlikti visus kitus veiksmus, numatytus teisės aktuose, reikalingus Darbams atlikti ir įsipareigojimams pagal Sutartį įvykdyti;</w:t>
      </w:r>
    </w:p>
    <w:p w14:paraId="60B8C490" w14:textId="43D2DE54" w:rsidR="00D11D9F" w:rsidRPr="00C10083" w:rsidRDefault="00D11D9F" w:rsidP="00B777A4">
      <w:pPr>
        <w:pStyle w:val="Sraopastraipa"/>
        <w:numPr>
          <w:ilvl w:val="1"/>
          <w:numId w:val="29"/>
        </w:numPr>
        <w:tabs>
          <w:tab w:val="left" w:pos="567"/>
          <w:tab w:val="left" w:pos="1418"/>
          <w:tab w:val="left" w:pos="1701"/>
        </w:tabs>
        <w:ind w:left="0" w:firstLine="567"/>
        <w:contextualSpacing w:val="0"/>
        <w:jc w:val="both"/>
        <w:rPr>
          <w:szCs w:val="24"/>
        </w:rPr>
      </w:pPr>
      <w:r w:rsidRPr="00C10083">
        <w:rPr>
          <w:szCs w:val="24"/>
        </w:rPr>
        <w:t>Darbų vykdymo metu ir garantinio termino metu užtikrinti, kad rangovai</w:t>
      </w:r>
      <w:r w:rsidR="00A565C0" w:rsidRPr="00C10083">
        <w:rPr>
          <w:szCs w:val="24"/>
        </w:rPr>
        <w:t>, atlikę Savivaldybės infrastruktūros darbus,</w:t>
      </w:r>
      <w:r w:rsidRPr="00C10083">
        <w:rPr>
          <w:szCs w:val="24"/>
        </w:rPr>
        <w:t xml:space="preserve"> ištaisytų pastebėtus defektus ir </w:t>
      </w:r>
      <w:r w:rsidR="00ED74DC" w:rsidRPr="00C10083">
        <w:rPr>
          <w:szCs w:val="24"/>
        </w:rPr>
        <w:t xml:space="preserve">/ </w:t>
      </w:r>
      <w:r w:rsidRPr="00C10083">
        <w:rPr>
          <w:szCs w:val="24"/>
        </w:rPr>
        <w:t>ar trūkumus savo sąskaita. Visiems atliktiems Darbams, tarp jų ir panaudot</w:t>
      </w:r>
      <w:r w:rsidR="00AB13E3" w:rsidRPr="00C10083">
        <w:rPr>
          <w:szCs w:val="24"/>
        </w:rPr>
        <w:t>oms</w:t>
      </w:r>
      <w:r w:rsidRPr="00C10083">
        <w:rPr>
          <w:szCs w:val="24"/>
        </w:rPr>
        <w:t xml:space="preserve"> medžiag</w:t>
      </w:r>
      <w:r w:rsidR="00AB13E3" w:rsidRPr="00C10083">
        <w:rPr>
          <w:szCs w:val="24"/>
        </w:rPr>
        <w:t>oms</w:t>
      </w:r>
      <w:r w:rsidRPr="00C10083">
        <w:rPr>
          <w:szCs w:val="24"/>
        </w:rPr>
        <w:t>, įrang</w:t>
      </w:r>
      <w:r w:rsidR="00CE3D09" w:rsidRPr="00C10083">
        <w:rPr>
          <w:szCs w:val="24"/>
        </w:rPr>
        <w:t>ai</w:t>
      </w:r>
      <w:r w:rsidRPr="00C10083">
        <w:rPr>
          <w:szCs w:val="24"/>
        </w:rPr>
        <w:t>, priemon</w:t>
      </w:r>
      <w:r w:rsidR="00CE3D09" w:rsidRPr="00C10083">
        <w:rPr>
          <w:szCs w:val="24"/>
        </w:rPr>
        <w:t>ėms</w:t>
      </w:r>
      <w:r w:rsidRPr="00C10083">
        <w:rPr>
          <w:szCs w:val="24"/>
        </w:rPr>
        <w:t xml:space="preserve"> ir vis</w:t>
      </w:r>
      <w:r w:rsidR="00CE3D09" w:rsidRPr="00C10083">
        <w:rPr>
          <w:szCs w:val="24"/>
        </w:rPr>
        <w:t>oms</w:t>
      </w:r>
      <w:r w:rsidRPr="00C10083">
        <w:rPr>
          <w:szCs w:val="24"/>
        </w:rPr>
        <w:t xml:space="preserve"> sudedam</w:t>
      </w:r>
      <w:r w:rsidR="00CE3D09" w:rsidRPr="00C10083">
        <w:rPr>
          <w:szCs w:val="24"/>
        </w:rPr>
        <w:t>osioms</w:t>
      </w:r>
      <w:r w:rsidRPr="00C10083">
        <w:rPr>
          <w:szCs w:val="24"/>
        </w:rPr>
        <w:t xml:space="preserve"> jų dali</w:t>
      </w:r>
      <w:r w:rsidR="00ED74DC" w:rsidRPr="00C10083">
        <w:rPr>
          <w:szCs w:val="24"/>
        </w:rPr>
        <w:t>m</w:t>
      </w:r>
      <w:r w:rsidRPr="00C10083">
        <w:rPr>
          <w:szCs w:val="24"/>
        </w:rPr>
        <w:t>s, rangovai privalo suteikti atitinkamiems darbams (produktams) Lietuvos Respublikos teisės aktuose nustatytą garantinį terminą;</w:t>
      </w:r>
    </w:p>
    <w:p w14:paraId="28BFC311" w14:textId="0BA808F2" w:rsidR="00D11D9F" w:rsidRPr="00DE5D9E" w:rsidRDefault="00685C8B" w:rsidP="00B777A4">
      <w:pPr>
        <w:pStyle w:val="Sraopastraipa"/>
        <w:numPr>
          <w:ilvl w:val="1"/>
          <w:numId w:val="29"/>
        </w:numPr>
        <w:tabs>
          <w:tab w:val="left" w:pos="567"/>
          <w:tab w:val="left" w:pos="1418"/>
          <w:tab w:val="left" w:pos="1701"/>
        </w:tabs>
        <w:ind w:left="0" w:firstLine="567"/>
        <w:contextualSpacing w:val="0"/>
        <w:jc w:val="both"/>
        <w:rPr>
          <w:i/>
          <w:szCs w:val="24"/>
        </w:rPr>
      </w:pPr>
      <w:r w:rsidRPr="00DE5D9E">
        <w:rPr>
          <w:szCs w:val="24"/>
        </w:rPr>
        <w:t>n</w:t>
      </w:r>
      <w:r w:rsidR="00D11D9F" w:rsidRPr="00DE5D9E">
        <w:rPr>
          <w:szCs w:val="24"/>
        </w:rPr>
        <w:t xml:space="preserve">e vėliau kaip per </w:t>
      </w:r>
      <w:r w:rsidR="00DE5D9E" w:rsidRPr="00DE5D9E">
        <w:rPr>
          <w:szCs w:val="24"/>
        </w:rPr>
        <w:t>10</w:t>
      </w:r>
      <w:r w:rsidR="00D11D9F" w:rsidRPr="00DE5D9E">
        <w:rPr>
          <w:szCs w:val="24"/>
        </w:rPr>
        <w:t xml:space="preserve"> darbo dien</w:t>
      </w:r>
      <w:r w:rsidR="00472F83">
        <w:rPr>
          <w:szCs w:val="24"/>
        </w:rPr>
        <w:t>ų</w:t>
      </w:r>
      <w:r w:rsidR="00D11D9F" w:rsidRPr="00DE5D9E">
        <w:rPr>
          <w:szCs w:val="24"/>
        </w:rPr>
        <w:t xml:space="preserve"> raštu įspėti Organizatorių ir Valdytoją dėl aplinkybių, kurios trukdo ar gali ateityje trukdyti tinkamai vykdyti Sutartį ar kelia grėsmę Darbų kokybei ir terminams</w:t>
      </w:r>
      <w:r w:rsidRPr="00DE5D9E">
        <w:rPr>
          <w:szCs w:val="24"/>
        </w:rPr>
        <w:t>;</w:t>
      </w:r>
    </w:p>
    <w:p w14:paraId="6B3AC98C" w14:textId="029ECCC0" w:rsidR="00685C8B" w:rsidRDefault="00F53823" w:rsidP="00B777A4">
      <w:pPr>
        <w:pStyle w:val="Sraopastraipa"/>
        <w:numPr>
          <w:ilvl w:val="1"/>
          <w:numId w:val="29"/>
        </w:numPr>
        <w:tabs>
          <w:tab w:val="left" w:pos="567"/>
          <w:tab w:val="left" w:pos="1418"/>
          <w:tab w:val="left" w:pos="1701"/>
        </w:tabs>
        <w:ind w:left="0" w:firstLine="567"/>
        <w:contextualSpacing w:val="0"/>
        <w:jc w:val="both"/>
        <w:rPr>
          <w:szCs w:val="24"/>
        </w:rPr>
      </w:pPr>
      <w:r w:rsidRPr="00EF5C8E">
        <w:rPr>
          <w:szCs w:val="24"/>
        </w:rPr>
        <w:t>savo lėšomis per 60 darbo dienų nuo Darbų užbaigimo dienos įvykdyti atitinkamus Nekilnojamojo turto kadastro ir registro duomenų tikslinimus; sumokėti kitas pagrįstas Organizatoriaus ir Valdytojo turėtas išlaidas (pvz., sumokėtas rinkliavas, dokumentų įforminimą (išdavimą) ir kita) ne vėliau kaip per 30 kalendorinių dienų nuo detalios sąskaitos faktūros pateikimo Iniciatoriui dienos</w:t>
      </w:r>
      <w:r>
        <w:rPr>
          <w:szCs w:val="24"/>
        </w:rPr>
        <w:t>;</w:t>
      </w:r>
    </w:p>
    <w:p w14:paraId="6B97800E" w14:textId="2AC97563" w:rsidR="000B19E8" w:rsidRPr="00F53823" w:rsidRDefault="000B19E8" w:rsidP="00F53823">
      <w:pPr>
        <w:pStyle w:val="Sraopastraipa"/>
        <w:numPr>
          <w:ilvl w:val="1"/>
          <w:numId w:val="29"/>
        </w:numPr>
        <w:tabs>
          <w:tab w:val="left" w:pos="567"/>
          <w:tab w:val="left" w:pos="1418"/>
          <w:tab w:val="left" w:pos="1701"/>
        </w:tabs>
        <w:ind w:left="0" w:firstLine="567"/>
        <w:contextualSpacing w:val="0"/>
        <w:jc w:val="both"/>
        <w:rPr>
          <w:szCs w:val="24"/>
        </w:rPr>
      </w:pPr>
      <w:r w:rsidRPr="004E6D1A">
        <w:rPr>
          <w:szCs w:val="24"/>
        </w:rPr>
        <w:t xml:space="preserve">neatlygintinai įregistruoti Nekilnojamojo turto registre ir </w:t>
      </w:r>
      <w:r w:rsidR="00601AB1" w:rsidRPr="00C67816">
        <w:rPr>
          <w:szCs w:val="24"/>
        </w:rPr>
        <w:t>neatlygintinai</w:t>
      </w:r>
      <w:r w:rsidR="00601AB1">
        <w:rPr>
          <w:color w:val="FF0000"/>
          <w:szCs w:val="24"/>
        </w:rPr>
        <w:t xml:space="preserve"> </w:t>
      </w:r>
      <w:r w:rsidRPr="004E6D1A">
        <w:rPr>
          <w:szCs w:val="24"/>
        </w:rPr>
        <w:t>perduoti</w:t>
      </w:r>
      <w:r w:rsidR="001A221D">
        <w:rPr>
          <w:szCs w:val="24"/>
        </w:rPr>
        <w:t xml:space="preserve"> Organizatoriui ir (ar) Valdytojui</w:t>
      </w:r>
      <w:r w:rsidRPr="004E6D1A">
        <w:rPr>
          <w:szCs w:val="24"/>
        </w:rPr>
        <w:t xml:space="preserve"> tinkamai ir kokybiškai suprojektuotą, pastatytą ir (ar) įrengtą Savivaldybės infrastruktūrą</w:t>
      </w:r>
      <w:r w:rsidR="001A221D">
        <w:rPr>
          <w:szCs w:val="24"/>
        </w:rPr>
        <w:t xml:space="preserve"> </w:t>
      </w:r>
      <w:r w:rsidRPr="004E6D1A">
        <w:rPr>
          <w:szCs w:val="24"/>
        </w:rPr>
        <w:t xml:space="preserve">ir kitas teises, susijusias su patekimu iki </w:t>
      </w:r>
      <w:r w:rsidR="00C67816" w:rsidRPr="00A20E4F">
        <w:rPr>
          <w:szCs w:val="24"/>
        </w:rPr>
        <w:t>Savivaldybės i</w:t>
      </w:r>
      <w:r w:rsidRPr="00A20E4F">
        <w:rPr>
          <w:szCs w:val="24"/>
        </w:rPr>
        <w:t>nfrastruktūros ir jos aptarnavimu (</w:t>
      </w:r>
      <w:r w:rsidR="00C67816" w:rsidRPr="00A20E4F">
        <w:rPr>
          <w:szCs w:val="24"/>
        </w:rPr>
        <w:t>Savivaldybės i</w:t>
      </w:r>
      <w:r w:rsidRPr="00A20E4F">
        <w:rPr>
          <w:szCs w:val="24"/>
        </w:rPr>
        <w:t xml:space="preserve">nfrastruktūros koridorius ir servitutus (jei </w:t>
      </w:r>
      <w:r w:rsidR="00C67816" w:rsidRPr="00A20E4F">
        <w:rPr>
          <w:szCs w:val="24"/>
        </w:rPr>
        <w:t>Savivaldybės</w:t>
      </w:r>
      <w:r w:rsidR="00C67816">
        <w:rPr>
          <w:szCs w:val="24"/>
        </w:rPr>
        <w:t xml:space="preserve"> i</w:t>
      </w:r>
      <w:r w:rsidRPr="004E6D1A">
        <w:rPr>
          <w:szCs w:val="24"/>
        </w:rPr>
        <w:t xml:space="preserve">nfrastruktūra eina per privačią teritoriją), suteikiančius teisę aptarnauti ir naudoti </w:t>
      </w:r>
      <w:r w:rsidR="00C67816">
        <w:rPr>
          <w:szCs w:val="24"/>
        </w:rPr>
        <w:t>Savivaldybės i</w:t>
      </w:r>
      <w:r w:rsidRPr="004E6D1A">
        <w:rPr>
          <w:szCs w:val="24"/>
        </w:rPr>
        <w:t xml:space="preserve">nfrastruktūrą, ar perduodant nekilnojamąjį turtą, kuriame yra </w:t>
      </w:r>
      <w:r w:rsidR="00C67816">
        <w:rPr>
          <w:szCs w:val="24"/>
        </w:rPr>
        <w:t>Savivaldybės i</w:t>
      </w:r>
      <w:r w:rsidRPr="004E6D1A">
        <w:rPr>
          <w:szCs w:val="24"/>
        </w:rPr>
        <w:t xml:space="preserve">nfrastruktūra) Valdytojo vardu šioje Sutartyje numatyta tvarka ir terminais, apmokėti visas išlaidas, susijusias su Savivaldybės infrastruktūros įregistravimu. Įregistravus </w:t>
      </w:r>
      <w:r w:rsidR="00C67816">
        <w:rPr>
          <w:szCs w:val="24"/>
        </w:rPr>
        <w:t>Savivaldybės i</w:t>
      </w:r>
      <w:r w:rsidRPr="004E6D1A">
        <w:rPr>
          <w:szCs w:val="24"/>
        </w:rPr>
        <w:t xml:space="preserve">nfrastruktūrą Nekilnojamojo turto registre, neatlygintinai perduoti Valdytojui visus dokumentus, susijusius su </w:t>
      </w:r>
      <w:r w:rsidR="00C67816">
        <w:rPr>
          <w:szCs w:val="24"/>
        </w:rPr>
        <w:t>Savivaldybės i</w:t>
      </w:r>
      <w:r w:rsidRPr="004E6D1A">
        <w:rPr>
          <w:szCs w:val="24"/>
        </w:rPr>
        <w:t xml:space="preserve">nfrastruktūra, t. y. vieną statinio projekto egzempliorių, statybos vykdymo dokumentaciją, kadastrinių matavimų bylas, statybos užbaigimo aktą ar deklaraciją apie statybos užbaigimą ir kitą su </w:t>
      </w:r>
      <w:r w:rsidR="00C67816">
        <w:rPr>
          <w:szCs w:val="24"/>
        </w:rPr>
        <w:t>Savivaldybės i</w:t>
      </w:r>
      <w:r w:rsidRPr="004E6D1A">
        <w:rPr>
          <w:szCs w:val="24"/>
        </w:rPr>
        <w:t>nfrast</w:t>
      </w:r>
      <w:r w:rsidR="008A5E5A" w:rsidRPr="004E6D1A">
        <w:rPr>
          <w:szCs w:val="24"/>
        </w:rPr>
        <w:t>ruktūra susijusią dokumentaciją</w:t>
      </w:r>
      <w:r w:rsidR="008A5E5A" w:rsidRPr="00F53823">
        <w:rPr>
          <w:szCs w:val="24"/>
        </w:rPr>
        <w:t>.</w:t>
      </w:r>
    </w:p>
    <w:p w14:paraId="5FAB23D6" w14:textId="77777777" w:rsidR="00D11D9F" w:rsidRPr="00472F83" w:rsidRDefault="00D11D9F" w:rsidP="00B777A4">
      <w:pPr>
        <w:tabs>
          <w:tab w:val="left" w:pos="0"/>
          <w:tab w:val="left" w:pos="426"/>
        </w:tabs>
        <w:jc w:val="both"/>
        <w:rPr>
          <w:szCs w:val="24"/>
        </w:rPr>
      </w:pPr>
    </w:p>
    <w:p w14:paraId="438ABF94" w14:textId="77777777" w:rsidR="00D11D9F" w:rsidRPr="00C10083" w:rsidRDefault="00D11D9F" w:rsidP="00B777A4">
      <w:pPr>
        <w:tabs>
          <w:tab w:val="left" w:pos="426"/>
        </w:tabs>
        <w:jc w:val="center"/>
        <w:rPr>
          <w:b/>
          <w:bCs/>
          <w:szCs w:val="24"/>
        </w:rPr>
      </w:pPr>
      <w:r w:rsidRPr="00C10083">
        <w:rPr>
          <w:b/>
          <w:bCs/>
          <w:szCs w:val="24"/>
        </w:rPr>
        <w:t>V SKYRIUS</w:t>
      </w:r>
    </w:p>
    <w:p w14:paraId="3CE46DC1" w14:textId="611F84A3" w:rsidR="00D11D9F" w:rsidRDefault="00D11D9F" w:rsidP="00B777A4">
      <w:pPr>
        <w:pStyle w:val="Sraopastraipa"/>
        <w:tabs>
          <w:tab w:val="left" w:pos="0"/>
          <w:tab w:val="left" w:pos="426"/>
        </w:tabs>
        <w:ind w:left="567"/>
        <w:contextualSpacing w:val="0"/>
        <w:jc w:val="center"/>
        <w:rPr>
          <w:b/>
          <w:bCs/>
          <w:szCs w:val="24"/>
        </w:rPr>
      </w:pPr>
      <w:r w:rsidRPr="00C10083">
        <w:rPr>
          <w:b/>
          <w:bCs/>
          <w:szCs w:val="24"/>
        </w:rPr>
        <w:t>ORGANIZATORIAUS TEISĖS IR PAREIGOS</w:t>
      </w:r>
    </w:p>
    <w:p w14:paraId="11305488" w14:textId="77777777" w:rsidR="00294B7D" w:rsidRPr="00B777A4" w:rsidRDefault="00294B7D" w:rsidP="00B777A4">
      <w:pPr>
        <w:tabs>
          <w:tab w:val="left" w:pos="0"/>
          <w:tab w:val="left" w:pos="426"/>
        </w:tabs>
        <w:rPr>
          <w:b/>
          <w:bCs/>
          <w:szCs w:val="24"/>
        </w:rPr>
      </w:pPr>
    </w:p>
    <w:p w14:paraId="2253488D" w14:textId="08D527B9" w:rsidR="00D11D9F" w:rsidRPr="00C10083" w:rsidRDefault="00D11D9F" w:rsidP="00B777A4">
      <w:pPr>
        <w:pStyle w:val="Sraopastraipa"/>
        <w:numPr>
          <w:ilvl w:val="0"/>
          <w:numId w:val="29"/>
        </w:numPr>
        <w:tabs>
          <w:tab w:val="left" w:pos="426"/>
          <w:tab w:val="left" w:pos="567"/>
          <w:tab w:val="left" w:pos="1418"/>
        </w:tabs>
        <w:ind w:firstLine="207"/>
        <w:jc w:val="both"/>
        <w:rPr>
          <w:szCs w:val="24"/>
        </w:rPr>
      </w:pPr>
      <w:r w:rsidRPr="00C10083">
        <w:rPr>
          <w:szCs w:val="24"/>
        </w:rPr>
        <w:t>Organizatorius turi teisę:</w:t>
      </w:r>
    </w:p>
    <w:p w14:paraId="70130EFA" w14:textId="74618DDD" w:rsidR="00D11D9F" w:rsidRPr="00C10083" w:rsidRDefault="00D11D9F" w:rsidP="00B777A4">
      <w:pPr>
        <w:pStyle w:val="Sraopastraipa"/>
        <w:numPr>
          <w:ilvl w:val="1"/>
          <w:numId w:val="29"/>
        </w:numPr>
        <w:tabs>
          <w:tab w:val="left" w:pos="0"/>
          <w:tab w:val="left" w:pos="426"/>
          <w:tab w:val="left" w:pos="1418"/>
          <w:tab w:val="left" w:pos="1560"/>
        </w:tabs>
        <w:ind w:left="0" w:firstLine="567"/>
        <w:jc w:val="both"/>
        <w:rPr>
          <w:szCs w:val="24"/>
        </w:rPr>
      </w:pPr>
      <w:r w:rsidRPr="00C10083">
        <w:rPr>
          <w:szCs w:val="24"/>
        </w:rPr>
        <w:t>reikalauti iš Iniciatoriaus ir Valdytojo vykdyti įsipareigojimus</w:t>
      </w:r>
      <w:r w:rsidR="00733BFF" w:rsidRPr="00C10083">
        <w:rPr>
          <w:szCs w:val="24"/>
        </w:rPr>
        <w:t>,</w:t>
      </w:r>
      <w:r w:rsidRPr="00C10083">
        <w:rPr>
          <w:szCs w:val="24"/>
        </w:rPr>
        <w:t xml:space="preserve"> numatytus Sutartyje;</w:t>
      </w:r>
    </w:p>
    <w:p w14:paraId="40754FE5" w14:textId="7DC0A74B" w:rsidR="00471FE6" w:rsidRDefault="00D11D9F" w:rsidP="00B777A4">
      <w:pPr>
        <w:pStyle w:val="Sraopastraipa"/>
        <w:numPr>
          <w:ilvl w:val="1"/>
          <w:numId w:val="29"/>
        </w:numPr>
        <w:tabs>
          <w:tab w:val="left" w:pos="0"/>
          <w:tab w:val="left" w:pos="426"/>
          <w:tab w:val="left" w:pos="1418"/>
          <w:tab w:val="left" w:pos="1560"/>
        </w:tabs>
        <w:ind w:left="0" w:firstLine="567"/>
        <w:contextualSpacing w:val="0"/>
        <w:jc w:val="both"/>
        <w:rPr>
          <w:szCs w:val="24"/>
        </w:rPr>
      </w:pPr>
      <w:r w:rsidRPr="00C10083">
        <w:rPr>
          <w:szCs w:val="24"/>
        </w:rPr>
        <w:t>teikti pasiūlymus ir pastabas dėl Iniciatoriaus ketinamų atlikti ir atliekamų Darbų, kontroliuoti, kaip Iniciatorius vykdo Sutartyje nustatytas pareigas, ir reikalauti, kad Inic</w:t>
      </w:r>
      <w:r w:rsidR="00812479">
        <w:rPr>
          <w:szCs w:val="24"/>
        </w:rPr>
        <w:t>iatorius jas tinkamai įvykdytų;</w:t>
      </w:r>
    </w:p>
    <w:p w14:paraId="26329125" w14:textId="4D2A2F79" w:rsidR="00D11D9F" w:rsidRPr="00C10083" w:rsidRDefault="00471FE6" w:rsidP="00B777A4">
      <w:pPr>
        <w:pStyle w:val="Sraopastraipa"/>
        <w:numPr>
          <w:ilvl w:val="1"/>
          <w:numId w:val="29"/>
        </w:numPr>
        <w:tabs>
          <w:tab w:val="left" w:pos="0"/>
          <w:tab w:val="left" w:pos="426"/>
          <w:tab w:val="left" w:pos="1418"/>
          <w:tab w:val="left" w:pos="1560"/>
        </w:tabs>
        <w:ind w:left="0" w:firstLine="567"/>
        <w:contextualSpacing w:val="0"/>
        <w:jc w:val="both"/>
        <w:rPr>
          <w:szCs w:val="24"/>
        </w:rPr>
      </w:pPr>
      <w:r w:rsidRPr="00C10083">
        <w:rPr>
          <w:szCs w:val="24"/>
        </w:rPr>
        <w:lastRenderedPageBreak/>
        <w:t>reikalauti iš Iniciatoriaus, jog būtų pašalinti netinkamai įrengtos / pastatytos Savivaldybės infrastruktūros trūkumai</w:t>
      </w:r>
      <w:r>
        <w:rPr>
          <w:szCs w:val="24"/>
        </w:rPr>
        <w:t>.</w:t>
      </w:r>
      <w:r w:rsidR="00EA7C83" w:rsidRPr="00EA7C83">
        <w:rPr>
          <w:i/>
          <w:szCs w:val="24"/>
          <w:highlight w:val="yellow"/>
        </w:rPr>
        <w:t xml:space="preserve"> </w:t>
      </w:r>
    </w:p>
    <w:p w14:paraId="7CF709E3" w14:textId="6BF9A8AC" w:rsidR="00D11D9F" w:rsidRPr="00C10083" w:rsidRDefault="00D11D9F" w:rsidP="00B777A4">
      <w:pPr>
        <w:pStyle w:val="Sraopastraipa"/>
        <w:numPr>
          <w:ilvl w:val="0"/>
          <w:numId w:val="29"/>
        </w:numPr>
        <w:tabs>
          <w:tab w:val="left" w:pos="0"/>
          <w:tab w:val="left" w:pos="426"/>
          <w:tab w:val="left" w:pos="1418"/>
        </w:tabs>
        <w:ind w:firstLine="207"/>
        <w:jc w:val="both"/>
        <w:rPr>
          <w:szCs w:val="24"/>
        </w:rPr>
      </w:pPr>
      <w:r w:rsidRPr="00C10083">
        <w:rPr>
          <w:szCs w:val="24"/>
        </w:rPr>
        <w:t>Organizatorius įsipareigoja:</w:t>
      </w:r>
    </w:p>
    <w:p w14:paraId="2C433450" w14:textId="2760C246" w:rsidR="00D11D9F" w:rsidRPr="00C10083" w:rsidRDefault="00D11D9F" w:rsidP="00B777A4">
      <w:pPr>
        <w:pStyle w:val="Sraopastraipa"/>
        <w:numPr>
          <w:ilvl w:val="1"/>
          <w:numId w:val="29"/>
        </w:numPr>
        <w:tabs>
          <w:tab w:val="left" w:pos="0"/>
          <w:tab w:val="left" w:pos="426"/>
          <w:tab w:val="left" w:pos="1418"/>
          <w:tab w:val="left" w:pos="1560"/>
        </w:tabs>
        <w:ind w:left="0" w:firstLine="567"/>
        <w:contextualSpacing w:val="0"/>
        <w:jc w:val="both"/>
        <w:rPr>
          <w:szCs w:val="24"/>
        </w:rPr>
      </w:pPr>
      <w:r w:rsidRPr="00C10083">
        <w:rPr>
          <w:szCs w:val="24"/>
        </w:rPr>
        <w:t xml:space="preserve">jei Iniciatorius rengia Organizatoriaus perimamos Savivaldybės infrastruktūros projektinę dokumentaciją, suderinti Iniciatoriaus pateikiamą statinio projektinę dokumentaciją, </w:t>
      </w:r>
      <w:r w:rsidR="00FF20F1" w:rsidRPr="00C10083">
        <w:rPr>
          <w:szCs w:val="24"/>
        </w:rPr>
        <w:t>jei ši</w:t>
      </w:r>
      <w:r w:rsidRPr="00C10083">
        <w:rPr>
          <w:szCs w:val="24"/>
        </w:rPr>
        <w:t xml:space="preserve"> dokumentacija atitinka teisės aktų reikalavimus</w:t>
      </w:r>
      <w:r w:rsidR="001974CA" w:rsidRPr="00C10083">
        <w:rPr>
          <w:szCs w:val="24"/>
        </w:rPr>
        <w:t>;</w:t>
      </w:r>
    </w:p>
    <w:p w14:paraId="293ABBCD" w14:textId="4609B937" w:rsidR="00D11D9F" w:rsidRPr="00C10083" w:rsidRDefault="00D11D9F" w:rsidP="00B777A4">
      <w:pPr>
        <w:pStyle w:val="Sraopastraipa"/>
        <w:numPr>
          <w:ilvl w:val="1"/>
          <w:numId w:val="29"/>
        </w:numPr>
        <w:tabs>
          <w:tab w:val="left" w:pos="0"/>
          <w:tab w:val="left" w:pos="426"/>
          <w:tab w:val="left" w:pos="1418"/>
          <w:tab w:val="left" w:pos="1560"/>
        </w:tabs>
        <w:ind w:left="0" w:firstLine="567"/>
        <w:contextualSpacing w:val="0"/>
        <w:jc w:val="both"/>
        <w:rPr>
          <w:szCs w:val="24"/>
        </w:rPr>
      </w:pPr>
      <w:r w:rsidRPr="00C10083">
        <w:rPr>
          <w:szCs w:val="24"/>
        </w:rPr>
        <w:t>bendradarbiauti su Iniciatoriumi ir Valdytoju, teikti informaciją ir (ar) duomenis, kurie yra būtini Savivaldybės infrastruktūros plėtrai</w:t>
      </w:r>
      <w:r w:rsidR="00FD75A0" w:rsidRPr="00C10083">
        <w:rPr>
          <w:szCs w:val="24"/>
        </w:rPr>
        <w:t xml:space="preserve"> ir šios Sutarties vykdymui</w:t>
      </w:r>
      <w:r w:rsidRPr="00C10083">
        <w:rPr>
          <w:szCs w:val="24"/>
        </w:rPr>
        <w:t>;</w:t>
      </w:r>
    </w:p>
    <w:p w14:paraId="4D43800A" w14:textId="7E135F40" w:rsidR="00D11D9F" w:rsidRPr="00C10083" w:rsidRDefault="00D11D9F" w:rsidP="00B777A4">
      <w:pPr>
        <w:pStyle w:val="Sraopastraipa"/>
        <w:numPr>
          <w:ilvl w:val="1"/>
          <w:numId w:val="29"/>
        </w:numPr>
        <w:tabs>
          <w:tab w:val="left" w:pos="0"/>
          <w:tab w:val="left" w:pos="426"/>
          <w:tab w:val="left" w:pos="1418"/>
          <w:tab w:val="left" w:pos="1560"/>
        </w:tabs>
        <w:ind w:left="0" w:firstLine="567"/>
        <w:contextualSpacing w:val="0"/>
        <w:jc w:val="both"/>
        <w:rPr>
          <w:szCs w:val="24"/>
        </w:rPr>
      </w:pPr>
      <w:r w:rsidRPr="00C10083">
        <w:rPr>
          <w:szCs w:val="24"/>
        </w:rPr>
        <w:t>bendradarbiauti su Iniciatoriumi, viešinant Savivaldybės infrastruktūros projektinius pasiūlymus, nagrinėjant ir aptariant šiuos pasiūlymus, dalyvaujant jų viešame svarstyme, jei viešinimas yra būtinas pagal teisės aktų reikalavimus;</w:t>
      </w:r>
    </w:p>
    <w:p w14:paraId="1F0E3BE6" w14:textId="5AB024DA" w:rsidR="002609E3" w:rsidRPr="00471FE6" w:rsidRDefault="004B75BF" w:rsidP="00B777A4">
      <w:pPr>
        <w:pStyle w:val="Sraopastraipa"/>
        <w:numPr>
          <w:ilvl w:val="1"/>
          <w:numId w:val="29"/>
        </w:numPr>
        <w:tabs>
          <w:tab w:val="left" w:pos="0"/>
          <w:tab w:val="left" w:pos="426"/>
          <w:tab w:val="left" w:pos="1418"/>
          <w:tab w:val="left" w:pos="1560"/>
        </w:tabs>
        <w:ind w:left="0" w:firstLine="567"/>
        <w:contextualSpacing w:val="0"/>
        <w:jc w:val="both"/>
        <w:rPr>
          <w:szCs w:val="24"/>
        </w:rPr>
      </w:pPr>
      <w:r w:rsidRPr="00C10083">
        <w:rPr>
          <w:szCs w:val="24"/>
        </w:rPr>
        <w:t xml:space="preserve">Sutartyje nustatyta tvarka priimti iš </w:t>
      </w:r>
      <w:r w:rsidR="00D11D9F" w:rsidRPr="00C10083">
        <w:rPr>
          <w:szCs w:val="24"/>
        </w:rPr>
        <w:t xml:space="preserve">Iniciatoriaus </w:t>
      </w:r>
      <w:r w:rsidRPr="00C10083">
        <w:rPr>
          <w:szCs w:val="24"/>
        </w:rPr>
        <w:t>tinkamai ir kokybiškai įrengtą Savivaldybės infrastruktūrą</w:t>
      </w:r>
      <w:r w:rsidR="00D11D9F" w:rsidRPr="00C10083">
        <w:rPr>
          <w:szCs w:val="24"/>
        </w:rPr>
        <w:t>;</w:t>
      </w:r>
    </w:p>
    <w:p w14:paraId="57191856" w14:textId="41B89811" w:rsidR="00444B81" w:rsidRPr="00C10083" w:rsidRDefault="00444B81" w:rsidP="00B777A4">
      <w:pPr>
        <w:pStyle w:val="Sraopastraipa"/>
        <w:numPr>
          <w:ilvl w:val="1"/>
          <w:numId w:val="29"/>
        </w:numPr>
        <w:tabs>
          <w:tab w:val="left" w:pos="0"/>
          <w:tab w:val="left" w:pos="426"/>
          <w:tab w:val="left" w:pos="1418"/>
          <w:tab w:val="left" w:pos="1560"/>
        </w:tabs>
        <w:ind w:left="0" w:firstLine="567"/>
        <w:contextualSpacing w:val="0"/>
        <w:jc w:val="both"/>
        <w:rPr>
          <w:szCs w:val="24"/>
        </w:rPr>
      </w:pPr>
      <w:r w:rsidRPr="00C10083">
        <w:rPr>
          <w:szCs w:val="24"/>
        </w:rPr>
        <w:t xml:space="preserve">nepriimti netinkamai ir nekokybiškai įrengtos / pastatytos Savivaldybės infrastruktūros tol, kol bus pašalinti </w:t>
      </w:r>
      <w:r w:rsidR="00EC714D" w:rsidRPr="00C10083">
        <w:rPr>
          <w:szCs w:val="24"/>
        </w:rPr>
        <w:t xml:space="preserve">trūkumai. Šalys aiškumo tikslais susitaria, kad netinkamai ir nekokybiškai įrengta / pastatyta Savivaldybės infrastruktūra bus laikoma tokia infrastruktūra, kuri </w:t>
      </w:r>
      <w:r w:rsidR="00B34F62" w:rsidRPr="00C10083">
        <w:rPr>
          <w:szCs w:val="24"/>
        </w:rPr>
        <w:t>neatitiks Darbams keliamų statybos techninių reglamentų reikalavimų ar kuri bus įrengta / pastatyta nesilaikant šios Sutarties nuostatų</w:t>
      </w:r>
      <w:r w:rsidR="007B1F30">
        <w:rPr>
          <w:szCs w:val="24"/>
        </w:rPr>
        <w:t xml:space="preserve"> </w:t>
      </w:r>
      <w:r w:rsidR="007B1F30" w:rsidRPr="00B30C5A">
        <w:rPr>
          <w:szCs w:val="24"/>
        </w:rPr>
        <w:t>bei parengtu projektu (jei toks reikalingas)</w:t>
      </w:r>
      <w:r w:rsidR="00B34F62" w:rsidRPr="00C10083">
        <w:rPr>
          <w:szCs w:val="24"/>
        </w:rPr>
        <w:t>;</w:t>
      </w:r>
    </w:p>
    <w:p w14:paraId="0E501C8C" w14:textId="1117CA6E" w:rsidR="00D11D9F" w:rsidRPr="00C10083" w:rsidRDefault="00D11D9F" w:rsidP="00B777A4">
      <w:pPr>
        <w:pStyle w:val="Sraopastraipa"/>
        <w:numPr>
          <w:ilvl w:val="1"/>
          <w:numId w:val="29"/>
        </w:numPr>
        <w:tabs>
          <w:tab w:val="left" w:pos="0"/>
          <w:tab w:val="left" w:pos="426"/>
          <w:tab w:val="left" w:pos="1418"/>
          <w:tab w:val="left" w:pos="1560"/>
        </w:tabs>
        <w:ind w:left="0" w:firstLine="567"/>
        <w:contextualSpacing w:val="0"/>
        <w:jc w:val="both"/>
        <w:rPr>
          <w:szCs w:val="24"/>
        </w:rPr>
      </w:pPr>
      <w:r w:rsidRPr="00C10083">
        <w:rPr>
          <w:szCs w:val="24"/>
        </w:rPr>
        <w:t>gavęs Iniciatoriaus raštu parengtą prašymą, teis</w:t>
      </w:r>
      <w:r w:rsidR="002B7943">
        <w:rPr>
          <w:szCs w:val="24"/>
        </w:rPr>
        <w:t>ė</w:t>
      </w:r>
      <w:r w:rsidRPr="00C10083">
        <w:rPr>
          <w:szCs w:val="24"/>
        </w:rPr>
        <w:t>s aktų nustatytais terminais ir tvarka pateikti jam sutikimus, suderinimus ir (arba) kitus reikalingus leidimus ir dokumentus, kiek tai būtina šios Sutarties vykdymui;</w:t>
      </w:r>
    </w:p>
    <w:p w14:paraId="3EC9C3BD" w14:textId="486BE9E1" w:rsidR="00D11D9F" w:rsidRPr="00C10083" w:rsidRDefault="00D11D9F" w:rsidP="00B777A4">
      <w:pPr>
        <w:pStyle w:val="Sraopastraipa"/>
        <w:numPr>
          <w:ilvl w:val="1"/>
          <w:numId w:val="29"/>
        </w:numPr>
        <w:tabs>
          <w:tab w:val="left" w:pos="0"/>
          <w:tab w:val="left" w:pos="426"/>
          <w:tab w:val="left" w:pos="1418"/>
          <w:tab w:val="left" w:pos="1560"/>
        </w:tabs>
        <w:ind w:left="0" w:firstLine="567"/>
        <w:contextualSpacing w:val="0"/>
        <w:jc w:val="both"/>
        <w:rPr>
          <w:szCs w:val="24"/>
        </w:rPr>
      </w:pPr>
      <w:r w:rsidRPr="00C10083">
        <w:rPr>
          <w:szCs w:val="24"/>
        </w:rPr>
        <w:t xml:space="preserve">ne vėliau kaip per </w:t>
      </w:r>
      <w:r w:rsidR="005E2703">
        <w:rPr>
          <w:szCs w:val="24"/>
        </w:rPr>
        <w:t>10</w:t>
      </w:r>
      <w:r w:rsidRPr="00C10083">
        <w:rPr>
          <w:szCs w:val="24"/>
        </w:rPr>
        <w:t xml:space="preserve"> darbo dien</w:t>
      </w:r>
      <w:r w:rsidR="00472F83">
        <w:rPr>
          <w:szCs w:val="24"/>
        </w:rPr>
        <w:t>ų</w:t>
      </w:r>
      <w:r w:rsidRPr="00C10083">
        <w:rPr>
          <w:szCs w:val="24"/>
        </w:rPr>
        <w:t>, raštu pranešti Valdytojui ir Iniciatoriui apie aplinkybes, kurios trukdo ar gali ateityje trukdyti tinkamai vykdyti Sutartį ar kelia grėsmę atliekamų darbų kokybei ir terminams.</w:t>
      </w:r>
    </w:p>
    <w:p w14:paraId="5D66FAA8" w14:textId="77777777" w:rsidR="00D11D9F" w:rsidRPr="00B777A4" w:rsidRDefault="00D11D9F" w:rsidP="00B777A4">
      <w:pPr>
        <w:tabs>
          <w:tab w:val="left" w:pos="0"/>
          <w:tab w:val="left" w:pos="426"/>
        </w:tabs>
        <w:rPr>
          <w:b/>
          <w:szCs w:val="24"/>
        </w:rPr>
      </w:pPr>
    </w:p>
    <w:p w14:paraId="52AAE66E" w14:textId="77777777" w:rsidR="00D11D9F" w:rsidRPr="00C10083" w:rsidRDefault="00D11D9F" w:rsidP="00B777A4">
      <w:pPr>
        <w:pStyle w:val="Sraopastraipa"/>
        <w:tabs>
          <w:tab w:val="left" w:pos="0"/>
          <w:tab w:val="left" w:pos="426"/>
        </w:tabs>
        <w:ind w:left="567"/>
        <w:contextualSpacing w:val="0"/>
        <w:jc w:val="center"/>
        <w:rPr>
          <w:b/>
          <w:szCs w:val="24"/>
        </w:rPr>
      </w:pPr>
      <w:r w:rsidRPr="00C10083">
        <w:rPr>
          <w:b/>
          <w:szCs w:val="24"/>
        </w:rPr>
        <w:t>VI SKYRIUS</w:t>
      </w:r>
    </w:p>
    <w:p w14:paraId="0156FD48" w14:textId="0627ADCA" w:rsidR="00D11D9F" w:rsidRDefault="00D11D9F" w:rsidP="00B777A4">
      <w:pPr>
        <w:tabs>
          <w:tab w:val="left" w:pos="0"/>
          <w:tab w:val="left" w:pos="426"/>
        </w:tabs>
        <w:jc w:val="center"/>
        <w:rPr>
          <w:b/>
          <w:bCs/>
          <w:szCs w:val="24"/>
        </w:rPr>
      </w:pPr>
      <w:r w:rsidRPr="00C10083">
        <w:rPr>
          <w:b/>
          <w:bCs/>
          <w:szCs w:val="24"/>
        </w:rPr>
        <w:t>VALDYTOJO TEISĖS IR PAREIGOS</w:t>
      </w:r>
    </w:p>
    <w:p w14:paraId="3B42E3B1" w14:textId="77777777" w:rsidR="00294B7D" w:rsidRPr="00C10083" w:rsidRDefault="00294B7D" w:rsidP="00B777A4">
      <w:pPr>
        <w:tabs>
          <w:tab w:val="left" w:pos="0"/>
          <w:tab w:val="left" w:pos="426"/>
        </w:tabs>
        <w:rPr>
          <w:b/>
          <w:bCs/>
          <w:szCs w:val="24"/>
        </w:rPr>
      </w:pPr>
    </w:p>
    <w:p w14:paraId="013F552E" w14:textId="1A87C580" w:rsidR="00D11D9F" w:rsidRPr="00C10083" w:rsidRDefault="00D11D9F" w:rsidP="00B777A4">
      <w:pPr>
        <w:pStyle w:val="Sraopastraipa"/>
        <w:numPr>
          <w:ilvl w:val="0"/>
          <w:numId w:val="29"/>
        </w:numPr>
        <w:tabs>
          <w:tab w:val="left" w:pos="0"/>
          <w:tab w:val="left" w:pos="426"/>
          <w:tab w:val="left" w:pos="1418"/>
        </w:tabs>
        <w:ind w:firstLine="207"/>
        <w:jc w:val="both"/>
        <w:rPr>
          <w:szCs w:val="24"/>
        </w:rPr>
      </w:pPr>
      <w:r w:rsidRPr="00C10083">
        <w:rPr>
          <w:szCs w:val="24"/>
        </w:rPr>
        <w:t>Valdytojas turi teisę:</w:t>
      </w:r>
    </w:p>
    <w:p w14:paraId="75B364A8" w14:textId="7B153ECB" w:rsidR="00D11D9F" w:rsidRPr="00C10083" w:rsidRDefault="00D11D9F" w:rsidP="00B777A4">
      <w:pPr>
        <w:pStyle w:val="Sraopastraipa"/>
        <w:numPr>
          <w:ilvl w:val="1"/>
          <w:numId w:val="29"/>
        </w:numPr>
        <w:tabs>
          <w:tab w:val="left" w:pos="0"/>
          <w:tab w:val="left" w:pos="426"/>
          <w:tab w:val="left" w:pos="1418"/>
        </w:tabs>
        <w:ind w:left="1560" w:hanging="993"/>
        <w:jc w:val="both"/>
        <w:rPr>
          <w:szCs w:val="24"/>
        </w:rPr>
      </w:pPr>
      <w:r w:rsidRPr="00C10083">
        <w:rPr>
          <w:szCs w:val="24"/>
        </w:rPr>
        <w:t xml:space="preserve">reikalauti iš Iniciatoriaus vykdyti </w:t>
      </w:r>
      <w:r w:rsidR="00FA0347" w:rsidRPr="00C10083">
        <w:rPr>
          <w:szCs w:val="24"/>
        </w:rPr>
        <w:t xml:space="preserve">Sutartyje numatytus </w:t>
      </w:r>
      <w:r w:rsidRPr="00C10083">
        <w:rPr>
          <w:szCs w:val="24"/>
        </w:rPr>
        <w:t>įsipareigojimus;</w:t>
      </w:r>
    </w:p>
    <w:p w14:paraId="7E29670A" w14:textId="689BF188" w:rsidR="00D11D9F" w:rsidRPr="00C10083" w:rsidRDefault="00D11D9F" w:rsidP="00B777A4">
      <w:pPr>
        <w:pStyle w:val="Sraopastraipa"/>
        <w:numPr>
          <w:ilvl w:val="1"/>
          <w:numId w:val="29"/>
        </w:numPr>
        <w:tabs>
          <w:tab w:val="left" w:pos="0"/>
          <w:tab w:val="left" w:pos="426"/>
          <w:tab w:val="left" w:pos="1418"/>
          <w:tab w:val="left" w:pos="1560"/>
        </w:tabs>
        <w:ind w:left="0" w:firstLine="567"/>
        <w:contextualSpacing w:val="0"/>
        <w:jc w:val="both"/>
        <w:rPr>
          <w:szCs w:val="24"/>
        </w:rPr>
      </w:pPr>
      <w:r w:rsidRPr="00C10083">
        <w:rPr>
          <w:szCs w:val="24"/>
        </w:rPr>
        <w:t>teikti pasiūlymus ir pastabas dėl Iniciatoriaus ketinamų atlikti ir atliekamų Darbų, kontroliuoti</w:t>
      </w:r>
      <w:r w:rsidR="00FB0625">
        <w:rPr>
          <w:szCs w:val="24"/>
        </w:rPr>
        <w:t>,</w:t>
      </w:r>
      <w:r w:rsidRPr="00C10083">
        <w:rPr>
          <w:szCs w:val="24"/>
        </w:rPr>
        <w:t xml:space="preserve"> kaip Iniciatorius vykdo Sutartyje nustatytas pareigas, ir reikalauti, kad Iniciatorius jas tinkamai įvykdytų. Iniciatorius privalo atsakyti į Valdytojo teikiamus pasiūlymus ir pastabas per 10 darbo dienų nuo jų gavimo dienos ir laikytis pasiūlymuose bei pastabose nurodytų reikalavimų.</w:t>
      </w:r>
    </w:p>
    <w:p w14:paraId="5F51E601" w14:textId="62C70914" w:rsidR="00450EF6" w:rsidRPr="00C10083" w:rsidRDefault="00D11D9F" w:rsidP="00B777A4">
      <w:pPr>
        <w:pStyle w:val="Sraopastraipa"/>
        <w:numPr>
          <w:ilvl w:val="0"/>
          <w:numId w:val="29"/>
        </w:numPr>
        <w:tabs>
          <w:tab w:val="left" w:pos="426"/>
          <w:tab w:val="left" w:pos="567"/>
          <w:tab w:val="left" w:pos="1418"/>
        </w:tabs>
        <w:ind w:firstLine="207"/>
        <w:jc w:val="both"/>
        <w:rPr>
          <w:szCs w:val="24"/>
        </w:rPr>
      </w:pPr>
      <w:r w:rsidRPr="00C10083">
        <w:rPr>
          <w:szCs w:val="24"/>
        </w:rPr>
        <w:t>Valdytojas įsipareigoja:</w:t>
      </w:r>
    </w:p>
    <w:p w14:paraId="1ADEFB6B" w14:textId="0D7D2584" w:rsidR="00450EF6" w:rsidRPr="00C10083" w:rsidRDefault="002A4526" w:rsidP="00B777A4">
      <w:pPr>
        <w:pStyle w:val="Sraopastraipa"/>
        <w:numPr>
          <w:ilvl w:val="1"/>
          <w:numId w:val="29"/>
        </w:numPr>
        <w:tabs>
          <w:tab w:val="left" w:pos="0"/>
          <w:tab w:val="left" w:pos="426"/>
          <w:tab w:val="left" w:pos="1418"/>
          <w:tab w:val="left" w:pos="1560"/>
        </w:tabs>
        <w:ind w:left="0" w:firstLine="567"/>
        <w:jc w:val="both"/>
        <w:rPr>
          <w:szCs w:val="24"/>
        </w:rPr>
      </w:pPr>
      <w:r>
        <w:rPr>
          <w:szCs w:val="24"/>
        </w:rPr>
        <w:t>suderinti Iniciatoriaus pateikiamą statinio projektą, kai jis atitinka teisės aktų reikalavimus</w:t>
      </w:r>
      <w:r w:rsidR="00D11D9F" w:rsidRPr="00C10083">
        <w:rPr>
          <w:szCs w:val="24"/>
        </w:rPr>
        <w:t>;</w:t>
      </w:r>
    </w:p>
    <w:p w14:paraId="3DE9782E" w14:textId="2C2D75C7" w:rsidR="00450EF6" w:rsidRPr="00C10083" w:rsidRDefault="00D11D9F" w:rsidP="00B777A4">
      <w:pPr>
        <w:pStyle w:val="Sraopastraipa"/>
        <w:numPr>
          <w:ilvl w:val="1"/>
          <w:numId w:val="29"/>
        </w:numPr>
        <w:tabs>
          <w:tab w:val="left" w:pos="0"/>
          <w:tab w:val="left" w:pos="426"/>
          <w:tab w:val="left" w:pos="1418"/>
          <w:tab w:val="left" w:pos="1560"/>
        </w:tabs>
        <w:ind w:left="0" w:firstLine="567"/>
        <w:jc w:val="both"/>
        <w:rPr>
          <w:szCs w:val="24"/>
        </w:rPr>
      </w:pPr>
      <w:r w:rsidRPr="00C10083">
        <w:rPr>
          <w:szCs w:val="24"/>
        </w:rPr>
        <w:t>bendradarbiauti su Iniciatoriumi, teikti informaciją ir (ar) duomenis, kurie yra būtini Savivaldybės infrastruktūros plėtrai</w:t>
      </w:r>
      <w:r w:rsidR="00FD75A0" w:rsidRPr="00C10083">
        <w:rPr>
          <w:szCs w:val="24"/>
        </w:rPr>
        <w:t xml:space="preserve"> ir šios Sutarties vykdymui</w:t>
      </w:r>
      <w:r w:rsidRPr="00C10083">
        <w:rPr>
          <w:szCs w:val="24"/>
        </w:rPr>
        <w:t>;</w:t>
      </w:r>
    </w:p>
    <w:p w14:paraId="4AF3D00F" w14:textId="2E840AD6" w:rsidR="00450EF6" w:rsidRPr="00C10083" w:rsidRDefault="00D11D9F" w:rsidP="00B777A4">
      <w:pPr>
        <w:pStyle w:val="Sraopastraipa"/>
        <w:numPr>
          <w:ilvl w:val="1"/>
          <w:numId w:val="29"/>
        </w:numPr>
        <w:tabs>
          <w:tab w:val="left" w:pos="0"/>
          <w:tab w:val="left" w:pos="426"/>
          <w:tab w:val="left" w:pos="1418"/>
          <w:tab w:val="left" w:pos="1560"/>
        </w:tabs>
        <w:ind w:left="0" w:firstLine="567"/>
        <w:jc w:val="both"/>
        <w:rPr>
          <w:szCs w:val="24"/>
        </w:rPr>
      </w:pPr>
      <w:r w:rsidRPr="00C10083">
        <w:rPr>
          <w:szCs w:val="24"/>
        </w:rPr>
        <w:t>bendradarbiauti su Iniciatoriumi, viešinant Savivaldybės infrastruktūros projektinius pasiūlymus, nagrinėjant ir aptariant šiuos pasiūlymus, dalyvaujant jų viešame svarstyme, jei viešinimas yra būtinas pagal teisės aktų reikalavimus</w:t>
      </w:r>
      <w:r w:rsidR="005123C2" w:rsidRPr="00C10083">
        <w:rPr>
          <w:szCs w:val="24"/>
        </w:rPr>
        <w:t>;</w:t>
      </w:r>
      <w:r w:rsidR="00542100">
        <w:rPr>
          <w:szCs w:val="24"/>
        </w:rPr>
        <w:t xml:space="preserve"> </w:t>
      </w:r>
    </w:p>
    <w:p w14:paraId="384AE14B" w14:textId="13D38A59" w:rsidR="00CE5ED6" w:rsidRPr="00C10083" w:rsidRDefault="002609E3" w:rsidP="00B777A4">
      <w:pPr>
        <w:pStyle w:val="Sraopastraipa"/>
        <w:numPr>
          <w:ilvl w:val="1"/>
          <w:numId w:val="29"/>
        </w:numPr>
        <w:tabs>
          <w:tab w:val="left" w:pos="0"/>
          <w:tab w:val="left" w:pos="426"/>
          <w:tab w:val="left" w:pos="1418"/>
          <w:tab w:val="left" w:pos="1560"/>
        </w:tabs>
        <w:ind w:left="0" w:firstLine="567"/>
        <w:jc w:val="both"/>
        <w:rPr>
          <w:szCs w:val="24"/>
        </w:rPr>
      </w:pPr>
      <w:r w:rsidRPr="00C10083">
        <w:rPr>
          <w:szCs w:val="24"/>
        </w:rPr>
        <w:t>Sutartyje nustatyta tvarka priimti iš Iniciatoriaus tinkamai ir kokybiškai įrengtą Savivaldybės infrastruktūrą</w:t>
      </w:r>
      <w:r w:rsidR="00D11D9F" w:rsidRPr="00C10083">
        <w:rPr>
          <w:szCs w:val="24"/>
        </w:rPr>
        <w:t>;</w:t>
      </w:r>
    </w:p>
    <w:p w14:paraId="03349D96" w14:textId="75D9BB48" w:rsidR="00450EF6" w:rsidRPr="00C10083" w:rsidRDefault="00CE5ED6" w:rsidP="00B777A4">
      <w:pPr>
        <w:pStyle w:val="Sraopastraipa"/>
        <w:numPr>
          <w:ilvl w:val="1"/>
          <w:numId w:val="29"/>
        </w:numPr>
        <w:tabs>
          <w:tab w:val="left" w:pos="0"/>
          <w:tab w:val="left" w:pos="426"/>
          <w:tab w:val="left" w:pos="1418"/>
          <w:tab w:val="left" w:pos="1560"/>
        </w:tabs>
        <w:ind w:left="0" w:firstLine="567"/>
        <w:jc w:val="both"/>
        <w:rPr>
          <w:szCs w:val="24"/>
        </w:rPr>
      </w:pPr>
      <w:r w:rsidRPr="00C10083">
        <w:rPr>
          <w:szCs w:val="24"/>
        </w:rPr>
        <w:t>reikalauti iš Iniciatoriaus, jog būtų pašalinti netinkamai įrengtos / pastatytos Savivaldybės infrastruktūros trūkumai</w:t>
      </w:r>
      <w:r w:rsidR="00444B81" w:rsidRPr="00C10083">
        <w:rPr>
          <w:szCs w:val="24"/>
        </w:rPr>
        <w:t>;</w:t>
      </w:r>
    </w:p>
    <w:p w14:paraId="642BF4C1" w14:textId="61AE9B3E" w:rsidR="00F7275D" w:rsidRPr="00542100" w:rsidRDefault="00F7275D" w:rsidP="00B777A4">
      <w:pPr>
        <w:pStyle w:val="Sraopastraipa"/>
        <w:numPr>
          <w:ilvl w:val="1"/>
          <w:numId w:val="29"/>
        </w:numPr>
        <w:tabs>
          <w:tab w:val="left" w:pos="0"/>
          <w:tab w:val="left" w:pos="426"/>
          <w:tab w:val="left" w:pos="1418"/>
          <w:tab w:val="left" w:pos="1560"/>
        </w:tabs>
        <w:ind w:left="0" w:firstLine="567"/>
        <w:jc w:val="both"/>
        <w:rPr>
          <w:szCs w:val="24"/>
        </w:rPr>
      </w:pPr>
      <w:r w:rsidRPr="00C10083">
        <w:rPr>
          <w:szCs w:val="24"/>
        </w:rPr>
        <w:t>nepriimti netinkamai ir nekokybiškai įrengtos / pastatytos Savivaldybės infrastruktūros tol, kol bus pašalinti trūkumai. Šalys aiškumo tikslais susitaria, kad netinkamai ir nekokybiškai įrengta / pastatyta Savivaldybės infrastruktūra bus laikoma tokia infrastruktūra, kuri neatitiks Darbams keliamų statybos techninių reglamentų reikalavimų ar kuri bus įrengta / pastatyta nesilaikant šios Sutarties nuostatų</w:t>
      </w:r>
      <w:r w:rsidR="007B1F30">
        <w:rPr>
          <w:color w:val="FF0000"/>
          <w:szCs w:val="24"/>
        </w:rPr>
        <w:t xml:space="preserve"> </w:t>
      </w:r>
      <w:r w:rsidR="007B1F30" w:rsidRPr="00B30C5A">
        <w:rPr>
          <w:szCs w:val="24"/>
        </w:rPr>
        <w:t>bei parengtu projektu (jei toks reikalingas)</w:t>
      </w:r>
      <w:r w:rsidRPr="00B30C5A">
        <w:rPr>
          <w:szCs w:val="24"/>
        </w:rPr>
        <w:t>;</w:t>
      </w:r>
    </w:p>
    <w:p w14:paraId="3642B983" w14:textId="6D7E97A3" w:rsidR="00450EF6" w:rsidRPr="00C10083" w:rsidRDefault="00D11D9F" w:rsidP="00B777A4">
      <w:pPr>
        <w:pStyle w:val="Sraopastraipa"/>
        <w:numPr>
          <w:ilvl w:val="1"/>
          <w:numId w:val="29"/>
        </w:numPr>
        <w:tabs>
          <w:tab w:val="left" w:pos="0"/>
          <w:tab w:val="left" w:pos="426"/>
          <w:tab w:val="left" w:pos="1418"/>
          <w:tab w:val="left" w:pos="1560"/>
        </w:tabs>
        <w:ind w:left="0" w:firstLine="567"/>
        <w:jc w:val="both"/>
        <w:rPr>
          <w:szCs w:val="24"/>
        </w:rPr>
      </w:pPr>
      <w:r w:rsidRPr="00C10083">
        <w:rPr>
          <w:szCs w:val="24"/>
        </w:rPr>
        <w:lastRenderedPageBreak/>
        <w:t xml:space="preserve"> gavęs Iniciatoriaus raštu parengtą prašymą, teises aktų nustatytais terminais ir tvarka pateikti jam sutikimus, suderinimus ir (arba) kitus reikalingus leidimus ir dokumentus, kiek tai būtina šios Sutarties vykdymui;</w:t>
      </w:r>
    </w:p>
    <w:p w14:paraId="697B6A3D" w14:textId="2C8C3456" w:rsidR="00D11D9F" w:rsidRPr="00C10083" w:rsidRDefault="00D11D9F" w:rsidP="00B777A4">
      <w:pPr>
        <w:pStyle w:val="Sraopastraipa"/>
        <w:numPr>
          <w:ilvl w:val="1"/>
          <w:numId w:val="29"/>
        </w:numPr>
        <w:tabs>
          <w:tab w:val="left" w:pos="0"/>
          <w:tab w:val="left" w:pos="426"/>
          <w:tab w:val="left" w:pos="1418"/>
          <w:tab w:val="left" w:pos="1560"/>
        </w:tabs>
        <w:ind w:left="0" w:firstLine="567"/>
        <w:jc w:val="both"/>
        <w:rPr>
          <w:szCs w:val="24"/>
        </w:rPr>
      </w:pPr>
      <w:r w:rsidRPr="00C10083">
        <w:rPr>
          <w:szCs w:val="24"/>
        </w:rPr>
        <w:t>ne vėliau kaip per 10 darbo dienų, raštu pranešti Organizatoriui ir Iniciatoriui apie aplinkybes, kurios trukdo ar gali ateityje sutrukdyti tinkamai vykdyti Sutartį ar kelia grėsmę atliekamų darbų kokybei ir terminams.</w:t>
      </w:r>
    </w:p>
    <w:p w14:paraId="3EA7889E" w14:textId="77777777" w:rsidR="00D11D9F" w:rsidRPr="00472F83" w:rsidRDefault="00D11D9F" w:rsidP="00B777A4">
      <w:pPr>
        <w:tabs>
          <w:tab w:val="left" w:pos="0"/>
          <w:tab w:val="left" w:pos="426"/>
        </w:tabs>
        <w:jc w:val="both"/>
        <w:rPr>
          <w:szCs w:val="24"/>
        </w:rPr>
      </w:pPr>
    </w:p>
    <w:p w14:paraId="3C30E2CD" w14:textId="77777777" w:rsidR="00D11D9F" w:rsidRPr="00C10083" w:rsidRDefault="00D11D9F" w:rsidP="00B777A4">
      <w:pPr>
        <w:pStyle w:val="Sraopastraipa"/>
        <w:tabs>
          <w:tab w:val="left" w:pos="0"/>
          <w:tab w:val="left" w:pos="426"/>
        </w:tabs>
        <w:ind w:left="0" w:firstLine="567"/>
        <w:contextualSpacing w:val="0"/>
        <w:jc w:val="center"/>
        <w:rPr>
          <w:b/>
          <w:szCs w:val="24"/>
        </w:rPr>
      </w:pPr>
      <w:r w:rsidRPr="00C10083">
        <w:rPr>
          <w:b/>
          <w:szCs w:val="24"/>
        </w:rPr>
        <w:t>VII SKYRIUS</w:t>
      </w:r>
    </w:p>
    <w:p w14:paraId="3A799E4D" w14:textId="56CADE70" w:rsidR="00D11D9F" w:rsidRDefault="00D11D9F" w:rsidP="00B777A4">
      <w:pPr>
        <w:tabs>
          <w:tab w:val="left" w:pos="426"/>
        </w:tabs>
        <w:jc w:val="center"/>
        <w:rPr>
          <w:b/>
          <w:bCs/>
          <w:szCs w:val="24"/>
        </w:rPr>
      </w:pPr>
      <w:r w:rsidRPr="00C10083">
        <w:rPr>
          <w:b/>
          <w:bCs/>
          <w:szCs w:val="24"/>
        </w:rPr>
        <w:t>SAVIVALDYBĖS INFRASTRUKTŪROS PROJEKTAVIMO, STATYBOS AR ĮRENGIMO SĄLYGOS</w:t>
      </w:r>
    </w:p>
    <w:p w14:paraId="3FC465C0" w14:textId="77777777" w:rsidR="000642E2" w:rsidRPr="00C10083" w:rsidRDefault="000642E2" w:rsidP="00B777A4">
      <w:pPr>
        <w:tabs>
          <w:tab w:val="left" w:pos="426"/>
        </w:tabs>
        <w:rPr>
          <w:b/>
          <w:bCs/>
          <w:szCs w:val="24"/>
        </w:rPr>
      </w:pPr>
    </w:p>
    <w:p w14:paraId="1012729D" w14:textId="3DDC1EB1" w:rsidR="002969EF" w:rsidRPr="00C10083" w:rsidRDefault="00A16BC9" w:rsidP="00B777A4">
      <w:pPr>
        <w:pStyle w:val="Sraopastraipa"/>
        <w:numPr>
          <w:ilvl w:val="0"/>
          <w:numId w:val="29"/>
        </w:numPr>
        <w:tabs>
          <w:tab w:val="left" w:pos="426"/>
          <w:tab w:val="left" w:pos="1418"/>
        </w:tabs>
        <w:ind w:left="0" w:firstLine="567"/>
        <w:jc w:val="both"/>
        <w:rPr>
          <w:szCs w:val="24"/>
        </w:rPr>
      </w:pPr>
      <w:r w:rsidRPr="00C10083">
        <w:rPr>
          <w:szCs w:val="24"/>
        </w:rPr>
        <w:t>D</w:t>
      </w:r>
      <w:r w:rsidR="00D11D9F" w:rsidRPr="00C10083">
        <w:rPr>
          <w:szCs w:val="24"/>
        </w:rPr>
        <w:t>arbai atliekami vadovaujantis šios Sutarties, Statybos įstatymo ir kitų teisės aktų nuostatomis</w:t>
      </w:r>
      <w:r w:rsidR="007B1F30">
        <w:rPr>
          <w:color w:val="FF0000"/>
          <w:szCs w:val="24"/>
        </w:rPr>
        <w:t xml:space="preserve"> </w:t>
      </w:r>
      <w:r w:rsidR="007B1F30" w:rsidRPr="00B30C5A">
        <w:rPr>
          <w:szCs w:val="24"/>
        </w:rPr>
        <w:t>bei parengtu projektu (jei toks reikalingas)</w:t>
      </w:r>
      <w:r w:rsidR="00D11D9F" w:rsidRPr="00B30C5A">
        <w:rPr>
          <w:szCs w:val="24"/>
        </w:rPr>
        <w:t>.</w:t>
      </w:r>
    </w:p>
    <w:p w14:paraId="63918358" w14:textId="235A5A81" w:rsidR="002969EF" w:rsidRPr="00C10083" w:rsidRDefault="00D11D9F" w:rsidP="00B777A4">
      <w:pPr>
        <w:pStyle w:val="Sraopastraipa"/>
        <w:numPr>
          <w:ilvl w:val="0"/>
          <w:numId w:val="29"/>
        </w:numPr>
        <w:tabs>
          <w:tab w:val="left" w:pos="426"/>
          <w:tab w:val="left" w:pos="1418"/>
        </w:tabs>
        <w:ind w:left="0" w:firstLine="567"/>
        <w:jc w:val="both"/>
        <w:rPr>
          <w:szCs w:val="24"/>
        </w:rPr>
      </w:pPr>
      <w:r w:rsidRPr="00C10083">
        <w:rPr>
          <w:szCs w:val="24"/>
        </w:rPr>
        <w:t>Darbai turi būti atliekami taip, kad nebūtų defektų ar</w:t>
      </w:r>
      <w:r w:rsidR="00C34CFE" w:rsidRPr="00C10083">
        <w:rPr>
          <w:szCs w:val="24"/>
        </w:rPr>
        <w:t xml:space="preserve"> </w:t>
      </w:r>
      <w:r w:rsidRPr="00C10083">
        <w:rPr>
          <w:szCs w:val="24"/>
        </w:rPr>
        <w:t xml:space="preserve">trūkumų, kurie sudarytų kokias nors kliūtis tinkamai </w:t>
      </w:r>
      <w:r w:rsidR="00A16BC9" w:rsidRPr="00C10083">
        <w:rPr>
          <w:szCs w:val="24"/>
        </w:rPr>
        <w:t xml:space="preserve">ir visa apimtimi </w:t>
      </w:r>
      <w:r w:rsidRPr="00C10083">
        <w:rPr>
          <w:szCs w:val="24"/>
        </w:rPr>
        <w:t>naudotis Savivaldybės infrastruktūra (jos dalimi) ar lemtų nukrypimą nuo kokybės reikalavimų. Pažeidus šiame punkte nurodytus reikalavimus, Iniciatorius privalo sutartyse numatyti rangovų pareigą atlyginti visus dėl pa</w:t>
      </w:r>
      <w:r w:rsidR="00D17347">
        <w:rPr>
          <w:szCs w:val="24"/>
        </w:rPr>
        <w:t>žeidimų Organizatoriaus ir (ar)</w:t>
      </w:r>
      <w:r w:rsidRPr="00C10083">
        <w:rPr>
          <w:szCs w:val="24"/>
        </w:rPr>
        <w:t xml:space="preserve"> Valdytojo patirtus pagrįstus tiesioginius nuostolius ir ištaisyti defektus, Statybos įstatyme ir Civiliniame kodekse numatytais terminais.</w:t>
      </w:r>
    </w:p>
    <w:p w14:paraId="23C0AFF8" w14:textId="618D2E8D" w:rsidR="002969EF" w:rsidRPr="00C10083" w:rsidRDefault="00D11D9F" w:rsidP="00B777A4">
      <w:pPr>
        <w:pStyle w:val="Sraopastraipa"/>
        <w:numPr>
          <w:ilvl w:val="0"/>
          <w:numId w:val="29"/>
        </w:numPr>
        <w:tabs>
          <w:tab w:val="left" w:pos="426"/>
          <w:tab w:val="left" w:pos="1418"/>
        </w:tabs>
        <w:ind w:left="0" w:firstLine="567"/>
        <w:jc w:val="both"/>
        <w:rPr>
          <w:szCs w:val="24"/>
        </w:rPr>
      </w:pPr>
      <w:r w:rsidRPr="00C10083">
        <w:rPr>
          <w:szCs w:val="24"/>
        </w:rPr>
        <w:t>Statybos, įrengimo darbai užbaigiami Statybos įstatyme ir kituose teisės aktuose nustatyta tvarka.</w:t>
      </w:r>
    </w:p>
    <w:p w14:paraId="2C80DA02" w14:textId="5FD0FEF8" w:rsidR="00D11D9F" w:rsidRPr="00FA0347" w:rsidRDefault="00D11D9F" w:rsidP="00B777A4">
      <w:pPr>
        <w:pStyle w:val="Sraopastraipa"/>
        <w:numPr>
          <w:ilvl w:val="0"/>
          <w:numId w:val="29"/>
        </w:numPr>
        <w:tabs>
          <w:tab w:val="left" w:pos="426"/>
          <w:tab w:val="left" w:pos="1418"/>
        </w:tabs>
        <w:ind w:left="0" w:firstLine="567"/>
        <w:jc w:val="both"/>
        <w:rPr>
          <w:i/>
          <w:szCs w:val="24"/>
        </w:rPr>
      </w:pPr>
      <w:r w:rsidRPr="00FA0347">
        <w:rPr>
          <w:szCs w:val="24"/>
        </w:rPr>
        <w:t xml:space="preserve">Iniciatorius privalo užtikrinti </w:t>
      </w:r>
      <w:r w:rsidR="006426D2" w:rsidRPr="00FA0347">
        <w:rPr>
          <w:szCs w:val="24"/>
        </w:rPr>
        <w:t xml:space="preserve">galimybę </w:t>
      </w:r>
      <w:r w:rsidRPr="00FA0347">
        <w:rPr>
          <w:szCs w:val="24"/>
        </w:rPr>
        <w:t>kitiems iniciatoriams ar kitiems tretiesiems asmenims atlikti jų darbus persidengiančiose dalyse su Iniciatoriaus atliekamais Darbais, ar naudotis jau atliktais, bet dar neperduotais darbais taip, ka</w:t>
      </w:r>
      <w:r w:rsidR="00FA0347">
        <w:rPr>
          <w:szCs w:val="24"/>
        </w:rPr>
        <w:t>ip raštu nurodo Organizatorius.</w:t>
      </w:r>
    </w:p>
    <w:p w14:paraId="66385B90" w14:textId="322B6FBF" w:rsidR="00D11D9F" w:rsidRPr="00C10083" w:rsidRDefault="00D11D9F" w:rsidP="00B777A4">
      <w:pPr>
        <w:tabs>
          <w:tab w:val="left" w:pos="426"/>
        </w:tabs>
        <w:jc w:val="both"/>
        <w:rPr>
          <w:szCs w:val="24"/>
        </w:rPr>
      </w:pPr>
    </w:p>
    <w:p w14:paraId="1B1D7F2D" w14:textId="77777777" w:rsidR="00D11D9F" w:rsidRPr="00C10083" w:rsidRDefault="00D11D9F" w:rsidP="00B777A4">
      <w:pPr>
        <w:tabs>
          <w:tab w:val="left" w:pos="426"/>
        </w:tabs>
        <w:jc w:val="center"/>
        <w:rPr>
          <w:b/>
          <w:bCs/>
          <w:szCs w:val="24"/>
        </w:rPr>
      </w:pPr>
      <w:r w:rsidRPr="00C10083">
        <w:rPr>
          <w:b/>
          <w:bCs/>
          <w:szCs w:val="24"/>
        </w:rPr>
        <w:t>VIII SKYRIUS</w:t>
      </w:r>
    </w:p>
    <w:p w14:paraId="55A4AF59" w14:textId="57AD9AF8" w:rsidR="00D11D9F" w:rsidRPr="002B3D85" w:rsidRDefault="00D11D9F" w:rsidP="00B777A4">
      <w:pPr>
        <w:tabs>
          <w:tab w:val="left" w:pos="426"/>
        </w:tabs>
        <w:jc w:val="center"/>
        <w:rPr>
          <w:bCs/>
          <w:i/>
          <w:szCs w:val="24"/>
        </w:rPr>
      </w:pPr>
      <w:r w:rsidRPr="00C10083">
        <w:rPr>
          <w:b/>
          <w:bCs/>
          <w:szCs w:val="24"/>
        </w:rPr>
        <w:t>SAVIVALDYBĖS INFRASTRUKTŪROS PERDAVIMAS</w:t>
      </w:r>
    </w:p>
    <w:p w14:paraId="0F7B7B3B" w14:textId="77777777" w:rsidR="000642E2" w:rsidRPr="00C10083" w:rsidRDefault="000642E2" w:rsidP="00B777A4">
      <w:pPr>
        <w:tabs>
          <w:tab w:val="left" w:pos="426"/>
        </w:tabs>
        <w:rPr>
          <w:b/>
          <w:bCs/>
          <w:szCs w:val="24"/>
        </w:rPr>
      </w:pPr>
    </w:p>
    <w:p w14:paraId="2677D4AB" w14:textId="0D221220" w:rsidR="002969EF" w:rsidRPr="00C10083" w:rsidRDefault="008F748D" w:rsidP="00B777A4">
      <w:pPr>
        <w:pStyle w:val="Sraopastraipa"/>
        <w:numPr>
          <w:ilvl w:val="0"/>
          <w:numId w:val="29"/>
        </w:numPr>
        <w:tabs>
          <w:tab w:val="left" w:pos="426"/>
          <w:tab w:val="left" w:pos="1418"/>
        </w:tabs>
        <w:ind w:left="0" w:firstLine="567"/>
        <w:jc w:val="both"/>
        <w:rPr>
          <w:szCs w:val="24"/>
        </w:rPr>
      </w:pPr>
      <w:r w:rsidRPr="00C10083">
        <w:rPr>
          <w:szCs w:val="24"/>
        </w:rPr>
        <w:t>Užbaigus Darbus bei parengus Savivaldybės infrastruktūros nekilnojamojo turto kadastro duomenų bylas</w:t>
      </w:r>
      <w:r w:rsidR="00862310" w:rsidRPr="00C10083">
        <w:rPr>
          <w:szCs w:val="24"/>
        </w:rPr>
        <w:t xml:space="preserve">, </w:t>
      </w:r>
      <w:r w:rsidR="00D11D9F" w:rsidRPr="00C10083">
        <w:rPr>
          <w:szCs w:val="24"/>
        </w:rPr>
        <w:t>Iniciatorius</w:t>
      </w:r>
      <w:r w:rsidR="00862310" w:rsidRPr="00C10083">
        <w:rPr>
          <w:szCs w:val="24"/>
        </w:rPr>
        <w:t xml:space="preserve"> organizuoja Savivaldybės infrastruktūros ir su jos įrengimu / pastatymu </w:t>
      </w:r>
      <w:r w:rsidR="00141BAA" w:rsidRPr="00C10083">
        <w:rPr>
          <w:szCs w:val="24"/>
        </w:rPr>
        <w:t>susijusių visų dokumentų perdavimą</w:t>
      </w:r>
      <w:r w:rsidR="00D11D9F" w:rsidRPr="00C10083">
        <w:rPr>
          <w:szCs w:val="24"/>
        </w:rPr>
        <w:t>, pateikdamas Organizatoriui ir Valdytojui</w:t>
      </w:r>
      <w:r w:rsidR="007170D3" w:rsidRPr="00C10083">
        <w:rPr>
          <w:szCs w:val="24"/>
        </w:rPr>
        <w:t xml:space="preserve"> pranešimą apie tinkamai </w:t>
      </w:r>
      <w:r w:rsidR="003617A3" w:rsidRPr="00C10083">
        <w:rPr>
          <w:szCs w:val="24"/>
        </w:rPr>
        <w:t xml:space="preserve">įrengtą / </w:t>
      </w:r>
      <w:r w:rsidR="007170D3" w:rsidRPr="00C10083">
        <w:rPr>
          <w:szCs w:val="24"/>
        </w:rPr>
        <w:t xml:space="preserve">pastatytą </w:t>
      </w:r>
      <w:r w:rsidR="003617A3" w:rsidRPr="00C10083">
        <w:rPr>
          <w:szCs w:val="24"/>
        </w:rPr>
        <w:t>Savivaldybės infrastruktūrą, kartu pateikdamas informaciją, nurodytą Kompensavimo tvarkos apraše</w:t>
      </w:r>
      <w:r w:rsidR="00D11D9F" w:rsidRPr="00C10083">
        <w:rPr>
          <w:szCs w:val="24"/>
        </w:rPr>
        <w:t>. Pranešime papildomai nurodoma, kad</w:t>
      </w:r>
      <w:r w:rsidR="0072391B" w:rsidRPr="00C10083">
        <w:rPr>
          <w:szCs w:val="24"/>
        </w:rPr>
        <w:t>:</w:t>
      </w:r>
      <w:r w:rsidR="00D11D9F" w:rsidRPr="00C10083">
        <w:rPr>
          <w:szCs w:val="24"/>
        </w:rPr>
        <w:t xml:space="preserve"> </w:t>
      </w:r>
      <w:r w:rsidR="0072391B" w:rsidRPr="00C10083">
        <w:rPr>
          <w:szCs w:val="24"/>
        </w:rPr>
        <w:t xml:space="preserve">(i) </w:t>
      </w:r>
      <w:r w:rsidR="00D11D9F" w:rsidRPr="00C10083">
        <w:rPr>
          <w:szCs w:val="24"/>
        </w:rPr>
        <w:t xml:space="preserve">Darbai užbaigti, </w:t>
      </w:r>
      <w:r w:rsidR="00103B1D" w:rsidRPr="00C10083">
        <w:rPr>
          <w:szCs w:val="24"/>
        </w:rPr>
        <w:t xml:space="preserve">(ii) </w:t>
      </w:r>
      <w:r w:rsidR="00D11D9F" w:rsidRPr="00C10083">
        <w:rPr>
          <w:szCs w:val="24"/>
        </w:rPr>
        <w:t xml:space="preserve">Savivaldybės infrastruktūra yra išbandyta ir gali būti eksploatuojama </w:t>
      </w:r>
      <w:r w:rsidR="00103B1D" w:rsidRPr="00C10083">
        <w:rPr>
          <w:szCs w:val="24"/>
        </w:rPr>
        <w:t xml:space="preserve">bei </w:t>
      </w:r>
      <w:r w:rsidR="00D11D9F" w:rsidRPr="00C10083">
        <w:rPr>
          <w:szCs w:val="24"/>
        </w:rPr>
        <w:t xml:space="preserve">yra tinkama naudoti, </w:t>
      </w:r>
      <w:r w:rsidR="00D60686" w:rsidRPr="00C10083">
        <w:rPr>
          <w:szCs w:val="24"/>
        </w:rPr>
        <w:t xml:space="preserve">(iii) taip pat </w:t>
      </w:r>
      <w:r w:rsidR="00D11D9F" w:rsidRPr="00C10083">
        <w:rPr>
          <w:szCs w:val="24"/>
        </w:rPr>
        <w:t>nurodoma</w:t>
      </w:r>
      <w:r w:rsidR="00D60686" w:rsidRPr="00C10083">
        <w:rPr>
          <w:szCs w:val="24"/>
        </w:rPr>
        <w:t>,</w:t>
      </w:r>
      <w:r w:rsidR="00D11D9F" w:rsidRPr="00C10083">
        <w:rPr>
          <w:szCs w:val="24"/>
        </w:rPr>
        <w:t xml:space="preserve"> nuo kada galima apžiūrėti ir įvertinti atliktus Darbus ir visą Darbų atlikimo dokumentaciją. </w:t>
      </w:r>
    </w:p>
    <w:p w14:paraId="466D1816" w14:textId="57AFCA9A" w:rsidR="00BE1532" w:rsidRPr="00C10083" w:rsidRDefault="002749C8" w:rsidP="00B777A4">
      <w:pPr>
        <w:pStyle w:val="Sraopastraipa"/>
        <w:numPr>
          <w:ilvl w:val="0"/>
          <w:numId w:val="29"/>
        </w:numPr>
        <w:tabs>
          <w:tab w:val="left" w:pos="426"/>
          <w:tab w:val="left" w:pos="1418"/>
        </w:tabs>
        <w:ind w:left="0" w:firstLine="567"/>
        <w:jc w:val="both"/>
        <w:rPr>
          <w:szCs w:val="24"/>
        </w:rPr>
      </w:pPr>
      <w:r w:rsidRPr="00C10083">
        <w:rPr>
          <w:szCs w:val="24"/>
        </w:rPr>
        <w:t xml:space="preserve">Organizatorius ir Valdytojas, gavę Sutarties </w:t>
      </w:r>
      <w:r w:rsidRPr="00C10083">
        <w:rPr>
          <w:szCs w:val="24"/>
          <w:lang w:val="en-GB"/>
        </w:rPr>
        <w:t>2</w:t>
      </w:r>
      <w:r w:rsidR="001A5B57">
        <w:rPr>
          <w:szCs w:val="24"/>
          <w:lang w:val="en-GB"/>
        </w:rPr>
        <w:t>4</w:t>
      </w:r>
      <w:r w:rsidRPr="00C10083">
        <w:rPr>
          <w:szCs w:val="24"/>
          <w:lang w:val="en-GB"/>
        </w:rPr>
        <w:t xml:space="preserve"> </w:t>
      </w:r>
      <w:r w:rsidRPr="00C10083">
        <w:rPr>
          <w:szCs w:val="24"/>
        </w:rPr>
        <w:t>punkte nurodytą pranešimą</w:t>
      </w:r>
      <w:r w:rsidR="0050117B" w:rsidRPr="00C10083">
        <w:rPr>
          <w:szCs w:val="24"/>
        </w:rPr>
        <w:t xml:space="preserve">, ne </w:t>
      </w:r>
      <w:r w:rsidR="00367658">
        <w:rPr>
          <w:szCs w:val="24"/>
        </w:rPr>
        <w:t>vėliau kaip per 20 (dvidešimt) darbo</w:t>
      </w:r>
      <w:r w:rsidR="0050117B" w:rsidRPr="00C10083">
        <w:rPr>
          <w:szCs w:val="24"/>
        </w:rPr>
        <w:t xml:space="preserve"> dienų nuo pranešimo gavimo dienos</w:t>
      </w:r>
      <w:r w:rsidR="00BC327F" w:rsidRPr="00C10083">
        <w:rPr>
          <w:szCs w:val="24"/>
        </w:rPr>
        <w:t xml:space="preserve"> apžiūri ir įvertina </w:t>
      </w:r>
      <w:r w:rsidR="00D057D8" w:rsidRPr="00C10083">
        <w:rPr>
          <w:szCs w:val="24"/>
        </w:rPr>
        <w:t>atliktų Darbų rezultatą – įrengtą / pastatytą Savivaldybės infrastruktūrą ir visą Darbų atlikimo dokumentaciją</w:t>
      </w:r>
      <w:r w:rsidR="00432289" w:rsidRPr="00C10083">
        <w:rPr>
          <w:szCs w:val="24"/>
        </w:rPr>
        <w:t xml:space="preserve">. Pastebėję įrengtos / pastatytos Savivaldybės infrastruktūros ir / ar Darbų atlikimo dokumentacijos trūkumus, Organizatorius ir / ar Valdytojas ne vėliau kaip per </w:t>
      </w:r>
      <w:r w:rsidR="00432289" w:rsidRPr="00C10083">
        <w:rPr>
          <w:szCs w:val="24"/>
          <w:lang w:val="en-GB"/>
        </w:rPr>
        <w:t>5</w:t>
      </w:r>
      <w:r w:rsidR="00432289" w:rsidRPr="00C10083">
        <w:rPr>
          <w:szCs w:val="24"/>
        </w:rPr>
        <w:t xml:space="preserve"> (penkias) darbo dienas nuo Savivaldybės infrastruktūros </w:t>
      </w:r>
      <w:r w:rsidR="00C450D0" w:rsidRPr="00C10083">
        <w:rPr>
          <w:szCs w:val="24"/>
        </w:rPr>
        <w:t xml:space="preserve">apžiūros raštu pateikia Iniciatoriui pastabas. </w:t>
      </w:r>
      <w:r w:rsidR="001676B1" w:rsidRPr="00C10083">
        <w:rPr>
          <w:szCs w:val="24"/>
        </w:rPr>
        <w:t xml:space="preserve">Nustačius Savivaldybės infrastruktūros trūkumus, Iniciatorius Šalių </w:t>
      </w:r>
      <w:r w:rsidR="007B1F30" w:rsidRPr="004D4EB7">
        <w:rPr>
          <w:szCs w:val="24"/>
        </w:rPr>
        <w:t>raštu</w:t>
      </w:r>
      <w:r w:rsidR="007B1F30">
        <w:rPr>
          <w:color w:val="FF0000"/>
          <w:szCs w:val="24"/>
        </w:rPr>
        <w:t xml:space="preserve"> </w:t>
      </w:r>
      <w:r w:rsidR="001676B1" w:rsidRPr="00C10083">
        <w:rPr>
          <w:szCs w:val="24"/>
        </w:rPr>
        <w:t>sutartu terminu organizuoja jų pašalinimą. Pašalin</w:t>
      </w:r>
      <w:r w:rsidR="00540DEB">
        <w:rPr>
          <w:szCs w:val="24"/>
        </w:rPr>
        <w:t xml:space="preserve">us trūkumus bei </w:t>
      </w:r>
      <w:r w:rsidR="00DF414C" w:rsidRPr="00C10083">
        <w:rPr>
          <w:szCs w:val="24"/>
        </w:rPr>
        <w:t>Organizatoriui ir / ar Valdytojui nepateikus pastabų, Iniciatorius</w:t>
      </w:r>
      <w:r w:rsidR="008E02B2">
        <w:rPr>
          <w:szCs w:val="24"/>
        </w:rPr>
        <w:t xml:space="preserve"> per 10 (dešimt) darbo dienų</w:t>
      </w:r>
      <w:r w:rsidR="00DF414C" w:rsidRPr="00C10083">
        <w:rPr>
          <w:szCs w:val="24"/>
        </w:rPr>
        <w:t xml:space="preserve"> parengia </w:t>
      </w:r>
      <w:r w:rsidR="003027C4" w:rsidRPr="00C10083">
        <w:rPr>
          <w:szCs w:val="24"/>
        </w:rPr>
        <w:t xml:space="preserve">Darbų rezultato – </w:t>
      </w:r>
      <w:r w:rsidR="00DF414C" w:rsidRPr="00C10083">
        <w:rPr>
          <w:szCs w:val="24"/>
        </w:rPr>
        <w:t xml:space="preserve">Savivaldybės infrastruktūros ir </w:t>
      </w:r>
      <w:r w:rsidR="008201CC" w:rsidRPr="00C10083">
        <w:rPr>
          <w:szCs w:val="24"/>
        </w:rPr>
        <w:t xml:space="preserve">visos dokumentacijos perdavimo </w:t>
      </w:r>
      <w:r w:rsidR="006D4D78">
        <w:rPr>
          <w:szCs w:val="24"/>
        </w:rPr>
        <w:t>ir</w:t>
      </w:r>
      <w:r w:rsidR="008201CC" w:rsidRPr="00C10083">
        <w:rPr>
          <w:szCs w:val="24"/>
        </w:rPr>
        <w:t xml:space="preserve"> priėmimo aktą.</w:t>
      </w:r>
    </w:p>
    <w:p w14:paraId="0B89EF62" w14:textId="1511A108" w:rsidR="002969EF" w:rsidRPr="00C10083" w:rsidRDefault="00D11D9F" w:rsidP="00B777A4">
      <w:pPr>
        <w:pStyle w:val="Sraopastraipa"/>
        <w:numPr>
          <w:ilvl w:val="0"/>
          <w:numId w:val="29"/>
        </w:numPr>
        <w:tabs>
          <w:tab w:val="left" w:pos="426"/>
          <w:tab w:val="left" w:pos="1418"/>
        </w:tabs>
        <w:ind w:left="0" w:firstLine="567"/>
        <w:jc w:val="both"/>
        <w:rPr>
          <w:szCs w:val="24"/>
        </w:rPr>
      </w:pPr>
      <w:r w:rsidRPr="00C10083">
        <w:rPr>
          <w:szCs w:val="24"/>
        </w:rPr>
        <w:t xml:space="preserve">Organizatorius ir Valdytojas, gavę </w:t>
      </w:r>
      <w:r w:rsidR="00603BAF" w:rsidRPr="00C10083">
        <w:rPr>
          <w:szCs w:val="24"/>
        </w:rPr>
        <w:t xml:space="preserve">Sutarties </w:t>
      </w:r>
      <w:r w:rsidR="00603BAF" w:rsidRPr="00C10083">
        <w:rPr>
          <w:szCs w:val="24"/>
          <w:lang w:val="en-GB"/>
        </w:rPr>
        <w:t>2</w:t>
      </w:r>
      <w:r w:rsidR="001A5B57">
        <w:rPr>
          <w:szCs w:val="24"/>
          <w:lang w:val="en-GB"/>
        </w:rPr>
        <w:t>4</w:t>
      </w:r>
      <w:r w:rsidR="00603BAF" w:rsidRPr="00C10083">
        <w:rPr>
          <w:szCs w:val="24"/>
          <w:lang w:val="en-GB"/>
        </w:rPr>
        <w:t xml:space="preserve"> </w:t>
      </w:r>
      <w:r w:rsidR="00603BAF" w:rsidRPr="00C10083">
        <w:rPr>
          <w:szCs w:val="24"/>
        </w:rPr>
        <w:t xml:space="preserve">punkte nurodytą </w:t>
      </w:r>
      <w:r w:rsidRPr="00C10083">
        <w:rPr>
          <w:szCs w:val="24"/>
        </w:rPr>
        <w:t>pranešimą</w:t>
      </w:r>
      <w:r w:rsidR="00603BAF" w:rsidRPr="00C10083">
        <w:rPr>
          <w:szCs w:val="24"/>
        </w:rPr>
        <w:t xml:space="preserve">, </w:t>
      </w:r>
      <w:r w:rsidR="002749C8" w:rsidRPr="00C10083">
        <w:rPr>
          <w:szCs w:val="24"/>
        </w:rPr>
        <w:t xml:space="preserve">taip pat </w:t>
      </w:r>
      <w:r w:rsidR="00603BAF" w:rsidRPr="00C10083">
        <w:rPr>
          <w:szCs w:val="24"/>
        </w:rPr>
        <w:t>atlieka veiksmus</w:t>
      </w:r>
      <w:r w:rsidRPr="00C10083">
        <w:rPr>
          <w:szCs w:val="24"/>
        </w:rPr>
        <w:t xml:space="preserve">, </w:t>
      </w:r>
      <w:r w:rsidR="00603BAF" w:rsidRPr="00C10083">
        <w:rPr>
          <w:szCs w:val="24"/>
        </w:rPr>
        <w:t>nurodytus</w:t>
      </w:r>
      <w:r w:rsidRPr="00C10083">
        <w:rPr>
          <w:szCs w:val="24"/>
        </w:rPr>
        <w:t xml:space="preserve"> Kompensavimo tvarkos aprašo 10</w:t>
      </w:r>
      <w:r w:rsidR="008201CC" w:rsidRPr="00C10083">
        <w:rPr>
          <w:szCs w:val="24"/>
        </w:rPr>
        <w:t>–</w:t>
      </w:r>
      <w:r w:rsidRPr="00C10083">
        <w:rPr>
          <w:szCs w:val="24"/>
        </w:rPr>
        <w:t>12 punktuose. Užbaigus šias</w:t>
      </w:r>
      <w:r w:rsidR="004A48E3" w:rsidRPr="00C10083">
        <w:rPr>
          <w:szCs w:val="24"/>
        </w:rPr>
        <w:t xml:space="preserve"> ir Sutarties </w:t>
      </w:r>
      <w:r w:rsidR="004A48E3" w:rsidRPr="00C10083">
        <w:rPr>
          <w:szCs w:val="24"/>
          <w:lang w:val="en-GB"/>
        </w:rPr>
        <w:t>2</w:t>
      </w:r>
      <w:r w:rsidR="001A5B57">
        <w:rPr>
          <w:szCs w:val="24"/>
          <w:lang w:val="en-GB"/>
        </w:rPr>
        <w:t>5</w:t>
      </w:r>
      <w:r w:rsidR="004A48E3" w:rsidRPr="00C10083">
        <w:rPr>
          <w:szCs w:val="24"/>
        </w:rPr>
        <w:t xml:space="preserve"> punkte nurodytas</w:t>
      </w:r>
      <w:r w:rsidRPr="00C10083">
        <w:rPr>
          <w:szCs w:val="24"/>
        </w:rPr>
        <w:t xml:space="preserve"> procedūra</w:t>
      </w:r>
      <w:r w:rsidR="004A48E3" w:rsidRPr="00C10083">
        <w:rPr>
          <w:szCs w:val="24"/>
        </w:rPr>
        <w:t>s</w:t>
      </w:r>
      <w:r w:rsidRPr="00C10083">
        <w:rPr>
          <w:szCs w:val="24"/>
        </w:rPr>
        <w:t xml:space="preserve">, ne vėliau kaip per 10 darbo dienų tarp Šalių pasirašomas </w:t>
      </w:r>
      <w:r w:rsidR="004A48E3" w:rsidRPr="00C10083">
        <w:rPr>
          <w:szCs w:val="24"/>
        </w:rPr>
        <w:t xml:space="preserve">Iniciatoriaus parengtas </w:t>
      </w:r>
      <w:r w:rsidR="003027C4" w:rsidRPr="00C10083">
        <w:rPr>
          <w:szCs w:val="24"/>
        </w:rPr>
        <w:t xml:space="preserve">Darbų rezultato – Savivaldybės infrastruktūros ir visos dokumentacijos </w:t>
      </w:r>
      <w:r w:rsidR="00295785" w:rsidRPr="00C10083">
        <w:rPr>
          <w:szCs w:val="24"/>
        </w:rPr>
        <w:t xml:space="preserve">perdavimo </w:t>
      </w:r>
      <w:r w:rsidR="004D18FE">
        <w:rPr>
          <w:szCs w:val="24"/>
        </w:rPr>
        <w:t>ir</w:t>
      </w:r>
      <w:r w:rsidR="00295785" w:rsidRPr="00C10083">
        <w:rPr>
          <w:szCs w:val="24"/>
        </w:rPr>
        <w:t xml:space="preserve"> priėmimo aktas</w:t>
      </w:r>
      <w:r w:rsidRPr="00C10083">
        <w:rPr>
          <w:szCs w:val="24"/>
        </w:rPr>
        <w:t xml:space="preserve">, kuris įsigalioja nuo jo pasirašymo dienos, bet ne anksčiau, kaip </w:t>
      </w:r>
      <w:r w:rsidR="00B74D3C">
        <w:rPr>
          <w:color w:val="FF0000"/>
          <w:szCs w:val="24"/>
        </w:rPr>
        <w:t xml:space="preserve">po </w:t>
      </w:r>
      <w:r w:rsidR="00295785" w:rsidRPr="00C10083">
        <w:rPr>
          <w:szCs w:val="24"/>
        </w:rPr>
        <w:lastRenderedPageBreak/>
        <w:t xml:space="preserve">Savivaldybės infrastruktūros </w:t>
      </w:r>
      <w:r w:rsidRPr="00C10083">
        <w:rPr>
          <w:szCs w:val="24"/>
        </w:rPr>
        <w:t xml:space="preserve">įregistravimo subjekto, kuriam perduodama </w:t>
      </w:r>
      <w:r w:rsidR="00295785" w:rsidRPr="00C10083">
        <w:rPr>
          <w:szCs w:val="24"/>
        </w:rPr>
        <w:t>Savivaldybės infrastruktūra</w:t>
      </w:r>
      <w:r w:rsidRPr="00C10083">
        <w:rPr>
          <w:szCs w:val="24"/>
        </w:rPr>
        <w:t>, vardu</w:t>
      </w:r>
      <w:r w:rsidR="00540DEB">
        <w:rPr>
          <w:szCs w:val="24"/>
        </w:rPr>
        <w:t xml:space="preserve"> dienos</w:t>
      </w:r>
      <w:r w:rsidRPr="00C10083">
        <w:rPr>
          <w:szCs w:val="24"/>
        </w:rPr>
        <w:t>.</w:t>
      </w:r>
    </w:p>
    <w:p w14:paraId="3418E380" w14:textId="49C903C4" w:rsidR="00D11D9F" w:rsidRPr="00C10083" w:rsidRDefault="00D11D9F" w:rsidP="00B777A4">
      <w:pPr>
        <w:pStyle w:val="Sraopastraipa"/>
        <w:numPr>
          <w:ilvl w:val="0"/>
          <w:numId w:val="29"/>
        </w:numPr>
        <w:tabs>
          <w:tab w:val="left" w:pos="426"/>
          <w:tab w:val="left" w:pos="1418"/>
        </w:tabs>
        <w:ind w:left="0" w:firstLine="567"/>
        <w:jc w:val="both"/>
        <w:rPr>
          <w:szCs w:val="24"/>
        </w:rPr>
      </w:pPr>
      <w:r w:rsidRPr="00C10083">
        <w:rPr>
          <w:szCs w:val="24"/>
        </w:rPr>
        <w:t>Iniciatoriaus pasitelktų rangovų atliktiems Darbams taikomi garantiniai terminai numatyti Civilinio kodekso 6.698 straipsnyje yra pradedami skaičiuoti nuo Darbų perdavimo akto įsigaliojimo dienos.</w:t>
      </w:r>
    </w:p>
    <w:p w14:paraId="39DC8496" w14:textId="77777777" w:rsidR="00D11D9F" w:rsidRPr="00C10083" w:rsidRDefault="00D11D9F" w:rsidP="00B777A4">
      <w:pPr>
        <w:tabs>
          <w:tab w:val="left" w:pos="426"/>
        </w:tabs>
        <w:rPr>
          <w:szCs w:val="24"/>
        </w:rPr>
      </w:pPr>
    </w:p>
    <w:p w14:paraId="5BD73539" w14:textId="77777777" w:rsidR="00D11D9F" w:rsidRPr="00C10083" w:rsidRDefault="00D11D9F" w:rsidP="00B777A4">
      <w:pPr>
        <w:tabs>
          <w:tab w:val="left" w:pos="426"/>
        </w:tabs>
        <w:jc w:val="center"/>
        <w:rPr>
          <w:b/>
          <w:szCs w:val="24"/>
        </w:rPr>
      </w:pPr>
      <w:r w:rsidRPr="00C10083">
        <w:rPr>
          <w:b/>
          <w:szCs w:val="24"/>
        </w:rPr>
        <w:t>IX SKYRIUS</w:t>
      </w:r>
    </w:p>
    <w:p w14:paraId="6A21B787" w14:textId="4C67BFBD" w:rsidR="00D11D9F" w:rsidRDefault="00D11D9F" w:rsidP="008E1725">
      <w:pPr>
        <w:tabs>
          <w:tab w:val="left" w:pos="426"/>
        </w:tabs>
        <w:ind w:firstLine="567"/>
        <w:jc w:val="center"/>
        <w:rPr>
          <w:b/>
          <w:bCs/>
          <w:szCs w:val="24"/>
        </w:rPr>
      </w:pPr>
      <w:r w:rsidRPr="00C10083">
        <w:rPr>
          <w:b/>
          <w:bCs/>
          <w:szCs w:val="24"/>
        </w:rPr>
        <w:t>KOMPENSAVIMO UŽ INICIATORIAUS LĖŠOMIS SUPROJEKTUOTĄ IR PASTATYTĄ IR (AR) ĮRENGTĄ SAVIVALDYBĖS INFRASTRUKTŪRĄ SĄLYGOS IR TVARKA</w:t>
      </w:r>
    </w:p>
    <w:p w14:paraId="43338FF3" w14:textId="77777777" w:rsidR="00472F83" w:rsidRPr="00C10083" w:rsidRDefault="00472F83" w:rsidP="00B777A4">
      <w:pPr>
        <w:tabs>
          <w:tab w:val="left" w:pos="426"/>
        </w:tabs>
        <w:rPr>
          <w:b/>
          <w:bCs/>
          <w:szCs w:val="24"/>
        </w:rPr>
      </w:pPr>
    </w:p>
    <w:p w14:paraId="527156F9" w14:textId="2DA9C13B" w:rsidR="002969EF" w:rsidRPr="00C10083" w:rsidRDefault="00D11D9F" w:rsidP="00B777A4">
      <w:pPr>
        <w:pStyle w:val="Sraopastraipa"/>
        <w:numPr>
          <w:ilvl w:val="0"/>
          <w:numId w:val="29"/>
        </w:numPr>
        <w:tabs>
          <w:tab w:val="left" w:pos="426"/>
          <w:tab w:val="left" w:pos="1418"/>
        </w:tabs>
        <w:ind w:left="0" w:firstLine="567"/>
        <w:jc w:val="both"/>
        <w:rPr>
          <w:szCs w:val="24"/>
        </w:rPr>
      </w:pPr>
      <w:r w:rsidRPr="00C10083">
        <w:rPr>
          <w:szCs w:val="24"/>
        </w:rPr>
        <w:t xml:space="preserve">Kompensacija </w:t>
      </w:r>
      <w:r w:rsidR="00BB50A1" w:rsidRPr="00C10083">
        <w:rPr>
          <w:szCs w:val="24"/>
        </w:rPr>
        <w:t xml:space="preserve">už Iniciatoriaus lėšomis suprojektuotą, pastatytą ir / ar įrengtą Savivaldybės infrastruktūrą </w:t>
      </w:r>
      <w:r w:rsidRPr="00C10083">
        <w:rPr>
          <w:szCs w:val="24"/>
        </w:rPr>
        <w:t>yra ______________ Eur.</w:t>
      </w:r>
      <w:r w:rsidR="00BB50A1" w:rsidRPr="00C10083">
        <w:rPr>
          <w:szCs w:val="24"/>
        </w:rPr>
        <w:t xml:space="preserve"> </w:t>
      </w:r>
      <w:r w:rsidR="00295E26" w:rsidRPr="00C10083">
        <w:rPr>
          <w:szCs w:val="24"/>
        </w:rPr>
        <w:t>Kompensaciją sudaro:</w:t>
      </w:r>
    </w:p>
    <w:p w14:paraId="63CE8CF5" w14:textId="0BDE0B84" w:rsidR="005C16E4" w:rsidRPr="00C10083" w:rsidRDefault="00D81224" w:rsidP="00B777A4">
      <w:pPr>
        <w:pStyle w:val="Sraopastraipa"/>
        <w:numPr>
          <w:ilvl w:val="1"/>
          <w:numId w:val="29"/>
        </w:numPr>
        <w:tabs>
          <w:tab w:val="left" w:pos="426"/>
          <w:tab w:val="left" w:pos="1418"/>
        </w:tabs>
        <w:ind w:left="0" w:firstLine="567"/>
        <w:jc w:val="both"/>
        <w:rPr>
          <w:szCs w:val="24"/>
        </w:rPr>
      </w:pPr>
      <w:r w:rsidRPr="00C10083">
        <w:rPr>
          <w:szCs w:val="24"/>
        </w:rPr>
        <w:t xml:space="preserve">už ___________ - </w:t>
      </w:r>
      <w:r w:rsidR="005C16E4" w:rsidRPr="00C10083">
        <w:rPr>
          <w:szCs w:val="24"/>
        </w:rPr>
        <w:t>_______ Eur</w:t>
      </w:r>
      <w:r w:rsidRPr="00C10083">
        <w:rPr>
          <w:szCs w:val="24"/>
        </w:rPr>
        <w:t>;</w:t>
      </w:r>
    </w:p>
    <w:p w14:paraId="1DE931B9" w14:textId="51304C83" w:rsidR="005C16E4" w:rsidRPr="00C10083" w:rsidRDefault="00D81224" w:rsidP="00B777A4">
      <w:pPr>
        <w:pStyle w:val="Sraopastraipa"/>
        <w:numPr>
          <w:ilvl w:val="1"/>
          <w:numId w:val="29"/>
        </w:numPr>
        <w:tabs>
          <w:tab w:val="left" w:pos="426"/>
          <w:tab w:val="left" w:pos="1418"/>
        </w:tabs>
        <w:ind w:left="0" w:firstLine="567"/>
        <w:jc w:val="both"/>
        <w:rPr>
          <w:szCs w:val="24"/>
        </w:rPr>
      </w:pPr>
      <w:r w:rsidRPr="00C10083">
        <w:rPr>
          <w:szCs w:val="24"/>
        </w:rPr>
        <w:t>už ___________ - _______ Eur.</w:t>
      </w:r>
    </w:p>
    <w:p w14:paraId="46729D75" w14:textId="6CF47B13" w:rsidR="002969EF" w:rsidRPr="00C10083" w:rsidRDefault="00D11D9F" w:rsidP="00B777A4">
      <w:pPr>
        <w:pStyle w:val="Sraopastraipa"/>
        <w:numPr>
          <w:ilvl w:val="0"/>
          <w:numId w:val="29"/>
        </w:numPr>
        <w:tabs>
          <w:tab w:val="left" w:pos="426"/>
          <w:tab w:val="left" w:pos="1418"/>
        </w:tabs>
        <w:ind w:left="0" w:firstLine="567"/>
        <w:jc w:val="both"/>
        <w:rPr>
          <w:szCs w:val="24"/>
        </w:rPr>
      </w:pPr>
      <w:r w:rsidRPr="00C10083">
        <w:rPr>
          <w:szCs w:val="24"/>
        </w:rPr>
        <w:t>Kompensacija Iniciatoriui yra mokama tik po to, kai užbaigiami visi Darbai pagal Sutartį</w:t>
      </w:r>
      <w:r w:rsidR="00A578C2" w:rsidRPr="00C10083">
        <w:rPr>
          <w:szCs w:val="24"/>
        </w:rPr>
        <w:t xml:space="preserve"> </w:t>
      </w:r>
      <w:r w:rsidRPr="00C10083">
        <w:rPr>
          <w:szCs w:val="24"/>
        </w:rPr>
        <w:t xml:space="preserve">ir Iniciatoriaus įrengta Savivaldybės infrastruktūra yra įregistruota subjekto, </w:t>
      </w:r>
      <w:r w:rsidR="00BB6EB1" w:rsidRPr="00C10083">
        <w:rPr>
          <w:szCs w:val="24"/>
        </w:rPr>
        <w:t>kuriam perduodama Savivaldybės infrastruktūra</w:t>
      </w:r>
      <w:r w:rsidRPr="00C10083">
        <w:rPr>
          <w:szCs w:val="24"/>
        </w:rPr>
        <w:t xml:space="preserve">, vardu. </w:t>
      </w:r>
    </w:p>
    <w:p w14:paraId="18F5E72F" w14:textId="29C4ABFD" w:rsidR="002969EF" w:rsidRPr="00C10083" w:rsidRDefault="00D11D9F" w:rsidP="00B777A4">
      <w:pPr>
        <w:pStyle w:val="Sraopastraipa"/>
        <w:numPr>
          <w:ilvl w:val="0"/>
          <w:numId w:val="29"/>
        </w:numPr>
        <w:tabs>
          <w:tab w:val="left" w:pos="426"/>
          <w:tab w:val="left" w:pos="1418"/>
        </w:tabs>
        <w:ind w:left="0" w:firstLine="567"/>
        <w:jc w:val="both"/>
        <w:rPr>
          <w:szCs w:val="24"/>
        </w:rPr>
      </w:pPr>
      <w:r w:rsidRPr="00C10083">
        <w:rPr>
          <w:szCs w:val="24"/>
        </w:rPr>
        <w:t xml:space="preserve">Pranešimas, nurodytas Sutarties </w:t>
      </w:r>
      <w:r w:rsidR="00534392" w:rsidRPr="00C10083">
        <w:rPr>
          <w:szCs w:val="24"/>
        </w:rPr>
        <w:t>2</w:t>
      </w:r>
      <w:r w:rsidR="001A5B57">
        <w:rPr>
          <w:szCs w:val="24"/>
        </w:rPr>
        <w:t>4</w:t>
      </w:r>
      <w:r w:rsidRPr="00C10083">
        <w:rPr>
          <w:szCs w:val="24"/>
        </w:rPr>
        <w:t xml:space="preserve"> p</w:t>
      </w:r>
      <w:r w:rsidR="0060413B" w:rsidRPr="00C10083">
        <w:rPr>
          <w:szCs w:val="24"/>
        </w:rPr>
        <w:t>unkte</w:t>
      </w:r>
      <w:r w:rsidR="00A578C2" w:rsidRPr="00C10083">
        <w:rPr>
          <w:szCs w:val="24"/>
        </w:rPr>
        <w:t>,</w:t>
      </w:r>
      <w:r w:rsidRPr="00C10083">
        <w:rPr>
          <w:szCs w:val="24"/>
        </w:rPr>
        <w:t xml:space="preserve"> yra laikomas Iniciatorius kreipimusi raštu į Organizatorių dėl </w:t>
      </w:r>
      <w:r w:rsidR="00252864" w:rsidRPr="00C10083">
        <w:rPr>
          <w:szCs w:val="24"/>
        </w:rPr>
        <w:t>k</w:t>
      </w:r>
      <w:r w:rsidRPr="00C10083">
        <w:rPr>
          <w:szCs w:val="24"/>
        </w:rPr>
        <w:t>ompensacijos išmokėjimo. Kompensacija už Iniciatoriaus lėšomis suprojektuotą</w:t>
      </w:r>
      <w:r w:rsidR="00252864" w:rsidRPr="00C10083">
        <w:rPr>
          <w:szCs w:val="24"/>
        </w:rPr>
        <w:t>,</w:t>
      </w:r>
      <w:r w:rsidRPr="00C10083">
        <w:rPr>
          <w:szCs w:val="24"/>
        </w:rPr>
        <w:t xml:space="preserve"> pastatytą </w:t>
      </w:r>
      <w:r w:rsidR="00252864" w:rsidRPr="00C10083">
        <w:rPr>
          <w:szCs w:val="24"/>
        </w:rPr>
        <w:t xml:space="preserve">ir / </w:t>
      </w:r>
      <w:r w:rsidRPr="00C10083">
        <w:rPr>
          <w:szCs w:val="24"/>
        </w:rPr>
        <w:t xml:space="preserve">ar įrengtą </w:t>
      </w:r>
      <w:r w:rsidR="00252864" w:rsidRPr="00C10083">
        <w:rPr>
          <w:szCs w:val="24"/>
        </w:rPr>
        <w:t>S</w:t>
      </w:r>
      <w:r w:rsidRPr="00C10083">
        <w:rPr>
          <w:szCs w:val="24"/>
        </w:rPr>
        <w:t>avivaldybės infrastruktūrą apskaičiuojama ir sumokama, vadovaujantis Kompensavimo tvarkos apraše</w:t>
      </w:r>
      <w:r w:rsidR="00252864" w:rsidRPr="00C10083">
        <w:rPr>
          <w:szCs w:val="24"/>
        </w:rPr>
        <w:t xml:space="preserve"> nustatyta tvarka</w:t>
      </w:r>
      <w:r w:rsidRPr="00C10083">
        <w:rPr>
          <w:szCs w:val="24"/>
        </w:rPr>
        <w:t xml:space="preserve">. </w:t>
      </w:r>
    </w:p>
    <w:p w14:paraId="1DB1B28E" w14:textId="0A135BF8" w:rsidR="00D11D9F" w:rsidRPr="00C10083" w:rsidRDefault="00D11D9F" w:rsidP="00B777A4">
      <w:pPr>
        <w:pStyle w:val="Sraopastraipa"/>
        <w:numPr>
          <w:ilvl w:val="0"/>
          <w:numId w:val="29"/>
        </w:numPr>
        <w:tabs>
          <w:tab w:val="left" w:pos="426"/>
          <w:tab w:val="left" w:pos="1418"/>
        </w:tabs>
        <w:ind w:left="0" w:firstLine="567"/>
        <w:jc w:val="both"/>
        <w:rPr>
          <w:szCs w:val="24"/>
        </w:rPr>
      </w:pPr>
      <w:r w:rsidRPr="00C10083">
        <w:rPr>
          <w:szCs w:val="24"/>
        </w:rPr>
        <w:t>Terminai, kuriais yra išmokama kompensacija (vienkartinė išmoka ar dalimis), nustatomi Organizatoriaus sprendimu, apie kurį Iniciatorius yra informuojamas ne vėliau kaip per 10 darbo dienų nuo atitinkamo sprendimo priėmimo dienos.</w:t>
      </w:r>
      <w:r w:rsidR="00100F84" w:rsidRPr="00C10083">
        <w:rPr>
          <w:szCs w:val="24"/>
        </w:rPr>
        <w:t xml:space="preserve"> Kai kompensacija mokama dalimis, Organizatoriaus sprendime nurodomas kompensacijos mokėjimo grafikas. Kai visa kompensacija išmokama vienu kartu, ji sumokama iki </w:t>
      </w:r>
      <w:r w:rsidR="00710B78" w:rsidRPr="00C10083">
        <w:rPr>
          <w:szCs w:val="24"/>
        </w:rPr>
        <w:t>Organizatoriaus sprendime nustatyto termino.</w:t>
      </w:r>
    </w:p>
    <w:p w14:paraId="25220881" w14:textId="2A21D5CB" w:rsidR="00710B78" w:rsidRPr="00C10083" w:rsidRDefault="007C448F" w:rsidP="00B777A4">
      <w:pPr>
        <w:pStyle w:val="Sraopastraipa"/>
        <w:numPr>
          <w:ilvl w:val="0"/>
          <w:numId w:val="29"/>
        </w:numPr>
        <w:tabs>
          <w:tab w:val="left" w:pos="426"/>
          <w:tab w:val="left" w:pos="1418"/>
        </w:tabs>
        <w:ind w:left="0" w:firstLine="567"/>
        <w:jc w:val="both"/>
        <w:rPr>
          <w:szCs w:val="24"/>
        </w:rPr>
      </w:pPr>
      <w:r w:rsidRPr="00C10083">
        <w:rPr>
          <w:szCs w:val="24"/>
        </w:rPr>
        <w:t xml:space="preserve">Kai Iniciatorius atleidžiamas nuo Savivaldybės infrastruktūros plėtros įmokos, nes pagal Sutartį jo lėšomis </w:t>
      </w:r>
      <w:r w:rsidR="002471E1" w:rsidRPr="00C10083">
        <w:rPr>
          <w:szCs w:val="24"/>
          <w:lang w:eastAsia="en-GB"/>
        </w:rPr>
        <w:t xml:space="preserve">suprojektuotos, pastatytos ir / ar įrengtos Savivaldybės infrastruktūros išlaidos ne mažesnės negu </w:t>
      </w:r>
      <w:r w:rsidR="002471E1" w:rsidRPr="00C10083">
        <w:rPr>
          <w:bCs/>
          <w:lang w:eastAsia="en-GB"/>
        </w:rPr>
        <w:t>apskaičiuota</w:t>
      </w:r>
      <w:r w:rsidR="002471E1" w:rsidRPr="00C10083">
        <w:rPr>
          <w:lang w:eastAsia="en-GB"/>
        </w:rPr>
        <w:t xml:space="preserve"> </w:t>
      </w:r>
      <w:r w:rsidR="002471E1" w:rsidRPr="00C10083">
        <w:rPr>
          <w:szCs w:val="24"/>
          <w:lang w:eastAsia="en-GB"/>
        </w:rPr>
        <w:t>Savivaldybės infrastruktūros plėtros įmoka</w:t>
      </w:r>
      <w:r w:rsidR="00DF5757" w:rsidRPr="00C10083">
        <w:rPr>
          <w:szCs w:val="24"/>
          <w:lang w:eastAsia="en-GB"/>
        </w:rPr>
        <w:t xml:space="preserve">, </w:t>
      </w:r>
      <w:r w:rsidR="00DF5757" w:rsidRPr="00C10083">
        <w:rPr>
          <w:szCs w:val="24"/>
          <w:lang w:eastAsia="lt-LT"/>
        </w:rPr>
        <w:t xml:space="preserve">išmokamos kompensacijos už Savivaldybės infrastruktūros plėtrą dydis lygus </w:t>
      </w:r>
      <w:r w:rsidR="00511416" w:rsidRPr="00C10083">
        <w:rPr>
          <w:szCs w:val="24"/>
          <w:lang w:eastAsia="lt-LT"/>
        </w:rPr>
        <w:t>S</w:t>
      </w:r>
      <w:r w:rsidR="00DF5757" w:rsidRPr="00C10083">
        <w:rPr>
          <w:szCs w:val="24"/>
          <w:lang w:eastAsia="lt-LT"/>
        </w:rPr>
        <w:t xml:space="preserve">utartyje nustatytų </w:t>
      </w:r>
      <w:r w:rsidR="00511416" w:rsidRPr="00C10083">
        <w:rPr>
          <w:szCs w:val="24"/>
          <w:lang w:eastAsia="lt-LT"/>
        </w:rPr>
        <w:t>S</w:t>
      </w:r>
      <w:r w:rsidR="00DF5757" w:rsidRPr="00C10083">
        <w:rPr>
          <w:szCs w:val="24"/>
          <w:lang w:eastAsia="lt-LT"/>
        </w:rPr>
        <w:t xml:space="preserve">avivaldybės infrastruktūros plėtros išlaidų ir </w:t>
      </w:r>
      <w:r w:rsidR="00C67816">
        <w:rPr>
          <w:szCs w:val="24"/>
          <w:lang w:eastAsia="lt-LT"/>
        </w:rPr>
        <w:t>S</w:t>
      </w:r>
      <w:r w:rsidR="00DF5757" w:rsidRPr="00C10083">
        <w:rPr>
          <w:szCs w:val="24"/>
          <w:lang w:eastAsia="lt-LT"/>
        </w:rPr>
        <w:t>avivaldybės infrastruktūros plėtros įmokos skirtumui</w:t>
      </w:r>
      <w:r w:rsidR="00511416" w:rsidRPr="00C10083">
        <w:rPr>
          <w:szCs w:val="24"/>
          <w:lang w:eastAsia="lt-LT"/>
        </w:rPr>
        <w:t xml:space="preserve">, tačiau negali </w:t>
      </w:r>
      <w:r w:rsidR="00317D08" w:rsidRPr="00C10083">
        <w:rPr>
          <w:szCs w:val="24"/>
          <w:lang w:eastAsia="lt-LT"/>
        </w:rPr>
        <w:t>viršyti Iniciatoriaus išlaidų, patirtų įgyvendinant Savivaldybės infrastruktūros plėtrą, dydžio.</w:t>
      </w:r>
    </w:p>
    <w:p w14:paraId="451BC129" w14:textId="77777777" w:rsidR="00D11D9F" w:rsidRPr="00C10083" w:rsidRDefault="00D11D9F" w:rsidP="00B777A4">
      <w:pPr>
        <w:tabs>
          <w:tab w:val="left" w:pos="0"/>
        </w:tabs>
        <w:rPr>
          <w:b/>
          <w:bCs/>
          <w:szCs w:val="24"/>
        </w:rPr>
      </w:pPr>
    </w:p>
    <w:p w14:paraId="54CE17FC" w14:textId="77777777" w:rsidR="00D11D9F" w:rsidRPr="00C10083" w:rsidRDefault="00D11D9F" w:rsidP="00B777A4">
      <w:pPr>
        <w:tabs>
          <w:tab w:val="left" w:pos="0"/>
        </w:tabs>
        <w:ind w:firstLine="567"/>
        <w:jc w:val="center"/>
        <w:rPr>
          <w:b/>
          <w:bCs/>
          <w:szCs w:val="24"/>
        </w:rPr>
      </w:pPr>
      <w:r w:rsidRPr="00C10083">
        <w:rPr>
          <w:b/>
          <w:bCs/>
          <w:szCs w:val="24"/>
        </w:rPr>
        <w:t>X SKYRIUS</w:t>
      </w:r>
    </w:p>
    <w:p w14:paraId="017B1370" w14:textId="30141BED" w:rsidR="00D11D9F" w:rsidRDefault="00D11D9F" w:rsidP="00B777A4">
      <w:pPr>
        <w:tabs>
          <w:tab w:val="left" w:pos="0"/>
        </w:tabs>
        <w:ind w:firstLine="567"/>
        <w:jc w:val="center"/>
        <w:rPr>
          <w:b/>
          <w:bCs/>
          <w:szCs w:val="24"/>
        </w:rPr>
      </w:pPr>
      <w:r w:rsidRPr="00C10083">
        <w:rPr>
          <w:b/>
          <w:bCs/>
          <w:szCs w:val="24"/>
        </w:rPr>
        <w:t>ŠALIŲ ATSAKOMYBĖ</w:t>
      </w:r>
    </w:p>
    <w:p w14:paraId="5C0E9494" w14:textId="77777777" w:rsidR="00FE1ADC" w:rsidRPr="00C10083" w:rsidRDefault="00FE1ADC" w:rsidP="00B777A4">
      <w:pPr>
        <w:tabs>
          <w:tab w:val="left" w:pos="0"/>
        </w:tabs>
        <w:rPr>
          <w:b/>
          <w:bCs/>
          <w:szCs w:val="24"/>
        </w:rPr>
      </w:pPr>
    </w:p>
    <w:p w14:paraId="4D18540A" w14:textId="55CAC95F" w:rsidR="002969EF" w:rsidRPr="00C10083" w:rsidRDefault="00D11D9F" w:rsidP="00B777A4">
      <w:pPr>
        <w:pStyle w:val="Sraopastraipa"/>
        <w:numPr>
          <w:ilvl w:val="0"/>
          <w:numId w:val="29"/>
        </w:numPr>
        <w:tabs>
          <w:tab w:val="left" w:pos="0"/>
          <w:tab w:val="left" w:pos="567"/>
          <w:tab w:val="left" w:pos="1418"/>
        </w:tabs>
        <w:ind w:left="0" w:firstLine="567"/>
        <w:jc w:val="both"/>
        <w:rPr>
          <w:szCs w:val="24"/>
        </w:rPr>
      </w:pPr>
      <w:r w:rsidRPr="00C10083">
        <w:rPr>
          <w:szCs w:val="24"/>
        </w:rPr>
        <w:t xml:space="preserve">Šalių atsakomybė nustatoma pagal Sutartį ir galiojančius Lietuvos Respublikos teisės aktus. </w:t>
      </w:r>
    </w:p>
    <w:p w14:paraId="1A128BB4" w14:textId="2C9844DA" w:rsidR="002969EF" w:rsidRPr="00C10083" w:rsidRDefault="00D11D9F" w:rsidP="00B777A4">
      <w:pPr>
        <w:pStyle w:val="Sraopastraipa"/>
        <w:numPr>
          <w:ilvl w:val="0"/>
          <w:numId w:val="29"/>
        </w:numPr>
        <w:tabs>
          <w:tab w:val="left" w:pos="0"/>
          <w:tab w:val="left" w:pos="567"/>
          <w:tab w:val="left" w:pos="1418"/>
        </w:tabs>
        <w:ind w:left="0" w:firstLine="567"/>
        <w:jc w:val="both"/>
        <w:rPr>
          <w:szCs w:val="24"/>
        </w:rPr>
      </w:pPr>
      <w:r w:rsidRPr="00C10083">
        <w:rPr>
          <w:szCs w:val="24"/>
        </w:rPr>
        <w:t xml:space="preserve">Jei Sutartyje nenurodyta kitaip, Šalis, gavusi kitos Šalies pranešimą, apie galimą Sutarties pažeidimą, privalo į tokį pranešimą atsakyti per 10 </w:t>
      </w:r>
      <w:r w:rsidR="00AF63E0" w:rsidRPr="00C10083">
        <w:rPr>
          <w:szCs w:val="24"/>
        </w:rPr>
        <w:t xml:space="preserve">(dešimt) </w:t>
      </w:r>
      <w:r w:rsidRPr="00C10083">
        <w:rPr>
          <w:szCs w:val="24"/>
        </w:rPr>
        <w:t xml:space="preserve">darbo dienų ir pašalinti atitinkamą pažeidimą per Šalių sutartą protingą ar technologiškai pagrįstą terminą, o Šalims nesutarus, toks pašalinimo terminas negali būti ilgesnis kaip 30 </w:t>
      </w:r>
      <w:r w:rsidR="00E33D41">
        <w:rPr>
          <w:szCs w:val="24"/>
        </w:rPr>
        <w:t xml:space="preserve">darbo </w:t>
      </w:r>
      <w:r w:rsidRPr="00C10083">
        <w:rPr>
          <w:szCs w:val="24"/>
        </w:rPr>
        <w:t>dienų. Nepašalinus pažeidimo per nurodytą terminą, laikoma, kad įvyko esminis Sutarties pažeidimas.</w:t>
      </w:r>
    </w:p>
    <w:p w14:paraId="73D79232" w14:textId="689635CF" w:rsidR="00D11D9F" w:rsidRPr="00C10083" w:rsidRDefault="00D11D9F" w:rsidP="00B777A4">
      <w:pPr>
        <w:pStyle w:val="Sraopastraipa"/>
        <w:numPr>
          <w:ilvl w:val="0"/>
          <w:numId w:val="29"/>
        </w:numPr>
        <w:tabs>
          <w:tab w:val="left" w:pos="0"/>
          <w:tab w:val="left" w:pos="567"/>
          <w:tab w:val="left" w:pos="1418"/>
        </w:tabs>
        <w:ind w:left="0" w:firstLine="567"/>
        <w:jc w:val="both"/>
        <w:rPr>
          <w:szCs w:val="24"/>
        </w:rPr>
      </w:pPr>
      <w:r w:rsidRPr="00C10083">
        <w:rPr>
          <w:szCs w:val="24"/>
        </w:rPr>
        <w:t xml:space="preserve">Organizatorius ir Valdytojas neatsako už pasekmes, atsiradusias </w:t>
      </w:r>
      <w:r w:rsidR="00E33D41">
        <w:rPr>
          <w:szCs w:val="24"/>
        </w:rPr>
        <w:t xml:space="preserve">Iniciatoriui </w:t>
      </w:r>
      <w:r w:rsidRPr="00C10083">
        <w:rPr>
          <w:szCs w:val="24"/>
        </w:rPr>
        <w:t xml:space="preserve">nesuprojektavus, nepastačius, neįrengus Savivaldybės infrastruktūros, nurodytos Sutartyje, išskyrus tuos atvejus, jei tai įvyksta išimtinai dėl </w:t>
      </w:r>
      <w:r w:rsidR="00D90DD7" w:rsidRPr="00C10083">
        <w:rPr>
          <w:szCs w:val="24"/>
        </w:rPr>
        <w:t xml:space="preserve">įrodytos </w:t>
      </w:r>
      <w:r w:rsidRPr="00C10083">
        <w:rPr>
          <w:szCs w:val="24"/>
        </w:rPr>
        <w:t xml:space="preserve">Organizatoriaus ar Valdytojo kaltės. </w:t>
      </w:r>
    </w:p>
    <w:p w14:paraId="30106CF2" w14:textId="77777777" w:rsidR="00D11D9F" w:rsidRPr="00C10083" w:rsidRDefault="00D11D9F" w:rsidP="00B777A4">
      <w:pPr>
        <w:tabs>
          <w:tab w:val="left" w:pos="0"/>
          <w:tab w:val="left" w:pos="567"/>
        </w:tabs>
        <w:rPr>
          <w:szCs w:val="24"/>
        </w:rPr>
      </w:pPr>
    </w:p>
    <w:p w14:paraId="01303F3C" w14:textId="77777777" w:rsidR="00D11D9F" w:rsidRPr="00C10083" w:rsidRDefault="00D11D9F" w:rsidP="00B777A4">
      <w:pPr>
        <w:tabs>
          <w:tab w:val="left" w:pos="0"/>
          <w:tab w:val="left" w:pos="567"/>
        </w:tabs>
        <w:jc w:val="center"/>
        <w:rPr>
          <w:b/>
          <w:szCs w:val="24"/>
        </w:rPr>
      </w:pPr>
      <w:r w:rsidRPr="00C10083">
        <w:rPr>
          <w:b/>
          <w:szCs w:val="24"/>
        </w:rPr>
        <w:t>XI SKYRIUS</w:t>
      </w:r>
    </w:p>
    <w:p w14:paraId="32F68091" w14:textId="5323A1E3" w:rsidR="00D11D9F" w:rsidRDefault="00D11D9F" w:rsidP="00B777A4">
      <w:pPr>
        <w:tabs>
          <w:tab w:val="left" w:pos="0"/>
        </w:tabs>
        <w:ind w:firstLine="567"/>
        <w:jc w:val="center"/>
        <w:rPr>
          <w:b/>
          <w:bCs/>
          <w:szCs w:val="24"/>
        </w:rPr>
      </w:pPr>
      <w:r w:rsidRPr="00C10083">
        <w:rPr>
          <w:b/>
          <w:bCs/>
          <w:szCs w:val="24"/>
        </w:rPr>
        <w:t>NENUGALIMOS JĖGOS APLINKYBĖS</w:t>
      </w:r>
    </w:p>
    <w:p w14:paraId="220DBA6E" w14:textId="77777777" w:rsidR="00FE1ADC" w:rsidRPr="00C10083" w:rsidRDefault="00FE1ADC" w:rsidP="00B777A4">
      <w:pPr>
        <w:tabs>
          <w:tab w:val="left" w:pos="0"/>
        </w:tabs>
        <w:rPr>
          <w:b/>
          <w:bCs/>
          <w:szCs w:val="24"/>
        </w:rPr>
      </w:pPr>
    </w:p>
    <w:p w14:paraId="0F826C02" w14:textId="5AB1778F" w:rsidR="002969EF" w:rsidRPr="00C10083" w:rsidRDefault="00D11D9F" w:rsidP="00B777A4">
      <w:pPr>
        <w:pStyle w:val="Sraopastraipa"/>
        <w:numPr>
          <w:ilvl w:val="0"/>
          <w:numId w:val="29"/>
        </w:numPr>
        <w:tabs>
          <w:tab w:val="left" w:pos="0"/>
          <w:tab w:val="left" w:pos="567"/>
          <w:tab w:val="left" w:pos="1418"/>
        </w:tabs>
        <w:ind w:left="0" w:firstLine="567"/>
        <w:jc w:val="both"/>
        <w:rPr>
          <w:szCs w:val="24"/>
        </w:rPr>
      </w:pPr>
      <w:r w:rsidRPr="00C10083">
        <w:rPr>
          <w:szCs w:val="24"/>
        </w:rPr>
        <w:lastRenderedPageBreak/>
        <w:t>Šalis gali būti visai ar iš dalies atleidžiama nuo atsakomybės dėl ypatingų ir neišvengiamų aplinkybių – nenugalimos jėgos (</w:t>
      </w:r>
      <w:r w:rsidRPr="00FE1ADC">
        <w:rPr>
          <w:i/>
          <w:iCs/>
          <w:szCs w:val="24"/>
        </w:rPr>
        <w:t>force majeure</w:t>
      </w:r>
      <w:r w:rsidRPr="00C10083">
        <w:rPr>
          <w:szCs w:val="24"/>
        </w:rPr>
        <w:t>), nustatytos ir ją patyrusios Šalies įrodytos pagal Civilinį kodeksą, kai Šalis nedelsdama pranešė kitai Šaliai apie kliūtį ir jos poveikį įsipareigojimų vykdymui.</w:t>
      </w:r>
    </w:p>
    <w:p w14:paraId="18C9E818" w14:textId="65448E1A" w:rsidR="00D11D9F" w:rsidRPr="00C10083" w:rsidRDefault="00D11D9F" w:rsidP="00B777A4">
      <w:pPr>
        <w:pStyle w:val="Sraopastraipa"/>
        <w:numPr>
          <w:ilvl w:val="0"/>
          <w:numId w:val="29"/>
        </w:numPr>
        <w:tabs>
          <w:tab w:val="left" w:pos="0"/>
          <w:tab w:val="left" w:pos="567"/>
          <w:tab w:val="left" w:pos="1418"/>
        </w:tabs>
        <w:ind w:left="0" w:firstLine="567"/>
        <w:jc w:val="both"/>
        <w:rPr>
          <w:szCs w:val="24"/>
        </w:rPr>
      </w:pPr>
      <w:r w:rsidRPr="00C10083">
        <w:rPr>
          <w:szCs w:val="24"/>
        </w:rPr>
        <w:t>Nenugalima jėga (</w:t>
      </w:r>
      <w:r w:rsidRPr="00C10083">
        <w:rPr>
          <w:i/>
          <w:iCs/>
          <w:szCs w:val="24"/>
        </w:rPr>
        <w:t>force</w:t>
      </w:r>
      <w:r w:rsidRPr="00C10083">
        <w:rPr>
          <w:szCs w:val="24"/>
        </w:rPr>
        <w:t xml:space="preserve"> </w:t>
      </w:r>
      <w:r w:rsidRPr="00C10083">
        <w:rPr>
          <w:i/>
          <w:iCs/>
          <w:szCs w:val="24"/>
        </w:rPr>
        <w:t>majeure</w:t>
      </w:r>
      <w:r w:rsidRPr="00C10083">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C10083">
        <w:rPr>
          <w:i/>
          <w:iCs/>
          <w:szCs w:val="24"/>
        </w:rPr>
        <w:t>force</w:t>
      </w:r>
      <w:r w:rsidRPr="00C10083">
        <w:rPr>
          <w:szCs w:val="24"/>
        </w:rPr>
        <w:t xml:space="preserve"> </w:t>
      </w:r>
      <w:r w:rsidRPr="00C10083">
        <w:rPr>
          <w:i/>
          <w:iCs/>
          <w:szCs w:val="24"/>
        </w:rPr>
        <w:t>majeure</w:t>
      </w:r>
      <w:r w:rsidRPr="00C10083">
        <w:rPr>
          <w:szCs w:val="24"/>
        </w:rPr>
        <w:t>) tai pat nelaikoma tai, kad rinkoje nėra reikalingų prievolei vykdyti prekių, Šalis neturi reikiamų finansinių išteklių arba Šalis pažeidžia savo prievoles.</w:t>
      </w:r>
    </w:p>
    <w:p w14:paraId="14D9A7C1" w14:textId="77777777" w:rsidR="00D11D9F" w:rsidRPr="00C10083" w:rsidRDefault="00D11D9F" w:rsidP="00B777A4">
      <w:pPr>
        <w:tabs>
          <w:tab w:val="left" w:pos="0"/>
          <w:tab w:val="left" w:pos="567"/>
        </w:tabs>
        <w:rPr>
          <w:b/>
          <w:szCs w:val="24"/>
        </w:rPr>
      </w:pPr>
    </w:p>
    <w:p w14:paraId="7D055214" w14:textId="77777777" w:rsidR="00D11D9F" w:rsidRPr="00C10083" w:rsidRDefault="00D11D9F" w:rsidP="00B777A4">
      <w:pPr>
        <w:tabs>
          <w:tab w:val="left" w:pos="0"/>
          <w:tab w:val="left" w:pos="567"/>
        </w:tabs>
        <w:jc w:val="center"/>
        <w:rPr>
          <w:b/>
          <w:szCs w:val="24"/>
        </w:rPr>
      </w:pPr>
      <w:r w:rsidRPr="00C10083">
        <w:rPr>
          <w:b/>
          <w:szCs w:val="24"/>
        </w:rPr>
        <w:t>XII SKYRIUS</w:t>
      </w:r>
    </w:p>
    <w:p w14:paraId="502AC798" w14:textId="16C2BD6D" w:rsidR="00D11D9F" w:rsidRDefault="00D11D9F" w:rsidP="00B777A4">
      <w:pPr>
        <w:tabs>
          <w:tab w:val="left" w:pos="0"/>
        </w:tabs>
        <w:ind w:firstLine="567"/>
        <w:jc w:val="center"/>
        <w:rPr>
          <w:b/>
          <w:bCs/>
          <w:szCs w:val="24"/>
        </w:rPr>
      </w:pPr>
      <w:r w:rsidRPr="00C10083">
        <w:rPr>
          <w:b/>
          <w:bCs/>
          <w:szCs w:val="24"/>
        </w:rPr>
        <w:t>SUTARTIES GALIOJIMO TERMINAS IR NUTRAUKIMO SĄLYGOS</w:t>
      </w:r>
    </w:p>
    <w:p w14:paraId="47E9C99A" w14:textId="77777777" w:rsidR="00EF59CB" w:rsidRPr="00C10083" w:rsidRDefault="00EF59CB" w:rsidP="00B777A4">
      <w:pPr>
        <w:tabs>
          <w:tab w:val="left" w:pos="0"/>
        </w:tabs>
        <w:rPr>
          <w:b/>
          <w:bCs/>
          <w:szCs w:val="24"/>
        </w:rPr>
      </w:pPr>
    </w:p>
    <w:p w14:paraId="4B8E969B" w14:textId="559D5D8A" w:rsidR="002969EF" w:rsidRPr="00C10083" w:rsidRDefault="004A27DD" w:rsidP="00B777A4">
      <w:pPr>
        <w:pStyle w:val="Sraopastraipa"/>
        <w:numPr>
          <w:ilvl w:val="0"/>
          <w:numId w:val="29"/>
        </w:numPr>
        <w:tabs>
          <w:tab w:val="left" w:pos="0"/>
          <w:tab w:val="left" w:pos="567"/>
          <w:tab w:val="left" w:pos="1418"/>
        </w:tabs>
        <w:ind w:left="0" w:firstLine="567"/>
        <w:jc w:val="both"/>
        <w:rPr>
          <w:szCs w:val="24"/>
        </w:rPr>
      </w:pPr>
      <w:r w:rsidRPr="00A20E4F">
        <w:t xml:space="preserve">Sutartis įsigalioja ją pasirašius sutarties šalims ir Organizatoriui Sutarties tekstą </w:t>
      </w:r>
      <w:r w:rsidRPr="00A20E4F">
        <w:rPr>
          <w:szCs w:val="24"/>
        </w:rPr>
        <w:t>be šioje Sutartyje nurodytų asmens duomenų</w:t>
      </w:r>
      <w:r w:rsidRPr="00A20E4F">
        <w:t xml:space="preserve"> Lietuvos Respublikos savivaldybių infrastruktūros plėtros įstatyme nustatyta tvarka paskelbus Lietuvos Respublikos statybos leidimų ir statybos valstybinės priežiūros informacinėje sistemoje „Infostatyba“</w:t>
      </w:r>
      <w:r w:rsidR="00D11D9F" w:rsidRPr="00A20E4F">
        <w:rPr>
          <w:szCs w:val="24"/>
        </w:rPr>
        <w:t>.</w:t>
      </w:r>
      <w:r w:rsidR="00D11D9F" w:rsidRPr="00C10083">
        <w:rPr>
          <w:szCs w:val="24"/>
        </w:rPr>
        <w:t xml:space="preserve"> Draudžiama skelbti </w:t>
      </w:r>
      <w:r w:rsidR="0085281F" w:rsidRPr="00C10083">
        <w:rPr>
          <w:szCs w:val="24"/>
        </w:rPr>
        <w:t>I</w:t>
      </w:r>
      <w:r w:rsidR="00D11D9F" w:rsidRPr="00C10083">
        <w:rPr>
          <w:szCs w:val="24"/>
        </w:rPr>
        <w:t>niciatoriaus, statytojo (vystytojo), kuris yra fizinis asmuo, ir kitų fizinių asmenų vardą ir pavardę, asmens kodą, gimimo datą, gyvenamąją vietą ir kitus duomenis, iš kurių gali būti nustatyta jų asmens tapatybė</w:t>
      </w:r>
      <w:r w:rsidR="00954D1B" w:rsidRPr="00C10083">
        <w:rPr>
          <w:szCs w:val="24"/>
        </w:rPr>
        <w:t>.</w:t>
      </w:r>
    </w:p>
    <w:p w14:paraId="7AE1485C" w14:textId="21332577" w:rsidR="002969EF" w:rsidRPr="00C10083" w:rsidRDefault="00D11D9F" w:rsidP="00B777A4">
      <w:pPr>
        <w:pStyle w:val="Sraopastraipa"/>
        <w:numPr>
          <w:ilvl w:val="0"/>
          <w:numId w:val="29"/>
        </w:numPr>
        <w:tabs>
          <w:tab w:val="left" w:pos="0"/>
          <w:tab w:val="left" w:pos="567"/>
          <w:tab w:val="left" w:pos="1418"/>
        </w:tabs>
        <w:ind w:left="0" w:firstLine="567"/>
        <w:jc w:val="both"/>
        <w:rPr>
          <w:szCs w:val="24"/>
        </w:rPr>
      </w:pPr>
      <w:r w:rsidRPr="00C10083">
        <w:rPr>
          <w:szCs w:val="24"/>
        </w:rPr>
        <w:t xml:space="preserve">Sutartis galioja iki įsipareigojimų pagal Sutartį įvykdymo dienos arba jos nutraukimo, kaip numatyta šioje </w:t>
      </w:r>
      <w:r w:rsidR="00954D1B" w:rsidRPr="00C10083">
        <w:rPr>
          <w:szCs w:val="24"/>
        </w:rPr>
        <w:t>S</w:t>
      </w:r>
      <w:r w:rsidRPr="00C10083">
        <w:rPr>
          <w:szCs w:val="24"/>
        </w:rPr>
        <w:t xml:space="preserve">utartyje. Sutarties nutraukimas ar Darbų perdavimas neturi įtakos atliktų Darbų garantiniams </w:t>
      </w:r>
      <w:r w:rsidR="00B74D3C" w:rsidRPr="00A20E4F">
        <w:rPr>
          <w:szCs w:val="24"/>
        </w:rPr>
        <w:t>terminams</w:t>
      </w:r>
      <w:r w:rsidRPr="00C10083">
        <w:rPr>
          <w:szCs w:val="24"/>
        </w:rPr>
        <w:t>.</w:t>
      </w:r>
    </w:p>
    <w:p w14:paraId="591FE8AE" w14:textId="0C18C265" w:rsidR="002969EF" w:rsidRPr="00C74F93" w:rsidRDefault="0085245C" w:rsidP="00B777A4">
      <w:pPr>
        <w:pStyle w:val="Sraopastraipa"/>
        <w:numPr>
          <w:ilvl w:val="0"/>
          <w:numId w:val="29"/>
        </w:numPr>
        <w:tabs>
          <w:tab w:val="left" w:pos="0"/>
          <w:tab w:val="left" w:pos="567"/>
          <w:tab w:val="left" w:pos="1418"/>
        </w:tabs>
        <w:ind w:left="0" w:firstLine="567"/>
        <w:jc w:val="both"/>
        <w:rPr>
          <w:szCs w:val="24"/>
        </w:rPr>
      </w:pPr>
      <w:r w:rsidRPr="00C74F93">
        <w:rPr>
          <w:szCs w:val="24"/>
        </w:rPr>
        <w:t xml:space="preserve">Šalių rašytiniu susitarimu, </w:t>
      </w:r>
      <w:r w:rsidR="00D11D9F" w:rsidRPr="00C74F93">
        <w:rPr>
          <w:szCs w:val="24"/>
        </w:rPr>
        <w:t xml:space="preserve">Sutartis gali būti keičiama, </w:t>
      </w:r>
      <w:r w:rsidR="00681EF6" w:rsidRPr="00C74F93">
        <w:rPr>
          <w:szCs w:val="24"/>
        </w:rPr>
        <w:t xml:space="preserve">gali būti </w:t>
      </w:r>
      <w:r w:rsidR="00D11D9F" w:rsidRPr="00C74F93">
        <w:rPr>
          <w:szCs w:val="24"/>
        </w:rPr>
        <w:t>pratęsiama</w:t>
      </w:r>
      <w:r w:rsidR="00681EF6" w:rsidRPr="00C74F93">
        <w:rPr>
          <w:szCs w:val="24"/>
        </w:rPr>
        <w:t>s Sutartyje</w:t>
      </w:r>
      <w:r w:rsidR="00C74F93" w:rsidRPr="00C74F93">
        <w:rPr>
          <w:szCs w:val="24"/>
        </w:rPr>
        <w:t xml:space="preserve"> </w:t>
      </w:r>
      <w:r w:rsidR="00681EF6" w:rsidRPr="00C74F93">
        <w:rPr>
          <w:szCs w:val="24"/>
        </w:rPr>
        <w:t xml:space="preserve">nurodytas </w:t>
      </w:r>
      <w:r w:rsidR="00C74F93" w:rsidRPr="00C74F93">
        <w:rPr>
          <w:szCs w:val="24"/>
        </w:rPr>
        <w:t xml:space="preserve">jos galiojimo </w:t>
      </w:r>
      <w:r w:rsidR="00681EF6" w:rsidRPr="00C74F93">
        <w:rPr>
          <w:szCs w:val="24"/>
        </w:rPr>
        <w:t>terminas (</w:t>
      </w:r>
      <w:r w:rsidR="00C74F93" w:rsidRPr="00C74F93">
        <w:rPr>
          <w:szCs w:val="24"/>
        </w:rPr>
        <w:t>iki kompensacijos už Iniciatoriaus lėšomis suprojektuotą ir pastatytą ar įrengtą Savivaldybės infrastruktūrą išmokėjimo dienos</w:t>
      </w:r>
      <w:r w:rsidR="00681EF6" w:rsidRPr="00C74F93">
        <w:rPr>
          <w:szCs w:val="24"/>
        </w:rPr>
        <w:t>)</w:t>
      </w:r>
      <w:r w:rsidR="0098140C" w:rsidRPr="00C74F93">
        <w:rPr>
          <w:szCs w:val="24"/>
        </w:rPr>
        <w:t xml:space="preserve"> ar</w:t>
      </w:r>
      <w:r w:rsidR="00681EF6" w:rsidRPr="00C74F93">
        <w:rPr>
          <w:szCs w:val="24"/>
        </w:rPr>
        <w:t xml:space="preserve"> ji</w:t>
      </w:r>
      <w:r w:rsidR="0098140C" w:rsidRPr="00C74F93">
        <w:rPr>
          <w:szCs w:val="24"/>
        </w:rPr>
        <w:t xml:space="preserve"> nutraukiama</w:t>
      </w:r>
      <w:r w:rsidR="00D11D9F" w:rsidRPr="00C74F93">
        <w:rPr>
          <w:szCs w:val="24"/>
        </w:rPr>
        <w:t xml:space="preserve"> </w:t>
      </w:r>
      <w:r w:rsidR="00681EF6" w:rsidRPr="00C74F93">
        <w:rPr>
          <w:szCs w:val="24"/>
        </w:rPr>
        <w:t xml:space="preserve">Įstatymo ir </w:t>
      </w:r>
      <w:r w:rsidR="00D11D9F" w:rsidRPr="00C74F93">
        <w:rPr>
          <w:szCs w:val="24"/>
        </w:rPr>
        <w:t>Civilini</w:t>
      </w:r>
      <w:r w:rsidR="00681EF6" w:rsidRPr="00C74F93">
        <w:rPr>
          <w:szCs w:val="24"/>
        </w:rPr>
        <w:t xml:space="preserve">o </w:t>
      </w:r>
      <w:r w:rsidR="00D11D9F" w:rsidRPr="00C74F93">
        <w:rPr>
          <w:szCs w:val="24"/>
        </w:rPr>
        <w:t>kodeks</w:t>
      </w:r>
      <w:r w:rsidR="00681EF6" w:rsidRPr="00C74F93">
        <w:rPr>
          <w:szCs w:val="24"/>
        </w:rPr>
        <w:t>o</w:t>
      </w:r>
      <w:r w:rsidR="00954D1B" w:rsidRPr="00C74F93">
        <w:rPr>
          <w:szCs w:val="24"/>
        </w:rPr>
        <w:t xml:space="preserve"> </w:t>
      </w:r>
      <w:r w:rsidR="00D11D9F" w:rsidRPr="00C74F93">
        <w:rPr>
          <w:szCs w:val="24"/>
        </w:rPr>
        <w:t>nustatytais atvejais ir tvarka.</w:t>
      </w:r>
    </w:p>
    <w:p w14:paraId="1C77BB70" w14:textId="7401555A" w:rsidR="002969EF" w:rsidRPr="00C10083" w:rsidRDefault="00D11D9F" w:rsidP="00B777A4">
      <w:pPr>
        <w:pStyle w:val="Sraopastraipa"/>
        <w:numPr>
          <w:ilvl w:val="0"/>
          <w:numId w:val="29"/>
        </w:numPr>
        <w:tabs>
          <w:tab w:val="left" w:pos="0"/>
          <w:tab w:val="left" w:pos="567"/>
          <w:tab w:val="left" w:pos="1418"/>
        </w:tabs>
        <w:ind w:left="0" w:firstLine="567"/>
        <w:jc w:val="both"/>
        <w:rPr>
          <w:szCs w:val="24"/>
        </w:rPr>
      </w:pPr>
      <w:r w:rsidRPr="00C10083">
        <w:rPr>
          <w:szCs w:val="24"/>
        </w:rPr>
        <w:t xml:space="preserve">Sutartis keičiama, kai Statybos įstatymo nustatyta tvarka pasikeičia </w:t>
      </w:r>
      <w:r w:rsidR="00847421" w:rsidRPr="00C10083">
        <w:rPr>
          <w:szCs w:val="24"/>
        </w:rPr>
        <w:t>S</w:t>
      </w:r>
      <w:r w:rsidRPr="00C10083">
        <w:rPr>
          <w:szCs w:val="24"/>
        </w:rPr>
        <w:t xml:space="preserve">avivaldybės infrastruktūros plėtros </w:t>
      </w:r>
      <w:r w:rsidR="0085245C" w:rsidRPr="00C10083">
        <w:rPr>
          <w:szCs w:val="24"/>
        </w:rPr>
        <w:t>I</w:t>
      </w:r>
      <w:r w:rsidR="00FF7449">
        <w:rPr>
          <w:szCs w:val="24"/>
        </w:rPr>
        <w:t>niciatorius (iniciatoriai)</w:t>
      </w:r>
      <w:r w:rsidRPr="00C10083">
        <w:rPr>
          <w:szCs w:val="24"/>
        </w:rPr>
        <w:t>.</w:t>
      </w:r>
    </w:p>
    <w:p w14:paraId="24623E3D" w14:textId="09808764" w:rsidR="001F3147" w:rsidRPr="00C10083" w:rsidRDefault="00D11D9F" w:rsidP="00B777A4">
      <w:pPr>
        <w:pStyle w:val="Sraopastraipa"/>
        <w:numPr>
          <w:ilvl w:val="0"/>
          <w:numId w:val="29"/>
        </w:numPr>
        <w:tabs>
          <w:tab w:val="left" w:pos="0"/>
          <w:tab w:val="left" w:pos="567"/>
          <w:tab w:val="left" w:pos="1418"/>
        </w:tabs>
        <w:ind w:left="0" w:firstLine="567"/>
        <w:jc w:val="both"/>
        <w:rPr>
          <w:szCs w:val="24"/>
        </w:rPr>
      </w:pPr>
      <w:r w:rsidRPr="00C10083">
        <w:rPr>
          <w:szCs w:val="24"/>
        </w:rPr>
        <w:t xml:space="preserve">Ši Sutartis </w:t>
      </w:r>
      <w:r w:rsidR="00B05DE4" w:rsidRPr="00C10083">
        <w:rPr>
          <w:szCs w:val="24"/>
        </w:rPr>
        <w:t xml:space="preserve">ne teismo tvarka </w:t>
      </w:r>
      <w:r w:rsidRPr="00C10083">
        <w:rPr>
          <w:szCs w:val="24"/>
        </w:rPr>
        <w:t>nutraukiama Organizatoriaus sprendimu, kai:</w:t>
      </w:r>
    </w:p>
    <w:p w14:paraId="631FFDA5" w14:textId="0F47813E" w:rsidR="001F3147" w:rsidRPr="00C10083" w:rsidRDefault="00D11D9F" w:rsidP="00B777A4">
      <w:pPr>
        <w:pStyle w:val="Sraopastraipa"/>
        <w:numPr>
          <w:ilvl w:val="1"/>
          <w:numId w:val="29"/>
        </w:numPr>
        <w:tabs>
          <w:tab w:val="left" w:pos="0"/>
          <w:tab w:val="left" w:pos="567"/>
          <w:tab w:val="left" w:pos="1418"/>
        </w:tabs>
        <w:ind w:left="0" w:firstLine="567"/>
        <w:jc w:val="both"/>
        <w:rPr>
          <w:szCs w:val="24"/>
        </w:rPr>
      </w:pPr>
      <w:r w:rsidRPr="00C10083">
        <w:rPr>
          <w:szCs w:val="24"/>
        </w:rPr>
        <w:t xml:space="preserve">neišduodamas </w:t>
      </w:r>
      <w:r w:rsidRPr="004B1719">
        <w:rPr>
          <w:szCs w:val="24"/>
        </w:rPr>
        <w:t>statini</w:t>
      </w:r>
      <w:r w:rsidR="005A49A0" w:rsidRPr="004B1719">
        <w:rPr>
          <w:szCs w:val="24"/>
        </w:rPr>
        <w:t>ų</w:t>
      </w:r>
      <w:r w:rsidRPr="004B1719">
        <w:rPr>
          <w:szCs w:val="24"/>
        </w:rPr>
        <w:t xml:space="preserve"> statybą leidžiantis dokumentas</w:t>
      </w:r>
      <w:r w:rsidRPr="00C10083">
        <w:rPr>
          <w:szCs w:val="24"/>
        </w:rPr>
        <w:t xml:space="preserve"> ir Iniciatorius pateikia prašymą Organizatoriui dėl Sutarties nutraukimo;</w:t>
      </w:r>
    </w:p>
    <w:p w14:paraId="5189B2C7" w14:textId="6CF2D437" w:rsidR="001F3147" w:rsidRPr="00C10083" w:rsidRDefault="00D11D9F" w:rsidP="00B777A4">
      <w:pPr>
        <w:pStyle w:val="Sraopastraipa"/>
        <w:numPr>
          <w:ilvl w:val="1"/>
          <w:numId w:val="29"/>
        </w:numPr>
        <w:tabs>
          <w:tab w:val="left" w:pos="0"/>
          <w:tab w:val="left" w:pos="567"/>
          <w:tab w:val="left" w:pos="1418"/>
        </w:tabs>
        <w:ind w:left="0" w:firstLine="567"/>
        <w:jc w:val="both"/>
      </w:pPr>
      <w:r w:rsidRPr="00C10083">
        <w:rPr>
          <w:szCs w:val="24"/>
        </w:rPr>
        <w:t xml:space="preserve"> panaikinamas statini</w:t>
      </w:r>
      <w:r w:rsidR="005A49A0" w:rsidRPr="00C10083">
        <w:rPr>
          <w:szCs w:val="24"/>
        </w:rPr>
        <w:t>ų</w:t>
      </w:r>
      <w:r w:rsidRPr="00C10083">
        <w:rPr>
          <w:szCs w:val="24"/>
        </w:rPr>
        <w:t xml:space="preserve"> statybą leidžiančio dokumento galiojimas</w:t>
      </w:r>
      <w:r w:rsidR="001F3147" w:rsidRPr="00C10083">
        <w:rPr>
          <w:szCs w:val="24"/>
        </w:rPr>
        <w:t>;</w:t>
      </w:r>
    </w:p>
    <w:p w14:paraId="612658B5" w14:textId="7E47838A" w:rsidR="001F3147" w:rsidRPr="00C10083" w:rsidRDefault="00D11D9F" w:rsidP="00B777A4">
      <w:pPr>
        <w:pStyle w:val="Sraopastraipa"/>
        <w:numPr>
          <w:ilvl w:val="1"/>
          <w:numId w:val="29"/>
        </w:numPr>
        <w:tabs>
          <w:tab w:val="left" w:pos="0"/>
          <w:tab w:val="left" w:pos="567"/>
          <w:tab w:val="left" w:pos="1418"/>
        </w:tabs>
        <w:ind w:left="0" w:firstLine="567"/>
        <w:jc w:val="both"/>
      </w:pPr>
      <w:r w:rsidRPr="00C10083">
        <w:t xml:space="preserve">Savivaldybės infrastruktūros statybos </w:t>
      </w:r>
      <w:r w:rsidR="00A035E1" w:rsidRPr="00C10083">
        <w:t>D</w:t>
      </w:r>
      <w:r w:rsidRPr="00C10083">
        <w:t xml:space="preserve">arbai nuo statybą leidžiančio dokumento išdavimo dienos nepradedami per </w:t>
      </w:r>
      <w:r w:rsidR="00CB1035" w:rsidRPr="00A20E4F">
        <w:t>3 metus</w:t>
      </w:r>
      <w:r w:rsidRPr="00C10083">
        <w:t>.</w:t>
      </w:r>
    </w:p>
    <w:p w14:paraId="021D826D" w14:textId="5527B394" w:rsidR="001F3147" w:rsidRPr="00C10083" w:rsidRDefault="00D11D9F" w:rsidP="00B777A4">
      <w:pPr>
        <w:pStyle w:val="Sraopastraipa"/>
        <w:numPr>
          <w:ilvl w:val="0"/>
          <w:numId w:val="29"/>
        </w:numPr>
        <w:tabs>
          <w:tab w:val="left" w:pos="0"/>
          <w:tab w:val="left" w:pos="567"/>
          <w:tab w:val="left" w:pos="1418"/>
        </w:tabs>
        <w:ind w:left="0" w:firstLine="567"/>
        <w:jc w:val="both"/>
        <w:rPr>
          <w:szCs w:val="24"/>
        </w:rPr>
      </w:pPr>
      <w:r w:rsidRPr="00C10083">
        <w:rPr>
          <w:szCs w:val="24"/>
        </w:rPr>
        <w:t xml:space="preserve">Organizatorius ne ilgiau kaip per 10 darbo dienų nuo Iniciatoriaus prašymo gavimo dienos, statybą leidžiančio dokumento panaikinimo dienos ar </w:t>
      </w:r>
      <w:r w:rsidR="001A5B57">
        <w:rPr>
          <w:szCs w:val="24"/>
        </w:rPr>
        <w:t>42</w:t>
      </w:r>
      <w:r w:rsidRPr="00C10083">
        <w:rPr>
          <w:szCs w:val="24"/>
        </w:rPr>
        <w:t>.3 p</w:t>
      </w:r>
      <w:r w:rsidR="00EF59CB">
        <w:rPr>
          <w:szCs w:val="24"/>
        </w:rPr>
        <w:t>apunktyje</w:t>
      </w:r>
      <w:r w:rsidRPr="00C10083">
        <w:rPr>
          <w:szCs w:val="24"/>
        </w:rPr>
        <w:t xml:space="preserve"> nurodyto </w:t>
      </w:r>
      <w:r w:rsidR="0017513B">
        <w:t>laikotarpio</w:t>
      </w:r>
      <w:r w:rsidR="0017513B" w:rsidRPr="00C10083" w:rsidDel="0017513B">
        <w:rPr>
          <w:szCs w:val="24"/>
        </w:rPr>
        <w:t xml:space="preserve"> </w:t>
      </w:r>
      <w:r w:rsidRPr="00C10083">
        <w:rPr>
          <w:szCs w:val="24"/>
        </w:rPr>
        <w:t>termino pabaigos</w:t>
      </w:r>
      <w:r w:rsidR="0058066B" w:rsidRPr="00C10083">
        <w:rPr>
          <w:szCs w:val="24"/>
        </w:rPr>
        <w:t>,</w:t>
      </w:r>
      <w:r w:rsidRPr="00C10083">
        <w:rPr>
          <w:szCs w:val="24"/>
        </w:rPr>
        <w:t xml:space="preserve"> priima sprendimą dėl Sutarties nutraukimo ir apie jį raštu informuoja Šalis ir paskelbia Lietuvos Respublikos statybos leidimų ir statybos valstybinės priežiūros informacinėje sistemoje „Infostatyba“.</w:t>
      </w:r>
    </w:p>
    <w:p w14:paraId="670AE3CD" w14:textId="02BCD0B9" w:rsidR="001F3147" w:rsidRPr="00C10083" w:rsidRDefault="00D11D9F" w:rsidP="00B777A4">
      <w:pPr>
        <w:pStyle w:val="Sraopastraipa"/>
        <w:numPr>
          <w:ilvl w:val="0"/>
          <w:numId w:val="29"/>
        </w:numPr>
        <w:tabs>
          <w:tab w:val="left" w:pos="0"/>
          <w:tab w:val="left" w:pos="567"/>
          <w:tab w:val="left" w:pos="1418"/>
        </w:tabs>
        <w:ind w:left="0" w:firstLine="567"/>
        <w:jc w:val="both"/>
        <w:rPr>
          <w:szCs w:val="24"/>
        </w:rPr>
      </w:pPr>
      <w:r w:rsidRPr="00C10083">
        <w:rPr>
          <w:szCs w:val="24"/>
        </w:rPr>
        <w:t>Sutarties Šalis gali nutraukti Sutartį, jeigu kit</w:t>
      </w:r>
      <w:r w:rsidR="0045741B" w:rsidRPr="00C10083">
        <w:rPr>
          <w:szCs w:val="24"/>
        </w:rPr>
        <w:t>os</w:t>
      </w:r>
      <w:r w:rsidRPr="00C10083">
        <w:rPr>
          <w:szCs w:val="24"/>
        </w:rPr>
        <w:t xml:space="preserve"> Šal</w:t>
      </w:r>
      <w:r w:rsidR="0045741B" w:rsidRPr="00C10083">
        <w:rPr>
          <w:szCs w:val="24"/>
        </w:rPr>
        <w:t>y</w:t>
      </w:r>
      <w:r w:rsidRPr="00C10083">
        <w:rPr>
          <w:szCs w:val="24"/>
        </w:rPr>
        <w:t xml:space="preserve">s </w:t>
      </w:r>
      <w:r w:rsidR="00744993" w:rsidRPr="00C10083">
        <w:rPr>
          <w:szCs w:val="24"/>
        </w:rPr>
        <w:t>S</w:t>
      </w:r>
      <w:r w:rsidRPr="00C10083">
        <w:rPr>
          <w:szCs w:val="24"/>
        </w:rPr>
        <w:t xml:space="preserve">utarties neįvykdo ar netinkamai vykdo Sutartį ir tai yra esminis </w:t>
      </w:r>
      <w:r w:rsidR="0045741B" w:rsidRPr="00C10083">
        <w:rPr>
          <w:szCs w:val="24"/>
        </w:rPr>
        <w:t>S</w:t>
      </w:r>
      <w:r w:rsidRPr="00C10083">
        <w:rPr>
          <w:szCs w:val="24"/>
        </w:rPr>
        <w:t>utarties pažeidimas, apie Sutarties nutraukimą įspėdama iš anksto kit</w:t>
      </w:r>
      <w:r w:rsidR="0045741B" w:rsidRPr="00C10083">
        <w:rPr>
          <w:szCs w:val="24"/>
        </w:rPr>
        <w:t>as</w:t>
      </w:r>
      <w:r w:rsidRPr="00C10083">
        <w:rPr>
          <w:szCs w:val="24"/>
        </w:rPr>
        <w:t xml:space="preserve"> Šal</w:t>
      </w:r>
      <w:r w:rsidR="0045741B" w:rsidRPr="00C10083">
        <w:rPr>
          <w:szCs w:val="24"/>
        </w:rPr>
        <w:t>is</w:t>
      </w:r>
      <w:r w:rsidRPr="00C10083">
        <w:rPr>
          <w:szCs w:val="24"/>
        </w:rPr>
        <w:t xml:space="preserve"> prieš 30 </w:t>
      </w:r>
      <w:r w:rsidR="0045741B" w:rsidRPr="00C10083">
        <w:rPr>
          <w:szCs w:val="24"/>
        </w:rPr>
        <w:t xml:space="preserve">(trisdešimt) </w:t>
      </w:r>
      <w:r w:rsidRPr="00C10083">
        <w:rPr>
          <w:szCs w:val="24"/>
        </w:rPr>
        <w:t xml:space="preserve">kalendorinių dienų. </w:t>
      </w:r>
    </w:p>
    <w:p w14:paraId="3839DAC7" w14:textId="0B99BB57" w:rsidR="00D11D9F" w:rsidRDefault="00D11D9F" w:rsidP="00B777A4">
      <w:pPr>
        <w:pStyle w:val="Sraopastraipa"/>
        <w:numPr>
          <w:ilvl w:val="0"/>
          <w:numId w:val="29"/>
        </w:numPr>
        <w:tabs>
          <w:tab w:val="left" w:pos="0"/>
          <w:tab w:val="left" w:pos="567"/>
          <w:tab w:val="left" w:pos="1418"/>
        </w:tabs>
        <w:ind w:left="0" w:firstLine="567"/>
        <w:jc w:val="both"/>
        <w:rPr>
          <w:szCs w:val="24"/>
        </w:rPr>
      </w:pPr>
      <w:r w:rsidRPr="00C10083">
        <w:rPr>
          <w:szCs w:val="24"/>
        </w:rPr>
        <w:t xml:space="preserve">Sutarties nutraukimo atveju visi Iniciatoriaus atlikti Darbai dėl Savivaldybės infrastruktūros sukūrimo yra laikomi Organizatoriaus nuosavybe ir Iniciatoriui </w:t>
      </w:r>
      <w:r w:rsidR="00DB13D8" w:rsidRPr="00C10083">
        <w:rPr>
          <w:szCs w:val="24"/>
        </w:rPr>
        <w:t>tokių Darbų atlikimo išlaidos nėra kompensuojamos</w:t>
      </w:r>
      <w:r w:rsidR="00CA68B6">
        <w:rPr>
          <w:szCs w:val="24"/>
        </w:rPr>
        <w:t>.</w:t>
      </w:r>
    </w:p>
    <w:p w14:paraId="1E8AC722" w14:textId="77777777" w:rsidR="00D11D9F" w:rsidRPr="00472F83" w:rsidRDefault="00D11D9F" w:rsidP="00B777A4">
      <w:pPr>
        <w:tabs>
          <w:tab w:val="left" w:pos="0"/>
          <w:tab w:val="left" w:pos="1134"/>
        </w:tabs>
        <w:jc w:val="both"/>
        <w:rPr>
          <w:szCs w:val="24"/>
        </w:rPr>
      </w:pPr>
    </w:p>
    <w:p w14:paraId="4D0617BA" w14:textId="77777777" w:rsidR="00D11D9F" w:rsidRPr="00C10083" w:rsidRDefault="00D11D9F" w:rsidP="00B777A4">
      <w:pPr>
        <w:pStyle w:val="Sraopastraipa"/>
        <w:tabs>
          <w:tab w:val="left" w:pos="0"/>
          <w:tab w:val="left" w:pos="1134"/>
        </w:tabs>
        <w:ind w:left="567" w:firstLine="567"/>
        <w:jc w:val="center"/>
        <w:rPr>
          <w:b/>
          <w:szCs w:val="24"/>
        </w:rPr>
      </w:pPr>
      <w:r w:rsidRPr="00C10083">
        <w:rPr>
          <w:b/>
          <w:szCs w:val="24"/>
        </w:rPr>
        <w:t>XIII SKYRIUS</w:t>
      </w:r>
    </w:p>
    <w:p w14:paraId="7DC91322" w14:textId="799AAF92" w:rsidR="00D11D9F" w:rsidRDefault="00D11D9F" w:rsidP="00B777A4">
      <w:pPr>
        <w:pStyle w:val="Sraopastraipa"/>
        <w:tabs>
          <w:tab w:val="left" w:pos="0"/>
          <w:tab w:val="left" w:pos="1134"/>
        </w:tabs>
        <w:ind w:left="567" w:firstLine="567"/>
        <w:jc w:val="center"/>
        <w:rPr>
          <w:b/>
          <w:bCs/>
          <w:szCs w:val="24"/>
          <w:lang w:eastAsia="lt-LT"/>
        </w:rPr>
      </w:pPr>
      <w:r w:rsidRPr="00C10083">
        <w:rPr>
          <w:b/>
          <w:bCs/>
          <w:szCs w:val="24"/>
          <w:lang w:eastAsia="lt-LT"/>
        </w:rPr>
        <w:t>BAIGIAMOSIOS NUOSTATOS</w:t>
      </w:r>
    </w:p>
    <w:p w14:paraId="3E4E77B0" w14:textId="77777777" w:rsidR="00EF59CB" w:rsidRPr="00B777A4" w:rsidRDefault="00EF59CB" w:rsidP="00B777A4">
      <w:pPr>
        <w:tabs>
          <w:tab w:val="left" w:pos="0"/>
          <w:tab w:val="left" w:pos="1134"/>
        </w:tabs>
        <w:rPr>
          <w:b/>
          <w:bCs/>
          <w:szCs w:val="24"/>
          <w:lang w:eastAsia="lt-LT"/>
        </w:rPr>
      </w:pPr>
    </w:p>
    <w:p w14:paraId="7833E432" w14:textId="6395D89E" w:rsidR="001F3147" w:rsidRPr="00C10083" w:rsidRDefault="00D11D9F" w:rsidP="00B777A4">
      <w:pPr>
        <w:pStyle w:val="Sraopastraipa"/>
        <w:numPr>
          <w:ilvl w:val="0"/>
          <w:numId w:val="29"/>
        </w:numPr>
        <w:tabs>
          <w:tab w:val="left" w:pos="0"/>
          <w:tab w:val="left" w:pos="567"/>
          <w:tab w:val="left" w:pos="1134"/>
        </w:tabs>
        <w:ind w:left="0" w:firstLine="567"/>
        <w:jc w:val="both"/>
        <w:rPr>
          <w:szCs w:val="24"/>
        </w:rPr>
      </w:pPr>
      <w:r w:rsidRPr="00C10083">
        <w:rPr>
          <w:szCs w:val="24"/>
        </w:rPr>
        <w:lastRenderedPageBreak/>
        <w:t>Kiekvieną ginčą, nesutarimą ar reikalavimą, kylantį iš Sutarties ar susijusį su Sutartimi, jos sudarymu, galiojimu, vykdymu, pažeidimu, nutraukimu, Sutarties Šalys spręs derybomis. Ginčo, nesutarimo ar reikalavimo nepavykus išspręsti derybomis, ginčas bus sprendžiamas teisme pagal Organizatoriaus buveinės vietą.</w:t>
      </w:r>
    </w:p>
    <w:p w14:paraId="2193ED51" w14:textId="6D7D2E78" w:rsidR="001F3147" w:rsidRPr="00C10083" w:rsidRDefault="00D11D9F" w:rsidP="00B777A4">
      <w:pPr>
        <w:pStyle w:val="Sraopastraipa"/>
        <w:numPr>
          <w:ilvl w:val="0"/>
          <w:numId w:val="29"/>
        </w:numPr>
        <w:tabs>
          <w:tab w:val="left" w:pos="0"/>
          <w:tab w:val="left" w:pos="567"/>
          <w:tab w:val="left" w:pos="1134"/>
        </w:tabs>
        <w:ind w:left="0" w:firstLine="567"/>
        <w:jc w:val="both"/>
        <w:rPr>
          <w:szCs w:val="24"/>
        </w:rPr>
      </w:pPr>
      <w:r w:rsidRPr="00C10083">
        <w:rPr>
          <w:szCs w:val="24"/>
        </w:rPr>
        <w:t xml:space="preserve">Visi su Sutartimi susiję pranešimai, prašymai, kiti dokumentai ir korespondencija siunčiami pagal Iniciatoriaus pasirinktą informavimo būdą, pateikiant pasiūlymą dėl šios Sutarties sudarymo. </w:t>
      </w:r>
    </w:p>
    <w:p w14:paraId="290F3C02" w14:textId="1DBFDBCB" w:rsidR="001F3147" w:rsidRDefault="00D11D9F" w:rsidP="00B777A4">
      <w:pPr>
        <w:pStyle w:val="Sraopastraipa"/>
        <w:numPr>
          <w:ilvl w:val="0"/>
          <w:numId w:val="29"/>
        </w:numPr>
        <w:tabs>
          <w:tab w:val="left" w:pos="0"/>
          <w:tab w:val="left" w:pos="567"/>
          <w:tab w:val="left" w:pos="1134"/>
        </w:tabs>
        <w:ind w:left="0" w:firstLine="567"/>
        <w:jc w:val="both"/>
        <w:rPr>
          <w:szCs w:val="24"/>
        </w:rPr>
      </w:pPr>
      <w:r w:rsidRPr="00C10083">
        <w:rPr>
          <w:szCs w:val="24"/>
        </w:rPr>
        <w:t>Sutartis skelbiama viešai Organizatoriaus interneto svetainėje ir Lietuvos Respublikos statybos leidimų ir statybos valstybinės priežiūros informacinėje sistemoje „Infostatyba“.</w:t>
      </w:r>
    </w:p>
    <w:p w14:paraId="01118088" w14:textId="11FECC45" w:rsidR="00E33D41" w:rsidRDefault="00E33D41" w:rsidP="00B777A4">
      <w:pPr>
        <w:pStyle w:val="Sraopastraipa"/>
        <w:numPr>
          <w:ilvl w:val="0"/>
          <w:numId w:val="29"/>
        </w:numPr>
        <w:tabs>
          <w:tab w:val="left" w:pos="0"/>
          <w:tab w:val="left" w:pos="567"/>
          <w:tab w:val="left" w:pos="1134"/>
        </w:tabs>
        <w:ind w:left="0" w:firstLine="567"/>
        <w:jc w:val="both"/>
        <w:rPr>
          <w:szCs w:val="24"/>
        </w:rPr>
      </w:pPr>
      <w:r>
        <w:rPr>
          <w:szCs w:val="24"/>
        </w:rPr>
        <w:t xml:space="preserve">Už Sutarties vykdymą skiriami atsakingi asmenys (vardas, pavardė, pareigos, telefono Nr. ir elektroninio pašto adresas): </w:t>
      </w:r>
    </w:p>
    <w:p w14:paraId="35D3C846" w14:textId="76EF2364" w:rsidR="00E33D41" w:rsidRDefault="00E33D41" w:rsidP="00B777A4">
      <w:pPr>
        <w:pStyle w:val="Sraopastraipa"/>
        <w:numPr>
          <w:ilvl w:val="1"/>
          <w:numId w:val="29"/>
        </w:numPr>
        <w:tabs>
          <w:tab w:val="left" w:pos="0"/>
          <w:tab w:val="left" w:pos="567"/>
          <w:tab w:val="left" w:pos="1418"/>
        </w:tabs>
        <w:ind w:left="0" w:firstLine="567"/>
        <w:jc w:val="both"/>
        <w:rPr>
          <w:szCs w:val="24"/>
        </w:rPr>
      </w:pPr>
      <w:r>
        <w:rPr>
          <w:szCs w:val="24"/>
        </w:rPr>
        <w:t>Organizatoriaus atsakingas asmuo: ___________________________________.</w:t>
      </w:r>
    </w:p>
    <w:p w14:paraId="6567D9E8" w14:textId="4F2DB999" w:rsidR="00E33D41" w:rsidRDefault="00E33D41" w:rsidP="00B777A4">
      <w:pPr>
        <w:pStyle w:val="Sraopastraipa"/>
        <w:numPr>
          <w:ilvl w:val="1"/>
          <w:numId w:val="29"/>
        </w:numPr>
        <w:tabs>
          <w:tab w:val="left" w:pos="0"/>
          <w:tab w:val="left" w:pos="567"/>
          <w:tab w:val="left" w:pos="1418"/>
        </w:tabs>
        <w:ind w:left="0" w:firstLine="567"/>
        <w:jc w:val="both"/>
        <w:rPr>
          <w:szCs w:val="24"/>
        </w:rPr>
      </w:pPr>
      <w:r>
        <w:rPr>
          <w:szCs w:val="24"/>
        </w:rPr>
        <w:t>Iniciatoriaus atsakingas asmuo: ______________________________________.</w:t>
      </w:r>
    </w:p>
    <w:p w14:paraId="415052BD" w14:textId="28360F9B" w:rsidR="00E33D41" w:rsidRDefault="00E33D41" w:rsidP="00B777A4">
      <w:pPr>
        <w:pStyle w:val="Sraopastraipa"/>
        <w:numPr>
          <w:ilvl w:val="1"/>
          <w:numId w:val="29"/>
        </w:numPr>
        <w:tabs>
          <w:tab w:val="left" w:pos="0"/>
          <w:tab w:val="left" w:pos="567"/>
          <w:tab w:val="left" w:pos="1418"/>
        </w:tabs>
        <w:ind w:left="0" w:firstLine="567"/>
        <w:jc w:val="both"/>
        <w:rPr>
          <w:szCs w:val="24"/>
        </w:rPr>
      </w:pPr>
      <w:r>
        <w:rPr>
          <w:szCs w:val="24"/>
        </w:rPr>
        <w:t>Valdytojo atsakingas asmuo: ________________________________________.</w:t>
      </w:r>
    </w:p>
    <w:p w14:paraId="4FEC540A" w14:textId="49C4C32D" w:rsidR="00D11D9F" w:rsidRPr="00C10083" w:rsidRDefault="00D11D9F" w:rsidP="00B777A4">
      <w:pPr>
        <w:pStyle w:val="Sraopastraipa"/>
        <w:numPr>
          <w:ilvl w:val="0"/>
          <w:numId w:val="29"/>
        </w:numPr>
        <w:tabs>
          <w:tab w:val="left" w:pos="0"/>
          <w:tab w:val="left" w:pos="567"/>
          <w:tab w:val="left" w:pos="1134"/>
        </w:tabs>
        <w:ind w:left="0" w:firstLine="567"/>
        <w:jc w:val="both"/>
        <w:rPr>
          <w:szCs w:val="24"/>
        </w:rPr>
      </w:pPr>
      <w:r w:rsidRPr="00C10083">
        <w:rPr>
          <w:szCs w:val="24"/>
        </w:rPr>
        <w:t xml:space="preserve">Sutarties priedai, kurie yra neatskiriama </w:t>
      </w:r>
      <w:r w:rsidR="00AD0AC2" w:rsidRPr="00C10083">
        <w:rPr>
          <w:szCs w:val="24"/>
        </w:rPr>
        <w:t>S</w:t>
      </w:r>
      <w:r w:rsidRPr="00C10083">
        <w:rPr>
          <w:szCs w:val="24"/>
        </w:rPr>
        <w:t>utarties dalis:</w:t>
      </w:r>
    </w:p>
    <w:p w14:paraId="3860E078" w14:textId="1C8066B9" w:rsidR="00D11D9F" w:rsidRPr="00C10083" w:rsidRDefault="00D11D9F" w:rsidP="00B777A4">
      <w:pPr>
        <w:tabs>
          <w:tab w:val="left" w:pos="0"/>
          <w:tab w:val="left" w:pos="567"/>
        </w:tabs>
        <w:jc w:val="both"/>
        <w:rPr>
          <w:szCs w:val="24"/>
        </w:rPr>
      </w:pPr>
      <w:r w:rsidRPr="00C10083">
        <w:rPr>
          <w:szCs w:val="24"/>
        </w:rPr>
        <w:tab/>
        <w:t>Priedas Nr. 1. „Iniciatoriaus įrengiama savivaldybės infrastruktūr</w:t>
      </w:r>
      <w:r w:rsidR="00952FFE" w:rsidRPr="00C10083">
        <w:rPr>
          <w:szCs w:val="24"/>
        </w:rPr>
        <w:t>a</w:t>
      </w:r>
      <w:r w:rsidRPr="00C10083">
        <w:rPr>
          <w:szCs w:val="24"/>
        </w:rPr>
        <w:t>“;</w:t>
      </w:r>
    </w:p>
    <w:p w14:paraId="77903774" w14:textId="04F184BA" w:rsidR="00D11D9F" w:rsidRPr="00C10083" w:rsidRDefault="00D11D9F" w:rsidP="00B777A4">
      <w:pPr>
        <w:tabs>
          <w:tab w:val="left" w:pos="0"/>
          <w:tab w:val="left" w:pos="567"/>
        </w:tabs>
        <w:jc w:val="both"/>
        <w:rPr>
          <w:szCs w:val="24"/>
        </w:rPr>
      </w:pPr>
      <w:r w:rsidRPr="00C10083">
        <w:rPr>
          <w:szCs w:val="24"/>
        </w:rPr>
        <w:tab/>
        <w:t>Priedas Nr. 2. „</w:t>
      </w:r>
      <w:r w:rsidR="008C6CE5" w:rsidRPr="00C10083">
        <w:rPr>
          <w:szCs w:val="24"/>
        </w:rPr>
        <w:t>Darbų atlikimo kalendorinis grafikas arba tarpiniai terminai</w:t>
      </w:r>
      <w:r w:rsidRPr="00C10083">
        <w:rPr>
          <w:szCs w:val="24"/>
        </w:rPr>
        <w:t>“.</w:t>
      </w:r>
    </w:p>
    <w:p w14:paraId="659B4580" w14:textId="708EB5D5" w:rsidR="00E33D41" w:rsidRPr="00E33D41" w:rsidRDefault="00D11D9F" w:rsidP="00B777A4">
      <w:pPr>
        <w:tabs>
          <w:tab w:val="left" w:pos="0"/>
          <w:tab w:val="left" w:pos="567"/>
        </w:tabs>
        <w:jc w:val="both"/>
        <w:rPr>
          <w:sz w:val="20"/>
        </w:rPr>
      </w:pPr>
      <w:r w:rsidRPr="00C10083">
        <w:rPr>
          <w:sz w:val="20"/>
        </w:rPr>
        <w:tab/>
        <w:t>(</w:t>
      </w:r>
      <w:r w:rsidR="00EF59CB">
        <w:rPr>
          <w:sz w:val="20"/>
        </w:rPr>
        <w:t>P</w:t>
      </w:r>
      <w:r w:rsidRPr="00C10083">
        <w:rPr>
          <w:sz w:val="20"/>
        </w:rPr>
        <w:t>riedai pridedami pagal poreikį</w:t>
      </w:r>
      <w:r w:rsidR="00EF59CB">
        <w:rPr>
          <w:sz w:val="20"/>
        </w:rPr>
        <w:t>.</w:t>
      </w:r>
      <w:r w:rsidRPr="00C10083">
        <w:rPr>
          <w:sz w:val="20"/>
        </w:rPr>
        <w:t>)</w:t>
      </w:r>
      <w:r w:rsidR="00E33D41">
        <w:rPr>
          <w:sz w:val="20"/>
        </w:rPr>
        <w:t xml:space="preserve">. </w:t>
      </w:r>
    </w:p>
    <w:p w14:paraId="6E2B7E64" w14:textId="77777777" w:rsidR="00EF59CB" w:rsidRPr="00C10083" w:rsidRDefault="00EF59CB" w:rsidP="00B777A4">
      <w:pPr>
        <w:tabs>
          <w:tab w:val="left" w:pos="0"/>
          <w:tab w:val="left" w:pos="567"/>
        </w:tabs>
        <w:jc w:val="both"/>
        <w:rPr>
          <w:sz w:val="20"/>
        </w:rPr>
      </w:pPr>
    </w:p>
    <w:p w14:paraId="6D495430" w14:textId="77777777" w:rsidR="00D11D9F" w:rsidRPr="00C10083" w:rsidRDefault="00D11D9F" w:rsidP="0040158A">
      <w:pPr>
        <w:pStyle w:val="Sraopastraipa"/>
        <w:tabs>
          <w:tab w:val="left" w:pos="0"/>
        </w:tabs>
        <w:ind w:left="567"/>
        <w:contextualSpacing w:val="0"/>
        <w:jc w:val="center"/>
        <w:rPr>
          <w:b/>
          <w:bCs/>
          <w:szCs w:val="24"/>
          <w:lang w:eastAsia="lt-LT"/>
        </w:rPr>
      </w:pPr>
      <w:r w:rsidRPr="00C10083">
        <w:rPr>
          <w:b/>
          <w:bCs/>
          <w:szCs w:val="24"/>
          <w:lang w:eastAsia="lt-LT"/>
        </w:rPr>
        <w:t>XIV SKYRIUS</w:t>
      </w:r>
    </w:p>
    <w:p w14:paraId="312F980B" w14:textId="407D8BEB" w:rsidR="00D11D9F" w:rsidRPr="00C10083" w:rsidRDefault="00D11D9F" w:rsidP="00472F83">
      <w:pPr>
        <w:tabs>
          <w:tab w:val="left" w:pos="0"/>
        </w:tabs>
        <w:jc w:val="center"/>
        <w:rPr>
          <w:b/>
          <w:bCs/>
          <w:szCs w:val="24"/>
          <w:lang w:eastAsia="lt-LT"/>
        </w:rPr>
      </w:pPr>
      <w:r w:rsidRPr="00C10083">
        <w:rPr>
          <w:b/>
          <w:bCs/>
          <w:szCs w:val="24"/>
          <w:lang w:eastAsia="lt-LT"/>
        </w:rPr>
        <w:t>ŠALIŲ REKVIZITAI</w:t>
      </w:r>
    </w:p>
    <w:p w14:paraId="6FBA1979" w14:textId="4B8B57B0" w:rsidR="00D872BE" w:rsidRPr="00C10083" w:rsidRDefault="00D872BE" w:rsidP="00472F83">
      <w:pPr>
        <w:rPr>
          <w:b/>
          <w:szCs w:val="24"/>
        </w:rPr>
      </w:pPr>
    </w:p>
    <w:tbl>
      <w:tblPr>
        <w:tblStyle w:val="Lentelstinklelis"/>
        <w:tblW w:w="9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385"/>
        <w:gridCol w:w="4451"/>
      </w:tblGrid>
      <w:tr w:rsidR="00D872BE" w:rsidRPr="00C10083" w14:paraId="6817AE17" w14:textId="77777777" w:rsidTr="00C10083">
        <w:trPr>
          <w:trHeight w:val="317"/>
        </w:trPr>
        <w:tc>
          <w:tcPr>
            <w:tcW w:w="4624" w:type="dxa"/>
          </w:tcPr>
          <w:p w14:paraId="517039A2" w14:textId="77777777" w:rsidR="00D872BE" w:rsidRPr="00C10083" w:rsidRDefault="00D872BE" w:rsidP="008E1725">
            <w:pPr>
              <w:pStyle w:val="Sraopastraipa"/>
              <w:tabs>
                <w:tab w:val="left" w:pos="426"/>
              </w:tabs>
              <w:ind w:left="0"/>
              <w:contextualSpacing w:val="0"/>
              <w:jc w:val="both"/>
              <w:rPr>
                <w:rFonts w:ascii="Times New Roman" w:hAnsi="Times New Roman" w:cs="Times New Roman"/>
                <w:b/>
                <w:bCs/>
                <w:sz w:val="24"/>
                <w:szCs w:val="24"/>
                <w:lang w:eastAsia="lt-LT"/>
              </w:rPr>
            </w:pPr>
            <w:r w:rsidRPr="00C10083">
              <w:rPr>
                <w:rFonts w:ascii="Times New Roman" w:hAnsi="Times New Roman" w:cs="Times New Roman"/>
                <w:b/>
                <w:bCs/>
                <w:sz w:val="24"/>
                <w:szCs w:val="24"/>
                <w:lang w:eastAsia="lt-LT"/>
              </w:rPr>
              <w:t xml:space="preserve">Organizatorius </w:t>
            </w:r>
          </w:p>
        </w:tc>
        <w:tc>
          <w:tcPr>
            <w:tcW w:w="385" w:type="dxa"/>
          </w:tcPr>
          <w:p w14:paraId="595FCD4C" w14:textId="77777777" w:rsidR="00D872BE" w:rsidRPr="00C10083" w:rsidRDefault="00D872BE" w:rsidP="008E1725">
            <w:pPr>
              <w:rPr>
                <w:rFonts w:ascii="Times New Roman" w:hAnsi="Times New Roman" w:cs="Times New Roman"/>
                <w:b/>
                <w:sz w:val="24"/>
                <w:szCs w:val="24"/>
              </w:rPr>
            </w:pPr>
          </w:p>
        </w:tc>
        <w:tc>
          <w:tcPr>
            <w:tcW w:w="4451" w:type="dxa"/>
          </w:tcPr>
          <w:p w14:paraId="4B53C775" w14:textId="77777777" w:rsidR="00D872BE" w:rsidRPr="00C10083" w:rsidRDefault="00D872BE" w:rsidP="008E1725">
            <w:pPr>
              <w:rPr>
                <w:rFonts w:ascii="Times New Roman" w:hAnsi="Times New Roman" w:cs="Times New Roman"/>
                <w:b/>
                <w:sz w:val="24"/>
                <w:szCs w:val="24"/>
              </w:rPr>
            </w:pPr>
            <w:r w:rsidRPr="00C10083">
              <w:rPr>
                <w:rFonts w:ascii="Times New Roman" w:hAnsi="Times New Roman" w:cs="Times New Roman"/>
                <w:b/>
                <w:bCs/>
                <w:sz w:val="24"/>
                <w:szCs w:val="24"/>
                <w:lang w:eastAsia="lt-LT"/>
              </w:rPr>
              <w:t>Iniciatorius</w:t>
            </w:r>
          </w:p>
        </w:tc>
      </w:tr>
      <w:tr w:rsidR="00D872BE" w:rsidRPr="00C10083" w14:paraId="7BB28519" w14:textId="77777777" w:rsidTr="00C10083">
        <w:trPr>
          <w:trHeight w:val="199"/>
        </w:trPr>
        <w:tc>
          <w:tcPr>
            <w:tcW w:w="4624" w:type="dxa"/>
          </w:tcPr>
          <w:p w14:paraId="6F7E9958" w14:textId="665AEA8D" w:rsidR="00D872BE" w:rsidRPr="00C10083" w:rsidRDefault="00EE4EF3" w:rsidP="0040158A">
            <w:pPr>
              <w:rPr>
                <w:rFonts w:ascii="Times New Roman" w:hAnsi="Times New Roman" w:cs="Times New Roman"/>
                <w:bCs/>
                <w:sz w:val="24"/>
                <w:szCs w:val="24"/>
                <w:lang w:val="en-GB"/>
              </w:rPr>
            </w:pPr>
            <w:r w:rsidRPr="00C10083">
              <w:rPr>
                <w:rFonts w:ascii="Times New Roman" w:hAnsi="Times New Roman" w:cs="Times New Roman"/>
                <w:bCs/>
                <w:sz w:val="24"/>
                <w:szCs w:val="24"/>
              </w:rPr>
              <w:t>K</w:t>
            </w:r>
            <w:r w:rsidR="0060753C">
              <w:rPr>
                <w:rFonts w:ascii="Times New Roman" w:hAnsi="Times New Roman" w:cs="Times New Roman"/>
                <w:bCs/>
                <w:sz w:val="24"/>
                <w:szCs w:val="24"/>
              </w:rPr>
              <w:t>retingos</w:t>
            </w:r>
            <w:r w:rsidRPr="00C10083">
              <w:rPr>
                <w:rFonts w:ascii="Times New Roman" w:hAnsi="Times New Roman" w:cs="Times New Roman"/>
                <w:bCs/>
                <w:sz w:val="24"/>
                <w:szCs w:val="24"/>
              </w:rPr>
              <w:t xml:space="preserve"> rajono savivaldybės administracija</w:t>
            </w:r>
          </w:p>
        </w:tc>
        <w:tc>
          <w:tcPr>
            <w:tcW w:w="385" w:type="dxa"/>
          </w:tcPr>
          <w:p w14:paraId="66CDC1DF" w14:textId="77777777" w:rsidR="00D872BE" w:rsidRPr="00C10083" w:rsidRDefault="00D872BE" w:rsidP="00472F83">
            <w:pPr>
              <w:rPr>
                <w:rFonts w:ascii="Times New Roman" w:hAnsi="Times New Roman" w:cs="Times New Roman"/>
                <w:b/>
                <w:sz w:val="24"/>
                <w:szCs w:val="24"/>
              </w:rPr>
            </w:pPr>
          </w:p>
        </w:tc>
        <w:tc>
          <w:tcPr>
            <w:tcW w:w="4451" w:type="dxa"/>
          </w:tcPr>
          <w:p w14:paraId="7E93806B" w14:textId="77777777" w:rsidR="00D872BE" w:rsidRPr="00C10083" w:rsidRDefault="00D872BE" w:rsidP="00472F83">
            <w:pPr>
              <w:rPr>
                <w:rFonts w:ascii="Times New Roman" w:hAnsi="Times New Roman" w:cs="Times New Roman"/>
                <w:b/>
                <w:sz w:val="24"/>
                <w:szCs w:val="24"/>
              </w:rPr>
            </w:pPr>
          </w:p>
        </w:tc>
      </w:tr>
      <w:tr w:rsidR="00D872BE" w:rsidRPr="00C10083" w14:paraId="7BAF4FF2" w14:textId="77777777" w:rsidTr="00C10083">
        <w:trPr>
          <w:trHeight w:val="317"/>
        </w:trPr>
        <w:tc>
          <w:tcPr>
            <w:tcW w:w="4624" w:type="dxa"/>
          </w:tcPr>
          <w:p w14:paraId="0AA91695" w14:textId="7A9686CE" w:rsidR="00D872BE" w:rsidRPr="00C10083" w:rsidRDefault="00EE4EF3" w:rsidP="0040158A">
            <w:pPr>
              <w:rPr>
                <w:rFonts w:ascii="Times New Roman" w:hAnsi="Times New Roman" w:cs="Times New Roman"/>
                <w:sz w:val="24"/>
                <w:szCs w:val="24"/>
              </w:rPr>
            </w:pPr>
            <w:r w:rsidRPr="00C10083">
              <w:rPr>
                <w:rFonts w:ascii="Times New Roman" w:hAnsi="Times New Roman" w:cs="Times New Roman"/>
                <w:sz w:val="24"/>
                <w:szCs w:val="24"/>
              </w:rPr>
              <w:t>K</w:t>
            </w:r>
            <w:r w:rsidR="00D872BE" w:rsidRPr="00C10083">
              <w:rPr>
                <w:rFonts w:ascii="Times New Roman" w:hAnsi="Times New Roman" w:cs="Times New Roman"/>
                <w:sz w:val="24"/>
                <w:szCs w:val="24"/>
              </w:rPr>
              <w:t xml:space="preserve">odas: </w:t>
            </w:r>
            <w:r w:rsidR="0060753C" w:rsidRPr="0060753C">
              <w:rPr>
                <w:rFonts w:ascii="Times New Roman" w:hAnsi="Times New Roman" w:cs="Times New Roman"/>
                <w:bCs/>
                <w:sz w:val="24"/>
                <w:szCs w:val="24"/>
              </w:rPr>
              <w:t>188715222</w:t>
            </w:r>
          </w:p>
        </w:tc>
        <w:tc>
          <w:tcPr>
            <w:tcW w:w="385" w:type="dxa"/>
          </w:tcPr>
          <w:p w14:paraId="13D40768" w14:textId="77777777" w:rsidR="00D872BE" w:rsidRPr="00C10083" w:rsidRDefault="00D872BE" w:rsidP="00472F83">
            <w:pPr>
              <w:rPr>
                <w:rFonts w:ascii="Times New Roman" w:hAnsi="Times New Roman" w:cs="Times New Roman"/>
                <w:b/>
                <w:sz w:val="24"/>
                <w:szCs w:val="24"/>
              </w:rPr>
            </w:pPr>
          </w:p>
        </w:tc>
        <w:tc>
          <w:tcPr>
            <w:tcW w:w="4451" w:type="dxa"/>
          </w:tcPr>
          <w:p w14:paraId="482CD9E0" w14:textId="64883C32" w:rsidR="00D872BE" w:rsidRPr="00C10083" w:rsidRDefault="00EE4EF3" w:rsidP="00472F83">
            <w:pPr>
              <w:rPr>
                <w:rFonts w:ascii="Times New Roman" w:hAnsi="Times New Roman" w:cs="Times New Roman"/>
                <w:b/>
                <w:sz w:val="24"/>
                <w:szCs w:val="24"/>
              </w:rPr>
            </w:pPr>
            <w:r w:rsidRPr="00C10083">
              <w:rPr>
                <w:rFonts w:ascii="Times New Roman" w:hAnsi="Times New Roman" w:cs="Times New Roman"/>
                <w:sz w:val="24"/>
                <w:szCs w:val="24"/>
                <w:lang w:eastAsia="lt-LT"/>
              </w:rPr>
              <w:t>K</w:t>
            </w:r>
            <w:r w:rsidR="00D872BE" w:rsidRPr="00C10083">
              <w:rPr>
                <w:rFonts w:ascii="Times New Roman" w:hAnsi="Times New Roman" w:cs="Times New Roman"/>
                <w:sz w:val="24"/>
                <w:szCs w:val="24"/>
                <w:lang w:eastAsia="lt-LT"/>
              </w:rPr>
              <w:t>odas:</w:t>
            </w:r>
          </w:p>
        </w:tc>
      </w:tr>
      <w:tr w:rsidR="00D872BE" w:rsidRPr="00C10083" w14:paraId="578E8817" w14:textId="77777777" w:rsidTr="00C10083">
        <w:trPr>
          <w:trHeight w:val="317"/>
        </w:trPr>
        <w:tc>
          <w:tcPr>
            <w:tcW w:w="4624" w:type="dxa"/>
          </w:tcPr>
          <w:p w14:paraId="0F9AF47F" w14:textId="5E8CA7FD" w:rsidR="00D872BE" w:rsidRPr="00EF59CB" w:rsidRDefault="00D872BE" w:rsidP="0040158A">
            <w:pPr>
              <w:rPr>
                <w:rFonts w:ascii="Times New Roman" w:hAnsi="Times New Roman" w:cs="Times New Roman"/>
                <w:sz w:val="24"/>
                <w:szCs w:val="24"/>
              </w:rPr>
            </w:pPr>
            <w:r w:rsidRPr="00EF59CB">
              <w:rPr>
                <w:rFonts w:ascii="Times New Roman" w:hAnsi="Times New Roman" w:cs="Times New Roman"/>
                <w:sz w:val="24"/>
                <w:szCs w:val="24"/>
              </w:rPr>
              <w:t xml:space="preserve">Adresas: </w:t>
            </w:r>
            <w:r w:rsidR="000F197B" w:rsidRPr="00EF59CB">
              <w:rPr>
                <w:rFonts w:ascii="Times New Roman" w:hAnsi="Times New Roman" w:cs="Times New Roman"/>
                <w:sz w:val="24"/>
                <w:szCs w:val="24"/>
              </w:rPr>
              <w:t xml:space="preserve">Savanorių </w:t>
            </w:r>
            <w:r w:rsidR="0060753C">
              <w:rPr>
                <w:rFonts w:ascii="Times New Roman" w:hAnsi="Times New Roman" w:cs="Times New Roman"/>
                <w:sz w:val="24"/>
                <w:szCs w:val="24"/>
              </w:rPr>
              <w:t>g. 29A</w:t>
            </w:r>
            <w:r w:rsidR="000F197B" w:rsidRPr="00EF59CB">
              <w:rPr>
                <w:rFonts w:ascii="Times New Roman" w:hAnsi="Times New Roman" w:cs="Times New Roman"/>
                <w:sz w:val="24"/>
                <w:szCs w:val="24"/>
              </w:rPr>
              <w:t>, LT-</w:t>
            </w:r>
            <w:r w:rsidR="0060753C">
              <w:rPr>
                <w:rFonts w:ascii="Times New Roman" w:hAnsi="Times New Roman" w:cs="Times New Roman"/>
                <w:sz w:val="24"/>
                <w:szCs w:val="24"/>
              </w:rPr>
              <w:t>97111</w:t>
            </w:r>
            <w:r w:rsidR="000F197B" w:rsidRPr="00EF59CB">
              <w:rPr>
                <w:rFonts w:ascii="Times New Roman" w:hAnsi="Times New Roman" w:cs="Times New Roman"/>
                <w:sz w:val="24"/>
                <w:szCs w:val="24"/>
              </w:rPr>
              <w:t xml:space="preserve"> K</w:t>
            </w:r>
            <w:r w:rsidR="0060753C">
              <w:rPr>
                <w:rFonts w:ascii="Times New Roman" w:hAnsi="Times New Roman" w:cs="Times New Roman"/>
                <w:sz w:val="24"/>
                <w:szCs w:val="24"/>
              </w:rPr>
              <w:t>retinga</w:t>
            </w:r>
          </w:p>
        </w:tc>
        <w:tc>
          <w:tcPr>
            <w:tcW w:w="385" w:type="dxa"/>
          </w:tcPr>
          <w:p w14:paraId="46A27019" w14:textId="77777777" w:rsidR="00D872BE" w:rsidRPr="00C10083" w:rsidRDefault="00D872BE" w:rsidP="00472F83">
            <w:pPr>
              <w:rPr>
                <w:rFonts w:ascii="Times New Roman" w:hAnsi="Times New Roman" w:cs="Times New Roman"/>
                <w:b/>
                <w:sz w:val="24"/>
                <w:szCs w:val="24"/>
              </w:rPr>
            </w:pPr>
          </w:p>
        </w:tc>
        <w:tc>
          <w:tcPr>
            <w:tcW w:w="4451" w:type="dxa"/>
          </w:tcPr>
          <w:p w14:paraId="60B33F41" w14:textId="77777777" w:rsidR="00D872BE" w:rsidRPr="00C10083" w:rsidRDefault="00D872BE" w:rsidP="00472F83">
            <w:pPr>
              <w:rPr>
                <w:rFonts w:ascii="Times New Roman" w:hAnsi="Times New Roman" w:cs="Times New Roman"/>
                <w:b/>
                <w:sz w:val="24"/>
                <w:szCs w:val="24"/>
              </w:rPr>
            </w:pPr>
            <w:r w:rsidRPr="00C10083">
              <w:rPr>
                <w:rFonts w:ascii="Times New Roman" w:hAnsi="Times New Roman" w:cs="Times New Roman"/>
                <w:sz w:val="24"/>
                <w:szCs w:val="24"/>
                <w:lang w:eastAsia="lt-LT"/>
              </w:rPr>
              <w:t>Adresas:</w:t>
            </w:r>
          </w:p>
        </w:tc>
      </w:tr>
      <w:tr w:rsidR="00D872BE" w:rsidRPr="00C10083" w14:paraId="0DC41090" w14:textId="77777777" w:rsidTr="00C10083">
        <w:trPr>
          <w:trHeight w:val="317"/>
        </w:trPr>
        <w:tc>
          <w:tcPr>
            <w:tcW w:w="4624" w:type="dxa"/>
          </w:tcPr>
          <w:p w14:paraId="1207AE47" w14:textId="6EF83EE4" w:rsidR="00D872BE" w:rsidRPr="00EF59CB" w:rsidRDefault="00D872BE" w:rsidP="0040158A">
            <w:pPr>
              <w:rPr>
                <w:rFonts w:ascii="Times New Roman" w:hAnsi="Times New Roman" w:cs="Times New Roman"/>
                <w:sz w:val="24"/>
                <w:szCs w:val="24"/>
              </w:rPr>
            </w:pPr>
            <w:r w:rsidRPr="00EF59CB">
              <w:rPr>
                <w:rFonts w:ascii="Times New Roman" w:hAnsi="Times New Roman" w:cs="Times New Roman"/>
                <w:sz w:val="24"/>
                <w:szCs w:val="24"/>
              </w:rPr>
              <w:t>Tel.</w:t>
            </w:r>
            <w:r w:rsidR="00EF59CB" w:rsidRPr="00EF59CB">
              <w:rPr>
                <w:rFonts w:ascii="Times New Roman" w:hAnsi="Times New Roman" w:cs="Times New Roman"/>
                <w:sz w:val="24"/>
                <w:szCs w:val="24"/>
              </w:rPr>
              <w:t>:</w:t>
            </w:r>
            <w:r w:rsidRPr="00EF59CB">
              <w:rPr>
                <w:rFonts w:ascii="Times New Roman" w:hAnsi="Times New Roman" w:cs="Times New Roman"/>
                <w:sz w:val="24"/>
                <w:szCs w:val="24"/>
              </w:rPr>
              <w:t xml:space="preserve"> </w:t>
            </w:r>
            <w:r w:rsidR="00EF59CB" w:rsidRPr="00EF59CB">
              <w:rPr>
                <w:rFonts w:ascii="Times New Roman" w:hAnsi="Times New Roman" w:cs="Times New Roman"/>
                <w:sz w:val="24"/>
                <w:szCs w:val="24"/>
              </w:rPr>
              <w:t>(</w:t>
            </w:r>
            <w:r w:rsidR="00E57A0C" w:rsidRPr="00EF59CB">
              <w:rPr>
                <w:rFonts w:ascii="Times New Roman" w:hAnsi="Times New Roman" w:cs="Times New Roman"/>
                <w:sz w:val="24"/>
                <w:szCs w:val="24"/>
              </w:rPr>
              <w:t xml:space="preserve">8 </w:t>
            </w:r>
            <w:r w:rsidR="0060753C">
              <w:rPr>
                <w:rFonts w:ascii="Times New Roman" w:hAnsi="Times New Roman" w:cs="Times New Roman"/>
                <w:sz w:val="24"/>
                <w:szCs w:val="24"/>
              </w:rPr>
              <w:t>445</w:t>
            </w:r>
            <w:r w:rsidR="00EF59CB" w:rsidRPr="00EF59CB">
              <w:rPr>
                <w:rFonts w:ascii="Times New Roman" w:hAnsi="Times New Roman" w:cs="Times New Roman"/>
                <w:sz w:val="24"/>
                <w:szCs w:val="24"/>
              </w:rPr>
              <w:t>)</w:t>
            </w:r>
            <w:r w:rsidR="00E57A0C" w:rsidRPr="00EF59CB">
              <w:rPr>
                <w:rFonts w:ascii="Times New Roman" w:hAnsi="Times New Roman" w:cs="Times New Roman"/>
                <w:sz w:val="24"/>
                <w:szCs w:val="24"/>
              </w:rPr>
              <w:t xml:space="preserve"> </w:t>
            </w:r>
            <w:r w:rsidR="0060753C">
              <w:rPr>
                <w:rFonts w:ascii="Times New Roman" w:hAnsi="Times New Roman" w:cs="Times New Roman"/>
                <w:sz w:val="24"/>
                <w:szCs w:val="24"/>
              </w:rPr>
              <w:t>51</w:t>
            </w:r>
            <w:r w:rsidR="00EF59CB" w:rsidRPr="00EF59CB">
              <w:rPr>
                <w:rFonts w:ascii="Times New Roman" w:hAnsi="Times New Roman" w:cs="Times New Roman"/>
                <w:sz w:val="24"/>
                <w:szCs w:val="24"/>
              </w:rPr>
              <w:t xml:space="preserve"> </w:t>
            </w:r>
            <w:r w:rsidR="0060753C">
              <w:rPr>
                <w:rFonts w:ascii="Times New Roman" w:hAnsi="Times New Roman" w:cs="Times New Roman"/>
                <w:sz w:val="24"/>
                <w:szCs w:val="24"/>
              </w:rPr>
              <w:t>294</w:t>
            </w:r>
          </w:p>
        </w:tc>
        <w:tc>
          <w:tcPr>
            <w:tcW w:w="385" w:type="dxa"/>
          </w:tcPr>
          <w:p w14:paraId="4BB59E0D" w14:textId="77777777" w:rsidR="00D872BE" w:rsidRPr="00C10083" w:rsidRDefault="00D872BE" w:rsidP="00472F83">
            <w:pPr>
              <w:rPr>
                <w:rFonts w:ascii="Times New Roman" w:hAnsi="Times New Roman" w:cs="Times New Roman"/>
                <w:b/>
                <w:sz w:val="24"/>
                <w:szCs w:val="24"/>
              </w:rPr>
            </w:pPr>
          </w:p>
        </w:tc>
        <w:tc>
          <w:tcPr>
            <w:tcW w:w="4451" w:type="dxa"/>
          </w:tcPr>
          <w:p w14:paraId="117D44C6" w14:textId="2201DDB9" w:rsidR="00D872BE" w:rsidRPr="00C10083" w:rsidRDefault="00D872BE" w:rsidP="00472F83">
            <w:pPr>
              <w:rPr>
                <w:rFonts w:ascii="Times New Roman" w:hAnsi="Times New Roman" w:cs="Times New Roman"/>
                <w:b/>
                <w:sz w:val="24"/>
                <w:szCs w:val="24"/>
              </w:rPr>
            </w:pPr>
            <w:r w:rsidRPr="00C10083">
              <w:rPr>
                <w:rFonts w:ascii="Times New Roman" w:hAnsi="Times New Roman" w:cs="Times New Roman"/>
                <w:sz w:val="24"/>
                <w:szCs w:val="24"/>
                <w:lang w:eastAsia="lt-LT"/>
              </w:rPr>
              <w:t>Tel. Nr.</w:t>
            </w:r>
            <w:r w:rsidRPr="00C10083">
              <w:rPr>
                <w:rFonts w:ascii="Times New Roman" w:hAnsi="Times New Roman" w:cs="Times New Roman"/>
                <w:sz w:val="24"/>
                <w:szCs w:val="24"/>
              </w:rPr>
              <w:t xml:space="preserve"> </w:t>
            </w:r>
          </w:p>
        </w:tc>
      </w:tr>
      <w:tr w:rsidR="000F197B" w:rsidRPr="00C10083" w14:paraId="1896D664" w14:textId="77777777" w:rsidTr="00C10083">
        <w:trPr>
          <w:trHeight w:val="317"/>
        </w:trPr>
        <w:tc>
          <w:tcPr>
            <w:tcW w:w="4624" w:type="dxa"/>
          </w:tcPr>
          <w:p w14:paraId="05CA445F" w14:textId="69BAFBF6" w:rsidR="000F197B" w:rsidRPr="00EF59CB" w:rsidRDefault="000F197B" w:rsidP="0040158A">
            <w:pPr>
              <w:tabs>
                <w:tab w:val="left" w:pos="426"/>
              </w:tabs>
              <w:jc w:val="both"/>
              <w:rPr>
                <w:rFonts w:ascii="Times New Roman" w:hAnsi="Times New Roman" w:cs="Times New Roman"/>
                <w:sz w:val="24"/>
                <w:szCs w:val="24"/>
                <w:lang w:eastAsia="lt-LT"/>
              </w:rPr>
            </w:pPr>
            <w:r w:rsidRPr="00EF59CB">
              <w:rPr>
                <w:rFonts w:ascii="Times New Roman" w:hAnsi="Times New Roman" w:cs="Times New Roman"/>
                <w:sz w:val="24"/>
                <w:szCs w:val="24"/>
              </w:rPr>
              <w:t>El. p.</w:t>
            </w:r>
            <w:r w:rsidR="00E57A0C" w:rsidRPr="00EF59CB">
              <w:rPr>
                <w:rFonts w:ascii="Times New Roman" w:hAnsi="Times New Roman" w:cs="Times New Roman"/>
                <w:sz w:val="24"/>
                <w:szCs w:val="24"/>
              </w:rPr>
              <w:t xml:space="preserve"> </w:t>
            </w:r>
            <w:r w:rsidR="0060753C">
              <w:rPr>
                <w:rFonts w:ascii="Times New Roman" w:hAnsi="Times New Roman" w:cs="Times New Roman"/>
                <w:sz w:val="24"/>
                <w:szCs w:val="24"/>
              </w:rPr>
              <w:t>savivaldybe</w:t>
            </w:r>
            <w:r w:rsidR="00E57A0C" w:rsidRPr="00EF59CB">
              <w:rPr>
                <w:rFonts w:ascii="Times New Roman" w:hAnsi="Times New Roman" w:cs="Times New Roman"/>
                <w:sz w:val="24"/>
                <w:szCs w:val="24"/>
              </w:rPr>
              <w:t>@</w:t>
            </w:r>
            <w:r w:rsidR="0060753C">
              <w:rPr>
                <w:rFonts w:ascii="Times New Roman" w:hAnsi="Times New Roman" w:cs="Times New Roman"/>
                <w:sz w:val="24"/>
                <w:szCs w:val="24"/>
              </w:rPr>
              <w:t>kretinga</w:t>
            </w:r>
            <w:r w:rsidR="00E57A0C" w:rsidRPr="00EF59CB">
              <w:rPr>
                <w:rFonts w:ascii="Times New Roman" w:hAnsi="Times New Roman" w:cs="Times New Roman"/>
                <w:sz w:val="24"/>
                <w:szCs w:val="24"/>
              </w:rPr>
              <w:t>.lt</w:t>
            </w:r>
          </w:p>
        </w:tc>
        <w:tc>
          <w:tcPr>
            <w:tcW w:w="385" w:type="dxa"/>
          </w:tcPr>
          <w:p w14:paraId="3BAD99CC" w14:textId="77777777" w:rsidR="000F197B" w:rsidRPr="00C10083" w:rsidRDefault="000F197B" w:rsidP="00472F83">
            <w:pPr>
              <w:rPr>
                <w:rFonts w:ascii="Times New Roman" w:hAnsi="Times New Roman" w:cs="Times New Roman"/>
                <w:b/>
                <w:sz w:val="24"/>
                <w:szCs w:val="24"/>
              </w:rPr>
            </w:pPr>
          </w:p>
        </w:tc>
        <w:tc>
          <w:tcPr>
            <w:tcW w:w="4451" w:type="dxa"/>
          </w:tcPr>
          <w:p w14:paraId="0DF2042C" w14:textId="59937AE4" w:rsidR="000F197B" w:rsidRPr="00C10083" w:rsidRDefault="000F197B" w:rsidP="00472F83">
            <w:pPr>
              <w:rPr>
                <w:rFonts w:ascii="Times New Roman" w:hAnsi="Times New Roman" w:cs="Times New Roman"/>
                <w:sz w:val="24"/>
                <w:szCs w:val="24"/>
                <w:lang w:eastAsia="lt-LT"/>
              </w:rPr>
            </w:pPr>
            <w:r w:rsidRPr="00C10083">
              <w:rPr>
                <w:rFonts w:ascii="Times New Roman" w:hAnsi="Times New Roman" w:cs="Times New Roman"/>
                <w:sz w:val="24"/>
                <w:szCs w:val="24"/>
              </w:rPr>
              <w:t>El. p.</w:t>
            </w:r>
          </w:p>
        </w:tc>
      </w:tr>
      <w:tr w:rsidR="00D872BE" w:rsidRPr="00C10083" w14:paraId="401B7C62" w14:textId="77777777" w:rsidTr="00C10083">
        <w:trPr>
          <w:trHeight w:val="317"/>
        </w:trPr>
        <w:tc>
          <w:tcPr>
            <w:tcW w:w="4624" w:type="dxa"/>
          </w:tcPr>
          <w:p w14:paraId="73A45DD7" w14:textId="4491AF15" w:rsidR="00D872BE" w:rsidRPr="00EF59CB" w:rsidRDefault="00D872BE" w:rsidP="0040158A">
            <w:pPr>
              <w:tabs>
                <w:tab w:val="left" w:pos="426"/>
              </w:tabs>
              <w:jc w:val="both"/>
              <w:rPr>
                <w:rFonts w:ascii="Times New Roman" w:hAnsi="Times New Roman" w:cs="Times New Roman"/>
                <w:sz w:val="24"/>
                <w:szCs w:val="24"/>
                <w:lang w:eastAsia="lt-LT"/>
              </w:rPr>
            </w:pPr>
            <w:r w:rsidRPr="00EF59CB">
              <w:rPr>
                <w:rFonts w:ascii="Times New Roman" w:hAnsi="Times New Roman" w:cs="Times New Roman"/>
                <w:sz w:val="24"/>
                <w:szCs w:val="24"/>
                <w:lang w:eastAsia="lt-LT"/>
              </w:rPr>
              <w:t>A</w:t>
            </w:r>
            <w:r w:rsidR="008E1725">
              <w:rPr>
                <w:rFonts w:ascii="Times New Roman" w:hAnsi="Times New Roman" w:cs="Times New Roman"/>
                <w:sz w:val="24"/>
                <w:szCs w:val="24"/>
                <w:lang w:eastAsia="lt-LT"/>
              </w:rPr>
              <w:t xml:space="preserve">. </w:t>
            </w:r>
            <w:r w:rsidRPr="00EF59CB">
              <w:rPr>
                <w:rFonts w:ascii="Times New Roman" w:hAnsi="Times New Roman" w:cs="Times New Roman"/>
                <w:sz w:val="24"/>
                <w:szCs w:val="24"/>
                <w:lang w:eastAsia="lt-LT"/>
              </w:rPr>
              <w:t>S</w:t>
            </w:r>
            <w:r w:rsidR="008E1725">
              <w:rPr>
                <w:rFonts w:ascii="Times New Roman" w:hAnsi="Times New Roman" w:cs="Times New Roman"/>
                <w:sz w:val="24"/>
                <w:szCs w:val="24"/>
                <w:lang w:eastAsia="lt-LT"/>
              </w:rPr>
              <w:t>.</w:t>
            </w:r>
            <w:r w:rsidRPr="00EF59CB">
              <w:rPr>
                <w:rFonts w:ascii="Times New Roman" w:hAnsi="Times New Roman" w:cs="Times New Roman"/>
                <w:sz w:val="24"/>
                <w:szCs w:val="24"/>
                <w:lang w:eastAsia="lt-LT"/>
              </w:rPr>
              <w:t xml:space="preserve"> Nr.</w:t>
            </w:r>
          </w:p>
        </w:tc>
        <w:tc>
          <w:tcPr>
            <w:tcW w:w="385" w:type="dxa"/>
          </w:tcPr>
          <w:p w14:paraId="03B0E789" w14:textId="77777777" w:rsidR="00D872BE" w:rsidRPr="00C10083" w:rsidRDefault="00D872BE" w:rsidP="00472F83">
            <w:pPr>
              <w:rPr>
                <w:rFonts w:ascii="Times New Roman" w:hAnsi="Times New Roman" w:cs="Times New Roman"/>
                <w:b/>
                <w:sz w:val="24"/>
                <w:szCs w:val="24"/>
              </w:rPr>
            </w:pPr>
          </w:p>
        </w:tc>
        <w:tc>
          <w:tcPr>
            <w:tcW w:w="4451" w:type="dxa"/>
          </w:tcPr>
          <w:p w14:paraId="34AF31EF" w14:textId="23F69504" w:rsidR="00D872BE" w:rsidRPr="00C10083" w:rsidRDefault="00D872BE" w:rsidP="00472F83">
            <w:pPr>
              <w:rPr>
                <w:rFonts w:ascii="Times New Roman" w:hAnsi="Times New Roman" w:cs="Times New Roman"/>
                <w:b/>
                <w:sz w:val="24"/>
                <w:szCs w:val="24"/>
              </w:rPr>
            </w:pPr>
            <w:r w:rsidRPr="00C10083">
              <w:rPr>
                <w:rFonts w:ascii="Times New Roman" w:hAnsi="Times New Roman" w:cs="Times New Roman"/>
                <w:sz w:val="24"/>
                <w:szCs w:val="24"/>
                <w:lang w:eastAsia="lt-LT"/>
              </w:rPr>
              <w:t>A</w:t>
            </w:r>
            <w:r w:rsidR="008E1725">
              <w:rPr>
                <w:rFonts w:ascii="Times New Roman" w:hAnsi="Times New Roman" w:cs="Times New Roman"/>
                <w:sz w:val="24"/>
                <w:szCs w:val="24"/>
                <w:lang w:eastAsia="lt-LT"/>
              </w:rPr>
              <w:t xml:space="preserve">. </w:t>
            </w:r>
            <w:r w:rsidRPr="00C10083">
              <w:rPr>
                <w:rFonts w:ascii="Times New Roman" w:hAnsi="Times New Roman" w:cs="Times New Roman"/>
                <w:sz w:val="24"/>
                <w:szCs w:val="24"/>
                <w:lang w:eastAsia="lt-LT"/>
              </w:rPr>
              <w:t>S</w:t>
            </w:r>
            <w:r w:rsidR="008E1725">
              <w:rPr>
                <w:rFonts w:ascii="Times New Roman" w:hAnsi="Times New Roman" w:cs="Times New Roman"/>
                <w:sz w:val="24"/>
                <w:szCs w:val="24"/>
                <w:lang w:eastAsia="lt-LT"/>
              </w:rPr>
              <w:t>.</w:t>
            </w:r>
            <w:r w:rsidRPr="00C10083">
              <w:rPr>
                <w:rFonts w:ascii="Times New Roman" w:hAnsi="Times New Roman" w:cs="Times New Roman"/>
                <w:sz w:val="24"/>
                <w:szCs w:val="24"/>
                <w:lang w:eastAsia="lt-LT"/>
              </w:rPr>
              <w:t xml:space="preserve"> Nr.</w:t>
            </w:r>
          </w:p>
        </w:tc>
      </w:tr>
      <w:tr w:rsidR="00D872BE" w:rsidRPr="00C10083" w14:paraId="5FBB66BB" w14:textId="77777777" w:rsidTr="00C10083">
        <w:trPr>
          <w:trHeight w:val="317"/>
        </w:trPr>
        <w:tc>
          <w:tcPr>
            <w:tcW w:w="4624" w:type="dxa"/>
          </w:tcPr>
          <w:p w14:paraId="797F9E47" w14:textId="77777777" w:rsidR="00D872BE" w:rsidRPr="00EF59CB" w:rsidRDefault="00D872BE" w:rsidP="0040158A">
            <w:pPr>
              <w:tabs>
                <w:tab w:val="left" w:pos="426"/>
              </w:tabs>
              <w:jc w:val="both"/>
              <w:rPr>
                <w:rFonts w:ascii="Times New Roman" w:hAnsi="Times New Roman" w:cs="Times New Roman"/>
                <w:sz w:val="24"/>
                <w:szCs w:val="24"/>
                <w:lang w:eastAsia="lt-LT"/>
              </w:rPr>
            </w:pPr>
            <w:r w:rsidRPr="00EF59CB">
              <w:rPr>
                <w:rFonts w:ascii="Times New Roman" w:hAnsi="Times New Roman" w:cs="Times New Roman"/>
                <w:sz w:val="24"/>
                <w:szCs w:val="24"/>
                <w:lang w:eastAsia="lt-LT"/>
              </w:rPr>
              <w:t>Bankas, banko kodas:</w:t>
            </w:r>
          </w:p>
        </w:tc>
        <w:tc>
          <w:tcPr>
            <w:tcW w:w="385" w:type="dxa"/>
          </w:tcPr>
          <w:p w14:paraId="2FE81277" w14:textId="77777777" w:rsidR="00D872BE" w:rsidRPr="00C10083" w:rsidRDefault="00D872BE" w:rsidP="00472F83">
            <w:pPr>
              <w:rPr>
                <w:rFonts w:ascii="Times New Roman" w:hAnsi="Times New Roman" w:cs="Times New Roman"/>
                <w:b/>
                <w:sz w:val="24"/>
                <w:szCs w:val="24"/>
              </w:rPr>
            </w:pPr>
          </w:p>
        </w:tc>
        <w:tc>
          <w:tcPr>
            <w:tcW w:w="4451" w:type="dxa"/>
          </w:tcPr>
          <w:p w14:paraId="75191EB1" w14:textId="77777777" w:rsidR="00D872BE" w:rsidRPr="00C10083" w:rsidRDefault="00D872BE" w:rsidP="00472F83">
            <w:pPr>
              <w:rPr>
                <w:rFonts w:ascii="Times New Roman" w:hAnsi="Times New Roman" w:cs="Times New Roman"/>
                <w:b/>
                <w:sz w:val="24"/>
                <w:szCs w:val="24"/>
              </w:rPr>
            </w:pPr>
            <w:r w:rsidRPr="00C10083">
              <w:rPr>
                <w:rFonts w:ascii="Times New Roman" w:hAnsi="Times New Roman" w:cs="Times New Roman"/>
                <w:sz w:val="24"/>
                <w:szCs w:val="24"/>
                <w:lang w:eastAsia="lt-LT"/>
              </w:rPr>
              <w:t>Bankas, banko kodas:</w:t>
            </w:r>
          </w:p>
        </w:tc>
      </w:tr>
      <w:tr w:rsidR="00D872BE" w:rsidRPr="00C10083" w14:paraId="607E14F7" w14:textId="77777777" w:rsidTr="00C10083">
        <w:trPr>
          <w:trHeight w:val="317"/>
        </w:trPr>
        <w:tc>
          <w:tcPr>
            <w:tcW w:w="4624" w:type="dxa"/>
          </w:tcPr>
          <w:p w14:paraId="68BBB35F" w14:textId="77777777" w:rsidR="00D872BE" w:rsidRPr="00C10083" w:rsidRDefault="00D872BE" w:rsidP="0040158A">
            <w:pPr>
              <w:tabs>
                <w:tab w:val="left" w:pos="426"/>
              </w:tabs>
              <w:jc w:val="both"/>
              <w:rPr>
                <w:rFonts w:ascii="Times New Roman" w:hAnsi="Times New Roman" w:cs="Times New Roman"/>
                <w:sz w:val="24"/>
                <w:szCs w:val="24"/>
                <w:lang w:eastAsia="lt-LT"/>
              </w:rPr>
            </w:pPr>
          </w:p>
        </w:tc>
        <w:tc>
          <w:tcPr>
            <w:tcW w:w="385" w:type="dxa"/>
          </w:tcPr>
          <w:p w14:paraId="03DD2AC4" w14:textId="77777777" w:rsidR="00D872BE" w:rsidRPr="00C10083" w:rsidRDefault="00D872BE" w:rsidP="00472F83">
            <w:pPr>
              <w:rPr>
                <w:rFonts w:ascii="Times New Roman" w:hAnsi="Times New Roman" w:cs="Times New Roman"/>
                <w:b/>
                <w:sz w:val="24"/>
                <w:szCs w:val="24"/>
              </w:rPr>
            </w:pPr>
          </w:p>
        </w:tc>
        <w:tc>
          <w:tcPr>
            <w:tcW w:w="4451" w:type="dxa"/>
          </w:tcPr>
          <w:p w14:paraId="56BE6037" w14:textId="77777777" w:rsidR="00D872BE" w:rsidRPr="00C10083" w:rsidRDefault="00D872BE" w:rsidP="00472F83">
            <w:pPr>
              <w:rPr>
                <w:rFonts w:ascii="Times New Roman" w:hAnsi="Times New Roman" w:cs="Times New Roman"/>
                <w:sz w:val="24"/>
                <w:szCs w:val="24"/>
                <w:lang w:eastAsia="lt-LT"/>
              </w:rPr>
            </w:pPr>
          </w:p>
        </w:tc>
      </w:tr>
      <w:tr w:rsidR="00D872BE" w:rsidRPr="00C10083" w14:paraId="3B8861AF" w14:textId="77777777" w:rsidTr="00C10083">
        <w:trPr>
          <w:trHeight w:val="317"/>
        </w:trPr>
        <w:tc>
          <w:tcPr>
            <w:tcW w:w="4624" w:type="dxa"/>
          </w:tcPr>
          <w:p w14:paraId="5FF732A7" w14:textId="77777777" w:rsidR="00D872BE" w:rsidRPr="00C10083" w:rsidRDefault="00D872BE" w:rsidP="0040158A">
            <w:pPr>
              <w:tabs>
                <w:tab w:val="left" w:pos="426"/>
              </w:tabs>
              <w:jc w:val="both"/>
              <w:rPr>
                <w:rFonts w:ascii="Times New Roman" w:hAnsi="Times New Roman" w:cs="Times New Roman"/>
                <w:sz w:val="24"/>
                <w:szCs w:val="24"/>
                <w:lang w:eastAsia="lt-LT"/>
              </w:rPr>
            </w:pPr>
            <w:r w:rsidRPr="00C10083">
              <w:rPr>
                <w:rFonts w:ascii="Times New Roman" w:hAnsi="Times New Roman" w:cs="Times New Roman"/>
                <w:sz w:val="24"/>
                <w:szCs w:val="24"/>
                <w:lang w:eastAsia="lt-LT"/>
              </w:rPr>
              <w:t>(Vardas, pavardė, pareigos, parašas)</w:t>
            </w:r>
          </w:p>
        </w:tc>
        <w:tc>
          <w:tcPr>
            <w:tcW w:w="385" w:type="dxa"/>
          </w:tcPr>
          <w:p w14:paraId="295F123A" w14:textId="77777777" w:rsidR="00D872BE" w:rsidRPr="00C10083" w:rsidRDefault="00D872BE" w:rsidP="00472F83">
            <w:pPr>
              <w:rPr>
                <w:rFonts w:ascii="Times New Roman" w:hAnsi="Times New Roman" w:cs="Times New Roman"/>
                <w:b/>
                <w:sz w:val="24"/>
                <w:szCs w:val="24"/>
              </w:rPr>
            </w:pPr>
          </w:p>
        </w:tc>
        <w:tc>
          <w:tcPr>
            <w:tcW w:w="4451" w:type="dxa"/>
          </w:tcPr>
          <w:p w14:paraId="3F4B0194" w14:textId="77777777" w:rsidR="00D872BE" w:rsidRPr="00C10083" w:rsidRDefault="00D872BE" w:rsidP="00472F83">
            <w:pPr>
              <w:rPr>
                <w:rFonts w:ascii="Times New Roman" w:hAnsi="Times New Roman" w:cs="Times New Roman"/>
                <w:sz w:val="24"/>
                <w:szCs w:val="24"/>
                <w:lang w:eastAsia="lt-LT"/>
              </w:rPr>
            </w:pPr>
            <w:r w:rsidRPr="00C10083">
              <w:rPr>
                <w:rFonts w:ascii="Times New Roman" w:hAnsi="Times New Roman" w:cs="Times New Roman"/>
                <w:sz w:val="24"/>
                <w:szCs w:val="24"/>
                <w:lang w:eastAsia="lt-LT"/>
              </w:rPr>
              <w:t>(Vardas, pavardė, pareigos, parašas)</w:t>
            </w:r>
          </w:p>
        </w:tc>
      </w:tr>
      <w:tr w:rsidR="00CF7668" w:rsidRPr="00C10083" w14:paraId="0EF521D2" w14:textId="77777777" w:rsidTr="00C10083">
        <w:trPr>
          <w:gridAfter w:val="1"/>
          <w:wAfter w:w="4451" w:type="dxa"/>
          <w:trHeight w:val="317"/>
        </w:trPr>
        <w:tc>
          <w:tcPr>
            <w:tcW w:w="4624" w:type="dxa"/>
          </w:tcPr>
          <w:p w14:paraId="35D58EEF" w14:textId="77777777" w:rsidR="00CF7668" w:rsidRPr="00C10083" w:rsidRDefault="00CF7668" w:rsidP="0040158A">
            <w:pPr>
              <w:pStyle w:val="Sraopastraipa"/>
              <w:tabs>
                <w:tab w:val="left" w:pos="426"/>
              </w:tabs>
              <w:ind w:left="0"/>
              <w:contextualSpacing w:val="0"/>
              <w:jc w:val="both"/>
              <w:rPr>
                <w:rFonts w:ascii="Times New Roman" w:hAnsi="Times New Roman" w:cs="Times New Roman"/>
                <w:b/>
                <w:bCs/>
                <w:sz w:val="24"/>
                <w:szCs w:val="24"/>
                <w:lang w:eastAsia="lt-LT"/>
              </w:rPr>
            </w:pPr>
            <w:r w:rsidRPr="00C10083">
              <w:rPr>
                <w:rFonts w:ascii="Times New Roman" w:hAnsi="Times New Roman" w:cs="Times New Roman"/>
                <w:b/>
                <w:bCs/>
                <w:sz w:val="24"/>
                <w:szCs w:val="24"/>
                <w:lang w:eastAsia="lt-LT"/>
              </w:rPr>
              <w:t xml:space="preserve">Valdytojas </w:t>
            </w:r>
          </w:p>
        </w:tc>
        <w:tc>
          <w:tcPr>
            <w:tcW w:w="385" w:type="dxa"/>
          </w:tcPr>
          <w:p w14:paraId="5CD925C4" w14:textId="77777777" w:rsidR="00CF7668" w:rsidRPr="00C10083" w:rsidRDefault="00CF7668" w:rsidP="00472F83">
            <w:pPr>
              <w:rPr>
                <w:rFonts w:ascii="Times New Roman" w:hAnsi="Times New Roman" w:cs="Times New Roman"/>
                <w:b/>
                <w:sz w:val="24"/>
                <w:szCs w:val="24"/>
              </w:rPr>
            </w:pPr>
          </w:p>
        </w:tc>
      </w:tr>
      <w:tr w:rsidR="00CF7668" w:rsidRPr="00C10083" w14:paraId="7CEDDDF3" w14:textId="77777777" w:rsidTr="00C10083">
        <w:trPr>
          <w:gridAfter w:val="1"/>
          <w:wAfter w:w="4451" w:type="dxa"/>
          <w:trHeight w:val="317"/>
        </w:trPr>
        <w:tc>
          <w:tcPr>
            <w:tcW w:w="4624" w:type="dxa"/>
          </w:tcPr>
          <w:p w14:paraId="6D1F1F65" w14:textId="77777777" w:rsidR="00CF7668" w:rsidRPr="00C10083" w:rsidRDefault="00CF7668" w:rsidP="0040158A">
            <w:pPr>
              <w:rPr>
                <w:rFonts w:ascii="Times New Roman" w:hAnsi="Times New Roman" w:cs="Times New Roman"/>
                <w:sz w:val="24"/>
                <w:szCs w:val="24"/>
              </w:rPr>
            </w:pPr>
          </w:p>
        </w:tc>
        <w:tc>
          <w:tcPr>
            <w:tcW w:w="385" w:type="dxa"/>
          </w:tcPr>
          <w:p w14:paraId="5E04690A" w14:textId="77777777" w:rsidR="00CF7668" w:rsidRPr="00C10083" w:rsidRDefault="00CF7668" w:rsidP="00472F83">
            <w:pPr>
              <w:rPr>
                <w:rFonts w:ascii="Times New Roman" w:hAnsi="Times New Roman" w:cs="Times New Roman"/>
                <w:b/>
                <w:sz w:val="24"/>
                <w:szCs w:val="24"/>
              </w:rPr>
            </w:pPr>
          </w:p>
        </w:tc>
      </w:tr>
      <w:tr w:rsidR="00CF7668" w:rsidRPr="00C10083" w14:paraId="41183EE5" w14:textId="77777777" w:rsidTr="00C10083">
        <w:trPr>
          <w:gridAfter w:val="1"/>
          <w:wAfter w:w="4451" w:type="dxa"/>
          <w:trHeight w:val="317"/>
        </w:trPr>
        <w:tc>
          <w:tcPr>
            <w:tcW w:w="4624" w:type="dxa"/>
          </w:tcPr>
          <w:p w14:paraId="4C68B37B" w14:textId="3CA3CDBC" w:rsidR="00CF7668" w:rsidRPr="00C10083" w:rsidRDefault="00CF7668" w:rsidP="0040158A">
            <w:pPr>
              <w:tabs>
                <w:tab w:val="left" w:pos="426"/>
              </w:tabs>
              <w:jc w:val="both"/>
              <w:rPr>
                <w:rFonts w:ascii="Times New Roman" w:hAnsi="Times New Roman" w:cs="Times New Roman"/>
                <w:sz w:val="24"/>
                <w:szCs w:val="24"/>
                <w:lang w:eastAsia="lt-LT"/>
              </w:rPr>
            </w:pPr>
            <w:r w:rsidRPr="00C10083">
              <w:rPr>
                <w:rFonts w:ascii="Times New Roman" w:hAnsi="Times New Roman" w:cs="Times New Roman"/>
                <w:sz w:val="24"/>
                <w:szCs w:val="24"/>
                <w:lang w:eastAsia="lt-LT"/>
              </w:rPr>
              <w:t>Kodas:</w:t>
            </w:r>
            <w:r w:rsidRPr="00C10083">
              <w:rPr>
                <w:rFonts w:ascii="Times New Roman" w:hAnsi="Times New Roman" w:cs="Times New Roman"/>
                <w:sz w:val="24"/>
                <w:szCs w:val="24"/>
              </w:rPr>
              <w:t xml:space="preserve"> </w:t>
            </w:r>
          </w:p>
        </w:tc>
        <w:tc>
          <w:tcPr>
            <w:tcW w:w="385" w:type="dxa"/>
          </w:tcPr>
          <w:p w14:paraId="67BA476E" w14:textId="77777777" w:rsidR="00CF7668" w:rsidRPr="00C10083" w:rsidRDefault="00CF7668" w:rsidP="00472F83">
            <w:pPr>
              <w:rPr>
                <w:rFonts w:ascii="Times New Roman" w:hAnsi="Times New Roman" w:cs="Times New Roman"/>
                <w:b/>
                <w:sz w:val="24"/>
                <w:szCs w:val="24"/>
              </w:rPr>
            </w:pPr>
          </w:p>
        </w:tc>
      </w:tr>
      <w:tr w:rsidR="00CF7668" w:rsidRPr="00C10083" w14:paraId="5CCAEBDA" w14:textId="77777777" w:rsidTr="00C10083">
        <w:trPr>
          <w:gridAfter w:val="1"/>
          <w:wAfter w:w="4451" w:type="dxa"/>
          <w:trHeight w:val="317"/>
        </w:trPr>
        <w:tc>
          <w:tcPr>
            <w:tcW w:w="4624" w:type="dxa"/>
          </w:tcPr>
          <w:p w14:paraId="5A31A364" w14:textId="77777777" w:rsidR="00CF7668" w:rsidRPr="00C10083" w:rsidRDefault="00CF7668" w:rsidP="0040158A">
            <w:pPr>
              <w:rPr>
                <w:rFonts w:ascii="Times New Roman" w:hAnsi="Times New Roman" w:cs="Times New Roman"/>
                <w:sz w:val="24"/>
                <w:szCs w:val="24"/>
              </w:rPr>
            </w:pPr>
            <w:r w:rsidRPr="00C10083">
              <w:rPr>
                <w:rFonts w:ascii="Times New Roman" w:hAnsi="Times New Roman" w:cs="Times New Roman"/>
                <w:sz w:val="24"/>
                <w:szCs w:val="24"/>
              </w:rPr>
              <w:t xml:space="preserve">Adresas: </w:t>
            </w:r>
          </w:p>
        </w:tc>
        <w:tc>
          <w:tcPr>
            <w:tcW w:w="385" w:type="dxa"/>
          </w:tcPr>
          <w:p w14:paraId="3D56291E" w14:textId="77777777" w:rsidR="00CF7668" w:rsidRPr="00C10083" w:rsidRDefault="00CF7668" w:rsidP="00472F83">
            <w:pPr>
              <w:rPr>
                <w:rFonts w:ascii="Times New Roman" w:hAnsi="Times New Roman" w:cs="Times New Roman"/>
                <w:b/>
                <w:sz w:val="24"/>
                <w:szCs w:val="24"/>
              </w:rPr>
            </w:pPr>
          </w:p>
        </w:tc>
      </w:tr>
      <w:tr w:rsidR="00CF7668" w:rsidRPr="00C10083" w14:paraId="04803B10" w14:textId="77777777" w:rsidTr="00C10083">
        <w:trPr>
          <w:gridAfter w:val="1"/>
          <w:wAfter w:w="4451" w:type="dxa"/>
          <w:trHeight w:val="317"/>
        </w:trPr>
        <w:tc>
          <w:tcPr>
            <w:tcW w:w="4624" w:type="dxa"/>
          </w:tcPr>
          <w:p w14:paraId="6FC6F112" w14:textId="013E1143" w:rsidR="00CF7668" w:rsidRPr="00C10083" w:rsidRDefault="00CF7668" w:rsidP="0040158A">
            <w:pPr>
              <w:tabs>
                <w:tab w:val="left" w:pos="426"/>
              </w:tabs>
              <w:jc w:val="both"/>
              <w:rPr>
                <w:rFonts w:ascii="Times New Roman" w:hAnsi="Times New Roman" w:cs="Times New Roman"/>
                <w:sz w:val="24"/>
                <w:szCs w:val="24"/>
                <w:lang w:eastAsia="lt-LT"/>
              </w:rPr>
            </w:pPr>
            <w:r w:rsidRPr="00C10083">
              <w:rPr>
                <w:rFonts w:ascii="Times New Roman" w:hAnsi="Times New Roman" w:cs="Times New Roman"/>
                <w:sz w:val="24"/>
                <w:szCs w:val="24"/>
                <w:lang w:eastAsia="lt-LT"/>
              </w:rPr>
              <w:t>Tel. Nr.</w:t>
            </w:r>
          </w:p>
        </w:tc>
        <w:tc>
          <w:tcPr>
            <w:tcW w:w="385" w:type="dxa"/>
          </w:tcPr>
          <w:p w14:paraId="3E1B2870" w14:textId="77777777" w:rsidR="00CF7668" w:rsidRPr="00C10083" w:rsidRDefault="00CF7668" w:rsidP="00472F83">
            <w:pPr>
              <w:rPr>
                <w:rFonts w:ascii="Times New Roman" w:hAnsi="Times New Roman" w:cs="Times New Roman"/>
                <w:b/>
                <w:sz w:val="24"/>
                <w:szCs w:val="24"/>
              </w:rPr>
            </w:pPr>
          </w:p>
        </w:tc>
      </w:tr>
      <w:tr w:rsidR="00CF7668" w:rsidRPr="00C10083" w14:paraId="361EA9EC" w14:textId="77777777" w:rsidTr="00C10083">
        <w:trPr>
          <w:gridAfter w:val="1"/>
          <w:wAfter w:w="4451" w:type="dxa"/>
          <w:trHeight w:val="317"/>
        </w:trPr>
        <w:tc>
          <w:tcPr>
            <w:tcW w:w="4624" w:type="dxa"/>
          </w:tcPr>
          <w:p w14:paraId="41552E40" w14:textId="33B422B0" w:rsidR="00CF7668" w:rsidRPr="00C10083" w:rsidRDefault="00CF7668" w:rsidP="0040158A">
            <w:pPr>
              <w:tabs>
                <w:tab w:val="left" w:pos="426"/>
              </w:tabs>
              <w:jc w:val="both"/>
              <w:rPr>
                <w:rFonts w:ascii="Times New Roman" w:hAnsi="Times New Roman" w:cs="Times New Roman"/>
                <w:sz w:val="24"/>
                <w:szCs w:val="24"/>
                <w:lang w:eastAsia="lt-LT"/>
              </w:rPr>
            </w:pPr>
            <w:r w:rsidRPr="00C10083">
              <w:rPr>
                <w:rFonts w:ascii="Times New Roman" w:hAnsi="Times New Roman" w:cs="Times New Roman"/>
                <w:sz w:val="24"/>
                <w:szCs w:val="24"/>
              </w:rPr>
              <w:t>El. p.</w:t>
            </w:r>
          </w:p>
        </w:tc>
        <w:tc>
          <w:tcPr>
            <w:tcW w:w="385" w:type="dxa"/>
          </w:tcPr>
          <w:p w14:paraId="7BDC1A20" w14:textId="77777777" w:rsidR="00CF7668" w:rsidRPr="00C10083" w:rsidRDefault="00CF7668" w:rsidP="00472F83">
            <w:pPr>
              <w:rPr>
                <w:rFonts w:ascii="Times New Roman" w:hAnsi="Times New Roman" w:cs="Times New Roman"/>
                <w:b/>
                <w:sz w:val="24"/>
                <w:szCs w:val="24"/>
              </w:rPr>
            </w:pPr>
          </w:p>
        </w:tc>
      </w:tr>
      <w:tr w:rsidR="00CF7668" w:rsidRPr="00C10083" w14:paraId="455F0901" w14:textId="77777777" w:rsidTr="00C10083">
        <w:trPr>
          <w:gridAfter w:val="1"/>
          <w:wAfter w:w="4451" w:type="dxa"/>
          <w:trHeight w:val="317"/>
        </w:trPr>
        <w:tc>
          <w:tcPr>
            <w:tcW w:w="4624" w:type="dxa"/>
          </w:tcPr>
          <w:p w14:paraId="77CCF70E" w14:textId="4A88214C" w:rsidR="00CF7668" w:rsidRPr="00C10083" w:rsidRDefault="00CF7668" w:rsidP="0040158A">
            <w:pPr>
              <w:tabs>
                <w:tab w:val="left" w:pos="426"/>
              </w:tabs>
              <w:jc w:val="both"/>
              <w:rPr>
                <w:rFonts w:ascii="Times New Roman" w:hAnsi="Times New Roman" w:cs="Times New Roman"/>
                <w:sz w:val="24"/>
                <w:szCs w:val="24"/>
                <w:lang w:eastAsia="lt-LT"/>
              </w:rPr>
            </w:pPr>
            <w:r w:rsidRPr="00C10083">
              <w:rPr>
                <w:rFonts w:ascii="Times New Roman" w:hAnsi="Times New Roman" w:cs="Times New Roman"/>
                <w:sz w:val="24"/>
                <w:szCs w:val="24"/>
                <w:lang w:eastAsia="lt-LT"/>
              </w:rPr>
              <w:t>A</w:t>
            </w:r>
            <w:r w:rsidR="00591698">
              <w:rPr>
                <w:rFonts w:ascii="Times New Roman" w:hAnsi="Times New Roman" w:cs="Times New Roman"/>
                <w:sz w:val="24"/>
                <w:szCs w:val="24"/>
                <w:lang w:eastAsia="lt-LT"/>
              </w:rPr>
              <w:t xml:space="preserve">. </w:t>
            </w:r>
            <w:r w:rsidRPr="00C10083">
              <w:rPr>
                <w:rFonts w:ascii="Times New Roman" w:hAnsi="Times New Roman" w:cs="Times New Roman"/>
                <w:sz w:val="24"/>
                <w:szCs w:val="24"/>
                <w:lang w:eastAsia="lt-LT"/>
              </w:rPr>
              <w:t>S</w:t>
            </w:r>
            <w:r w:rsidR="00591698">
              <w:rPr>
                <w:rFonts w:ascii="Times New Roman" w:hAnsi="Times New Roman" w:cs="Times New Roman"/>
                <w:sz w:val="24"/>
                <w:szCs w:val="24"/>
                <w:lang w:eastAsia="lt-LT"/>
              </w:rPr>
              <w:t>.</w:t>
            </w:r>
            <w:r w:rsidRPr="00C10083">
              <w:rPr>
                <w:rFonts w:ascii="Times New Roman" w:hAnsi="Times New Roman" w:cs="Times New Roman"/>
                <w:sz w:val="24"/>
                <w:szCs w:val="24"/>
                <w:lang w:eastAsia="lt-LT"/>
              </w:rPr>
              <w:t xml:space="preserve"> Nr.</w:t>
            </w:r>
            <w:r w:rsidRPr="00C10083">
              <w:rPr>
                <w:rFonts w:ascii="Times New Roman" w:hAnsi="Times New Roman" w:cs="Times New Roman"/>
                <w:sz w:val="24"/>
                <w:szCs w:val="24"/>
              </w:rPr>
              <w:t xml:space="preserve"> </w:t>
            </w:r>
          </w:p>
        </w:tc>
        <w:tc>
          <w:tcPr>
            <w:tcW w:w="385" w:type="dxa"/>
          </w:tcPr>
          <w:p w14:paraId="0D2EBF89" w14:textId="77777777" w:rsidR="00CF7668" w:rsidRPr="00C10083" w:rsidRDefault="00CF7668" w:rsidP="00472F83">
            <w:pPr>
              <w:rPr>
                <w:rFonts w:ascii="Times New Roman" w:hAnsi="Times New Roman" w:cs="Times New Roman"/>
                <w:b/>
                <w:sz w:val="24"/>
                <w:szCs w:val="24"/>
              </w:rPr>
            </w:pPr>
          </w:p>
        </w:tc>
      </w:tr>
      <w:tr w:rsidR="00CF7668" w:rsidRPr="00C10083" w14:paraId="27AC7E81" w14:textId="77777777" w:rsidTr="00C10083">
        <w:trPr>
          <w:gridAfter w:val="1"/>
          <w:wAfter w:w="4451" w:type="dxa"/>
          <w:trHeight w:val="317"/>
        </w:trPr>
        <w:tc>
          <w:tcPr>
            <w:tcW w:w="4624" w:type="dxa"/>
          </w:tcPr>
          <w:p w14:paraId="69E93CA9" w14:textId="77777777" w:rsidR="00CF7668" w:rsidRPr="00C10083" w:rsidRDefault="00CF7668" w:rsidP="0040158A">
            <w:pPr>
              <w:tabs>
                <w:tab w:val="left" w:pos="426"/>
              </w:tabs>
              <w:jc w:val="both"/>
              <w:rPr>
                <w:rFonts w:ascii="Times New Roman" w:hAnsi="Times New Roman" w:cs="Times New Roman"/>
                <w:sz w:val="24"/>
                <w:szCs w:val="24"/>
                <w:lang w:eastAsia="lt-LT"/>
              </w:rPr>
            </w:pPr>
            <w:r w:rsidRPr="00C10083">
              <w:rPr>
                <w:rFonts w:ascii="Times New Roman" w:hAnsi="Times New Roman" w:cs="Times New Roman"/>
                <w:sz w:val="24"/>
                <w:szCs w:val="24"/>
                <w:lang w:eastAsia="lt-LT"/>
              </w:rPr>
              <w:t xml:space="preserve">Bankas, banko kodas: </w:t>
            </w:r>
          </w:p>
        </w:tc>
        <w:tc>
          <w:tcPr>
            <w:tcW w:w="385" w:type="dxa"/>
          </w:tcPr>
          <w:p w14:paraId="33C8FC4F" w14:textId="77777777" w:rsidR="00CF7668" w:rsidRPr="00C10083" w:rsidRDefault="00CF7668" w:rsidP="00472F83">
            <w:pPr>
              <w:rPr>
                <w:rFonts w:ascii="Times New Roman" w:hAnsi="Times New Roman" w:cs="Times New Roman"/>
                <w:b/>
                <w:sz w:val="24"/>
                <w:szCs w:val="24"/>
              </w:rPr>
            </w:pPr>
          </w:p>
        </w:tc>
      </w:tr>
      <w:tr w:rsidR="00CF7668" w:rsidRPr="00C10083" w14:paraId="057EB9B4" w14:textId="77777777" w:rsidTr="00C10083">
        <w:trPr>
          <w:gridAfter w:val="1"/>
          <w:wAfter w:w="4451" w:type="dxa"/>
          <w:trHeight w:val="317"/>
        </w:trPr>
        <w:tc>
          <w:tcPr>
            <w:tcW w:w="4624" w:type="dxa"/>
          </w:tcPr>
          <w:p w14:paraId="5DD8D52C" w14:textId="77777777" w:rsidR="00CF7668" w:rsidRPr="00C10083" w:rsidRDefault="00CF7668" w:rsidP="0040158A">
            <w:pPr>
              <w:tabs>
                <w:tab w:val="left" w:pos="426"/>
              </w:tabs>
              <w:jc w:val="both"/>
              <w:rPr>
                <w:rFonts w:ascii="Times New Roman" w:hAnsi="Times New Roman" w:cs="Times New Roman"/>
                <w:sz w:val="24"/>
                <w:szCs w:val="24"/>
                <w:lang w:eastAsia="lt-LT"/>
              </w:rPr>
            </w:pPr>
          </w:p>
        </w:tc>
        <w:tc>
          <w:tcPr>
            <w:tcW w:w="385" w:type="dxa"/>
          </w:tcPr>
          <w:p w14:paraId="6276F0DE" w14:textId="77777777" w:rsidR="00CF7668" w:rsidRPr="00C10083" w:rsidRDefault="00CF7668" w:rsidP="00472F83">
            <w:pPr>
              <w:rPr>
                <w:rFonts w:ascii="Times New Roman" w:hAnsi="Times New Roman" w:cs="Times New Roman"/>
                <w:b/>
                <w:sz w:val="24"/>
                <w:szCs w:val="24"/>
              </w:rPr>
            </w:pPr>
          </w:p>
        </w:tc>
      </w:tr>
      <w:tr w:rsidR="00CF7668" w:rsidRPr="00C10083" w14:paraId="4BD90CCA" w14:textId="77777777" w:rsidTr="00C10083">
        <w:trPr>
          <w:gridAfter w:val="1"/>
          <w:wAfter w:w="4451" w:type="dxa"/>
          <w:trHeight w:val="317"/>
        </w:trPr>
        <w:tc>
          <w:tcPr>
            <w:tcW w:w="4624" w:type="dxa"/>
          </w:tcPr>
          <w:p w14:paraId="69A6D307" w14:textId="77777777" w:rsidR="00CF7668" w:rsidRPr="00C10083" w:rsidRDefault="00CF7668" w:rsidP="0040158A">
            <w:pPr>
              <w:tabs>
                <w:tab w:val="left" w:pos="426"/>
              </w:tabs>
              <w:jc w:val="both"/>
              <w:rPr>
                <w:rFonts w:ascii="Times New Roman" w:hAnsi="Times New Roman" w:cs="Times New Roman"/>
                <w:sz w:val="24"/>
                <w:szCs w:val="24"/>
                <w:lang w:eastAsia="lt-LT"/>
              </w:rPr>
            </w:pPr>
            <w:r w:rsidRPr="00C10083">
              <w:rPr>
                <w:rFonts w:ascii="Times New Roman" w:hAnsi="Times New Roman" w:cs="Times New Roman"/>
                <w:sz w:val="24"/>
                <w:szCs w:val="24"/>
                <w:lang w:eastAsia="lt-LT"/>
              </w:rPr>
              <w:t>(Vardas, pavardė, pareigos, parašas)</w:t>
            </w:r>
          </w:p>
        </w:tc>
        <w:tc>
          <w:tcPr>
            <w:tcW w:w="385" w:type="dxa"/>
          </w:tcPr>
          <w:p w14:paraId="3FFAACED" w14:textId="77777777" w:rsidR="00CF7668" w:rsidRPr="00C10083" w:rsidRDefault="00CF7668" w:rsidP="00472F83">
            <w:pPr>
              <w:rPr>
                <w:rFonts w:ascii="Times New Roman" w:hAnsi="Times New Roman" w:cs="Times New Roman"/>
                <w:b/>
                <w:sz w:val="24"/>
                <w:szCs w:val="24"/>
              </w:rPr>
            </w:pPr>
          </w:p>
        </w:tc>
      </w:tr>
    </w:tbl>
    <w:p w14:paraId="1718BD4B" w14:textId="36F853F8" w:rsidR="00B0685D" w:rsidRPr="00C10083" w:rsidRDefault="00B0685D" w:rsidP="0040158A">
      <w:pPr>
        <w:rPr>
          <w:b/>
          <w:szCs w:val="24"/>
        </w:rPr>
      </w:pPr>
    </w:p>
    <w:sectPr w:rsidR="00B0685D" w:rsidRPr="00C10083" w:rsidSect="0040158A">
      <w:headerReference w:type="even" r:id="rId8"/>
      <w:headerReference w:type="default" r:id="rId9"/>
      <w:footerReference w:type="even" r:id="rId10"/>
      <w:footerReference w:type="default" r:id="rId11"/>
      <w:headerReference w:type="first" r:id="rId12"/>
      <w:pgSz w:w="11907" w:h="16840" w:code="9"/>
      <w:pgMar w:top="1134" w:right="567"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859E9" w14:textId="77777777" w:rsidR="004D4EB7" w:rsidRDefault="004D4EB7">
      <w:pPr>
        <w:rPr>
          <w:rFonts w:ascii="TimesLT" w:hAnsi="TimesLT"/>
          <w:sz w:val="26"/>
          <w:lang w:eastAsia="lt-LT"/>
        </w:rPr>
      </w:pPr>
      <w:r>
        <w:rPr>
          <w:rFonts w:ascii="TimesLT" w:hAnsi="TimesLT"/>
          <w:sz w:val="26"/>
          <w:lang w:eastAsia="lt-LT"/>
        </w:rPr>
        <w:separator/>
      </w:r>
    </w:p>
  </w:endnote>
  <w:endnote w:type="continuationSeparator" w:id="0">
    <w:p w14:paraId="541F0271" w14:textId="77777777" w:rsidR="004D4EB7" w:rsidRDefault="004D4EB7">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92A67" w14:textId="77777777" w:rsidR="004D4EB7" w:rsidRDefault="004D4EB7">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978EE" w14:textId="77777777" w:rsidR="004D4EB7" w:rsidRDefault="004D4EB7">
    <w:pPr>
      <w:tabs>
        <w:tab w:val="center" w:pos="4153"/>
        <w:tab w:val="right" w:pos="8306"/>
      </w:tabs>
      <w:rPr>
        <w:rFonts w:ascii="TimesLT" w:hAnsi="TimesLT"/>
        <w:sz w:val="26"/>
        <w:lang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797ED" w14:textId="77777777" w:rsidR="004D4EB7" w:rsidRDefault="004D4EB7">
      <w:pPr>
        <w:rPr>
          <w:rFonts w:ascii="TimesLT" w:hAnsi="TimesLT"/>
          <w:sz w:val="26"/>
          <w:lang w:eastAsia="lt-LT"/>
        </w:rPr>
      </w:pPr>
      <w:r>
        <w:rPr>
          <w:rFonts w:ascii="TimesLT" w:hAnsi="TimesLT"/>
          <w:sz w:val="26"/>
          <w:lang w:eastAsia="lt-LT"/>
        </w:rPr>
        <w:separator/>
      </w:r>
    </w:p>
  </w:footnote>
  <w:footnote w:type="continuationSeparator" w:id="0">
    <w:p w14:paraId="6A581FD3" w14:textId="77777777" w:rsidR="004D4EB7" w:rsidRDefault="004D4EB7">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D3FDF" w14:textId="77777777" w:rsidR="004D4EB7" w:rsidRDefault="004D4EB7" w:rsidP="0040158A">
    <w:pPr>
      <w:framePr w:wrap="none"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5C980562" w14:textId="77777777" w:rsidR="004D4EB7" w:rsidRDefault="004D4EB7">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601226348"/>
      <w:docPartObj>
        <w:docPartGallery w:val="Page Numbers (Top of Page)"/>
        <w:docPartUnique/>
      </w:docPartObj>
    </w:sdtPr>
    <w:sdtEndPr>
      <w:rPr>
        <w:rStyle w:val="Puslapionumeris"/>
      </w:rPr>
    </w:sdtEndPr>
    <w:sdtContent>
      <w:p w14:paraId="70192D9B" w14:textId="4279C024" w:rsidR="004D4EB7" w:rsidRDefault="004D4EB7" w:rsidP="00EF5C8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B1792">
          <w:rPr>
            <w:rStyle w:val="Puslapionumeris"/>
            <w:noProof/>
          </w:rPr>
          <w:t>2</w:t>
        </w:r>
        <w:r>
          <w:rPr>
            <w:rStyle w:val="Puslapionumeris"/>
          </w:rPr>
          <w:fldChar w:fldCharType="end"/>
        </w:r>
      </w:p>
    </w:sdtContent>
  </w:sdt>
  <w:p w14:paraId="35D78355" w14:textId="77777777" w:rsidR="004D4EB7" w:rsidRDefault="004D4EB7" w:rsidP="00B777A4">
    <w:pPr>
      <w:tabs>
        <w:tab w:val="center" w:pos="4153"/>
        <w:tab w:val="right" w:pos="8306"/>
      </w:tabs>
      <w:rPr>
        <w:szCs w:val="24"/>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59A0A" w14:textId="6BBD07EE" w:rsidR="004D4EB7" w:rsidRDefault="004D4EB7">
    <w:pPr>
      <w:pStyle w:val="Antrats"/>
      <w:jc w:val="center"/>
    </w:pPr>
  </w:p>
  <w:p w14:paraId="540BA26D" w14:textId="77777777" w:rsidR="004D4EB7" w:rsidRDefault="004D4EB7">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0A80"/>
    <w:multiLevelType w:val="hybridMultilevel"/>
    <w:tmpl w:val="FAAE6DC4"/>
    <w:lvl w:ilvl="0" w:tplc="FBF206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B14079"/>
    <w:multiLevelType w:val="multilevel"/>
    <w:tmpl w:val="24543272"/>
    <w:lvl w:ilvl="0">
      <w:start w:val="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6006107"/>
    <w:multiLevelType w:val="hybridMultilevel"/>
    <w:tmpl w:val="4AB474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AE781D"/>
    <w:multiLevelType w:val="hybridMultilevel"/>
    <w:tmpl w:val="A184C294"/>
    <w:lvl w:ilvl="0" w:tplc="C128C8B0">
      <w:start w:val="1"/>
      <w:numFmt w:val="decimal"/>
      <w:lvlText w:val="%1."/>
      <w:lvlJc w:val="left"/>
      <w:pPr>
        <w:ind w:left="1260" w:hanging="360"/>
      </w:pPr>
      <w:rPr>
        <w:rFonts w:hint="default"/>
      </w:rPr>
    </w:lvl>
    <w:lvl w:ilvl="1" w:tplc="04270019">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1303131D"/>
    <w:multiLevelType w:val="multilevel"/>
    <w:tmpl w:val="38B25C62"/>
    <w:lvl w:ilvl="0">
      <w:start w:val="1"/>
      <w:numFmt w:val="decimal"/>
      <w:lvlText w:val="%1."/>
      <w:lvlJc w:val="left"/>
      <w:pPr>
        <w:ind w:left="1494" w:hanging="360"/>
      </w:pPr>
      <w:rPr>
        <w:rFonts w:hint="default"/>
      </w:rPr>
    </w:lvl>
    <w:lvl w:ilvl="1">
      <w:start w:val="1"/>
      <w:numFmt w:val="decimal"/>
      <w:lvlText w:val="%1.%2."/>
      <w:lvlJc w:val="left"/>
      <w:pPr>
        <w:ind w:left="1914" w:hanging="420"/>
      </w:pPr>
      <w:rPr>
        <w:rFonts w:hint="default"/>
      </w:rPr>
    </w:lvl>
    <w:lvl w:ilvl="2">
      <w:start w:val="1"/>
      <w:numFmt w:val="decimal"/>
      <w:lvlText w:val="%1.%2.%3."/>
      <w:lvlJc w:val="left"/>
      <w:pPr>
        <w:ind w:left="3141" w:hanging="720"/>
      </w:pPr>
      <w:rPr>
        <w:rFonts w:hint="default"/>
      </w:rPr>
    </w:lvl>
    <w:lvl w:ilvl="3">
      <w:start w:val="1"/>
      <w:numFmt w:val="decimal"/>
      <w:lvlText w:val="%1.%2.%3.%4."/>
      <w:lvlJc w:val="left"/>
      <w:pPr>
        <w:ind w:left="4068" w:hanging="720"/>
      </w:pPr>
      <w:rPr>
        <w:rFonts w:hint="default"/>
      </w:rPr>
    </w:lvl>
    <w:lvl w:ilvl="4">
      <w:start w:val="1"/>
      <w:numFmt w:val="decimal"/>
      <w:lvlText w:val="%1.%2.%3.%4.%5."/>
      <w:lvlJc w:val="left"/>
      <w:pPr>
        <w:ind w:left="5355" w:hanging="1080"/>
      </w:pPr>
      <w:rPr>
        <w:rFonts w:hint="default"/>
      </w:rPr>
    </w:lvl>
    <w:lvl w:ilvl="5">
      <w:start w:val="1"/>
      <w:numFmt w:val="decimal"/>
      <w:lvlText w:val="%1.%2.%3.%4.%5.%6."/>
      <w:lvlJc w:val="left"/>
      <w:pPr>
        <w:ind w:left="6282" w:hanging="1080"/>
      </w:pPr>
      <w:rPr>
        <w:rFonts w:hint="default"/>
      </w:rPr>
    </w:lvl>
    <w:lvl w:ilvl="6">
      <w:start w:val="1"/>
      <w:numFmt w:val="decimal"/>
      <w:lvlText w:val="%1.%2.%3.%4.%5.%6.%7."/>
      <w:lvlJc w:val="left"/>
      <w:pPr>
        <w:ind w:left="7569"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783" w:hanging="1800"/>
      </w:pPr>
      <w:rPr>
        <w:rFonts w:hint="default"/>
      </w:rPr>
    </w:lvl>
  </w:abstractNum>
  <w:abstractNum w:abstractNumId="5" w15:restartNumberingAfterBreak="0">
    <w:nsid w:val="16614DCE"/>
    <w:multiLevelType w:val="multilevel"/>
    <w:tmpl w:val="5286426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709"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BC0A01"/>
    <w:multiLevelType w:val="multilevel"/>
    <w:tmpl w:val="659232BA"/>
    <w:lvl w:ilvl="0">
      <w:start w:val="2"/>
      <w:numFmt w:val="decimal"/>
      <w:lvlText w:val="%1."/>
      <w:lvlJc w:val="left"/>
      <w:pPr>
        <w:ind w:left="360" w:hanging="360"/>
      </w:pPr>
      <w:rPr>
        <w:rFonts w:ascii="Times New Roman" w:hAnsi="Times New Roman" w:cs="Times New Roman"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F235D3"/>
    <w:multiLevelType w:val="multilevel"/>
    <w:tmpl w:val="0809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344910"/>
    <w:multiLevelType w:val="hybridMultilevel"/>
    <w:tmpl w:val="CB9CBC6E"/>
    <w:lvl w:ilvl="0" w:tplc="CD908AF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B0C2BC3"/>
    <w:multiLevelType w:val="multilevel"/>
    <w:tmpl w:val="373EC17E"/>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2C8D5D08"/>
    <w:multiLevelType w:val="multilevel"/>
    <w:tmpl w:val="948A202A"/>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2FBC013C"/>
    <w:multiLevelType w:val="multilevel"/>
    <w:tmpl w:val="0809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5240A3"/>
    <w:multiLevelType w:val="multilevel"/>
    <w:tmpl w:val="BD78469A"/>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3" w15:restartNumberingAfterBreak="0">
    <w:nsid w:val="397D3095"/>
    <w:multiLevelType w:val="hybridMultilevel"/>
    <w:tmpl w:val="76E23F48"/>
    <w:lvl w:ilvl="0" w:tplc="297E18BA">
      <w:start w:val="1"/>
      <w:numFmt w:val="decimal"/>
      <w:lvlText w:val="%1."/>
      <w:lvlJc w:val="left"/>
      <w:pPr>
        <w:ind w:left="72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36B2C"/>
    <w:multiLevelType w:val="multilevel"/>
    <w:tmpl w:val="373EC17E"/>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43AA0B56"/>
    <w:multiLevelType w:val="hybridMultilevel"/>
    <w:tmpl w:val="5790C98C"/>
    <w:lvl w:ilvl="0" w:tplc="04090017">
      <w:start w:val="1"/>
      <w:numFmt w:val="lowerLetter"/>
      <w:lvlText w:val="%1)"/>
      <w:lvlJc w:val="left"/>
      <w:pPr>
        <w:ind w:left="720" w:hanging="360"/>
      </w:pPr>
      <w:rPr>
        <w:rFonts w:hint="default"/>
      </w:rPr>
    </w:lvl>
    <w:lvl w:ilvl="1" w:tplc="11C4E5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C18CF"/>
    <w:multiLevelType w:val="multilevel"/>
    <w:tmpl w:val="9A7624D2"/>
    <w:lvl w:ilvl="0">
      <w:start w:val="1"/>
      <w:numFmt w:val="decimal"/>
      <w:lvlText w:val="%1."/>
      <w:lvlJc w:val="left"/>
      <w:pPr>
        <w:ind w:left="1637" w:hanging="360"/>
      </w:pPr>
      <w:rPr>
        <w:rFonts w:hint="default"/>
        <w:b w:val="0"/>
        <w:sz w:val="24"/>
      </w:r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AB0DE0"/>
    <w:multiLevelType w:val="multilevel"/>
    <w:tmpl w:val="F7F06872"/>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9253432"/>
    <w:multiLevelType w:val="hybridMultilevel"/>
    <w:tmpl w:val="BDBEC57E"/>
    <w:lvl w:ilvl="0" w:tplc="DC7279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5E2B5840"/>
    <w:multiLevelType w:val="multilevel"/>
    <w:tmpl w:val="9D1EF05E"/>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15:restartNumberingAfterBreak="0">
    <w:nsid w:val="64531D7E"/>
    <w:multiLevelType w:val="multilevel"/>
    <w:tmpl w:val="373EC17E"/>
    <w:lvl w:ilvl="0">
      <w:start w:val="1"/>
      <w:numFmt w:val="decimal"/>
      <w:lvlText w:val="%1."/>
      <w:lvlJc w:val="left"/>
      <w:pPr>
        <w:ind w:left="1554" w:hanging="420"/>
      </w:pPr>
      <w:rPr>
        <w:rFonts w:hint="default"/>
      </w:rPr>
    </w:lvl>
    <w:lvl w:ilvl="1">
      <w:start w:val="1"/>
      <w:numFmt w:val="decimal"/>
      <w:lvlText w:val="%1.%2."/>
      <w:lvlJc w:val="left"/>
      <w:pPr>
        <w:ind w:left="1914" w:hanging="420"/>
      </w:pPr>
      <w:rPr>
        <w:rFonts w:hint="default"/>
      </w:rPr>
    </w:lvl>
    <w:lvl w:ilvl="2">
      <w:start w:val="1"/>
      <w:numFmt w:val="decimal"/>
      <w:lvlText w:val="%1.%2.%3."/>
      <w:lvlJc w:val="left"/>
      <w:pPr>
        <w:ind w:left="3141" w:hanging="720"/>
      </w:pPr>
      <w:rPr>
        <w:rFonts w:hint="default"/>
      </w:rPr>
    </w:lvl>
    <w:lvl w:ilvl="3">
      <w:start w:val="1"/>
      <w:numFmt w:val="decimal"/>
      <w:lvlText w:val="%1.%2.%3.%4."/>
      <w:lvlJc w:val="left"/>
      <w:pPr>
        <w:ind w:left="4068" w:hanging="720"/>
      </w:pPr>
      <w:rPr>
        <w:rFonts w:hint="default"/>
      </w:rPr>
    </w:lvl>
    <w:lvl w:ilvl="4">
      <w:start w:val="1"/>
      <w:numFmt w:val="decimal"/>
      <w:lvlText w:val="%1.%2.%3.%4.%5."/>
      <w:lvlJc w:val="left"/>
      <w:pPr>
        <w:ind w:left="5355" w:hanging="1080"/>
      </w:pPr>
      <w:rPr>
        <w:rFonts w:hint="default"/>
      </w:rPr>
    </w:lvl>
    <w:lvl w:ilvl="5">
      <w:start w:val="1"/>
      <w:numFmt w:val="decimal"/>
      <w:lvlText w:val="%1.%2.%3.%4.%5.%6."/>
      <w:lvlJc w:val="left"/>
      <w:pPr>
        <w:ind w:left="6282" w:hanging="1080"/>
      </w:pPr>
      <w:rPr>
        <w:rFonts w:hint="default"/>
      </w:rPr>
    </w:lvl>
    <w:lvl w:ilvl="6">
      <w:start w:val="1"/>
      <w:numFmt w:val="decimal"/>
      <w:lvlText w:val="%1.%2.%3.%4.%5.%6.%7."/>
      <w:lvlJc w:val="left"/>
      <w:pPr>
        <w:ind w:left="7569"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783" w:hanging="1800"/>
      </w:pPr>
      <w:rPr>
        <w:rFonts w:hint="default"/>
      </w:rPr>
    </w:lvl>
  </w:abstractNum>
  <w:abstractNum w:abstractNumId="21" w15:restartNumberingAfterBreak="0">
    <w:nsid w:val="6B6679DF"/>
    <w:multiLevelType w:val="multilevel"/>
    <w:tmpl w:val="373EC17E"/>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6C6D5ABB"/>
    <w:multiLevelType w:val="hybridMultilevel"/>
    <w:tmpl w:val="5A445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E67E1D"/>
    <w:multiLevelType w:val="multilevel"/>
    <w:tmpl w:val="E3AE058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5CE403B"/>
    <w:multiLevelType w:val="multilevel"/>
    <w:tmpl w:val="373EC17E"/>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78AF1708"/>
    <w:multiLevelType w:val="multilevel"/>
    <w:tmpl w:val="7AA6C1E0"/>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96852D4"/>
    <w:multiLevelType w:val="hybridMultilevel"/>
    <w:tmpl w:val="8EAC09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8F0F43"/>
    <w:multiLevelType w:val="multilevel"/>
    <w:tmpl w:val="629A02D0"/>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abstractNumId w:val="3"/>
  </w:num>
  <w:num w:numId="2">
    <w:abstractNumId w:val="12"/>
  </w:num>
  <w:num w:numId="3">
    <w:abstractNumId w:val="5"/>
  </w:num>
  <w:num w:numId="4">
    <w:abstractNumId w:val="0"/>
  </w:num>
  <w:num w:numId="5">
    <w:abstractNumId w:val="11"/>
  </w:num>
  <w:num w:numId="6">
    <w:abstractNumId w:val="16"/>
  </w:num>
  <w:num w:numId="7">
    <w:abstractNumId w:val="7"/>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5"/>
  </w:num>
  <w:num w:numId="12">
    <w:abstractNumId w:val="8"/>
  </w:num>
  <w:num w:numId="13">
    <w:abstractNumId w:val="20"/>
  </w:num>
  <w:num w:numId="14">
    <w:abstractNumId w:val="22"/>
  </w:num>
  <w:num w:numId="15">
    <w:abstractNumId w:val="2"/>
  </w:num>
  <w:num w:numId="16">
    <w:abstractNumId w:val="10"/>
  </w:num>
  <w:num w:numId="17">
    <w:abstractNumId w:val="27"/>
  </w:num>
  <w:num w:numId="18">
    <w:abstractNumId w:val="17"/>
  </w:num>
  <w:num w:numId="19">
    <w:abstractNumId w:val="19"/>
  </w:num>
  <w:num w:numId="20">
    <w:abstractNumId w:val="26"/>
  </w:num>
  <w:num w:numId="21">
    <w:abstractNumId w:val="9"/>
  </w:num>
  <w:num w:numId="22">
    <w:abstractNumId w:val="25"/>
  </w:num>
  <w:num w:numId="23">
    <w:abstractNumId w:val="14"/>
  </w:num>
  <w:num w:numId="24">
    <w:abstractNumId w:val="1"/>
  </w:num>
  <w:num w:numId="25">
    <w:abstractNumId w:val="24"/>
  </w:num>
  <w:num w:numId="26">
    <w:abstractNumId w:val="23"/>
  </w:num>
  <w:num w:numId="27">
    <w:abstractNumId w:val="21"/>
  </w:num>
  <w:num w:numId="28">
    <w:abstractNumId w:val="4"/>
  </w:num>
  <w:num w:numId="29">
    <w:abstractNumId w:val="6"/>
  </w:num>
  <w:num w:numId="3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04D3"/>
    <w:rsid w:val="00001080"/>
    <w:rsid w:val="0000326E"/>
    <w:rsid w:val="00004BCE"/>
    <w:rsid w:val="0000594F"/>
    <w:rsid w:val="00013605"/>
    <w:rsid w:val="00021CFE"/>
    <w:rsid w:val="000278D1"/>
    <w:rsid w:val="000312A5"/>
    <w:rsid w:val="00032619"/>
    <w:rsid w:val="00041479"/>
    <w:rsid w:val="00044E93"/>
    <w:rsid w:val="00050BF5"/>
    <w:rsid w:val="000632BF"/>
    <w:rsid w:val="000642E2"/>
    <w:rsid w:val="00066FED"/>
    <w:rsid w:val="0007601C"/>
    <w:rsid w:val="000855F6"/>
    <w:rsid w:val="00091FB6"/>
    <w:rsid w:val="000933CC"/>
    <w:rsid w:val="000937A5"/>
    <w:rsid w:val="000A04B0"/>
    <w:rsid w:val="000B19E8"/>
    <w:rsid w:val="000B2E33"/>
    <w:rsid w:val="000B5429"/>
    <w:rsid w:val="000B7A3C"/>
    <w:rsid w:val="000B7C97"/>
    <w:rsid w:val="000C512B"/>
    <w:rsid w:val="000C77CD"/>
    <w:rsid w:val="000D1A1E"/>
    <w:rsid w:val="000D2487"/>
    <w:rsid w:val="000D44FA"/>
    <w:rsid w:val="000D4BAA"/>
    <w:rsid w:val="000E60BB"/>
    <w:rsid w:val="000F197B"/>
    <w:rsid w:val="000F4EDC"/>
    <w:rsid w:val="000F6D5D"/>
    <w:rsid w:val="000F7B66"/>
    <w:rsid w:val="00100F84"/>
    <w:rsid w:val="00101920"/>
    <w:rsid w:val="00103B1D"/>
    <w:rsid w:val="00106C1E"/>
    <w:rsid w:val="00107792"/>
    <w:rsid w:val="00115616"/>
    <w:rsid w:val="00141BAA"/>
    <w:rsid w:val="00142524"/>
    <w:rsid w:val="00142E76"/>
    <w:rsid w:val="001505F4"/>
    <w:rsid w:val="001510FF"/>
    <w:rsid w:val="00151BAE"/>
    <w:rsid w:val="001676B1"/>
    <w:rsid w:val="0017513B"/>
    <w:rsid w:val="00182714"/>
    <w:rsid w:val="00183EE8"/>
    <w:rsid w:val="001928CA"/>
    <w:rsid w:val="00192A77"/>
    <w:rsid w:val="0019311E"/>
    <w:rsid w:val="001974CA"/>
    <w:rsid w:val="00197EF3"/>
    <w:rsid w:val="001A221D"/>
    <w:rsid w:val="001A5285"/>
    <w:rsid w:val="001A5B57"/>
    <w:rsid w:val="001B2540"/>
    <w:rsid w:val="001B2825"/>
    <w:rsid w:val="001D2234"/>
    <w:rsid w:val="001E631D"/>
    <w:rsid w:val="001F2B3E"/>
    <w:rsid w:val="001F3147"/>
    <w:rsid w:val="001F4F01"/>
    <w:rsid w:val="00203269"/>
    <w:rsid w:val="00204EE2"/>
    <w:rsid w:val="00207FB7"/>
    <w:rsid w:val="00216C48"/>
    <w:rsid w:val="00225974"/>
    <w:rsid w:val="002344BB"/>
    <w:rsid w:val="00245220"/>
    <w:rsid w:val="00246300"/>
    <w:rsid w:val="002471E1"/>
    <w:rsid w:val="00250A34"/>
    <w:rsid w:val="00250D16"/>
    <w:rsid w:val="00252864"/>
    <w:rsid w:val="002609E3"/>
    <w:rsid w:val="00260E11"/>
    <w:rsid w:val="0027039A"/>
    <w:rsid w:val="00273546"/>
    <w:rsid w:val="002749C8"/>
    <w:rsid w:val="002806C7"/>
    <w:rsid w:val="00284899"/>
    <w:rsid w:val="00294B7D"/>
    <w:rsid w:val="00295785"/>
    <w:rsid w:val="00295E26"/>
    <w:rsid w:val="002969EF"/>
    <w:rsid w:val="002A34E9"/>
    <w:rsid w:val="002A4526"/>
    <w:rsid w:val="002A6669"/>
    <w:rsid w:val="002A6FE9"/>
    <w:rsid w:val="002B2426"/>
    <w:rsid w:val="002B3D85"/>
    <w:rsid w:val="002B7943"/>
    <w:rsid w:val="002C10DA"/>
    <w:rsid w:val="002C464A"/>
    <w:rsid w:val="002C6AD1"/>
    <w:rsid w:val="002D0D60"/>
    <w:rsid w:val="002D6774"/>
    <w:rsid w:val="003027C4"/>
    <w:rsid w:val="003137B6"/>
    <w:rsid w:val="00317D08"/>
    <w:rsid w:val="00323622"/>
    <w:rsid w:val="00332E91"/>
    <w:rsid w:val="00335A57"/>
    <w:rsid w:val="00336F4D"/>
    <w:rsid w:val="00350083"/>
    <w:rsid w:val="00350127"/>
    <w:rsid w:val="00354803"/>
    <w:rsid w:val="003617A3"/>
    <w:rsid w:val="00367658"/>
    <w:rsid w:val="0037314C"/>
    <w:rsid w:val="00374125"/>
    <w:rsid w:val="00374B9C"/>
    <w:rsid w:val="00381CEE"/>
    <w:rsid w:val="00384308"/>
    <w:rsid w:val="003879E5"/>
    <w:rsid w:val="0039618D"/>
    <w:rsid w:val="00397467"/>
    <w:rsid w:val="003B54F9"/>
    <w:rsid w:val="003C5010"/>
    <w:rsid w:val="003E0C5B"/>
    <w:rsid w:val="003E4012"/>
    <w:rsid w:val="003E4CE5"/>
    <w:rsid w:val="0040158A"/>
    <w:rsid w:val="00404312"/>
    <w:rsid w:val="00405EAE"/>
    <w:rsid w:val="00414BDD"/>
    <w:rsid w:val="004179E4"/>
    <w:rsid w:val="00432289"/>
    <w:rsid w:val="00434DCB"/>
    <w:rsid w:val="00442518"/>
    <w:rsid w:val="00444B81"/>
    <w:rsid w:val="00445DD1"/>
    <w:rsid w:val="00450EF6"/>
    <w:rsid w:val="0045741B"/>
    <w:rsid w:val="00467690"/>
    <w:rsid w:val="00471FE6"/>
    <w:rsid w:val="00472F83"/>
    <w:rsid w:val="00475A52"/>
    <w:rsid w:val="00483BA0"/>
    <w:rsid w:val="004974BB"/>
    <w:rsid w:val="004A27DD"/>
    <w:rsid w:val="004A48E3"/>
    <w:rsid w:val="004A55CE"/>
    <w:rsid w:val="004B001F"/>
    <w:rsid w:val="004B0943"/>
    <w:rsid w:val="004B0F54"/>
    <w:rsid w:val="004B1719"/>
    <w:rsid w:val="004B75BF"/>
    <w:rsid w:val="004C05BF"/>
    <w:rsid w:val="004C3D3A"/>
    <w:rsid w:val="004C599B"/>
    <w:rsid w:val="004C64B7"/>
    <w:rsid w:val="004D18FE"/>
    <w:rsid w:val="004D2060"/>
    <w:rsid w:val="004D4EB7"/>
    <w:rsid w:val="004D5410"/>
    <w:rsid w:val="004D7701"/>
    <w:rsid w:val="004E6D1A"/>
    <w:rsid w:val="004F120C"/>
    <w:rsid w:val="004F2BCC"/>
    <w:rsid w:val="004F58C8"/>
    <w:rsid w:val="0050117B"/>
    <w:rsid w:val="00511416"/>
    <w:rsid w:val="005123C2"/>
    <w:rsid w:val="005158CF"/>
    <w:rsid w:val="005162AD"/>
    <w:rsid w:val="00531E52"/>
    <w:rsid w:val="00533294"/>
    <w:rsid w:val="00533FAC"/>
    <w:rsid w:val="00534392"/>
    <w:rsid w:val="00537F2A"/>
    <w:rsid w:val="00540DEB"/>
    <w:rsid w:val="00542100"/>
    <w:rsid w:val="00552932"/>
    <w:rsid w:val="005552C0"/>
    <w:rsid w:val="00560AE3"/>
    <w:rsid w:val="00565778"/>
    <w:rsid w:val="00576283"/>
    <w:rsid w:val="00576BC8"/>
    <w:rsid w:val="0058066B"/>
    <w:rsid w:val="005839E4"/>
    <w:rsid w:val="0058733F"/>
    <w:rsid w:val="00591698"/>
    <w:rsid w:val="005937DC"/>
    <w:rsid w:val="0059625F"/>
    <w:rsid w:val="0059649B"/>
    <w:rsid w:val="00597B0F"/>
    <w:rsid w:val="005A02C9"/>
    <w:rsid w:val="005A1296"/>
    <w:rsid w:val="005A49A0"/>
    <w:rsid w:val="005A59E0"/>
    <w:rsid w:val="005B13FD"/>
    <w:rsid w:val="005C16E4"/>
    <w:rsid w:val="005C1BC3"/>
    <w:rsid w:val="005D2210"/>
    <w:rsid w:val="005D4730"/>
    <w:rsid w:val="005D6B4B"/>
    <w:rsid w:val="005E2703"/>
    <w:rsid w:val="005E3D6C"/>
    <w:rsid w:val="005E576E"/>
    <w:rsid w:val="005F09ED"/>
    <w:rsid w:val="00601AB1"/>
    <w:rsid w:val="00603BAF"/>
    <w:rsid w:val="0060413B"/>
    <w:rsid w:val="0060753C"/>
    <w:rsid w:val="00616F9F"/>
    <w:rsid w:val="006179B6"/>
    <w:rsid w:val="00627E1F"/>
    <w:rsid w:val="006347BF"/>
    <w:rsid w:val="006426D2"/>
    <w:rsid w:val="00642EC4"/>
    <w:rsid w:val="0064415E"/>
    <w:rsid w:val="006445AC"/>
    <w:rsid w:val="00644D78"/>
    <w:rsid w:val="00647945"/>
    <w:rsid w:val="00654C09"/>
    <w:rsid w:val="0065754A"/>
    <w:rsid w:val="00660B81"/>
    <w:rsid w:val="00665178"/>
    <w:rsid w:val="006660E5"/>
    <w:rsid w:val="00672C5E"/>
    <w:rsid w:val="00677791"/>
    <w:rsid w:val="00681EF6"/>
    <w:rsid w:val="00685C8B"/>
    <w:rsid w:val="00686EA1"/>
    <w:rsid w:val="006A12D5"/>
    <w:rsid w:val="006B5BAA"/>
    <w:rsid w:val="006C77A5"/>
    <w:rsid w:val="006D032E"/>
    <w:rsid w:val="006D0F54"/>
    <w:rsid w:val="006D290B"/>
    <w:rsid w:val="006D2A67"/>
    <w:rsid w:val="006D4B63"/>
    <w:rsid w:val="006D4D78"/>
    <w:rsid w:val="006E469B"/>
    <w:rsid w:val="006E5559"/>
    <w:rsid w:val="006E7181"/>
    <w:rsid w:val="006F49C5"/>
    <w:rsid w:val="006F67D2"/>
    <w:rsid w:val="006F7D04"/>
    <w:rsid w:val="006F7DE8"/>
    <w:rsid w:val="007074AF"/>
    <w:rsid w:val="00710B78"/>
    <w:rsid w:val="007170D3"/>
    <w:rsid w:val="00720FEF"/>
    <w:rsid w:val="0072391B"/>
    <w:rsid w:val="0072738F"/>
    <w:rsid w:val="00731A39"/>
    <w:rsid w:val="00733BFF"/>
    <w:rsid w:val="00735CBE"/>
    <w:rsid w:val="00736225"/>
    <w:rsid w:val="00744993"/>
    <w:rsid w:val="007454E6"/>
    <w:rsid w:val="00755156"/>
    <w:rsid w:val="00761290"/>
    <w:rsid w:val="00764743"/>
    <w:rsid w:val="00771437"/>
    <w:rsid w:val="0077501E"/>
    <w:rsid w:val="00776B98"/>
    <w:rsid w:val="0078072A"/>
    <w:rsid w:val="007816F2"/>
    <w:rsid w:val="00792E82"/>
    <w:rsid w:val="00797B7E"/>
    <w:rsid w:val="007A0CE8"/>
    <w:rsid w:val="007A149B"/>
    <w:rsid w:val="007B1F30"/>
    <w:rsid w:val="007B5384"/>
    <w:rsid w:val="007B63FA"/>
    <w:rsid w:val="007C414F"/>
    <w:rsid w:val="007C448F"/>
    <w:rsid w:val="007E2F98"/>
    <w:rsid w:val="00812479"/>
    <w:rsid w:val="008146CF"/>
    <w:rsid w:val="00816525"/>
    <w:rsid w:val="008201CC"/>
    <w:rsid w:val="00836AFB"/>
    <w:rsid w:val="008453E3"/>
    <w:rsid w:val="00847421"/>
    <w:rsid w:val="0085138C"/>
    <w:rsid w:val="0085245C"/>
    <w:rsid w:val="0085281F"/>
    <w:rsid w:val="00862310"/>
    <w:rsid w:val="0086284F"/>
    <w:rsid w:val="00867D64"/>
    <w:rsid w:val="00873F56"/>
    <w:rsid w:val="00876F18"/>
    <w:rsid w:val="00882E07"/>
    <w:rsid w:val="00883EE0"/>
    <w:rsid w:val="008850B0"/>
    <w:rsid w:val="00897C7F"/>
    <w:rsid w:val="008A12D3"/>
    <w:rsid w:val="008A4E6C"/>
    <w:rsid w:val="008A5E5A"/>
    <w:rsid w:val="008A7666"/>
    <w:rsid w:val="008A7F2F"/>
    <w:rsid w:val="008B59F0"/>
    <w:rsid w:val="008B6F43"/>
    <w:rsid w:val="008C6CE5"/>
    <w:rsid w:val="008C6DC2"/>
    <w:rsid w:val="008D0C8F"/>
    <w:rsid w:val="008D2165"/>
    <w:rsid w:val="008D34E8"/>
    <w:rsid w:val="008D4972"/>
    <w:rsid w:val="008D5D15"/>
    <w:rsid w:val="008D7951"/>
    <w:rsid w:val="008E02B2"/>
    <w:rsid w:val="008E083B"/>
    <w:rsid w:val="008E1725"/>
    <w:rsid w:val="008E47B5"/>
    <w:rsid w:val="008F2801"/>
    <w:rsid w:val="008F7074"/>
    <w:rsid w:val="008F748D"/>
    <w:rsid w:val="00901595"/>
    <w:rsid w:val="00906C3F"/>
    <w:rsid w:val="009314B4"/>
    <w:rsid w:val="00934089"/>
    <w:rsid w:val="00934C0C"/>
    <w:rsid w:val="009350ED"/>
    <w:rsid w:val="0094140F"/>
    <w:rsid w:val="00945073"/>
    <w:rsid w:val="009451BB"/>
    <w:rsid w:val="00952FFE"/>
    <w:rsid w:val="00954D1B"/>
    <w:rsid w:val="00957BFF"/>
    <w:rsid w:val="0097552A"/>
    <w:rsid w:val="00976F77"/>
    <w:rsid w:val="009778AF"/>
    <w:rsid w:val="0098140C"/>
    <w:rsid w:val="0098220D"/>
    <w:rsid w:val="0098549D"/>
    <w:rsid w:val="0099509F"/>
    <w:rsid w:val="00997665"/>
    <w:rsid w:val="009C5174"/>
    <w:rsid w:val="009D1469"/>
    <w:rsid w:val="009E17E9"/>
    <w:rsid w:val="009E643F"/>
    <w:rsid w:val="009E6453"/>
    <w:rsid w:val="009F5FD7"/>
    <w:rsid w:val="00A013E0"/>
    <w:rsid w:val="00A035E1"/>
    <w:rsid w:val="00A053F2"/>
    <w:rsid w:val="00A075DC"/>
    <w:rsid w:val="00A07FB1"/>
    <w:rsid w:val="00A113FB"/>
    <w:rsid w:val="00A14286"/>
    <w:rsid w:val="00A16801"/>
    <w:rsid w:val="00A16BC9"/>
    <w:rsid w:val="00A17AC5"/>
    <w:rsid w:val="00A20E4F"/>
    <w:rsid w:val="00A21B23"/>
    <w:rsid w:val="00A220B1"/>
    <w:rsid w:val="00A23972"/>
    <w:rsid w:val="00A310A9"/>
    <w:rsid w:val="00A42036"/>
    <w:rsid w:val="00A478BB"/>
    <w:rsid w:val="00A564AA"/>
    <w:rsid w:val="00A565C0"/>
    <w:rsid w:val="00A578C2"/>
    <w:rsid w:val="00A6407F"/>
    <w:rsid w:val="00A641CF"/>
    <w:rsid w:val="00A6735D"/>
    <w:rsid w:val="00A72702"/>
    <w:rsid w:val="00A736D0"/>
    <w:rsid w:val="00A8487C"/>
    <w:rsid w:val="00A85F23"/>
    <w:rsid w:val="00A91829"/>
    <w:rsid w:val="00A97097"/>
    <w:rsid w:val="00AA34DC"/>
    <w:rsid w:val="00AB0D14"/>
    <w:rsid w:val="00AB13E3"/>
    <w:rsid w:val="00AB4AF6"/>
    <w:rsid w:val="00AB4B71"/>
    <w:rsid w:val="00AD0AC2"/>
    <w:rsid w:val="00AD1DA4"/>
    <w:rsid w:val="00AD23A0"/>
    <w:rsid w:val="00AE3441"/>
    <w:rsid w:val="00AE625B"/>
    <w:rsid w:val="00AF63E0"/>
    <w:rsid w:val="00B0146D"/>
    <w:rsid w:val="00B05524"/>
    <w:rsid w:val="00B05DE4"/>
    <w:rsid w:val="00B0685D"/>
    <w:rsid w:val="00B07347"/>
    <w:rsid w:val="00B24E76"/>
    <w:rsid w:val="00B27903"/>
    <w:rsid w:val="00B30C5A"/>
    <w:rsid w:val="00B34247"/>
    <w:rsid w:val="00B34F62"/>
    <w:rsid w:val="00B36897"/>
    <w:rsid w:val="00B36F6C"/>
    <w:rsid w:val="00B37F59"/>
    <w:rsid w:val="00B552AF"/>
    <w:rsid w:val="00B67372"/>
    <w:rsid w:val="00B72666"/>
    <w:rsid w:val="00B73831"/>
    <w:rsid w:val="00B74D3C"/>
    <w:rsid w:val="00B777A4"/>
    <w:rsid w:val="00B81260"/>
    <w:rsid w:val="00B86807"/>
    <w:rsid w:val="00B9009C"/>
    <w:rsid w:val="00B932F1"/>
    <w:rsid w:val="00BA3525"/>
    <w:rsid w:val="00BA4005"/>
    <w:rsid w:val="00BA4C96"/>
    <w:rsid w:val="00BB2550"/>
    <w:rsid w:val="00BB50A1"/>
    <w:rsid w:val="00BB5F4F"/>
    <w:rsid w:val="00BB6EB1"/>
    <w:rsid w:val="00BC327F"/>
    <w:rsid w:val="00BC4EDB"/>
    <w:rsid w:val="00BD0C3D"/>
    <w:rsid w:val="00BE1173"/>
    <w:rsid w:val="00BE1532"/>
    <w:rsid w:val="00BE6231"/>
    <w:rsid w:val="00BF1288"/>
    <w:rsid w:val="00BF1A44"/>
    <w:rsid w:val="00C00C74"/>
    <w:rsid w:val="00C10083"/>
    <w:rsid w:val="00C14963"/>
    <w:rsid w:val="00C1732A"/>
    <w:rsid w:val="00C30814"/>
    <w:rsid w:val="00C34CFE"/>
    <w:rsid w:val="00C4195B"/>
    <w:rsid w:val="00C450D0"/>
    <w:rsid w:val="00C5121E"/>
    <w:rsid w:val="00C5749C"/>
    <w:rsid w:val="00C67816"/>
    <w:rsid w:val="00C74F93"/>
    <w:rsid w:val="00C82B87"/>
    <w:rsid w:val="00C83CCE"/>
    <w:rsid w:val="00C90F13"/>
    <w:rsid w:val="00C926DE"/>
    <w:rsid w:val="00C9271F"/>
    <w:rsid w:val="00C93EB6"/>
    <w:rsid w:val="00CA2695"/>
    <w:rsid w:val="00CA2765"/>
    <w:rsid w:val="00CA2B76"/>
    <w:rsid w:val="00CA3D25"/>
    <w:rsid w:val="00CA68B6"/>
    <w:rsid w:val="00CB03CB"/>
    <w:rsid w:val="00CB1035"/>
    <w:rsid w:val="00CB204B"/>
    <w:rsid w:val="00CB7F3C"/>
    <w:rsid w:val="00CC0D70"/>
    <w:rsid w:val="00CC3E9F"/>
    <w:rsid w:val="00CD249B"/>
    <w:rsid w:val="00CD375E"/>
    <w:rsid w:val="00CE2374"/>
    <w:rsid w:val="00CE3D09"/>
    <w:rsid w:val="00CE4132"/>
    <w:rsid w:val="00CE5ED6"/>
    <w:rsid w:val="00CF12D7"/>
    <w:rsid w:val="00CF1E32"/>
    <w:rsid w:val="00CF1F98"/>
    <w:rsid w:val="00CF4973"/>
    <w:rsid w:val="00CF762D"/>
    <w:rsid w:val="00CF7668"/>
    <w:rsid w:val="00D009C1"/>
    <w:rsid w:val="00D00D18"/>
    <w:rsid w:val="00D057D8"/>
    <w:rsid w:val="00D11D9F"/>
    <w:rsid w:val="00D14999"/>
    <w:rsid w:val="00D15E21"/>
    <w:rsid w:val="00D17347"/>
    <w:rsid w:val="00D220CE"/>
    <w:rsid w:val="00D22A5B"/>
    <w:rsid w:val="00D22E0D"/>
    <w:rsid w:val="00D26FDC"/>
    <w:rsid w:val="00D27DBD"/>
    <w:rsid w:val="00D45A1F"/>
    <w:rsid w:val="00D52EAE"/>
    <w:rsid w:val="00D54ED2"/>
    <w:rsid w:val="00D60686"/>
    <w:rsid w:val="00D721D0"/>
    <w:rsid w:val="00D7571B"/>
    <w:rsid w:val="00D7771A"/>
    <w:rsid w:val="00D80153"/>
    <w:rsid w:val="00D81224"/>
    <w:rsid w:val="00D86DBA"/>
    <w:rsid w:val="00D872BE"/>
    <w:rsid w:val="00D873E1"/>
    <w:rsid w:val="00D906E2"/>
    <w:rsid w:val="00D90DD7"/>
    <w:rsid w:val="00D95A03"/>
    <w:rsid w:val="00DA0C52"/>
    <w:rsid w:val="00DA5155"/>
    <w:rsid w:val="00DB13D8"/>
    <w:rsid w:val="00DB1792"/>
    <w:rsid w:val="00DC025C"/>
    <w:rsid w:val="00DC1A12"/>
    <w:rsid w:val="00DD0352"/>
    <w:rsid w:val="00DD56E9"/>
    <w:rsid w:val="00DD7FA9"/>
    <w:rsid w:val="00DE5D9E"/>
    <w:rsid w:val="00DF285A"/>
    <w:rsid w:val="00DF414C"/>
    <w:rsid w:val="00DF5757"/>
    <w:rsid w:val="00E043C7"/>
    <w:rsid w:val="00E054DC"/>
    <w:rsid w:val="00E05D46"/>
    <w:rsid w:val="00E101B8"/>
    <w:rsid w:val="00E17908"/>
    <w:rsid w:val="00E20279"/>
    <w:rsid w:val="00E245E2"/>
    <w:rsid w:val="00E27998"/>
    <w:rsid w:val="00E27A15"/>
    <w:rsid w:val="00E33D41"/>
    <w:rsid w:val="00E376DC"/>
    <w:rsid w:val="00E448C3"/>
    <w:rsid w:val="00E470C6"/>
    <w:rsid w:val="00E50B72"/>
    <w:rsid w:val="00E571D0"/>
    <w:rsid w:val="00E57727"/>
    <w:rsid w:val="00E57A0C"/>
    <w:rsid w:val="00E60189"/>
    <w:rsid w:val="00E63B63"/>
    <w:rsid w:val="00E64999"/>
    <w:rsid w:val="00E71CA5"/>
    <w:rsid w:val="00E740E8"/>
    <w:rsid w:val="00E745D8"/>
    <w:rsid w:val="00E800A8"/>
    <w:rsid w:val="00E803B6"/>
    <w:rsid w:val="00E85447"/>
    <w:rsid w:val="00E86230"/>
    <w:rsid w:val="00EA33B6"/>
    <w:rsid w:val="00EA7C83"/>
    <w:rsid w:val="00EB6CE3"/>
    <w:rsid w:val="00EC07F6"/>
    <w:rsid w:val="00EC714D"/>
    <w:rsid w:val="00ED2DBB"/>
    <w:rsid w:val="00ED5E95"/>
    <w:rsid w:val="00ED6144"/>
    <w:rsid w:val="00ED624E"/>
    <w:rsid w:val="00ED6B49"/>
    <w:rsid w:val="00ED714E"/>
    <w:rsid w:val="00ED74DC"/>
    <w:rsid w:val="00EE2C4C"/>
    <w:rsid w:val="00EE4EF3"/>
    <w:rsid w:val="00EF59CB"/>
    <w:rsid w:val="00EF5A1C"/>
    <w:rsid w:val="00EF5C8E"/>
    <w:rsid w:val="00EF7415"/>
    <w:rsid w:val="00F05CD8"/>
    <w:rsid w:val="00F265FA"/>
    <w:rsid w:val="00F27EA2"/>
    <w:rsid w:val="00F314B8"/>
    <w:rsid w:val="00F33C5D"/>
    <w:rsid w:val="00F34E2E"/>
    <w:rsid w:val="00F46FDB"/>
    <w:rsid w:val="00F52FA7"/>
    <w:rsid w:val="00F53823"/>
    <w:rsid w:val="00F56278"/>
    <w:rsid w:val="00F6366D"/>
    <w:rsid w:val="00F64B17"/>
    <w:rsid w:val="00F653E9"/>
    <w:rsid w:val="00F70767"/>
    <w:rsid w:val="00F7275D"/>
    <w:rsid w:val="00F779D6"/>
    <w:rsid w:val="00F810BF"/>
    <w:rsid w:val="00F8510B"/>
    <w:rsid w:val="00F94143"/>
    <w:rsid w:val="00F962ED"/>
    <w:rsid w:val="00FA0347"/>
    <w:rsid w:val="00FA3540"/>
    <w:rsid w:val="00FA5EE0"/>
    <w:rsid w:val="00FB0625"/>
    <w:rsid w:val="00FB24D7"/>
    <w:rsid w:val="00FB3124"/>
    <w:rsid w:val="00FB5961"/>
    <w:rsid w:val="00FC08A1"/>
    <w:rsid w:val="00FC19F9"/>
    <w:rsid w:val="00FC1E38"/>
    <w:rsid w:val="00FC50D3"/>
    <w:rsid w:val="00FC6D5F"/>
    <w:rsid w:val="00FD56F7"/>
    <w:rsid w:val="00FD75A0"/>
    <w:rsid w:val="00FE09F0"/>
    <w:rsid w:val="00FE1ADC"/>
    <w:rsid w:val="00FE32B8"/>
    <w:rsid w:val="00FE39C3"/>
    <w:rsid w:val="00FE3E14"/>
    <w:rsid w:val="00FF02BC"/>
    <w:rsid w:val="00FF20F1"/>
    <w:rsid w:val="00FF666F"/>
    <w:rsid w:val="00FF74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D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F2B3E"/>
    <w:pPr>
      <w:ind w:left="720"/>
      <w:contextualSpacing/>
    </w:pPr>
  </w:style>
  <w:style w:type="character" w:styleId="Komentaronuoroda">
    <w:name w:val="annotation reference"/>
    <w:basedOn w:val="Numatytasispastraiposriftas"/>
    <w:uiPriority w:val="99"/>
    <w:semiHidden/>
    <w:unhideWhenUsed/>
    <w:rsid w:val="00531E52"/>
    <w:rPr>
      <w:sz w:val="16"/>
      <w:szCs w:val="16"/>
    </w:rPr>
  </w:style>
  <w:style w:type="paragraph" w:styleId="Komentarotekstas">
    <w:name w:val="annotation text"/>
    <w:basedOn w:val="prastasis"/>
    <w:link w:val="KomentarotekstasDiagrama"/>
    <w:uiPriority w:val="99"/>
    <w:semiHidden/>
    <w:unhideWhenUsed/>
    <w:rsid w:val="00531E52"/>
    <w:rPr>
      <w:sz w:val="20"/>
    </w:rPr>
  </w:style>
  <w:style w:type="character" w:customStyle="1" w:styleId="KomentarotekstasDiagrama">
    <w:name w:val="Komentaro tekstas Diagrama"/>
    <w:basedOn w:val="Numatytasispastraiposriftas"/>
    <w:link w:val="Komentarotekstas"/>
    <w:uiPriority w:val="99"/>
    <w:semiHidden/>
    <w:rsid w:val="00531E52"/>
    <w:rPr>
      <w:sz w:val="20"/>
    </w:rPr>
  </w:style>
  <w:style w:type="paragraph" w:styleId="Komentarotema">
    <w:name w:val="annotation subject"/>
    <w:basedOn w:val="Komentarotekstas"/>
    <w:next w:val="Komentarotekstas"/>
    <w:link w:val="KomentarotemaDiagrama"/>
    <w:semiHidden/>
    <w:unhideWhenUsed/>
    <w:rsid w:val="00531E52"/>
    <w:rPr>
      <w:b/>
      <w:bCs/>
    </w:rPr>
  </w:style>
  <w:style w:type="character" w:customStyle="1" w:styleId="KomentarotemaDiagrama">
    <w:name w:val="Komentaro tema Diagrama"/>
    <w:basedOn w:val="KomentarotekstasDiagrama"/>
    <w:link w:val="Komentarotema"/>
    <w:semiHidden/>
    <w:rsid w:val="00531E52"/>
    <w:rPr>
      <w:b/>
      <w:bCs/>
      <w:sz w:val="20"/>
    </w:rPr>
  </w:style>
  <w:style w:type="paragraph" w:styleId="Debesliotekstas">
    <w:name w:val="Balloon Text"/>
    <w:basedOn w:val="prastasis"/>
    <w:link w:val="DebesliotekstasDiagrama"/>
    <w:rsid w:val="00531E52"/>
    <w:rPr>
      <w:rFonts w:ascii="Segoe UI" w:hAnsi="Segoe UI" w:cs="Segoe UI"/>
      <w:sz w:val="18"/>
      <w:szCs w:val="18"/>
    </w:rPr>
  </w:style>
  <w:style w:type="character" w:customStyle="1" w:styleId="DebesliotekstasDiagrama">
    <w:name w:val="Debesėlio tekstas Diagrama"/>
    <w:basedOn w:val="Numatytasispastraiposriftas"/>
    <w:link w:val="Debesliotekstas"/>
    <w:rsid w:val="00531E52"/>
    <w:rPr>
      <w:rFonts w:ascii="Segoe UI" w:hAnsi="Segoe UI" w:cs="Segoe UI"/>
      <w:sz w:val="18"/>
      <w:szCs w:val="18"/>
    </w:rPr>
  </w:style>
  <w:style w:type="character" w:styleId="Hipersaitas">
    <w:name w:val="Hyperlink"/>
    <w:basedOn w:val="Numatytasispastraiposriftas"/>
    <w:uiPriority w:val="99"/>
    <w:unhideWhenUsed/>
    <w:rsid w:val="00E800A8"/>
    <w:rPr>
      <w:color w:val="0000FF"/>
      <w:u w:val="single"/>
    </w:rPr>
  </w:style>
  <w:style w:type="character" w:customStyle="1" w:styleId="FontStyle14">
    <w:name w:val="Font Style14"/>
    <w:basedOn w:val="Numatytasispastraiposriftas"/>
    <w:uiPriority w:val="99"/>
    <w:rsid w:val="006179B6"/>
    <w:rPr>
      <w:rFonts w:ascii="Times New Roman" w:hAnsi="Times New Roman" w:cs="Times New Roman" w:hint="default"/>
      <w:b/>
      <w:bCs/>
      <w:sz w:val="22"/>
      <w:szCs w:val="22"/>
    </w:rPr>
  </w:style>
  <w:style w:type="paragraph" w:styleId="Pagrindinistekstas">
    <w:name w:val="Body Text"/>
    <w:basedOn w:val="prastasis"/>
    <w:link w:val="PagrindinistekstasDiagrama"/>
    <w:rsid w:val="005839E4"/>
    <w:pPr>
      <w:spacing w:after="120"/>
    </w:pPr>
  </w:style>
  <w:style w:type="character" w:customStyle="1" w:styleId="PagrindinistekstasDiagrama">
    <w:name w:val="Pagrindinis tekstas Diagrama"/>
    <w:basedOn w:val="Numatytasispastraiposriftas"/>
    <w:link w:val="Pagrindinistekstas"/>
    <w:rsid w:val="005839E4"/>
  </w:style>
  <w:style w:type="character" w:customStyle="1" w:styleId="SraopastraipaDiagrama">
    <w:name w:val="Sąrašo pastraipa Diagrama"/>
    <w:basedOn w:val="Numatytasispastraiposriftas"/>
    <w:link w:val="Sraopastraipa"/>
    <w:uiPriority w:val="34"/>
    <w:locked/>
    <w:rsid w:val="005F09ED"/>
  </w:style>
  <w:style w:type="paragraph" w:customStyle="1" w:styleId="xmsonormal">
    <w:name w:val="x_msonormal"/>
    <w:basedOn w:val="prastasis"/>
    <w:rsid w:val="00533FAC"/>
    <w:pPr>
      <w:spacing w:before="100" w:beforeAutospacing="1" w:after="100" w:afterAutospacing="1"/>
    </w:pPr>
    <w:rPr>
      <w:szCs w:val="24"/>
      <w:lang w:val="en-US"/>
    </w:rPr>
  </w:style>
  <w:style w:type="table" w:styleId="Lentelstinklelis">
    <w:name w:val="Table Grid"/>
    <w:basedOn w:val="prastojilentel"/>
    <w:uiPriority w:val="39"/>
    <w:rsid w:val="00BF12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D624E"/>
    <w:pPr>
      <w:tabs>
        <w:tab w:val="center" w:pos="4153"/>
        <w:tab w:val="right" w:pos="8306"/>
      </w:tabs>
    </w:pPr>
    <w:rPr>
      <w:rFonts w:ascii="TimesLT" w:hAnsi="TimesLT"/>
      <w:sz w:val="26"/>
      <w:lang w:val="en-US" w:eastAsia="lt-LT"/>
    </w:rPr>
  </w:style>
  <w:style w:type="character" w:customStyle="1" w:styleId="AntratsDiagrama">
    <w:name w:val="Antraštės Diagrama"/>
    <w:basedOn w:val="Numatytasispastraiposriftas"/>
    <w:link w:val="Antrats"/>
    <w:uiPriority w:val="99"/>
    <w:rsid w:val="00ED624E"/>
    <w:rPr>
      <w:rFonts w:ascii="TimesLT" w:hAnsi="TimesLT"/>
      <w:sz w:val="26"/>
      <w:lang w:val="en-US" w:eastAsia="lt-LT"/>
    </w:rPr>
  </w:style>
  <w:style w:type="character" w:customStyle="1" w:styleId="Neapdorotaspaminjimas1">
    <w:name w:val="Neapdorotas paminėjimas1"/>
    <w:basedOn w:val="Numatytasispastraiposriftas"/>
    <w:uiPriority w:val="99"/>
    <w:semiHidden/>
    <w:unhideWhenUsed/>
    <w:rsid w:val="000632BF"/>
    <w:rPr>
      <w:color w:val="605E5C"/>
      <w:shd w:val="clear" w:color="auto" w:fill="E1DFDD"/>
    </w:rPr>
  </w:style>
  <w:style w:type="paragraph" w:styleId="Porat">
    <w:name w:val="footer"/>
    <w:basedOn w:val="prastasis"/>
    <w:link w:val="PoratDiagrama"/>
    <w:unhideWhenUsed/>
    <w:rsid w:val="00E57727"/>
    <w:pPr>
      <w:tabs>
        <w:tab w:val="center" w:pos="4819"/>
        <w:tab w:val="right" w:pos="9638"/>
      </w:tabs>
    </w:pPr>
  </w:style>
  <w:style w:type="character" w:customStyle="1" w:styleId="PoratDiagrama">
    <w:name w:val="Poraštė Diagrama"/>
    <w:basedOn w:val="Numatytasispastraiposriftas"/>
    <w:link w:val="Porat"/>
    <w:rsid w:val="00E57727"/>
  </w:style>
  <w:style w:type="character" w:styleId="Puslapionumeris">
    <w:name w:val="page number"/>
    <w:basedOn w:val="Numatytasispastraiposriftas"/>
    <w:semiHidden/>
    <w:unhideWhenUsed/>
    <w:rsid w:val="00401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2917">
      <w:bodyDiv w:val="1"/>
      <w:marLeft w:val="0"/>
      <w:marRight w:val="0"/>
      <w:marTop w:val="0"/>
      <w:marBottom w:val="0"/>
      <w:divBdr>
        <w:top w:val="none" w:sz="0" w:space="0" w:color="auto"/>
        <w:left w:val="none" w:sz="0" w:space="0" w:color="auto"/>
        <w:bottom w:val="none" w:sz="0" w:space="0" w:color="auto"/>
        <w:right w:val="none" w:sz="0" w:space="0" w:color="auto"/>
      </w:divBdr>
      <w:divsChild>
        <w:div w:id="1717002417">
          <w:marLeft w:val="0"/>
          <w:marRight w:val="0"/>
          <w:marTop w:val="0"/>
          <w:marBottom w:val="0"/>
          <w:divBdr>
            <w:top w:val="none" w:sz="0" w:space="0" w:color="auto"/>
            <w:left w:val="none" w:sz="0" w:space="0" w:color="auto"/>
            <w:bottom w:val="none" w:sz="0" w:space="0" w:color="auto"/>
            <w:right w:val="none" w:sz="0" w:space="0" w:color="auto"/>
          </w:divBdr>
          <w:divsChild>
            <w:div w:id="18665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2768">
      <w:bodyDiv w:val="1"/>
      <w:marLeft w:val="0"/>
      <w:marRight w:val="0"/>
      <w:marTop w:val="0"/>
      <w:marBottom w:val="0"/>
      <w:divBdr>
        <w:top w:val="none" w:sz="0" w:space="0" w:color="auto"/>
        <w:left w:val="none" w:sz="0" w:space="0" w:color="auto"/>
        <w:bottom w:val="none" w:sz="0" w:space="0" w:color="auto"/>
        <w:right w:val="none" w:sz="0" w:space="0" w:color="auto"/>
      </w:divBdr>
    </w:div>
    <w:div w:id="1111897044">
      <w:bodyDiv w:val="1"/>
      <w:marLeft w:val="0"/>
      <w:marRight w:val="0"/>
      <w:marTop w:val="0"/>
      <w:marBottom w:val="0"/>
      <w:divBdr>
        <w:top w:val="none" w:sz="0" w:space="0" w:color="auto"/>
        <w:left w:val="none" w:sz="0" w:space="0" w:color="auto"/>
        <w:bottom w:val="none" w:sz="0" w:space="0" w:color="auto"/>
        <w:right w:val="none" w:sz="0" w:space="0" w:color="auto"/>
      </w:divBdr>
      <w:divsChild>
        <w:div w:id="68502514">
          <w:marLeft w:val="0"/>
          <w:marRight w:val="0"/>
          <w:marTop w:val="0"/>
          <w:marBottom w:val="0"/>
          <w:divBdr>
            <w:top w:val="none" w:sz="0" w:space="0" w:color="auto"/>
            <w:left w:val="none" w:sz="0" w:space="0" w:color="auto"/>
            <w:bottom w:val="none" w:sz="0" w:space="0" w:color="auto"/>
            <w:right w:val="none" w:sz="0" w:space="0" w:color="auto"/>
          </w:divBdr>
        </w:div>
      </w:divsChild>
    </w:div>
    <w:div w:id="1400053223">
      <w:bodyDiv w:val="1"/>
      <w:marLeft w:val="0"/>
      <w:marRight w:val="0"/>
      <w:marTop w:val="0"/>
      <w:marBottom w:val="0"/>
      <w:divBdr>
        <w:top w:val="none" w:sz="0" w:space="0" w:color="auto"/>
        <w:left w:val="none" w:sz="0" w:space="0" w:color="auto"/>
        <w:bottom w:val="none" w:sz="0" w:space="0" w:color="auto"/>
        <w:right w:val="none" w:sz="0" w:space="0" w:color="auto"/>
      </w:divBdr>
      <w:divsChild>
        <w:div w:id="1532373407">
          <w:marLeft w:val="0"/>
          <w:marRight w:val="0"/>
          <w:marTop w:val="0"/>
          <w:marBottom w:val="0"/>
          <w:divBdr>
            <w:top w:val="none" w:sz="0" w:space="0" w:color="auto"/>
            <w:left w:val="none" w:sz="0" w:space="0" w:color="auto"/>
            <w:bottom w:val="none" w:sz="0" w:space="0" w:color="auto"/>
            <w:right w:val="none" w:sz="0" w:space="0" w:color="auto"/>
          </w:divBdr>
        </w:div>
      </w:divsChild>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46419511">
      <w:bodyDiv w:val="1"/>
      <w:marLeft w:val="0"/>
      <w:marRight w:val="0"/>
      <w:marTop w:val="0"/>
      <w:marBottom w:val="0"/>
      <w:divBdr>
        <w:top w:val="none" w:sz="0" w:space="0" w:color="auto"/>
        <w:left w:val="none" w:sz="0" w:space="0" w:color="auto"/>
        <w:bottom w:val="none" w:sz="0" w:space="0" w:color="auto"/>
        <w:right w:val="none" w:sz="0" w:space="0" w:color="auto"/>
      </w:divBdr>
    </w:div>
    <w:div w:id="19313473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907AF-176A-415A-91C7-CB459E6F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28C4287A</Template>
  <TotalTime>0</TotalTime>
  <Pages>9</Pages>
  <Words>18750</Words>
  <Characters>10688</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29380</CharactersWithSpaces>
  <SharedDoc>false</SharedDoc>
  <HyperlinkBase/>
  <HLinks>
    <vt:vector size="6" baseType="variant">
      <vt:variant>
        <vt:i4>1638514</vt:i4>
      </vt:variant>
      <vt:variant>
        <vt:i4>0</vt:i4>
      </vt:variant>
      <vt:variant>
        <vt:i4>0</vt:i4>
      </vt:variant>
      <vt:variant>
        <vt:i4>5</vt:i4>
      </vt:variant>
      <vt:variant>
        <vt:lpwstr>mailto:milda.labasauskaite@krs.lt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2021-11-11T12:43:00Z</dcterms:created>
  <dcterms:modified xsi:type="dcterms:W3CDTF">2021-11-11T12:43:00Z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ab7ef6d6-146d-4ae1-bcc1-af9b55702bcd</vt:lpwstr>
  </property>
</Properties>
</file>