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3648" w14:textId="61355AAC" w:rsidR="00330F72" w:rsidRPr="003315D9" w:rsidRDefault="00330F72" w:rsidP="00F00859">
      <w:pPr>
        <w:ind w:left="5103"/>
        <w:rPr>
          <w:rFonts w:eastAsia="Times New Roman"/>
          <w:bCs/>
          <w:caps/>
        </w:rPr>
      </w:pPr>
      <w:r w:rsidRPr="003315D9">
        <w:rPr>
          <w:rFonts w:eastAsia="Times New Roman"/>
          <w:bCs/>
          <w:caps/>
        </w:rPr>
        <w:t>PATVIRTINTA</w:t>
      </w:r>
    </w:p>
    <w:p w14:paraId="302A2958" w14:textId="71DC5481" w:rsidR="00330F72" w:rsidRDefault="00330F72" w:rsidP="00F00859">
      <w:pPr>
        <w:ind w:left="5103"/>
        <w:rPr>
          <w:rFonts w:eastAsia="Times New Roman"/>
          <w:bCs/>
        </w:rPr>
      </w:pPr>
      <w:r w:rsidRPr="003315D9">
        <w:rPr>
          <w:rFonts w:eastAsia="Times New Roman"/>
          <w:bCs/>
        </w:rPr>
        <w:t>Kretingos rajono savivaldybės tarybos</w:t>
      </w:r>
    </w:p>
    <w:p w14:paraId="5C80EFDB" w14:textId="1B341532" w:rsidR="00330F72" w:rsidRDefault="00330F72" w:rsidP="00F00859">
      <w:pPr>
        <w:ind w:left="5103"/>
        <w:rPr>
          <w:rFonts w:eastAsia="Times New Roman"/>
          <w:bCs/>
        </w:rPr>
      </w:pPr>
      <w:r w:rsidRPr="003315D9">
        <w:rPr>
          <w:rFonts w:eastAsia="Times New Roman"/>
          <w:bCs/>
        </w:rPr>
        <w:t>20</w:t>
      </w:r>
      <w:r w:rsidR="00F00859">
        <w:rPr>
          <w:rFonts w:eastAsia="Times New Roman"/>
          <w:bCs/>
        </w:rPr>
        <w:t>26</w:t>
      </w:r>
      <w:r w:rsidRPr="003315D9">
        <w:rPr>
          <w:rFonts w:eastAsia="Times New Roman"/>
          <w:bCs/>
        </w:rPr>
        <w:t xml:space="preserve"> m</w:t>
      </w:r>
      <w:r>
        <w:rPr>
          <w:rFonts w:eastAsia="Times New Roman"/>
          <w:bCs/>
        </w:rPr>
        <w:t xml:space="preserve">. </w:t>
      </w:r>
      <w:r w:rsidR="00F00859">
        <w:rPr>
          <w:rFonts w:eastAsia="Times New Roman"/>
          <w:bCs/>
        </w:rPr>
        <w:t xml:space="preserve">birželio </w:t>
      </w:r>
      <w:r w:rsidR="00CD459E">
        <w:rPr>
          <w:rFonts w:eastAsia="Times New Roman"/>
          <w:bCs/>
        </w:rPr>
        <w:t>2</w:t>
      </w:r>
      <w:r w:rsidR="00073A42">
        <w:rPr>
          <w:rFonts w:eastAsia="Times New Roman"/>
          <w:bCs/>
        </w:rPr>
        <w:t>5</w:t>
      </w:r>
      <w:r>
        <w:rPr>
          <w:rFonts w:eastAsia="Times New Roman"/>
          <w:bCs/>
        </w:rPr>
        <w:t xml:space="preserve"> d. sprendimu Nr. T2-</w:t>
      </w:r>
      <w:r w:rsidR="00CD459E">
        <w:rPr>
          <w:rFonts w:eastAsia="Times New Roman"/>
          <w:bCs/>
        </w:rPr>
        <w:t>20</w:t>
      </w:r>
      <w:r w:rsidR="00B858C2">
        <w:rPr>
          <w:rFonts w:eastAsia="Times New Roman"/>
          <w:bCs/>
        </w:rPr>
        <w:t>2</w:t>
      </w:r>
    </w:p>
    <w:p w14:paraId="160D007C" w14:textId="77777777" w:rsidR="00330F72" w:rsidRPr="003315D9" w:rsidRDefault="00330F72" w:rsidP="00330F72">
      <w:pPr>
        <w:jc w:val="right"/>
        <w:rPr>
          <w:rFonts w:eastAsia="Times New Roman"/>
          <w:bCs/>
          <w:caps/>
        </w:rPr>
      </w:pPr>
    </w:p>
    <w:p w14:paraId="0BD855DD" w14:textId="77777777" w:rsidR="00937C01" w:rsidRDefault="00937C01" w:rsidP="00937C01">
      <w:pPr>
        <w:jc w:val="center"/>
        <w:rPr>
          <w:rFonts w:eastAsia="Times New Roman"/>
          <w:b/>
          <w:bCs/>
          <w:caps/>
        </w:rPr>
      </w:pPr>
      <w:r>
        <w:rPr>
          <w:rFonts w:eastAsia="Times New Roman"/>
          <w:b/>
          <w:bCs/>
          <w:caps/>
        </w:rPr>
        <w:t xml:space="preserve">ASMENŲ, PAGEIDAUJANČIŲ SKIRTI PRIVAČIŲ (TIKSLINIŲ) LĖŠŲ KRETINGOS RAJONO SAVIVALDYBĖS VIETINĖS REIKŠMĖS KELIŲ sTAtINIAMS </w:t>
      </w:r>
      <w:r>
        <w:rPr>
          <w:rFonts w:eastAsia="Times New Roman"/>
          <w:b/>
        </w:rPr>
        <w:t>REKONSTRUOTI, TAISYTI (REMONTUOTI)</w:t>
      </w:r>
      <w:r>
        <w:rPr>
          <w:rFonts w:eastAsia="Times New Roman"/>
          <w:b/>
          <w:bCs/>
          <w:caps/>
        </w:rPr>
        <w:t>, PASIŪLYMŲ TEIKIMO, jų VERTINIMO, PRIPAŽINIMO TINKAMAIS ĮGYVENDINTI ir finansavimo TVARKOS APRAŠAS</w:t>
      </w:r>
    </w:p>
    <w:p w14:paraId="0562B756" w14:textId="77777777" w:rsidR="00937C01" w:rsidRDefault="00937C01" w:rsidP="00937C01">
      <w:pPr>
        <w:jc w:val="center"/>
        <w:rPr>
          <w:rFonts w:eastAsia="Times New Roman"/>
          <w:b/>
          <w:bCs/>
          <w:caps/>
        </w:rPr>
      </w:pPr>
    </w:p>
    <w:p w14:paraId="37200CA0" w14:textId="77777777" w:rsidR="00937C01" w:rsidRDefault="00937C01" w:rsidP="00937C01">
      <w:pPr>
        <w:tabs>
          <w:tab w:val="left" w:pos="1276"/>
        </w:tabs>
        <w:jc w:val="center"/>
        <w:rPr>
          <w:rFonts w:eastAsia="Times New Roman"/>
          <w:b/>
          <w:bCs/>
          <w:caps/>
        </w:rPr>
      </w:pPr>
      <w:r>
        <w:rPr>
          <w:rFonts w:eastAsia="Times New Roman"/>
          <w:b/>
          <w:bCs/>
          <w:caps/>
        </w:rPr>
        <w:t>I. BENDROSIOS NUOSTATOS</w:t>
      </w:r>
    </w:p>
    <w:p w14:paraId="63911A4F" w14:textId="77777777" w:rsidR="00937C01" w:rsidRDefault="00937C01" w:rsidP="00937C01">
      <w:pPr>
        <w:ind w:firstLine="567"/>
        <w:jc w:val="both"/>
        <w:rPr>
          <w:rFonts w:eastAsia="Times New Roman"/>
        </w:rPr>
      </w:pPr>
    </w:p>
    <w:p w14:paraId="50AB2DC7" w14:textId="73CA8411" w:rsidR="00937C01" w:rsidRDefault="00937C01" w:rsidP="00F00859">
      <w:pPr>
        <w:ind w:firstLine="851"/>
        <w:jc w:val="both"/>
        <w:rPr>
          <w:rFonts w:eastAsia="Times New Roman"/>
        </w:rPr>
      </w:pPr>
      <w:r>
        <w:rPr>
          <w:rFonts w:eastAsia="Times New Roman"/>
        </w:rPr>
        <w:t xml:space="preserve">1. </w:t>
      </w:r>
      <w:r>
        <w:rPr>
          <w:bCs/>
        </w:rPr>
        <w:t xml:space="preserve">Asmenų, pageidaujančių skirti privačių (tikslinių) lėšų Kretingos rajono savivaldybės vietinės reikšmės kelių  statiniams </w:t>
      </w:r>
      <w:r>
        <w:t>rekonstruoti, taisyti (remontuoti)</w:t>
      </w:r>
      <w:r>
        <w:rPr>
          <w:bCs/>
        </w:rPr>
        <w:t>, pasiūlymų teikimo, jų vertinimo, pripažinimo tinkamais įgyvendinti ir finansavimo tvarkos aprašas</w:t>
      </w:r>
      <w:r>
        <w:t xml:space="preserve"> (toliau – tvarkos aprašas) nustato fizinių, juridinių asmenų (ar grupės asmenų) (toliau – pareiškėjas), pageidaujančių skirti privačių (tikslinių) lėšų jų siūlomiems valstybinėje žemėje Kretingos rajono </w:t>
      </w:r>
      <w:r w:rsidR="00B42E0D">
        <w:t xml:space="preserve">savivaldybės </w:t>
      </w:r>
      <w:r>
        <w:t>vietinės reikšmės ne aukštesnės kaip D kategorijos kelių juostoje esantiems kelių statiniams rekonstruoti, taisyti (remontuoti) su projektavimo ir techninės priežiūros bei kadastro bylų parengimo paslaugomis (toliau – kelių projektas), pasiūlymų teikimo, jų vertinimo ir pripažinimo tinkamais įgyvendinti ir finansavimo tvarką</w:t>
      </w:r>
      <w:r>
        <w:rPr>
          <w:rFonts w:eastAsia="Times New Roman"/>
        </w:rPr>
        <w:t xml:space="preserve">. </w:t>
      </w:r>
    </w:p>
    <w:p w14:paraId="52080668" w14:textId="4FC9E38A" w:rsidR="00937C01" w:rsidRDefault="00937C01" w:rsidP="00F00859">
      <w:pPr>
        <w:ind w:firstLine="851"/>
        <w:jc w:val="both"/>
        <w:rPr>
          <w:rFonts w:eastAsia="Times New Roman"/>
        </w:rPr>
      </w:pPr>
      <w:r>
        <w:rPr>
          <w:rFonts w:eastAsia="Times New Roman"/>
        </w:rPr>
        <w:t>2. Kelių projektas gali būti finansuojamas pareiškėjų perduodamomis privačiomis (tikslinėmis) lėšomis arba bendromis pareiškėjų ir Kretingos rajono savivaldybės biudžeto</w:t>
      </w:r>
      <w:r>
        <w:t xml:space="preserve"> Vietinio ūkio ir turto valdymo </w:t>
      </w:r>
      <w:r>
        <w:rPr>
          <w:rFonts w:eastAsia="Times New Roman"/>
        </w:rPr>
        <w:t xml:space="preserve">programos lėšomis (toliau </w:t>
      </w:r>
      <w:r w:rsidR="00F00859" w:rsidRPr="00F00859">
        <w:rPr>
          <w:rFonts w:eastAsia="Times New Roman"/>
        </w:rPr>
        <w:t>–</w:t>
      </w:r>
      <w:r>
        <w:rPr>
          <w:rFonts w:eastAsia="Times New Roman"/>
        </w:rPr>
        <w:t xml:space="preserve"> biudžeto lėšos).</w:t>
      </w:r>
    </w:p>
    <w:p w14:paraId="18EA98D4" w14:textId="5498E5E7" w:rsidR="00937C01" w:rsidRDefault="00937C01" w:rsidP="00F00859">
      <w:pPr>
        <w:ind w:firstLine="851"/>
        <w:jc w:val="both"/>
      </w:pPr>
      <w:r>
        <w:t xml:space="preserve">3. Kiekvienais metais Kretingos rajono savivaldybės biudžete tvirtinamos lėšos kelių projektų įgyvendinimui. </w:t>
      </w:r>
    </w:p>
    <w:p w14:paraId="3F6F38B6" w14:textId="063A4466" w:rsidR="00937C01" w:rsidRDefault="00F00859" w:rsidP="00F00859">
      <w:pPr>
        <w:ind w:firstLine="851"/>
        <w:jc w:val="both"/>
        <w:rPr>
          <w:rFonts w:eastAsia="Times New Roman"/>
        </w:rPr>
      </w:pPr>
      <w:r>
        <w:rPr>
          <w:rFonts w:eastAsia="Times New Roman"/>
        </w:rPr>
        <w:t>4</w:t>
      </w:r>
      <w:r w:rsidR="00937C01">
        <w:rPr>
          <w:rFonts w:eastAsia="Times New Roman"/>
        </w:rPr>
        <w:t>. Šiame tvarkos apraše vartojamos sąvokos:</w:t>
      </w:r>
    </w:p>
    <w:p w14:paraId="010455DE" w14:textId="77777777" w:rsidR="008E2FEE" w:rsidRDefault="008E2FEE" w:rsidP="008E2FEE">
      <w:pPr>
        <w:ind w:firstLine="851"/>
        <w:jc w:val="both"/>
        <w:rPr>
          <w:rFonts w:eastAsia="Times New Roman"/>
        </w:rPr>
      </w:pPr>
      <w:r>
        <w:rPr>
          <w:rFonts w:eastAsia="Times New Roman"/>
        </w:rPr>
        <w:t>4</w:t>
      </w:r>
      <w:r w:rsidR="00937C01">
        <w:rPr>
          <w:rFonts w:eastAsia="Times New Roman"/>
        </w:rPr>
        <w:t xml:space="preserve">.1. </w:t>
      </w:r>
      <w:r w:rsidR="00937C01">
        <w:rPr>
          <w:rFonts w:eastAsia="Times New Roman"/>
          <w:b/>
        </w:rPr>
        <w:t>kvietimas</w:t>
      </w:r>
      <w:r w:rsidR="00937C01">
        <w:rPr>
          <w:rFonts w:eastAsia="Times New Roman"/>
        </w:rPr>
        <w:t xml:space="preserve"> – Kretingos rajono savivaldybės administracijos (toliau – Savivaldybės) pasiūlymas pareiškėjams perduoti privačias (tikslines) lėšas kelių projektui įgyvendinti;</w:t>
      </w:r>
    </w:p>
    <w:p w14:paraId="2076FEC3" w14:textId="7CEB76B6" w:rsidR="00937C01" w:rsidRDefault="008E2FEE" w:rsidP="008E2FEE">
      <w:pPr>
        <w:ind w:firstLine="851"/>
        <w:jc w:val="both"/>
        <w:rPr>
          <w:rFonts w:eastAsia="Times New Roman"/>
        </w:rPr>
      </w:pPr>
      <w:r>
        <w:rPr>
          <w:rFonts w:eastAsia="Times New Roman"/>
        </w:rPr>
        <w:t>4</w:t>
      </w:r>
      <w:r w:rsidR="00937C01">
        <w:rPr>
          <w:rFonts w:eastAsia="Times New Roman"/>
        </w:rPr>
        <w:t xml:space="preserve">.2 </w:t>
      </w:r>
      <w:r w:rsidR="00937C01">
        <w:rPr>
          <w:rFonts w:eastAsia="Times New Roman"/>
          <w:b/>
          <w:bCs/>
        </w:rPr>
        <w:t xml:space="preserve">pareiškėjas </w:t>
      </w:r>
      <w:r w:rsidR="00937C01">
        <w:rPr>
          <w:rFonts w:eastAsia="Times New Roman"/>
        </w:rPr>
        <w:t xml:space="preserve">– fizinis, juridinis asmuo ar grupė asmenų, atstovaujama įgalioto asmens, teikiantis (-ys) pasiūlymus perduoti ne mažiau kaip </w:t>
      </w:r>
      <w:r w:rsidR="00937C01" w:rsidRPr="00CD459E">
        <w:rPr>
          <w:rFonts w:eastAsia="Times New Roman"/>
        </w:rPr>
        <w:t xml:space="preserve">30 </w:t>
      </w:r>
      <w:r w:rsidR="00937C01">
        <w:rPr>
          <w:rFonts w:eastAsia="Times New Roman"/>
        </w:rPr>
        <w:t>procentų privačių (tikslinių) lėšų kelių projektui įgyvendinti;</w:t>
      </w:r>
    </w:p>
    <w:p w14:paraId="10185516" w14:textId="693FF5EE" w:rsidR="00937C01" w:rsidRDefault="008E2FEE" w:rsidP="008E2FEE">
      <w:pPr>
        <w:ind w:firstLine="851"/>
        <w:jc w:val="both"/>
        <w:rPr>
          <w:rFonts w:eastAsia="Times New Roman"/>
        </w:rPr>
      </w:pPr>
      <w:r>
        <w:rPr>
          <w:rFonts w:eastAsia="Times New Roman"/>
        </w:rPr>
        <w:t>4</w:t>
      </w:r>
      <w:r w:rsidR="00937C01">
        <w:rPr>
          <w:rFonts w:eastAsia="Times New Roman"/>
        </w:rPr>
        <w:t xml:space="preserve">.3. </w:t>
      </w:r>
      <w:r w:rsidR="00937C01">
        <w:rPr>
          <w:rFonts w:eastAsia="Times New Roman"/>
          <w:b/>
          <w:bCs/>
        </w:rPr>
        <w:t xml:space="preserve">pasiūlymas </w:t>
      </w:r>
      <w:r w:rsidR="00937C01">
        <w:rPr>
          <w:rFonts w:eastAsia="Times New Roman"/>
        </w:rPr>
        <w:t>– tvarkos apraše nustatyta tvarka pareiškėjo raštu pateikti dokumentai kelių projektui įgyvendinti;</w:t>
      </w:r>
    </w:p>
    <w:p w14:paraId="1084E318" w14:textId="3F4B7D63" w:rsidR="00937C01" w:rsidRDefault="008E2FEE" w:rsidP="008E2FEE">
      <w:pPr>
        <w:ind w:firstLine="851"/>
        <w:jc w:val="both"/>
      </w:pPr>
      <w:r>
        <w:t>4</w:t>
      </w:r>
      <w:r w:rsidR="00937C01">
        <w:t xml:space="preserve">.4. </w:t>
      </w:r>
      <w:r w:rsidR="00937C01">
        <w:rPr>
          <w:b/>
          <w:bCs/>
        </w:rPr>
        <w:t>urbanizuotos teritorijos</w:t>
      </w:r>
      <w:r w:rsidR="00937C01">
        <w:rPr>
          <w:bCs/>
        </w:rPr>
        <w:t xml:space="preserve"> </w:t>
      </w:r>
      <w:r w:rsidR="00937C01">
        <w:t>– pastatais užstatytos miestų, miestelių, kompaktiškai užstatytų kaimų teritorijos su inžinerinių komunikacijų koridoriais ir neužstatytais bendrai naudoti pritaikytais želdynais, viešosiomis erdvėmis ir valstybiniais miškais miestuose.</w:t>
      </w:r>
    </w:p>
    <w:p w14:paraId="4D09DD44" w14:textId="1250033C" w:rsidR="00937C01" w:rsidRDefault="008E2FEE" w:rsidP="008E2FEE">
      <w:pPr>
        <w:ind w:firstLine="851"/>
        <w:jc w:val="both"/>
        <w:rPr>
          <w:rFonts w:eastAsia="Times New Roman"/>
        </w:rPr>
      </w:pPr>
      <w:r>
        <w:rPr>
          <w:rFonts w:eastAsia="Times New Roman"/>
        </w:rPr>
        <w:t>5</w:t>
      </w:r>
      <w:r w:rsidR="00937C01">
        <w:rPr>
          <w:rFonts w:eastAsia="Times New Roman"/>
        </w:rPr>
        <w:t>. Kitos vartojamos sąvokos apibrėžtos Lietuvos Respublikos kelių įstatyme, Lietuvos Respublikos statybos įstatyme ir kituose teisės aktuose.</w:t>
      </w:r>
    </w:p>
    <w:p w14:paraId="1F7FE7DB" w14:textId="77777777" w:rsidR="008E2FEE" w:rsidRDefault="008E2FEE" w:rsidP="008E2FEE">
      <w:pPr>
        <w:jc w:val="both"/>
        <w:rPr>
          <w:rFonts w:eastAsia="Times New Roman"/>
        </w:rPr>
      </w:pPr>
    </w:p>
    <w:p w14:paraId="0E7A550B" w14:textId="77777777" w:rsidR="00937C01" w:rsidRDefault="00937C01" w:rsidP="00937C01">
      <w:pPr>
        <w:jc w:val="center"/>
        <w:rPr>
          <w:rFonts w:eastAsia="Times New Roman"/>
          <w:b/>
          <w:bCs/>
          <w:caps/>
        </w:rPr>
      </w:pPr>
      <w:r>
        <w:rPr>
          <w:rFonts w:eastAsia="Times New Roman"/>
          <w:b/>
          <w:bCs/>
          <w:caps/>
        </w:rPr>
        <w:t>II. PAsiūlymų TEIKimAS</w:t>
      </w:r>
    </w:p>
    <w:p w14:paraId="061D4A96" w14:textId="77777777" w:rsidR="00937C01" w:rsidRDefault="00937C01" w:rsidP="00937C01">
      <w:pPr>
        <w:ind w:firstLine="567"/>
        <w:jc w:val="both"/>
        <w:rPr>
          <w:rFonts w:eastAsia="Times New Roman"/>
        </w:rPr>
      </w:pPr>
    </w:p>
    <w:p w14:paraId="2CC309D3" w14:textId="75C9B847" w:rsidR="00937C01" w:rsidRDefault="0088264C" w:rsidP="008E2FEE">
      <w:pPr>
        <w:ind w:firstLine="851"/>
        <w:jc w:val="both"/>
        <w:rPr>
          <w:rFonts w:eastAsia="Times New Roman"/>
        </w:rPr>
      </w:pPr>
      <w:r>
        <w:rPr>
          <w:rFonts w:eastAsia="Times New Roman"/>
        </w:rPr>
        <w:t>6</w:t>
      </w:r>
      <w:r w:rsidR="00937C01">
        <w:rPr>
          <w:rFonts w:eastAsia="Times New Roman"/>
        </w:rPr>
        <w:t>. Savivaldybė vietinėje spaudoje skelbia informaciją, o savo interneto svetainėje (http://www.kretinga.lt/) kasmet, bet ne vėliau kaip iki rugsėjo 1</w:t>
      </w:r>
      <w:r w:rsidR="00937C01">
        <w:rPr>
          <w:rFonts w:eastAsia="Times New Roman"/>
          <w:b/>
          <w:bCs/>
        </w:rPr>
        <w:t xml:space="preserve"> </w:t>
      </w:r>
      <w:r w:rsidR="00937C01">
        <w:rPr>
          <w:rFonts w:eastAsia="Times New Roman"/>
        </w:rPr>
        <w:t xml:space="preserve">dienos, skelbia kvietimą pareiškėjams teikti pasiūlymus ateinantiems </w:t>
      </w:r>
      <w:r w:rsidR="00505C76">
        <w:rPr>
          <w:rFonts w:eastAsia="Times New Roman"/>
        </w:rPr>
        <w:t>kalendoriniams</w:t>
      </w:r>
      <w:r w:rsidR="00505C76">
        <w:rPr>
          <w:rFonts w:eastAsia="Times New Roman"/>
          <w:b/>
          <w:bCs/>
        </w:rPr>
        <w:t xml:space="preserve"> </w:t>
      </w:r>
      <w:r w:rsidR="00937C01">
        <w:rPr>
          <w:rFonts w:eastAsia="Times New Roman"/>
        </w:rPr>
        <w:t>metams.</w:t>
      </w:r>
    </w:p>
    <w:p w14:paraId="515CB95F" w14:textId="08DA43F9" w:rsidR="00937C01" w:rsidRDefault="0088264C" w:rsidP="008E2FEE">
      <w:pPr>
        <w:ind w:firstLine="851"/>
        <w:jc w:val="both"/>
        <w:rPr>
          <w:rFonts w:eastAsia="Times New Roman"/>
        </w:rPr>
      </w:pPr>
      <w:r>
        <w:rPr>
          <w:rFonts w:eastAsia="Times New Roman"/>
        </w:rPr>
        <w:t>7</w:t>
      </w:r>
      <w:r w:rsidR="00937C01">
        <w:rPr>
          <w:rFonts w:eastAsia="Times New Roman"/>
        </w:rPr>
        <w:t>. Pasiūlymus pareiškėjai gali teikti du mėnesius nuo kvietimo paskelbimo</w:t>
      </w:r>
      <w:r w:rsidR="00937C01">
        <w:rPr>
          <w:rFonts w:eastAsia="Times New Roman"/>
          <w:bCs/>
        </w:rPr>
        <w:t>,</w:t>
      </w:r>
      <w:r w:rsidR="00937C01">
        <w:rPr>
          <w:rFonts w:eastAsia="Times New Roman"/>
          <w:b/>
          <w:bCs/>
        </w:rPr>
        <w:t xml:space="preserve"> </w:t>
      </w:r>
      <w:r w:rsidR="00937C01">
        <w:rPr>
          <w:rFonts w:eastAsia="Times New Roman"/>
        </w:rPr>
        <w:t>t. y. iki</w:t>
      </w:r>
      <w:r w:rsidR="00937C01">
        <w:rPr>
          <w:rFonts w:eastAsia="Times New Roman"/>
          <w:b/>
          <w:bCs/>
        </w:rPr>
        <w:t xml:space="preserve"> </w:t>
      </w:r>
      <w:r w:rsidR="00937C01">
        <w:rPr>
          <w:rFonts w:eastAsia="Times New Roman"/>
        </w:rPr>
        <w:t>lapkričio 1 dienos. Pasiūlymai teikiami Savivaldybei tiesiogiai</w:t>
      </w:r>
      <w:r w:rsidR="007C778F">
        <w:rPr>
          <w:rFonts w:eastAsia="Times New Roman"/>
        </w:rPr>
        <w:t xml:space="preserve"> arba</w:t>
      </w:r>
      <w:r w:rsidR="00937C01">
        <w:rPr>
          <w:rFonts w:eastAsia="Times New Roman"/>
        </w:rPr>
        <w:t xml:space="preserve"> paštu</w:t>
      </w:r>
      <w:r w:rsidR="007C778F">
        <w:rPr>
          <w:rFonts w:eastAsia="Times New Roman"/>
        </w:rPr>
        <w:t>,</w:t>
      </w:r>
      <w:r w:rsidR="00937C01">
        <w:rPr>
          <w:rFonts w:eastAsia="Times New Roman"/>
        </w:rPr>
        <w:t xml:space="preserve"> ar</w:t>
      </w:r>
      <w:r w:rsidR="007C778F">
        <w:rPr>
          <w:rFonts w:eastAsia="Times New Roman"/>
        </w:rPr>
        <w:t>ba</w:t>
      </w:r>
      <w:r w:rsidR="00937C01">
        <w:rPr>
          <w:rFonts w:eastAsia="Times New Roman"/>
        </w:rPr>
        <w:t xml:space="preserve"> elektroniniu paštu</w:t>
      </w:r>
      <w:r w:rsidR="007C778F">
        <w:rPr>
          <w:rFonts w:eastAsia="Times New Roman"/>
        </w:rPr>
        <w:t>,</w:t>
      </w:r>
      <w:r w:rsidR="00937C01">
        <w:rPr>
          <w:rFonts w:eastAsia="Times New Roman"/>
        </w:rPr>
        <w:t xml:space="preserve"> </w:t>
      </w:r>
      <w:r w:rsidR="007C778F">
        <w:rPr>
          <w:rFonts w:eastAsia="Times New Roman"/>
        </w:rPr>
        <w:t xml:space="preserve">pridedant dokumentą, pasirašytą </w:t>
      </w:r>
      <w:r w:rsidR="00937C01">
        <w:rPr>
          <w:rFonts w:eastAsia="Times New Roman"/>
        </w:rPr>
        <w:t>elektroniniu parašu, atitinkančiu Lietuvos Respublikos elektroninio parašo įstatymo reikalavimus.</w:t>
      </w:r>
    </w:p>
    <w:p w14:paraId="6D40438E" w14:textId="5BFA403A" w:rsidR="00937C01" w:rsidRDefault="0088264C" w:rsidP="008E2FEE">
      <w:pPr>
        <w:ind w:firstLine="851"/>
        <w:jc w:val="both"/>
        <w:rPr>
          <w:rFonts w:eastAsia="Times New Roman"/>
        </w:rPr>
      </w:pPr>
      <w:r>
        <w:rPr>
          <w:rFonts w:eastAsia="Times New Roman"/>
        </w:rPr>
        <w:t>8</w:t>
      </w:r>
      <w:r w:rsidR="00937C01">
        <w:rPr>
          <w:rFonts w:eastAsia="Times New Roman"/>
        </w:rPr>
        <w:t>. Pasiūlyme turi būti:</w:t>
      </w:r>
    </w:p>
    <w:p w14:paraId="556C9AD1" w14:textId="60F57361" w:rsidR="00937C01" w:rsidRDefault="0088264C" w:rsidP="0088264C">
      <w:pPr>
        <w:ind w:firstLine="851"/>
        <w:jc w:val="both"/>
        <w:rPr>
          <w:rFonts w:eastAsia="Times New Roman"/>
        </w:rPr>
      </w:pPr>
      <w:r>
        <w:rPr>
          <w:rFonts w:eastAsia="Times New Roman"/>
        </w:rPr>
        <w:t>8</w:t>
      </w:r>
      <w:r w:rsidR="00937C01">
        <w:rPr>
          <w:rFonts w:eastAsia="Times New Roman"/>
        </w:rPr>
        <w:t>.1. kelių projekto aprašymas;</w:t>
      </w:r>
    </w:p>
    <w:p w14:paraId="427C240F" w14:textId="17B3046E" w:rsidR="00937C01" w:rsidRDefault="0088264C" w:rsidP="0088264C">
      <w:pPr>
        <w:ind w:firstLine="851"/>
        <w:jc w:val="both"/>
        <w:rPr>
          <w:rFonts w:eastAsia="Times New Roman"/>
        </w:rPr>
      </w:pPr>
      <w:r>
        <w:rPr>
          <w:rFonts w:eastAsia="Times New Roman"/>
        </w:rPr>
        <w:t>8</w:t>
      </w:r>
      <w:r w:rsidR="00937C01">
        <w:rPr>
          <w:rFonts w:eastAsia="Times New Roman"/>
        </w:rPr>
        <w:t xml:space="preserve">.2. kelių projekto įgyvendinimo vieta, tikslas, nauda; paaiškinimai, kokią įtaką projekto </w:t>
      </w:r>
      <w:r w:rsidR="00937C01">
        <w:rPr>
          <w:rFonts w:eastAsia="Times New Roman"/>
        </w:rPr>
        <w:lastRenderedPageBreak/>
        <w:t>įgyvendinimas darys bendrai rajono susisiekimo infrastruktūrai, socialinei gerovei ir saugiam eismui vietinės reikšmės kelyje;</w:t>
      </w:r>
    </w:p>
    <w:p w14:paraId="2F802F03" w14:textId="5BDA1FBC" w:rsidR="00937C01" w:rsidRDefault="0088264C" w:rsidP="0088264C">
      <w:pPr>
        <w:ind w:firstLine="851"/>
        <w:jc w:val="both"/>
        <w:rPr>
          <w:rFonts w:eastAsia="Times New Roman"/>
        </w:rPr>
      </w:pPr>
      <w:r>
        <w:rPr>
          <w:rFonts w:eastAsia="Times New Roman"/>
        </w:rPr>
        <w:t>8</w:t>
      </w:r>
      <w:r w:rsidR="00937C01">
        <w:rPr>
          <w:rFonts w:eastAsia="Times New Roman"/>
        </w:rPr>
        <w:t xml:space="preserve">.3. </w:t>
      </w:r>
      <w:r w:rsidR="00937C01">
        <w:t>preliminari kelių projekto vertė (su PVM ir be jo) pateikiant sąmatas, parengtas teisės aktų nustatyta tvarka skaičiuojamosiomis kainomis fizinių ar juridinių asmenų, turinčių teisę atlikti susisiekimo infrastruktūros projektavimo darbus. Su sąmata pateikiamos šią teisę įrodančių dokumentų kopijos;</w:t>
      </w:r>
    </w:p>
    <w:p w14:paraId="63985E94" w14:textId="63EF4ED2" w:rsidR="00937C01" w:rsidRDefault="00A36F20" w:rsidP="0088264C">
      <w:pPr>
        <w:ind w:firstLine="851"/>
        <w:jc w:val="both"/>
        <w:rPr>
          <w:rFonts w:eastAsia="Times New Roman"/>
        </w:rPr>
      </w:pPr>
      <w:r>
        <w:rPr>
          <w:rFonts w:eastAsia="Times New Roman"/>
        </w:rPr>
        <w:t>8</w:t>
      </w:r>
      <w:r w:rsidR="00937C01">
        <w:rPr>
          <w:rFonts w:eastAsia="Times New Roman"/>
        </w:rPr>
        <w:t>.4. siūlomas perduoti privačių (tikslinių) lėšų dydis (eurais ir procentais nuo preliminarios viso projekto vertės su PVM). Lėšų dydis procentais nurodomas sveikais skaičiais.</w:t>
      </w:r>
    </w:p>
    <w:p w14:paraId="67714175" w14:textId="7BC48569" w:rsidR="00937C01" w:rsidRDefault="00A36F20" w:rsidP="00A36F20">
      <w:pPr>
        <w:ind w:firstLine="851"/>
        <w:jc w:val="both"/>
        <w:rPr>
          <w:rFonts w:eastAsia="Times New Roman"/>
        </w:rPr>
      </w:pPr>
      <w:r>
        <w:rPr>
          <w:rFonts w:eastAsia="Times New Roman"/>
        </w:rPr>
        <w:t>9</w:t>
      </w:r>
      <w:r w:rsidR="00937C01">
        <w:rPr>
          <w:rFonts w:eastAsia="Times New Roman"/>
        </w:rPr>
        <w:t>. Pareiškėjai su pasiūlymu gali pateikti ir kitus dokumentus, kurie, jų manymu, gali būti svarbūs vertinant kelių projektą tinkamu įgyvendinti.</w:t>
      </w:r>
    </w:p>
    <w:p w14:paraId="461D4ECD" w14:textId="09D1B8CD" w:rsidR="00A36F20" w:rsidRDefault="00937C01" w:rsidP="00950B35">
      <w:pPr>
        <w:ind w:firstLine="851"/>
        <w:jc w:val="both"/>
        <w:rPr>
          <w:rFonts w:eastAsia="Times New Roman"/>
        </w:rPr>
      </w:pPr>
      <w:r>
        <w:rPr>
          <w:rFonts w:eastAsia="Times New Roman"/>
        </w:rPr>
        <w:t>1</w:t>
      </w:r>
      <w:r w:rsidR="00A36F20">
        <w:rPr>
          <w:rFonts w:eastAsia="Times New Roman"/>
        </w:rPr>
        <w:t>0</w:t>
      </w:r>
      <w:r>
        <w:rPr>
          <w:rFonts w:eastAsia="Times New Roman"/>
        </w:rPr>
        <w:t xml:space="preserve">. Pasiūlymus vertina komisija, kurią įsakymu sudaro Savivaldybės administracijos direktorius. </w:t>
      </w:r>
      <w:r w:rsidR="00A36F20" w:rsidRPr="00A36F20">
        <w:rPr>
          <w:rFonts w:eastAsia="Times New Roman"/>
        </w:rPr>
        <w:t xml:space="preserve">Komisija sudaroma </w:t>
      </w:r>
      <w:r w:rsidR="00A36F20">
        <w:rPr>
          <w:rFonts w:eastAsia="Times New Roman"/>
        </w:rPr>
        <w:t xml:space="preserve">ne mažiau kaip </w:t>
      </w:r>
      <w:r w:rsidR="00A36F20" w:rsidRPr="00A36F20">
        <w:rPr>
          <w:rFonts w:eastAsia="Times New Roman"/>
        </w:rPr>
        <w:t>iš 5 narių, Savivaldybės administracijos valstybės tarnautojų ir</w:t>
      </w:r>
      <w:r w:rsidR="00A36F20">
        <w:rPr>
          <w:rFonts w:eastAsia="Times New Roman"/>
        </w:rPr>
        <w:t xml:space="preserve"> </w:t>
      </w:r>
      <w:r w:rsidR="00A36F20" w:rsidRPr="00A36F20">
        <w:rPr>
          <w:rFonts w:eastAsia="Times New Roman"/>
        </w:rPr>
        <w:t>/</w:t>
      </w:r>
      <w:r w:rsidR="00A36F20">
        <w:rPr>
          <w:rFonts w:eastAsia="Times New Roman"/>
        </w:rPr>
        <w:t xml:space="preserve"> </w:t>
      </w:r>
      <w:r w:rsidR="00A36F20" w:rsidRPr="00A36F20">
        <w:rPr>
          <w:rFonts w:eastAsia="Times New Roman"/>
        </w:rPr>
        <w:t xml:space="preserve">ar darbuotojų, dirbančių pagal darbo sutartis, iš kurių skiriamas </w:t>
      </w:r>
      <w:r w:rsidR="00A36F20">
        <w:rPr>
          <w:rFonts w:eastAsia="Times New Roman"/>
        </w:rPr>
        <w:t>k</w:t>
      </w:r>
      <w:r w:rsidR="00A36F20" w:rsidRPr="00A36F20">
        <w:rPr>
          <w:rFonts w:eastAsia="Times New Roman"/>
        </w:rPr>
        <w:t>omisijos pirmininkas ir sekretorius.</w:t>
      </w:r>
      <w:r w:rsidR="00A36F20" w:rsidRPr="00A36F20">
        <w:rPr>
          <w:rFonts w:eastAsia="Times New Roman"/>
          <w:color w:val="000000"/>
        </w:rPr>
        <w:t xml:space="preserve"> </w:t>
      </w:r>
      <w:r w:rsidR="00950B35" w:rsidRPr="00950B35">
        <w:rPr>
          <w:rFonts w:eastAsia="Times New Roman"/>
          <w:color w:val="000000"/>
        </w:rPr>
        <w:t xml:space="preserve">Komisija sprendimus priima </w:t>
      </w:r>
      <w:r w:rsidR="00AE741E">
        <w:rPr>
          <w:rFonts w:eastAsia="Times New Roman"/>
          <w:color w:val="000000"/>
        </w:rPr>
        <w:t>k</w:t>
      </w:r>
      <w:r w:rsidR="00950B35" w:rsidRPr="00950B35">
        <w:rPr>
          <w:rFonts w:eastAsia="Times New Roman"/>
          <w:color w:val="000000"/>
        </w:rPr>
        <w:t>omisijos posėdžiuose paprasta dalyvaujančių narių</w:t>
      </w:r>
      <w:r w:rsidR="00950B35">
        <w:rPr>
          <w:rFonts w:eastAsia="Times New Roman"/>
          <w:color w:val="000000"/>
        </w:rPr>
        <w:t xml:space="preserve"> </w:t>
      </w:r>
      <w:r w:rsidR="00950B35" w:rsidRPr="00950B35">
        <w:rPr>
          <w:rFonts w:eastAsia="Times New Roman"/>
          <w:color w:val="000000"/>
        </w:rPr>
        <w:t>dauguma.</w:t>
      </w:r>
      <w:r w:rsidR="00950B35">
        <w:rPr>
          <w:rFonts w:eastAsia="Times New Roman"/>
          <w:color w:val="000000"/>
        </w:rPr>
        <w:t xml:space="preserve"> </w:t>
      </w:r>
      <w:r w:rsidR="00A36F20" w:rsidRPr="00A36F20">
        <w:rPr>
          <w:rFonts w:eastAsia="Times New Roman"/>
        </w:rPr>
        <w:t xml:space="preserve">Komisijos sprendimai įforminami protokolu. Protokolą pasirašo </w:t>
      </w:r>
      <w:r w:rsidR="00A36F20">
        <w:rPr>
          <w:rFonts w:eastAsia="Times New Roman"/>
        </w:rPr>
        <w:t>k</w:t>
      </w:r>
      <w:r w:rsidR="00A36F20" w:rsidRPr="00A36F20">
        <w:rPr>
          <w:rFonts w:eastAsia="Times New Roman"/>
        </w:rPr>
        <w:t>omisijos pirmininkas ir sekretorius.</w:t>
      </w:r>
    </w:p>
    <w:p w14:paraId="7EE922B5" w14:textId="35F00F8E" w:rsidR="00937C01" w:rsidRDefault="00A36F20" w:rsidP="00A36F20">
      <w:pPr>
        <w:ind w:firstLine="851"/>
        <w:jc w:val="both"/>
        <w:rPr>
          <w:rFonts w:eastAsia="Times New Roman"/>
        </w:rPr>
      </w:pPr>
      <w:r>
        <w:rPr>
          <w:rFonts w:eastAsia="Times New Roman"/>
        </w:rPr>
        <w:t xml:space="preserve">11. </w:t>
      </w:r>
      <w:r w:rsidR="00937C01">
        <w:rPr>
          <w:rFonts w:eastAsia="Times New Roman"/>
        </w:rPr>
        <w:t>Vertindama pasiūlymus, komisija gali prašyti pateikti papildomų dokumentų.</w:t>
      </w:r>
    </w:p>
    <w:p w14:paraId="50E56799" w14:textId="77777777" w:rsidR="00937C01" w:rsidRDefault="00937C01" w:rsidP="00937C01">
      <w:pPr>
        <w:ind w:firstLine="567"/>
        <w:jc w:val="both"/>
        <w:rPr>
          <w:rFonts w:eastAsia="Times New Roman"/>
        </w:rPr>
      </w:pPr>
    </w:p>
    <w:p w14:paraId="0BC43D84" w14:textId="77777777" w:rsidR="00937C01" w:rsidRDefault="00937C01" w:rsidP="00937C01">
      <w:pPr>
        <w:jc w:val="center"/>
        <w:rPr>
          <w:rFonts w:eastAsia="Times New Roman"/>
          <w:b/>
          <w:bCs/>
          <w:caps/>
        </w:rPr>
      </w:pPr>
      <w:r>
        <w:rPr>
          <w:rFonts w:eastAsia="Times New Roman"/>
          <w:b/>
          <w:bCs/>
          <w:caps/>
        </w:rPr>
        <w:t>III. PASIŪLYMŲ VERTINIMAS IR KELIŲ PROJEKTŲ PRIPAŽINIMAS TINKAMAIS ĮGYVENDINTI</w:t>
      </w:r>
    </w:p>
    <w:p w14:paraId="027897C5" w14:textId="77777777" w:rsidR="00937C01" w:rsidRDefault="00937C01" w:rsidP="00937C01">
      <w:pPr>
        <w:ind w:firstLine="567"/>
        <w:jc w:val="both"/>
        <w:rPr>
          <w:rFonts w:eastAsia="Times New Roman"/>
        </w:rPr>
      </w:pPr>
    </w:p>
    <w:p w14:paraId="6763177D" w14:textId="09DBCE35" w:rsidR="00937C01" w:rsidRDefault="00937C01" w:rsidP="00950B35">
      <w:pPr>
        <w:ind w:firstLine="851"/>
        <w:jc w:val="both"/>
        <w:rPr>
          <w:rFonts w:eastAsia="Times New Roman"/>
        </w:rPr>
      </w:pPr>
      <w:r>
        <w:rPr>
          <w:rFonts w:eastAsia="Times New Roman"/>
        </w:rPr>
        <w:t xml:space="preserve">12. </w:t>
      </w:r>
      <w:r>
        <w:t xml:space="preserve">Komisija nuo lapkričio 1 d. iki gruodžio 10 d. išnagrinėja pasiūlymų atitiktį šio </w:t>
      </w:r>
      <w:r w:rsidR="00505C76">
        <w:t xml:space="preserve">tvarkos </w:t>
      </w:r>
      <w:r>
        <w:t>aprašo 13 punkto reikalavimams ir įvertina 15 punkto nustatytus kriterijus</w:t>
      </w:r>
      <w:r>
        <w:rPr>
          <w:rFonts w:eastAsia="Times New Roman"/>
        </w:rPr>
        <w:t>.</w:t>
      </w:r>
    </w:p>
    <w:p w14:paraId="5F88F5B8" w14:textId="6024B056" w:rsidR="00937C01" w:rsidRDefault="00937C01" w:rsidP="00950B35">
      <w:pPr>
        <w:ind w:firstLine="851"/>
        <w:jc w:val="both"/>
        <w:rPr>
          <w:rFonts w:eastAsia="Times New Roman"/>
        </w:rPr>
      </w:pPr>
      <w:r>
        <w:rPr>
          <w:rFonts w:eastAsia="Times New Roman"/>
        </w:rPr>
        <w:t>13. Gautų pasiūlymų vertinimas (I etapas):</w:t>
      </w:r>
    </w:p>
    <w:p w14:paraId="2447867C" w14:textId="23B85E76" w:rsidR="00937C01" w:rsidRDefault="00937C01" w:rsidP="00950B35">
      <w:pPr>
        <w:ind w:firstLine="851"/>
        <w:jc w:val="both"/>
        <w:rPr>
          <w:rFonts w:eastAsia="Times New Roman"/>
        </w:rPr>
      </w:pPr>
      <w:r>
        <w:rPr>
          <w:rFonts w:eastAsia="Times New Roman"/>
        </w:rPr>
        <w:t xml:space="preserve">13.1 </w:t>
      </w:r>
      <w:r>
        <w:t xml:space="preserve">keliai ir gatvės (akligatviai, aikštelės, kelių ir gatvių asfalto dangos tęsinys ir pan.) yra įrašyti į Kretingos rajono savivaldybės tarybos patvirtintą </w:t>
      </w:r>
      <w:r w:rsidR="00950B35">
        <w:t xml:space="preserve">vietinės reikšmės </w:t>
      </w:r>
      <w:r>
        <w:t>kelių ir gatvių sąrašą</w:t>
      </w:r>
      <w:r>
        <w:rPr>
          <w:rFonts w:eastAsia="Times New Roman"/>
        </w:rPr>
        <w:t>;</w:t>
      </w:r>
    </w:p>
    <w:p w14:paraId="66FF1970" w14:textId="0FBB78E3" w:rsidR="00937C01" w:rsidRDefault="00937C01" w:rsidP="00950B35">
      <w:pPr>
        <w:ind w:firstLine="851"/>
        <w:jc w:val="both"/>
        <w:rPr>
          <w:rFonts w:eastAsia="Times New Roman"/>
        </w:rPr>
      </w:pPr>
      <w:r>
        <w:rPr>
          <w:rFonts w:eastAsia="Times New Roman"/>
        </w:rPr>
        <w:t>13.2. techninė galimybė įgyvendinti pasiūlymą;</w:t>
      </w:r>
    </w:p>
    <w:p w14:paraId="637FC815" w14:textId="439ABA5B" w:rsidR="00937C01" w:rsidRDefault="00937C01" w:rsidP="00950B35">
      <w:pPr>
        <w:ind w:firstLine="851"/>
        <w:jc w:val="both"/>
        <w:rPr>
          <w:rFonts w:eastAsia="Times New Roman"/>
        </w:rPr>
      </w:pPr>
      <w:r>
        <w:rPr>
          <w:rFonts w:eastAsia="Times New Roman"/>
        </w:rPr>
        <w:t>13.3. atitiktis kitiems teisės aktams;</w:t>
      </w:r>
    </w:p>
    <w:p w14:paraId="382BCB22" w14:textId="77154CBD" w:rsidR="00937C01" w:rsidRDefault="00937C01" w:rsidP="00950B35">
      <w:pPr>
        <w:ind w:firstLine="851"/>
        <w:jc w:val="both"/>
        <w:rPr>
          <w:rFonts w:eastAsia="Times New Roman"/>
        </w:rPr>
      </w:pPr>
      <w:r>
        <w:rPr>
          <w:rFonts w:eastAsia="Times New Roman"/>
        </w:rPr>
        <w:t xml:space="preserve">13.4 </w:t>
      </w:r>
      <w:r>
        <w:t xml:space="preserve">skiriamos privačios (tikslinės) lėšos sudaro ne mažiau kaip </w:t>
      </w:r>
      <w:r w:rsidRPr="00CD459E">
        <w:t>3</w:t>
      </w:r>
      <w:r>
        <w:t>0 procentų kelių projekto vertės</w:t>
      </w:r>
      <w:r>
        <w:rPr>
          <w:rFonts w:eastAsia="Times New Roman"/>
        </w:rPr>
        <w:t>.</w:t>
      </w:r>
    </w:p>
    <w:p w14:paraId="031CBAB6" w14:textId="062ABE12" w:rsidR="00937C01" w:rsidRDefault="00937C01" w:rsidP="00950B35">
      <w:pPr>
        <w:ind w:firstLine="851"/>
        <w:jc w:val="both"/>
        <w:rPr>
          <w:rFonts w:eastAsia="Times New Roman"/>
          <w:i/>
        </w:rPr>
      </w:pPr>
      <w:r>
        <w:rPr>
          <w:rFonts w:eastAsia="Times New Roman"/>
        </w:rPr>
        <w:t>14. Komisija apie priimtą sprendimą atmesti pasiūlymą praneša pareiškėjui per 5 darbo dienas nuo sprendimo atmesti pasiūlymą priėmimo dienos pagal pareiškėjo pageidavimą: elektroniniu paštu, siunčiant nurodytu paštu. Sprendime atmesti pasiūlymą turi būti nurodytos atmetimo priežastys.</w:t>
      </w:r>
    </w:p>
    <w:p w14:paraId="0033860D" w14:textId="548770FF"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t xml:space="preserve">15. Jeigu nustatoma, kad pasiūlymai atitinka šio </w:t>
      </w:r>
      <w:r w:rsidR="00505C76">
        <w:t xml:space="preserve">tvarkos </w:t>
      </w:r>
      <w:r>
        <w:t xml:space="preserve">aprašo 13 punkte nustatytus reikalavimus, pasiūlymai vertinami pagal </w:t>
      </w:r>
      <w:r w:rsidRPr="00CD459E">
        <w:t>65</w:t>
      </w:r>
      <w:r>
        <w:rPr>
          <w:b/>
        </w:rPr>
        <w:t xml:space="preserve"> </w:t>
      </w:r>
      <w:r>
        <w:t>balų sistemą (II etapas). Pasiūlymų įvertinimo balas apskaičiuojamas pagal formulę:</w:t>
      </w:r>
    </w:p>
    <w:p w14:paraId="4A69DA4E" w14:textId="294F72DA"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rPr>
          <w:i/>
          <w:iCs/>
        </w:rPr>
      </w:pPr>
      <w:r>
        <w:rPr>
          <w:i/>
          <w:iCs/>
        </w:rPr>
        <w:t>K</w:t>
      </w:r>
      <w:r>
        <w:rPr>
          <w:i/>
          <w:iCs/>
          <w:vertAlign w:val="subscript"/>
        </w:rPr>
        <w:t>n</w:t>
      </w:r>
      <w:r>
        <w:rPr>
          <w:i/>
          <w:iCs/>
        </w:rPr>
        <w:t xml:space="preserve"> = K</w:t>
      </w:r>
      <w:r>
        <w:rPr>
          <w:i/>
          <w:iCs/>
          <w:vertAlign w:val="subscript"/>
        </w:rPr>
        <w:t>f</w:t>
      </w:r>
      <w:r>
        <w:rPr>
          <w:i/>
          <w:iCs/>
        </w:rPr>
        <w:t xml:space="preserve"> + K</w:t>
      </w:r>
      <w:r>
        <w:rPr>
          <w:i/>
          <w:iCs/>
          <w:vertAlign w:val="subscript"/>
        </w:rPr>
        <w:t>x</w:t>
      </w:r>
      <w:r>
        <w:t>, kur</w:t>
      </w:r>
      <w:r w:rsidR="00095D1F">
        <w:t>:</w:t>
      </w:r>
    </w:p>
    <w:p w14:paraId="59E8C83D" w14:textId="5CABBF13"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n</w:t>
      </w:r>
      <w:r>
        <w:t xml:space="preserve"> – pasiūlymų įvertinimo balas;</w:t>
      </w:r>
    </w:p>
    <w:p w14:paraId="5256A732" w14:textId="57E5A94F"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 xml:space="preserve">f </w:t>
      </w:r>
      <w:r>
        <w:t xml:space="preserve">– kelių projekto finansavimo kriterijus, jeigu kelių projektas finansuojamas 100 procentų pareiškėjo perduodamomis lėšomis </w:t>
      </w:r>
      <w:r>
        <w:rPr>
          <w:i/>
          <w:iCs/>
        </w:rPr>
        <w:t>K</w:t>
      </w:r>
      <w:r>
        <w:rPr>
          <w:i/>
          <w:iCs/>
          <w:vertAlign w:val="subscript"/>
        </w:rPr>
        <w:t xml:space="preserve">f </w:t>
      </w:r>
      <w:r>
        <w:rPr>
          <w:i/>
          <w:iCs/>
        </w:rPr>
        <w:t>=</w:t>
      </w:r>
      <w:r>
        <w:t xml:space="preserve"> </w:t>
      </w:r>
      <w:r w:rsidRPr="00CD459E">
        <w:t xml:space="preserve">50 </w:t>
      </w:r>
      <w:r>
        <w:t xml:space="preserve">(balų). Jeigu kelių projektas finansuojamas bendromis pareiškėjo ir Savivaldybės biudžeto lėšomis, įvertinus galimybę skirti lėšų iš programos finansavimo lėšų, kelių projekto finansavimo kriterijus </w:t>
      </w:r>
      <w:r>
        <w:rPr>
          <w:i/>
          <w:iCs/>
        </w:rPr>
        <w:t>K</w:t>
      </w:r>
      <w:r>
        <w:rPr>
          <w:i/>
          <w:iCs/>
          <w:vertAlign w:val="subscript"/>
        </w:rPr>
        <w:t xml:space="preserve">f  </w:t>
      </w:r>
      <w:r>
        <w:t>nustatomas pagal tvarkos aprašo priedą;</w:t>
      </w:r>
    </w:p>
    <w:p w14:paraId="61591D9A" w14:textId="40131AAC"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x</w:t>
      </w:r>
      <w:r>
        <w:t xml:space="preserve"> – kelių projekto naudingumo kriterijus: </w:t>
      </w:r>
      <w:r>
        <w:rPr>
          <w:i/>
          <w:iCs/>
        </w:rPr>
        <w:t>K</w:t>
      </w:r>
      <w:r>
        <w:rPr>
          <w:i/>
          <w:iCs/>
          <w:vertAlign w:val="subscript"/>
        </w:rPr>
        <w:t>x</w:t>
      </w:r>
      <w:r>
        <w:rPr>
          <w:i/>
          <w:iCs/>
        </w:rPr>
        <w:t xml:space="preserve"> = K</w:t>
      </w:r>
      <w:r>
        <w:rPr>
          <w:i/>
          <w:vertAlign w:val="subscript"/>
        </w:rPr>
        <w:t>1</w:t>
      </w:r>
      <w:r>
        <w:rPr>
          <w:i/>
          <w:iCs/>
        </w:rPr>
        <w:t xml:space="preserve"> + K</w:t>
      </w:r>
      <w:r>
        <w:rPr>
          <w:vertAlign w:val="subscript"/>
        </w:rPr>
        <w:t>2</w:t>
      </w:r>
      <w:r>
        <w:t xml:space="preserve"> </w:t>
      </w:r>
      <w:r>
        <w:rPr>
          <w:i/>
          <w:iCs/>
        </w:rPr>
        <w:t>+ K</w:t>
      </w:r>
      <w:r>
        <w:rPr>
          <w:vertAlign w:val="subscript"/>
        </w:rPr>
        <w:t>3</w:t>
      </w:r>
      <w:r>
        <w:t xml:space="preserve"> </w:t>
      </w:r>
      <w:r>
        <w:rPr>
          <w:b/>
        </w:rPr>
        <w:t xml:space="preserve">+ </w:t>
      </w:r>
      <w:r>
        <w:rPr>
          <w:i/>
        </w:rPr>
        <w:t>K</w:t>
      </w:r>
      <w:r>
        <w:rPr>
          <w:i/>
          <w:vertAlign w:val="subscript"/>
        </w:rPr>
        <w:t>4</w:t>
      </w:r>
      <w:r>
        <w:t>, kur:</w:t>
      </w:r>
    </w:p>
    <w:p w14:paraId="32D18120" w14:textId="04F465B8"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1</w:t>
      </w:r>
      <w:r>
        <w:rPr>
          <w:i/>
          <w:iCs/>
        </w:rPr>
        <w:t xml:space="preserve"> – </w:t>
      </w:r>
      <w:r>
        <w:t xml:space="preserve">teigiama kelių projekto įtaka saugiam eismui (šaligatviai, pėsčiųjų takai, pėsčiųjų perėjos, autobusų sustojimai, pavojingų kelio ruožų apšvietimas, greičio slopinimo priemonės) tame kelyje </w:t>
      </w:r>
      <w:r>
        <w:rPr>
          <w:i/>
          <w:iCs/>
        </w:rPr>
        <w:t>K</w:t>
      </w:r>
      <w:r>
        <w:rPr>
          <w:vertAlign w:val="subscript"/>
        </w:rPr>
        <w:t>1</w:t>
      </w:r>
      <w:r>
        <w:rPr>
          <w:i/>
          <w:iCs/>
        </w:rPr>
        <w:t xml:space="preserve"> </w:t>
      </w:r>
      <w:r>
        <w:t>= 0 ÷ 2,0</w:t>
      </w:r>
      <w:r>
        <w:rPr>
          <w:i/>
          <w:iCs/>
        </w:rPr>
        <w:t xml:space="preserve"> </w:t>
      </w:r>
      <w:r>
        <w:t>(balai);</w:t>
      </w:r>
    </w:p>
    <w:p w14:paraId="2A537CD9" w14:textId="544F9B0C"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2</w:t>
      </w:r>
      <w:r>
        <w:rPr>
          <w:i/>
          <w:iCs/>
        </w:rPr>
        <w:t xml:space="preserve"> – </w:t>
      </w:r>
      <w:r>
        <w:t>teigiama kelių projekto nauda Kretingos rajono socialinei gerovei (</w:t>
      </w:r>
      <w:r>
        <w:rPr>
          <w:iCs/>
        </w:rPr>
        <w:t xml:space="preserve">bus saugesnė ir sveikesnė aplinka, kelias (gatvė) eismo dalyvius tiesiogiai ves prie visuomeninių objektų: švietimo įstaigų, institucijų, kultūros centrų, lankytinų vietų). </w:t>
      </w:r>
      <w:r>
        <w:rPr>
          <w:i/>
          <w:iCs/>
        </w:rPr>
        <w:t>K</w:t>
      </w:r>
      <w:r>
        <w:rPr>
          <w:vertAlign w:val="subscript"/>
        </w:rPr>
        <w:t>2</w:t>
      </w:r>
      <w:r>
        <w:rPr>
          <w:i/>
          <w:iCs/>
        </w:rPr>
        <w:t xml:space="preserve"> </w:t>
      </w:r>
      <w:r>
        <w:t>= 0 ÷ 1,0 (balai);</w:t>
      </w:r>
    </w:p>
    <w:p w14:paraId="5FE94A9A" w14:textId="49AF3688"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vertAlign w:val="subscript"/>
        </w:rPr>
        <w:t>3</w:t>
      </w:r>
      <w:r>
        <w:rPr>
          <w:i/>
          <w:iCs/>
        </w:rPr>
        <w:t xml:space="preserve"> – </w:t>
      </w:r>
      <w:r>
        <w:t>susisiekimo infrastruktūra tarnauja nuo 20 iki 100 objektų skirtingu adresu, namų ūkių (sodybų), ir ne mažiau kaip 50 gyventojų, deklaravusių gyvenamąją vietą pagal adresą,</w:t>
      </w:r>
      <w:r>
        <w:rPr>
          <w:i/>
          <w:iCs/>
        </w:rPr>
        <w:t xml:space="preserve"> K</w:t>
      </w:r>
      <w:r>
        <w:rPr>
          <w:vertAlign w:val="subscript"/>
        </w:rPr>
        <w:t>3</w:t>
      </w:r>
      <w:r>
        <w:rPr>
          <w:i/>
          <w:iCs/>
        </w:rPr>
        <w:t xml:space="preserve"> </w:t>
      </w:r>
      <w:r>
        <w:t xml:space="preserve">= 0 ÷ 2,0 </w:t>
      </w:r>
      <w:r>
        <w:lastRenderedPageBreak/>
        <w:t>(balai);</w:t>
      </w:r>
    </w:p>
    <w:p w14:paraId="13DFD183" w14:textId="7C4DE577"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rPr>
          <w:rFonts w:eastAsia="Times New Roman"/>
        </w:rPr>
      </w:pPr>
      <w:r>
        <w:rPr>
          <w:i/>
        </w:rPr>
        <w:t>K</w:t>
      </w:r>
      <w:r>
        <w:rPr>
          <w:i/>
          <w:vertAlign w:val="subscript"/>
        </w:rPr>
        <w:t>4</w:t>
      </w:r>
      <w:r>
        <w:t xml:space="preserve"> – kelių projektas įgyvendinamas miesto, miestelio, kaimo urbanizuotos teritorijos ribose, </w:t>
      </w:r>
      <w:r>
        <w:rPr>
          <w:i/>
        </w:rPr>
        <w:t>K</w:t>
      </w:r>
      <w:r>
        <w:rPr>
          <w:i/>
          <w:vertAlign w:val="subscript"/>
        </w:rPr>
        <w:t>4</w:t>
      </w:r>
      <w:r>
        <w:rPr>
          <w:i/>
        </w:rPr>
        <w:t xml:space="preserve"> </w:t>
      </w:r>
      <w:r w:rsidRPr="00CD459E">
        <w:rPr>
          <w:i/>
        </w:rPr>
        <w:t>=</w:t>
      </w:r>
      <w:r>
        <w:rPr>
          <w:i/>
        </w:rPr>
        <w:t xml:space="preserve"> 10 (balų)</w:t>
      </w:r>
      <w:r>
        <w:t>.</w:t>
      </w:r>
    </w:p>
    <w:p w14:paraId="0C7540B8" w14:textId="27274218" w:rsidR="00937C01" w:rsidRDefault="00937C01" w:rsidP="00D6211C">
      <w:pPr>
        <w:tabs>
          <w:tab w:val="left" w:pos="1134"/>
          <w:tab w:val="left" w:pos="1440"/>
          <w:tab w:val="left" w:pos="2160"/>
          <w:tab w:val="left" w:pos="2880"/>
          <w:tab w:val="left" w:pos="3600"/>
          <w:tab w:val="left" w:pos="4320"/>
          <w:tab w:val="left" w:pos="5040"/>
          <w:tab w:val="left" w:pos="6435"/>
        </w:tabs>
        <w:ind w:firstLine="851"/>
        <w:jc w:val="both"/>
        <w:rPr>
          <w:rFonts w:eastAsia="Times New Roman"/>
        </w:rPr>
      </w:pPr>
      <w:r>
        <w:rPr>
          <w:rFonts w:eastAsia="Times New Roman"/>
        </w:rPr>
        <w:t>16. Įvertinusi pasiūlymus, komisija parengia išvadas dėl kiekvieno pasiūlymo pripažinimo tinkamu įgyvendinti. Nustačius, kad kelių projektas gali būti finansuojamas bendromis pareiškėjo ir savivaldybės biudžeto lėšomis, išvadoje dėl pasiūlymo tinkamumo komisija siūlo skirtinų savivaldybės biudžeto lėšų dydį kelių projekto finansavimui.</w:t>
      </w:r>
    </w:p>
    <w:p w14:paraId="09409A2E" w14:textId="56AF7B3F" w:rsidR="00937C01" w:rsidRDefault="00937C01" w:rsidP="00516C1D">
      <w:pPr>
        <w:ind w:firstLine="851"/>
        <w:jc w:val="both"/>
        <w:rPr>
          <w:rFonts w:eastAsia="Times New Roman"/>
        </w:rPr>
      </w:pPr>
      <w:r>
        <w:rPr>
          <w:rFonts w:eastAsia="Times New Roman"/>
        </w:rPr>
        <w:t xml:space="preserve">17. </w:t>
      </w:r>
      <w:r>
        <w:t>Komisija per 3 (tris) darbo dienas nuo šio</w:t>
      </w:r>
      <w:r w:rsidR="00505C76">
        <w:t xml:space="preserve"> tvarkos</w:t>
      </w:r>
      <w:r>
        <w:t xml:space="preserve"> aprašo 12 punkte numatyto termino pabaigos sudaro bendrą pasiūlymų eilę, į kurią įtraukiami tik tie pasiūlymai, kurių įvertinimo balas yra ne mažesnis nei 6 balai, ir pateikia </w:t>
      </w:r>
      <w:r w:rsidR="00505C76">
        <w:t>S</w:t>
      </w:r>
      <w:r>
        <w:t>avivaldybės direktoriui bendrą pasiūlymų eilę bei išvadas dėl šių pasiūlymų pripažinimo tinkamais įgyvendinti.</w:t>
      </w:r>
    </w:p>
    <w:p w14:paraId="0E678731" w14:textId="4FD12DAE" w:rsidR="00937C01" w:rsidRDefault="00937C01" w:rsidP="00516C1D">
      <w:pPr>
        <w:ind w:firstLine="851"/>
        <w:jc w:val="both"/>
        <w:rPr>
          <w:rFonts w:eastAsia="Times New Roman"/>
        </w:rPr>
      </w:pPr>
      <w:r>
        <w:rPr>
          <w:rFonts w:eastAsia="Times New Roman"/>
        </w:rPr>
        <w:t xml:space="preserve">18. Jei keli pasiūlymai surenka vienodą įvertinimo balą </w:t>
      </w:r>
      <w:r>
        <w:rPr>
          <w:rFonts w:eastAsia="Times New Roman"/>
          <w:i/>
          <w:iCs/>
        </w:rPr>
        <w:t>K</w:t>
      </w:r>
      <w:r>
        <w:rPr>
          <w:rFonts w:eastAsia="Times New Roman"/>
          <w:i/>
          <w:iCs/>
          <w:vertAlign w:val="subscript"/>
        </w:rPr>
        <w:t>n</w:t>
      </w:r>
      <w:r>
        <w:rPr>
          <w:rFonts w:eastAsia="Times New Roman"/>
        </w:rPr>
        <w:t xml:space="preserve">, pirmenybė teikiama tiems pasiūlymams, kurių teigiama įtaka Kretingos rajono susisiekimo infrastruktūrai </w:t>
      </w:r>
      <w:r>
        <w:rPr>
          <w:rFonts w:eastAsia="Times New Roman"/>
          <w:i/>
          <w:iCs/>
        </w:rPr>
        <w:t>(K</w:t>
      </w:r>
      <w:r>
        <w:rPr>
          <w:rFonts w:eastAsia="Times New Roman"/>
          <w:i/>
          <w:iCs/>
          <w:vertAlign w:val="subscript"/>
        </w:rPr>
        <w:t>3</w:t>
      </w:r>
      <w:r>
        <w:rPr>
          <w:rFonts w:eastAsia="Times New Roman"/>
          <w:i/>
          <w:iCs/>
        </w:rPr>
        <w:t>)</w:t>
      </w:r>
      <w:r>
        <w:rPr>
          <w:rFonts w:eastAsia="Times New Roman"/>
        </w:rPr>
        <w:t xml:space="preserve"> yra didesnė. Jei ir šis kriterijus neleidžia nustatyti pirmumo teisės, pirmenybė teikiama tam pasiūlymui, kuris buvo pateiktas anksčiau.</w:t>
      </w:r>
    </w:p>
    <w:p w14:paraId="34BA2A49" w14:textId="59EA6C99" w:rsidR="00937C01" w:rsidRDefault="00937C01" w:rsidP="00516C1D">
      <w:pPr>
        <w:ind w:firstLine="851"/>
        <w:jc w:val="both"/>
        <w:rPr>
          <w:rFonts w:eastAsia="Times New Roman"/>
        </w:rPr>
      </w:pPr>
      <w:r>
        <w:rPr>
          <w:rFonts w:eastAsia="Times New Roman"/>
        </w:rPr>
        <w:t>19. Savivaldybės</w:t>
      </w:r>
      <w:r>
        <w:rPr>
          <w:rFonts w:eastAsia="Times New Roman"/>
          <w:color w:val="FF0000"/>
        </w:rPr>
        <w:t xml:space="preserve"> </w:t>
      </w:r>
      <w:r>
        <w:rPr>
          <w:rFonts w:eastAsia="Times New Roman"/>
        </w:rPr>
        <w:t>direktoriaus įsakymu patvirtinamas komisijos atrinktų objektų eilės sąrašas.</w:t>
      </w:r>
    </w:p>
    <w:p w14:paraId="64F4F0EF" w14:textId="3675195F" w:rsidR="00937C01" w:rsidRDefault="00937C01" w:rsidP="00516C1D">
      <w:pPr>
        <w:ind w:firstLine="851"/>
        <w:jc w:val="both"/>
        <w:rPr>
          <w:rFonts w:eastAsia="Times New Roman"/>
        </w:rPr>
      </w:pPr>
      <w:r w:rsidRPr="00CD459E">
        <w:rPr>
          <w:rFonts w:eastAsia="Times New Roman"/>
        </w:rPr>
        <w:t>20.</w:t>
      </w:r>
      <w:r>
        <w:rPr>
          <w:rFonts w:eastAsia="Times New Roman"/>
        </w:rPr>
        <w:t xml:space="preserve"> Patvirtinus einamųjų metų biudžetą:</w:t>
      </w:r>
    </w:p>
    <w:p w14:paraId="23CBE66E" w14:textId="3ACBED96" w:rsidR="00937C01" w:rsidRDefault="00937C01" w:rsidP="00516C1D">
      <w:pPr>
        <w:ind w:firstLine="851"/>
        <w:jc w:val="both"/>
        <w:rPr>
          <w:rFonts w:eastAsia="Times New Roman"/>
        </w:rPr>
      </w:pPr>
      <w:r>
        <w:rPr>
          <w:rFonts w:eastAsia="Times New Roman"/>
        </w:rPr>
        <w:t>20.1. pagal direktoriaus įsakymu patvirtintą objektų eilės sąrašą Savivaldybė siūlo pareiškėjui per 5 (penkias) darbo dienas nuo rašto išsiuntimo dienos sudaryti kelių projekto finansavimo sutartį, per 20 (dvidešimt) darbo dienų nuo sutarties pasirašymo pervesti privačias (tikslines) skaičiuojamąsias projekto lėšas į Savivaldybės nurodytą sąskaitą. Sudarius sutartį ir gavus privačias (tikslines) lėšas, Savivaldybė organizuoja kelių projekto įgyvendinimą Lietuvos Respublikos viešųjų pirkimų įstatymo bei kitų teisės aktų nustatyta tvarka;</w:t>
      </w:r>
    </w:p>
    <w:p w14:paraId="6053C920" w14:textId="7DF0D60F" w:rsidR="00937C01" w:rsidRDefault="00937C01" w:rsidP="00516C1D">
      <w:pPr>
        <w:ind w:firstLine="851"/>
        <w:jc w:val="both"/>
        <w:rPr>
          <w:rFonts w:eastAsia="Times New Roman"/>
        </w:rPr>
      </w:pPr>
      <w:r>
        <w:rPr>
          <w:rFonts w:eastAsia="Times New Roman"/>
        </w:rPr>
        <w:t>20.2. jei biudžete skiriamų lėšų nepakanka objektų eilės sąraše esančiam visam kelių projektui įgyvendinti, Savivaldybė raštu siūlo pareiškėjui skirti visą trūkstamą sumą. Pareiškėjas raštu per 5 darbo dienas nuo rašto išsiuntimo dienos informuoja Savivaldybę apie sutikimą (nesutikimą) skirti visą trūkstamą lėšų sumą projektui įgyvendinti. Pareiškėjui nesutikus skirti trūkstamą sumą arba per nustatytą terminą nepateikus raštiško atsakymo, šiam kelių projektui viešųjų pirkimų procedūros nevykdomos.</w:t>
      </w:r>
    </w:p>
    <w:p w14:paraId="0957AF30" w14:textId="1D7E794B" w:rsidR="00937C01" w:rsidRPr="00FD77DF" w:rsidRDefault="00937C01" w:rsidP="00FD77DF">
      <w:pPr>
        <w:ind w:firstLine="851"/>
        <w:jc w:val="both"/>
        <w:rPr>
          <w:rFonts w:eastAsia="Times New Roman"/>
        </w:rPr>
      </w:pPr>
      <w:r>
        <w:rPr>
          <w:rFonts w:eastAsia="Times New Roman"/>
        </w:rPr>
        <w:t xml:space="preserve">21. Jei, vykdant viešųjų pirkimų procedūras, tiekėjų pasiūlymuose nurodytos darbų atlikimo </w:t>
      </w:r>
      <w:r w:rsidRPr="00FD77DF">
        <w:rPr>
          <w:rFonts w:eastAsia="Times New Roman"/>
        </w:rPr>
        <w:t xml:space="preserve">kainos </w:t>
      </w:r>
      <w:r w:rsidR="00090F9C" w:rsidRPr="00FD77DF">
        <w:rPr>
          <w:rFonts w:eastAsia="Times New Roman"/>
        </w:rPr>
        <w:t xml:space="preserve">viršija </w:t>
      </w:r>
      <w:r w:rsidRPr="00FD77DF">
        <w:rPr>
          <w:rFonts w:eastAsia="Times New Roman"/>
        </w:rPr>
        <w:t>planuojamą</w:t>
      </w:r>
      <w:r>
        <w:rPr>
          <w:rFonts w:eastAsia="Times New Roman"/>
        </w:rPr>
        <w:t xml:space="preserve"> pirkimo vertę, </w:t>
      </w:r>
      <w:r w:rsidR="00090F9C" w:rsidRPr="00FD77DF">
        <w:rPr>
          <w:rFonts w:eastAsia="Times New Roman"/>
        </w:rPr>
        <w:t xml:space="preserve">atitinkančią </w:t>
      </w:r>
      <w:r w:rsidRPr="00FD77DF">
        <w:rPr>
          <w:rFonts w:eastAsia="Times New Roman"/>
        </w:rPr>
        <w:t xml:space="preserve">paraiškoje nurodytą preliminarią kelių projekto vertę, Savivaldybė raštu siūlo pareiškėjui skirti </w:t>
      </w:r>
      <w:r w:rsidR="00090F9C" w:rsidRPr="00FD77DF">
        <w:rPr>
          <w:rFonts w:eastAsia="Times New Roman"/>
        </w:rPr>
        <w:t>papildomas privačias (tikslines) lėšas.</w:t>
      </w:r>
      <w:r w:rsidR="002F7850" w:rsidRPr="00FD77DF">
        <w:rPr>
          <w:rFonts w:eastAsia="Times New Roman"/>
        </w:rPr>
        <w:t xml:space="preserve"> </w:t>
      </w:r>
      <w:r w:rsidR="00090F9C" w:rsidRPr="00FD77DF">
        <w:rPr>
          <w:rFonts w:eastAsia="Times New Roman"/>
        </w:rPr>
        <w:t xml:space="preserve">Papildomų privačių (tikslinių) lėšų suma nustatoma proporcingai pareiškėjo pasiūlyme nurodytai privačių (tikslinių) lėšų daliai, paskaičiuotai nuo planuotos pirkimo vertės viršijimo sumos. </w:t>
      </w:r>
      <w:r>
        <w:rPr>
          <w:rFonts w:eastAsia="Times New Roman"/>
        </w:rPr>
        <w:t xml:space="preserve">Pareiškėjas raštu per 5 darbo dienas nuo rašto išsiuntimo dienos informuoja Savivaldybę apie sutikimą (nesutikimą) </w:t>
      </w:r>
      <w:r w:rsidRPr="00FD77DF">
        <w:rPr>
          <w:rFonts w:eastAsia="Times New Roman"/>
        </w:rPr>
        <w:t>skirti</w:t>
      </w:r>
      <w:r w:rsidR="002F7850" w:rsidRPr="00FD77DF">
        <w:rPr>
          <w:rFonts w:eastAsia="Times New Roman"/>
        </w:rPr>
        <w:t xml:space="preserve"> </w:t>
      </w:r>
      <w:r w:rsidR="005D16FF" w:rsidRPr="00FD77DF">
        <w:rPr>
          <w:rFonts w:eastAsia="Times New Roman"/>
        </w:rPr>
        <w:t>papildomas privačias (tikslines) lėšas</w:t>
      </w:r>
      <w:r w:rsidR="005D16FF" w:rsidRPr="005D16FF">
        <w:rPr>
          <w:rFonts w:eastAsia="Times New Roman"/>
          <w:b/>
          <w:bCs/>
        </w:rPr>
        <w:t xml:space="preserve"> </w:t>
      </w:r>
      <w:r>
        <w:rPr>
          <w:rFonts w:eastAsia="Times New Roman"/>
        </w:rPr>
        <w:t>projektui įgyvendinti. Šalys pasirašo susitarimą dėl papildomo finansavimo terminų ir sąlygų. Pareiškėjui pervedus susitarime numatytas privačias (tikslines) lėšas į Savivaldybės nurodytą sąskaitą, Savivaldybė</w:t>
      </w:r>
      <w:r w:rsidR="002F7850">
        <w:rPr>
          <w:rFonts w:eastAsia="Times New Roman"/>
        </w:rPr>
        <w:t xml:space="preserve"> </w:t>
      </w:r>
      <w:r w:rsidR="002F7850" w:rsidRPr="00FD77DF">
        <w:rPr>
          <w:rFonts w:eastAsia="Times New Roman"/>
        </w:rPr>
        <w:t>tęsia</w:t>
      </w:r>
      <w:r>
        <w:rPr>
          <w:rFonts w:eastAsia="Times New Roman"/>
        </w:rPr>
        <w:t xml:space="preserve"> viešųjų pirkimų procedūras kelių projekto rangovui parinkti. Pareiškėjui nesutikus skirti </w:t>
      </w:r>
      <w:r w:rsidR="005D16FF" w:rsidRPr="00FD77DF">
        <w:rPr>
          <w:rFonts w:eastAsia="Times New Roman"/>
        </w:rPr>
        <w:t>papildomas privačias (tikslines) lėšas</w:t>
      </w:r>
      <w:r w:rsidR="005D16FF" w:rsidRPr="005D16FF">
        <w:rPr>
          <w:rFonts w:eastAsia="Times New Roman"/>
        </w:rPr>
        <w:t xml:space="preserve"> </w:t>
      </w:r>
      <w:r>
        <w:rPr>
          <w:rFonts w:eastAsia="Times New Roman"/>
        </w:rPr>
        <w:t xml:space="preserve">arba per nustatytą terminą nepateikus raštiško atsakymo, Savivaldybė vienašališkai nutraukia finansavimo sutartį ir per 20 kalendorinių dienų grąžina pareiškėjui įmokėtas privačias (tikslines) lėšas. Finansavimo sutartis negali būti vienašališkai nutraukta </w:t>
      </w:r>
      <w:r w:rsidR="005D16FF" w:rsidRPr="00FD77DF">
        <w:rPr>
          <w:rFonts w:eastAsia="Times New Roman"/>
        </w:rPr>
        <w:t>pasirašius su rangovu statybos rangos darbų sutartį</w:t>
      </w:r>
      <w:r w:rsidRPr="00FD77DF">
        <w:rPr>
          <w:rFonts w:eastAsia="Times New Roman"/>
        </w:rPr>
        <w:t>.</w:t>
      </w:r>
    </w:p>
    <w:p w14:paraId="03E880C2" w14:textId="32CBA6D7" w:rsidR="00937C01" w:rsidRDefault="00937C01" w:rsidP="00FD77DF">
      <w:pPr>
        <w:ind w:firstLine="851"/>
        <w:jc w:val="both"/>
        <w:rPr>
          <w:rFonts w:eastAsia="Times New Roman"/>
        </w:rPr>
      </w:pPr>
      <w:r>
        <w:rPr>
          <w:rFonts w:eastAsia="Times New Roman"/>
        </w:rPr>
        <w:t>22. Jei</w:t>
      </w:r>
      <w:r w:rsidR="00C05394">
        <w:rPr>
          <w:rFonts w:eastAsia="Times New Roman"/>
        </w:rPr>
        <w:t>,</w:t>
      </w:r>
      <w:r>
        <w:rPr>
          <w:rFonts w:eastAsia="Times New Roman"/>
        </w:rPr>
        <w:t xml:space="preserve"> įvykdžius pirkimų procedūras ir parinkus kelių projekto įgyvendinimo rangovą, rangos darbų atlikimo kaina yra mažesnė už planuojamą pirkimo vertę, atitinkančią paraiškoje nurodytą preliminarią kelių projekto vertę, šalys patikslina savo įmokų dalis, pasirašydamos papildomą susitarimą. Užbaigus statybos darbus, statybos darbų metu nepanaudotas privačias (tikslines) lėšas Savivaldybė per 30 kalendorinių dienų grąžina pareiškėjui.</w:t>
      </w:r>
    </w:p>
    <w:p w14:paraId="09A04E6C" w14:textId="534FEF01" w:rsidR="00937C01" w:rsidRDefault="00937C01" w:rsidP="00FD77DF">
      <w:pPr>
        <w:ind w:firstLine="851"/>
        <w:jc w:val="both"/>
        <w:rPr>
          <w:rFonts w:eastAsia="Times New Roman"/>
        </w:rPr>
      </w:pPr>
      <w:r>
        <w:rPr>
          <w:rFonts w:eastAsia="Times New Roman"/>
        </w:rPr>
        <w:t>23. Pareiškėjų skirtos privačios (tikslines) lėšos kelių projektui įgyvendinti nėra atlyginamos.</w:t>
      </w:r>
    </w:p>
    <w:p w14:paraId="65ED44B2" w14:textId="77777777" w:rsidR="00937C01" w:rsidRDefault="00937C01" w:rsidP="00937C01">
      <w:pPr>
        <w:jc w:val="center"/>
        <w:rPr>
          <w:rFonts w:eastAsia="Times New Roman"/>
          <w:b/>
          <w:bCs/>
          <w:caps/>
        </w:rPr>
      </w:pPr>
      <w:r>
        <w:rPr>
          <w:rFonts w:eastAsia="Times New Roman"/>
          <w:b/>
          <w:bCs/>
          <w:caps/>
        </w:rPr>
        <w:t>IV. ATSAKOMYBĖ</w:t>
      </w:r>
    </w:p>
    <w:p w14:paraId="5A715B18" w14:textId="77777777" w:rsidR="00937C01" w:rsidRDefault="00937C01" w:rsidP="00937C01">
      <w:pPr>
        <w:ind w:firstLine="567"/>
        <w:jc w:val="both"/>
        <w:rPr>
          <w:rFonts w:eastAsia="Times New Roman"/>
        </w:rPr>
      </w:pPr>
    </w:p>
    <w:p w14:paraId="49C0A047" w14:textId="29224E8A" w:rsidR="00937C01" w:rsidRDefault="00937C01" w:rsidP="00FD77DF">
      <w:pPr>
        <w:ind w:firstLine="851"/>
        <w:jc w:val="both"/>
        <w:rPr>
          <w:rFonts w:eastAsia="Times New Roman"/>
        </w:rPr>
      </w:pPr>
      <w:r>
        <w:rPr>
          <w:rFonts w:eastAsia="Times New Roman"/>
        </w:rPr>
        <w:t>24. Už pasiūlyme ir kituose dokumentuose pateiktų duomenų teisingumą atsako juos pateikęs pareiškėjas.</w:t>
      </w:r>
    </w:p>
    <w:p w14:paraId="7DD1A798" w14:textId="5793D728" w:rsidR="00937C01" w:rsidRDefault="00937C01" w:rsidP="00FD77DF">
      <w:pPr>
        <w:ind w:firstLine="851"/>
        <w:jc w:val="both"/>
        <w:rPr>
          <w:rFonts w:eastAsia="Times New Roman"/>
        </w:rPr>
      </w:pPr>
      <w:r>
        <w:rPr>
          <w:rFonts w:eastAsia="Times New Roman"/>
        </w:rPr>
        <w:t xml:space="preserve">25. Šio </w:t>
      </w:r>
      <w:r w:rsidR="00505C76">
        <w:rPr>
          <w:rFonts w:eastAsia="Times New Roman"/>
        </w:rPr>
        <w:t xml:space="preserve">tvarkos </w:t>
      </w:r>
      <w:r>
        <w:rPr>
          <w:rFonts w:eastAsia="Times New Roman"/>
        </w:rPr>
        <w:t>aprašo vykdymo kontrolę vykdo Savivaldybės direktorius.</w:t>
      </w:r>
    </w:p>
    <w:p w14:paraId="6F177052" w14:textId="77777777" w:rsidR="00937C01" w:rsidRDefault="00937C01" w:rsidP="00937C01">
      <w:pPr>
        <w:ind w:firstLine="567"/>
        <w:jc w:val="both"/>
        <w:rPr>
          <w:rFonts w:eastAsia="Times New Roman"/>
          <w:strike/>
        </w:rPr>
      </w:pPr>
    </w:p>
    <w:p w14:paraId="713CEE99" w14:textId="77777777" w:rsidR="00937C01" w:rsidRDefault="00937C01" w:rsidP="00937C01">
      <w:pPr>
        <w:jc w:val="center"/>
        <w:rPr>
          <w:rFonts w:eastAsia="Times New Roman"/>
          <w:b/>
          <w:bCs/>
          <w:caps/>
        </w:rPr>
      </w:pPr>
      <w:r>
        <w:rPr>
          <w:rFonts w:eastAsia="Times New Roman"/>
          <w:b/>
          <w:bCs/>
          <w:caps/>
        </w:rPr>
        <w:t>V. BAIGIAMOSIOS NUOSTATOS</w:t>
      </w:r>
    </w:p>
    <w:p w14:paraId="499A6AAD" w14:textId="77777777" w:rsidR="00937C01" w:rsidRDefault="00937C01" w:rsidP="00937C01">
      <w:pPr>
        <w:ind w:firstLine="567"/>
        <w:jc w:val="both"/>
        <w:rPr>
          <w:rFonts w:eastAsia="Times New Roman"/>
        </w:rPr>
      </w:pPr>
    </w:p>
    <w:p w14:paraId="43FB5BDE" w14:textId="58D3365B" w:rsidR="00937C01" w:rsidRDefault="00937C01" w:rsidP="00FD77DF">
      <w:pPr>
        <w:ind w:firstLine="851"/>
        <w:jc w:val="both"/>
        <w:rPr>
          <w:rFonts w:eastAsia="Times New Roman"/>
        </w:rPr>
      </w:pPr>
      <w:r>
        <w:rPr>
          <w:rFonts w:eastAsia="Times New Roman"/>
        </w:rPr>
        <w:t>26. Su tikslinių lėšų skyrimu susiję, bet šiame tvarkos apraše nereglamentuoti, klausimai sprendžiami teisės aktų nustatyta tvarka.</w:t>
      </w:r>
    </w:p>
    <w:p w14:paraId="1D003881" w14:textId="7E6EBA7C" w:rsidR="00937C01" w:rsidRDefault="00937C01" w:rsidP="00FD77DF">
      <w:pPr>
        <w:ind w:firstLine="851"/>
        <w:jc w:val="both"/>
        <w:rPr>
          <w:rFonts w:eastAsia="Times New Roman"/>
        </w:rPr>
      </w:pPr>
      <w:r>
        <w:rPr>
          <w:rFonts w:eastAsia="Times New Roman"/>
        </w:rPr>
        <w:t>27. Šis tvarkos aprašas gali būti pakeistas ar panaikintas Kretingos rajono savivaldybės tarybos sprendimu.</w:t>
      </w:r>
    </w:p>
    <w:p w14:paraId="2C847313" w14:textId="77777777" w:rsidR="00937C01" w:rsidRDefault="00937C01" w:rsidP="00937C01">
      <w:pPr>
        <w:jc w:val="center"/>
        <w:rPr>
          <w:rFonts w:eastAsia="Times New Roman"/>
        </w:rPr>
      </w:pPr>
      <w:r>
        <w:rPr>
          <w:rFonts w:eastAsia="Times New Roman"/>
        </w:rPr>
        <w:t>_________________</w:t>
      </w:r>
    </w:p>
    <w:p w14:paraId="703F5AF1" w14:textId="77777777" w:rsidR="00937C01" w:rsidRDefault="00937C01" w:rsidP="00937C01">
      <w:pPr>
        <w:widowControl/>
        <w:suppressAutoHyphens w:val="0"/>
        <w:rPr>
          <w:rFonts w:eastAsia="Times New Roman"/>
        </w:rPr>
        <w:sectPr w:rsidR="00937C01" w:rsidSect="0088264C">
          <w:headerReference w:type="default" r:id="rId7"/>
          <w:pgSz w:w="11906" w:h="16838"/>
          <w:pgMar w:top="1135" w:right="567" w:bottom="1134" w:left="1701" w:header="567" w:footer="567" w:gutter="0"/>
          <w:cols w:space="720"/>
          <w:titlePg/>
          <w:docGrid w:linePitch="326"/>
        </w:sectPr>
      </w:pPr>
    </w:p>
    <w:p w14:paraId="4990D4D9" w14:textId="77777777" w:rsidR="00937C01" w:rsidRDefault="00937C01" w:rsidP="00937C01">
      <w:pPr>
        <w:ind w:left="4820"/>
        <w:jc w:val="both"/>
        <w:rPr>
          <w:sz w:val="22"/>
          <w:szCs w:val="22"/>
        </w:rPr>
      </w:pPr>
      <w:r>
        <w:rPr>
          <w:bCs/>
          <w:caps/>
          <w:sz w:val="22"/>
          <w:szCs w:val="22"/>
        </w:rPr>
        <w:lastRenderedPageBreak/>
        <w:t>A</w:t>
      </w:r>
      <w:r>
        <w:rPr>
          <w:bCs/>
          <w:sz w:val="22"/>
          <w:szCs w:val="22"/>
        </w:rPr>
        <w:t xml:space="preserve">smenų, pageidaujančių skirti privačių (tikslinių) lėšų Kretingos rajono savivaldybės vietinės reikšmės kelių statiniams </w:t>
      </w:r>
      <w:r>
        <w:rPr>
          <w:sz w:val="22"/>
          <w:szCs w:val="22"/>
        </w:rPr>
        <w:t>rekonstruoti, taisyti (remontuoti)</w:t>
      </w:r>
      <w:r>
        <w:rPr>
          <w:bCs/>
          <w:sz w:val="22"/>
          <w:szCs w:val="22"/>
        </w:rPr>
        <w:t>, pasiūlymų teikimo, jų vertinimo, pripažinimo tinkamais įgyvendinti ir finansavimo tvarkos aprašo</w:t>
      </w:r>
      <w:r>
        <w:rPr>
          <w:sz w:val="22"/>
          <w:szCs w:val="22"/>
        </w:rPr>
        <w:t xml:space="preserve"> priedas </w:t>
      </w:r>
    </w:p>
    <w:p w14:paraId="54426811" w14:textId="77777777" w:rsidR="00937C01" w:rsidRDefault="00937C01" w:rsidP="00937C01">
      <w:pPr>
        <w:ind w:left="4820"/>
        <w:jc w:val="both"/>
        <w:rPr>
          <w:sz w:val="22"/>
          <w:szCs w:val="22"/>
        </w:rPr>
      </w:pPr>
    </w:p>
    <w:p w14:paraId="129F28D9" w14:textId="77777777" w:rsidR="00937C01" w:rsidRDefault="00937C01" w:rsidP="00937C01">
      <w:pPr>
        <w:jc w:val="center"/>
        <w:rPr>
          <w:b/>
          <w:bCs/>
          <w:caps/>
        </w:rPr>
      </w:pPr>
      <w:r>
        <w:rPr>
          <w:b/>
          <w:bCs/>
          <w:caps/>
        </w:rPr>
        <w:t xml:space="preserve">kelių projekto finansavimo kriterijaus </w:t>
      </w:r>
      <w:r>
        <w:rPr>
          <w:b/>
          <w:bCs/>
          <w:i/>
          <w:iCs/>
          <w:caps/>
        </w:rPr>
        <w:t>K</w:t>
      </w:r>
      <w:r>
        <w:rPr>
          <w:b/>
          <w:bCs/>
          <w:i/>
          <w:iCs/>
          <w:caps/>
          <w:vertAlign w:val="subscript"/>
        </w:rPr>
        <w:t xml:space="preserve">f </w:t>
      </w:r>
      <w:r>
        <w:rPr>
          <w:b/>
          <w:bCs/>
          <w:caps/>
        </w:rPr>
        <w:t>reikšmės</w:t>
      </w:r>
    </w:p>
    <w:p w14:paraId="7EEECA0C" w14:textId="77777777" w:rsidR="00937C01" w:rsidRDefault="00937C01" w:rsidP="00937C01">
      <w:pPr>
        <w:ind w:firstLine="567"/>
        <w:jc w:val="both"/>
        <w:rPr>
          <w:sz w:val="22"/>
          <w:szCs w:val="22"/>
        </w:rPr>
      </w:pPr>
    </w:p>
    <w:tbl>
      <w:tblPr>
        <w:tblW w:w="0" w:type="dxa"/>
        <w:tblLayout w:type="fixed"/>
        <w:tblCellMar>
          <w:left w:w="0" w:type="dxa"/>
          <w:right w:w="0" w:type="dxa"/>
        </w:tblCellMar>
        <w:tblLook w:val="04A0" w:firstRow="1" w:lastRow="0" w:firstColumn="1" w:lastColumn="0" w:noHBand="0" w:noVBand="1"/>
      </w:tblPr>
      <w:tblGrid>
        <w:gridCol w:w="4718"/>
        <w:gridCol w:w="4357"/>
      </w:tblGrid>
      <w:tr w:rsidR="00937C01" w14:paraId="38F26F81" w14:textId="77777777" w:rsidTr="00937C01">
        <w:trPr>
          <w:trHeight w:val="443"/>
          <w:tblHeader/>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9CA178F" w14:textId="77777777" w:rsidR="00937C01" w:rsidRDefault="00937C01">
            <w:pPr>
              <w:jc w:val="center"/>
              <w:rPr>
                <w:rFonts w:eastAsia="Times New Roman"/>
                <w:sz w:val="22"/>
                <w:szCs w:val="22"/>
              </w:rPr>
            </w:pPr>
            <w:r>
              <w:rPr>
                <w:sz w:val="22"/>
                <w:szCs w:val="22"/>
              </w:rPr>
              <w:t>Pareiškėjo lėšos, proc.</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8F6A3B0" w14:textId="77777777" w:rsidR="00937C01" w:rsidRDefault="00937C01">
            <w:pPr>
              <w:jc w:val="center"/>
              <w:rPr>
                <w:rFonts w:eastAsia="Times New Roman"/>
                <w:sz w:val="22"/>
                <w:szCs w:val="22"/>
              </w:rPr>
            </w:pPr>
            <w:r>
              <w:rPr>
                <w:sz w:val="22"/>
                <w:szCs w:val="22"/>
              </w:rPr>
              <w:t>Kelių projekto finansavimo kriterijus</w:t>
            </w:r>
            <w:r>
              <w:rPr>
                <w:i/>
                <w:iCs/>
                <w:sz w:val="22"/>
                <w:szCs w:val="22"/>
              </w:rPr>
              <w:t xml:space="preserve"> K</w:t>
            </w:r>
            <w:r>
              <w:rPr>
                <w:i/>
                <w:iCs/>
                <w:sz w:val="22"/>
                <w:szCs w:val="22"/>
                <w:vertAlign w:val="subscript"/>
              </w:rPr>
              <w:t>f</w:t>
            </w:r>
          </w:p>
        </w:tc>
      </w:tr>
      <w:tr w:rsidR="00937C01" w14:paraId="6AF8940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7AC762A" w14:textId="77777777" w:rsidR="00937C01" w:rsidRDefault="00937C01">
            <w:pPr>
              <w:jc w:val="right"/>
              <w:rPr>
                <w:rFonts w:eastAsia="Times New Roman"/>
                <w:sz w:val="22"/>
                <w:szCs w:val="22"/>
              </w:rPr>
            </w:pPr>
            <w:r>
              <w:rPr>
                <w:sz w:val="22"/>
                <w:szCs w:val="22"/>
              </w:rPr>
              <w:t>100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E3DFBFB" w14:textId="77777777" w:rsidR="00937C01" w:rsidRDefault="00937C01">
            <w:pPr>
              <w:jc w:val="right"/>
              <w:rPr>
                <w:rFonts w:eastAsia="Times New Roman"/>
                <w:sz w:val="22"/>
                <w:szCs w:val="22"/>
              </w:rPr>
            </w:pPr>
            <w:r>
              <w:rPr>
                <w:sz w:val="22"/>
                <w:szCs w:val="22"/>
              </w:rPr>
              <w:t>50,00</w:t>
            </w:r>
          </w:p>
        </w:tc>
      </w:tr>
      <w:tr w:rsidR="00937C01" w14:paraId="3629B8C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D5424E3" w14:textId="77777777" w:rsidR="00937C01" w:rsidRDefault="00937C01">
            <w:pPr>
              <w:jc w:val="right"/>
              <w:rPr>
                <w:rFonts w:eastAsia="Times New Roman"/>
                <w:sz w:val="22"/>
                <w:szCs w:val="22"/>
              </w:rPr>
            </w:pPr>
            <w:r>
              <w:rPr>
                <w:sz w:val="22"/>
                <w:szCs w:val="22"/>
              </w:rPr>
              <w:t>90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0180FFB" w14:textId="77777777" w:rsidR="00937C01" w:rsidRDefault="00937C01">
            <w:pPr>
              <w:jc w:val="right"/>
              <w:rPr>
                <w:rFonts w:eastAsia="Times New Roman"/>
                <w:sz w:val="22"/>
                <w:szCs w:val="22"/>
              </w:rPr>
            </w:pPr>
            <w:r>
              <w:rPr>
                <w:sz w:val="22"/>
                <w:szCs w:val="22"/>
              </w:rPr>
              <w:t>45,00</w:t>
            </w:r>
          </w:p>
        </w:tc>
      </w:tr>
      <w:tr w:rsidR="00937C01" w14:paraId="59F6D11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9A32ED1" w14:textId="77777777" w:rsidR="00937C01" w:rsidRDefault="00937C01">
            <w:pPr>
              <w:jc w:val="right"/>
              <w:rPr>
                <w:rFonts w:eastAsia="Times New Roman"/>
                <w:sz w:val="22"/>
                <w:szCs w:val="22"/>
              </w:rPr>
            </w:pPr>
            <w:r>
              <w:rPr>
                <w:sz w:val="22"/>
                <w:szCs w:val="22"/>
              </w:rPr>
              <w:t>80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448050F" w14:textId="77777777" w:rsidR="00937C01" w:rsidRDefault="00937C01">
            <w:pPr>
              <w:jc w:val="right"/>
              <w:rPr>
                <w:rFonts w:eastAsia="Times New Roman"/>
                <w:sz w:val="22"/>
                <w:szCs w:val="22"/>
              </w:rPr>
            </w:pPr>
            <w:r>
              <w:rPr>
                <w:sz w:val="22"/>
                <w:szCs w:val="22"/>
              </w:rPr>
              <w:t>40,00</w:t>
            </w:r>
          </w:p>
        </w:tc>
      </w:tr>
      <w:tr w:rsidR="00937C01" w14:paraId="3DDE5AFE"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CC11601" w14:textId="77777777" w:rsidR="00937C01" w:rsidRDefault="00937C01">
            <w:pPr>
              <w:jc w:val="right"/>
              <w:rPr>
                <w:rFonts w:eastAsia="Times New Roman"/>
                <w:sz w:val="22"/>
                <w:szCs w:val="22"/>
              </w:rPr>
            </w:pPr>
            <w:r>
              <w:rPr>
                <w:sz w:val="22"/>
                <w:szCs w:val="22"/>
              </w:rPr>
              <w:t>70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67627B6" w14:textId="77777777" w:rsidR="00937C01" w:rsidRDefault="00937C01">
            <w:pPr>
              <w:jc w:val="right"/>
              <w:rPr>
                <w:rFonts w:eastAsia="Times New Roman"/>
                <w:sz w:val="22"/>
                <w:szCs w:val="22"/>
              </w:rPr>
            </w:pPr>
            <w:r>
              <w:rPr>
                <w:sz w:val="22"/>
                <w:szCs w:val="22"/>
              </w:rPr>
              <w:t>35,00</w:t>
            </w:r>
          </w:p>
        </w:tc>
      </w:tr>
      <w:tr w:rsidR="00937C01" w14:paraId="3BCE25C7"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6558F01" w14:textId="77777777" w:rsidR="00937C01" w:rsidRDefault="00937C01">
            <w:pPr>
              <w:jc w:val="right"/>
              <w:rPr>
                <w:rFonts w:eastAsia="Times New Roman"/>
                <w:sz w:val="22"/>
                <w:szCs w:val="22"/>
              </w:rPr>
            </w:pPr>
            <w:r>
              <w:rPr>
                <w:sz w:val="22"/>
                <w:szCs w:val="22"/>
              </w:rPr>
              <w:t>60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5BCCD6" w14:textId="77777777" w:rsidR="00937C01" w:rsidRDefault="00937C01">
            <w:pPr>
              <w:jc w:val="right"/>
              <w:rPr>
                <w:rFonts w:eastAsia="Times New Roman"/>
                <w:sz w:val="22"/>
                <w:szCs w:val="22"/>
              </w:rPr>
            </w:pPr>
            <w:r>
              <w:rPr>
                <w:sz w:val="22"/>
                <w:szCs w:val="22"/>
              </w:rPr>
              <w:t>30,00</w:t>
            </w:r>
          </w:p>
        </w:tc>
      </w:tr>
      <w:tr w:rsidR="00937C01" w14:paraId="409DDF28"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E8C1CD4" w14:textId="77777777" w:rsidR="00937C01" w:rsidRDefault="00937C01">
            <w:pPr>
              <w:jc w:val="right"/>
              <w:rPr>
                <w:sz w:val="22"/>
                <w:szCs w:val="22"/>
              </w:rPr>
            </w:pPr>
            <w:r>
              <w:rPr>
                <w:sz w:val="22"/>
                <w:szCs w:val="22"/>
              </w:rPr>
              <w:t>55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03AF38B" w14:textId="77777777" w:rsidR="00937C01" w:rsidRDefault="00937C01">
            <w:pPr>
              <w:jc w:val="right"/>
              <w:rPr>
                <w:sz w:val="22"/>
                <w:szCs w:val="22"/>
              </w:rPr>
            </w:pPr>
            <w:r>
              <w:rPr>
                <w:sz w:val="22"/>
                <w:szCs w:val="22"/>
              </w:rPr>
              <w:t>27,50</w:t>
            </w:r>
          </w:p>
        </w:tc>
      </w:tr>
      <w:tr w:rsidR="00937C01" w14:paraId="6E937A4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386DC33" w14:textId="77777777" w:rsidR="00937C01" w:rsidRDefault="00937C01">
            <w:pPr>
              <w:jc w:val="right"/>
              <w:rPr>
                <w:sz w:val="22"/>
                <w:szCs w:val="22"/>
              </w:rPr>
            </w:pPr>
            <w:r>
              <w:rPr>
                <w:sz w:val="22"/>
                <w:szCs w:val="22"/>
              </w:rPr>
              <w:t>54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7BA3BC2" w14:textId="77777777" w:rsidR="00937C01" w:rsidRDefault="00937C01">
            <w:pPr>
              <w:jc w:val="right"/>
              <w:rPr>
                <w:sz w:val="22"/>
                <w:szCs w:val="22"/>
              </w:rPr>
            </w:pPr>
            <w:r>
              <w:rPr>
                <w:sz w:val="22"/>
                <w:szCs w:val="22"/>
              </w:rPr>
              <w:t>27,00</w:t>
            </w:r>
          </w:p>
        </w:tc>
      </w:tr>
      <w:tr w:rsidR="00937C01" w14:paraId="00488FC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AC62EB0" w14:textId="77777777" w:rsidR="00937C01" w:rsidRDefault="00937C01">
            <w:pPr>
              <w:jc w:val="right"/>
              <w:rPr>
                <w:sz w:val="22"/>
                <w:szCs w:val="22"/>
              </w:rPr>
            </w:pPr>
            <w:r>
              <w:rPr>
                <w:sz w:val="22"/>
                <w:szCs w:val="22"/>
              </w:rPr>
              <w:t>53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FF9E165" w14:textId="77777777" w:rsidR="00937C01" w:rsidRDefault="00937C01">
            <w:pPr>
              <w:jc w:val="right"/>
              <w:rPr>
                <w:sz w:val="22"/>
                <w:szCs w:val="22"/>
              </w:rPr>
            </w:pPr>
            <w:r>
              <w:rPr>
                <w:sz w:val="22"/>
                <w:szCs w:val="22"/>
              </w:rPr>
              <w:t>26,50</w:t>
            </w:r>
          </w:p>
        </w:tc>
      </w:tr>
      <w:tr w:rsidR="00937C01" w14:paraId="4698A8B4"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AC1501C" w14:textId="77777777" w:rsidR="00937C01" w:rsidRDefault="00937C01">
            <w:pPr>
              <w:jc w:val="right"/>
              <w:rPr>
                <w:sz w:val="22"/>
                <w:szCs w:val="22"/>
              </w:rPr>
            </w:pPr>
            <w:r>
              <w:rPr>
                <w:sz w:val="22"/>
                <w:szCs w:val="22"/>
              </w:rPr>
              <w:t>52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52B3B8E" w14:textId="77777777" w:rsidR="00937C01" w:rsidRDefault="00937C01">
            <w:pPr>
              <w:jc w:val="right"/>
              <w:rPr>
                <w:sz w:val="22"/>
                <w:szCs w:val="22"/>
              </w:rPr>
            </w:pPr>
            <w:r>
              <w:rPr>
                <w:sz w:val="22"/>
                <w:szCs w:val="22"/>
              </w:rPr>
              <w:t>26,00</w:t>
            </w:r>
          </w:p>
        </w:tc>
      </w:tr>
      <w:tr w:rsidR="00937C01" w14:paraId="3A69B76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98CCD5E" w14:textId="77777777" w:rsidR="00937C01" w:rsidRDefault="00937C01">
            <w:pPr>
              <w:jc w:val="right"/>
              <w:rPr>
                <w:sz w:val="22"/>
                <w:szCs w:val="22"/>
              </w:rPr>
            </w:pPr>
            <w:r>
              <w:rPr>
                <w:sz w:val="22"/>
                <w:szCs w:val="22"/>
              </w:rPr>
              <w:t>51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9AF7008" w14:textId="77777777" w:rsidR="00937C01" w:rsidRDefault="00937C01">
            <w:pPr>
              <w:jc w:val="right"/>
              <w:rPr>
                <w:sz w:val="22"/>
                <w:szCs w:val="22"/>
              </w:rPr>
            </w:pPr>
            <w:r>
              <w:rPr>
                <w:sz w:val="22"/>
                <w:szCs w:val="22"/>
              </w:rPr>
              <w:t>25,50</w:t>
            </w:r>
          </w:p>
        </w:tc>
      </w:tr>
      <w:tr w:rsidR="00937C01" w14:paraId="30F5E4E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4AEA63F" w14:textId="77777777" w:rsidR="00937C01" w:rsidRDefault="00937C01">
            <w:pPr>
              <w:jc w:val="right"/>
              <w:rPr>
                <w:rFonts w:eastAsia="Times New Roman"/>
                <w:sz w:val="22"/>
                <w:szCs w:val="22"/>
              </w:rPr>
            </w:pPr>
            <w:r>
              <w:rPr>
                <w:sz w:val="22"/>
                <w:szCs w:val="22"/>
              </w:rPr>
              <w:t>50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B2C639A" w14:textId="77777777" w:rsidR="00937C01" w:rsidRDefault="00937C01">
            <w:pPr>
              <w:jc w:val="right"/>
              <w:rPr>
                <w:rFonts w:eastAsia="Times New Roman"/>
                <w:sz w:val="22"/>
                <w:szCs w:val="22"/>
              </w:rPr>
            </w:pPr>
            <w:r>
              <w:rPr>
                <w:sz w:val="22"/>
                <w:szCs w:val="22"/>
              </w:rPr>
              <w:t>25,00</w:t>
            </w:r>
          </w:p>
        </w:tc>
      </w:tr>
      <w:tr w:rsidR="00937C01" w14:paraId="69FB5BEE"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45C846E" w14:textId="77777777" w:rsidR="00937C01" w:rsidRDefault="00937C01">
            <w:pPr>
              <w:jc w:val="right"/>
              <w:rPr>
                <w:sz w:val="22"/>
                <w:szCs w:val="22"/>
              </w:rPr>
            </w:pPr>
            <w:r>
              <w:rPr>
                <w:sz w:val="22"/>
                <w:szCs w:val="22"/>
              </w:rPr>
              <w:t>49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C516779" w14:textId="77777777" w:rsidR="00937C01" w:rsidRDefault="00937C01">
            <w:pPr>
              <w:jc w:val="right"/>
              <w:rPr>
                <w:sz w:val="22"/>
                <w:szCs w:val="22"/>
              </w:rPr>
            </w:pPr>
            <w:r>
              <w:rPr>
                <w:sz w:val="22"/>
                <w:szCs w:val="22"/>
              </w:rPr>
              <w:t>24,50</w:t>
            </w:r>
          </w:p>
        </w:tc>
      </w:tr>
      <w:tr w:rsidR="00937C01" w14:paraId="3C50302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02A488" w14:textId="77777777" w:rsidR="00937C01" w:rsidRDefault="00937C01">
            <w:pPr>
              <w:jc w:val="right"/>
              <w:rPr>
                <w:rFonts w:eastAsia="Times New Roman"/>
                <w:sz w:val="22"/>
                <w:szCs w:val="22"/>
              </w:rPr>
            </w:pPr>
            <w:r>
              <w:rPr>
                <w:sz w:val="22"/>
                <w:szCs w:val="22"/>
              </w:rPr>
              <w:t>48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F6EE4E6" w14:textId="77777777" w:rsidR="00937C01" w:rsidRDefault="00937C01">
            <w:pPr>
              <w:jc w:val="right"/>
              <w:rPr>
                <w:rFonts w:eastAsia="Times New Roman"/>
                <w:sz w:val="22"/>
                <w:szCs w:val="22"/>
              </w:rPr>
            </w:pPr>
            <w:r>
              <w:rPr>
                <w:sz w:val="22"/>
                <w:szCs w:val="22"/>
              </w:rPr>
              <w:t>24,00</w:t>
            </w:r>
          </w:p>
        </w:tc>
      </w:tr>
      <w:tr w:rsidR="00937C01" w14:paraId="0A20FBD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5552BD" w14:textId="77777777" w:rsidR="00937C01" w:rsidRDefault="00937C01">
            <w:pPr>
              <w:jc w:val="right"/>
              <w:rPr>
                <w:sz w:val="22"/>
                <w:szCs w:val="22"/>
              </w:rPr>
            </w:pPr>
            <w:r>
              <w:rPr>
                <w:sz w:val="22"/>
                <w:szCs w:val="22"/>
              </w:rPr>
              <w:t>47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3540A6E" w14:textId="77777777" w:rsidR="00937C01" w:rsidRDefault="00937C01">
            <w:pPr>
              <w:jc w:val="right"/>
              <w:rPr>
                <w:sz w:val="22"/>
                <w:szCs w:val="22"/>
              </w:rPr>
            </w:pPr>
            <w:r>
              <w:rPr>
                <w:sz w:val="22"/>
                <w:szCs w:val="22"/>
              </w:rPr>
              <w:t>23,50</w:t>
            </w:r>
          </w:p>
        </w:tc>
      </w:tr>
      <w:tr w:rsidR="00937C01" w14:paraId="567A258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E6A7E2A" w14:textId="77777777" w:rsidR="00937C01" w:rsidRDefault="00937C01">
            <w:pPr>
              <w:jc w:val="right"/>
              <w:rPr>
                <w:rFonts w:eastAsia="Times New Roman"/>
                <w:sz w:val="22"/>
                <w:szCs w:val="22"/>
              </w:rPr>
            </w:pPr>
            <w:r>
              <w:rPr>
                <w:sz w:val="22"/>
                <w:szCs w:val="22"/>
              </w:rPr>
              <w:t>46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676CBED" w14:textId="77777777" w:rsidR="00937C01" w:rsidRDefault="00937C01">
            <w:pPr>
              <w:jc w:val="right"/>
              <w:rPr>
                <w:rFonts w:eastAsia="Times New Roman"/>
                <w:sz w:val="22"/>
                <w:szCs w:val="22"/>
              </w:rPr>
            </w:pPr>
            <w:r>
              <w:rPr>
                <w:sz w:val="22"/>
                <w:szCs w:val="22"/>
              </w:rPr>
              <w:t>23,00</w:t>
            </w:r>
          </w:p>
        </w:tc>
      </w:tr>
      <w:tr w:rsidR="00937C01" w14:paraId="0243539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FF85FD" w14:textId="77777777" w:rsidR="00937C01" w:rsidRDefault="00937C01">
            <w:pPr>
              <w:jc w:val="right"/>
              <w:rPr>
                <w:sz w:val="22"/>
                <w:szCs w:val="22"/>
              </w:rPr>
            </w:pPr>
            <w:r>
              <w:rPr>
                <w:sz w:val="22"/>
                <w:szCs w:val="22"/>
              </w:rPr>
              <w:t>45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3C406BD" w14:textId="77777777" w:rsidR="00937C01" w:rsidRDefault="00937C01">
            <w:pPr>
              <w:jc w:val="right"/>
              <w:rPr>
                <w:sz w:val="22"/>
                <w:szCs w:val="22"/>
              </w:rPr>
            </w:pPr>
            <w:r>
              <w:rPr>
                <w:sz w:val="22"/>
                <w:szCs w:val="22"/>
              </w:rPr>
              <w:t>22,50</w:t>
            </w:r>
          </w:p>
        </w:tc>
      </w:tr>
      <w:tr w:rsidR="00937C01" w14:paraId="6845447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EB3E11" w14:textId="77777777" w:rsidR="00937C01" w:rsidRDefault="00937C01">
            <w:pPr>
              <w:jc w:val="right"/>
              <w:rPr>
                <w:rFonts w:eastAsia="Times New Roman"/>
                <w:sz w:val="22"/>
                <w:szCs w:val="22"/>
              </w:rPr>
            </w:pPr>
            <w:r>
              <w:rPr>
                <w:sz w:val="22"/>
                <w:szCs w:val="22"/>
              </w:rPr>
              <w:t>44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AB90D70" w14:textId="77777777" w:rsidR="00937C01" w:rsidRDefault="00937C01">
            <w:pPr>
              <w:jc w:val="right"/>
              <w:rPr>
                <w:rFonts w:eastAsia="Times New Roman"/>
                <w:sz w:val="22"/>
                <w:szCs w:val="22"/>
              </w:rPr>
            </w:pPr>
            <w:r>
              <w:rPr>
                <w:sz w:val="22"/>
                <w:szCs w:val="22"/>
              </w:rPr>
              <w:t>22,00</w:t>
            </w:r>
          </w:p>
        </w:tc>
      </w:tr>
      <w:tr w:rsidR="00937C01" w14:paraId="5B7DFEC9"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45FC38C" w14:textId="77777777" w:rsidR="00937C01" w:rsidRDefault="00937C01">
            <w:pPr>
              <w:jc w:val="right"/>
              <w:rPr>
                <w:sz w:val="22"/>
                <w:szCs w:val="22"/>
              </w:rPr>
            </w:pPr>
            <w:r>
              <w:rPr>
                <w:sz w:val="22"/>
                <w:szCs w:val="22"/>
              </w:rPr>
              <w:t>43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8DDAE8C" w14:textId="77777777" w:rsidR="00937C01" w:rsidRDefault="00937C01">
            <w:pPr>
              <w:jc w:val="right"/>
              <w:rPr>
                <w:sz w:val="22"/>
                <w:szCs w:val="22"/>
              </w:rPr>
            </w:pPr>
            <w:r>
              <w:rPr>
                <w:sz w:val="22"/>
                <w:szCs w:val="22"/>
              </w:rPr>
              <w:t>21,50</w:t>
            </w:r>
          </w:p>
        </w:tc>
      </w:tr>
      <w:tr w:rsidR="00937C01" w14:paraId="412278D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BA43B44" w14:textId="77777777" w:rsidR="00937C01" w:rsidRDefault="00937C01">
            <w:pPr>
              <w:jc w:val="right"/>
              <w:rPr>
                <w:rFonts w:eastAsia="Times New Roman"/>
                <w:sz w:val="22"/>
                <w:szCs w:val="22"/>
              </w:rPr>
            </w:pPr>
            <w:r>
              <w:rPr>
                <w:sz w:val="22"/>
                <w:szCs w:val="22"/>
              </w:rPr>
              <w:t>42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68255CD" w14:textId="77777777" w:rsidR="00937C01" w:rsidRDefault="00937C01">
            <w:pPr>
              <w:jc w:val="right"/>
              <w:rPr>
                <w:rFonts w:eastAsia="Times New Roman"/>
                <w:sz w:val="22"/>
                <w:szCs w:val="22"/>
              </w:rPr>
            </w:pPr>
            <w:r>
              <w:rPr>
                <w:sz w:val="22"/>
                <w:szCs w:val="22"/>
              </w:rPr>
              <w:t>21,00</w:t>
            </w:r>
          </w:p>
        </w:tc>
      </w:tr>
      <w:tr w:rsidR="00937C01" w14:paraId="44EF2B2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2834C2A" w14:textId="77777777" w:rsidR="00937C01" w:rsidRDefault="00937C01">
            <w:pPr>
              <w:jc w:val="right"/>
              <w:rPr>
                <w:sz w:val="22"/>
                <w:szCs w:val="22"/>
              </w:rPr>
            </w:pPr>
            <w:r>
              <w:rPr>
                <w:sz w:val="22"/>
                <w:szCs w:val="22"/>
              </w:rPr>
              <w:t>41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20DC298" w14:textId="77777777" w:rsidR="00937C01" w:rsidRDefault="00937C01">
            <w:pPr>
              <w:jc w:val="right"/>
              <w:rPr>
                <w:sz w:val="22"/>
                <w:szCs w:val="22"/>
              </w:rPr>
            </w:pPr>
            <w:r>
              <w:rPr>
                <w:sz w:val="22"/>
                <w:szCs w:val="22"/>
              </w:rPr>
              <w:t>20,50</w:t>
            </w:r>
          </w:p>
        </w:tc>
      </w:tr>
      <w:tr w:rsidR="00937C01" w14:paraId="4270D67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57E451" w14:textId="77777777" w:rsidR="00937C01" w:rsidRDefault="00937C01">
            <w:pPr>
              <w:jc w:val="right"/>
              <w:rPr>
                <w:rFonts w:eastAsia="Times New Roman"/>
                <w:sz w:val="22"/>
                <w:szCs w:val="22"/>
              </w:rPr>
            </w:pPr>
            <w:r>
              <w:rPr>
                <w:sz w:val="22"/>
                <w:szCs w:val="22"/>
              </w:rPr>
              <w:t>40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4DECD26" w14:textId="77777777" w:rsidR="00937C01" w:rsidRDefault="00937C01">
            <w:pPr>
              <w:jc w:val="right"/>
              <w:rPr>
                <w:rFonts w:eastAsia="Times New Roman"/>
                <w:sz w:val="22"/>
                <w:szCs w:val="22"/>
              </w:rPr>
            </w:pPr>
            <w:r>
              <w:rPr>
                <w:sz w:val="22"/>
                <w:szCs w:val="22"/>
              </w:rPr>
              <w:t>20,00</w:t>
            </w:r>
          </w:p>
        </w:tc>
      </w:tr>
      <w:tr w:rsidR="00937C01" w14:paraId="0E613DF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DE14F46" w14:textId="77777777" w:rsidR="00937C01" w:rsidRDefault="00937C01">
            <w:pPr>
              <w:jc w:val="right"/>
              <w:rPr>
                <w:sz w:val="22"/>
                <w:szCs w:val="22"/>
              </w:rPr>
            </w:pPr>
            <w:r>
              <w:rPr>
                <w:sz w:val="22"/>
                <w:szCs w:val="22"/>
              </w:rPr>
              <w:t>39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7AB36C7" w14:textId="77777777" w:rsidR="00937C01" w:rsidRDefault="00937C01">
            <w:pPr>
              <w:jc w:val="right"/>
              <w:rPr>
                <w:sz w:val="22"/>
                <w:szCs w:val="22"/>
              </w:rPr>
            </w:pPr>
            <w:r>
              <w:rPr>
                <w:sz w:val="22"/>
                <w:szCs w:val="22"/>
              </w:rPr>
              <w:t>19,50</w:t>
            </w:r>
          </w:p>
        </w:tc>
      </w:tr>
      <w:tr w:rsidR="00937C01" w14:paraId="3BB97D6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39420F9" w14:textId="77777777" w:rsidR="00937C01" w:rsidRDefault="00937C01">
            <w:pPr>
              <w:jc w:val="right"/>
              <w:rPr>
                <w:rFonts w:eastAsia="Times New Roman"/>
                <w:sz w:val="22"/>
                <w:szCs w:val="22"/>
              </w:rPr>
            </w:pPr>
            <w:r>
              <w:rPr>
                <w:sz w:val="22"/>
                <w:szCs w:val="22"/>
              </w:rPr>
              <w:t>38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4C1D949" w14:textId="77777777" w:rsidR="00937C01" w:rsidRDefault="00937C01">
            <w:pPr>
              <w:jc w:val="right"/>
              <w:rPr>
                <w:rFonts w:eastAsia="Times New Roman"/>
                <w:sz w:val="22"/>
                <w:szCs w:val="22"/>
              </w:rPr>
            </w:pPr>
            <w:r>
              <w:rPr>
                <w:sz w:val="22"/>
                <w:szCs w:val="22"/>
              </w:rPr>
              <w:t>19,00</w:t>
            </w:r>
          </w:p>
        </w:tc>
      </w:tr>
      <w:tr w:rsidR="00937C01" w14:paraId="58174C8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60D38AD" w14:textId="77777777" w:rsidR="00937C01" w:rsidRDefault="00937C01">
            <w:pPr>
              <w:jc w:val="right"/>
              <w:rPr>
                <w:sz w:val="22"/>
                <w:szCs w:val="22"/>
              </w:rPr>
            </w:pPr>
            <w:r>
              <w:rPr>
                <w:sz w:val="22"/>
                <w:szCs w:val="22"/>
              </w:rPr>
              <w:t>37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44437A3" w14:textId="77777777" w:rsidR="00937C01" w:rsidRDefault="00937C01">
            <w:pPr>
              <w:jc w:val="right"/>
              <w:rPr>
                <w:sz w:val="22"/>
                <w:szCs w:val="22"/>
              </w:rPr>
            </w:pPr>
            <w:r>
              <w:rPr>
                <w:sz w:val="22"/>
                <w:szCs w:val="22"/>
              </w:rPr>
              <w:t>18,50</w:t>
            </w:r>
          </w:p>
        </w:tc>
      </w:tr>
      <w:tr w:rsidR="00937C01" w14:paraId="21825243"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0E052A8" w14:textId="77777777" w:rsidR="00937C01" w:rsidRDefault="00937C01">
            <w:pPr>
              <w:jc w:val="right"/>
              <w:rPr>
                <w:rFonts w:eastAsia="Times New Roman"/>
                <w:sz w:val="22"/>
                <w:szCs w:val="22"/>
              </w:rPr>
            </w:pPr>
            <w:r>
              <w:rPr>
                <w:sz w:val="22"/>
                <w:szCs w:val="22"/>
              </w:rPr>
              <w:t>36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8CFA890" w14:textId="77777777" w:rsidR="00937C01" w:rsidRDefault="00937C01">
            <w:pPr>
              <w:jc w:val="right"/>
              <w:rPr>
                <w:rFonts w:eastAsia="Times New Roman"/>
                <w:sz w:val="22"/>
                <w:szCs w:val="22"/>
              </w:rPr>
            </w:pPr>
            <w:r>
              <w:rPr>
                <w:sz w:val="22"/>
                <w:szCs w:val="22"/>
              </w:rPr>
              <w:t>18,00</w:t>
            </w:r>
          </w:p>
        </w:tc>
      </w:tr>
      <w:tr w:rsidR="00937C01" w14:paraId="7462F13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F9AA5CA" w14:textId="77777777" w:rsidR="00937C01" w:rsidRDefault="00937C01">
            <w:pPr>
              <w:jc w:val="right"/>
              <w:rPr>
                <w:sz w:val="22"/>
                <w:szCs w:val="22"/>
              </w:rPr>
            </w:pPr>
            <w:r>
              <w:rPr>
                <w:sz w:val="22"/>
                <w:szCs w:val="22"/>
              </w:rPr>
              <w:t>35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AD6FADF" w14:textId="77777777" w:rsidR="00937C01" w:rsidRDefault="00937C01">
            <w:pPr>
              <w:jc w:val="right"/>
              <w:rPr>
                <w:sz w:val="22"/>
                <w:szCs w:val="22"/>
              </w:rPr>
            </w:pPr>
            <w:r>
              <w:rPr>
                <w:sz w:val="22"/>
                <w:szCs w:val="22"/>
              </w:rPr>
              <w:t>17,50</w:t>
            </w:r>
          </w:p>
        </w:tc>
      </w:tr>
      <w:tr w:rsidR="00937C01" w14:paraId="1BFFB81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2CD7BCB" w14:textId="77777777" w:rsidR="00937C01" w:rsidRDefault="00937C01">
            <w:pPr>
              <w:jc w:val="right"/>
              <w:rPr>
                <w:rFonts w:eastAsia="Times New Roman"/>
                <w:sz w:val="22"/>
                <w:szCs w:val="22"/>
              </w:rPr>
            </w:pPr>
            <w:r>
              <w:rPr>
                <w:sz w:val="22"/>
                <w:szCs w:val="22"/>
              </w:rPr>
              <w:t>34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012CAEC" w14:textId="77777777" w:rsidR="00937C01" w:rsidRDefault="00937C01">
            <w:pPr>
              <w:jc w:val="right"/>
              <w:rPr>
                <w:rFonts w:eastAsia="Times New Roman"/>
                <w:sz w:val="22"/>
                <w:szCs w:val="22"/>
              </w:rPr>
            </w:pPr>
            <w:r>
              <w:rPr>
                <w:sz w:val="22"/>
                <w:szCs w:val="22"/>
              </w:rPr>
              <w:t>17,00</w:t>
            </w:r>
          </w:p>
        </w:tc>
      </w:tr>
      <w:tr w:rsidR="00937C01" w14:paraId="252F69C8"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C455997" w14:textId="77777777" w:rsidR="00937C01" w:rsidRDefault="00937C01">
            <w:pPr>
              <w:jc w:val="right"/>
              <w:rPr>
                <w:sz w:val="22"/>
                <w:szCs w:val="22"/>
              </w:rPr>
            </w:pPr>
            <w:r>
              <w:rPr>
                <w:sz w:val="22"/>
                <w:szCs w:val="22"/>
              </w:rPr>
              <w:t>33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B8AC188" w14:textId="77777777" w:rsidR="00937C01" w:rsidRDefault="00937C01">
            <w:pPr>
              <w:jc w:val="right"/>
              <w:rPr>
                <w:sz w:val="22"/>
                <w:szCs w:val="22"/>
              </w:rPr>
            </w:pPr>
            <w:r>
              <w:rPr>
                <w:sz w:val="22"/>
                <w:szCs w:val="22"/>
              </w:rPr>
              <w:t>16,50</w:t>
            </w:r>
          </w:p>
        </w:tc>
      </w:tr>
      <w:tr w:rsidR="00937C01" w14:paraId="40B97C47"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F9DC4C" w14:textId="77777777" w:rsidR="00937C01" w:rsidRDefault="00937C01">
            <w:pPr>
              <w:jc w:val="right"/>
              <w:rPr>
                <w:rFonts w:eastAsia="Times New Roman"/>
                <w:sz w:val="22"/>
                <w:szCs w:val="22"/>
              </w:rPr>
            </w:pPr>
            <w:r>
              <w:rPr>
                <w:sz w:val="22"/>
                <w:szCs w:val="22"/>
              </w:rPr>
              <w:t>32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A8523C1" w14:textId="77777777" w:rsidR="00937C01" w:rsidRDefault="00937C01">
            <w:pPr>
              <w:jc w:val="right"/>
              <w:rPr>
                <w:rFonts w:eastAsia="Times New Roman"/>
                <w:sz w:val="22"/>
                <w:szCs w:val="22"/>
              </w:rPr>
            </w:pPr>
            <w:r>
              <w:rPr>
                <w:sz w:val="22"/>
                <w:szCs w:val="22"/>
              </w:rPr>
              <w:t>16,00</w:t>
            </w:r>
          </w:p>
        </w:tc>
      </w:tr>
      <w:tr w:rsidR="00937C01" w14:paraId="52D87A8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E18F7A" w14:textId="77777777" w:rsidR="00937C01" w:rsidRDefault="00937C01">
            <w:pPr>
              <w:jc w:val="right"/>
              <w:rPr>
                <w:sz w:val="22"/>
                <w:szCs w:val="22"/>
              </w:rPr>
            </w:pPr>
            <w:r>
              <w:rPr>
                <w:sz w:val="22"/>
                <w:szCs w:val="22"/>
              </w:rPr>
              <w:t>31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64A1370" w14:textId="77777777" w:rsidR="00937C01" w:rsidRDefault="00937C01">
            <w:pPr>
              <w:jc w:val="right"/>
              <w:rPr>
                <w:sz w:val="22"/>
                <w:szCs w:val="22"/>
              </w:rPr>
            </w:pPr>
            <w:r>
              <w:rPr>
                <w:sz w:val="22"/>
                <w:szCs w:val="22"/>
              </w:rPr>
              <w:t>15,50</w:t>
            </w:r>
          </w:p>
        </w:tc>
      </w:tr>
      <w:tr w:rsidR="00937C01" w14:paraId="3A7FBAA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5E1EB94" w14:textId="77777777" w:rsidR="00937C01" w:rsidRDefault="00937C01">
            <w:pPr>
              <w:jc w:val="right"/>
              <w:rPr>
                <w:rFonts w:eastAsia="Times New Roman"/>
                <w:sz w:val="22"/>
                <w:szCs w:val="22"/>
              </w:rPr>
            </w:pPr>
            <w:r>
              <w:rPr>
                <w:sz w:val="22"/>
                <w:szCs w:val="22"/>
                <w:lang w:val="en-US"/>
              </w:rPr>
              <w:t>3</w:t>
            </w:r>
            <w:r>
              <w:rPr>
                <w:sz w:val="22"/>
                <w:szCs w:val="22"/>
              </w:rPr>
              <w:t>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71778BC" w14:textId="77777777" w:rsidR="00937C01" w:rsidRDefault="00937C01">
            <w:pPr>
              <w:jc w:val="right"/>
              <w:rPr>
                <w:rFonts w:eastAsia="Times New Roman"/>
                <w:sz w:val="22"/>
                <w:szCs w:val="22"/>
              </w:rPr>
            </w:pPr>
            <w:r>
              <w:rPr>
                <w:sz w:val="22"/>
                <w:szCs w:val="22"/>
              </w:rPr>
              <w:t>15,00</w:t>
            </w:r>
          </w:p>
        </w:tc>
      </w:tr>
    </w:tbl>
    <w:p w14:paraId="366505DC" w14:textId="2207655E" w:rsidR="00330F72" w:rsidRDefault="00937C01" w:rsidP="00937C01">
      <w:pPr>
        <w:jc w:val="center"/>
      </w:pPr>
      <w:r>
        <w:t>_________________</w:t>
      </w:r>
    </w:p>
    <w:sectPr w:rsidR="00330F72" w:rsidSect="00937C01">
      <w:headerReference w:type="default" r:id="rId8"/>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7674" w14:textId="77777777" w:rsidR="004D45F3" w:rsidRDefault="004D45F3">
      <w:r>
        <w:separator/>
      </w:r>
    </w:p>
  </w:endnote>
  <w:endnote w:type="continuationSeparator" w:id="0">
    <w:p w14:paraId="05AC9EEE" w14:textId="77777777" w:rsidR="004D45F3" w:rsidRDefault="004D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53CD" w14:textId="77777777" w:rsidR="004D45F3" w:rsidRDefault="004D45F3">
      <w:r>
        <w:separator/>
      </w:r>
    </w:p>
  </w:footnote>
  <w:footnote w:type="continuationSeparator" w:id="0">
    <w:p w14:paraId="5A1004B6" w14:textId="77777777" w:rsidR="004D45F3" w:rsidRDefault="004D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82233"/>
      <w:docPartObj>
        <w:docPartGallery w:val="Page Numbers (Top of Page)"/>
        <w:docPartUnique/>
      </w:docPartObj>
    </w:sdtPr>
    <w:sdtEndPr/>
    <w:sdtContent>
      <w:p w14:paraId="301CA8B6" w14:textId="17AE97E7" w:rsidR="0088264C" w:rsidRDefault="0088264C">
        <w:pPr>
          <w:pStyle w:val="Antrats"/>
          <w:jc w:val="center"/>
        </w:pPr>
        <w:r>
          <w:fldChar w:fldCharType="begin"/>
        </w:r>
        <w:r>
          <w:instrText>PAGE   \* MERGEFORMAT</w:instrText>
        </w:r>
        <w:r>
          <w:fldChar w:fldCharType="separate"/>
        </w:r>
        <w:r>
          <w:t>2</w:t>
        </w:r>
        <w:r>
          <w:fldChar w:fldCharType="end"/>
        </w:r>
      </w:p>
    </w:sdtContent>
  </w:sdt>
  <w:p w14:paraId="186FF02B" w14:textId="77777777" w:rsidR="0088264C" w:rsidRDefault="008826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95E5" w14:textId="77777777" w:rsidR="00330F72" w:rsidRPr="00EA4533" w:rsidRDefault="00330F72">
    <w:pPr>
      <w:pStyle w:val="Antrats"/>
      <w:jc w:val="center"/>
    </w:pPr>
    <w:r w:rsidRPr="00EA4533">
      <w:fldChar w:fldCharType="begin"/>
    </w:r>
    <w:r w:rsidRPr="00EA4533">
      <w:instrText>PAGE   \* MERGEFORMAT</w:instrText>
    </w:r>
    <w:r w:rsidRPr="00EA4533">
      <w:fldChar w:fldCharType="separate"/>
    </w:r>
    <w:r w:rsidR="00BC0962">
      <w:rPr>
        <w:noProof/>
      </w:rPr>
      <w:t>5</w:t>
    </w:r>
    <w:r w:rsidRPr="00EA4533">
      <w:fldChar w:fldCharType="end"/>
    </w:r>
  </w:p>
  <w:p w14:paraId="76FB25D0" w14:textId="77777777" w:rsidR="00330F72" w:rsidRDefault="00330F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40522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C9"/>
    <w:rsid w:val="0000397E"/>
    <w:rsid w:val="000512F0"/>
    <w:rsid w:val="00065736"/>
    <w:rsid w:val="00065D88"/>
    <w:rsid w:val="00065DE8"/>
    <w:rsid w:val="00073A42"/>
    <w:rsid w:val="00087B34"/>
    <w:rsid w:val="00090F9C"/>
    <w:rsid w:val="00095D1F"/>
    <w:rsid w:val="000A29EC"/>
    <w:rsid w:val="000A431F"/>
    <w:rsid w:val="000C2CD1"/>
    <w:rsid w:val="000C50A5"/>
    <w:rsid w:val="001128A1"/>
    <w:rsid w:val="0013733F"/>
    <w:rsid w:val="001465B9"/>
    <w:rsid w:val="00153C07"/>
    <w:rsid w:val="00155F29"/>
    <w:rsid w:val="00156024"/>
    <w:rsid w:val="001606C0"/>
    <w:rsid w:val="001668A8"/>
    <w:rsid w:val="001A4967"/>
    <w:rsid w:val="001A50F9"/>
    <w:rsid w:val="001B2569"/>
    <w:rsid w:val="001C2B54"/>
    <w:rsid w:val="001D2756"/>
    <w:rsid w:val="001D703E"/>
    <w:rsid w:val="001F6CED"/>
    <w:rsid w:val="0020534C"/>
    <w:rsid w:val="00242FDD"/>
    <w:rsid w:val="00262FA0"/>
    <w:rsid w:val="00264DCD"/>
    <w:rsid w:val="002940EA"/>
    <w:rsid w:val="002A7896"/>
    <w:rsid w:val="002B067F"/>
    <w:rsid w:val="002D477E"/>
    <w:rsid w:val="002D5B7D"/>
    <w:rsid w:val="002F7850"/>
    <w:rsid w:val="00330F72"/>
    <w:rsid w:val="003653AF"/>
    <w:rsid w:val="00371442"/>
    <w:rsid w:val="00397B82"/>
    <w:rsid w:val="003C7177"/>
    <w:rsid w:val="003F30F7"/>
    <w:rsid w:val="0041173E"/>
    <w:rsid w:val="004145E1"/>
    <w:rsid w:val="004369CA"/>
    <w:rsid w:val="00461D46"/>
    <w:rsid w:val="00464F56"/>
    <w:rsid w:val="004733AC"/>
    <w:rsid w:val="004825AF"/>
    <w:rsid w:val="0048579B"/>
    <w:rsid w:val="00491702"/>
    <w:rsid w:val="004A7E09"/>
    <w:rsid w:val="004B7FE2"/>
    <w:rsid w:val="004D414E"/>
    <w:rsid w:val="004D45F3"/>
    <w:rsid w:val="004F27BB"/>
    <w:rsid w:val="00505C76"/>
    <w:rsid w:val="00507E69"/>
    <w:rsid w:val="0051046E"/>
    <w:rsid w:val="00516C1D"/>
    <w:rsid w:val="00542F79"/>
    <w:rsid w:val="00564436"/>
    <w:rsid w:val="005668B3"/>
    <w:rsid w:val="005876CD"/>
    <w:rsid w:val="00592577"/>
    <w:rsid w:val="005A5B5C"/>
    <w:rsid w:val="005B17DE"/>
    <w:rsid w:val="005B52B8"/>
    <w:rsid w:val="005B6F08"/>
    <w:rsid w:val="005C61F7"/>
    <w:rsid w:val="005D16FF"/>
    <w:rsid w:val="005F362D"/>
    <w:rsid w:val="0060225B"/>
    <w:rsid w:val="0061029D"/>
    <w:rsid w:val="006208E6"/>
    <w:rsid w:val="00636905"/>
    <w:rsid w:val="00652C38"/>
    <w:rsid w:val="00653D77"/>
    <w:rsid w:val="00666407"/>
    <w:rsid w:val="00673222"/>
    <w:rsid w:val="00676422"/>
    <w:rsid w:val="00681A52"/>
    <w:rsid w:val="0068705F"/>
    <w:rsid w:val="00692C4B"/>
    <w:rsid w:val="00695515"/>
    <w:rsid w:val="006A35D6"/>
    <w:rsid w:val="006B22D9"/>
    <w:rsid w:val="006D2CD0"/>
    <w:rsid w:val="007240FA"/>
    <w:rsid w:val="00732923"/>
    <w:rsid w:val="007363F4"/>
    <w:rsid w:val="00761074"/>
    <w:rsid w:val="00766697"/>
    <w:rsid w:val="00796DAC"/>
    <w:rsid w:val="0079741C"/>
    <w:rsid w:val="007A33EB"/>
    <w:rsid w:val="007C4A92"/>
    <w:rsid w:val="007C778F"/>
    <w:rsid w:val="007D124B"/>
    <w:rsid w:val="007D6AAF"/>
    <w:rsid w:val="007E33B2"/>
    <w:rsid w:val="007E57AB"/>
    <w:rsid w:val="007F007C"/>
    <w:rsid w:val="00800510"/>
    <w:rsid w:val="00820B6D"/>
    <w:rsid w:val="00821DC3"/>
    <w:rsid w:val="0082630F"/>
    <w:rsid w:val="00841CD9"/>
    <w:rsid w:val="00847122"/>
    <w:rsid w:val="00870FAD"/>
    <w:rsid w:val="00871D44"/>
    <w:rsid w:val="00881FAB"/>
    <w:rsid w:val="0088264C"/>
    <w:rsid w:val="00890716"/>
    <w:rsid w:val="00897589"/>
    <w:rsid w:val="008A1A59"/>
    <w:rsid w:val="008C04BA"/>
    <w:rsid w:val="008D502B"/>
    <w:rsid w:val="008E2FEE"/>
    <w:rsid w:val="008E4FE9"/>
    <w:rsid w:val="008F488F"/>
    <w:rsid w:val="009037F7"/>
    <w:rsid w:val="00905722"/>
    <w:rsid w:val="009102A5"/>
    <w:rsid w:val="00910F74"/>
    <w:rsid w:val="00937C01"/>
    <w:rsid w:val="00950B35"/>
    <w:rsid w:val="00957B87"/>
    <w:rsid w:val="00964FBE"/>
    <w:rsid w:val="00972036"/>
    <w:rsid w:val="00972732"/>
    <w:rsid w:val="00991F8B"/>
    <w:rsid w:val="0099607A"/>
    <w:rsid w:val="009A0F44"/>
    <w:rsid w:val="009B5853"/>
    <w:rsid w:val="009B67C9"/>
    <w:rsid w:val="009B7C9B"/>
    <w:rsid w:val="009D1BED"/>
    <w:rsid w:val="00A06268"/>
    <w:rsid w:val="00A11FF8"/>
    <w:rsid w:val="00A1516A"/>
    <w:rsid w:val="00A15709"/>
    <w:rsid w:val="00A30E80"/>
    <w:rsid w:val="00A321F9"/>
    <w:rsid w:val="00A36F20"/>
    <w:rsid w:val="00A43F6F"/>
    <w:rsid w:val="00A532A0"/>
    <w:rsid w:val="00A8573B"/>
    <w:rsid w:val="00A9188D"/>
    <w:rsid w:val="00AA7DE8"/>
    <w:rsid w:val="00AC6DEC"/>
    <w:rsid w:val="00AD26D6"/>
    <w:rsid w:val="00AE6A2D"/>
    <w:rsid w:val="00AE741E"/>
    <w:rsid w:val="00AF7132"/>
    <w:rsid w:val="00B01893"/>
    <w:rsid w:val="00B11D07"/>
    <w:rsid w:val="00B27A5A"/>
    <w:rsid w:val="00B42E0D"/>
    <w:rsid w:val="00B4429C"/>
    <w:rsid w:val="00B50CB6"/>
    <w:rsid w:val="00B54B37"/>
    <w:rsid w:val="00B72DA9"/>
    <w:rsid w:val="00B76335"/>
    <w:rsid w:val="00B778FE"/>
    <w:rsid w:val="00B858C2"/>
    <w:rsid w:val="00BA7A9D"/>
    <w:rsid w:val="00BC0962"/>
    <w:rsid w:val="00BC13D1"/>
    <w:rsid w:val="00BC1CD6"/>
    <w:rsid w:val="00BE1158"/>
    <w:rsid w:val="00C05394"/>
    <w:rsid w:val="00C1730E"/>
    <w:rsid w:val="00C22B08"/>
    <w:rsid w:val="00C230AB"/>
    <w:rsid w:val="00C258E8"/>
    <w:rsid w:val="00C3192B"/>
    <w:rsid w:val="00C370FA"/>
    <w:rsid w:val="00C600F4"/>
    <w:rsid w:val="00C62248"/>
    <w:rsid w:val="00C66428"/>
    <w:rsid w:val="00C71F3C"/>
    <w:rsid w:val="00C8747C"/>
    <w:rsid w:val="00CA28A1"/>
    <w:rsid w:val="00CA68E5"/>
    <w:rsid w:val="00CB146F"/>
    <w:rsid w:val="00CD459E"/>
    <w:rsid w:val="00CE54BC"/>
    <w:rsid w:val="00D113C0"/>
    <w:rsid w:val="00D170CA"/>
    <w:rsid w:val="00D17B6D"/>
    <w:rsid w:val="00D2206C"/>
    <w:rsid w:val="00D23D1D"/>
    <w:rsid w:val="00D5412D"/>
    <w:rsid w:val="00D6211C"/>
    <w:rsid w:val="00D85B05"/>
    <w:rsid w:val="00DD412B"/>
    <w:rsid w:val="00DD4A8C"/>
    <w:rsid w:val="00DE67D8"/>
    <w:rsid w:val="00DF49C4"/>
    <w:rsid w:val="00DF6144"/>
    <w:rsid w:val="00E10035"/>
    <w:rsid w:val="00E14A20"/>
    <w:rsid w:val="00E20DB6"/>
    <w:rsid w:val="00E24E13"/>
    <w:rsid w:val="00E27939"/>
    <w:rsid w:val="00E4315A"/>
    <w:rsid w:val="00E52C87"/>
    <w:rsid w:val="00E60D2C"/>
    <w:rsid w:val="00E75BB4"/>
    <w:rsid w:val="00E97FDE"/>
    <w:rsid w:val="00EA678A"/>
    <w:rsid w:val="00EC3B96"/>
    <w:rsid w:val="00ED1E2A"/>
    <w:rsid w:val="00ED47BD"/>
    <w:rsid w:val="00EE4104"/>
    <w:rsid w:val="00EE7DCF"/>
    <w:rsid w:val="00EF386C"/>
    <w:rsid w:val="00EF43F3"/>
    <w:rsid w:val="00EF4B78"/>
    <w:rsid w:val="00F00859"/>
    <w:rsid w:val="00F37281"/>
    <w:rsid w:val="00F45274"/>
    <w:rsid w:val="00F5233A"/>
    <w:rsid w:val="00F52E8E"/>
    <w:rsid w:val="00F55781"/>
    <w:rsid w:val="00F71CCC"/>
    <w:rsid w:val="00F978A9"/>
    <w:rsid w:val="00FA011E"/>
    <w:rsid w:val="00FB1FAF"/>
    <w:rsid w:val="00FD77DF"/>
    <w:rsid w:val="00FF1374"/>
    <w:rsid w:val="00FF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78B30"/>
  <w15:docId w15:val="{5630394D-91B9-49A1-A560-9F3136D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67C9"/>
    <w:pPr>
      <w:widowControl w:val="0"/>
      <w:suppressAutoHyphens/>
    </w:pPr>
    <w:rPr>
      <w:rFonts w:eastAsia="Lucida Sans Unicode"/>
      <w:sz w:val="24"/>
      <w:szCs w:val="24"/>
    </w:rPr>
  </w:style>
  <w:style w:type="paragraph" w:styleId="Antrat1">
    <w:name w:val="heading 1"/>
    <w:basedOn w:val="prastasis"/>
    <w:next w:val="prastasis"/>
    <w:qFormat/>
    <w:rsid w:val="001F6CED"/>
    <w:pPr>
      <w:keepNext/>
      <w:suppressAutoHyphens w:val="0"/>
      <w:autoSpaceDE w:val="0"/>
      <w:autoSpaceDN w:val="0"/>
      <w:adjustRightInd w:val="0"/>
      <w:jc w:val="center"/>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9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uiPriority w:val="99"/>
    <w:rsid w:val="009B67C9"/>
    <w:pPr>
      <w:tabs>
        <w:tab w:val="center" w:pos="4819"/>
        <w:tab w:val="right" w:pos="9638"/>
      </w:tabs>
    </w:pPr>
  </w:style>
  <w:style w:type="paragraph" w:styleId="Porat">
    <w:name w:val="footer"/>
    <w:basedOn w:val="prastasis"/>
    <w:rsid w:val="009B67C9"/>
    <w:pPr>
      <w:tabs>
        <w:tab w:val="center" w:pos="4819"/>
        <w:tab w:val="right" w:pos="9638"/>
      </w:tabs>
    </w:pPr>
  </w:style>
  <w:style w:type="paragraph" w:styleId="Pagrindinistekstas">
    <w:name w:val="Body Text"/>
    <w:basedOn w:val="prastasis"/>
    <w:rsid w:val="001F6CED"/>
    <w:pPr>
      <w:widowControl/>
      <w:suppressAutoHyphens w:val="0"/>
      <w:jc w:val="center"/>
    </w:pPr>
    <w:rPr>
      <w:rFonts w:eastAsia="Times New Roman"/>
      <w:b/>
      <w:bCs/>
    </w:rPr>
  </w:style>
  <w:style w:type="paragraph" w:styleId="Sraopastraipa">
    <w:name w:val="List Paragraph"/>
    <w:basedOn w:val="prastasis"/>
    <w:uiPriority w:val="34"/>
    <w:qFormat/>
    <w:rsid w:val="00491702"/>
    <w:pPr>
      <w:widowControl/>
      <w:suppressAutoHyphens w:val="0"/>
      <w:ind w:left="720"/>
      <w:contextualSpacing/>
    </w:pPr>
    <w:rPr>
      <w:rFonts w:eastAsia="Times New Roman"/>
    </w:rPr>
  </w:style>
  <w:style w:type="paragraph" w:styleId="Debesliotekstas">
    <w:name w:val="Balloon Text"/>
    <w:basedOn w:val="prastasis"/>
    <w:link w:val="DebesliotekstasDiagrama"/>
    <w:rsid w:val="00D113C0"/>
    <w:rPr>
      <w:rFonts w:ascii="Tahoma" w:hAnsi="Tahoma" w:cs="Tahoma"/>
      <w:sz w:val="16"/>
      <w:szCs w:val="16"/>
    </w:rPr>
  </w:style>
  <w:style w:type="character" w:customStyle="1" w:styleId="DebesliotekstasDiagrama">
    <w:name w:val="Debesėlio tekstas Diagrama"/>
    <w:link w:val="Debesliotekstas"/>
    <w:rsid w:val="00D113C0"/>
    <w:rPr>
      <w:rFonts w:ascii="Tahoma" w:eastAsia="Lucida Sans Unicode" w:hAnsi="Tahoma" w:cs="Tahoma"/>
      <w:sz w:val="16"/>
      <w:szCs w:val="16"/>
      <w:lang w:val="lt-LT"/>
    </w:rPr>
  </w:style>
  <w:style w:type="paragraph" w:styleId="Pavadinimas">
    <w:name w:val="Title"/>
    <w:link w:val="PavadinimasDiagrama"/>
    <w:qFormat/>
    <w:rsid w:val="00E24E13"/>
    <w:pPr>
      <w:snapToGrid w:val="0"/>
      <w:ind w:left="850"/>
    </w:pPr>
    <w:rPr>
      <w:rFonts w:ascii="TimesLT" w:hAnsi="TimesLT"/>
      <w:b/>
      <w:caps/>
      <w:sz w:val="22"/>
      <w:lang w:val="en-US" w:eastAsia="en-US"/>
    </w:rPr>
  </w:style>
  <w:style w:type="character" w:customStyle="1" w:styleId="PavadinimasDiagrama">
    <w:name w:val="Pavadinimas Diagrama"/>
    <w:link w:val="Pavadinimas"/>
    <w:rsid w:val="00E24E13"/>
    <w:rPr>
      <w:rFonts w:ascii="TimesLT" w:hAnsi="TimesLT"/>
      <w:b/>
      <w:caps/>
      <w:sz w:val="22"/>
    </w:rPr>
  </w:style>
  <w:style w:type="paragraph" w:customStyle="1" w:styleId="ISTATYMAS">
    <w:name w:val="ISTATYMAS"/>
    <w:rsid w:val="00E24E13"/>
    <w:pPr>
      <w:snapToGrid w:val="0"/>
      <w:jc w:val="center"/>
    </w:pPr>
    <w:rPr>
      <w:rFonts w:ascii="TimesLT" w:hAnsi="TimesLT"/>
      <w:lang w:val="en-US" w:eastAsia="en-US"/>
    </w:rPr>
  </w:style>
  <w:style w:type="paragraph" w:customStyle="1" w:styleId="Linija">
    <w:name w:val="Linija"/>
    <w:basedOn w:val="prastasis"/>
    <w:rsid w:val="00E24E13"/>
    <w:pPr>
      <w:widowControl/>
      <w:suppressAutoHyphens w:val="0"/>
      <w:snapToGrid w:val="0"/>
      <w:jc w:val="center"/>
    </w:pPr>
    <w:rPr>
      <w:rFonts w:ascii="TimesLT" w:eastAsia="Times New Roman" w:hAnsi="TimesLT"/>
      <w:sz w:val="12"/>
      <w:szCs w:val="20"/>
      <w:lang w:val="en-US" w:eastAsia="en-US"/>
    </w:rPr>
  </w:style>
  <w:style w:type="character" w:customStyle="1" w:styleId="FontStyle11">
    <w:name w:val="Font Style11"/>
    <w:uiPriority w:val="99"/>
    <w:rsid w:val="001D703E"/>
    <w:rPr>
      <w:rFonts w:ascii="Times New Roman" w:hAnsi="Times New Roman" w:cs="Times New Roman"/>
      <w:b/>
      <w:bCs/>
      <w:sz w:val="20"/>
      <w:szCs w:val="20"/>
    </w:rPr>
  </w:style>
  <w:style w:type="paragraph" w:customStyle="1" w:styleId="Style15">
    <w:name w:val="Style15"/>
    <w:basedOn w:val="prastasis"/>
    <w:uiPriority w:val="99"/>
    <w:rsid w:val="001D703E"/>
    <w:pPr>
      <w:suppressAutoHyphens w:val="0"/>
      <w:autoSpaceDE w:val="0"/>
      <w:autoSpaceDN w:val="0"/>
      <w:adjustRightInd w:val="0"/>
      <w:spacing w:line="264" w:lineRule="exact"/>
      <w:ind w:firstLine="557"/>
      <w:jc w:val="both"/>
    </w:pPr>
    <w:rPr>
      <w:rFonts w:eastAsia="Times New Roman"/>
    </w:rPr>
  </w:style>
  <w:style w:type="character" w:customStyle="1" w:styleId="FontStyle23">
    <w:name w:val="Font Style23"/>
    <w:uiPriority w:val="99"/>
    <w:rsid w:val="001D703E"/>
    <w:rPr>
      <w:rFonts w:ascii="Times New Roman" w:hAnsi="Times New Roman" w:cs="Times New Roman"/>
      <w:sz w:val="20"/>
      <w:szCs w:val="20"/>
    </w:rPr>
  </w:style>
  <w:style w:type="character" w:customStyle="1" w:styleId="AntratsDiagrama">
    <w:name w:val="Antraštės Diagrama"/>
    <w:basedOn w:val="Numatytasispastraiposriftas"/>
    <w:link w:val="Antrats"/>
    <w:uiPriority w:val="99"/>
    <w:rsid w:val="00330F72"/>
    <w:rPr>
      <w:rFonts w:eastAsia="Lucida Sans Unicode"/>
      <w:sz w:val="24"/>
      <w:szCs w:val="24"/>
    </w:rPr>
  </w:style>
  <w:style w:type="paragraph" w:styleId="Pataisymai">
    <w:name w:val="Revision"/>
    <w:hidden/>
    <w:uiPriority w:val="99"/>
    <w:semiHidden/>
    <w:rsid w:val="00505C76"/>
    <w:rPr>
      <w:rFonts w:eastAsia="Lucida Sans Unicode"/>
      <w:sz w:val="24"/>
      <w:szCs w:val="24"/>
    </w:rPr>
  </w:style>
  <w:style w:type="character" w:styleId="Komentaronuoroda">
    <w:name w:val="annotation reference"/>
    <w:basedOn w:val="Numatytasispastraiposriftas"/>
    <w:semiHidden/>
    <w:unhideWhenUsed/>
    <w:rsid w:val="00505C76"/>
    <w:rPr>
      <w:sz w:val="16"/>
      <w:szCs w:val="16"/>
    </w:rPr>
  </w:style>
  <w:style w:type="paragraph" w:styleId="Komentarotekstas">
    <w:name w:val="annotation text"/>
    <w:basedOn w:val="prastasis"/>
    <w:link w:val="KomentarotekstasDiagrama"/>
    <w:unhideWhenUsed/>
    <w:rsid w:val="00505C76"/>
    <w:rPr>
      <w:sz w:val="20"/>
      <w:szCs w:val="20"/>
    </w:rPr>
  </w:style>
  <w:style w:type="character" w:customStyle="1" w:styleId="KomentarotekstasDiagrama">
    <w:name w:val="Komentaro tekstas Diagrama"/>
    <w:basedOn w:val="Numatytasispastraiposriftas"/>
    <w:link w:val="Komentarotekstas"/>
    <w:rsid w:val="00505C76"/>
    <w:rPr>
      <w:rFonts w:eastAsia="Lucida Sans Unicode"/>
    </w:rPr>
  </w:style>
  <w:style w:type="paragraph" w:styleId="Komentarotema">
    <w:name w:val="annotation subject"/>
    <w:basedOn w:val="Komentarotekstas"/>
    <w:next w:val="Komentarotekstas"/>
    <w:link w:val="KomentarotemaDiagrama"/>
    <w:semiHidden/>
    <w:unhideWhenUsed/>
    <w:rsid w:val="00505C76"/>
    <w:rPr>
      <w:b/>
      <w:bCs/>
    </w:rPr>
  </w:style>
  <w:style w:type="character" w:customStyle="1" w:styleId="KomentarotemaDiagrama">
    <w:name w:val="Komentaro tema Diagrama"/>
    <w:basedOn w:val="KomentarotekstasDiagrama"/>
    <w:link w:val="Komentarotema"/>
    <w:semiHidden/>
    <w:rsid w:val="00505C76"/>
    <w:rPr>
      <w:rFonts w:eastAsia="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6219">
      <w:bodyDiv w:val="1"/>
      <w:marLeft w:val="0"/>
      <w:marRight w:val="0"/>
      <w:marTop w:val="0"/>
      <w:marBottom w:val="0"/>
      <w:divBdr>
        <w:top w:val="none" w:sz="0" w:space="0" w:color="auto"/>
        <w:left w:val="none" w:sz="0" w:space="0" w:color="auto"/>
        <w:bottom w:val="none" w:sz="0" w:space="0" w:color="auto"/>
        <w:right w:val="none" w:sz="0" w:space="0" w:color="auto"/>
      </w:divBdr>
    </w:div>
    <w:div w:id="855851654">
      <w:bodyDiv w:val="1"/>
      <w:marLeft w:val="0"/>
      <w:marRight w:val="0"/>
      <w:marTop w:val="0"/>
      <w:marBottom w:val="0"/>
      <w:divBdr>
        <w:top w:val="none" w:sz="0" w:space="0" w:color="auto"/>
        <w:left w:val="none" w:sz="0" w:space="0" w:color="auto"/>
        <w:bottom w:val="none" w:sz="0" w:space="0" w:color="auto"/>
        <w:right w:val="none" w:sz="0" w:space="0" w:color="auto"/>
      </w:divBdr>
    </w:div>
    <w:div w:id="918632504">
      <w:bodyDiv w:val="1"/>
      <w:marLeft w:val="0"/>
      <w:marRight w:val="0"/>
      <w:marTop w:val="0"/>
      <w:marBottom w:val="0"/>
      <w:divBdr>
        <w:top w:val="none" w:sz="0" w:space="0" w:color="auto"/>
        <w:left w:val="none" w:sz="0" w:space="0" w:color="auto"/>
        <w:bottom w:val="none" w:sz="0" w:space="0" w:color="auto"/>
        <w:right w:val="none" w:sz="0" w:space="0" w:color="auto"/>
      </w:divBdr>
    </w:div>
    <w:div w:id="1336608800">
      <w:bodyDiv w:val="1"/>
      <w:marLeft w:val="0"/>
      <w:marRight w:val="0"/>
      <w:marTop w:val="0"/>
      <w:marBottom w:val="0"/>
      <w:divBdr>
        <w:top w:val="none" w:sz="0" w:space="0" w:color="auto"/>
        <w:left w:val="none" w:sz="0" w:space="0" w:color="auto"/>
        <w:bottom w:val="none" w:sz="0" w:space="0" w:color="auto"/>
        <w:right w:val="none" w:sz="0" w:space="0" w:color="auto"/>
      </w:divBdr>
    </w:div>
    <w:div w:id="1545169187">
      <w:bodyDiv w:val="1"/>
      <w:marLeft w:val="0"/>
      <w:marRight w:val="0"/>
      <w:marTop w:val="0"/>
      <w:marBottom w:val="0"/>
      <w:divBdr>
        <w:top w:val="none" w:sz="0" w:space="0" w:color="auto"/>
        <w:left w:val="none" w:sz="0" w:space="0" w:color="auto"/>
        <w:bottom w:val="none" w:sz="0" w:space="0" w:color="auto"/>
        <w:right w:val="none" w:sz="0" w:space="0" w:color="auto"/>
      </w:divBdr>
    </w:div>
    <w:div w:id="2020426451">
      <w:bodyDiv w:val="1"/>
      <w:marLeft w:val="0"/>
      <w:marRight w:val="0"/>
      <w:marTop w:val="0"/>
      <w:marBottom w:val="0"/>
      <w:divBdr>
        <w:top w:val="none" w:sz="0" w:space="0" w:color="auto"/>
        <w:left w:val="none" w:sz="0" w:space="0" w:color="auto"/>
        <w:bottom w:val="none" w:sz="0" w:space="0" w:color="auto"/>
        <w:right w:val="none" w:sz="0" w:space="0" w:color="auto"/>
      </w:divBdr>
    </w:div>
    <w:div w:id="20564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5a881bb67da428ea4c0e82d2fb015f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a5a881bb67da428ea4c0e82d2fb015f1</Template>
  <TotalTime>1</TotalTime>
  <Pages>5</Pages>
  <Words>1510</Words>
  <Characters>10686</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ASMENŲ, PAGEIDAUJANČIŲ SKIRTI PRIVAČIŲ (TIKSLINIŲ) LĖŠŲ KRETINGOS RAJONO SAVIVALDYBĖS VIETINĖS REIKŠMĖS KELIŲ STATINIAMS REKONSTRUOTI, TAISYTI, (REMONTUOTI), PASIŪLYMŲ TEIKIMO, JŲ VERTINIMO, PRIPAŽINIMO TINKAMAIS ĮGYVENDINTI IR FINANSAVIMO TVARKOS APR</vt:lpstr>
      <vt:lpstr/>
    </vt:vector>
  </TitlesOfParts>
  <Manager>2015-11-26</Manager>
  <Company>Hewlett-Packard Company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dc:title>
  <dc:subject>T2-296</dc:subject>
  <dc:creator>KRETINGOS RAJONO SAVIVALDYBĖS TARYBA</dc:creator>
  <cp:lastModifiedBy>Reda Pilelienė</cp:lastModifiedBy>
  <cp:revision>7</cp:revision>
  <cp:lastPrinted>2026-06-08T08:42:00Z</cp:lastPrinted>
  <dcterms:created xsi:type="dcterms:W3CDTF">2026-06-17T08:38:00Z</dcterms:created>
  <dcterms:modified xsi:type="dcterms:W3CDTF">2026-06-25T04:37:00Z</dcterms:modified>
  <cp:category>SPRENDIMAS</cp:category>
</cp:coreProperties>
</file>