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32E7" w14:textId="4DC463DC" w:rsidR="009B0F8C" w:rsidRDefault="009B0F8C" w:rsidP="00DC4827">
      <w:pPr>
        <w:jc w:val="center"/>
        <w:rPr>
          <w:b/>
          <w:caps/>
          <w:sz w:val="28"/>
          <w:lang w:val="lt-LT"/>
        </w:rPr>
      </w:pPr>
      <w:r>
        <w:rPr>
          <w:noProof/>
        </w:rPr>
        <w:drawing>
          <wp:inline distT="0" distB="0" distL="0" distR="0" wp14:anchorId="0237DECB" wp14:editId="6931DF48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51279" w14:textId="77777777" w:rsidR="009B0F8C" w:rsidRDefault="009B0F8C" w:rsidP="00DC4827">
      <w:pPr>
        <w:jc w:val="center"/>
        <w:rPr>
          <w:b/>
          <w:caps/>
          <w:sz w:val="28"/>
          <w:lang w:val="lt-LT"/>
        </w:rPr>
      </w:pPr>
    </w:p>
    <w:p w14:paraId="618067B7" w14:textId="5379AF0C" w:rsidR="00D011FA" w:rsidRPr="00AC0D2A" w:rsidRDefault="00D011FA" w:rsidP="00DC4827">
      <w:pPr>
        <w:jc w:val="center"/>
        <w:rPr>
          <w:b/>
          <w:caps/>
          <w:sz w:val="28"/>
          <w:lang w:val="lt-LT"/>
        </w:rPr>
      </w:pPr>
      <w:r w:rsidRPr="00AC0D2A">
        <w:rPr>
          <w:b/>
          <w:caps/>
          <w:sz w:val="28"/>
          <w:lang w:val="lt-LT"/>
        </w:rPr>
        <w:t>KRETINGOS RAJONO SAVIVALDYBĖS taryba</w:t>
      </w:r>
    </w:p>
    <w:p w14:paraId="0E524B91" w14:textId="77777777" w:rsidR="00F660C8" w:rsidRPr="00CB3616" w:rsidRDefault="00F660C8" w:rsidP="00CB3616">
      <w:pPr>
        <w:rPr>
          <w:bCs/>
          <w:caps/>
          <w:szCs w:val="24"/>
          <w:lang w:val="lt-LT"/>
        </w:rPr>
      </w:pPr>
    </w:p>
    <w:p w14:paraId="1617C1E2" w14:textId="0FB42DEB" w:rsidR="00D011FA" w:rsidRPr="00CB3616" w:rsidRDefault="00F660C8" w:rsidP="00DC4827">
      <w:pPr>
        <w:jc w:val="center"/>
        <w:rPr>
          <w:b/>
          <w:caps/>
          <w:szCs w:val="24"/>
          <w:lang w:val="lt-LT"/>
        </w:rPr>
      </w:pPr>
      <w:r w:rsidRPr="00CB3616">
        <w:rPr>
          <w:b/>
          <w:caps/>
          <w:szCs w:val="24"/>
          <w:lang w:val="lt-LT"/>
        </w:rPr>
        <w:t>SPRENDIMAS</w:t>
      </w:r>
    </w:p>
    <w:p w14:paraId="4797A6E1" w14:textId="57B6E670" w:rsidR="009C2A63" w:rsidRPr="006D3A73" w:rsidRDefault="009C2A63" w:rsidP="006620B9">
      <w:pPr>
        <w:jc w:val="center"/>
        <w:rPr>
          <w:b/>
          <w:caps/>
          <w:szCs w:val="24"/>
          <w:lang w:val="lt-LT"/>
        </w:rPr>
      </w:pPr>
      <w:r w:rsidRPr="009B0F8C">
        <w:rPr>
          <w:b/>
          <w:bCs/>
          <w:caps/>
          <w:szCs w:val="24"/>
          <w:lang w:val="lt-LT"/>
        </w:rPr>
        <w:t>DĖL KRETINGOS RAJONO DAUGIABUČIŲ GYVENAMŲJŲ NAMŲ TERITORIJŲ TVARKYMO FINANSAVIMO TVARKOS APRAŠO PATVIRTINIMO</w:t>
      </w:r>
    </w:p>
    <w:p w14:paraId="240CDF91" w14:textId="77777777" w:rsidR="003022B4" w:rsidRDefault="003022B4" w:rsidP="00CB3616">
      <w:pPr>
        <w:rPr>
          <w:rFonts w:ascii="BaltikaLT" w:hAnsi="BaltikaLT"/>
          <w:lang w:val="lt-LT"/>
        </w:rPr>
      </w:pPr>
    </w:p>
    <w:p w14:paraId="44FEF4D9" w14:textId="4C5E44DE" w:rsidR="00C47293" w:rsidRPr="00AC0D2A" w:rsidRDefault="002E4F17" w:rsidP="00DC4827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</w:t>
      </w:r>
      <w:r w:rsidR="00787789">
        <w:rPr>
          <w:rFonts w:ascii="BaltikaLT" w:hAnsi="BaltikaLT"/>
          <w:lang w:val="lt-LT"/>
        </w:rPr>
        <w:t>2</w:t>
      </w:r>
      <w:r w:rsidR="003022B4">
        <w:rPr>
          <w:rFonts w:ascii="BaltikaLT" w:hAnsi="BaltikaLT"/>
          <w:lang w:val="lt-LT"/>
        </w:rPr>
        <w:t>6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CB544C">
        <w:rPr>
          <w:rFonts w:ascii="BaltikaLT" w:hAnsi="BaltikaLT"/>
          <w:lang w:val="lt-LT"/>
        </w:rPr>
        <w:t>gegužės</w:t>
      </w:r>
      <w:r w:rsidR="00353A99">
        <w:rPr>
          <w:rFonts w:ascii="BaltikaLT" w:hAnsi="BaltikaLT"/>
          <w:lang w:val="lt-LT"/>
        </w:rPr>
        <w:t xml:space="preserve"> </w:t>
      </w:r>
      <w:r w:rsidR="00E8378E">
        <w:rPr>
          <w:rFonts w:ascii="BaltikaLT" w:hAnsi="BaltikaLT"/>
          <w:lang w:val="lt-LT"/>
        </w:rPr>
        <w:t>2</w:t>
      </w:r>
      <w:r w:rsidR="009B0F8C">
        <w:rPr>
          <w:rFonts w:ascii="BaltikaLT" w:hAnsi="BaltikaLT"/>
          <w:lang w:val="lt-LT"/>
        </w:rPr>
        <w:t>8</w:t>
      </w:r>
      <w:r w:rsidR="00353A99">
        <w:rPr>
          <w:rFonts w:ascii="BaltikaLT" w:hAnsi="BaltikaLT"/>
          <w:lang w:val="lt-LT"/>
        </w:rPr>
        <w:t xml:space="preserve"> </w:t>
      </w:r>
      <w:r w:rsidR="00C47293" w:rsidRPr="00AC0D2A">
        <w:rPr>
          <w:rFonts w:ascii="BaltikaLT" w:hAnsi="BaltikaLT"/>
          <w:lang w:val="lt-LT"/>
        </w:rPr>
        <w:t xml:space="preserve">d.  Nr. </w:t>
      </w:r>
      <w:r w:rsidR="00E8378E">
        <w:rPr>
          <w:rFonts w:ascii="BaltikaLT" w:hAnsi="BaltikaLT"/>
          <w:lang w:val="lt-LT"/>
        </w:rPr>
        <w:t>T</w:t>
      </w:r>
      <w:r w:rsidR="009B0F8C">
        <w:rPr>
          <w:rFonts w:ascii="BaltikaLT" w:hAnsi="BaltikaLT"/>
          <w:lang w:val="lt-LT"/>
        </w:rPr>
        <w:t>2</w:t>
      </w:r>
      <w:r w:rsidR="00E8378E">
        <w:rPr>
          <w:rFonts w:ascii="BaltikaLT" w:hAnsi="BaltikaLT"/>
          <w:lang w:val="lt-LT"/>
        </w:rPr>
        <w:t>-1</w:t>
      </w:r>
      <w:r w:rsidR="009B0F8C">
        <w:rPr>
          <w:rFonts w:ascii="BaltikaLT" w:hAnsi="BaltikaLT"/>
          <w:lang w:val="lt-LT"/>
        </w:rPr>
        <w:t>7</w:t>
      </w:r>
      <w:r w:rsidR="00AC2FBD">
        <w:rPr>
          <w:rFonts w:ascii="BaltikaLT" w:hAnsi="BaltikaLT"/>
          <w:lang w:val="lt-LT"/>
        </w:rPr>
        <w:t>6</w:t>
      </w:r>
    </w:p>
    <w:p w14:paraId="04040BD1" w14:textId="77777777" w:rsidR="00C47293" w:rsidRPr="00AC0D2A" w:rsidRDefault="00C47293" w:rsidP="00DC4827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14:paraId="2A460261" w14:textId="77777777" w:rsidR="00C47293" w:rsidRPr="00AC0D2A" w:rsidRDefault="00C47293" w:rsidP="00BC0990">
      <w:pPr>
        <w:jc w:val="both"/>
        <w:rPr>
          <w:lang w:val="lt-LT"/>
        </w:rPr>
      </w:pPr>
    </w:p>
    <w:p w14:paraId="5AD61895" w14:textId="0DE1EB69" w:rsidR="00154ED7" w:rsidRPr="005622F4" w:rsidRDefault="003A7CF5" w:rsidP="00B2489E">
      <w:pPr>
        <w:ind w:firstLine="851"/>
        <w:jc w:val="both"/>
        <w:rPr>
          <w:spacing w:val="36"/>
          <w:lang w:val="lt-LT"/>
        </w:rPr>
      </w:pPr>
      <w:r w:rsidRPr="003A7CF5">
        <w:rPr>
          <w:lang w:val="lt-LT"/>
        </w:rPr>
        <w:t xml:space="preserve">Vadovaudamasi Lietuvos Respublikos vietos savivaldos įstatymo </w:t>
      </w:r>
      <w:r w:rsidR="00D032D1" w:rsidRPr="00D032D1">
        <w:rPr>
          <w:lang w:val="lt-LT"/>
        </w:rPr>
        <w:t>6 straipsnio 2</w:t>
      </w:r>
      <w:r w:rsidR="00CB544C">
        <w:rPr>
          <w:lang w:val="lt-LT"/>
        </w:rPr>
        <w:t>2</w:t>
      </w:r>
      <w:r w:rsidR="00D032D1" w:rsidRPr="00D032D1">
        <w:rPr>
          <w:lang w:val="lt-LT"/>
        </w:rPr>
        <w:t> punkt</w:t>
      </w:r>
      <w:r w:rsidR="00CB544C">
        <w:rPr>
          <w:lang w:val="lt-LT"/>
        </w:rPr>
        <w:t>u</w:t>
      </w:r>
      <w:r w:rsidR="00D032D1" w:rsidRPr="00D032D1">
        <w:rPr>
          <w:lang w:val="lt-LT"/>
        </w:rPr>
        <w:t>,  16 straipsnio 1 dalimi, </w:t>
      </w:r>
      <w:r w:rsidR="00DB7A38" w:rsidRPr="00AC0D2A">
        <w:rPr>
          <w:szCs w:val="24"/>
          <w:lang w:val="lt-LT"/>
        </w:rPr>
        <w:t>Kreting</w:t>
      </w:r>
      <w:r w:rsidR="009969B1">
        <w:rPr>
          <w:szCs w:val="24"/>
          <w:lang w:val="lt-LT"/>
        </w:rPr>
        <w:t>os rajono savivaldybės taryba</w:t>
      </w:r>
      <w:r w:rsidR="005622F4">
        <w:rPr>
          <w:szCs w:val="24"/>
          <w:lang w:val="lt-LT"/>
        </w:rPr>
        <w:t xml:space="preserve"> </w:t>
      </w:r>
      <w:r w:rsidRPr="006A4B9D">
        <w:rPr>
          <w:spacing w:val="80"/>
          <w:szCs w:val="24"/>
          <w:lang w:val="lt-LT"/>
        </w:rPr>
        <w:t>nusprendžia</w:t>
      </w:r>
      <w:r w:rsidR="00DE21EE">
        <w:rPr>
          <w:szCs w:val="24"/>
          <w:lang w:val="lt-LT"/>
        </w:rPr>
        <w:t>:</w:t>
      </w:r>
    </w:p>
    <w:p w14:paraId="6279E1B2" w14:textId="25113FB0" w:rsidR="00DB7A38" w:rsidRPr="00353A99" w:rsidRDefault="00564583" w:rsidP="00E61D97">
      <w:pPr>
        <w:numPr>
          <w:ilvl w:val="0"/>
          <w:numId w:val="6"/>
        </w:numPr>
        <w:tabs>
          <w:tab w:val="left" w:pos="851"/>
          <w:tab w:val="left" w:pos="1134"/>
        </w:tabs>
        <w:ind w:left="0" w:firstLine="851"/>
        <w:jc w:val="both"/>
        <w:rPr>
          <w:szCs w:val="24"/>
          <w:lang w:val="lt-LT"/>
        </w:rPr>
      </w:pPr>
      <w:r w:rsidRPr="006620B9">
        <w:rPr>
          <w:lang w:val="lt-LT"/>
        </w:rPr>
        <w:t xml:space="preserve">Patvirtinti </w:t>
      </w:r>
      <w:r w:rsidR="009C2A63">
        <w:rPr>
          <w:lang w:val="lt-LT"/>
        </w:rPr>
        <w:t xml:space="preserve">Kretingos rajono </w:t>
      </w:r>
      <w:r w:rsidR="006620B9" w:rsidRPr="006620B9">
        <w:rPr>
          <w:lang w:val="lt-LT"/>
        </w:rPr>
        <w:t>daugiabučių g</w:t>
      </w:r>
      <w:r w:rsidR="006620B9">
        <w:rPr>
          <w:lang w:val="lt-LT"/>
        </w:rPr>
        <w:t xml:space="preserve">yvenamųjų namų </w:t>
      </w:r>
      <w:r w:rsidR="009C2A63">
        <w:rPr>
          <w:lang w:val="lt-LT"/>
        </w:rPr>
        <w:t xml:space="preserve">teritorijų </w:t>
      </w:r>
      <w:r w:rsidR="006620B9">
        <w:rPr>
          <w:lang w:val="lt-LT"/>
        </w:rPr>
        <w:t>tvarkym</w:t>
      </w:r>
      <w:r w:rsidR="009C2A63">
        <w:rPr>
          <w:lang w:val="lt-LT"/>
        </w:rPr>
        <w:t xml:space="preserve">o finansavimo </w:t>
      </w:r>
      <w:r w:rsidR="006620B9">
        <w:rPr>
          <w:lang w:val="lt-LT"/>
        </w:rPr>
        <w:t xml:space="preserve"> </w:t>
      </w:r>
      <w:r w:rsidR="003A7CF5" w:rsidRPr="006620B9">
        <w:rPr>
          <w:lang w:val="lt-LT"/>
        </w:rPr>
        <w:t xml:space="preserve">tvarkos aprašą </w:t>
      </w:r>
      <w:r w:rsidR="009969B1" w:rsidRPr="006620B9">
        <w:rPr>
          <w:lang w:val="lt-LT"/>
        </w:rPr>
        <w:t>(pridedama)</w:t>
      </w:r>
      <w:r w:rsidR="00353A99">
        <w:rPr>
          <w:lang w:val="lt-LT"/>
        </w:rPr>
        <w:t>.</w:t>
      </w:r>
    </w:p>
    <w:p w14:paraId="1C65F7FE" w14:textId="2380FB38" w:rsidR="001D420E" w:rsidRDefault="00716A0E" w:rsidP="001D420E">
      <w:pPr>
        <w:numPr>
          <w:ilvl w:val="0"/>
          <w:numId w:val="10"/>
        </w:numPr>
        <w:tabs>
          <w:tab w:val="left" w:pos="426"/>
          <w:tab w:val="left" w:pos="567"/>
          <w:tab w:val="left" w:pos="851"/>
          <w:tab w:val="left" w:pos="1134"/>
        </w:tabs>
        <w:ind w:left="0"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Sk</w:t>
      </w:r>
      <w:r w:rsidR="001D420E">
        <w:rPr>
          <w:szCs w:val="24"/>
          <w:lang w:val="lt-LT"/>
        </w:rPr>
        <w:t xml:space="preserve">elbti šį sprendimą </w:t>
      </w:r>
      <w:r w:rsidR="001D420E" w:rsidRPr="0026054A">
        <w:rPr>
          <w:szCs w:val="24"/>
          <w:lang w:val="lt-LT"/>
        </w:rPr>
        <w:t>Teisės aktų registre</w:t>
      </w:r>
      <w:r w:rsidR="001D420E">
        <w:rPr>
          <w:szCs w:val="24"/>
          <w:lang w:val="lt-LT"/>
        </w:rPr>
        <w:t>.</w:t>
      </w:r>
    </w:p>
    <w:p w14:paraId="49109324" w14:textId="77777777" w:rsidR="006377FD" w:rsidRPr="00AC0D2A" w:rsidRDefault="006377FD" w:rsidP="0058335E">
      <w:pPr>
        <w:jc w:val="both"/>
        <w:rPr>
          <w:lang w:val="lt-LT"/>
        </w:rPr>
      </w:pPr>
    </w:p>
    <w:p w14:paraId="34E31615" w14:textId="3D078434" w:rsidR="00C47293" w:rsidRDefault="00DC4827" w:rsidP="00DC4827">
      <w:pPr>
        <w:tabs>
          <w:tab w:val="right" w:pos="9354"/>
        </w:tabs>
        <w:rPr>
          <w:lang w:val="lt-LT"/>
        </w:rPr>
      </w:pPr>
      <w:r>
        <w:rPr>
          <w:lang w:val="lt-LT"/>
        </w:rPr>
        <w:t>Savivaldybės meras</w:t>
      </w:r>
      <w:r w:rsidR="009B0F8C">
        <w:rPr>
          <w:lang w:val="lt-LT"/>
        </w:rPr>
        <w:tab/>
        <w:t>Antanas Kalnius</w:t>
      </w:r>
    </w:p>
    <w:p w14:paraId="06D2F468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274B1E47" w14:textId="07D54644" w:rsidR="006620B9" w:rsidRDefault="006620B9" w:rsidP="0058335E">
      <w:pPr>
        <w:jc w:val="both"/>
        <w:rPr>
          <w:lang w:val="lt-LT"/>
        </w:rPr>
      </w:pPr>
    </w:p>
    <w:p w14:paraId="1BF54239" w14:textId="2AFA3BEE" w:rsidR="006620B9" w:rsidRDefault="006620B9" w:rsidP="0058335E">
      <w:pPr>
        <w:jc w:val="both"/>
        <w:rPr>
          <w:lang w:val="lt-LT"/>
        </w:rPr>
      </w:pPr>
    </w:p>
    <w:p w14:paraId="5CD9EE47" w14:textId="2F970B50" w:rsidR="006620B9" w:rsidRDefault="006620B9" w:rsidP="0058335E">
      <w:pPr>
        <w:jc w:val="both"/>
        <w:rPr>
          <w:lang w:val="lt-LT"/>
        </w:rPr>
      </w:pPr>
    </w:p>
    <w:p w14:paraId="5099B6A8" w14:textId="77777777" w:rsidR="006620B9" w:rsidRPr="00AC0D2A" w:rsidRDefault="006620B9" w:rsidP="0058335E">
      <w:pPr>
        <w:jc w:val="both"/>
        <w:rPr>
          <w:lang w:val="lt-LT"/>
        </w:rPr>
      </w:pPr>
    </w:p>
    <w:p w14:paraId="6168CF5B" w14:textId="77777777" w:rsidR="001E254A" w:rsidRPr="00AC0D2A" w:rsidRDefault="001E254A" w:rsidP="0058335E">
      <w:pPr>
        <w:jc w:val="both"/>
        <w:rPr>
          <w:lang w:val="lt-LT"/>
        </w:rPr>
      </w:pPr>
    </w:p>
    <w:p w14:paraId="0CE7B2E6" w14:textId="77777777" w:rsidR="00453179" w:rsidRPr="00AC0D2A" w:rsidRDefault="00453179" w:rsidP="0058335E">
      <w:pPr>
        <w:jc w:val="both"/>
        <w:rPr>
          <w:lang w:val="lt-LT"/>
        </w:rPr>
      </w:pPr>
    </w:p>
    <w:p w14:paraId="2FC6D70E" w14:textId="77777777" w:rsidR="001E254A" w:rsidRPr="00AC0D2A" w:rsidRDefault="001E254A" w:rsidP="0058335E">
      <w:pPr>
        <w:jc w:val="both"/>
        <w:rPr>
          <w:lang w:val="lt-LT"/>
        </w:rPr>
      </w:pPr>
    </w:p>
    <w:p w14:paraId="54B7D095" w14:textId="2AC9D8F2" w:rsidR="00D011FA" w:rsidRDefault="00D011FA" w:rsidP="0058335E">
      <w:pPr>
        <w:jc w:val="both"/>
        <w:rPr>
          <w:lang w:val="lt-LT"/>
        </w:rPr>
      </w:pPr>
    </w:p>
    <w:p w14:paraId="1F407A71" w14:textId="2D189DEC" w:rsidR="00D011FA" w:rsidRDefault="00D011FA" w:rsidP="0058335E">
      <w:pPr>
        <w:jc w:val="both"/>
        <w:rPr>
          <w:lang w:val="lt-LT"/>
        </w:rPr>
      </w:pPr>
    </w:p>
    <w:p w14:paraId="246F32DD" w14:textId="06B7F9BE" w:rsidR="0025363C" w:rsidRDefault="0025363C" w:rsidP="0058335E">
      <w:pPr>
        <w:jc w:val="both"/>
        <w:rPr>
          <w:lang w:val="lt-LT"/>
        </w:rPr>
      </w:pPr>
    </w:p>
    <w:p w14:paraId="5AF495A9" w14:textId="741E519A" w:rsidR="00E2232B" w:rsidRDefault="00E2232B" w:rsidP="0058335E">
      <w:pPr>
        <w:jc w:val="both"/>
        <w:rPr>
          <w:lang w:val="lt-LT"/>
        </w:rPr>
      </w:pPr>
    </w:p>
    <w:p w14:paraId="4A2D7FA6" w14:textId="77777777" w:rsidR="00E2232B" w:rsidRDefault="00E2232B" w:rsidP="0058335E">
      <w:pPr>
        <w:jc w:val="both"/>
        <w:rPr>
          <w:lang w:val="lt-LT"/>
        </w:rPr>
      </w:pPr>
    </w:p>
    <w:p w14:paraId="09093730" w14:textId="4196DD37" w:rsidR="0025363C" w:rsidRDefault="0025363C" w:rsidP="0058335E">
      <w:pPr>
        <w:jc w:val="both"/>
        <w:rPr>
          <w:lang w:val="lt-LT"/>
        </w:rPr>
      </w:pPr>
    </w:p>
    <w:p w14:paraId="5511EE27" w14:textId="2BEA3EDD" w:rsidR="00353A99" w:rsidRDefault="00353A99" w:rsidP="0058335E">
      <w:pPr>
        <w:jc w:val="both"/>
        <w:rPr>
          <w:lang w:val="lt-LT"/>
        </w:rPr>
      </w:pPr>
    </w:p>
    <w:p w14:paraId="547A5EF4" w14:textId="3E244639" w:rsidR="00353A99" w:rsidRDefault="00353A99" w:rsidP="0058335E">
      <w:pPr>
        <w:jc w:val="both"/>
        <w:rPr>
          <w:lang w:val="lt-LT"/>
        </w:rPr>
      </w:pPr>
    </w:p>
    <w:p w14:paraId="10A6C8E2" w14:textId="69754736" w:rsidR="006A4B9D" w:rsidRDefault="006A4B9D" w:rsidP="0058335E">
      <w:pPr>
        <w:jc w:val="both"/>
        <w:rPr>
          <w:lang w:val="lt-LT"/>
        </w:rPr>
      </w:pPr>
    </w:p>
    <w:p w14:paraId="5339DCE6" w14:textId="6DDC4E2D" w:rsidR="006A4B9D" w:rsidRDefault="006A4B9D" w:rsidP="0058335E">
      <w:pPr>
        <w:jc w:val="both"/>
        <w:rPr>
          <w:lang w:val="lt-LT"/>
        </w:rPr>
      </w:pPr>
    </w:p>
    <w:p w14:paraId="7895966C" w14:textId="1DB8AE7D" w:rsidR="006A4B9D" w:rsidRDefault="006A4B9D" w:rsidP="0058335E">
      <w:pPr>
        <w:jc w:val="both"/>
        <w:rPr>
          <w:lang w:val="lt-LT"/>
        </w:rPr>
      </w:pPr>
    </w:p>
    <w:p w14:paraId="510AB19F" w14:textId="224D1427" w:rsidR="006A4B9D" w:rsidRDefault="006A4B9D" w:rsidP="0058335E">
      <w:pPr>
        <w:jc w:val="both"/>
        <w:rPr>
          <w:lang w:val="lt-LT"/>
        </w:rPr>
      </w:pPr>
    </w:p>
    <w:p w14:paraId="020AEB85" w14:textId="3A5227B7" w:rsidR="006A4B9D" w:rsidRDefault="006A4B9D" w:rsidP="0058335E">
      <w:pPr>
        <w:jc w:val="both"/>
        <w:rPr>
          <w:lang w:val="lt-LT"/>
        </w:rPr>
      </w:pPr>
    </w:p>
    <w:p w14:paraId="7CCA5D16" w14:textId="7A620B60" w:rsidR="00A17F6C" w:rsidRDefault="00A17F6C" w:rsidP="0058335E">
      <w:pPr>
        <w:jc w:val="both"/>
        <w:rPr>
          <w:lang w:val="lt-LT"/>
        </w:rPr>
      </w:pPr>
    </w:p>
    <w:p w14:paraId="1E5B61C8" w14:textId="32C2EB88" w:rsidR="00A17F6C" w:rsidRDefault="00A17F6C" w:rsidP="0058335E">
      <w:pPr>
        <w:jc w:val="both"/>
        <w:rPr>
          <w:lang w:val="lt-LT"/>
        </w:rPr>
      </w:pPr>
    </w:p>
    <w:p w14:paraId="7AD28AE2" w14:textId="77777777" w:rsidR="00A17F6C" w:rsidRDefault="00A17F6C" w:rsidP="0058335E">
      <w:pPr>
        <w:jc w:val="both"/>
        <w:rPr>
          <w:lang w:val="lt-LT"/>
        </w:rPr>
      </w:pPr>
    </w:p>
    <w:p w14:paraId="55EE6247" w14:textId="353D0ECB" w:rsidR="0032433C" w:rsidRDefault="0032433C" w:rsidP="0058335E">
      <w:pPr>
        <w:jc w:val="both"/>
        <w:rPr>
          <w:lang w:val="lt-LT"/>
        </w:rPr>
      </w:pPr>
    </w:p>
    <w:p w14:paraId="026D42CA" w14:textId="77777777" w:rsidR="0032433C" w:rsidRDefault="0032433C" w:rsidP="0058335E">
      <w:pPr>
        <w:jc w:val="both"/>
        <w:rPr>
          <w:lang w:val="lt-LT"/>
        </w:rPr>
      </w:pPr>
    </w:p>
    <w:p w14:paraId="2093217C" w14:textId="186BA7FE" w:rsidR="00353A99" w:rsidRDefault="00353A99" w:rsidP="0058335E">
      <w:pPr>
        <w:jc w:val="both"/>
        <w:rPr>
          <w:lang w:val="lt-LT"/>
        </w:rPr>
      </w:pPr>
    </w:p>
    <w:p w14:paraId="75188659" w14:textId="48E704AF" w:rsidR="00685EFD" w:rsidRDefault="00685EFD" w:rsidP="0058335E">
      <w:pPr>
        <w:jc w:val="both"/>
        <w:rPr>
          <w:lang w:val="lt-LT"/>
        </w:rPr>
      </w:pPr>
    </w:p>
    <w:p w14:paraId="61AB8D42" w14:textId="77777777" w:rsidR="00685EFD" w:rsidRDefault="00685EFD" w:rsidP="0058335E">
      <w:pPr>
        <w:jc w:val="both"/>
        <w:rPr>
          <w:lang w:val="lt-LT"/>
        </w:rPr>
      </w:pPr>
    </w:p>
    <w:p w14:paraId="6FB90D30" w14:textId="293BE971" w:rsidR="00353A99" w:rsidRDefault="00353A99" w:rsidP="0058335E">
      <w:pPr>
        <w:jc w:val="both"/>
        <w:rPr>
          <w:lang w:val="lt-LT"/>
        </w:rPr>
      </w:pPr>
    </w:p>
    <w:p w14:paraId="6DE2D5B1" w14:textId="44B873F7" w:rsidR="005330C0" w:rsidRPr="00AC0D2A" w:rsidRDefault="006A2013" w:rsidP="006377FD">
      <w:pPr>
        <w:rPr>
          <w:lang w:val="lt-LT"/>
        </w:rPr>
      </w:pPr>
      <w:r>
        <w:rPr>
          <w:lang w:val="lt-LT"/>
        </w:rPr>
        <w:t>Rasa</w:t>
      </w:r>
      <w:r w:rsidR="00E731B5">
        <w:rPr>
          <w:lang w:val="lt-LT"/>
        </w:rPr>
        <w:t xml:space="preserve"> Šerputienė</w:t>
      </w:r>
    </w:p>
    <w:sectPr w:rsidR="005330C0" w:rsidRPr="00AC0D2A" w:rsidSect="00CB36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E0BC" w14:textId="77777777" w:rsidR="00F16966" w:rsidRDefault="00F16966" w:rsidP="00D011FA">
      <w:r>
        <w:separator/>
      </w:r>
    </w:p>
  </w:endnote>
  <w:endnote w:type="continuationSeparator" w:id="0">
    <w:p w14:paraId="13EE0037" w14:textId="77777777" w:rsidR="00F16966" w:rsidRDefault="00F16966" w:rsidP="00D0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22F4" w14:textId="77777777" w:rsidR="00F16966" w:rsidRDefault="00F16966" w:rsidP="00D011FA">
      <w:r>
        <w:separator/>
      </w:r>
    </w:p>
  </w:footnote>
  <w:footnote w:type="continuationSeparator" w:id="0">
    <w:p w14:paraId="7AB2F5F6" w14:textId="77777777" w:rsidR="00F16966" w:rsidRDefault="00F16966" w:rsidP="00D01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503"/>
    <w:multiLevelType w:val="multilevel"/>
    <w:tmpl w:val="1A325598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7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9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5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72" w:hanging="1800"/>
      </w:pPr>
      <w:rPr>
        <w:rFonts w:cs="Times New Roman" w:hint="default"/>
      </w:rPr>
    </w:lvl>
  </w:abstractNum>
  <w:abstractNum w:abstractNumId="1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53BD4656"/>
    <w:multiLevelType w:val="hybridMultilevel"/>
    <w:tmpl w:val="2E26F652"/>
    <w:lvl w:ilvl="0" w:tplc="7D406A6C">
      <w:start w:val="2"/>
      <w:numFmt w:val="decimal"/>
      <w:suff w:val="space"/>
      <w:lvlText w:val="%1."/>
      <w:lvlJc w:val="left"/>
      <w:pPr>
        <w:ind w:left="1211" w:hanging="360"/>
      </w:pPr>
      <w:rPr>
        <w:rFonts w:eastAsia="Lucida Sans Unicode" w:cs="Tahoma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5D67082"/>
    <w:multiLevelType w:val="hybridMultilevel"/>
    <w:tmpl w:val="D426737A"/>
    <w:lvl w:ilvl="0" w:tplc="A7C00A98">
      <w:start w:val="2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75E23270"/>
    <w:multiLevelType w:val="singleLevel"/>
    <w:tmpl w:val="80B64694"/>
    <w:lvl w:ilvl="0">
      <w:start w:val="1"/>
      <w:numFmt w:val="decimal"/>
      <w:lvlText w:val="5.1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FA64DF1"/>
    <w:multiLevelType w:val="hybridMultilevel"/>
    <w:tmpl w:val="661A513C"/>
    <w:lvl w:ilvl="0" w:tplc="82CC676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72081519">
    <w:abstractNumId w:val="3"/>
  </w:num>
  <w:num w:numId="2" w16cid:durableId="1939831426">
    <w:abstractNumId w:val="1"/>
  </w:num>
  <w:num w:numId="3" w16cid:durableId="1650743386">
    <w:abstractNumId w:val="5"/>
  </w:num>
  <w:num w:numId="4" w16cid:durableId="1763914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1429031">
    <w:abstractNumId w:val="2"/>
  </w:num>
  <w:num w:numId="6" w16cid:durableId="621040797">
    <w:abstractNumId w:val="8"/>
  </w:num>
  <w:num w:numId="7" w16cid:durableId="1230456047">
    <w:abstractNumId w:val="0"/>
  </w:num>
  <w:num w:numId="8" w16cid:durableId="426120075">
    <w:abstractNumId w:val="7"/>
  </w:num>
  <w:num w:numId="9" w16cid:durableId="955871794">
    <w:abstractNumId w:val="6"/>
  </w:num>
  <w:num w:numId="10" w16cid:durableId="1104106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A1"/>
    <w:rsid w:val="00035686"/>
    <w:rsid w:val="000443D5"/>
    <w:rsid w:val="00073088"/>
    <w:rsid w:val="00073552"/>
    <w:rsid w:val="00076241"/>
    <w:rsid w:val="0008642C"/>
    <w:rsid w:val="000866CF"/>
    <w:rsid w:val="00094AB3"/>
    <w:rsid w:val="000A39B3"/>
    <w:rsid w:val="000A6F78"/>
    <w:rsid w:val="000B5300"/>
    <w:rsid w:val="000C249B"/>
    <w:rsid w:val="000C3A16"/>
    <w:rsid w:val="000C65C7"/>
    <w:rsid w:val="000D5E4A"/>
    <w:rsid w:val="000E3CBC"/>
    <w:rsid w:val="001007A0"/>
    <w:rsid w:val="001107F2"/>
    <w:rsid w:val="00120146"/>
    <w:rsid w:val="00121632"/>
    <w:rsid w:val="00154ED7"/>
    <w:rsid w:val="00165950"/>
    <w:rsid w:val="0017642F"/>
    <w:rsid w:val="00185B8B"/>
    <w:rsid w:val="001910CC"/>
    <w:rsid w:val="001A1CA7"/>
    <w:rsid w:val="001A332F"/>
    <w:rsid w:val="001A7A58"/>
    <w:rsid w:val="001B7D60"/>
    <w:rsid w:val="001C40FC"/>
    <w:rsid w:val="001D16FD"/>
    <w:rsid w:val="001D420E"/>
    <w:rsid w:val="001D4976"/>
    <w:rsid w:val="001E09B1"/>
    <w:rsid w:val="001E254A"/>
    <w:rsid w:val="001E3DE0"/>
    <w:rsid w:val="001E4B24"/>
    <w:rsid w:val="001F3444"/>
    <w:rsid w:val="001F3665"/>
    <w:rsid w:val="00200A4C"/>
    <w:rsid w:val="00207956"/>
    <w:rsid w:val="0021343F"/>
    <w:rsid w:val="00223362"/>
    <w:rsid w:val="00243E67"/>
    <w:rsid w:val="0024654C"/>
    <w:rsid w:val="0025363C"/>
    <w:rsid w:val="0026054A"/>
    <w:rsid w:val="00262126"/>
    <w:rsid w:val="00263A59"/>
    <w:rsid w:val="00292B17"/>
    <w:rsid w:val="002A15D6"/>
    <w:rsid w:val="002B2AFC"/>
    <w:rsid w:val="002B7237"/>
    <w:rsid w:val="002D397A"/>
    <w:rsid w:val="002E376E"/>
    <w:rsid w:val="002E4F17"/>
    <w:rsid w:val="002F3692"/>
    <w:rsid w:val="003022B4"/>
    <w:rsid w:val="003225EB"/>
    <w:rsid w:val="0032433C"/>
    <w:rsid w:val="00330F12"/>
    <w:rsid w:val="003358DB"/>
    <w:rsid w:val="00337422"/>
    <w:rsid w:val="00345B4A"/>
    <w:rsid w:val="00353A99"/>
    <w:rsid w:val="00357B6E"/>
    <w:rsid w:val="00363236"/>
    <w:rsid w:val="003707A1"/>
    <w:rsid w:val="0037780D"/>
    <w:rsid w:val="00377BF0"/>
    <w:rsid w:val="003842E7"/>
    <w:rsid w:val="003860DC"/>
    <w:rsid w:val="00386D89"/>
    <w:rsid w:val="003958BF"/>
    <w:rsid w:val="003A7CF5"/>
    <w:rsid w:val="003B0CA2"/>
    <w:rsid w:val="003C20A5"/>
    <w:rsid w:val="003C4DD9"/>
    <w:rsid w:val="003D4BC0"/>
    <w:rsid w:val="003E4DD8"/>
    <w:rsid w:val="003F12D6"/>
    <w:rsid w:val="003F4C45"/>
    <w:rsid w:val="004121FC"/>
    <w:rsid w:val="004251EF"/>
    <w:rsid w:val="004322A1"/>
    <w:rsid w:val="00453179"/>
    <w:rsid w:val="00453B70"/>
    <w:rsid w:val="00454F6B"/>
    <w:rsid w:val="004550DB"/>
    <w:rsid w:val="00471C3E"/>
    <w:rsid w:val="0047665B"/>
    <w:rsid w:val="00477396"/>
    <w:rsid w:val="004817B4"/>
    <w:rsid w:val="00484789"/>
    <w:rsid w:val="00495D55"/>
    <w:rsid w:val="00496421"/>
    <w:rsid w:val="004A5819"/>
    <w:rsid w:val="004B1A37"/>
    <w:rsid w:val="004B67F8"/>
    <w:rsid w:val="004D21DD"/>
    <w:rsid w:val="004D2BC5"/>
    <w:rsid w:val="004D50EF"/>
    <w:rsid w:val="004E288F"/>
    <w:rsid w:val="004E67FC"/>
    <w:rsid w:val="004F7707"/>
    <w:rsid w:val="005009A2"/>
    <w:rsid w:val="00510D70"/>
    <w:rsid w:val="00520F8E"/>
    <w:rsid w:val="00530D5B"/>
    <w:rsid w:val="00532E5C"/>
    <w:rsid w:val="005330C0"/>
    <w:rsid w:val="005526EF"/>
    <w:rsid w:val="005622F4"/>
    <w:rsid w:val="00564583"/>
    <w:rsid w:val="00571ABF"/>
    <w:rsid w:val="005725D0"/>
    <w:rsid w:val="005733D0"/>
    <w:rsid w:val="0058335E"/>
    <w:rsid w:val="00583747"/>
    <w:rsid w:val="005C38CB"/>
    <w:rsid w:val="005D1E35"/>
    <w:rsid w:val="005D2E34"/>
    <w:rsid w:val="005D3CAE"/>
    <w:rsid w:val="005D4E02"/>
    <w:rsid w:val="005E401B"/>
    <w:rsid w:val="006159A7"/>
    <w:rsid w:val="006377FD"/>
    <w:rsid w:val="00637B87"/>
    <w:rsid w:val="006620B9"/>
    <w:rsid w:val="00665FAB"/>
    <w:rsid w:val="00671B2F"/>
    <w:rsid w:val="00672587"/>
    <w:rsid w:val="00685EFD"/>
    <w:rsid w:val="006A2013"/>
    <w:rsid w:val="006A4B9D"/>
    <w:rsid w:val="006B6231"/>
    <w:rsid w:val="006B7542"/>
    <w:rsid w:val="006C0223"/>
    <w:rsid w:val="006C464E"/>
    <w:rsid w:val="006D3A73"/>
    <w:rsid w:val="006D4A32"/>
    <w:rsid w:val="006E52F3"/>
    <w:rsid w:val="006E7F18"/>
    <w:rsid w:val="00711D0C"/>
    <w:rsid w:val="00712772"/>
    <w:rsid w:val="00716A0E"/>
    <w:rsid w:val="0072251C"/>
    <w:rsid w:val="007433AD"/>
    <w:rsid w:val="00743C2E"/>
    <w:rsid w:val="00753A66"/>
    <w:rsid w:val="00754090"/>
    <w:rsid w:val="00762A8D"/>
    <w:rsid w:val="00766DAF"/>
    <w:rsid w:val="0077523E"/>
    <w:rsid w:val="007800E6"/>
    <w:rsid w:val="007808EF"/>
    <w:rsid w:val="00787789"/>
    <w:rsid w:val="007D0DD1"/>
    <w:rsid w:val="007D63FF"/>
    <w:rsid w:val="007E3C37"/>
    <w:rsid w:val="00804C7C"/>
    <w:rsid w:val="0080578F"/>
    <w:rsid w:val="008217F8"/>
    <w:rsid w:val="008269E9"/>
    <w:rsid w:val="00831D04"/>
    <w:rsid w:val="00841A3E"/>
    <w:rsid w:val="00851EE6"/>
    <w:rsid w:val="00873B80"/>
    <w:rsid w:val="0089161A"/>
    <w:rsid w:val="008A1191"/>
    <w:rsid w:val="008A7CE8"/>
    <w:rsid w:val="008B5C01"/>
    <w:rsid w:val="008C351E"/>
    <w:rsid w:val="008C417F"/>
    <w:rsid w:val="008C6C26"/>
    <w:rsid w:val="008D4BB5"/>
    <w:rsid w:val="008F2A6E"/>
    <w:rsid w:val="0090028D"/>
    <w:rsid w:val="009104E4"/>
    <w:rsid w:val="009256D3"/>
    <w:rsid w:val="0092684A"/>
    <w:rsid w:val="00927E61"/>
    <w:rsid w:val="00933F7A"/>
    <w:rsid w:val="00943606"/>
    <w:rsid w:val="009777F0"/>
    <w:rsid w:val="009873EA"/>
    <w:rsid w:val="00990FC5"/>
    <w:rsid w:val="00993CA6"/>
    <w:rsid w:val="009969B1"/>
    <w:rsid w:val="009A53B8"/>
    <w:rsid w:val="009B0F8C"/>
    <w:rsid w:val="009C2A63"/>
    <w:rsid w:val="009D5246"/>
    <w:rsid w:val="009D7822"/>
    <w:rsid w:val="009F1426"/>
    <w:rsid w:val="009F4AF2"/>
    <w:rsid w:val="00A042F1"/>
    <w:rsid w:val="00A17F6C"/>
    <w:rsid w:val="00A206B6"/>
    <w:rsid w:val="00A27F4E"/>
    <w:rsid w:val="00A50170"/>
    <w:rsid w:val="00A5690B"/>
    <w:rsid w:val="00A80E33"/>
    <w:rsid w:val="00A810B7"/>
    <w:rsid w:val="00AA7BF4"/>
    <w:rsid w:val="00AC0D2A"/>
    <w:rsid w:val="00AC2FBD"/>
    <w:rsid w:val="00AD6910"/>
    <w:rsid w:val="00AE0AC9"/>
    <w:rsid w:val="00B015E1"/>
    <w:rsid w:val="00B147A9"/>
    <w:rsid w:val="00B16B7F"/>
    <w:rsid w:val="00B17634"/>
    <w:rsid w:val="00B2489E"/>
    <w:rsid w:val="00B27755"/>
    <w:rsid w:val="00B419E2"/>
    <w:rsid w:val="00B52A9C"/>
    <w:rsid w:val="00B6404A"/>
    <w:rsid w:val="00B65F3B"/>
    <w:rsid w:val="00B76890"/>
    <w:rsid w:val="00B76A01"/>
    <w:rsid w:val="00BA18C1"/>
    <w:rsid w:val="00BB42F4"/>
    <w:rsid w:val="00BB4FD4"/>
    <w:rsid w:val="00BC0990"/>
    <w:rsid w:val="00C022CE"/>
    <w:rsid w:val="00C02593"/>
    <w:rsid w:val="00C12ABB"/>
    <w:rsid w:val="00C145BF"/>
    <w:rsid w:val="00C22492"/>
    <w:rsid w:val="00C3043D"/>
    <w:rsid w:val="00C44225"/>
    <w:rsid w:val="00C47293"/>
    <w:rsid w:val="00C47326"/>
    <w:rsid w:val="00C50BB6"/>
    <w:rsid w:val="00C56111"/>
    <w:rsid w:val="00C85E36"/>
    <w:rsid w:val="00CB3616"/>
    <w:rsid w:val="00CB544C"/>
    <w:rsid w:val="00CB6EB7"/>
    <w:rsid w:val="00CF412C"/>
    <w:rsid w:val="00D011FA"/>
    <w:rsid w:val="00D032D1"/>
    <w:rsid w:val="00D06056"/>
    <w:rsid w:val="00D06570"/>
    <w:rsid w:val="00D32604"/>
    <w:rsid w:val="00D419D5"/>
    <w:rsid w:val="00D441B5"/>
    <w:rsid w:val="00D51A61"/>
    <w:rsid w:val="00D52F40"/>
    <w:rsid w:val="00D55B73"/>
    <w:rsid w:val="00D7635C"/>
    <w:rsid w:val="00D76D17"/>
    <w:rsid w:val="00D873A6"/>
    <w:rsid w:val="00DA3738"/>
    <w:rsid w:val="00DB7A38"/>
    <w:rsid w:val="00DC4827"/>
    <w:rsid w:val="00DD2DF7"/>
    <w:rsid w:val="00DE1D38"/>
    <w:rsid w:val="00DE21EE"/>
    <w:rsid w:val="00DF39FC"/>
    <w:rsid w:val="00E2232B"/>
    <w:rsid w:val="00E30BCF"/>
    <w:rsid w:val="00E51E79"/>
    <w:rsid w:val="00E731B5"/>
    <w:rsid w:val="00E76FD0"/>
    <w:rsid w:val="00E771F8"/>
    <w:rsid w:val="00E8378E"/>
    <w:rsid w:val="00E85AC4"/>
    <w:rsid w:val="00EA08D5"/>
    <w:rsid w:val="00ED69D1"/>
    <w:rsid w:val="00EF2359"/>
    <w:rsid w:val="00EF4981"/>
    <w:rsid w:val="00F1594B"/>
    <w:rsid w:val="00F16966"/>
    <w:rsid w:val="00F2192D"/>
    <w:rsid w:val="00F229B7"/>
    <w:rsid w:val="00F232F7"/>
    <w:rsid w:val="00F352D8"/>
    <w:rsid w:val="00F44D34"/>
    <w:rsid w:val="00F57D15"/>
    <w:rsid w:val="00F6502F"/>
    <w:rsid w:val="00F655B8"/>
    <w:rsid w:val="00F660C8"/>
    <w:rsid w:val="00F80A27"/>
    <w:rsid w:val="00F87F63"/>
    <w:rsid w:val="00FC6E1C"/>
    <w:rsid w:val="00FC7F82"/>
    <w:rsid w:val="00FD1015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BE798"/>
  <w15:docId w15:val="{27E1739D-2506-481A-B82B-B1E0EC6F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419D5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link w:val="AntratsDiagrama"/>
    <w:uiPriority w:val="99"/>
    <w:unhideWhenUsed/>
    <w:rsid w:val="00D011F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11FA"/>
    <w:rPr>
      <w:sz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D011F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D011FA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353A99"/>
    <w:pPr>
      <w:ind w:left="720"/>
      <w:contextualSpacing/>
    </w:pPr>
  </w:style>
  <w:style w:type="paragraph" w:styleId="Pataisymai">
    <w:name w:val="Revision"/>
    <w:hidden/>
    <w:uiPriority w:val="99"/>
    <w:semiHidden/>
    <w:rsid w:val="00DE21EE"/>
    <w:rPr>
      <w:sz w:val="24"/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DE21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E21E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E21EE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E21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E21E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219f1a2f78a14c8c9acd43f2d8f09783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219f1a2f78a14c8c9acd43f2d8f09783</Template>
  <TotalTime>1</TotalTime>
  <Pages>1</Pages>
  <Words>70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Daugiabučių gyvenamųjų namų teritorijų tvarkymo programos tvirtinimo</vt:lpstr>
      <vt:lpstr/>
    </vt:vector>
  </TitlesOfParts>
  <Manager>2020-11-26</Manager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Daugiabučių gyvenamųjų namų teritorijų tvarkymo programos tvirtinimo</dc:title>
  <dc:subject>T2-284</dc:subject>
  <dc:creator>KRETINGOS RAJONO SAVIVALDYBĖS TARYBA</dc:creator>
  <cp:lastModifiedBy>Reda Pilelienė</cp:lastModifiedBy>
  <cp:revision>5</cp:revision>
  <cp:lastPrinted>2020-11-26T13:03:00Z</cp:lastPrinted>
  <dcterms:created xsi:type="dcterms:W3CDTF">2026-05-20T12:02:00Z</dcterms:created>
  <dcterms:modified xsi:type="dcterms:W3CDTF">2026-05-28T09:49:00Z</dcterms:modified>
  <cp:category>SPRENDIMAS</cp:category>
</cp:coreProperties>
</file>