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51D" w14:textId="3EDE556D" w:rsidR="00B3072F" w:rsidRPr="00B3072F" w:rsidRDefault="00B3072F" w:rsidP="00A169AF">
      <w:pPr>
        <w:tabs>
          <w:tab w:val="left" w:pos="851"/>
          <w:tab w:val="left" w:pos="3686"/>
        </w:tabs>
        <w:ind w:left="5670" w:hanging="992"/>
        <w:rPr>
          <w:lang w:eastAsia="ru-RU"/>
        </w:rPr>
      </w:pPr>
      <w:r w:rsidRPr="00B3072F">
        <w:rPr>
          <w:lang w:eastAsia="ru-RU"/>
        </w:rPr>
        <w:t>PATVIRTINTA</w:t>
      </w:r>
    </w:p>
    <w:p w14:paraId="667C3088" w14:textId="7D9100F3" w:rsidR="00A169AF" w:rsidRDefault="00B3072F" w:rsidP="00A169AF">
      <w:pPr>
        <w:tabs>
          <w:tab w:val="left" w:pos="3686"/>
        </w:tabs>
        <w:ind w:left="5670" w:hanging="992"/>
        <w:rPr>
          <w:lang w:eastAsia="ru-RU"/>
        </w:rPr>
      </w:pPr>
      <w:r w:rsidRPr="00B3072F">
        <w:rPr>
          <w:lang w:eastAsia="ru-RU"/>
        </w:rPr>
        <w:t xml:space="preserve">Kretingos rajono savivaldybės </w:t>
      </w:r>
      <w:r w:rsidR="001E0BB9">
        <w:rPr>
          <w:lang w:eastAsia="ru-RU"/>
        </w:rPr>
        <w:t>tarybos</w:t>
      </w:r>
    </w:p>
    <w:p w14:paraId="455EB7AF" w14:textId="058C9732" w:rsidR="00B3072F" w:rsidRDefault="00B3072F" w:rsidP="00A169AF">
      <w:pPr>
        <w:tabs>
          <w:tab w:val="left" w:pos="3686"/>
        </w:tabs>
        <w:ind w:left="5670" w:hanging="992"/>
        <w:rPr>
          <w:lang w:eastAsia="ru-RU"/>
        </w:rPr>
      </w:pPr>
      <w:r w:rsidRPr="00B3072F">
        <w:rPr>
          <w:lang w:eastAsia="ru-RU"/>
        </w:rPr>
        <w:t>20</w:t>
      </w:r>
      <w:r w:rsidR="00F45C96">
        <w:rPr>
          <w:lang w:eastAsia="ru-RU"/>
        </w:rPr>
        <w:t>26</w:t>
      </w:r>
      <w:r w:rsidRPr="00B3072F">
        <w:rPr>
          <w:lang w:eastAsia="ru-RU"/>
        </w:rPr>
        <w:t xml:space="preserve"> m. </w:t>
      </w:r>
      <w:r w:rsidR="001E0BB9">
        <w:rPr>
          <w:lang w:eastAsia="ru-RU"/>
        </w:rPr>
        <w:t>kovo</w:t>
      </w:r>
      <w:r w:rsidR="004039C7">
        <w:rPr>
          <w:lang w:eastAsia="ru-RU"/>
        </w:rPr>
        <w:t xml:space="preserve"> 26</w:t>
      </w:r>
      <w:r w:rsidRPr="00B3072F">
        <w:rPr>
          <w:lang w:eastAsia="ru-RU"/>
        </w:rPr>
        <w:t xml:space="preserve"> d. </w:t>
      </w:r>
      <w:r w:rsidR="001E0BB9">
        <w:rPr>
          <w:lang w:eastAsia="ru-RU"/>
        </w:rPr>
        <w:t>sprendimu</w:t>
      </w:r>
      <w:r w:rsidRPr="00B3072F">
        <w:rPr>
          <w:lang w:eastAsia="ru-RU"/>
        </w:rPr>
        <w:t xml:space="preserve"> Nr. </w:t>
      </w:r>
      <w:r w:rsidR="001E0BB9">
        <w:rPr>
          <w:lang w:eastAsia="ru-RU"/>
        </w:rPr>
        <w:t>T2</w:t>
      </w:r>
      <w:r w:rsidR="00BA105A">
        <w:rPr>
          <w:lang w:eastAsia="ru-RU"/>
        </w:rPr>
        <w:t>-</w:t>
      </w:r>
      <w:r w:rsidR="004039C7">
        <w:rPr>
          <w:lang w:eastAsia="ru-RU"/>
        </w:rPr>
        <w:t>106</w:t>
      </w:r>
    </w:p>
    <w:p w14:paraId="5DB98C17" w14:textId="77777777" w:rsidR="00B3072F" w:rsidRPr="00B3072F" w:rsidRDefault="00B3072F" w:rsidP="00B3072F">
      <w:pPr>
        <w:tabs>
          <w:tab w:val="left" w:pos="3686"/>
        </w:tabs>
        <w:rPr>
          <w:lang w:eastAsia="ru-RU"/>
        </w:rPr>
      </w:pPr>
    </w:p>
    <w:p w14:paraId="32402E31" w14:textId="77777777" w:rsidR="00F00FAC" w:rsidRDefault="00F00FAC" w:rsidP="00F00FAC">
      <w:pPr>
        <w:tabs>
          <w:tab w:val="left" w:pos="5940"/>
          <w:tab w:val="right" w:pos="9638"/>
        </w:tabs>
        <w:jc w:val="center"/>
        <w:rPr>
          <w:b/>
          <w:lang w:eastAsia="ru-RU"/>
        </w:rPr>
      </w:pPr>
      <w:r>
        <w:rPr>
          <w:b/>
          <w:lang w:eastAsia="ru-RU"/>
        </w:rPr>
        <w:t>KRETINGOS RAJONO SAVIVALDYBĖS VAIKŲ VASAROS UŽIMTUMO PROGRAMŲ KONKURSO ORGANIZAVIMO IR PROGRAMŲ FINANSAVIMO TVARKOS APRAŠAS</w:t>
      </w:r>
    </w:p>
    <w:p w14:paraId="6338CD7D" w14:textId="77777777" w:rsidR="00F00FAC" w:rsidRDefault="00F00FAC" w:rsidP="00F00FAC">
      <w:pPr>
        <w:rPr>
          <w:lang w:eastAsia="ru-RU"/>
        </w:rPr>
      </w:pPr>
    </w:p>
    <w:p w14:paraId="15301D63" w14:textId="77777777" w:rsidR="00F00FAC" w:rsidRDefault="00F00FAC" w:rsidP="00F00FAC">
      <w:pPr>
        <w:tabs>
          <w:tab w:val="left" w:pos="4280"/>
        </w:tabs>
        <w:jc w:val="center"/>
        <w:rPr>
          <w:b/>
          <w:lang w:eastAsia="ru-RU"/>
        </w:rPr>
      </w:pPr>
      <w:r>
        <w:rPr>
          <w:b/>
          <w:lang w:eastAsia="ru-RU"/>
        </w:rPr>
        <w:t>I. BENDROSIOS NUOSTATOS</w:t>
      </w:r>
    </w:p>
    <w:p w14:paraId="71E424CC" w14:textId="77777777" w:rsidR="00F00FAC" w:rsidRDefault="00F00FAC" w:rsidP="00F00FAC">
      <w:pPr>
        <w:tabs>
          <w:tab w:val="left" w:pos="4280"/>
        </w:tabs>
        <w:rPr>
          <w:bCs/>
          <w:lang w:eastAsia="ru-RU"/>
        </w:rPr>
      </w:pPr>
    </w:p>
    <w:p w14:paraId="58648B09" w14:textId="77777777" w:rsidR="00F00FAC" w:rsidRDefault="00F00FAC" w:rsidP="00F00FAC">
      <w:pPr>
        <w:pStyle w:val="Sraopastraipa"/>
        <w:numPr>
          <w:ilvl w:val="0"/>
          <w:numId w:val="4"/>
        </w:numPr>
        <w:tabs>
          <w:tab w:val="left" w:pos="993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Kretingos rajono savivaldybės vaikų vasaros užimtumo programų konkurso organizavimo ir finansavimo tvarkos aprašas (toliau – Aprašas) </w:t>
      </w:r>
      <w:r w:rsidR="00E129EB">
        <w:rPr>
          <w:lang w:eastAsia="ru-RU"/>
        </w:rPr>
        <w:t>reglamentuoja</w:t>
      </w:r>
      <w:r>
        <w:rPr>
          <w:lang w:eastAsia="ru-RU"/>
        </w:rPr>
        <w:t xml:space="preserve"> vaikų vasaros užimtumo programų (toliau – Programa) konkurso (toliau – Konkursas) organizavimo, Programų </w:t>
      </w:r>
      <w:r w:rsidR="003F1501">
        <w:rPr>
          <w:lang w:eastAsia="ru-RU"/>
        </w:rPr>
        <w:t xml:space="preserve">rengimo, </w:t>
      </w:r>
      <w:r>
        <w:rPr>
          <w:lang w:eastAsia="ru-RU"/>
        </w:rPr>
        <w:t>vertinimo, finansavimo, įgyvendinimo, atsiskaitymo už gautų lėšų panaudojimą iš Savivaldybės biudžeto tvarką Kretingos rajono savivaldybėje (toliau – Savivaldybė).</w:t>
      </w:r>
    </w:p>
    <w:p w14:paraId="2436CBE3" w14:textId="3F571334" w:rsidR="00F00FAC" w:rsidRDefault="00F00FAC" w:rsidP="000B6689">
      <w:pPr>
        <w:pStyle w:val="Sraopastraipa"/>
        <w:numPr>
          <w:ilvl w:val="0"/>
          <w:numId w:val="4"/>
        </w:numPr>
        <w:tabs>
          <w:tab w:val="left" w:pos="993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Konkurso tikslas – skatinti turiningą mokinių užimtumą vasaros atostogų metu.</w:t>
      </w:r>
    </w:p>
    <w:p w14:paraId="6538815B" w14:textId="77777777" w:rsidR="00F00FAC" w:rsidRDefault="00F00FAC" w:rsidP="000B6689">
      <w:pPr>
        <w:pStyle w:val="Sraopastraipa"/>
        <w:numPr>
          <w:ilvl w:val="0"/>
          <w:numId w:val="4"/>
        </w:numPr>
        <w:tabs>
          <w:tab w:val="left" w:pos="993"/>
        </w:tabs>
        <w:ind w:left="0" w:firstLine="851"/>
        <w:jc w:val="both"/>
        <w:rPr>
          <w:lang w:eastAsia="ru-RU"/>
        </w:rPr>
      </w:pPr>
      <w:bookmarkStart w:id="0" w:name="_Hlk223695906"/>
      <w:r>
        <w:rPr>
          <w:lang w:eastAsia="ru-RU"/>
        </w:rPr>
        <w:t>Uždaviniai:</w:t>
      </w:r>
    </w:p>
    <w:p w14:paraId="43C75B3F" w14:textId="0A8881D8" w:rsidR="00F00FAC" w:rsidRDefault="00F00FAC" w:rsidP="00C323EB">
      <w:pPr>
        <w:pStyle w:val="Sraopastraipa"/>
        <w:numPr>
          <w:ilvl w:val="1"/>
          <w:numId w:val="4"/>
        </w:numPr>
        <w:tabs>
          <w:tab w:val="left" w:pos="851"/>
          <w:tab w:val="left" w:pos="993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skatinti neformaliojo vaikų švietimo veiklos įvairovę;</w:t>
      </w:r>
    </w:p>
    <w:p w14:paraId="52045BE6" w14:textId="77777777" w:rsidR="00F00FAC" w:rsidRDefault="00F00FAC" w:rsidP="000B6689">
      <w:pPr>
        <w:pStyle w:val="Sraopastraipa"/>
        <w:numPr>
          <w:ilvl w:val="1"/>
          <w:numId w:val="4"/>
        </w:numPr>
        <w:tabs>
          <w:tab w:val="left" w:pos="851"/>
          <w:tab w:val="left" w:pos="993"/>
        </w:tabs>
        <w:ind w:left="0" w:firstLine="851"/>
        <w:jc w:val="both"/>
        <w:rPr>
          <w:lang w:eastAsia="ru-RU"/>
        </w:rPr>
      </w:pPr>
      <w:r>
        <w:rPr>
          <w:noProof/>
        </w:rPr>
        <w:t>ugdyti vaikų bendrąsias ir dalykines kompetencijas;</w:t>
      </w:r>
    </w:p>
    <w:p w14:paraId="0C46627F" w14:textId="77777777" w:rsidR="00F00FAC" w:rsidRDefault="00F00FAC" w:rsidP="000B6689">
      <w:pPr>
        <w:pStyle w:val="Sraopastraipa"/>
        <w:numPr>
          <w:ilvl w:val="1"/>
          <w:numId w:val="4"/>
        </w:numPr>
        <w:tabs>
          <w:tab w:val="left" w:pos="709"/>
          <w:tab w:val="left" w:pos="851"/>
        </w:tabs>
        <w:ind w:left="0" w:firstLine="851"/>
        <w:jc w:val="both"/>
        <w:rPr>
          <w:lang w:eastAsia="ru-RU"/>
        </w:rPr>
      </w:pPr>
      <w:r>
        <w:rPr>
          <w:bCs/>
          <w:lang w:eastAsia="ru-RU"/>
        </w:rPr>
        <w:t>sudaryti galimybes vaikų saviraiškos poreikių tenkinimui ir turiningai edukacinei veiklai vasaros atostogų metu.</w:t>
      </w:r>
    </w:p>
    <w:bookmarkEnd w:id="0"/>
    <w:p w14:paraId="033D50BF" w14:textId="77777777" w:rsidR="00F00FAC" w:rsidRDefault="00F00FAC" w:rsidP="00F00FA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bCs/>
          <w:lang w:eastAsia="ru-RU"/>
        </w:rPr>
      </w:pPr>
      <w:r>
        <w:rPr>
          <w:lang w:eastAsia="ru-RU"/>
        </w:rPr>
        <w:t>Programos vykdomos vadovaujantis Lietuvos Respublikos įstatymais, Vyriausybės nutarimais, kitais teisės aktais ir šiuo Aprašu.</w:t>
      </w:r>
    </w:p>
    <w:p w14:paraId="624F621D" w14:textId="77777777" w:rsidR="00F00FAC" w:rsidRDefault="00F00FAC" w:rsidP="00F00FAC">
      <w:pPr>
        <w:tabs>
          <w:tab w:val="left" w:pos="851"/>
        </w:tabs>
        <w:jc w:val="both"/>
        <w:rPr>
          <w:lang w:eastAsia="ru-RU"/>
        </w:rPr>
      </w:pPr>
    </w:p>
    <w:p w14:paraId="1A73CB41" w14:textId="77777777" w:rsidR="007E01E5" w:rsidRDefault="00F00FAC" w:rsidP="00F00FAC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II. </w:t>
      </w:r>
      <w:r w:rsidR="007E01E5">
        <w:rPr>
          <w:b/>
          <w:lang w:eastAsia="ru-RU"/>
        </w:rPr>
        <w:t>REIKALAVIMAI PROGRAMOMS</w:t>
      </w:r>
    </w:p>
    <w:p w14:paraId="6749497D" w14:textId="77777777" w:rsidR="007E01E5" w:rsidRDefault="007E01E5" w:rsidP="008E094A">
      <w:pPr>
        <w:tabs>
          <w:tab w:val="left" w:pos="851"/>
        </w:tabs>
        <w:autoSpaceDE w:val="0"/>
        <w:autoSpaceDN w:val="0"/>
        <w:adjustRightInd w:val="0"/>
        <w:rPr>
          <w:b/>
          <w:lang w:eastAsia="ru-RU"/>
        </w:rPr>
      </w:pPr>
    </w:p>
    <w:p w14:paraId="01952831" w14:textId="77777777" w:rsidR="007E01E5" w:rsidRDefault="007E01E5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>Programos skirtos Savivaldybės švietimo įstaigų vaikams, besimokantiems pagal pradinio, pagrindinio, vidurinio ir neformaliojo vaikų švietimo ir formalųjį švietimą papildančio ugdymo programas.</w:t>
      </w:r>
    </w:p>
    <w:p w14:paraId="523382DE" w14:textId="77777777" w:rsidR="007E01E5" w:rsidRDefault="007E01E5" w:rsidP="00E041FE">
      <w:pPr>
        <w:pStyle w:val="Sraopastraipa"/>
        <w:numPr>
          <w:ilvl w:val="0"/>
          <w:numId w:val="5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>
        <w:rPr>
          <w:lang w:eastAsia="ar-SA"/>
        </w:rPr>
        <w:t>Programų teikėjai ir vykdytojai gali būti biudžetinės švietimo įstaigos, kurių steigėjas yra Savivaldybė (toliau – Mokyklos).</w:t>
      </w:r>
    </w:p>
    <w:p w14:paraId="1D3058CA" w14:textId="77777777" w:rsidR="007E01E5" w:rsidRDefault="007E01E5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Numatoma vaiko dalyvavimo Programoje trukmė – 5–14 dienų. Programos įgyvendinimas gali būti kartojamas kelias pamainas, užimant kitus vaikus.</w:t>
      </w:r>
    </w:p>
    <w:p w14:paraId="62CB1007" w14:textId="77777777" w:rsidR="0010656B" w:rsidRDefault="0010656B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Minimalus programoje dalyvaujančių vaikų skaičius – 15 vaikų.</w:t>
      </w:r>
    </w:p>
    <w:p w14:paraId="2332C3CC" w14:textId="77777777" w:rsidR="00DF6212" w:rsidRPr="00DF6212" w:rsidRDefault="007E01E5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i/>
          <w:iCs/>
          <w:lang w:eastAsia="ru-RU"/>
        </w:rPr>
      </w:pPr>
      <w:r w:rsidRPr="00E31861">
        <w:rPr>
          <w:lang w:eastAsia="ru-RU"/>
        </w:rPr>
        <w:t xml:space="preserve">Programoje dalyvaujančiai 15 </w:t>
      </w:r>
      <w:r>
        <w:rPr>
          <w:lang w:eastAsia="ru-RU"/>
        </w:rPr>
        <w:t>vaikų</w:t>
      </w:r>
      <w:r w:rsidRPr="00E31861">
        <w:rPr>
          <w:lang w:eastAsia="ru-RU"/>
        </w:rPr>
        <w:t xml:space="preserve"> grupei skiriamas vienas vadovas</w:t>
      </w:r>
      <w:r w:rsidRPr="00980D6C">
        <w:rPr>
          <w:lang w:eastAsia="ru-RU"/>
        </w:rPr>
        <w:t>,</w:t>
      </w:r>
      <w:r>
        <w:rPr>
          <w:b/>
          <w:bCs/>
          <w:lang w:eastAsia="ru-RU"/>
        </w:rPr>
        <w:t xml:space="preserve"> </w:t>
      </w:r>
      <w:r w:rsidRPr="007605CE">
        <w:rPr>
          <w:lang w:eastAsia="ru-RU"/>
        </w:rPr>
        <w:t>jei grupėje yra specialiųjų ugdymosi poreikių turinčių vaikų – ne mažiau kaip 2 grupės vadovai. Konkretų grupės vadovų skaičių, atsižvelgdamas į vaikų amžių ir jų specialiuosius poreikius, nustato Programos teikėjas.</w:t>
      </w:r>
      <w:r w:rsidRPr="007605CE">
        <w:rPr>
          <w:color w:val="FF0000"/>
          <w:lang w:eastAsia="ru-RU"/>
        </w:rPr>
        <w:t xml:space="preserve"> </w:t>
      </w:r>
    </w:p>
    <w:p w14:paraId="6D8E281F" w14:textId="31E9E7AD" w:rsidR="007E01E5" w:rsidRPr="008E094A" w:rsidRDefault="007E01E5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i/>
          <w:iCs/>
          <w:lang w:eastAsia="ru-RU"/>
        </w:rPr>
      </w:pPr>
      <w:r w:rsidRPr="00F45C96">
        <w:rPr>
          <w:lang w:eastAsia="ru-RU"/>
        </w:rPr>
        <w:t xml:space="preserve">Programos vadovas ir vykdytojai privalo turėti </w:t>
      </w:r>
      <w:r>
        <w:rPr>
          <w:lang w:eastAsia="ru-RU"/>
        </w:rPr>
        <w:t>teisėto darbo su vaikais kodą (</w:t>
      </w:r>
      <w:r w:rsidRPr="008E094A">
        <w:rPr>
          <w:lang w:eastAsia="ru-RU"/>
        </w:rPr>
        <w:t>QR kodą)</w:t>
      </w:r>
      <w:r w:rsidR="00DF6212">
        <w:rPr>
          <w:lang w:eastAsia="ru-RU"/>
        </w:rPr>
        <w:t>.</w:t>
      </w:r>
    </w:p>
    <w:p w14:paraId="01A62441" w14:textId="77777777" w:rsidR="007E01E5" w:rsidRDefault="007E01E5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Programos gali būti vykdomos aplinkose, pritaikytose edukacinei veiklai.</w:t>
      </w:r>
      <w:bookmarkStart w:id="1" w:name="part_8afbd77bcc334f449142bf41d621d77e"/>
      <w:bookmarkEnd w:id="1"/>
    </w:p>
    <w:p w14:paraId="5DC96FCF" w14:textId="77777777" w:rsidR="007E01E5" w:rsidRDefault="007E01E5" w:rsidP="008E094A">
      <w:pPr>
        <w:tabs>
          <w:tab w:val="left" w:pos="851"/>
        </w:tabs>
        <w:autoSpaceDE w:val="0"/>
        <w:autoSpaceDN w:val="0"/>
        <w:adjustRightInd w:val="0"/>
        <w:rPr>
          <w:b/>
          <w:lang w:eastAsia="ru-RU"/>
        </w:rPr>
      </w:pPr>
    </w:p>
    <w:p w14:paraId="13D339C3" w14:textId="77777777" w:rsidR="00F00FAC" w:rsidRDefault="00207C2A" w:rsidP="00F00FAC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III. </w:t>
      </w:r>
      <w:r w:rsidR="00F00FAC">
        <w:rPr>
          <w:b/>
          <w:lang w:eastAsia="ru-RU"/>
        </w:rPr>
        <w:t>PROGRAMŲ KONKURSO ORGANIZAVIMAS</w:t>
      </w:r>
    </w:p>
    <w:p w14:paraId="295B9973" w14:textId="77777777" w:rsidR="00F00FAC" w:rsidRDefault="00F00FAC" w:rsidP="00F00FAC">
      <w:pPr>
        <w:tabs>
          <w:tab w:val="left" w:pos="3375"/>
        </w:tabs>
        <w:rPr>
          <w:b/>
          <w:lang w:eastAsia="ru-RU"/>
        </w:rPr>
      </w:pPr>
    </w:p>
    <w:p w14:paraId="3A1A9FAD" w14:textId="037C8006" w:rsidR="00F00FAC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Konkursą organizuoja </w:t>
      </w:r>
      <w:r w:rsidR="00DC605A">
        <w:rPr>
          <w:lang w:eastAsia="ru-RU"/>
        </w:rPr>
        <w:t>S</w:t>
      </w:r>
      <w:r>
        <w:rPr>
          <w:lang w:eastAsia="ru-RU"/>
        </w:rPr>
        <w:t>avivaldybės administracijos Švietimo skyrius (toliau – Organizatorius).</w:t>
      </w:r>
    </w:p>
    <w:p w14:paraId="2A6C93F4" w14:textId="77777777" w:rsidR="00C029A8" w:rsidRPr="00F45C96" w:rsidRDefault="00C029A8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Pranešimas apie Konkurso paraiškų priėmimo sąlygas ir terminus skelbiamas einamųjų metų balandžio mėnesį Savivaldybės interneto svetainėje </w:t>
      </w:r>
      <w:hyperlink r:id="rId8" w:history="1">
        <w:r w:rsidRPr="00F45C96">
          <w:rPr>
            <w:rStyle w:val="Hipersaitas"/>
            <w:color w:val="auto"/>
            <w:lang w:eastAsia="ru-RU"/>
          </w:rPr>
          <w:t>https://www.kretinga.lt</w:t>
        </w:r>
      </w:hyperlink>
      <w:r w:rsidRPr="00F45C96">
        <w:rPr>
          <w:rStyle w:val="Hipersaitas"/>
          <w:color w:val="auto"/>
          <w:lang w:eastAsia="ru-RU"/>
        </w:rPr>
        <w:t>;</w:t>
      </w:r>
    </w:p>
    <w:p w14:paraId="2274C4E5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>
        <w:rPr>
          <w:lang w:eastAsia="ar-SA"/>
        </w:rPr>
        <w:t>Vienas Programos teikėjas gali pateikti tik vieną paraišką.</w:t>
      </w:r>
    </w:p>
    <w:p w14:paraId="74B24314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-1276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Paraiškos </w:t>
      </w:r>
      <w:r w:rsidR="00D505F1" w:rsidRPr="007C2781">
        <w:rPr>
          <w:lang w:eastAsia="ru-RU"/>
        </w:rPr>
        <w:t xml:space="preserve">(1 </w:t>
      </w:r>
      <w:r w:rsidR="00516583" w:rsidRPr="007C2781">
        <w:rPr>
          <w:lang w:eastAsia="ru-RU"/>
        </w:rPr>
        <w:t xml:space="preserve">ir 2 </w:t>
      </w:r>
      <w:r w:rsidR="00D505F1" w:rsidRPr="007C2781">
        <w:rPr>
          <w:lang w:eastAsia="ru-RU"/>
        </w:rPr>
        <w:t>prieda</w:t>
      </w:r>
      <w:r w:rsidR="00516583" w:rsidRPr="007C2781">
        <w:rPr>
          <w:lang w:eastAsia="ru-RU"/>
        </w:rPr>
        <w:t>i</w:t>
      </w:r>
      <w:r w:rsidR="00D505F1" w:rsidRPr="00F45C96">
        <w:rPr>
          <w:lang w:eastAsia="ru-RU"/>
        </w:rPr>
        <w:t>)</w:t>
      </w:r>
      <w:r w:rsidR="00D505F1">
        <w:rPr>
          <w:lang w:eastAsia="ru-RU"/>
        </w:rPr>
        <w:t xml:space="preserve"> </w:t>
      </w:r>
      <w:r>
        <w:rPr>
          <w:lang w:eastAsia="ru-RU"/>
        </w:rPr>
        <w:t>teikiamos Savivaldybės dokumentų valdymo sistemoje.</w:t>
      </w:r>
    </w:p>
    <w:p w14:paraId="75C457D0" w14:textId="77777777" w:rsidR="00E31861" w:rsidRPr="00F45C96" w:rsidRDefault="00E31861" w:rsidP="00E041FE">
      <w:pPr>
        <w:pStyle w:val="Sraopastraipa"/>
        <w:numPr>
          <w:ilvl w:val="0"/>
          <w:numId w:val="5"/>
        </w:numPr>
        <w:tabs>
          <w:tab w:val="left" w:pos="-1276"/>
        </w:tabs>
        <w:ind w:left="0" w:firstLine="851"/>
        <w:jc w:val="both"/>
        <w:rPr>
          <w:lang w:eastAsia="ru-RU"/>
        </w:rPr>
      </w:pPr>
      <w:r w:rsidRPr="00F45C96">
        <w:rPr>
          <w:lang w:eastAsia="ru-RU"/>
        </w:rPr>
        <w:t>Papildomas konkursas dėl naujų programų paraiškų teikimo gali būti skelbiamas, jeigu, įvertinus visas programų paraiškas, lieka nepaskirstytų lėšų.</w:t>
      </w:r>
    </w:p>
    <w:p w14:paraId="0869C904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>Konkursui negali būti teikiamos Programos, kurių tikslas yra komercinis turizmas ir pelno gavimas.</w:t>
      </w:r>
    </w:p>
    <w:p w14:paraId="5D515B12" w14:textId="77777777" w:rsidR="006443FF" w:rsidRDefault="006443FF" w:rsidP="006F5ADC">
      <w:pPr>
        <w:pStyle w:val="Sraopastraipa"/>
        <w:tabs>
          <w:tab w:val="left" w:pos="0"/>
        </w:tabs>
        <w:autoSpaceDE w:val="0"/>
        <w:autoSpaceDN w:val="0"/>
        <w:adjustRightInd w:val="0"/>
        <w:ind w:left="851" w:hanging="851"/>
        <w:jc w:val="both"/>
        <w:rPr>
          <w:lang w:eastAsia="ru-RU"/>
        </w:rPr>
      </w:pPr>
    </w:p>
    <w:p w14:paraId="151F995C" w14:textId="77777777" w:rsidR="00F00FAC" w:rsidRDefault="00F00FAC" w:rsidP="00F00FAC">
      <w:pPr>
        <w:autoSpaceDE w:val="0"/>
        <w:autoSpaceDN w:val="0"/>
        <w:adjustRightInd w:val="0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t>I</w:t>
      </w:r>
      <w:r w:rsidR="00207C2A">
        <w:rPr>
          <w:b/>
          <w:bCs/>
          <w:caps/>
          <w:lang w:eastAsia="ru-RU"/>
        </w:rPr>
        <w:t>V</w:t>
      </w:r>
      <w:r>
        <w:rPr>
          <w:b/>
          <w:bCs/>
          <w:caps/>
          <w:lang w:eastAsia="ru-RU"/>
        </w:rPr>
        <w:t>. PROGRAMŲ VERTINIMAS</w:t>
      </w:r>
    </w:p>
    <w:p w14:paraId="784B0D66" w14:textId="77777777" w:rsidR="00F00FAC" w:rsidRDefault="00F00FAC" w:rsidP="00F00FAC">
      <w:pPr>
        <w:autoSpaceDE w:val="0"/>
        <w:autoSpaceDN w:val="0"/>
        <w:adjustRightInd w:val="0"/>
        <w:rPr>
          <w:bCs/>
          <w:lang w:eastAsia="ru-RU"/>
        </w:rPr>
      </w:pPr>
    </w:p>
    <w:p w14:paraId="724DFDFC" w14:textId="5A4821F9" w:rsidR="00F00FAC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Konkursui pateiktas Programas vertina </w:t>
      </w:r>
      <w:r w:rsidR="00E31861" w:rsidRPr="00F45C96">
        <w:rPr>
          <w:lang w:eastAsia="ru-RU"/>
        </w:rPr>
        <w:t xml:space="preserve">Savivaldybės administracijos direktoriaus įsakymu patvirtinta komisija (toliau – Komisija), sudaryta iš ne mažiau nei </w:t>
      </w:r>
      <w:r w:rsidR="00CB1D82">
        <w:rPr>
          <w:lang w:eastAsia="ru-RU"/>
        </w:rPr>
        <w:t>septynių</w:t>
      </w:r>
      <w:r w:rsidR="00E31861" w:rsidRPr="00F45C96">
        <w:rPr>
          <w:lang w:eastAsia="ru-RU"/>
        </w:rPr>
        <w:t xml:space="preserve"> </w:t>
      </w:r>
      <w:r w:rsidR="006D656A">
        <w:rPr>
          <w:lang w:eastAsia="ru-RU"/>
        </w:rPr>
        <w:t xml:space="preserve">asmenų: </w:t>
      </w:r>
      <w:r w:rsidR="00CB1D82">
        <w:rPr>
          <w:lang w:eastAsia="ru-RU"/>
        </w:rPr>
        <w:t>trijų</w:t>
      </w:r>
      <w:r w:rsidR="006D656A">
        <w:rPr>
          <w:lang w:eastAsia="ru-RU"/>
        </w:rPr>
        <w:t xml:space="preserve"> </w:t>
      </w:r>
      <w:r w:rsidR="00DC605A">
        <w:rPr>
          <w:lang w:eastAsia="ru-RU"/>
        </w:rPr>
        <w:t xml:space="preserve">Savivaldybės </w:t>
      </w:r>
      <w:r w:rsidR="006D656A">
        <w:rPr>
          <w:lang w:eastAsia="ru-RU"/>
        </w:rPr>
        <w:t xml:space="preserve">administracijos atstovų, po </w:t>
      </w:r>
      <w:r w:rsidR="00CB1D82">
        <w:rPr>
          <w:lang w:eastAsia="ru-RU"/>
        </w:rPr>
        <w:t>du</w:t>
      </w:r>
      <w:r w:rsidR="006D656A">
        <w:rPr>
          <w:lang w:eastAsia="ru-RU"/>
        </w:rPr>
        <w:t xml:space="preserve"> – Kretingos rajono švietimo centro</w:t>
      </w:r>
      <w:r w:rsidR="00CB1D82">
        <w:rPr>
          <w:lang w:eastAsia="ru-RU"/>
        </w:rPr>
        <w:t xml:space="preserve"> ir</w:t>
      </w:r>
      <w:r w:rsidR="00DC605A">
        <w:rPr>
          <w:lang w:eastAsia="ru-RU"/>
        </w:rPr>
        <w:t xml:space="preserve"> Savivaldybės</w:t>
      </w:r>
      <w:r w:rsidR="006D656A">
        <w:rPr>
          <w:lang w:eastAsia="ru-RU"/>
        </w:rPr>
        <w:t xml:space="preserve"> kultūros įstaigų</w:t>
      </w:r>
      <w:r w:rsidR="00CB1D82">
        <w:rPr>
          <w:lang w:eastAsia="ru-RU"/>
        </w:rPr>
        <w:t xml:space="preserve"> atstovus</w:t>
      </w:r>
      <w:r w:rsidR="00E31861" w:rsidRPr="00F45C96">
        <w:rPr>
          <w:lang w:eastAsia="ru-RU"/>
        </w:rPr>
        <w:t xml:space="preserve">. </w:t>
      </w:r>
      <w:r w:rsidR="0044057C">
        <w:rPr>
          <w:lang w:eastAsia="ru-RU"/>
        </w:rPr>
        <w:t>Komisijai vadovauja ir jos veiklą organizuoja Komisijos pirmininkas.</w:t>
      </w:r>
    </w:p>
    <w:p w14:paraId="3515972C" w14:textId="7569B821" w:rsidR="00F00FAC" w:rsidRPr="00F45C96" w:rsidRDefault="00E31861" w:rsidP="00E041FE">
      <w:pPr>
        <w:pStyle w:val="Sraopastraip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strike/>
          <w:lang w:eastAsia="ru-RU"/>
        </w:rPr>
      </w:pPr>
      <w:r w:rsidRPr="00F45C96">
        <w:rPr>
          <w:lang w:eastAsia="ru-RU"/>
        </w:rPr>
        <w:t>Komisija savo veikloje vadovaujasi skaidrumo, nešališkumo, konfidencialumo, teisingumo, sąžiningumo ir protingumo principais</w:t>
      </w:r>
      <w:r w:rsidR="00207C2A">
        <w:rPr>
          <w:lang w:eastAsia="ru-RU"/>
        </w:rPr>
        <w:t xml:space="preserve"> ir pasirašo </w:t>
      </w:r>
      <w:r w:rsidR="008E094A" w:rsidRPr="008E094A">
        <w:rPr>
          <w:lang w:eastAsia="ru-RU"/>
        </w:rPr>
        <w:t>Komisijos nario konfidencialumo</w:t>
      </w:r>
      <w:r w:rsidR="008E094A">
        <w:rPr>
          <w:color w:val="FF0000"/>
          <w:lang w:eastAsia="ru-RU"/>
        </w:rPr>
        <w:t xml:space="preserve"> </w:t>
      </w:r>
      <w:r w:rsidR="00207C2A">
        <w:rPr>
          <w:lang w:eastAsia="ru-RU"/>
        </w:rPr>
        <w:t>pasižadėjimą</w:t>
      </w:r>
      <w:r w:rsidR="0044057C" w:rsidRPr="00F45C96">
        <w:rPr>
          <w:lang w:eastAsia="ru-RU"/>
        </w:rPr>
        <w:t xml:space="preserve"> </w:t>
      </w:r>
      <w:r w:rsidR="008E094A">
        <w:rPr>
          <w:lang w:eastAsia="ru-RU"/>
        </w:rPr>
        <w:t xml:space="preserve">ir nešališkumo deklaraciją </w:t>
      </w:r>
      <w:r w:rsidR="0044057C" w:rsidRPr="00F45C96">
        <w:rPr>
          <w:lang w:eastAsia="ru-RU"/>
        </w:rPr>
        <w:t>(</w:t>
      </w:r>
      <w:r w:rsidR="00BA38B8">
        <w:rPr>
          <w:lang w:eastAsia="ru-RU"/>
        </w:rPr>
        <w:t>3</w:t>
      </w:r>
      <w:r w:rsidR="0044057C" w:rsidRPr="00F45C96">
        <w:rPr>
          <w:lang w:eastAsia="ru-RU"/>
        </w:rPr>
        <w:t xml:space="preserve"> priedas).</w:t>
      </w:r>
    </w:p>
    <w:p w14:paraId="185538BF" w14:textId="77777777" w:rsidR="0038260E" w:rsidRDefault="00F00FAC" w:rsidP="0038260E">
      <w:pPr>
        <w:pStyle w:val="Sraopastraip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>Kiekvieną pateiktą Programą vertina ne mažiau kaip du Komisijos nariai, užpildydami Programų vertinimo formą (</w:t>
      </w:r>
      <w:r w:rsidR="00BA38B8">
        <w:rPr>
          <w:lang w:eastAsia="ru-RU"/>
        </w:rPr>
        <w:t>4</w:t>
      </w:r>
      <w:r>
        <w:rPr>
          <w:lang w:eastAsia="ru-RU"/>
        </w:rPr>
        <w:t xml:space="preserve"> priedas).</w:t>
      </w:r>
    </w:p>
    <w:p w14:paraId="186EAEFC" w14:textId="77777777" w:rsidR="003F1501" w:rsidRDefault="00F00FAC" w:rsidP="00E041FE">
      <w:pPr>
        <w:pStyle w:val="Sraopastraipa"/>
        <w:numPr>
          <w:ilvl w:val="0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bookmarkStart w:id="2" w:name="_Hlk223699786"/>
      <w:r>
        <w:rPr>
          <w:lang w:eastAsia="ru-RU"/>
        </w:rPr>
        <w:t>Pirmenybė teikiama Programoms:</w:t>
      </w:r>
    </w:p>
    <w:p w14:paraId="693BCAD8" w14:textId="77777777" w:rsidR="009C1799" w:rsidRDefault="00C029A8" w:rsidP="00E041FE">
      <w:pPr>
        <w:pStyle w:val="Sraopastraipa"/>
        <w:numPr>
          <w:ilvl w:val="1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r w:rsidRPr="003F1501">
        <w:rPr>
          <w:bCs/>
          <w:lang w:eastAsia="ru-RU"/>
        </w:rPr>
        <w:t xml:space="preserve">grįstoms </w:t>
      </w:r>
      <w:proofErr w:type="spellStart"/>
      <w:r w:rsidRPr="003F1501">
        <w:rPr>
          <w:bCs/>
          <w:lang w:eastAsia="ru-RU"/>
        </w:rPr>
        <w:t>patyrimine</w:t>
      </w:r>
      <w:proofErr w:type="spellEnd"/>
      <w:r w:rsidRPr="003F1501">
        <w:rPr>
          <w:bCs/>
          <w:lang w:eastAsia="ru-RU"/>
        </w:rPr>
        <w:t xml:space="preserve"> veikla</w:t>
      </w:r>
      <w:r w:rsidRPr="003F1501">
        <w:rPr>
          <w:color w:val="000000"/>
        </w:rPr>
        <w:t>;</w:t>
      </w:r>
    </w:p>
    <w:p w14:paraId="35E19D61" w14:textId="77777777" w:rsidR="009C1799" w:rsidRDefault="00F00FAC" w:rsidP="00E041FE">
      <w:pPr>
        <w:pStyle w:val="Sraopastraipa"/>
        <w:numPr>
          <w:ilvl w:val="1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r w:rsidRPr="009C1799">
        <w:rPr>
          <w:bCs/>
          <w:lang w:eastAsia="ru-RU"/>
        </w:rPr>
        <w:t>skatinančioms vaikų kūrybiškumą ir iniciatyvą;</w:t>
      </w:r>
    </w:p>
    <w:p w14:paraId="2B5F7512" w14:textId="77777777" w:rsidR="009C1799" w:rsidRPr="00537420" w:rsidRDefault="00F00FAC" w:rsidP="00E041FE">
      <w:pPr>
        <w:pStyle w:val="Sraopastraipa"/>
        <w:numPr>
          <w:ilvl w:val="1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r w:rsidRPr="009C1799">
        <w:rPr>
          <w:bCs/>
          <w:lang w:eastAsia="ru-RU"/>
        </w:rPr>
        <w:t>aktyvia veikla užimančioms daugiau vaikų, įtraukian</w:t>
      </w:r>
      <w:r w:rsidR="001B303D" w:rsidRPr="009C1799">
        <w:rPr>
          <w:bCs/>
          <w:lang w:eastAsia="ru-RU"/>
        </w:rPr>
        <w:t>čioms</w:t>
      </w:r>
      <w:r w:rsidRPr="009C1799">
        <w:rPr>
          <w:bCs/>
          <w:lang w:eastAsia="ru-RU"/>
        </w:rPr>
        <w:t xml:space="preserve"> socialiai remtinus, vykdančius paskirtas vaiko minimalios priežiūros priemones bei mokinius, turinčius specialiųjų </w:t>
      </w:r>
      <w:r w:rsidRPr="00537420">
        <w:rPr>
          <w:bCs/>
          <w:lang w:eastAsia="ru-RU"/>
        </w:rPr>
        <w:t>ugdymosi poreikių;</w:t>
      </w:r>
    </w:p>
    <w:p w14:paraId="081AFD6C" w14:textId="77777777" w:rsidR="009C1799" w:rsidRPr="00537420" w:rsidRDefault="00F00FAC" w:rsidP="00E041FE">
      <w:pPr>
        <w:pStyle w:val="Sraopastraipa"/>
        <w:numPr>
          <w:ilvl w:val="1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r w:rsidRPr="00537420">
        <w:rPr>
          <w:bCs/>
          <w:lang w:eastAsia="ru-RU"/>
        </w:rPr>
        <w:t>į veiklas įtraukiančioms pedagogines specialybes pasirinkusius studentus, tokiai veiklai pasirengusius savanorius;</w:t>
      </w:r>
    </w:p>
    <w:p w14:paraId="0E78CF76" w14:textId="4AB58064" w:rsidR="00F00FAC" w:rsidRPr="00537420" w:rsidRDefault="00F00FAC" w:rsidP="00E041FE">
      <w:pPr>
        <w:pStyle w:val="Sraopastraipa"/>
        <w:numPr>
          <w:ilvl w:val="1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r w:rsidRPr="00537420">
        <w:rPr>
          <w:bCs/>
          <w:lang w:eastAsia="ru-RU"/>
        </w:rPr>
        <w:t>turinčioms kitų finansavimo šaltinių</w:t>
      </w:r>
      <w:r w:rsidR="00A00B22" w:rsidRPr="00537420">
        <w:rPr>
          <w:bCs/>
          <w:lang w:eastAsia="ru-RU"/>
        </w:rPr>
        <w:t>;</w:t>
      </w:r>
    </w:p>
    <w:p w14:paraId="3E151FDF" w14:textId="5AEF17BC" w:rsidR="00A00B22" w:rsidRPr="00537420" w:rsidRDefault="00A00B22" w:rsidP="00E041FE">
      <w:pPr>
        <w:pStyle w:val="Sraopastraipa"/>
        <w:numPr>
          <w:ilvl w:val="1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r w:rsidRPr="00537420">
        <w:rPr>
          <w:bCs/>
          <w:lang w:eastAsia="ru-RU"/>
        </w:rPr>
        <w:t>skatinančioms sveikos gyvensenos įgūdžius.</w:t>
      </w:r>
    </w:p>
    <w:bookmarkEnd w:id="2"/>
    <w:p w14:paraId="4BBB9053" w14:textId="77777777" w:rsidR="00F00FAC" w:rsidRPr="00537420" w:rsidRDefault="00F00FAC" w:rsidP="00E041FE">
      <w:pPr>
        <w:pStyle w:val="Sraopastraipa"/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snapToGrid w:val="0"/>
          <w:lang w:eastAsia="ru-RU"/>
        </w:rPr>
      </w:pPr>
      <w:r w:rsidRPr="00537420">
        <w:rPr>
          <w:snapToGrid w:val="0"/>
          <w:lang w:eastAsia="ru-RU"/>
        </w:rPr>
        <w:t xml:space="preserve">Maksimali Programos įvertinimo balų suma – </w:t>
      </w:r>
      <w:r w:rsidR="006C6477" w:rsidRPr="00537420">
        <w:rPr>
          <w:snapToGrid w:val="0"/>
          <w:lang w:eastAsia="ru-RU"/>
        </w:rPr>
        <w:t>28</w:t>
      </w:r>
      <w:r w:rsidRPr="00537420">
        <w:rPr>
          <w:snapToGrid w:val="0"/>
          <w:lang w:eastAsia="ru-RU"/>
        </w:rPr>
        <w:t xml:space="preserve"> balai.</w:t>
      </w:r>
    </w:p>
    <w:p w14:paraId="759C8B4D" w14:textId="77777777" w:rsidR="0010656B" w:rsidRPr="00537420" w:rsidRDefault="00F00FAC" w:rsidP="0010656B">
      <w:pPr>
        <w:pStyle w:val="Sraopastraipa"/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snapToGrid w:val="0"/>
          <w:lang w:eastAsia="ru-RU"/>
        </w:rPr>
      </w:pPr>
      <w:r w:rsidRPr="00537420">
        <w:rPr>
          <w:snapToGrid w:val="0"/>
          <w:lang w:eastAsia="ru-RU"/>
        </w:rPr>
        <w:t>Programa, surinkusi mažiau nei 1</w:t>
      </w:r>
      <w:r w:rsidR="006C6477" w:rsidRPr="00537420">
        <w:rPr>
          <w:snapToGrid w:val="0"/>
          <w:lang w:eastAsia="ru-RU"/>
        </w:rPr>
        <w:t>4</w:t>
      </w:r>
      <w:r w:rsidRPr="00537420">
        <w:rPr>
          <w:snapToGrid w:val="0"/>
          <w:lang w:eastAsia="ru-RU"/>
        </w:rPr>
        <w:t xml:space="preserve"> balų, nefinansuojama.</w:t>
      </w:r>
    </w:p>
    <w:p w14:paraId="1199104C" w14:textId="77777777" w:rsidR="00F00FAC" w:rsidRPr="00537420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suppressAutoHyphens/>
        <w:ind w:left="0" w:firstLine="851"/>
        <w:jc w:val="both"/>
        <w:rPr>
          <w:bCs/>
          <w:lang w:eastAsia="ar-SA"/>
        </w:rPr>
      </w:pPr>
      <w:r w:rsidRPr="00537420">
        <w:rPr>
          <w:bCs/>
          <w:lang w:eastAsia="ar-SA"/>
        </w:rPr>
        <w:t>Programai siūloma skirti lėšų suma:</w:t>
      </w:r>
    </w:p>
    <w:p w14:paraId="3812E8E2" w14:textId="77777777" w:rsidR="00F00FAC" w:rsidRPr="00537420" w:rsidRDefault="00F00FAC" w:rsidP="00E041FE">
      <w:pPr>
        <w:pStyle w:val="Sraopastraipa"/>
        <w:numPr>
          <w:ilvl w:val="1"/>
          <w:numId w:val="5"/>
        </w:numPr>
        <w:tabs>
          <w:tab w:val="left" w:pos="1276"/>
          <w:tab w:val="left" w:pos="1418"/>
        </w:tabs>
        <w:suppressAutoHyphens/>
        <w:ind w:left="0" w:firstLine="851"/>
        <w:jc w:val="both"/>
        <w:rPr>
          <w:bCs/>
          <w:lang w:eastAsia="ar-SA"/>
        </w:rPr>
      </w:pPr>
      <w:r w:rsidRPr="00537420">
        <w:rPr>
          <w:bCs/>
          <w:lang w:eastAsia="ar-SA"/>
        </w:rPr>
        <w:t>pagal Programos įvertinimą balais (dviejų Komisijos narių įvertinimo balais vidurkį);</w:t>
      </w:r>
    </w:p>
    <w:p w14:paraId="487D058F" w14:textId="77777777" w:rsidR="00C029A8" w:rsidRPr="00537420" w:rsidRDefault="00C029A8" w:rsidP="00E041FE">
      <w:pPr>
        <w:pStyle w:val="Sraopastraipa"/>
        <w:numPr>
          <w:ilvl w:val="1"/>
          <w:numId w:val="5"/>
        </w:numPr>
        <w:tabs>
          <w:tab w:val="left" w:pos="1276"/>
          <w:tab w:val="left" w:pos="1418"/>
        </w:tabs>
        <w:suppressAutoHyphens/>
        <w:ind w:left="0" w:firstLine="851"/>
        <w:jc w:val="both"/>
        <w:rPr>
          <w:bCs/>
          <w:lang w:eastAsia="ar-SA"/>
        </w:rPr>
      </w:pPr>
      <w:r w:rsidRPr="00537420">
        <w:rPr>
          <w:bCs/>
          <w:lang w:eastAsia="ar-SA"/>
        </w:rPr>
        <w:t>trūkstant lėšų pagal Programos sąmatą finansuojant dalį išlaidų, pirmenyb</w:t>
      </w:r>
      <w:r w:rsidR="00E129EB" w:rsidRPr="00537420">
        <w:rPr>
          <w:bCs/>
          <w:lang w:eastAsia="ar-SA"/>
        </w:rPr>
        <w:t>ę</w:t>
      </w:r>
      <w:r w:rsidRPr="00537420">
        <w:rPr>
          <w:bCs/>
          <w:lang w:eastAsia="ar-SA"/>
        </w:rPr>
        <w:t xml:space="preserve"> teikia</w:t>
      </w:r>
      <w:r w:rsidR="00E129EB" w:rsidRPr="00537420">
        <w:rPr>
          <w:bCs/>
          <w:lang w:eastAsia="ar-SA"/>
        </w:rPr>
        <w:t>nt</w:t>
      </w:r>
      <w:r w:rsidRPr="00537420">
        <w:rPr>
          <w:bCs/>
          <w:lang w:eastAsia="ar-SA"/>
        </w:rPr>
        <w:t xml:space="preserve"> edukacinėms veikloms;</w:t>
      </w:r>
    </w:p>
    <w:p w14:paraId="7F4B2885" w14:textId="77777777" w:rsidR="00F00FAC" w:rsidRPr="00537420" w:rsidRDefault="00F00FAC" w:rsidP="00E041FE">
      <w:pPr>
        <w:pStyle w:val="Sraopastraipa"/>
        <w:numPr>
          <w:ilvl w:val="1"/>
          <w:numId w:val="5"/>
        </w:numPr>
        <w:tabs>
          <w:tab w:val="left" w:pos="1276"/>
          <w:tab w:val="left" w:pos="1418"/>
        </w:tabs>
        <w:suppressAutoHyphens/>
        <w:ind w:left="0" w:firstLine="851"/>
        <w:jc w:val="both"/>
        <w:rPr>
          <w:bCs/>
          <w:lang w:eastAsia="ar-SA"/>
        </w:rPr>
      </w:pPr>
      <w:r w:rsidRPr="00537420">
        <w:rPr>
          <w:bCs/>
          <w:lang w:eastAsia="ar-SA"/>
        </w:rPr>
        <w:t>pagal vaikų vasaros užimtumui Savivaldybės biudžete numatytas lėšas finansuojant Programas, surinkusias daugiausiai balų;</w:t>
      </w:r>
    </w:p>
    <w:p w14:paraId="015E73E6" w14:textId="77777777" w:rsidR="00134E42" w:rsidRPr="001F4094" w:rsidRDefault="00134E42" w:rsidP="00E041FE">
      <w:pPr>
        <w:pStyle w:val="Sraopastraipa"/>
        <w:numPr>
          <w:ilvl w:val="1"/>
          <w:numId w:val="5"/>
        </w:numPr>
        <w:tabs>
          <w:tab w:val="left" w:pos="1276"/>
          <w:tab w:val="left" w:pos="1418"/>
        </w:tabs>
        <w:suppressAutoHyphens/>
        <w:ind w:left="0" w:firstLine="851"/>
        <w:jc w:val="both"/>
        <w:rPr>
          <w:bCs/>
          <w:lang w:eastAsia="ar-SA"/>
        </w:rPr>
      </w:pPr>
      <w:r w:rsidRPr="00537420">
        <w:rPr>
          <w:bCs/>
          <w:lang w:eastAsia="ar-SA"/>
        </w:rPr>
        <w:t xml:space="preserve">maksimali skiriamų lėšų suma vienai Programai </w:t>
      </w:r>
      <w:r w:rsidR="00F907E4" w:rsidRPr="00537420">
        <w:rPr>
          <w:bCs/>
          <w:lang w:eastAsia="ar-SA"/>
        </w:rPr>
        <w:t>nustatoma</w:t>
      </w:r>
      <w:r w:rsidRPr="00537420">
        <w:rPr>
          <w:bCs/>
          <w:lang w:eastAsia="ar-SA"/>
        </w:rPr>
        <w:t xml:space="preserve"> pagal mokinių, besimokančių Mokykloje pagal pradinio, pagrindinio ir vidurinio ugdymo programas arba neformaliojo vaikų švietimo ir formalųjį švietimą papildančio ugdymo programas, skaiči</w:t>
      </w:r>
      <w:r w:rsidR="00F907E4" w:rsidRPr="00537420">
        <w:rPr>
          <w:bCs/>
          <w:lang w:eastAsia="ar-SA"/>
        </w:rPr>
        <w:t>aus</w:t>
      </w:r>
      <w:r w:rsidR="00F907E4" w:rsidRPr="001F4094">
        <w:rPr>
          <w:bCs/>
          <w:lang w:eastAsia="ar-SA"/>
        </w:rPr>
        <w:t xml:space="preserve"> intervalą</w:t>
      </w:r>
      <w:r w:rsidR="009C283A" w:rsidRPr="001F4094">
        <w:rPr>
          <w:bCs/>
          <w:lang w:eastAsia="ar-SA"/>
        </w:rPr>
        <w:t xml:space="preserve">, </w:t>
      </w:r>
      <w:r w:rsidR="00F907E4" w:rsidRPr="001F4094">
        <w:rPr>
          <w:bCs/>
          <w:lang w:eastAsia="ar-SA"/>
        </w:rPr>
        <w:t>ne</w:t>
      </w:r>
      <w:r w:rsidR="006660E7" w:rsidRPr="001F4094">
        <w:rPr>
          <w:bCs/>
          <w:lang w:eastAsia="ar-SA"/>
        </w:rPr>
        <w:t>viršijant</w:t>
      </w:r>
      <w:r w:rsidR="00F907E4" w:rsidRPr="001F4094">
        <w:rPr>
          <w:bCs/>
          <w:lang w:eastAsia="ar-SA"/>
        </w:rPr>
        <w:t xml:space="preserve"> numatytos finansavimo ribos</w:t>
      </w:r>
      <w:r w:rsidR="00E1611F">
        <w:rPr>
          <w:bCs/>
          <w:lang w:eastAsia="ar-SA"/>
        </w:rPr>
        <w:t>, kai programą lanko ne mažiau, kaip 5 proc. Mokykloje besimokančių vaikų:</w:t>
      </w:r>
    </w:p>
    <w:p w14:paraId="1F910284" w14:textId="77777777" w:rsidR="00134E42" w:rsidRPr="001F4094" w:rsidRDefault="00134E42" w:rsidP="00E041FE">
      <w:pPr>
        <w:numPr>
          <w:ilvl w:val="2"/>
          <w:numId w:val="5"/>
        </w:numPr>
        <w:tabs>
          <w:tab w:val="left" w:pos="1276"/>
          <w:tab w:val="left" w:pos="1560"/>
        </w:tabs>
        <w:ind w:left="0" w:firstLine="851"/>
      </w:pPr>
      <w:r w:rsidRPr="001F4094">
        <w:t xml:space="preserve">iki </w:t>
      </w:r>
      <w:r w:rsidR="00C125AE" w:rsidRPr="001F4094">
        <w:t>3</w:t>
      </w:r>
      <w:r w:rsidRPr="001F4094">
        <w:t>00 mokinių –</w:t>
      </w:r>
      <w:r w:rsidR="00C62919" w:rsidRPr="001F4094">
        <w:t xml:space="preserve"> </w:t>
      </w:r>
      <w:r w:rsidR="00921A40" w:rsidRPr="001F4094">
        <w:t>1000</w:t>
      </w:r>
      <w:r w:rsidR="00173167" w:rsidRPr="001F4094">
        <w:t xml:space="preserve"> Eur;</w:t>
      </w:r>
    </w:p>
    <w:p w14:paraId="191A5221" w14:textId="73C9B37C" w:rsidR="00134E42" w:rsidRPr="001F4094" w:rsidRDefault="00C125AE" w:rsidP="00E041FE">
      <w:pPr>
        <w:numPr>
          <w:ilvl w:val="2"/>
          <w:numId w:val="5"/>
        </w:numPr>
        <w:tabs>
          <w:tab w:val="left" w:pos="1418"/>
          <w:tab w:val="left" w:pos="1560"/>
        </w:tabs>
        <w:ind w:left="0" w:firstLine="851"/>
      </w:pPr>
      <w:r w:rsidRPr="001F4094">
        <w:t>3</w:t>
      </w:r>
      <w:r w:rsidR="00134E42" w:rsidRPr="001F4094">
        <w:t>01–600 mokinių</w:t>
      </w:r>
      <w:r w:rsidRPr="001F4094">
        <w:t xml:space="preserve"> </w:t>
      </w:r>
      <w:r w:rsidR="00173167" w:rsidRPr="001F4094">
        <w:t xml:space="preserve">– </w:t>
      </w:r>
      <w:r w:rsidR="00792012" w:rsidRPr="001F4094">
        <w:t>1</w:t>
      </w:r>
      <w:r w:rsidR="00921A40" w:rsidRPr="001F4094">
        <w:t>5</w:t>
      </w:r>
      <w:r w:rsidR="00792012" w:rsidRPr="001F4094">
        <w:t>00</w:t>
      </w:r>
      <w:r w:rsidR="00173167" w:rsidRPr="001F4094">
        <w:t xml:space="preserve"> Eur;</w:t>
      </w:r>
    </w:p>
    <w:p w14:paraId="21CD889B" w14:textId="77777777" w:rsidR="00F00FAC" w:rsidRPr="0062607F" w:rsidRDefault="00134E42" w:rsidP="0062607F">
      <w:pPr>
        <w:numPr>
          <w:ilvl w:val="2"/>
          <w:numId w:val="5"/>
        </w:numPr>
        <w:tabs>
          <w:tab w:val="left" w:pos="1560"/>
        </w:tabs>
        <w:ind w:left="0" w:firstLine="851"/>
        <w:jc w:val="both"/>
      </w:pPr>
      <w:r w:rsidRPr="001F4094">
        <w:t>601</w:t>
      </w:r>
      <w:r w:rsidR="00C125AE" w:rsidRPr="001F4094">
        <w:t xml:space="preserve"> ir daugiau</w:t>
      </w:r>
      <w:r w:rsidR="007F22BB" w:rsidRPr="001F4094">
        <w:t xml:space="preserve"> mokinių</w:t>
      </w:r>
      <w:r w:rsidRPr="001F4094">
        <w:t xml:space="preserve"> </w:t>
      </w:r>
      <w:r w:rsidR="00173167" w:rsidRPr="001F4094">
        <w:t xml:space="preserve">– </w:t>
      </w:r>
      <w:r w:rsidR="009C283A" w:rsidRPr="001F4094">
        <w:t>30</w:t>
      </w:r>
      <w:r w:rsidR="00921A40" w:rsidRPr="001F4094">
        <w:t>00</w:t>
      </w:r>
      <w:r w:rsidR="00173167" w:rsidRPr="001F4094">
        <w:t xml:space="preserve"> Eur</w:t>
      </w:r>
      <w:r w:rsidR="001F4094" w:rsidRPr="001F4094">
        <w:t>.</w:t>
      </w:r>
    </w:p>
    <w:p w14:paraId="64FE5E83" w14:textId="77777777" w:rsidR="008F6620" w:rsidRPr="008F6620" w:rsidRDefault="008F6620" w:rsidP="00E041FE">
      <w:pPr>
        <w:numPr>
          <w:ilvl w:val="0"/>
          <w:numId w:val="5"/>
        </w:numPr>
        <w:ind w:left="0" w:firstLine="851"/>
        <w:rPr>
          <w:szCs w:val="20"/>
          <w:lang w:eastAsia="ru-RU"/>
        </w:rPr>
      </w:pPr>
      <w:r w:rsidRPr="008F6620">
        <w:rPr>
          <w:szCs w:val="20"/>
          <w:lang w:eastAsia="ru-RU"/>
        </w:rPr>
        <w:t>Programų vertinimo rezultatai fiksuojami Programų vertinimo suvestinėje (5 priedas).</w:t>
      </w:r>
    </w:p>
    <w:p w14:paraId="0D7CB2A1" w14:textId="77777777" w:rsidR="00F00FAC" w:rsidRPr="00F45C96" w:rsidRDefault="0062607F" w:rsidP="00E041FE">
      <w:pPr>
        <w:pStyle w:val="Sraopastraipa"/>
        <w:numPr>
          <w:ilvl w:val="0"/>
          <w:numId w:val="5"/>
        </w:numPr>
        <w:tabs>
          <w:tab w:val="left" w:pos="720"/>
        </w:tabs>
        <w:suppressAutoHyphens/>
        <w:ind w:left="0" w:firstLine="851"/>
        <w:jc w:val="both"/>
      </w:pPr>
      <w:r w:rsidRPr="0062607F">
        <w:t>Komisija teikia siūlymus Savivaldybės administracijos direktoriui dėl Programų finansavimo iš Savivaldybės biudžeto lėšų. Jei Komisijos narių nuomonės išsiskiria ir balsuojant gaunamas vienodas balsų skaičius, lemiamą sprendimą priima Komisijos pirmininkas</w:t>
      </w:r>
      <w:r w:rsidR="00E31861" w:rsidRPr="00F45C96">
        <w:t>.</w:t>
      </w:r>
    </w:p>
    <w:p w14:paraId="03DD7CFE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suppressAutoHyphens/>
        <w:ind w:left="0" w:firstLine="851"/>
        <w:jc w:val="both"/>
        <w:rPr>
          <w:snapToGrid w:val="0"/>
          <w:lang w:eastAsia="ar-SA"/>
        </w:rPr>
      </w:pPr>
      <w:r>
        <w:rPr>
          <w:snapToGrid w:val="0"/>
          <w:lang w:eastAsia="ar-SA"/>
        </w:rPr>
        <w:t>Komisijos posėdžius protokoluoja sekretorius, paskirtas Komisijos posėdyje iš Komisijos narių. Protokolai saugomi Lietuvos Respublikos teisės aktų nustatyta tvarka.</w:t>
      </w:r>
    </w:p>
    <w:p w14:paraId="6310E015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900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Informacija apie Programos vertinimo rezultatą Mokyklai pateikiama elektroniniu paštu.</w:t>
      </w:r>
    </w:p>
    <w:p w14:paraId="19716E3B" w14:textId="77777777" w:rsidR="007550CF" w:rsidRDefault="007550CF" w:rsidP="00E041FE">
      <w:pPr>
        <w:pStyle w:val="Sraopastraipa"/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Programų teikėjai, atsižvelgdami į </w:t>
      </w:r>
      <w:r w:rsidRPr="009C283A">
        <w:rPr>
          <w:lang w:eastAsia="ru-RU"/>
        </w:rPr>
        <w:t>Komisijos vertinimą ir siūlymus,</w:t>
      </w:r>
      <w:r>
        <w:rPr>
          <w:lang w:eastAsia="ru-RU"/>
        </w:rPr>
        <w:t xml:space="preserve"> Savivaldybės dokumentų valdymo sistemoje per 3 darbo dienas Organizatoriui pateikia patikslintą Programos išlaidų ir organizuojamos veiklos priemonių planą.</w:t>
      </w:r>
    </w:p>
    <w:p w14:paraId="720B968D" w14:textId="7B284AB0" w:rsidR="00F00FAC" w:rsidRPr="000B1BF7" w:rsidRDefault="00980D6C" w:rsidP="00886055">
      <w:pPr>
        <w:pStyle w:val="Sraopastraipa"/>
        <w:numPr>
          <w:ilvl w:val="0"/>
          <w:numId w:val="5"/>
        </w:numPr>
        <w:tabs>
          <w:tab w:val="left" w:pos="720"/>
          <w:tab w:val="left" w:pos="900"/>
        </w:tabs>
        <w:suppressAutoHyphens/>
        <w:ind w:left="0" w:firstLine="851"/>
        <w:jc w:val="both"/>
        <w:rPr>
          <w:snapToGrid w:val="0"/>
          <w:lang w:eastAsia="ar-SA"/>
        </w:rPr>
      </w:pPr>
      <w:r>
        <w:rPr>
          <w:lang w:eastAsia="ru-RU"/>
        </w:rPr>
        <w:t>Komisijos siūlymas gali būti skundžiamas teisės aktų nustatyta tvarka.</w:t>
      </w:r>
      <w:r w:rsidR="000B1BF7">
        <w:rPr>
          <w:lang w:eastAsia="ru-RU"/>
        </w:rPr>
        <w:t xml:space="preserve"> Įvertinus papildomą informaciją ir apskundimo motyvus, paraiška grąžinama iš naujo Komisijos vertinimui.</w:t>
      </w:r>
    </w:p>
    <w:p w14:paraId="79A77C71" w14:textId="77777777" w:rsidR="000B1BF7" w:rsidRPr="00980D6C" w:rsidRDefault="000B1BF7" w:rsidP="000B1BF7">
      <w:pPr>
        <w:pStyle w:val="Sraopastraipa"/>
        <w:tabs>
          <w:tab w:val="left" w:pos="720"/>
          <w:tab w:val="left" w:pos="900"/>
        </w:tabs>
        <w:suppressAutoHyphens/>
        <w:ind w:left="851"/>
        <w:jc w:val="both"/>
        <w:rPr>
          <w:snapToGrid w:val="0"/>
          <w:lang w:eastAsia="ar-SA"/>
        </w:rPr>
      </w:pPr>
    </w:p>
    <w:p w14:paraId="419B90E4" w14:textId="77777777" w:rsidR="00F00FAC" w:rsidRDefault="00F00FAC" w:rsidP="00F00FAC">
      <w:pPr>
        <w:tabs>
          <w:tab w:val="left" w:pos="900"/>
        </w:tabs>
        <w:jc w:val="center"/>
        <w:rPr>
          <w:b/>
          <w:lang w:eastAsia="ru-RU"/>
        </w:rPr>
      </w:pPr>
      <w:r>
        <w:rPr>
          <w:b/>
          <w:lang w:eastAsia="ru-RU"/>
        </w:rPr>
        <w:t>V. PROGRAMŲ FINANSAVIMAS</w:t>
      </w:r>
    </w:p>
    <w:p w14:paraId="08124370" w14:textId="77777777" w:rsidR="00F00FAC" w:rsidRDefault="00F00FAC" w:rsidP="00F00FAC">
      <w:pPr>
        <w:jc w:val="both"/>
        <w:rPr>
          <w:lang w:eastAsia="ru-RU"/>
        </w:rPr>
      </w:pPr>
    </w:p>
    <w:p w14:paraId="3FB1D38A" w14:textId="1C4C255A" w:rsidR="00F00FAC" w:rsidRDefault="00DC605A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>S</w:t>
      </w:r>
      <w:r w:rsidR="00F00FAC">
        <w:rPr>
          <w:lang w:eastAsia="ru-RU"/>
        </w:rPr>
        <w:t xml:space="preserve">avivaldybės administracijos direktorius, </w:t>
      </w:r>
      <w:r w:rsidR="00E31861" w:rsidRPr="00F45C96">
        <w:rPr>
          <w:lang w:eastAsia="ru-RU"/>
        </w:rPr>
        <w:t>atsižvelgdamas į Komisijos posėdžio protokolo nutarimą, įsakymu paskirsto Savivaldybės biudžeto lėšas Programų įgyvendinimui.</w:t>
      </w:r>
    </w:p>
    <w:p w14:paraId="240D2349" w14:textId="77777777" w:rsidR="00F00FAC" w:rsidRDefault="00F00FAC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>Lėšos turi būti naudojamos tik pagal sąmatą nurodytai veiklai vykdyti.</w:t>
      </w:r>
    </w:p>
    <w:p w14:paraId="270F6C4E" w14:textId="77777777" w:rsidR="00F00FAC" w:rsidRDefault="00F00FAC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>Lėšos gali būti numatomos sumokėti už prekes ir paslaugas, kurios tiesiogiai susijusios su Programos įgyvendinimu.</w:t>
      </w:r>
    </w:p>
    <w:p w14:paraId="15BABC70" w14:textId="77777777" w:rsidR="00F00FAC" w:rsidRDefault="00F00FAC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>Programai skirtos lėšos negali būti naudojamos:</w:t>
      </w:r>
    </w:p>
    <w:p w14:paraId="37DBCED5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1298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Programos parengimo išlaidoms;</w:t>
      </w:r>
    </w:p>
    <w:p w14:paraId="069A996C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1134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baldų, transporto priemonių, kompiuterinės, medicininės įrangos, ūkio ir kito inventoriaus, kuris nenusidėvi per vienerius metus ir kurio vertė didesnė nei 500 Eur įsigijimui;</w:t>
      </w:r>
    </w:p>
    <w:p w14:paraId="73FC881E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1134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įsiskolinimams padengti ar investiciniams projektams finansuoti;</w:t>
      </w:r>
    </w:p>
    <w:p w14:paraId="39FED678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1134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ilgalaikei patalpų nuomai ar išperkamajai nuomai, remontui, rekonstrukcijai ir statybai;</w:t>
      </w:r>
    </w:p>
    <w:p w14:paraId="00767EE8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1134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stovyklaujančių mokinių (vaikų) maitinimui, jeigu dienos veiklos trukmė ne ilgesnė nei 4 val.;</w:t>
      </w:r>
    </w:p>
    <w:p w14:paraId="5CEF3E6E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1134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darbo užmokesčiui.</w:t>
      </w:r>
    </w:p>
    <w:p w14:paraId="613AEBFC" w14:textId="77777777" w:rsidR="00C029A8" w:rsidRPr="00F45C96" w:rsidRDefault="00F00FAC" w:rsidP="00E041FE">
      <w:pPr>
        <w:pStyle w:val="Sraopastraipa"/>
        <w:widowControl w:val="0"/>
        <w:numPr>
          <w:ilvl w:val="0"/>
          <w:numId w:val="5"/>
        </w:numPr>
        <w:tabs>
          <w:tab w:val="left" w:pos="720"/>
          <w:tab w:val="left" w:pos="851"/>
        </w:tabs>
        <w:suppressAutoHyphens/>
        <w:autoSpaceDE w:val="0"/>
        <w:autoSpaceDN w:val="0"/>
        <w:adjustRightInd w:val="0"/>
        <w:ind w:left="0" w:firstLine="851"/>
        <w:jc w:val="both"/>
        <w:rPr>
          <w:lang w:eastAsia="ar-SA"/>
        </w:rPr>
      </w:pPr>
      <w:r>
        <w:rPr>
          <w:lang w:eastAsia="ru-RU"/>
        </w:rPr>
        <w:t xml:space="preserve">Informacija </w:t>
      </w:r>
      <w:r w:rsidR="00C029A8">
        <w:rPr>
          <w:lang w:eastAsia="ru-RU"/>
        </w:rPr>
        <w:t xml:space="preserve">apie Savivaldybėje vykdomas Programas skelbiama Savivaldybės interneto svetainėje </w:t>
      </w:r>
      <w:hyperlink r:id="rId9" w:history="1">
        <w:r w:rsidR="00C029A8" w:rsidRPr="00F45C96">
          <w:rPr>
            <w:rStyle w:val="Hipersaitas"/>
            <w:color w:val="auto"/>
            <w:lang w:eastAsia="ru-RU"/>
          </w:rPr>
          <w:t>https://www.kretinga.lt</w:t>
        </w:r>
      </w:hyperlink>
      <w:r w:rsidR="00F45C96">
        <w:rPr>
          <w:rStyle w:val="Hipersaitas"/>
          <w:color w:val="auto"/>
          <w:lang w:eastAsia="ru-RU"/>
        </w:rPr>
        <w:t>.</w:t>
      </w:r>
    </w:p>
    <w:p w14:paraId="2C7C08AD" w14:textId="77777777" w:rsidR="00C029A8" w:rsidRPr="007550CF" w:rsidRDefault="00C029A8" w:rsidP="007550CF">
      <w:pPr>
        <w:pStyle w:val="Sraopastraip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851" w:hanging="851"/>
        <w:jc w:val="both"/>
        <w:rPr>
          <w:b/>
          <w:bCs/>
          <w:iCs/>
          <w:szCs w:val="24"/>
          <w:lang w:eastAsia="ar-SA"/>
        </w:rPr>
      </w:pPr>
    </w:p>
    <w:p w14:paraId="2D659E6E" w14:textId="77777777" w:rsidR="00F00FAC" w:rsidRDefault="00F00FAC" w:rsidP="00F00FAC">
      <w:pPr>
        <w:tabs>
          <w:tab w:val="left" w:pos="709"/>
        </w:tabs>
        <w:autoSpaceDE w:val="0"/>
        <w:autoSpaceDN w:val="0"/>
        <w:adjustRightInd w:val="0"/>
        <w:ind w:right="160"/>
        <w:jc w:val="center"/>
        <w:rPr>
          <w:b/>
          <w:lang w:eastAsia="ru-RU"/>
        </w:rPr>
      </w:pPr>
      <w:r>
        <w:rPr>
          <w:b/>
          <w:lang w:eastAsia="ru-RU"/>
        </w:rPr>
        <w:t>V</w:t>
      </w:r>
      <w:r w:rsidR="006443FF">
        <w:rPr>
          <w:b/>
          <w:lang w:eastAsia="ru-RU"/>
        </w:rPr>
        <w:t>I</w:t>
      </w:r>
      <w:r>
        <w:rPr>
          <w:b/>
          <w:lang w:eastAsia="ru-RU"/>
        </w:rPr>
        <w:t>. ATSISKAITYMAS IR ATSAKOMYBĖ</w:t>
      </w:r>
    </w:p>
    <w:p w14:paraId="2E7BA3AD" w14:textId="77777777" w:rsidR="00F00FAC" w:rsidRDefault="00F00FAC" w:rsidP="00F00FAC">
      <w:pPr>
        <w:tabs>
          <w:tab w:val="left" w:pos="900"/>
        </w:tabs>
        <w:rPr>
          <w:b/>
          <w:lang w:eastAsia="ru-RU"/>
        </w:rPr>
      </w:pPr>
    </w:p>
    <w:p w14:paraId="5842E2C9" w14:textId="77777777" w:rsidR="004E033B" w:rsidRDefault="00F00FAC" w:rsidP="00980D6C">
      <w:pPr>
        <w:pStyle w:val="Sraopastraipa"/>
        <w:numPr>
          <w:ilvl w:val="0"/>
          <w:numId w:val="5"/>
        </w:numPr>
        <w:ind w:left="0" w:firstLine="851"/>
        <w:jc w:val="both"/>
      </w:pPr>
      <w:r>
        <w:t xml:space="preserve">Programų teikėjai iki einamųjų metų rugsėjo 10 d. Savivaldybės dokumentų valdymo sistemoje pateikia: </w:t>
      </w:r>
    </w:p>
    <w:p w14:paraId="1903290A" w14:textId="1BF792A9" w:rsidR="001F320B" w:rsidRDefault="00F00FAC" w:rsidP="00E041FE">
      <w:pPr>
        <w:pStyle w:val="Sraopastraipa"/>
        <w:numPr>
          <w:ilvl w:val="1"/>
          <w:numId w:val="5"/>
        </w:numPr>
        <w:tabs>
          <w:tab w:val="left" w:pos="1418"/>
        </w:tabs>
        <w:ind w:left="0" w:firstLine="851"/>
      </w:pPr>
      <w:r w:rsidRPr="001F320B">
        <w:t>Organizatoriui – Programos veiklos ataskaitą (</w:t>
      </w:r>
      <w:r w:rsidR="00516583" w:rsidRPr="001F320B">
        <w:t>6</w:t>
      </w:r>
      <w:r w:rsidRPr="001F320B">
        <w:t xml:space="preserve"> priedas);</w:t>
      </w:r>
    </w:p>
    <w:p w14:paraId="294A2D51" w14:textId="77777777" w:rsidR="00F00FAC" w:rsidRPr="001F320B" w:rsidRDefault="00F00FAC" w:rsidP="00E041FE">
      <w:pPr>
        <w:pStyle w:val="Sraopastraipa"/>
        <w:numPr>
          <w:ilvl w:val="1"/>
          <w:numId w:val="5"/>
        </w:numPr>
        <w:tabs>
          <w:tab w:val="left" w:pos="1418"/>
        </w:tabs>
        <w:ind w:left="0" w:firstLine="851"/>
        <w:jc w:val="both"/>
      </w:pPr>
      <w:r w:rsidRPr="001F320B">
        <w:t xml:space="preserve">Savivaldybės administracijos Buhalterinės apskaitos skyriui – biudžeto sąmatų įvykdymo ataskaitą (Forma Nr. 2). Lėšų panaudojimą patvirtinančius dokumentus – sąskaitas faktūras, banko pavedimus ir kitus apskaitos dokumentus Programos vykdytojas saugo pagal Mokyklos vadovo nustatytą tvarką. </w:t>
      </w:r>
    </w:p>
    <w:p w14:paraId="1DB9373F" w14:textId="3041A3A5" w:rsidR="00F00FAC" w:rsidRDefault="00F00FAC" w:rsidP="00E041FE">
      <w:pPr>
        <w:pStyle w:val="Sraopastraip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>Programai skirtas ir nepanaudotas lėšas Programos</w:t>
      </w:r>
      <w:r w:rsidR="008E6BE8">
        <w:rPr>
          <w:lang w:eastAsia="ru-RU"/>
        </w:rPr>
        <w:t xml:space="preserve"> </w:t>
      </w:r>
      <w:r w:rsidR="008E6BE8" w:rsidRPr="001C6910">
        <w:rPr>
          <w:lang w:eastAsia="ru-RU"/>
        </w:rPr>
        <w:t>teikėjas</w:t>
      </w:r>
      <w:r>
        <w:rPr>
          <w:lang w:eastAsia="ru-RU"/>
        </w:rPr>
        <w:t xml:space="preserve"> turi grąžinti iki einamųjų metų rugsėjo 15 d. į </w:t>
      </w:r>
      <w:r w:rsidR="00910893">
        <w:rPr>
          <w:lang w:eastAsia="ru-RU"/>
        </w:rPr>
        <w:t>S</w:t>
      </w:r>
      <w:r>
        <w:rPr>
          <w:lang w:eastAsia="ru-RU"/>
        </w:rPr>
        <w:t>avivaldybės administracijos sąskaitą.</w:t>
      </w:r>
    </w:p>
    <w:p w14:paraId="658935EA" w14:textId="612FC263" w:rsidR="00F00FAC" w:rsidRDefault="00F00FAC" w:rsidP="00E041FE">
      <w:pPr>
        <w:pStyle w:val="Sraopastraipa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Panaudotos lėšos ne pagal projekto sąmatą Lietuvos Respublikos teisės aktų nustatyta tvarka išieškomos </w:t>
      </w:r>
      <w:r w:rsidR="00910893">
        <w:rPr>
          <w:lang w:eastAsia="ru-RU"/>
        </w:rPr>
        <w:t>S</w:t>
      </w:r>
      <w:r>
        <w:rPr>
          <w:lang w:eastAsia="ru-RU"/>
        </w:rPr>
        <w:t>avivaldybės administracijos naudai.</w:t>
      </w:r>
    </w:p>
    <w:p w14:paraId="5BE63D87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>Programų</w:t>
      </w:r>
      <w:r w:rsidRPr="001C6910">
        <w:rPr>
          <w:lang w:eastAsia="ru-RU"/>
        </w:rPr>
        <w:t xml:space="preserve"> </w:t>
      </w:r>
      <w:r w:rsidR="008E6BE8" w:rsidRPr="001C6910">
        <w:rPr>
          <w:lang w:eastAsia="ru-RU"/>
        </w:rPr>
        <w:t>teikėjai</w:t>
      </w:r>
      <w:r w:rsidR="008E6BE8">
        <w:rPr>
          <w:lang w:eastAsia="ru-RU"/>
        </w:rPr>
        <w:t xml:space="preserve"> </w:t>
      </w:r>
      <w:r>
        <w:rPr>
          <w:lang w:eastAsia="ru-RU"/>
        </w:rPr>
        <w:t xml:space="preserve">Lietuvos Respublikos teisės aktų nustatyta tvarka atsako už </w:t>
      </w:r>
      <w:r>
        <w:rPr>
          <w:snapToGrid w:val="0"/>
          <w:lang w:eastAsia="ru-RU"/>
        </w:rPr>
        <w:t>Programai skirtų lėšų tikslinį panaudojimą,</w:t>
      </w:r>
      <w:r>
        <w:rPr>
          <w:lang w:eastAsia="ru-RU"/>
        </w:rPr>
        <w:t xml:space="preserve"> Programose dalyvaujančių vaikų saugumą, sveikatos priežiūrą, higienos sąlygas ir veiklos organizavimo kokybę.</w:t>
      </w:r>
    </w:p>
    <w:p w14:paraId="2AD356FC" w14:textId="77777777" w:rsidR="00DF6212" w:rsidRDefault="00F00FAC" w:rsidP="00DF6212">
      <w:pPr>
        <w:pStyle w:val="Sraopastraipa"/>
        <w:numPr>
          <w:ilvl w:val="0"/>
          <w:numId w:val="5"/>
        </w:numPr>
        <w:tabs>
          <w:tab w:val="left" w:pos="993"/>
        </w:tabs>
        <w:suppressAutoHyphens/>
        <w:ind w:left="0" w:firstLine="851"/>
        <w:jc w:val="both"/>
        <w:rPr>
          <w:snapToGrid w:val="0"/>
          <w:lang w:eastAsia="ar-SA"/>
        </w:rPr>
      </w:pPr>
      <w:r>
        <w:rPr>
          <w:lang w:eastAsia="ar-SA"/>
        </w:rPr>
        <w:t xml:space="preserve">Programų </w:t>
      </w:r>
      <w:r>
        <w:rPr>
          <w:snapToGrid w:val="0"/>
          <w:lang w:eastAsia="ar-SA"/>
        </w:rPr>
        <w:t>įgyvendinimo priežiūrą</w:t>
      </w:r>
      <w:r>
        <w:rPr>
          <w:lang w:eastAsia="ar-SA"/>
        </w:rPr>
        <w:t xml:space="preserve"> vykdo Organizatorius</w:t>
      </w:r>
      <w:r>
        <w:rPr>
          <w:snapToGrid w:val="0"/>
          <w:lang w:eastAsia="ar-SA"/>
        </w:rPr>
        <w:t xml:space="preserve">. </w:t>
      </w:r>
    </w:p>
    <w:p w14:paraId="08BCCD74" w14:textId="77777777" w:rsidR="0055007F" w:rsidRDefault="0055007F" w:rsidP="0055007F">
      <w:pPr>
        <w:pStyle w:val="Sraopastraipa"/>
        <w:tabs>
          <w:tab w:val="left" w:pos="993"/>
        </w:tabs>
        <w:suppressAutoHyphens/>
        <w:ind w:left="0"/>
        <w:jc w:val="center"/>
        <w:rPr>
          <w:snapToGrid w:val="0"/>
          <w:lang w:eastAsia="ar-SA"/>
        </w:rPr>
      </w:pPr>
      <w:r>
        <w:rPr>
          <w:snapToGrid w:val="0"/>
          <w:lang w:eastAsia="ar-SA"/>
        </w:rPr>
        <w:t>________________________</w:t>
      </w:r>
    </w:p>
    <w:p w14:paraId="4E228EB1" w14:textId="77777777" w:rsidR="0055007F" w:rsidRDefault="0055007F" w:rsidP="0055007F">
      <w:pPr>
        <w:ind w:left="4680"/>
      </w:pPr>
    </w:p>
    <w:p w14:paraId="1EC8F4F1" w14:textId="77777777" w:rsidR="0003386E" w:rsidRDefault="0003386E" w:rsidP="0055007F">
      <w:pPr>
        <w:ind w:left="4680"/>
        <w:sectPr w:rsidR="0003386E" w:rsidSect="0055007F">
          <w:headerReference w:type="default" r:id="rId1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1E6996D2" w14:textId="77777777" w:rsidR="0003386E" w:rsidRPr="00BE5DAE" w:rsidRDefault="0003386E" w:rsidP="0003386E">
      <w:pPr>
        <w:ind w:left="4680"/>
        <w:rPr>
          <w:lang w:val="es-ES"/>
        </w:rPr>
      </w:pPr>
      <w:r w:rsidRPr="00BE5DAE">
        <w:lastRenderedPageBreak/>
        <w:t>Kretingos rajono savivaldybės vaikų vasaros</w:t>
      </w:r>
      <w:r w:rsidRPr="00BE5DAE">
        <w:rPr>
          <w:lang w:val="es-ES"/>
        </w:rPr>
        <w:t xml:space="preserve"> </w:t>
      </w:r>
    </w:p>
    <w:p w14:paraId="53CBC4E3" w14:textId="77777777" w:rsidR="0003386E" w:rsidRPr="00BE5DAE" w:rsidRDefault="0003386E" w:rsidP="0003386E">
      <w:pPr>
        <w:ind w:left="4680"/>
      </w:pPr>
      <w:r w:rsidRPr="00BE5DAE">
        <w:t xml:space="preserve">užimtumo programų konkurso organizavimo </w:t>
      </w:r>
    </w:p>
    <w:p w14:paraId="4B4D270F" w14:textId="77777777" w:rsidR="0003386E" w:rsidRPr="00BE5DAE" w:rsidRDefault="0003386E" w:rsidP="0003386E">
      <w:pPr>
        <w:ind w:left="4680"/>
      </w:pPr>
      <w:r w:rsidRPr="00BE5DAE">
        <w:t>ir programų finansavimo tvarkos aprašo</w:t>
      </w:r>
    </w:p>
    <w:p w14:paraId="69E0482F" w14:textId="77777777" w:rsidR="0003386E" w:rsidRPr="00BE5DAE" w:rsidRDefault="0003386E" w:rsidP="0003386E">
      <w:pPr>
        <w:ind w:firstLine="4680"/>
      </w:pPr>
      <w:r w:rsidRPr="00BE5DAE">
        <w:t>1 priedas</w:t>
      </w:r>
    </w:p>
    <w:p w14:paraId="5C3E15D4" w14:textId="77777777" w:rsidR="0003386E" w:rsidRPr="00BE5DAE" w:rsidRDefault="0003386E" w:rsidP="0003386E">
      <w:pPr>
        <w:jc w:val="center"/>
        <w:rPr>
          <w:b/>
        </w:rPr>
      </w:pPr>
    </w:p>
    <w:p w14:paraId="54D84F4A" w14:textId="77777777" w:rsidR="0003386E" w:rsidRPr="00BE5DAE" w:rsidRDefault="0003386E" w:rsidP="0003386E">
      <w:pPr>
        <w:jc w:val="center"/>
        <w:rPr>
          <w:b/>
        </w:rPr>
      </w:pPr>
      <w:r w:rsidRPr="00BE5DAE">
        <w:rPr>
          <w:b/>
        </w:rPr>
        <w:t xml:space="preserve">PARAIŠKA VAIKŲ VASAROS UŽIMTUMO PROGRAMŲ KONKURSUI </w:t>
      </w:r>
    </w:p>
    <w:p w14:paraId="0966AB98" w14:textId="77777777" w:rsidR="0003386E" w:rsidRPr="00BE5DAE" w:rsidRDefault="0003386E" w:rsidP="0003386E">
      <w:pPr>
        <w:jc w:val="center"/>
        <w:rPr>
          <w:b/>
        </w:rPr>
      </w:pPr>
    </w:p>
    <w:p w14:paraId="42D1944D" w14:textId="77777777" w:rsidR="0003386E" w:rsidRPr="00BE5DAE" w:rsidRDefault="0003386E" w:rsidP="0003386E">
      <w:pPr>
        <w:jc w:val="center"/>
      </w:pPr>
      <w:bookmarkStart w:id="3" w:name="_Hlk482778474"/>
      <w:r w:rsidRPr="00BE5DAE">
        <w:t>20_</w:t>
      </w:r>
      <w:r>
        <w:t>__</w:t>
      </w:r>
      <w:r w:rsidRPr="00BE5DAE">
        <w:t xml:space="preserve"> m. ______________ __</w:t>
      </w:r>
      <w:r>
        <w:t>__</w:t>
      </w:r>
      <w:r w:rsidRPr="00BE5DAE">
        <w:t xml:space="preserve"> d.</w:t>
      </w:r>
    </w:p>
    <w:p w14:paraId="7D331CA5" w14:textId="77777777" w:rsidR="0003386E" w:rsidRPr="00BE5DAE" w:rsidRDefault="0003386E" w:rsidP="0003386E">
      <w:pPr>
        <w:jc w:val="center"/>
        <w:rPr>
          <w:sz w:val="20"/>
        </w:rPr>
      </w:pPr>
      <w:r w:rsidRPr="00BE5DAE">
        <w:rPr>
          <w:sz w:val="20"/>
        </w:rPr>
        <w:t>(Dokumento sudarymo data)</w:t>
      </w:r>
      <w:bookmarkEnd w:id="3"/>
    </w:p>
    <w:p w14:paraId="2CDEDB81" w14:textId="77777777" w:rsidR="0003386E" w:rsidRPr="00BE5DAE" w:rsidRDefault="0003386E" w:rsidP="0003386E">
      <w:pPr>
        <w:jc w:val="center"/>
      </w:pPr>
    </w:p>
    <w:p w14:paraId="7C97BD8D" w14:textId="77777777" w:rsidR="0003386E" w:rsidRPr="00BE5DAE" w:rsidRDefault="0003386E" w:rsidP="0003386E">
      <w:pPr>
        <w:jc w:val="center"/>
        <w:rPr>
          <w:b/>
        </w:rPr>
      </w:pPr>
      <w:r w:rsidRPr="00BE5DAE">
        <w:rPr>
          <w:b/>
        </w:rPr>
        <w:t>I. BENDRO POBŪDŽIO INFORMACIJA</w:t>
      </w:r>
    </w:p>
    <w:p w14:paraId="644FB452" w14:textId="77777777" w:rsidR="0003386E" w:rsidRPr="00BE5DAE" w:rsidRDefault="0003386E" w:rsidP="0003386E">
      <w:pPr>
        <w:ind w:right="179"/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3386E" w:rsidRPr="00BE5DAE" w14:paraId="161BEFB7" w14:textId="77777777">
        <w:trPr>
          <w:jc w:val="center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8F6B" w14:textId="77777777" w:rsidR="0003386E" w:rsidRPr="00BE5DAE" w:rsidRDefault="0003386E">
            <w:pPr>
              <w:jc w:val="both"/>
              <w:rPr>
                <w:b/>
              </w:rPr>
            </w:pPr>
            <w:r w:rsidRPr="00BE5DAE">
              <w:rPr>
                <w:b/>
              </w:rPr>
              <w:t>1. Programos pavadinimas</w:t>
            </w:r>
          </w:p>
        </w:tc>
      </w:tr>
      <w:tr w:rsidR="0003386E" w:rsidRPr="00BE5DAE" w14:paraId="38B23ED5" w14:textId="77777777">
        <w:trPr>
          <w:jc w:val="center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BEA" w14:textId="77777777" w:rsidR="0003386E" w:rsidRPr="00BE5DAE" w:rsidRDefault="0003386E">
            <w:pPr>
              <w:jc w:val="both"/>
              <w:rPr>
                <w:b/>
              </w:rPr>
            </w:pPr>
          </w:p>
        </w:tc>
      </w:tr>
    </w:tbl>
    <w:p w14:paraId="29214E84" w14:textId="77777777" w:rsidR="0003386E" w:rsidRPr="00BE5DAE" w:rsidRDefault="0003386E" w:rsidP="0003386E"/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3386E" w:rsidRPr="00BE5DAE" w14:paraId="60632708" w14:textId="77777777">
        <w:trPr>
          <w:jc w:val="center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EF52" w14:textId="61B8E886" w:rsidR="0003386E" w:rsidRPr="00BE5DAE" w:rsidRDefault="0003386E">
            <w:pPr>
              <w:ind w:right="313"/>
              <w:rPr>
                <w:b/>
              </w:rPr>
            </w:pPr>
            <w:r w:rsidRPr="00BE5DAE">
              <w:rPr>
                <w:b/>
                <w:bCs/>
              </w:rPr>
              <w:t xml:space="preserve">2. Paraišką teikiančios </w:t>
            </w:r>
            <w:r w:rsidR="00005930">
              <w:rPr>
                <w:b/>
                <w:bCs/>
              </w:rPr>
              <w:t>m</w:t>
            </w:r>
            <w:r w:rsidRPr="00BE5DAE">
              <w:rPr>
                <w:b/>
                <w:bCs/>
              </w:rPr>
              <w:t>okyklos pavadinimas</w:t>
            </w:r>
          </w:p>
        </w:tc>
      </w:tr>
      <w:tr w:rsidR="0003386E" w:rsidRPr="00BE5DAE" w14:paraId="006E2387" w14:textId="77777777">
        <w:trPr>
          <w:jc w:val="center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CB1" w14:textId="77777777" w:rsidR="0003386E" w:rsidRPr="00BE5DAE" w:rsidRDefault="0003386E">
            <w:pPr>
              <w:rPr>
                <w:b/>
                <w:bCs/>
              </w:rPr>
            </w:pPr>
          </w:p>
        </w:tc>
      </w:tr>
    </w:tbl>
    <w:p w14:paraId="1C55A1A0" w14:textId="77777777" w:rsidR="0003386E" w:rsidRPr="00BE5DAE" w:rsidRDefault="0003386E" w:rsidP="0003386E">
      <w:pPr>
        <w:rPr>
          <w:b/>
          <w:caps/>
          <w:sz w:val="2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6236"/>
      </w:tblGrid>
      <w:tr w:rsidR="0003386E" w:rsidRPr="00BE5DAE" w14:paraId="01343C7E" w14:textId="77777777">
        <w:trPr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37B8" w14:textId="77777777" w:rsidR="0003386E" w:rsidRPr="00BE5DAE" w:rsidRDefault="0003386E">
            <w:r w:rsidRPr="00BE5DAE">
              <w:rPr>
                <w:b/>
                <w:caps/>
              </w:rPr>
              <w:t xml:space="preserve">3. </w:t>
            </w:r>
            <w:r w:rsidRPr="00BE5DAE">
              <w:rPr>
                <w:b/>
                <w:bCs/>
              </w:rPr>
              <w:t>Informacija apie programą teikiančią ir vykdančią Mokyklą:</w:t>
            </w:r>
          </w:p>
        </w:tc>
      </w:tr>
      <w:tr w:rsidR="0003386E" w:rsidRPr="00BE5DAE" w14:paraId="491668A0" w14:textId="77777777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50CD" w14:textId="77777777" w:rsidR="0003386E" w:rsidRPr="00BE5DAE" w:rsidRDefault="0003386E">
            <w:r w:rsidRPr="00BE5DAE">
              <w:t xml:space="preserve">Kodas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24F" w14:textId="77777777" w:rsidR="0003386E" w:rsidRPr="00BE5DAE" w:rsidRDefault="0003386E"/>
        </w:tc>
      </w:tr>
      <w:tr w:rsidR="0003386E" w:rsidRPr="00BE5DAE" w14:paraId="3E21B67E" w14:textId="77777777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997D" w14:textId="77777777" w:rsidR="0003386E" w:rsidRPr="00BE5DAE" w:rsidRDefault="0003386E">
            <w:r w:rsidRPr="00BE5DAE">
              <w:t>Adresas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8AB" w14:textId="77777777" w:rsidR="0003386E" w:rsidRPr="00BE5DAE" w:rsidRDefault="0003386E"/>
        </w:tc>
      </w:tr>
      <w:tr w:rsidR="0003386E" w:rsidRPr="00BE5DAE" w14:paraId="4F13D6DA" w14:textId="77777777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C8AE" w14:textId="77777777" w:rsidR="0003386E" w:rsidRPr="00BE5DAE" w:rsidRDefault="0003386E">
            <w:r w:rsidRPr="00BE5DAE">
              <w:t>Telefon</w:t>
            </w:r>
            <w:r>
              <w:t>o Nr.</w:t>
            </w:r>
            <w:r w:rsidRPr="00BE5DAE">
              <w:t xml:space="preserve">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AF0" w14:textId="77777777" w:rsidR="0003386E" w:rsidRPr="00BE5DAE" w:rsidRDefault="0003386E"/>
        </w:tc>
      </w:tr>
      <w:tr w:rsidR="0003386E" w:rsidRPr="00BE5DAE" w14:paraId="421DA67F" w14:textId="77777777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55D7" w14:textId="77777777" w:rsidR="0003386E" w:rsidRPr="00BE5DAE" w:rsidRDefault="0003386E">
            <w:r w:rsidRPr="00BE5DAE">
              <w:t>Elektronini</w:t>
            </w:r>
            <w:r>
              <w:t>o</w:t>
            </w:r>
            <w:r w:rsidRPr="00BE5DAE">
              <w:t xml:space="preserve"> pašt</w:t>
            </w:r>
            <w:r>
              <w:t>o adresas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017C" w14:textId="77777777" w:rsidR="0003386E" w:rsidRPr="00BE5DAE" w:rsidRDefault="0003386E"/>
        </w:tc>
      </w:tr>
      <w:tr w:rsidR="0003386E" w:rsidRPr="00BE5DAE" w14:paraId="620C4AE4" w14:textId="77777777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35AD" w14:textId="77777777" w:rsidR="0003386E" w:rsidRPr="00BE5DAE" w:rsidRDefault="0003386E">
            <w:r w:rsidRPr="00BE5DAE">
              <w:t xml:space="preserve">Banko rekvizitai </w:t>
            </w:r>
          </w:p>
          <w:p w14:paraId="58DCD1AA" w14:textId="77777777" w:rsidR="0003386E" w:rsidRPr="00BE5DAE" w:rsidRDefault="0003386E">
            <w:pPr>
              <w:rPr>
                <w:sz w:val="20"/>
              </w:rPr>
            </w:pPr>
            <w:r w:rsidRPr="00BE5DAE">
              <w:rPr>
                <w:sz w:val="20"/>
              </w:rPr>
              <w:t>(banko pavadinimas, kodas, sąskaitos numeris)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39DB" w14:textId="77777777" w:rsidR="0003386E" w:rsidRPr="00BE5DAE" w:rsidRDefault="0003386E">
            <w:pPr>
              <w:rPr>
                <w:sz w:val="20"/>
              </w:rPr>
            </w:pPr>
            <w:r w:rsidRPr="00BE5DAE">
              <w:rPr>
                <w:sz w:val="20"/>
              </w:rPr>
              <w:t xml:space="preserve"> </w:t>
            </w:r>
          </w:p>
        </w:tc>
      </w:tr>
    </w:tbl>
    <w:p w14:paraId="0CA1FFD9" w14:textId="77777777" w:rsidR="0003386E" w:rsidRPr="00BE5DAE" w:rsidRDefault="0003386E" w:rsidP="0003386E">
      <w:pPr>
        <w:jc w:val="both"/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70"/>
      </w:tblGrid>
      <w:tr w:rsidR="0003386E" w:rsidRPr="00BE5DAE" w14:paraId="753EE365" w14:textId="77777777">
        <w:trPr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D457" w14:textId="77777777" w:rsidR="0003386E" w:rsidRPr="00BE5DAE" w:rsidRDefault="0003386E">
            <w:pPr>
              <w:jc w:val="both"/>
            </w:pPr>
            <w:r w:rsidRPr="00BE5DAE">
              <w:rPr>
                <w:b/>
                <w:bCs/>
              </w:rPr>
              <w:t xml:space="preserve">4. Informacija apie </w:t>
            </w:r>
            <w:r w:rsidRPr="00BE5DAE">
              <w:rPr>
                <w:b/>
              </w:rPr>
              <w:t>programos vadovą</w:t>
            </w:r>
          </w:p>
        </w:tc>
      </w:tr>
      <w:tr w:rsidR="0003386E" w:rsidRPr="00BE5DAE" w14:paraId="2E15E5E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9913" w14:textId="77777777" w:rsidR="0003386E" w:rsidRPr="00BE5DAE" w:rsidRDefault="0003386E">
            <w:pPr>
              <w:jc w:val="both"/>
            </w:pPr>
            <w:r w:rsidRPr="00BE5DAE">
              <w:t xml:space="preserve">Vardas ir pavardė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1948" w14:textId="77777777" w:rsidR="0003386E" w:rsidRPr="00BE5DAE" w:rsidRDefault="0003386E">
            <w:pPr>
              <w:jc w:val="both"/>
            </w:pPr>
          </w:p>
        </w:tc>
      </w:tr>
      <w:tr w:rsidR="0003386E" w:rsidRPr="00BE5DAE" w14:paraId="376A8DD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B2FF" w14:textId="072E37A1" w:rsidR="0003386E" w:rsidRPr="00BE5DAE" w:rsidRDefault="0003386E">
            <w:pPr>
              <w:jc w:val="both"/>
            </w:pPr>
            <w:r w:rsidRPr="00BE5DAE">
              <w:t xml:space="preserve">Pareigos </w:t>
            </w:r>
            <w:r w:rsidR="00005930">
              <w:t>m</w:t>
            </w:r>
            <w:r>
              <w:t>okykloje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457" w14:textId="77777777" w:rsidR="0003386E" w:rsidRPr="00BE5DAE" w:rsidRDefault="0003386E">
            <w:pPr>
              <w:jc w:val="both"/>
            </w:pPr>
          </w:p>
        </w:tc>
      </w:tr>
      <w:tr w:rsidR="0003386E" w:rsidRPr="00BE5DAE" w14:paraId="31166B7B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7E52" w14:textId="77777777" w:rsidR="0003386E" w:rsidRPr="00BE5DAE" w:rsidRDefault="0003386E">
            <w:pPr>
              <w:jc w:val="both"/>
            </w:pPr>
            <w:r w:rsidRPr="00BE5DAE">
              <w:t>Telefon</w:t>
            </w:r>
            <w:r>
              <w:t>o Nr.</w:t>
            </w:r>
            <w:r w:rsidRPr="00BE5DAE">
              <w:t xml:space="preserve">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B8C6" w14:textId="77777777" w:rsidR="0003386E" w:rsidRPr="00BE5DAE" w:rsidRDefault="0003386E">
            <w:pPr>
              <w:jc w:val="both"/>
            </w:pPr>
          </w:p>
        </w:tc>
      </w:tr>
      <w:tr w:rsidR="0003386E" w:rsidRPr="00BE5DAE" w14:paraId="02582157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28B9" w14:textId="77777777" w:rsidR="0003386E" w:rsidRPr="00BE5DAE" w:rsidRDefault="0003386E">
            <w:pPr>
              <w:jc w:val="both"/>
            </w:pPr>
            <w:r w:rsidRPr="00BE5DAE">
              <w:t>Elektronini</w:t>
            </w:r>
            <w:r>
              <w:t>o</w:t>
            </w:r>
            <w:r w:rsidRPr="00BE5DAE">
              <w:t xml:space="preserve"> pašt</w:t>
            </w:r>
            <w:r>
              <w:t>o adresas</w:t>
            </w:r>
            <w:r w:rsidRPr="00BE5DAE">
              <w:t xml:space="preserve">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0F49" w14:textId="77777777" w:rsidR="0003386E" w:rsidRPr="00BE5DAE" w:rsidRDefault="0003386E">
            <w:pPr>
              <w:jc w:val="both"/>
            </w:pPr>
          </w:p>
        </w:tc>
      </w:tr>
    </w:tbl>
    <w:p w14:paraId="0A03B477" w14:textId="77777777" w:rsidR="0003386E" w:rsidRPr="00BE5DAE" w:rsidRDefault="0003386E" w:rsidP="0003386E">
      <w:pPr>
        <w:jc w:val="center"/>
        <w:rPr>
          <w:b/>
          <w:bCs/>
        </w:rPr>
      </w:pPr>
    </w:p>
    <w:p w14:paraId="4B2EF301" w14:textId="77777777" w:rsidR="0003386E" w:rsidRPr="00BE5DAE" w:rsidRDefault="0003386E" w:rsidP="0003386E">
      <w:pPr>
        <w:jc w:val="center"/>
        <w:rPr>
          <w:b/>
          <w:bCs/>
        </w:rPr>
      </w:pPr>
      <w:r w:rsidRPr="00BE5DAE">
        <w:rPr>
          <w:b/>
          <w:bCs/>
        </w:rPr>
        <w:t>II. PROGRAMOS IDĖJA IR TURINYS</w:t>
      </w:r>
    </w:p>
    <w:p w14:paraId="632D398E" w14:textId="77777777" w:rsidR="0003386E" w:rsidRPr="00BE5DAE" w:rsidRDefault="0003386E" w:rsidP="0003386E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7"/>
      </w:tblGrid>
      <w:tr w:rsidR="0003386E" w:rsidRPr="00BE5DAE" w14:paraId="51E5AF6A" w14:textId="77777777">
        <w:trPr>
          <w:jc w:val="center"/>
        </w:trPr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E316" w14:textId="77777777" w:rsidR="0003386E" w:rsidRPr="00BE5DAE" w:rsidRDefault="0003386E">
            <w:pPr>
              <w:rPr>
                <w:b/>
                <w:bCs/>
              </w:rPr>
            </w:pPr>
            <w:bookmarkStart w:id="4" w:name="_Hlk482769594"/>
            <w:r w:rsidRPr="00BE5DAE">
              <w:rPr>
                <w:b/>
                <w:bCs/>
              </w:rPr>
              <w:t>5. Programos veiklos kryptis (pabraukti arba įrašyti):</w:t>
            </w:r>
          </w:p>
        </w:tc>
      </w:tr>
      <w:tr w:rsidR="0003386E" w:rsidRPr="00BE5DAE" w14:paraId="28078600" w14:textId="77777777">
        <w:trPr>
          <w:jc w:val="center"/>
        </w:trPr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48FA" w14:textId="77777777" w:rsidR="0003386E" w:rsidRPr="00BE5DAE" w:rsidRDefault="0003386E">
            <w:pPr>
              <w:rPr>
                <w:bCs/>
              </w:rPr>
            </w:pPr>
            <w:r w:rsidRPr="00BE5DAE">
              <w:rPr>
                <w:bCs/>
              </w:rPr>
              <w:t xml:space="preserve">meninė, sportinė, turistinė, </w:t>
            </w:r>
            <w:r>
              <w:rPr>
                <w:bCs/>
              </w:rPr>
              <w:t>etnokultūrinė,</w:t>
            </w:r>
            <w:r w:rsidRPr="00BE5DAE">
              <w:rPr>
                <w:bCs/>
              </w:rPr>
              <w:t xml:space="preserve"> kraštotyrinė, </w:t>
            </w:r>
            <w:proofErr w:type="spellStart"/>
            <w:r w:rsidRPr="00BE5DAE">
              <w:rPr>
                <w:bCs/>
              </w:rPr>
              <w:t>gamtotyrinė</w:t>
            </w:r>
            <w:proofErr w:type="spellEnd"/>
            <w:r w:rsidRPr="00BE5DAE">
              <w:rPr>
                <w:bCs/>
              </w:rPr>
              <w:t xml:space="preserve">, </w:t>
            </w:r>
            <w:r>
              <w:rPr>
                <w:bCs/>
              </w:rPr>
              <w:t>STEAM,</w:t>
            </w:r>
            <w:r w:rsidRPr="00BE5DAE">
              <w:rPr>
                <w:bCs/>
              </w:rPr>
              <w:t xml:space="preserve"> </w:t>
            </w:r>
            <w:r>
              <w:rPr>
                <w:bCs/>
              </w:rPr>
              <w:t xml:space="preserve">tautinė ir pilietinė, socialinių emocinių įgūdžių, </w:t>
            </w:r>
            <w:r w:rsidRPr="00BE5DAE">
              <w:rPr>
                <w:bCs/>
              </w:rPr>
              <w:t>bendro pobūdžio, kt. (įrašykite)</w:t>
            </w:r>
          </w:p>
        </w:tc>
      </w:tr>
      <w:tr w:rsidR="0003386E" w:rsidRPr="00BE5DAE" w14:paraId="47D68EF9" w14:textId="77777777">
        <w:trPr>
          <w:jc w:val="center"/>
        </w:trPr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61F" w14:textId="77777777" w:rsidR="0003386E" w:rsidRPr="00BE5DAE" w:rsidRDefault="0003386E">
            <w:pPr>
              <w:rPr>
                <w:b/>
                <w:bCs/>
              </w:rPr>
            </w:pPr>
          </w:p>
        </w:tc>
      </w:tr>
      <w:bookmarkEnd w:id="4"/>
    </w:tbl>
    <w:p w14:paraId="0D37CCE3" w14:textId="77777777" w:rsidR="0003386E" w:rsidRPr="00BE5DAE" w:rsidRDefault="0003386E" w:rsidP="0003386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1949"/>
        <w:gridCol w:w="1933"/>
        <w:gridCol w:w="1780"/>
      </w:tblGrid>
      <w:tr w:rsidR="0003386E" w:rsidRPr="00BE5DAE" w14:paraId="327C222E" w14:textId="77777777">
        <w:trPr>
          <w:jc w:val="center"/>
        </w:trPr>
        <w:tc>
          <w:tcPr>
            <w:tcW w:w="9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DF8E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 xml:space="preserve">6. Programos pristatymas </w:t>
            </w:r>
            <w:r w:rsidRPr="00BE5DAE">
              <w:rPr>
                <w:bCs/>
              </w:rPr>
              <w:t xml:space="preserve">(aktualumas, tikslas, uždaviniai, turinys, metodai, siekiami rezultatai ir kt.) </w:t>
            </w:r>
          </w:p>
        </w:tc>
      </w:tr>
      <w:tr w:rsidR="0003386E" w:rsidRPr="00BE5DAE" w14:paraId="3823F9BA" w14:textId="77777777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FF26" w14:textId="77777777" w:rsidR="0003386E" w:rsidRPr="00BE5DAE" w:rsidRDefault="0003386E">
            <w:pPr>
              <w:jc w:val="both"/>
            </w:pPr>
            <w:r w:rsidRPr="00BE5DAE">
              <w:t>Vykdomos priemonės, renginiai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36BD" w14:textId="77777777" w:rsidR="0003386E" w:rsidRPr="00BE5DAE" w:rsidRDefault="0003386E">
            <w:pPr>
              <w:jc w:val="both"/>
            </w:pPr>
            <w:r w:rsidRPr="00BE5DAE">
              <w:t>Vykdymo laikas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B3A6" w14:textId="77777777" w:rsidR="0003386E" w:rsidRPr="00BE5DAE" w:rsidRDefault="0003386E">
            <w:pPr>
              <w:jc w:val="both"/>
            </w:pPr>
            <w:r w:rsidRPr="00BE5DAE">
              <w:t>Vieta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A99D" w14:textId="77777777" w:rsidR="0003386E" w:rsidRPr="00BE5DAE" w:rsidRDefault="0003386E">
            <w:pPr>
              <w:jc w:val="both"/>
            </w:pPr>
            <w:r w:rsidRPr="00BE5DAE">
              <w:t>Atsakingas vykdytojas</w:t>
            </w:r>
          </w:p>
        </w:tc>
      </w:tr>
      <w:tr w:rsidR="0003386E" w:rsidRPr="00BE5DAE" w14:paraId="351B37E1" w14:textId="77777777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AA1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5F5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F2E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7631" w14:textId="77777777" w:rsidR="0003386E" w:rsidRPr="00BE5DAE" w:rsidRDefault="0003386E">
            <w:pPr>
              <w:jc w:val="both"/>
              <w:rPr>
                <w:b/>
              </w:rPr>
            </w:pPr>
          </w:p>
        </w:tc>
      </w:tr>
    </w:tbl>
    <w:p w14:paraId="703B72CD" w14:textId="77777777" w:rsidR="0003386E" w:rsidRPr="00BE5DAE" w:rsidRDefault="0003386E" w:rsidP="0003386E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375"/>
        <w:gridCol w:w="1376"/>
        <w:gridCol w:w="1375"/>
        <w:gridCol w:w="1376"/>
        <w:gridCol w:w="1376"/>
        <w:gridCol w:w="1495"/>
      </w:tblGrid>
      <w:tr w:rsidR="0003386E" w:rsidRPr="00BE5DAE" w14:paraId="032CE6D8" w14:textId="77777777">
        <w:tc>
          <w:tcPr>
            <w:tcW w:w="9639" w:type="dxa"/>
            <w:gridSpan w:val="7"/>
          </w:tcPr>
          <w:p w14:paraId="33B007ED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>7. Programos dalyviai (planuojami vaikų ir darbuotojų skaičiai)</w:t>
            </w:r>
          </w:p>
        </w:tc>
      </w:tr>
      <w:tr w:rsidR="0003386E" w:rsidRPr="00BE5DAE" w14:paraId="5D80999D" w14:textId="77777777">
        <w:trPr>
          <w:trHeight w:val="70"/>
        </w:trPr>
        <w:tc>
          <w:tcPr>
            <w:tcW w:w="4017" w:type="dxa"/>
            <w:gridSpan w:val="3"/>
          </w:tcPr>
          <w:p w14:paraId="6CA0947A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>Bendras vaikų skaičius:</w:t>
            </w:r>
          </w:p>
        </w:tc>
        <w:tc>
          <w:tcPr>
            <w:tcW w:w="5622" w:type="dxa"/>
            <w:gridSpan w:val="4"/>
          </w:tcPr>
          <w:p w14:paraId="676D0C5F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>Bendras darbuotojų skaičius:</w:t>
            </w:r>
          </w:p>
        </w:tc>
      </w:tr>
      <w:tr w:rsidR="0003386E" w:rsidRPr="00BE5DAE" w14:paraId="21BEFD17" w14:textId="77777777">
        <w:trPr>
          <w:trHeight w:val="2132"/>
        </w:trPr>
        <w:tc>
          <w:tcPr>
            <w:tcW w:w="1266" w:type="dxa"/>
            <w:textDirection w:val="btLr"/>
            <w:vAlign w:val="center"/>
          </w:tcPr>
          <w:p w14:paraId="2991F49A" w14:textId="77777777" w:rsidR="0003386E" w:rsidRPr="00BE5DAE" w:rsidRDefault="0003386E">
            <w:pPr>
              <w:jc w:val="center"/>
            </w:pPr>
            <w:r w:rsidRPr="00BE5DAE">
              <w:lastRenderedPageBreak/>
              <w:t>Iš jų: vaikai iš šeimų, gaunančių socialinę pašalpą</w:t>
            </w:r>
          </w:p>
        </w:tc>
        <w:tc>
          <w:tcPr>
            <w:tcW w:w="1375" w:type="dxa"/>
            <w:textDirection w:val="btLr"/>
            <w:vAlign w:val="center"/>
          </w:tcPr>
          <w:p w14:paraId="5F61863E" w14:textId="77777777" w:rsidR="0003386E" w:rsidRPr="00BE5DAE" w:rsidRDefault="0003386E">
            <w:pPr>
              <w:jc w:val="center"/>
            </w:pPr>
            <w:r w:rsidRPr="00BE5DAE">
              <w:t>Iš jų: vaikai, vykdantys paskirtas vaiko minimalios priežiūros priemones</w:t>
            </w:r>
          </w:p>
        </w:tc>
        <w:tc>
          <w:tcPr>
            <w:tcW w:w="1376" w:type="dxa"/>
            <w:textDirection w:val="btLr"/>
            <w:vAlign w:val="center"/>
          </w:tcPr>
          <w:p w14:paraId="3B67F19C" w14:textId="77777777" w:rsidR="0003386E" w:rsidRPr="00BE5DAE" w:rsidRDefault="0003386E">
            <w:pPr>
              <w:jc w:val="center"/>
            </w:pPr>
            <w:r w:rsidRPr="00BE5DAE">
              <w:t>Iš jų: vaikai, turintys specialiųjų ugdymosi poreikių (SUP)</w:t>
            </w:r>
          </w:p>
        </w:tc>
        <w:tc>
          <w:tcPr>
            <w:tcW w:w="1375" w:type="dxa"/>
            <w:textDirection w:val="btLr"/>
            <w:vAlign w:val="center"/>
          </w:tcPr>
          <w:p w14:paraId="1DACB588" w14:textId="77777777" w:rsidR="0003386E" w:rsidRPr="00BE5DAE" w:rsidRDefault="0003386E">
            <w:pPr>
              <w:jc w:val="center"/>
            </w:pPr>
            <w:r w:rsidRPr="00BE5DAE">
              <w:t>Pedagoginiai darbuotojai</w:t>
            </w:r>
          </w:p>
        </w:tc>
        <w:tc>
          <w:tcPr>
            <w:tcW w:w="1376" w:type="dxa"/>
            <w:textDirection w:val="btLr"/>
            <w:vAlign w:val="center"/>
          </w:tcPr>
          <w:p w14:paraId="05BCDD4E" w14:textId="77777777" w:rsidR="0003386E" w:rsidRPr="00BE5DAE" w:rsidRDefault="0003386E">
            <w:pPr>
              <w:jc w:val="center"/>
            </w:pPr>
            <w:r w:rsidRPr="00BE5DAE">
              <w:t>Sveikatos priežiūros specialistai</w:t>
            </w:r>
          </w:p>
        </w:tc>
        <w:tc>
          <w:tcPr>
            <w:tcW w:w="1376" w:type="dxa"/>
            <w:textDirection w:val="btLr"/>
            <w:vAlign w:val="center"/>
          </w:tcPr>
          <w:p w14:paraId="3982A3F9" w14:textId="77777777" w:rsidR="0003386E" w:rsidRPr="00BE5DAE" w:rsidRDefault="0003386E">
            <w:pPr>
              <w:jc w:val="center"/>
            </w:pPr>
            <w:r w:rsidRPr="00BE5DAE">
              <w:t>Savanoriai, studentai</w:t>
            </w:r>
          </w:p>
        </w:tc>
        <w:tc>
          <w:tcPr>
            <w:tcW w:w="1495" w:type="dxa"/>
            <w:textDirection w:val="btLr"/>
            <w:vAlign w:val="center"/>
          </w:tcPr>
          <w:p w14:paraId="63D9487E" w14:textId="77777777" w:rsidR="0003386E" w:rsidRPr="00BE5DAE" w:rsidRDefault="0003386E">
            <w:pPr>
              <w:jc w:val="center"/>
            </w:pPr>
            <w:r w:rsidRPr="00BE5DAE">
              <w:t xml:space="preserve">Kiti (detalizuokite) </w:t>
            </w:r>
          </w:p>
        </w:tc>
      </w:tr>
      <w:tr w:rsidR="0003386E" w:rsidRPr="00BE5DAE" w14:paraId="3A66E5A1" w14:textId="77777777">
        <w:tc>
          <w:tcPr>
            <w:tcW w:w="1266" w:type="dxa"/>
          </w:tcPr>
          <w:p w14:paraId="370023BD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375" w:type="dxa"/>
          </w:tcPr>
          <w:p w14:paraId="1B67CEF9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376" w:type="dxa"/>
          </w:tcPr>
          <w:p w14:paraId="787BDA9B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375" w:type="dxa"/>
          </w:tcPr>
          <w:p w14:paraId="427E5655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376" w:type="dxa"/>
          </w:tcPr>
          <w:p w14:paraId="03C2D59F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376" w:type="dxa"/>
          </w:tcPr>
          <w:p w14:paraId="6489E6F6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196E6009" w14:textId="77777777" w:rsidR="0003386E" w:rsidRPr="00BE5DAE" w:rsidRDefault="0003386E">
            <w:pPr>
              <w:rPr>
                <w:b/>
                <w:bCs/>
              </w:rPr>
            </w:pPr>
          </w:p>
        </w:tc>
      </w:tr>
    </w:tbl>
    <w:p w14:paraId="18841959" w14:textId="77777777" w:rsidR="0003386E" w:rsidRPr="00BE5DAE" w:rsidRDefault="0003386E" w:rsidP="0003386E">
      <w:pPr>
        <w:rPr>
          <w:b/>
          <w:bCs/>
        </w:rPr>
      </w:pPr>
    </w:p>
    <w:p w14:paraId="1ECD263A" w14:textId="77777777" w:rsidR="0003386E" w:rsidRPr="00BE5DAE" w:rsidRDefault="0003386E" w:rsidP="0003386E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3386E" w:rsidRPr="00BE5DAE" w14:paraId="214C8394" w14:textId="77777777">
        <w:trPr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5011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>8. Programos tęstinumas ir sklaida (aprašyti)</w:t>
            </w:r>
          </w:p>
        </w:tc>
      </w:tr>
      <w:tr w:rsidR="0003386E" w:rsidRPr="00BE5DAE" w14:paraId="06C3083A" w14:textId="77777777">
        <w:trPr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1B8" w14:textId="77777777" w:rsidR="0003386E" w:rsidRPr="00BE5DAE" w:rsidRDefault="0003386E">
            <w:pPr>
              <w:rPr>
                <w:b/>
                <w:bCs/>
              </w:rPr>
            </w:pPr>
          </w:p>
        </w:tc>
      </w:tr>
    </w:tbl>
    <w:p w14:paraId="031F5E62" w14:textId="77777777" w:rsidR="0003386E" w:rsidRPr="00BE5DAE" w:rsidRDefault="0003386E" w:rsidP="0003386E">
      <w:pPr>
        <w:jc w:val="center"/>
        <w:rPr>
          <w:b/>
          <w:bCs/>
        </w:rPr>
      </w:pPr>
    </w:p>
    <w:p w14:paraId="657489C0" w14:textId="77777777" w:rsidR="0003386E" w:rsidRPr="00BE5DAE" w:rsidRDefault="0003386E" w:rsidP="0003386E">
      <w:pPr>
        <w:jc w:val="center"/>
        <w:rPr>
          <w:b/>
          <w:bCs/>
        </w:rPr>
      </w:pPr>
      <w:r w:rsidRPr="00BE5DAE">
        <w:rPr>
          <w:b/>
          <w:bCs/>
        </w:rPr>
        <w:t>III. NUMATOMOS IŠLAIDOS</w:t>
      </w:r>
    </w:p>
    <w:p w14:paraId="42D574C7" w14:textId="77777777" w:rsidR="0003386E" w:rsidRPr="00BE5DAE" w:rsidRDefault="0003386E" w:rsidP="0003386E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751"/>
        <w:gridCol w:w="1510"/>
        <w:gridCol w:w="1117"/>
        <w:gridCol w:w="1419"/>
        <w:gridCol w:w="766"/>
        <w:gridCol w:w="1510"/>
      </w:tblGrid>
      <w:tr w:rsidR="0003386E" w:rsidRPr="00BE5DAE" w14:paraId="6928D31C" w14:textId="77777777">
        <w:trPr>
          <w:jc w:val="center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C199" w14:textId="77777777" w:rsidR="0003386E" w:rsidRPr="00BE5DAE" w:rsidRDefault="0003386E">
            <w:pPr>
              <w:jc w:val="both"/>
              <w:rPr>
                <w:b/>
              </w:rPr>
            </w:pPr>
            <w:r w:rsidRPr="00BE5DAE">
              <w:rPr>
                <w:b/>
              </w:rPr>
              <w:t xml:space="preserve">9. Programos išlaidos </w:t>
            </w:r>
            <w:r w:rsidRPr="00BE5DAE">
              <w:rPr>
                <w:bCs/>
                <w:lang w:val="en-GB"/>
              </w:rPr>
              <w:t>(</w:t>
            </w:r>
            <w:r w:rsidRPr="00BE5DAE">
              <w:rPr>
                <w:bCs/>
              </w:rPr>
              <w:t>eurais)</w:t>
            </w:r>
          </w:p>
        </w:tc>
      </w:tr>
      <w:tr w:rsidR="0003386E" w:rsidRPr="00BE5DAE" w14:paraId="5FA33507" w14:textId="77777777" w:rsidTr="00274A6D">
        <w:trPr>
          <w:cantSplit/>
          <w:trHeight w:val="333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D2C7" w14:textId="77777777" w:rsidR="0003386E" w:rsidRPr="00BE5DAE" w:rsidRDefault="0003386E">
            <w:pPr>
              <w:ind w:left="-387" w:right="-108"/>
              <w:rPr>
                <w:bCs/>
                <w:sz w:val="23"/>
                <w:szCs w:val="23"/>
              </w:rPr>
            </w:pPr>
          </w:p>
          <w:p w14:paraId="1E9E14EE" w14:textId="77777777" w:rsidR="0003386E" w:rsidRPr="00BE5DAE" w:rsidRDefault="0003386E">
            <w:pPr>
              <w:ind w:right="-108"/>
              <w:rPr>
                <w:b/>
                <w:sz w:val="23"/>
                <w:szCs w:val="23"/>
              </w:rPr>
            </w:pPr>
            <w:r w:rsidRPr="00BE5DAE"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5B2DF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Išlaidų pavadinimas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E8A1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Lėšos, prašomos iš savivaldybės biudžeto</w:t>
            </w:r>
          </w:p>
        </w:tc>
        <w:tc>
          <w:tcPr>
            <w:tcW w:w="33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5D9B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Kiti finansavimo šaltiniai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B31D" w14:textId="77777777" w:rsidR="0003386E" w:rsidRPr="00BE5DAE" w:rsidRDefault="0003386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Vienos dienos lėšų suma vaikui</w:t>
            </w:r>
            <w:r>
              <w:rPr>
                <w:b/>
                <w:bCs/>
              </w:rPr>
              <w:t>, prašoma iš savivaldybės biudžeto</w:t>
            </w:r>
          </w:p>
        </w:tc>
      </w:tr>
      <w:tr w:rsidR="0003386E" w:rsidRPr="00BE5DAE" w14:paraId="596EC986" w14:textId="77777777" w:rsidTr="00274A6D">
        <w:trPr>
          <w:cantSplit/>
          <w:trHeight w:val="4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310D" w14:textId="77777777" w:rsidR="0003386E" w:rsidRPr="00BE5DAE" w:rsidRDefault="0003386E">
            <w:pPr>
              <w:rPr>
                <w:b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47B98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2EB7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FAAC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Labdara ir parama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6A4E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Tėvai (globėjai, rūpintojai)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19AA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Kiti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54BE" w14:textId="77777777" w:rsidR="0003386E" w:rsidRPr="00BE5DAE" w:rsidRDefault="0003386E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03386E" w:rsidRPr="00BE5DAE" w14:paraId="37479566" w14:textId="77777777" w:rsidTr="00274A6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4FB" w14:textId="77777777" w:rsidR="0003386E" w:rsidRPr="006F0AF7" w:rsidRDefault="0003386E" w:rsidP="0003386E">
            <w:pPr>
              <w:pStyle w:val="Sraopastraipa"/>
              <w:numPr>
                <w:ilvl w:val="0"/>
                <w:numId w:val="19"/>
              </w:numPr>
              <w:ind w:left="0" w:firstLine="0"/>
              <w:jc w:val="both"/>
              <w:rPr>
                <w:bCs/>
                <w:szCs w:val="24"/>
                <w:lang w:eastAsia="lt-LT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C8DB" w14:textId="77777777" w:rsidR="0003386E" w:rsidRPr="00BE5DAE" w:rsidRDefault="0003386E">
            <w:pPr>
              <w:keepNext/>
              <w:jc w:val="both"/>
              <w:outlineLvl w:val="3"/>
              <w:rPr>
                <w:bCs/>
              </w:rPr>
            </w:pPr>
            <w:r w:rsidRPr="00BE5DAE">
              <w:rPr>
                <w:bCs/>
              </w:rPr>
              <w:t>(detalizuokite)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51D3" w14:textId="77777777" w:rsidR="0003386E" w:rsidRPr="00BE5DAE" w:rsidRDefault="0003386E">
            <w:pPr>
              <w:jc w:val="both"/>
              <w:rPr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472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641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856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43A" w14:textId="77777777" w:rsidR="0003386E" w:rsidRPr="00BE5DAE" w:rsidRDefault="0003386E">
            <w:pPr>
              <w:jc w:val="both"/>
              <w:rPr>
                <w:bCs/>
              </w:rPr>
            </w:pPr>
          </w:p>
        </w:tc>
      </w:tr>
      <w:tr w:rsidR="0003386E" w:rsidRPr="00BE5DAE" w14:paraId="183900D6" w14:textId="77777777" w:rsidTr="00274A6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9F6" w14:textId="77777777" w:rsidR="0003386E" w:rsidRPr="006F0AF7" w:rsidRDefault="0003386E" w:rsidP="0003386E">
            <w:pPr>
              <w:pStyle w:val="Sraopastraipa"/>
              <w:numPr>
                <w:ilvl w:val="0"/>
                <w:numId w:val="19"/>
              </w:numPr>
              <w:ind w:left="0" w:firstLine="0"/>
              <w:jc w:val="both"/>
              <w:rPr>
                <w:bCs/>
                <w:szCs w:val="24"/>
                <w:lang w:eastAsia="lt-LT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F64" w14:textId="77777777" w:rsidR="0003386E" w:rsidRPr="00BE5DAE" w:rsidRDefault="0003386E">
            <w:pPr>
              <w:keepNext/>
              <w:jc w:val="both"/>
              <w:outlineLvl w:val="3"/>
              <w:rPr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DD2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77F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048A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76E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632" w14:textId="77777777" w:rsidR="0003386E" w:rsidRPr="00BE5DAE" w:rsidRDefault="0003386E">
            <w:pPr>
              <w:jc w:val="both"/>
              <w:rPr>
                <w:b/>
              </w:rPr>
            </w:pPr>
          </w:p>
        </w:tc>
      </w:tr>
      <w:tr w:rsidR="0003386E" w:rsidRPr="00BE5DAE" w14:paraId="71E5D326" w14:textId="77777777" w:rsidTr="00274A6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CEF5" w14:textId="77777777" w:rsidR="0003386E" w:rsidRPr="006F0AF7" w:rsidRDefault="0003386E" w:rsidP="0003386E">
            <w:pPr>
              <w:pStyle w:val="Sraopastraipa"/>
              <w:numPr>
                <w:ilvl w:val="0"/>
                <w:numId w:val="19"/>
              </w:numPr>
              <w:ind w:left="0" w:firstLine="0"/>
              <w:jc w:val="both"/>
              <w:rPr>
                <w:bCs/>
                <w:szCs w:val="24"/>
                <w:lang w:eastAsia="lt-LT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634" w14:textId="77777777" w:rsidR="0003386E" w:rsidRPr="00BE5DAE" w:rsidRDefault="0003386E">
            <w:pPr>
              <w:keepNext/>
              <w:jc w:val="both"/>
              <w:outlineLvl w:val="3"/>
              <w:rPr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83A0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00D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788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36E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2BA" w14:textId="77777777" w:rsidR="0003386E" w:rsidRPr="00BE5DAE" w:rsidRDefault="0003386E">
            <w:pPr>
              <w:jc w:val="both"/>
              <w:rPr>
                <w:b/>
              </w:rPr>
            </w:pPr>
          </w:p>
        </w:tc>
      </w:tr>
      <w:tr w:rsidR="0003386E" w:rsidRPr="00BE5DAE" w14:paraId="225662FD" w14:textId="77777777" w:rsidTr="00274A6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0E2" w14:textId="77777777" w:rsidR="0003386E" w:rsidRPr="006F0AF7" w:rsidRDefault="0003386E" w:rsidP="0003386E">
            <w:pPr>
              <w:pStyle w:val="Sraopastraipa"/>
              <w:numPr>
                <w:ilvl w:val="0"/>
                <w:numId w:val="19"/>
              </w:numPr>
              <w:ind w:left="0" w:firstLine="0"/>
              <w:jc w:val="both"/>
              <w:rPr>
                <w:bCs/>
                <w:szCs w:val="24"/>
                <w:lang w:eastAsia="lt-LT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D1E" w14:textId="77777777" w:rsidR="0003386E" w:rsidRPr="00BE5DAE" w:rsidRDefault="0003386E">
            <w:pPr>
              <w:keepNext/>
              <w:jc w:val="both"/>
              <w:outlineLvl w:val="3"/>
              <w:rPr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886" w14:textId="77777777" w:rsidR="0003386E" w:rsidRPr="00BE5DAE" w:rsidRDefault="0003386E">
            <w:pPr>
              <w:rPr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13D" w14:textId="77777777" w:rsidR="0003386E" w:rsidRPr="00BE5DAE" w:rsidRDefault="0003386E">
            <w:pPr>
              <w:jc w:val="both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32B9" w14:textId="77777777" w:rsidR="0003386E" w:rsidRPr="00BE5DAE" w:rsidRDefault="0003386E">
            <w:pPr>
              <w:jc w:val="both"/>
              <w:rPr>
                <w:b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835B" w14:textId="77777777" w:rsidR="0003386E" w:rsidRPr="00BE5DAE" w:rsidRDefault="0003386E">
            <w:pPr>
              <w:jc w:val="both"/>
              <w:rPr>
                <w:b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EA9D" w14:textId="77777777" w:rsidR="0003386E" w:rsidRPr="00BE5DAE" w:rsidRDefault="0003386E">
            <w:pPr>
              <w:jc w:val="both"/>
              <w:rPr>
                <w:bCs/>
              </w:rPr>
            </w:pPr>
          </w:p>
        </w:tc>
      </w:tr>
      <w:tr w:rsidR="0003386E" w:rsidRPr="00BE5DAE" w14:paraId="7FF1CE22" w14:textId="77777777" w:rsidTr="00274A6D">
        <w:trPr>
          <w:cantSplit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4CE3" w14:textId="77777777" w:rsidR="0003386E" w:rsidRPr="00BE5DAE" w:rsidRDefault="0003386E">
            <w:pPr>
              <w:jc w:val="right"/>
              <w:rPr>
                <w:b/>
              </w:rPr>
            </w:pPr>
            <w:r w:rsidRPr="00BE5DAE">
              <w:rPr>
                <w:b/>
              </w:rPr>
              <w:t>Iš viso: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D85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739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2BB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E80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1AD" w14:textId="77777777" w:rsidR="0003386E" w:rsidRPr="00BE5DAE" w:rsidRDefault="0003386E">
            <w:pPr>
              <w:jc w:val="both"/>
              <w:rPr>
                <w:b/>
              </w:rPr>
            </w:pPr>
          </w:p>
        </w:tc>
      </w:tr>
      <w:tr w:rsidR="0003386E" w:rsidRPr="00BE5DAE" w14:paraId="4BAB958A" w14:textId="77777777">
        <w:trPr>
          <w:cantSplit/>
          <w:jc w:val="center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AF4" w14:textId="77777777" w:rsidR="0003386E" w:rsidRPr="00BE5DAE" w:rsidRDefault="0003386E">
            <w:pPr>
              <w:rPr>
                <w:b/>
              </w:rPr>
            </w:pPr>
            <w:r w:rsidRPr="00663B06">
              <w:rPr>
                <w:b/>
                <w:bCs/>
                <w:sz w:val="23"/>
                <w:szCs w:val="23"/>
              </w:rPr>
              <w:t xml:space="preserve">Programos įgyvendinimui reikalinga </w:t>
            </w:r>
            <w:r>
              <w:rPr>
                <w:b/>
                <w:bCs/>
                <w:sz w:val="23"/>
                <w:szCs w:val="23"/>
              </w:rPr>
              <w:t xml:space="preserve">lėšų </w:t>
            </w:r>
            <w:r w:rsidRPr="00663B06">
              <w:rPr>
                <w:b/>
                <w:bCs/>
                <w:sz w:val="23"/>
                <w:szCs w:val="23"/>
              </w:rPr>
              <w:t>suma</w:t>
            </w:r>
            <w:r>
              <w:rPr>
                <w:b/>
                <w:bCs/>
                <w:sz w:val="23"/>
                <w:szCs w:val="23"/>
              </w:rPr>
              <w:t>, įskaitant savivaldybės biudžeto lėšas ir kitus finansavimo šaltinius</w:t>
            </w:r>
            <w:r w:rsidRPr="0086759E">
              <w:rPr>
                <w:b/>
                <w:bCs/>
              </w:rPr>
              <w:t>:</w:t>
            </w:r>
          </w:p>
        </w:tc>
      </w:tr>
    </w:tbl>
    <w:p w14:paraId="1094B590" w14:textId="77777777" w:rsidR="0003386E" w:rsidRPr="00BE5DAE" w:rsidRDefault="0003386E" w:rsidP="0003386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089"/>
      </w:tblGrid>
      <w:tr w:rsidR="0003386E" w:rsidRPr="00BE5DAE" w14:paraId="68498B02" w14:textId="77777777">
        <w:trPr>
          <w:jc w:val="center"/>
        </w:trPr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1467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 xml:space="preserve">10. Programos vykdymo laikas </w:t>
            </w:r>
          </w:p>
        </w:tc>
      </w:tr>
      <w:tr w:rsidR="0003386E" w:rsidRPr="00BE5DAE" w14:paraId="786D27CE" w14:textId="77777777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B287" w14:textId="77777777" w:rsidR="0003386E" w:rsidRPr="003C3FDB" w:rsidRDefault="0003386E">
            <w:pPr>
              <w:jc w:val="center"/>
              <w:rPr>
                <w:bCs/>
              </w:rPr>
            </w:pPr>
            <w:r w:rsidRPr="003C3FDB">
              <w:rPr>
                <w:bCs/>
              </w:rPr>
              <w:t>Pamainų skaičius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C6F9" w14:textId="77777777" w:rsidR="0003386E" w:rsidRPr="003C3FDB" w:rsidRDefault="0003386E">
            <w:pPr>
              <w:jc w:val="center"/>
              <w:rPr>
                <w:bCs/>
              </w:rPr>
            </w:pPr>
            <w:r w:rsidRPr="003C3FDB">
              <w:rPr>
                <w:bCs/>
              </w:rPr>
              <w:t>Pamainų datos</w:t>
            </w:r>
          </w:p>
        </w:tc>
      </w:tr>
      <w:tr w:rsidR="0003386E" w:rsidRPr="00BE5DAE" w14:paraId="2CA5CEEE" w14:textId="77777777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F284" w14:textId="77777777" w:rsidR="0003386E" w:rsidRPr="003C3FDB" w:rsidRDefault="0003386E">
            <w:pPr>
              <w:jc w:val="center"/>
              <w:rPr>
                <w:bCs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5BFD" w14:textId="77777777" w:rsidR="0003386E" w:rsidRPr="003C3FDB" w:rsidRDefault="0003386E">
            <w:pPr>
              <w:jc w:val="center"/>
              <w:rPr>
                <w:bCs/>
              </w:rPr>
            </w:pPr>
          </w:p>
        </w:tc>
      </w:tr>
      <w:tr w:rsidR="0003386E" w:rsidRPr="00BE5DAE" w14:paraId="4E1C5F29" w14:textId="77777777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804" w14:textId="77777777" w:rsidR="0003386E" w:rsidRPr="003C3FDB" w:rsidRDefault="0003386E">
            <w:pPr>
              <w:jc w:val="center"/>
              <w:rPr>
                <w:bCs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D33" w14:textId="77777777" w:rsidR="0003386E" w:rsidRPr="003C3FDB" w:rsidRDefault="0003386E">
            <w:pPr>
              <w:jc w:val="center"/>
              <w:rPr>
                <w:bCs/>
              </w:rPr>
            </w:pPr>
          </w:p>
        </w:tc>
      </w:tr>
      <w:tr w:rsidR="0003386E" w:rsidRPr="00BE5DAE" w14:paraId="4276F586" w14:textId="77777777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755F" w14:textId="77777777" w:rsidR="0003386E" w:rsidRPr="003C3FDB" w:rsidRDefault="0003386E">
            <w:pPr>
              <w:jc w:val="center"/>
              <w:rPr>
                <w:bCs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904E" w14:textId="77777777" w:rsidR="0003386E" w:rsidRPr="003C3FDB" w:rsidRDefault="0003386E">
            <w:pPr>
              <w:jc w:val="center"/>
              <w:rPr>
                <w:bCs/>
              </w:rPr>
            </w:pPr>
          </w:p>
        </w:tc>
      </w:tr>
    </w:tbl>
    <w:p w14:paraId="68B5F2D0" w14:textId="77777777" w:rsidR="0003386E" w:rsidRPr="00BE5DAE" w:rsidRDefault="0003386E" w:rsidP="0003386E">
      <w:pPr>
        <w:jc w:val="center"/>
      </w:pPr>
      <w:r>
        <w:t>________________________________________</w:t>
      </w:r>
    </w:p>
    <w:p w14:paraId="27310D4D" w14:textId="77777777" w:rsidR="0003386E" w:rsidRDefault="0003386E" w:rsidP="0003386E"/>
    <w:p w14:paraId="1FD8007E" w14:textId="77777777" w:rsidR="0003386E" w:rsidRPr="00C12BC4" w:rsidRDefault="0003386E" w:rsidP="0003386E">
      <w:r w:rsidRPr="00C12BC4">
        <w:t>Mokyklos direktorius</w:t>
      </w:r>
    </w:p>
    <w:p w14:paraId="3C979A1F" w14:textId="77777777" w:rsidR="0003386E" w:rsidRPr="00C12BC4" w:rsidRDefault="0003386E" w:rsidP="0003386E">
      <w:r w:rsidRPr="00C12BC4">
        <w:t>Vardas, pavardė</w:t>
      </w:r>
    </w:p>
    <w:p w14:paraId="1F006185" w14:textId="77777777" w:rsidR="00274A6D" w:rsidRDefault="00274A6D" w:rsidP="0055007F">
      <w:pPr>
        <w:ind w:left="4680"/>
        <w:sectPr w:rsidR="00274A6D" w:rsidSect="00274A6D">
          <w:headerReference w:type="default" r:id="rId11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CA9DF04" w14:textId="77777777" w:rsidR="00274A6D" w:rsidRPr="008458A6" w:rsidRDefault="00274A6D" w:rsidP="00274A6D">
      <w:pPr>
        <w:ind w:left="4680"/>
        <w:rPr>
          <w:lang w:val="es-ES"/>
        </w:rPr>
      </w:pPr>
      <w:bookmarkStart w:id="5" w:name="_Hlk222323500"/>
      <w:r w:rsidRPr="008458A6">
        <w:lastRenderedPageBreak/>
        <w:t>Kretingos rajono savivaldybės vaikų vasaros</w:t>
      </w:r>
      <w:r w:rsidRPr="008458A6">
        <w:rPr>
          <w:lang w:val="es-ES"/>
        </w:rPr>
        <w:t xml:space="preserve"> </w:t>
      </w:r>
    </w:p>
    <w:p w14:paraId="4BDD8308" w14:textId="77777777" w:rsidR="00274A6D" w:rsidRPr="008458A6" w:rsidRDefault="00274A6D" w:rsidP="00274A6D">
      <w:pPr>
        <w:ind w:left="4680"/>
      </w:pPr>
      <w:r w:rsidRPr="008458A6">
        <w:t xml:space="preserve">užimtumo programų konkurso organizavimo </w:t>
      </w:r>
    </w:p>
    <w:p w14:paraId="0BF89703" w14:textId="77777777" w:rsidR="00274A6D" w:rsidRPr="008458A6" w:rsidRDefault="00274A6D" w:rsidP="00274A6D">
      <w:pPr>
        <w:ind w:left="4680"/>
      </w:pPr>
      <w:r w:rsidRPr="008458A6">
        <w:t>ir programų finansavimo tvarkos aprašo</w:t>
      </w:r>
    </w:p>
    <w:p w14:paraId="5AC5FE0B" w14:textId="77777777" w:rsidR="00274A6D" w:rsidRPr="008458A6" w:rsidRDefault="00274A6D" w:rsidP="00274A6D">
      <w:pPr>
        <w:ind w:left="4680"/>
      </w:pPr>
      <w:r w:rsidRPr="008458A6">
        <w:t>2 priedas</w:t>
      </w:r>
      <w:bookmarkEnd w:id="5"/>
    </w:p>
    <w:p w14:paraId="78AFCF6C" w14:textId="77777777" w:rsidR="00274A6D" w:rsidRPr="008458A6" w:rsidRDefault="00274A6D" w:rsidP="00274A6D">
      <w:pPr>
        <w:ind w:left="4680"/>
      </w:pPr>
    </w:p>
    <w:p w14:paraId="0BB563DD" w14:textId="77777777" w:rsidR="00274A6D" w:rsidRPr="008458A6" w:rsidRDefault="00274A6D" w:rsidP="00274A6D">
      <w:pPr>
        <w:jc w:val="center"/>
        <w:rPr>
          <w:b/>
        </w:rPr>
      </w:pPr>
      <w:r w:rsidRPr="008458A6">
        <w:rPr>
          <w:b/>
        </w:rPr>
        <w:t>VAIKŲ VASAROS UŽIMTUMO PROGRAMOS DALYVIŲ SĄRAŠAS</w:t>
      </w:r>
    </w:p>
    <w:p w14:paraId="48C4D20D" w14:textId="77777777" w:rsidR="00274A6D" w:rsidRPr="008458A6" w:rsidRDefault="00274A6D" w:rsidP="00274A6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678"/>
        <w:gridCol w:w="3160"/>
        <w:gridCol w:w="903"/>
      </w:tblGrid>
      <w:tr w:rsidR="00274A6D" w:rsidRPr="008458A6" w14:paraId="480B6DEE" w14:textId="7777777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227A" w14:textId="77777777" w:rsidR="00274A6D" w:rsidRPr="008458A6" w:rsidRDefault="00274A6D">
            <w:pPr>
              <w:jc w:val="center"/>
              <w:rPr>
                <w:b/>
              </w:rPr>
            </w:pPr>
            <w:r w:rsidRPr="008458A6">
              <w:rPr>
                <w:b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6F6C" w14:textId="77777777" w:rsidR="00274A6D" w:rsidRPr="008458A6" w:rsidRDefault="00274A6D">
            <w:pPr>
              <w:jc w:val="center"/>
              <w:rPr>
                <w:b/>
              </w:rPr>
            </w:pPr>
            <w:r w:rsidRPr="008458A6">
              <w:rPr>
                <w:b/>
              </w:rPr>
              <w:t>Mokinio vardas, pavardė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588E" w14:textId="77777777" w:rsidR="00274A6D" w:rsidRPr="008458A6" w:rsidRDefault="00274A6D">
            <w:pPr>
              <w:jc w:val="center"/>
              <w:rPr>
                <w:b/>
              </w:rPr>
            </w:pPr>
            <w:r w:rsidRPr="008458A6">
              <w:rPr>
                <w:b/>
              </w:rPr>
              <w:t>Mokykla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FCA7" w14:textId="77777777" w:rsidR="00274A6D" w:rsidRPr="008458A6" w:rsidRDefault="00274A6D">
            <w:pPr>
              <w:jc w:val="center"/>
              <w:rPr>
                <w:b/>
              </w:rPr>
            </w:pPr>
            <w:r w:rsidRPr="008458A6">
              <w:rPr>
                <w:b/>
              </w:rPr>
              <w:t>Klasė</w:t>
            </w:r>
          </w:p>
        </w:tc>
      </w:tr>
      <w:tr w:rsidR="00274A6D" w:rsidRPr="008458A6" w14:paraId="1591D8BB" w14:textId="7777777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670" w14:textId="77777777" w:rsidR="00274A6D" w:rsidRPr="008458A6" w:rsidRDefault="00274A6D">
            <w:pPr>
              <w:jc w:val="center"/>
              <w:rPr>
                <w:bCs/>
                <w:szCs w:val="20"/>
              </w:rPr>
            </w:pPr>
            <w:r w:rsidRPr="008458A6">
              <w:rPr>
                <w:bCs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94DF" w14:textId="77777777" w:rsidR="00274A6D" w:rsidRPr="008458A6" w:rsidRDefault="00274A6D">
            <w:pPr>
              <w:rPr>
                <w:b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DDFD" w14:textId="77777777" w:rsidR="00274A6D" w:rsidRPr="008458A6" w:rsidRDefault="00274A6D">
            <w:pPr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ED8" w14:textId="77777777" w:rsidR="00274A6D" w:rsidRPr="008458A6" w:rsidRDefault="00274A6D">
            <w:pPr>
              <w:rPr>
                <w:b/>
              </w:rPr>
            </w:pPr>
          </w:p>
        </w:tc>
      </w:tr>
    </w:tbl>
    <w:p w14:paraId="1734439F" w14:textId="77777777" w:rsidR="00274A6D" w:rsidRPr="008458A6" w:rsidRDefault="00274A6D" w:rsidP="00274A6D">
      <w:pPr>
        <w:jc w:val="center"/>
      </w:pPr>
      <w:r>
        <w:t>________________________</w:t>
      </w:r>
    </w:p>
    <w:p w14:paraId="4B12DB64" w14:textId="77777777" w:rsidR="00274A6D" w:rsidRPr="008458A6" w:rsidRDefault="00274A6D" w:rsidP="00274A6D">
      <w:pPr>
        <w:jc w:val="both"/>
      </w:pPr>
    </w:p>
    <w:p w14:paraId="2D7760BF" w14:textId="77777777" w:rsidR="00274A6D" w:rsidRPr="008458A6" w:rsidRDefault="00274A6D" w:rsidP="00274A6D">
      <w:pPr>
        <w:jc w:val="both"/>
      </w:pPr>
      <w:r w:rsidRPr="008458A6">
        <w:t>Mokyklos direktorius</w:t>
      </w:r>
    </w:p>
    <w:p w14:paraId="57C75BEC" w14:textId="77777777" w:rsidR="00274A6D" w:rsidRPr="008458A6" w:rsidRDefault="00274A6D" w:rsidP="00274A6D">
      <w:pPr>
        <w:jc w:val="both"/>
      </w:pPr>
      <w:r w:rsidRPr="008458A6">
        <w:t>Vardas, pavardė</w:t>
      </w:r>
    </w:p>
    <w:p w14:paraId="161E5317" w14:textId="77777777" w:rsidR="00274A6D" w:rsidRDefault="00274A6D" w:rsidP="0055007F">
      <w:pPr>
        <w:ind w:left="4680"/>
        <w:sectPr w:rsidR="00274A6D" w:rsidSect="00274A6D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466517B" w14:textId="77777777" w:rsidR="00274A6D" w:rsidRDefault="00274A6D" w:rsidP="00274A6D">
      <w:pPr>
        <w:ind w:left="4680" w:firstLine="504"/>
        <w:rPr>
          <w:lang w:val="es-ES"/>
        </w:rPr>
      </w:pPr>
      <w:r>
        <w:lastRenderedPageBreak/>
        <w:t>Kretingos rajono savivaldybės vaikų vasaros</w:t>
      </w:r>
      <w:r>
        <w:rPr>
          <w:lang w:val="es-ES"/>
        </w:rPr>
        <w:t xml:space="preserve"> </w:t>
      </w:r>
    </w:p>
    <w:p w14:paraId="04509109" w14:textId="77777777" w:rsidR="00274A6D" w:rsidRDefault="00274A6D" w:rsidP="00274A6D">
      <w:pPr>
        <w:ind w:left="4680" w:firstLine="504"/>
      </w:pPr>
      <w:r>
        <w:t xml:space="preserve">užimtumo programų konkurso organizavimo </w:t>
      </w:r>
    </w:p>
    <w:p w14:paraId="21D8C656" w14:textId="77777777" w:rsidR="00274A6D" w:rsidRDefault="00274A6D" w:rsidP="00274A6D">
      <w:pPr>
        <w:ind w:left="4680" w:firstLine="504"/>
      </w:pPr>
      <w:r>
        <w:t>ir programų finansavimo tvarkos aprašo</w:t>
      </w:r>
    </w:p>
    <w:p w14:paraId="143D9056" w14:textId="77777777" w:rsidR="00274A6D" w:rsidRDefault="00274A6D" w:rsidP="00274A6D">
      <w:pPr>
        <w:ind w:left="3888" w:firstLine="1296"/>
        <w:rPr>
          <w:b/>
          <w:bCs/>
        </w:rPr>
      </w:pPr>
      <w:r>
        <w:t>3 priedas</w:t>
      </w:r>
    </w:p>
    <w:p w14:paraId="18D6E479" w14:textId="77777777" w:rsidR="00274A6D" w:rsidRDefault="00274A6D" w:rsidP="00274A6D">
      <w:pPr>
        <w:jc w:val="center"/>
        <w:rPr>
          <w:b/>
          <w:bCs/>
        </w:rPr>
      </w:pPr>
    </w:p>
    <w:p w14:paraId="0707B666" w14:textId="77777777" w:rsidR="00274A6D" w:rsidRPr="009B4013" w:rsidRDefault="00274A6D" w:rsidP="00274A6D">
      <w:pPr>
        <w:jc w:val="center"/>
        <w:rPr>
          <w:b/>
          <w:bCs/>
        </w:rPr>
      </w:pPr>
      <w:r w:rsidRPr="009B4013">
        <w:rPr>
          <w:b/>
          <w:bCs/>
        </w:rPr>
        <w:t>KOMISIJOS NARIO</w:t>
      </w:r>
    </w:p>
    <w:p w14:paraId="4DED229F" w14:textId="77777777" w:rsidR="00274A6D" w:rsidRPr="009B4013" w:rsidRDefault="00274A6D" w:rsidP="00274A6D">
      <w:pPr>
        <w:jc w:val="center"/>
        <w:rPr>
          <w:b/>
          <w:bCs/>
        </w:rPr>
      </w:pPr>
      <w:r w:rsidRPr="009B4013">
        <w:rPr>
          <w:b/>
          <w:bCs/>
        </w:rPr>
        <w:t>KONFIDENCIALUMO PASIŽADĖJIMAS IR NEŠALIŠKUMO DEKLARACIJA</w:t>
      </w:r>
    </w:p>
    <w:p w14:paraId="1D56171D" w14:textId="77777777" w:rsidR="00274A6D" w:rsidRPr="009B4013" w:rsidRDefault="00274A6D" w:rsidP="00274A6D">
      <w:pPr>
        <w:ind w:firstLine="62"/>
        <w:jc w:val="center"/>
      </w:pPr>
    </w:p>
    <w:p w14:paraId="0AC175DA" w14:textId="77777777" w:rsidR="00274A6D" w:rsidRPr="009B4013" w:rsidRDefault="00274A6D" w:rsidP="00274A6D">
      <w:pPr>
        <w:jc w:val="center"/>
      </w:pPr>
      <w:r w:rsidRPr="009B4013">
        <w:t>20__</w:t>
      </w:r>
      <w:r>
        <w:t>_</w:t>
      </w:r>
      <w:r w:rsidRPr="009B4013">
        <w:t xml:space="preserve"> m.</w:t>
      </w:r>
      <w:r>
        <w:t xml:space="preserve"> </w:t>
      </w:r>
      <w:r w:rsidRPr="009B4013">
        <w:t xml:space="preserve">_____________ d. Nr. ______ </w:t>
      </w:r>
    </w:p>
    <w:p w14:paraId="3AD2D628" w14:textId="77777777" w:rsidR="00274A6D" w:rsidRPr="009B4013" w:rsidRDefault="00274A6D" w:rsidP="00274A6D">
      <w:pPr>
        <w:ind w:firstLine="62"/>
        <w:jc w:val="center"/>
      </w:pPr>
    </w:p>
    <w:p w14:paraId="456E8B95" w14:textId="77777777" w:rsidR="00274A6D" w:rsidRPr="00FF6788" w:rsidRDefault="00274A6D" w:rsidP="00274A6D">
      <w:pPr>
        <w:jc w:val="center"/>
      </w:pPr>
      <w:r w:rsidRPr="00FF6788">
        <w:t>_____________</w:t>
      </w:r>
    </w:p>
    <w:p w14:paraId="3CED9ECF" w14:textId="77777777" w:rsidR="00274A6D" w:rsidRPr="009B4013" w:rsidRDefault="00274A6D" w:rsidP="00274A6D">
      <w:pPr>
        <w:jc w:val="center"/>
        <w:rPr>
          <w:i/>
          <w:iCs/>
        </w:rPr>
      </w:pPr>
      <w:r w:rsidRPr="009B4013">
        <w:rPr>
          <w:i/>
          <w:iCs/>
        </w:rPr>
        <w:t>(vieta)</w:t>
      </w:r>
    </w:p>
    <w:p w14:paraId="02F23036" w14:textId="77777777" w:rsidR="00274A6D" w:rsidRPr="009B4013" w:rsidRDefault="00274A6D" w:rsidP="00274A6D">
      <w:pPr>
        <w:ind w:firstLine="62"/>
        <w:jc w:val="both"/>
      </w:pPr>
    </w:p>
    <w:p w14:paraId="20304642" w14:textId="77777777" w:rsidR="00274A6D" w:rsidRPr="009B4013" w:rsidRDefault="00274A6D" w:rsidP="00274A6D">
      <w:pPr>
        <w:ind w:firstLine="860"/>
        <w:jc w:val="both"/>
      </w:pPr>
      <w:r w:rsidRPr="009B4013">
        <w:t>Būdamas (-a) komisijos, vertinančios Kretingos rajono savivaldybės vaikų vasaros užimtumo programų konkurso paraiškas (toliau – Komisija), nariu (-e), pasižadu:</w:t>
      </w:r>
    </w:p>
    <w:p w14:paraId="7704261F" w14:textId="77777777" w:rsidR="00274A6D" w:rsidRPr="009B4013" w:rsidRDefault="00274A6D" w:rsidP="00274A6D">
      <w:pPr>
        <w:ind w:firstLine="860"/>
        <w:jc w:val="both"/>
      </w:pPr>
      <w:r w:rsidRPr="009B4013">
        <w:t>1. Objektyviai, dalykiškai, be išankstinio nusistatymo, vadovaudamasis (-</w:t>
      </w:r>
      <w:proofErr w:type="spellStart"/>
      <w:r w:rsidRPr="009B4013">
        <w:t>asi</w:t>
      </w:r>
      <w:proofErr w:type="spellEnd"/>
      <w:r w:rsidRPr="009B4013">
        <w:t>) konfidencialumo užtikrinimo, lygiateisiškumo, nediskriminavimo, proporcingumo, abipusio pripažinimo ir skaidrumo principais, atlikti man pavestas pareigas (užduotis).</w:t>
      </w:r>
    </w:p>
    <w:p w14:paraId="7537636D" w14:textId="77777777" w:rsidR="00274A6D" w:rsidRPr="009B4013" w:rsidRDefault="00274A6D" w:rsidP="00274A6D">
      <w:pPr>
        <w:ind w:firstLine="860"/>
        <w:jc w:val="both"/>
      </w:pPr>
      <w:r w:rsidRPr="009B4013">
        <w:t>2. Saugoti ir tik įstatymų ir kitų teisės aktų nustatytais tikslais ir tvarka naudoti konfidencialią informaciją, kuri man taps žinoma, dirbant Komisijos nariu (-e).</w:t>
      </w:r>
    </w:p>
    <w:p w14:paraId="68EE49A7" w14:textId="77777777" w:rsidR="00274A6D" w:rsidRPr="009B4013" w:rsidRDefault="00274A6D" w:rsidP="00274A6D">
      <w:pPr>
        <w:ind w:firstLine="860"/>
        <w:jc w:val="both"/>
      </w:pPr>
      <w:r w:rsidRPr="009B4013">
        <w:t>3. Man patikėtus dokumentus, kuriuose yra konfidenciali informacija, saugoti tokiu būdu, kad tretieji asmenys neturėtų galimybės su jais susipažinti ar pasinaudoti.</w:t>
      </w:r>
    </w:p>
    <w:p w14:paraId="188C6BA7" w14:textId="77777777" w:rsidR="00274A6D" w:rsidRPr="009B4013" w:rsidRDefault="00274A6D" w:rsidP="00274A6D">
      <w:pPr>
        <w:ind w:firstLine="851"/>
        <w:jc w:val="both"/>
      </w:pPr>
      <w:r w:rsidRPr="009B4013">
        <w:t>4. Man išaiškinta, kad konfidencialią informaciją sudaro:</w:t>
      </w:r>
    </w:p>
    <w:p w14:paraId="5E0AB34B" w14:textId="77777777" w:rsidR="00274A6D" w:rsidRPr="009B4013" w:rsidRDefault="00274A6D" w:rsidP="00274A6D">
      <w:pPr>
        <w:ind w:firstLine="851"/>
        <w:jc w:val="both"/>
      </w:pPr>
      <w:r w:rsidRPr="009B4013">
        <w:t>4.1. kiekvienos Kretingos rajono savivaldybės vaikų vasaros užimtumo programų konkurso paraiškos (toliau – Paraiška) duomenys ir turinys;</w:t>
      </w:r>
    </w:p>
    <w:p w14:paraId="5B8D24FA" w14:textId="77777777" w:rsidR="00274A6D" w:rsidRPr="009B4013" w:rsidRDefault="00274A6D" w:rsidP="00274A6D">
      <w:pPr>
        <w:ind w:firstLine="851"/>
        <w:jc w:val="both"/>
      </w:pPr>
      <w:r w:rsidRPr="009B4013">
        <w:t>4.2. Paraiškos vertinimo išvados;</w:t>
      </w:r>
    </w:p>
    <w:p w14:paraId="50D077C4" w14:textId="77777777" w:rsidR="00274A6D" w:rsidRPr="009B4013" w:rsidRDefault="00274A6D" w:rsidP="00274A6D">
      <w:pPr>
        <w:ind w:firstLine="851"/>
        <w:jc w:val="both"/>
      </w:pPr>
      <w:r w:rsidRPr="009B4013">
        <w:t>4.3. Paraiškos vertinimo rezultatų duomenys;</w:t>
      </w:r>
    </w:p>
    <w:p w14:paraId="688F7816" w14:textId="77777777" w:rsidR="00274A6D" w:rsidRPr="009B4013" w:rsidRDefault="00274A6D" w:rsidP="00274A6D">
      <w:pPr>
        <w:ind w:firstLine="851"/>
        <w:jc w:val="both"/>
      </w:pPr>
      <w:r w:rsidRPr="009B4013">
        <w:t>4.4. kita informacija, susijusi su Paraiškų nagrinėjimu, aiškinimu, vertinimu ir palyginimu, jeigu jos atskleidimas prieštarauja teisės aktams;</w:t>
      </w:r>
    </w:p>
    <w:p w14:paraId="62FED4AF" w14:textId="77777777" w:rsidR="00274A6D" w:rsidRPr="009B4013" w:rsidRDefault="00274A6D" w:rsidP="00274A6D">
      <w:pPr>
        <w:ind w:firstLine="851"/>
        <w:jc w:val="both"/>
      </w:pPr>
      <w:r w:rsidRPr="009B4013">
        <w:t>4.5. kita informacija, susijusi su vertinimo procedūromis, jeigu jos atskleidimas prieštarauja įstatymams, daro nuostolių teisėtiems šalių interesams arba trukdo užtikrinti sąžiningą konkurenciją.</w:t>
      </w:r>
    </w:p>
    <w:p w14:paraId="65321E9B" w14:textId="77777777" w:rsidR="00274A6D" w:rsidRPr="009B4013" w:rsidRDefault="00274A6D" w:rsidP="00274A6D">
      <w:pPr>
        <w:ind w:firstLine="860"/>
        <w:jc w:val="both"/>
      </w:pPr>
      <w:r w:rsidRPr="009B4013">
        <w:t>5. Patvirtinu, kad atsisakysiu vertinti man pateiktą Paraišką, jei paaiškės, kad aš esu:</w:t>
      </w:r>
    </w:p>
    <w:p w14:paraId="4ECD02C4" w14:textId="77777777" w:rsidR="00274A6D" w:rsidRPr="009B4013" w:rsidRDefault="00274A6D" w:rsidP="00274A6D">
      <w:pPr>
        <w:ind w:firstLine="860"/>
        <w:jc w:val="both"/>
      </w:pPr>
      <w:r w:rsidRPr="009B4013">
        <w:t>5.1. Paraišką pateikusios organizacijos narys (-ė);</w:t>
      </w:r>
    </w:p>
    <w:p w14:paraId="29EFE69B" w14:textId="77777777" w:rsidR="00274A6D" w:rsidRPr="009B4013" w:rsidRDefault="00274A6D" w:rsidP="00274A6D">
      <w:pPr>
        <w:ind w:firstLine="860"/>
        <w:jc w:val="both"/>
      </w:pPr>
      <w:r w:rsidRPr="009B4013">
        <w:t>5.2. dalyvauju Paraišką pateikusios organizacijos valdymo organų veikloje;</w:t>
      </w:r>
    </w:p>
    <w:p w14:paraId="736E9422" w14:textId="77777777" w:rsidR="00274A6D" w:rsidRPr="009B4013" w:rsidRDefault="00274A6D" w:rsidP="00274A6D">
      <w:pPr>
        <w:ind w:firstLine="860"/>
        <w:jc w:val="both"/>
      </w:pPr>
      <w:r w:rsidRPr="009B4013">
        <w:t>5.3. esu įtrauktas (-a) į Paraiškos vykdymo procesą;</w:t>
      </w:r>
    </w:p>
    <w:p w14:paraId="7435D5A8" w14:textId="77777777" w:rsidR="00274A6D" w:rsidRPr="009B4013" w:rsidRDefault="00274A6D" w:rsidP="00274A6D">
      <w:pPr>
        <w:ind w:firstLine="860"/>
        <w:jc w:val="both"/>
      </w:pPr>
      <w:r w:rsidRPr="009B4013">
        <w:t>5.4. galiu nesuderinti viešųjų ir privačių interesų ir galiu būti šališkas (-a).</w:t>
      </w:r>
    </w:p>
    <w:p w14:paraId="5052913B" w14:textId="77777777" w:rsidR="00274A6D" w:rsidRPr="009B4013" w:rsidRDefault="00274A6D" w:rsidP="00274A6D">
      <w:pPr>
        <w:ind w:firstLine="860"/>
        <w:jc w:val="both"/>
      </w:pPr>
      <w:r w:rsidRPr="009B4013">
        <w:t>6. Esu perspėtas (-a), kad pažeidęs (-</w:t>
      </w:r>
      <w:proofErr w:type="spellStart"/>
      <w:r w:rsidRPr="009B4013">
        <w:t>usi</w:t>
      </w:r>
      <w:proofErr w:type="spellEnd"/>
      <w:r w:rsidRPr="009B4013">
        <w:t>) šį pasižadėjimą, atsakysiu teisės aktų nustatyta tvarka ir turėsiu atlyginti padarytą žalą.</w:t>
      </w:r>
    </w:p>
    <w:p w14:paraId="0A9A6060" w14:textId="77777777" w:rsidR="00274A6D" w:rsidRPr="009B4013" w:rsidRDefault="00274A6D" w:rsidP="00274A6D">
      <w:pPr>
        <w:ind w:left="720" w:firstLine="62"/>
        <w:jc w:val="both"/>
      </w:pPr>
    </w:p>
    <w:p w14:paraId="5F6FF17B" w14:textId="77777777" w:rsidR="00274A6D" w:rsidRPr="009B4013" w:rsidRDefault="00274A6D" w:rsidP="00274A6D">
      <w:pPr>
        <w:ind w:firstLine="372"/>
        <w:rPr>
          <w:i/>
          <w:iCs/>
        </w:rPr>
      </w:pPr>
      <w:r w:rsidRPr="009B4013">
        <w:t>____________________</w:t>
      </w:r>
      <w:r w:rsidRPr="009B4013">
        <w:tab/>
      </w:r>
      <w:r w:rsidRPr="009B4013">
        <w:tab/>
        <w:t xml:space="preserve">                </w:t>
      </w:r>
      <w:r w:rsidRPr="009B4013">
        <w:rPr>
          <w:i/>
          <w:iCs/>
        </w:rPr>
        <w:t>____________________</w:t>
      </w:r>
    </w:p>
    <w:p w14:paraId="648FD4C5" w14:textId="77777777" w:rsidR="00274A6D" w:rsidRPr="009B4013" w:rsidRDefault="00274A6D" w:rsidP="00274A6D">
      <w:pPr>
        <w:ind w:firstLine="1298"/>
        <w:rPr>
          <w:i/>
          <w:iCs/>
          <w:sz w:val="20"/>
          <w:szCs w:val="20"/>
        </w:rPr>
      </w:pPr>
      <w:r w:rsidRPr="009B4013">
        <w:rPr>
          <w:i/>
          <w:iCs/>
          <w:sz w:val="20"/>
          <w:szCs w:val="20"/>
        </w:rPr>
        <w:t>(parašas)</w:t>
      </w:r>
      <w:r w:rsidRPr="009B4013">
        <w:rPr>
          <w:i/>
          <w:iCs/>
          <w:sz w:val="20"/>
          <w:szCs w:val="20"/>
        </w:rPr>
        <w:tab/>
      </w:r>
      <w:r w:rsidRPr="009B4013">
        <w:rPr>
          <w:i/>
          <w:iCs/>
          <w:sz w:val="20"/>
          <w:szCs w:val="20"/>
        </w:rPr>
        <w:tab/>
      </w:r>
      <w:r w:rsidRPr="009B4013">
        <w:rPr>
          <w:i/>
          <w:iCs/>
          <w:sz w:val="20"/>
          <w:szCs w:val="20"/>
        </w:rPr>
        <w:tab/>
      </w:r>
      <w:r w:rsidRPr="009B4013">
        <w:rPr>
          <w:i/>
          <w:iCs/>
          <w:sz w:val="20"/>
          <w:szCs w:val="20"/>
        </w:rPr>
        <w:tab/>
        <w:t>(vardas ir pavardė)</w:t>
      </w:r>
    </w:p>
    <w:p w14:paraId="7CE288A4" w14:textId="77777777" w:rsidR="00274A6D" w:rsidRDefault="00274A6D" w:rsidP="00274A6D"/>
    <w:p w14:paraId="19A0FE2E" w14:textId="77777777" w:rsidR="00274A6D" w:rsidRDefault="00274A6D" w:rsidP="0055007F">
      <w:pPr>
        <w:ind w:left="4680"/>
        <w:sectPr w:rsidR="00274A6D" w:rsidSect="00274A6D">
          <w:headerReference w:type="default" r:id="rId12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5043F544" w14:textId="77777777" w:rsidR="00274A6D" w:rsidRPr="00663B06" w:rsidRDefault="00274A6D" w:rsidP="00274A6D">
      <w:pPr>
        <w:ind w:left="4680"/>
        <w:rPr>
          <w:lang w:val="es-ES"/>
        </w:rPr>
      </w:pPr>
      <w:r w:rsidRPr="00663B06">
        <w:lastRenderedPageBreak/>
        <w:t>Kretingos rajono savivaldybės vaikų vasaros</w:t>
      </w:r>
      <w:r w:rsidRPr="00663B06">
        <w:rPr>
          <w:lang w:val="es-ES"/>
        </w:rPr>
        <w:t xml:space="preserve"> </w:t>
      </w:r>
    </w:p>
    <w:p w14:paraId="5A250147" w14:textId="77777777" w:rsidR="00274A6D" w:rsidRPr="00663B06" w:rsidRDefault="00274A6D" w:rsidP="00274A6D">
      <w:pPr>
        <w:ind w:left="4680"/>
      </w:pPr>
      <w:r w:rsidRPr="00663B06">
        <w:t xml:space="preserve">užimtumo programų konkurso organizavimo </w:t>
      </w:r>
    </w:p>
    <w:p w14:paraId="58AED6E2" w14:textId="77777777" w:rsidR="00274A6D" w:rsidRPr="00663B06" w:rsidRDefault="00274A6D" w:rsidP="00274A6D">
      <w:pPr>
        <w:ind w:left="4680"/>
      </w:pPr>
      <w:r w:rsidRPr="00663B06">
        <w:t>ir programų finansavimo tvarkos aprašo</w:t>
      </w:r>
    </w:p>
    <w:p w14:paraId="467690FD" w14:textId="77777777" w:rsidR="00274A6D" w:rsidRPr="00663B06" w:rsidRDefault="00274A6D" w:rsidP="00274A6D">
      <w:pPr>
        <w:ind w:left="3888" w:firstLine="792"/>
      </w:pPr>
      <w:r w:rsidRPr="00663B06">
        <w:t>4 priedas</w:t>
      </w:r>
    </w:p>
    <w:p w14:paraId="4DA52189" w14:textId="77777777" w:rsidR="00274A6D" w:rsidRPr="00663B06" w:rsidRDefault="00274A6D" w:rsidP="00274A6D">
      <w:pPr>
        <w:jc w:val="center"/>
        <w:rPr>
          <w:bCs/>
          <w:lang w:val="tg-Cyrl-TJ"/>
        </w:rPr>
      </w:pPr>
    </w:p>
    <w:p w14:paraId="530466A0" w14:textId="77777777" w:rsidR="00274A6D" w:rsidRPr="00663B06" w:rsidRDefault="00274A6D" w:rsidP="00274A6D">
      <w:pPr>
        <w:jc w:val="center"/>
        <w:rPr>
          <w:b/>
          <w:bCs/>
        </w:rPr>
      </w:pPr>
      <w:r w:rsidRPr="00663B06">
        <w:rPr>
          <w:b/>
          <w:bCs/>
        </w:rPr>
        <w:t>VAIKŲ VASAROS UŽIMTUMO PROGRAMOS VERTINIMAS</w:t>
      </w:r>
    </w:p>
    <w:p w14:paraId="6AE1EA81" w14:textId="77777777" w:rsidR="00274A6D" w:rsidRPr="00663B06" w:rsidRDefault="00274A6D" w:rsidP="00274A6D">
      <w:pPr>
        <w:jc w:val="center"/>
        <w:rPr>
          <w:b/>
          <w:bCs/>
        </w:rPr>
      </w:pPr>
    </w:p>
    <w:p w14:paraId="77EE43A8" w14:textId="77777777" w:rsidR="00274A6D" w:rsidRPr="00663B06" w:rsidRDefault="00274A6D" w:rsidP="00274A6D">
      <w:pPr>
        <w:jc w:val="center"/>
      </w:pPr>
      <w:r w:rsidRPr="00663B06">
        <w:t>20</w:t>
      </w:r>
      <w:r>
        <w:t>__</w:t>
      </w:r>
      <w:r w:rsidRPr="00663B06">
        <w:t>_</w:t>
      </w:r>
      <w:r>
        <w:t xml:space="preserve"> </w:t>
      </w:r>
      <w:r w:rsidRPr="00663B06">
        <w:t>m. ______________ _</w:t>
      </w:r>
      <w:r>
        <w:t>__</w:t>
      </w:r>
      <w:r w:rsidRPr="00663B06">
        <w:t>_ d.</w:t>
      </w:r>
    </w:p>
    <w:p w14:paraId="0AA67A59" w14:textId="77777777" w:rsidR="00274A6D" w:rsidRPr="00663B06" w:rsidRDefault="00274A6D" w:rsidP="00274A6D">
      <w:pPr>
        <w:jc w:val="center"/>
        <w:rPr>
          <w:sz w:val="20"/>
        </w:rPr>
      </w:pPr>
      <w:r w:rsidRPr="00663B06">
        <w:rPr>
          <w:sz w:val="20"/>
        </w:rPr>
        <w:t>(Dokumento sudarymo data)</w:t>
      </w:r>
    </w:p>
    <w:p w14:paraId="2FB0549E" w14:textId="77777777" w:rsidR="00274A6D" w:rsidRPr="00663B06" w:rsidRDefault="00274A6D" w:rsidP="00274A6D"/>
    <w:p w14:paraId="1AAAF24A" w14:textId="77777777" w:rsidR="00274A6D" w:rsidRPr="00663B06" w:rsidRDefault="00274A6D" w:rsidP="00274A6D">
      <w:pPr>
        <w:spacing w:line="360" w:lineRule="auto"/>
        <w:rPr>
          <w:sz w:val="23"/>
          <w:szCs w:val="23"/>
        </w:rPr>
      </w:pPr>
      <w:r w:rsidRPr="00663B06">
        <w:rPr>
          <w:sz w:val="23"/>
          <w:szCs w:val="23"/>
        </w:rPr>
        <w:t>Programos pavadinimas ___________________________________________________________</w:t>
      </w:r>
      <w:r>
        <w:rPr>
          <w:sz w:val="23"/>
          <w:szCs w:val="23"/>
        </w:rPr>
        <w:t>____</w:t>
      </w:r>
    </w:p>
    <w:p w14:paraId="2B1DBFE6" w14:textId="77777777" w:rsidR="00274A6D" w:rsidRPr="00663B06" w:rsidRDefault="00274A6D" w:rsidP="00274A6D">
      <w:pPr>
        <w:spacing w:line="360" w:lineRule="auto"/>
        <w:rPr>
          <w:sz w:val="23"/>
          <w:szCs w:val="23"/>
        </w:rPr>
      </w:pPr>
      <w:r w:rsidRPr="00663B06">
        <w:rPr>
          <w:sz w:val="23"/>
          <w:szCs w:val="23"/>
        </w:rPr>
        <w:t>Programos teikėjas _______________________________________________________________</w:t>
      </w:r>
      <w:r>
        <w:rPr>
          <w:sz w:val="23"/>
          <w:szCs w:val="23"/>
        </w:rPr>
        <w:t>____</w:t>
      </w:r>
    </w:p>
    <w:p w14:paraId="2F57AB2E" w14:textId="77777777" w:rsidR="00274A6D" w:rsidRPr="00663B06" w:rsidRDefault="00274A6D" w:rsidP="00274A6D">
      <w:pPr>
        <w:spacing w:line="360" w:lineRule="auto"/>
        <w:rPr>
          <w:sz w:val="23"/>
          <w:szCs w:val="23"/>
        </w:rPr>
      </w:pPr>
      <w:r w:rsidRPr="00663B06">
        <w:rPr>
          <w:sz w:val="23"/>
          <w:szCs w:val="23"/>
        </w:rPr>
        <w:t xml:space="preserve">Programos įgyvendinimui reikalinga </w:t>
      </w:r>
      <w:r>
        <w:rPr>
          <w:sz w:val="23"/>
          <w:szCs w:val="23"/>
        </w:rPr>
        <w:t xml:space="preserve">lėšų </w:t>
      </w:r>
      <w:r w:rsidRPr="00663B06">
        <w:rPr>
          <w:sz w:val="23"/>
          <w:szCs w:val="23"/>
        </w:rPr>
        <w:t>suma</w:t>
      </w:r>
      <w:r>
        <w:rPr>
          <w:sz w:val="23"/>
          <w:szCs w:val="23"/>
        </w:rPr>
        <w:t xml:space="preserve">  </w:t>
      </w:r>
      <w:r w:rsidRPr="00663B06">
        <w:rPr>
          <w:sz w:val="23"/>
          <w:szCs w:val="23"/>
        </w:rPr>
        <w:t>________________</w:t>
      </w:r>
      <w:r>
        <w:rPr>
          <w:sz w:val="23"/>
          <w:szCs w:val="23"/>
        </w:rPr>
        <w:t xml:space="preserve"> </w:t>
      </w:r>
      <w:r w:rsidRPr="00663B06">
        <w:rPr>
          <w:sz w:val="23"/>
          <w:szCs w:val="23"/>
        </w:rPr>
        <w:t>(Eur)</w:t>
      </w:r>
    </w:p>
    <w:p w14:paraId="514EC845" w14:textId="77777777" w:rsidR="00274A6D" w:rsidRPr="00663B06" w:rsidRDefault="00274A6D" w:rsidP="00274A6D">
      <w:pPr>
        <w:spacing w:line="360" w:lineRule="auto"/>
        <w:rPr>
          <w:sz w:val="23"/>
          <w:szCs w:val="23"/>
        </w:rPr>
      </w:pPr>
      <w:r w:rsidRPr="00663B06">
        <w:rPr>
          <w:sz w:val="23"/>
          <w:szCs w:val="23"/>
        </w:rPr>
        <w:t xml:space="preserve">Iš savivaldybės biudžeto prašoma </w:t>
      </w:r>
      <w:r>
        <w:rPr>
          <w:sz w:val="23"/>
          <w:szCs w:val="23"/>
        </w:rPr>
        <w:t xml:space="preserve">lėšų </w:t>
      </w:r>
      <w:r w:rsidRPr="00663B06">
        <w:rPr>
          <w:sz w:val="23"/>
          <w:szCs w:val="23"/>
        </w:rPr>
        <w:t>suma</w:t>
      </w:r>
      <w:r>
        <w:rPr>
          <w:sz w:val="23"/>
          <w:szCs w:val="23"/>
        </w:rPr>
        <w:t xml:space="preserve">       </w:t>
      </w:r>
      <w:r w:rsidRPr="00663B06">
        <w:rPr>
          <w:sz w:val="23"/>
          <w:szCs w:val="23"/>
        </w:rPr>
        <w:t>________________</w:t>
      </w:r>
      <w:r>
        <w:rPr>
          <w:sz w:val="23"/>
          <w:szCs w:val="23"/>
        </w:rPr>
        <w:t xml:space="preserve"> </w:t>
      </w:r>
      <w:r w:rsidRPr="00663B06">
        <w:rPr>
          <w:sz w:val="23"/>
          <w:szCs w:val="23"/>
        </w:rPr>
        <w:t>(Eur)</w:t>
      </w:r>
    </w:p>
    <w:p w14:paraId="5665E09F" w14:textId="77777777" w:rsidR="00274A6D" w:rsidRPr="00663B06" w:rsidRDefault="00274A6D" w:rsidP="00274A6D">
      <w:pPr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610"/>
        <w:gridCol w:w="5700"/>
        <w:gridCol w:w="749"/>
      </w:tblGrid>
      <w:tr w:rsidR="00274A6D" w:rsidRPr="00663B06" w14:paraId="1BC50F27" w14:textId="77777777">
        <w:trPr>
          <w:trHeight w:val="61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720A3" w14:textId="77777777" w:rsidR="00274A6D" w:rsidRPr="00663B06" w:rsidRDefault="00274A6D">
            <w:pPr>
              <w:jc w:val="center"/>
              <w:rPr>
                <w:b/>
                <w:sz w:val="23"/>
                <w:szCs w:val="23"/>
              </w:rPr>
            </w:pPr>
            <w:r w:rsidRPr="00663B06"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BBDC5" w14:textId="77777777" w:rsidR="00274A6D" w:rsidRPr="00663B06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663B06">
              <w:rPr>
                <w:b/>
                <w:bCs/>
                <w:sz w:val="23"/>
                <w:szCs w:val="23"/>
              </w:rPr>
              <w:t>Programos turin</w:t>
            </w:r>
            <w:r>
              <w:rPr>
                <w:b/>
                <w:bCs/>
                <w:sz w:val="23"/>
                <w:szCs w:val="23"/>
              </w:rPr>
              <w:t>ys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FD05" w14:textId="77777777" w:rsidR="00274A6D" w:rsidRPr="00663B06" w:rsidRDefault="00274A6D">
            <w:pPr>
              <w:jc w:val="center"/>
              <w:rPr>
                <w:b/>
                <w:sz w:val="23"/>
                <w:szCs w:val="23"/>
              </w:rPr>
            </w:pPr>
            <w:r w:rsidRPr="00663B06">
              <w:rPr>
                <w:b/>
                <w:sz w:val="23"/>
                <w:szCs w:val="23"/>
              </w:rPr>
              <w:t>Vertinimo kriterijai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631D" w14:textId="77777777" w:rsidR="00274A6D" w:rsidRPr="00663B06" w:rsidRDefault="00274A6D">
            <w:pPr>
              <w:jc w:val="center"/>
              <w:rPr>
                <w:b/>
                <w:sz w:val="23"/>
                <w:szCs w:val="23"/>
              </w:rPr>
            </w:pPr>
            <w:r w:rsidRPr="00663B06">
              <w:rPr>
                <w:b/>
                <w:sz w:val="23"/>
                <w:szCs w:val="23"/>
              </w:rPr>
              <w:t>Balai</w:t>
            </w:r>
          </w:p>
        </w:tc>
      </w:tr>
      <w:tr w:rsidR="00274A6D" w:rsidRPr="00663B06" w14:paraId="70DC49D0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306CF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2385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Tikslas</w:t>
            </w:r>
          </w:p>
          <w:p w14:paraId="01246396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D22C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aiškiai suformuluotas ir realiai pasiekiamas programos tikslas? </w:t>
            </w:r>
          </w:p>
          <w:p w14:paraId="4EFCB384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Tikslas deklaratyvus, sunkiai pasiekiamas – 0</w:t>
            </w:r>
          </w:p>
          <w:p w14:paraId="4F7FB86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Tikslas pakankamai aiškiai suformuluotas – 1</w:t>
            </w:r>
          </w:p>
          <w:p w14:paraId="71D12A84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Tikslas aiškiai suformuluotas ir realiai pasiekiamas – 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FC86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24F1EDAD" w14:textId="77777777">
        <w:trPr>
          <w:trHeight w:val="115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8A60D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721C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Uždaviniai</w:t>
            </w:r>
          </w:p>
          <w:p w14:paraId="2436CB92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C6D7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programos uždaviniai yra konkretūs, siejasi su konkurso uždaviniais, padeda siekti tikslo? </w:t>
            </w:r>
          </w:p>
          <w:p w14:paraId="746F53E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Nekonkretūs – 0</w:t>
            </w:r>
          </w:p>
          <w:p w14:paraId="6DF1B1AE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Pakankamai konkretūs ir susiję – 1</w:t>
            </w:r>
          </w:p>
          <w:p w14:paraId="6C3A636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Konkretūs ir realūs, padedantys siekti tikslo – 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48F16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61829AFF" w14:textId="77777777">
        <w:trPr>
          <w:trHeight w:val="23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37BF8A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0C1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Metodai</w:t>
            </w:r>
          </w:p>
          <w:p w14:paraId="3A28AB0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92EC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Ar taikomi metodai veiksmingi ir tinkami neformaliajam vaikų švietimui organizuoti?</w:t>
            </w:r>
          </w:p>
          <w:p w14:paraId="59AF3DFA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Netinkami – 0 </w:t>
            </w:r>
          </w:p>
          <w:p w14:paraId="32E97C4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Iš dalies tinkami – 1</w:t>
            </w:r>
          </w:p>
          <w:p w14:paraId="4251B58A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Tinkami, inovatyvūs</w:t>
            </w:r>
            <w:r w:rsidRPr="00663B06">
              <w:rPr>
                <w:sz w:val="23"/>
                <w:szCs w:val="23"/>
              </w:rPr>
              <w:t xml:space="preserve"> – 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51BD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5BB341AF" w14:textId="7777777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11295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2D82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Rezultatai</w:t>
            </w:r>
          </w:p>
          <w:p w14:paraId="0C1C7F29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F394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programos rezultatai konkretūs, susiję su numatoma veikla, atitinka tikslą? </w:t>
            </w:r>
          </w:p>
          <w:p w14:paraId="08FB4AA3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Nesusiję, nekonkretūs – 0 </w:t>
            </w:r>
          </w:p>
          <w:p w14:paraId="2B6B08D6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Iš dalies susiję, pakankamai konkretūs – 1 </w:t>
            </w:r>
          </w:p>
          <w:p w14:paraId="443EC75E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Konkretūs ir susiję, atitinka tikslą – 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41E2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7CA6D3DD" w14:textId="77777777">
        <w:trPr>
          <w:trHeight w:val="6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EBB477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76DD33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Programos veiklos</w:t>
            </w:r>
          </w:p>
          <w:p w14:paraId="3A10A832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</w:t>
            </w:r>
            <w:r>
              <w:rPr>
                <w:sz w:val="23"/>
                <w:szCs w:val="23"/>
              </w:rPr>
              <w:t>3</w:t>
            </w:r>
            <w:r w:rsidRPr="00663B06">
              <w:rPr>
                <w:sz w:val="23"/>
                <w:szCs w:val="23"/>
              </w:rPr>
              <w:t xml:space="preserve">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1689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programos veiklos įdomios ir patrauklios? </w:t>
            </w:r>
          </w:p>
          <w:p w14:paraId="32E7692A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Mažai tikėtina, kad bus patrauklios – 0 </w:t>
            </w:r>
          </w:p>
          <w:p w14:paraId="72BA3C15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Pakankamai įdomios ir patrauklios – 1 </w:t>
            </w:r>
          </w:p>
          <w:p w14:paraId="6D9FEAEF" w14:textId="77777777" w:rsidR="00274A6D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Įdomios ir patrauklios – 2</w:t>
            </w:r>
          </w:p>
          <w:p w14:paraId="2B04D606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Veiklos originalios, numatytas bendradarbiavimas su ekspertais ar partneriais – 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3801D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7025AE51" w14:textId="77777777">
        <w:trPr>
          <w:trHeight w:val="28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1AC4E4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01F3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Veikl</w:t>
            </w:r>
            <w:r>
              <w:rPr>
                <w:sz w:val="23"/>
                <w:szCs w:val="23"/>
              </w:rPr>
              <w:t>ų</w:t>
            </w:r>
            <w:r w:rsidRPr="00663B06">
              <w:rPr>
                <w:sz w:val="23"/>
                <w:szCs w:val="23"/>
              </w:rPr>
              <w:t xml:space="preserve"> planavimas</w:t>
            </w:r>
          </w:p>
          <w:p w14:paraId="24B975C4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A74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planuojamos veiklos realios ir nuoseklios, atitinka laukiamą rezultatą? </w:t>
            </w:r>
          </w:p>
          <w:p w14:paraId="470A6A0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Planavimas nekonkretus – 0 </w:t>
            </w:r>
          </w:p>
          <w:p w14:paraId="759155D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Planavimas pakankamai nuoseklus – 1 </w:t>
            </w:r>
          </w:p>
          <w:p w14:paraId="6397231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Planavimas atitinka laukiamą rezultatą – 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4C94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45665937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507C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9703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3291" w14:textId="77777777" w:rsidR="00274A6D" w:rsidRPr="00663B06" w:rsidRDefault="00274A6D">
            <w:pPr>
              <w:jc w:val="right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Bendra balų suma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D4C5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</w:p>
        </w:tc>
      </w:tr>
      <w:tr w:rsidR="00274A6D" w:rsidRPr="00663B06" w14:paraId="53F4ED4B" w14:textId="77777777">
        <w:trPr>
          <w:trHeight w:val="82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700C" w14:textId="77777777" w:rsidR="00274A6D" w:rsidRPr="00663B06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663B06">
              <w:rPr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2067" w14:textId="77777777" w:rsidR="00274A6D" w:rsidRPr="00663B06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663B06">
              <w:rPr>
                <w:b/>
                <w:bCs/>
                <w:sz w:val="23"/>
                <w:szCs w:val="23"/>
              </w:rPr>
              <w:t>Programoje numatyti prioritetai</w:t>
            </w:r>
            <w:r>
              <w:rPr>
                <w:b/>
                <w:bCs/>
                <w:sz w:val="23"/>
                <w:szCs w:val="23"/>
              </w:rPr>
              <w:t>, socialinis poveikis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03D10F" w14:textId="77777777" w:rsidR="00274A6D" w:rsidRPr="00663B06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663B06">
              <w:rPr>
                <w:b/>
                <w:bCs/>
                <w:sz w:val="23"/>
                <w:szCs w:val="23"/>
              </w:rPr>
              <w:t>Vertinimo kriterijai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7FB6A" w14:textId="77777777" w:rsidR="00274A6D" w:rsidRPr="00663B06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663B06">
              <w:rPr>
                <w:b/>
                <w:bCs/>
                <w:sz w:val="23"/>
                <w:szCs w:val="23"/>
              </w:rPr>
              <w:t>Balai</w:t>
            </w:r>
          </w:p>
        </w:tc>
      </w:tr>
      <w:tr w:rsidR="00274A6D" w:rsidRPr="00663B06" w14:paraId="286C9BA6" w14:textId="7777777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43A3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Pr="00663B06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FCBEA" w14:textId="77777777" w:rsidR="00274A6D" w:rsidRPr="00663B06" w:rsidRDefault="00274A6D">
            <w:pPr>
              <w:rPr>
                <w:sz w:val="23"/>
                <w:szCs w:val="23"/>
              </w:rPr>
            </w:pPr>
            <w:proofErr w:type="spellStart"/>
            <w:r w:rsidRPr="00663B06">
              <w:rPr>
                <w:sz w:val="23"/>
                <w:szCs w:val="23"/>
              </w:rPr>
              <w:t>Patyriminė</w:t>
            </w:r>
            <w:proofErr w:type="spellEnd"/>
            <w:r w:rsidRPr="00663B06">
              <w:rPr>
                <w:sz w:val="23"/>
                <w:szCs w:val="23"/>
              </w:rPr>
              <w:t xml:space="preserve"> veikla</w:t>
            </w:r>
          </w:p>
          <w:p w14:paraId="4DEE81A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00D2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programoje numatyta </w:t>
            </w:r>
            <w:proofErr w:type="spellStart"/>
            <w:r w:rsidRPr="00663B06">
              <w:rPr>
                <w:sz w:val="23"/>
                <w:szCs w:val="23"/>
              </w:rPr>
              <w:t>patyriminė</w:t>
            </w:r>
            <w:proofErr w:type="spellEnd"/>
            <w:r w:rsidRPr="00663B06">
              <w:rPr>
                <w:sz w:val="23"/>
                <w:szCs w:val="23"/>
              </w:rPr>
              <w:t xml:space="preserve"> veikla, skatinanti eksperimentuoti, atrasti, stebėti?</w:t>
            </w:r>
          </w:p>
          <w:p w14:paraId="4C1667D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Nenumatyta – 0</w:t>
            </w:r>
          </w:p>
          <w:p w14:paraId="129B2829" w14:textId="77777777" w:rsidR="00274A6D" w:rsidRPr="00663B06" w:rsidRDefault="00274A6D">
            <w:pPr>
              <w:rPr>
                <w:b/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Dalį programos sudaro </w:t>
            </w:r>
            <w:proofErr w:type="spellStart"/>
            <w:r w:rsidRPr="00663B06">
              <w:rPr>
                <w:sz w:val="23"/>
                <w:szCs w:val="23"/>
              </w:rPr>
              <w:t>patyriminė</w:t>
            </w:r>
            <w:proofErr w:type="spellEnd"/>
            <w:r w:rsidRPr="00663B06">
              <w:rPr>
                <w:sz w:val="23"/>
                <w:szCs w:val="23"/>
              </w:rPr>
              <w:t xml:space="preserve"> veikla – 1</w:t>
            </w:r>
          </w:p>
          <w:p w14:paraId="65605A13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Programa grindžiama </w:t>
            </w:r>
            <w:proofErr w:type="spellStart"/>
            <w:r w:rsidRPr="00663B06">
              <w:rPr>
                <w:sz w:val="23"/>
                <w:szCs w:val="23"/>
              </w:rPr>
              <w:t>patyriminėmis</w:t>
            </w:r>
            <w:proofErr w:type="spellEnd"/>
            <w:r w:rsidRPr="00663B06">
              <w:rPr>
                <w:sz w:val="23"/>
                <w:szCs w:val="23"/>
              </w:rPr>
              <w:t xml:space="preserve"> veiklomis – 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790C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2AE42F6F" w14:textId="7777777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C046C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663B06">
              <w:rPr>
                <w:sz w:val="23"/>
                <w:szCs w:val="23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8A43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Kūrybiškumas ir iniciatyva </w:t>
            </w:r>
          </w:p>
          <w:p w14:paraId="5C5EFCD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948C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skatinamas vaikų kūrybiškumas ir iniciatyva? </w:t>
            </w:r>
          </w:p>
          <w:p w14:paraId="2DF0A8A9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Menkai – 0</w:t>
            </w:r>
          </w:p>
          <w:p w14:paraId="0483212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Iš dalies skatinamas – 1</w:t>
            </w:r>
          </w:p>
          <w:p w14:paraId="359BB32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Skatinamas – 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A49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01065D18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C71CB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663B06">
              <w:rPr>
                <w:sz w:val="23"/>
                <w:szCs w:val="23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42A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Dalyvaujančių vaikų skaičius</w:t>
            </w:r>
          </w:p>
          <w:p w14:paraId="5656D1B6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07E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Kiek vaikų dalyvauja programoje?</w:t>
            </w:r>
          </w:p>
          <w:p w14:paraId="3E154D57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Iki 15 – 0</w:t>
            </w:r>
          </w:p>
          <w:p w14:paraId="5244E39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Nuo 15 iki 30 – 1</w:t>
            </w:r>
          </w:p>
          <w:p w14:paraId="37DAE6CD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Daugiau nei 30 – 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17FE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72B51FC6" w14:textId="77777777">
        <w:trPr>
          <w:trHeight w:val="91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E11D2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Pr="00663B06">
              <w:rPr>
                <w:sz w:val="23"/>
                <w:szCs w:val="23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E96A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Dalyvaujančių vaikų skaičius: iš jų </w:t>
            </w:r>
            <w:proofErr w:type="spellStart"/>
            <w:r w:rsidRPr="00663B06">
              <w:rPr>
                <w:sz w:val="23"/>
                <w:szCs w:val="23"/>
              </w:rPr>
              <w:t>soc</w:t>
            </w:r>
            <w:proofErr w:type="spellEnd"/>
            <w:r w:rsidRPr="00663B06">
              <w:rPr>
                <w:sz w:val="23"/>
                <w:szCs w:val="23"/>
              </w:rPr>
              <w:t xml:space="preserve">. remtinų, vykdančių vaiko minimalios priežiūros priemones, SUP </w:t>
            </w:r>
          </w:p>
          <w:p w14:paraId="339689A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(0–3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286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Dalyvauja vaikų:</w:t>
            </w:r>
          </w:p>
          <w:p w14:paraId="0616FBF8" w14:textId="77777777" w:rsidR="00274A6D" w:rsidRPr="00663B06" w:rsidRDefault="00274A6D">
            <w:pPr>
              <w:rPr>
                <w:sz w:val="23"/>
                <w:szCs w:val="23"/>
              </w:rPr>
            </w:pPr>
            <w:proofErr w:type="spellStart"/>
            <w:r w:rsidRPr="00663B06">
              <w:rPr>
                <w:sz w:val="23"/>
                <w:szCs w:val="23"/>
              </w:rPr>
              <w:t>soc</w:t>
            </w:r>
            <w:proofErr w:type="spellEnd"/>
            <w:r w:rsidRPr="00663B06">
              <w:rPr>
                <w:sz w:val="23"/>
                <w:szCs w:val="23"/>
              </w:rPr>
              <w:t>. remtinų – 1</w:t>
            </w:r>
          </w:p>
          <w:p w14:paraId="3ACD18E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vykdan</w:t>
            </w:r>
            <w:r>
              <w:rPr>
                <w:sz w:val="23"/>
                <w:szCs w:val="23"/>
              </w:rPr>
              <w:t>čių</w:t>
            </w:r>
            <w:r w:rsidRPr="00663B06">
              <w:rPr>
                <w:sz w:val="23"/>
                <w:szCs w:val="23"/>
              </w:rPr>
              <w:t xml:space="preserve"> </w:t>
            </w:r>
            <w:r w:rsidRPr="00614720">
              <w:rPr>
                <w:sz w:val="23"/>
                <w:szCs w:val="23"/>
              </w:rPr>
              <w:t>vaiko minimalios priežiūros priemones – 1</w:t>
            </w:r>
          </w:p>
          <w:p w14:paraId="6942595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specialiųjų ugdymosi poreikių (SUP) – 1</w:t>
            </w:r>
          </w:p>
          <w:p w14:paraId="316B757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nedalyvauja –</w:t>
            </w:r>
            <w:r>
              <w:rPr>
                <w:sz w:val="23"/>
                <w:szCs w:val="23"/>
              </w:rPr>
              <w:t xml:space="preserve"> </w:t>
            </w:r>
            <w:r w:rsidRPr="00663B06">
              <w:rPr>
                <w:sz w:val="23"/>
                <w:szCs w:val="23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3BEA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 </w:t>
            </w:r>
          </w:p>
        </w:tc>
      </w:tr>
      <w:tr w:rsidR="00274A6D" w:rsidRPr="00663B06" w14:paraId="57FF94D5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0EFBC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663B06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D2FE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Trukmė</w:t>
            </w:r>
          </w:p>
          <w:p w14:paraId="03302FF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(0–3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F55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Kokia programos veiklos trukmė?</w:t>
            </w:r>
          </w:p>
          <w:p w14:paraId="2EA920A9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Veiklos apima 5–7 d. – 1 </w:t>
            </w:r>
          </w:p>
          <w:p w14:paraId="2956C405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Veiklos apima 8–14 d. – 2</w:t>
            </w:r>
          </w:p>
          <w:p w14:paraId="00AAB86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Numatomos kelios pamainos – 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1C6F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4F43815D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91CD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1C2B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88E64" w14:textId="77777777" w:rsidR="00274A6D" w:rsidRPr="00663B06" w:rsidRDefault="00274A6D">
            <w:pPr>
              <w:jc w:val="right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Bendra balų suma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6AF8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</w:p>
        </w:tc>
      </w:tr>
      <w:tr w:rsidR="00274A6D" w:rsidRPr="00663B06" w14:paraId="3D43ED32" w14:textId="77777777"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BC69B62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691F8A7B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F74E6" w14:textId="77777777" w:rsidR="00274A6D" w:rsidRPr="00BE18A3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BE18A3">
              <w:rPr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47E50" w14:textId="77777777" w:rsidR="00274A6D" w:rsidRPr="00BE18A3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BE18A3">
              <w:rPr>
                <w:b/>
                <w:bCs/>
                <w:sz w:val="23"/>
                <w:szCs w:val="23"/>
              </w:rPr>
              <w:t>Programos sąmatos pagrįstumas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861F" w14:textId="77777777" w:rsidR="00274A6D" w:rsidRPr="00BE18A3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BE18A3">
              <w:rPr>
                <w:b/>
                <w:bCs/>
                <w:sz w:val="23"/>
                <w:szCs w:val="23"/>
              </w:rPr>
              <w:t>Vertinimo kriterijai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C42E7" w14:textId="77777777" w:rsidR="00274A6D" w:rsidRPr="00BE18A3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BE18A3">
              <w:rPr>
                <w:b/>
                <w:bCs/>
                <w:sz w:val="23"/>
                <w:szCs w:val="23"/>
              </w:rPr>
              <w:t>Balai</w:t>
            </w:r>
          </w:p>
        </w:tc>
      </w:tr>
      <w:tr w:rsidR="00274A6D" w:rsidRPr="00663B06" w14:paraId="44EDEFEF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868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663B06">
              <w:rPr>
                <w:sz w:val="23"/>
                <w:szCs w:val="23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677F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Finansavimo šaltiniai </w:t>
            </w:r>
          </w:p>
          <w:p w14:paraId="7E35D13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(0–1 balas)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2C0D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Ar numatyti kiti finansavimo šaltiniai?</w:t>
            </w:r>
          </w:p>
          <w:p w14:paraId="3551D44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Nenumatyti – 0</w:t>
            </w:r>
          </w:p>
          <w:p w14:paraId="1F4879E3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Numatyti – 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BCC0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6FD61EB3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8A06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FF17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Išlaidų detalumas ir pagrįstumas (0–2)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F963" w14:textId="77777777" w:rsidR="00274A6D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Išlaidos nedetalizuojamos – 0</w:t>
            </w:r>
          </w:p>
          <w:p w14:paraId="072F1140" w14:textId="77777777" w:rsidR="00274A6D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Išlaidos pateiktos detaliai – 1</w:t>
            </w:r>
          </w:p>
          <w:p w14:paraId="33B58643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Išlaidos pateiktos detaliai ir pagrįstai – 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9327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273F113A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A993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1949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D7CA" w14:textId="77777777" w:rsidR="00274A6D" w:rsidRPr="00663B06" w:rsidRDefault="00274A6D">
            <w:pPr>
              <w:jc w:val="right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Bendra balų suma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4B28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</w:p>
        </w:tc>
      </w:tr>
    </w:tbl>
    <w:p w14:paraId="3984B3CA" w14:textId="77777777" w:rsidR="00274A6D" w:rsidRPr="00663B06" w:rsidRDefault="00274A6D" w:rsidP="00274A6D">
      <w:pPr>
        <w:rPr>
          <w:i/>
          <w:sz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2949"/>
        <w:gridCol w:w="940"/>
        <w:gridCol w:w="800"/>
      </w:tblGrid>
      <w:tr w:rsidR="00274A6D" w:rsidRPr="00663B06" w14:paraId="71189FFF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F21E6E" w14:textId="77777777" w:rsidR="00274A6D" w:rsidRPr="00663B06" w:rsidRDefault="00274A6D">
            <w:pPr>
              <w:jc w:val="right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IŠ VISO BALŲ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37D5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</w:p>
        </w:tc>
      </w:tr>
      <w:tr w:rsidR="00274A6D" w:rsidRPr="00663B06" w14:paraId="2FAEF3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BEEDA0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VERTINTOJO KOMENTARAS</w:t>
            </w:r>
          </w:p>
        </w:tc>
      </w:tr>
      <w:tr w:rsidR="00274A6D" w:rsidRPr="00663B06" w14:paraId="2BB603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058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Programai siūloma skirti suma                              Eur</w:t>
            </w:r>
          </w:p>
        </w:tc>
      </w:tr>
      <w:tr w:rsidR="00274A6D" w:rsidRPr="00663B06" w14:paraId="444537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A715" w14:textId="77777777" w:rsidR="00274A6D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Vertintojo pastabos</w:t>
            </w:r>
          </w:p>
          <w:p w14:paraId="13A88B4D" w14:textId="77777777" w:rsidR="00274A6D" w:rsidRDefault="00274A6D">
            <w:pPr>
              <w:rPr>
                <w:sz w:val="23"/>
                <w:szCs w:val="23"/>
              </w:rPr>
            </w:pPr>
          </w:p>
          <w:p w14:paraId="43F4C511" w14:textId="77777777" w:rsidR="00274A6D" w:rsidRDefault="00274A6D">
            <w:pPr>
              <w:rPr>
                <w:sz w:val="23"/>
                <w:szCs w:val="23"/>
              </w:rPr>
            </w:pPr>
          </w:p>
          <w:p w14:paraId="2038F615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0C1D1B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79B751" w14:textId="77777777" w:rsidR="00274A6D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Išvada: </w:t>
            </w:r>
          </w:p>
          <w:p w14:paraId="0E7A7918" w14:textId="77777777" w:rsidR="00274A6D" w:rsidRDefault="00274A6D">
            <w:pPr>
              <w:rPr>
                <w:sz w:val="23"/>
                <w:szCs w:val="23"/>
              </w:rPr>
            </w:pPr>
          </w:p>
          <w:p w14:paraId="0B8438F5" w14:textId="77777777" w:rsidR="00274A6D" w:rsidRDefault="00274A6D">
            <w:pPr>
              <w:rPr>
                <w:sz w:val="23"/>
                <w:szCs w:val="23"/>
              </w:rPr>
            </w:pPr>
          </w:p>
          <w:p w14:paraId="6A89BB0F" w14:textId="77777777" w:rsidR="00274A6D" w:rsidRPr="00663B06" w:rsidRDefault="00274A6D">
            <w:pPr>
              <w:rPr>
                <w:sz w:val="23"/>
                <w:szCs w:val="23"/>
              </w:rPr>
            </w:pPr>
          </w:p>
          <w:p w14:paraId="40DA2729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762BA6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3AC1BED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Vertintojo vardas, pavardė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B84897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Parašas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4C57524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Data</w:t>
            </w:r>
          </w:p>
        </w:tc>
      </w:tr>
      <w:tr w:rsidR="00274A6D" w:rsidRPr="00663B06" w14:paraId="7E31CE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371D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DDF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F8A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</w:tbl>
    <w:p w14:paraId="57CE7DEC" w14:textId="77777777" w:rsidR="00274A6D" w:rsidRDefault="00274A6D" w:rsidP="0055007F">
      <w:pPr>
        <w:ind w:left="4680"/>
        <w:sectPr w:rsidR="00274A6D" w:rsidSect="00274A6D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7C19A48" w14:textId="77777777" w:rsidR="00274A6D" w:rsidRPr="004011A1" w:rsidRDefault="00274A6D" w:rsidP="00274A6D">
      <w:pPr>
        <w:ind w:left="4680"/>
        <w:rPr>
          <w:lang w:val="es-ES"/>
        </w:rPr>
      </w:pPr>
      <w:bookmarkStart w:id="6" w:name="_Hlk222321031"/>
      <w:r w:rsidRPr="004011A1">
        <w:t>Kretingos rajono savivaldybės vaikų vasaros</w:t>
      </w:r>
      <w:r w:rsidRPr="004011A1">
        <w:rPr>
          <w:lang w:val="es-ES"/>
        </w:rPr>
        <w:t xml:space="preserve"> </w:t>
      </w:r>
    </w:p>
    <w:p w14:paraId="494883F0" w14:textId="77777777" w:rsidR="00274A6D" w:rsidRPr="004011A1" w:rsidRDefault="00274A6D" w:rsidP="00274A6D">
      <w:pPr>
        <w:ind w:left="4680"/>
      </w:pPr>
      <w:r w:rsidRPr="004011A1">
        <w:t xml:space="preserve">užimtumo programų konkurso organizavimo </w:t>
      </w:r>
    </w:p>
    <w:p w14:paraId="7DFA6879" w14:textId="77777777" w:rsidR="00274A6D" w:rsidRPr="004011A1" w:rsidRDefault="00274A6D" w:rsidP="00274A6D">
      <w:pPr>
        <w:ind w:left="4680"/>
      </w:pPr>
      <w:r w:rsidRPr="004011A1">
        <w:t>ir programų finansavimo tvarkos aprašo</w:t>
      </w:r>
    </w:p>
    <w:p w14:paraId="0A86E571" w14:textId="77777777" w:rsidR="00274A6D" w:rsidRPr="004011A1" w:rsidRDefault="00274A6D" w:rsidP="00274A6D">
      <w:pPr>
        <w:ind w:left="3888" w:firstLine="792"/>
      </w:pPr>
      <w:r w:rsidRPr="004011A1">
        <w:t>5 priedas</w:t>
      </w:r>
      <w:bookmarkEnd w:id="6"/>
    </w:p>
    <w:p w14:paraId="741CE0B6" w14:textId="77777777" w:rsidR="00274A6D" w:rsidRPr="004011A1" w:rsidRDefault="00274A6D" w:rsidP="00274A6D">
      <w:pPr>
        <w:ind w:right="5"/>
      </w:pPr>
    </w:p>
    <w:p w14:paraId="12E59CF5" w14:textId="77777777" w:rsidR="00274A6D" w:rsidRPr="004011A1" w:rsidRDefault="00274A6D" w:rsidP="00274A6D">
      <w:pPr>
        <w:ind w:right="5"/>
        <w:jc w:val="center"/>
        <w:rPr>
          <w:b/>
        </w:rPr>
      </w:pPr>
      <w:r w:rsidRPr="004011A1">
        <w:rPr>
          <w:b/>
        </w:rPr>
        <w:t>VAIKŲ VASAROS UŽIMTUMO PROGRAMŲ VERTINIMO SUVESTINĖ</w:t>
      </w:r>
    </w:p>
    <w:p w14:paraId="0DC319C8" w14:textId="77777777" w:rsidR="00274A6D" w:rsidRPr="004011A1" w:rsidRDefault="00274A6D" w:rsidP="00274A6D">
      <w:pPr>
        <w:ind w:right="5"/>
        <w:rPr>
          <w:b/>
        </w:rPr>
      </w:pPr>
    </w:p>
    <w:p w14:paraId="10C0B8AB" w14:textId="77777777" w:rsidR="00274A6D" w:rsidRPr="004011A1" w:rsidRDefault="00274A6D" w:rsidP="00274A6D">
      <w:pPr>
        <w:ind w:right="6"/>
        <w:jc w:val="center"/>
        <w:rPr>
          <w:bCs/>
        </w:rPr>
      </w:pPr>
      <w:r w:rsidRPr="004011A1">
        <w:rPr>
          <w:bCs/>
        </w:rPr>
        <w:t>20</w:t>
      </w:r>
      <w:r w:rsidRPr="004011A1">
        <w:rPr>
          <w:bCs/>
        </w:rPr>
        <w:softHyphen/>
        <w:t>___</w:t>
      </w:r>
      <w:r>
        <w:rPr>
          <w:bCs/>
        </w:rPr>
        <w:t>_</w:t>
      </w:r>
      <w:r w:rsidRPr="004011A1">
        <w:rPr>
          <w:bCs/>
        </w:rPr>
        <w:t xml:space="preserve"> m.</w:t>
      </w:r>
      <w:r>
        <w:rPr>
          <w:bCs/>
        </w:rPr>
        <w:t xml:space="preserve"> </w:t>
      </w:r>
      <w:r w:rsidRPr="004011A1">
        <w:rPr>
          <w:bCs/>
        </w:rPr>
        <w:t>________</w:t>
      </w:r>
      <w:r>
        <w:rPr>
          <w:bCs/>
        </w:rPr>
        <w:t>_</w:t>
      </w:r>
      <w:r w:rsidRPr="004011A1">
        <w:rPr>
          <w:bCs/>
        </w:rPr>
        <w:t>__ ____ d.</w:t>
      </w:r>
    </w:p>
    <w:p w14:paraId="4C7935A3" w14:textId="77777777" w:rsidR="00274A6D" w:rsidRPr="004011A1" w:rsidRDefault="00274A6D" w:rsidP="00274A6D">
      <w:pPr>
        <w:ind w:right="6"/>
        <w:jc w:val="center"/>
        <w:rPr>
          <w:bCs/>
          <w:sz w:val="20"/>
        </w:rPr>
      </w:pPr>
      <w:r w:rsidRPr="004011A1">
        <w:rPr>
          <w:bCs/>
          <w:sz w:val="20"/>
        </w:rPr>
        <w:t>(Dokumento sudarymo data)</w:t>
      </w:r>
    </w:p>
    <w:p w14:paraId="610B8CEC" w14:textId="77777777" w:rsidR="00274A6D" w:rsidRPr="004011A1" w:rsidRDefault="00274A6D" w:rsidP="00274A6D">
      <w:pPr>
        <w:ind w:right="5"/>
        <w:rPr>
          <w:b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1134"/>
        <w:gridCol w:w="1418"/>
        <w:gridCol w:w="1276"/>
      </w:tblGrid>
      <w:tr w:rsidR="00274A6D" w:rsidRPr="004011A1" w14:paraId="32D9908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2A5B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98C2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Programos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310D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Programos teikėjas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B31E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Balų suma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2EE3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Prašoma skirti lėšų suma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BA8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Siūloma skirti lėšų suma (Eur)</w:t>
            </w:r>
          </w:p>
        </w:tc>
      </w:tr>
      <w:tr w:rsidR="00274A6D" w:rsidRPr="004011A1" w14:paraId="56ED85F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E16" w14:textId="77777777" w:rsidR="00274A6D" w:rsidRPr="004011A1" w:rsidRDefault="00274A6D" w:rsidP="00274A6D">
            <w:pPr>
              <w:numPr>
                <w:ilvl w:val="0"/>
                <w:numId w:val="7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E6B" w14:textId="77777777" w:rsidR="00274A6D" w:rsidRPr="004011A1" w:rsidRDefault="00274A6D">
            <w:pPr>
              <w:ind w:right="5"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BFA" w14:textId="77777777" w:rsidR="00274A6D" w:rsidRPr="004011A1" w:rsidRDefault="00274A6D">
            <w:pPr>
              <w:ind w:right="5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8CFF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10C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E1A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</w:p>
        </w:tc>
      </w:tr>
    </w:tbl>
    <w:p w14:paraId="713A4659" w14:textId="77777777" w:rsidR="00274A6D" w:rsidRDefault="00274A6D" w:rsidP="00274A6D">
      <w:pPr>
        <w:jc w:val="center"/>
      </w:pPr>
      <w:r>
        <w:t>_____________________________</w:t>
      </w:r>
    </w:p>
    <w:p w14:paraId="63A9C5CE" w14:textId="77777777" w:rsidR="00274A6D" w:rsidRDefault="00274A6D" w:rsidP="00274A6D"/>
    <w:p w14:paraId="03166B3F" w14:textId="77777777" w:rsidR="00274A6D" w:rsidRPr="00633C59" w:rsidRDefault="00274A6D" w:rsidP="00274A6D">
      <w:r w:rsidRPr="00633C59">
        <w:t>Vertinimo komisijos pirmininkas</w:t>
      </w:r>
    </w:p>
    <w:p w14:paraId="0E1D0996" w14:textId="77777777" w:rsidR="00274A6D" w:rsidRPr="00633C59" w:rsidRDefault="00274A6D" w:rsidP="00274A6D">
      <w:r w:rsidRPr="00633C59">
        <w:t>Vardas, pavardė</w:t>
      </w:r>
    </w:p>
    <w:p w14:paraId="0B056DBB" w14:textId="77777777" w:rsidR="00274A6D" w:rsidRDefault="00274A6D" w:rsidP="0055007F">
      <w:pPr>
        <w:ind w:left="4680"/>
        <w:sectPr w:rsidR="00274A6D" w:rsidSect="00274A6D">
          <w:headerReference w:type="default" r:id="rId13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6A4F45D2" w14:textId="77777777" w:rsidR="00274A6D" w:rsidRPr="00756626" w:rsidRDefault="00274A6D" w:rsidP="00274A6D">
      <w:pPr>
        <w:ind w:left="3888" w:right="5" w:firstLine="1296"/>
      </w:pPr>
      <w:r w:rsidRPr="00756626">
        <w:t>Kretingos rajono savivaldybės vaikų vasaros</w:t>
      </w:r>
      <w:r w:rsidRPr="00756626">
        <w:rPr>
          <w:lang w:val="es-ES"/>
        </w:rPr>
        <w:t xml:space="preserve"> </w:t>
      </w:r>
    </w:p>
    <w:p w14:paraId="7E366D8A" w14:textId="77777777" w:rsidR="00274A6D" w:rsidRPr="00756626" w:rsidRDefault="00274A6D" w:rsidP="00274A6D">
      <w:pPr>
        <w:ind w:left="3888" w:right="5" w:firstLine="1296"/>
      </w:pPr>
      <w:r w:rsidRPr="00756626">
        <w:t xml:space="preserve">užimtumo programų konkurso organizavimo </w:t>
      </w:r>
    </w:p>
    <w:p w14:paraId="091548B0" w14:textId="77777777" w:rsidR="00274A6D" w:rsidRPr="00756626" w:rsidRDefault="00274A6D" w:rsidP="00274A6D">
      <w:pPr>
        <w:ind w:left="3888" w:right="5" w:firstLine="1296"/>
      </w:pPr>
      <w:r w:rsidRPr="00756626">
        <w:t>ir programų finansavimo tvarkos aprašo</w:t>
      </w:r>
    </w:p>
    <w:p w14:paraId="10923DAA" w14:textId="77777777" w:rsidR="00274A6D" w:rsidRPr="00756626" w:rsidRDefault="00274A6D" w:rsidP="00274A6D">
      <w:pPr>
        <w:ind w:left="3888" w:right="5" w:firstLine="1296"/>
      </w:pPr>
      <w:r w:rsidRPr="00756626">
        <w:t>6 priedas</w:t>
      </w:r>
    </w:p>
    <w:p w14:paraId="55545F4D" w14:textId="77777777" w:rsidR="00274A6D" w:rsidRPr="00756626" w:rsidRDefault="00274A6D" w:rsidP="00274A6D">
      <w:pPr>
        <w:ind w:right="5"/>
      </w:pPr>
    </w:p>
    <w:p w14:paraId="20D8DDD3" w14:textId="77777777" w:rsidR="00274A6D" w:rsidRPr="00756626" w:rsidRDefault="00274A6D" w:rsidP="00274A6D">
      <w:pPr>
        <w:ind w:right="6"/>
        <w:jc w:val="center"/>
        <w:rPr>
          <w:b/>
          <w:bCs/>
        </w:rPr>
      </w:pPr>
      <w:r w:rsidRPr="00756626">
        <w:rPr>
          <w:b/>
          <w:bCs/>
        </w:rPr>
        <w:t>VAIKŲ VASAROS UŽIMTUMO PROGRAMOS VEIKLOS ATASKAITA</w:t>
      </w:r>
    </w:p>
    <w:p w14:paraId="3AC29AC1" w14:textId="77777777" w:rsidR="00274A6D" w:rsidRPr="00756626" w:rsidRDefault="00274A6D" w:rsidP="00274A6D">
      <w:pPr>
        <w:ind w:right="6"/>
        <w:jc w:val="center"/>
        <w:rPr>
          <w:bCs/>
        </w:rPr>
      </w:pPr>
    </w:p>
    <w:p w14:paraId="56B7B34E" w14:textId="77777777" w:rsidR="00274A6D" w:rsidRPr="00756626" w:rsidRDefault="00274A6D" w:rsidP="00274A6D">
      <w:pPr>
        <w:ind w:right="6"/>
        <w:jc w:val="center"/>
        <w:rPr>
          <w:bCs/>
        </w:rPr>
      </w:pPr>
      <w:r w:rsidRPr="00756626">
        <w:rPr>
          <w:bCs/>
        </w:rPr>
        <w:t>20</w:t>
      </w:r>
      <w:r w:rsidRPr="00756626">
        <w:rPr>
          <w:bCs/>
        </w:rPr>
        <w:softHyphen/>
        <w:t>__</w:t>
      </w:r>
      <w:r>
        <w:rPr>
          <w:bCs/>
        </w:rPr>
        <w:t>_</w:t>
      </w:r>
      <w:r w:rsidRPr="00756626">
        <w:rPr>
          <w:bCs/>
        </w:rPr>
        <w:t>_ m.</w:t>
      </w:r>
      <w:r>
        <w:rPr>
          <w:bCs/>
        </w:rPr>
        <w:t xml:space="preserve"> </w:t>
      </w:r>
      <w:r w:rsidRPr="00756626">
        <w:rPr>
          <w:bCs/>
        </w:rPr>
        <w:t>__</w:t>
      </w:r>
      <w:r>
        <w:rPr>
          <w:bCs/>
        </w:rPr>
        <w:t>_</w:t>
      </w:r>
      <w:r w:rsidRPr="00756626">
        <w:rPr>
          <w:bCs/>
        </w:rPr>
        <w:t>________ ____ d.</w:t>
      </w:r>
    </w:p>
    <w:p w14:paraId="6066A554" w14:textId="77777777" w:rsidR="00274A6D" w:rsidRPr="00756626" w:rsidRDefault="00274A6D" w:rsidP="00274A6D">
      <w:pPr>
        <w:ind w:right="6"/>
        <w:jc w:val="center"/>
        <w:rPr>
          <w:bCs/>
          <w:sz w:val="20"/>
        </w:rPr>
      </w:pPr>
      <w:r w:rsidRPr="00756626">
        <w:rPr>
          <w:bCs/>
          <w:sz w:val="20"/>
        </w:rPr>
        <w:t>(Dokumento sudarymo data)</w:t>
      </w:r>
    </w:p>
    <w:p w14:paraId="5CE17A3B" w14:textId="77777777" w:rsidR="00274A6D" w:rsidRPr="00756626" w:rsidRDefault="00274A6D" w:rsidP="00274A6D">
      <w:pPr>
        <w:ind w:right="5"/>
        <w:jc w:val="center"/>
        <w:rPr>
          <w:b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4A6D" w:rsidRPr="00756626" w14:paraId="14E08007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06CB" w14:textId="77777777" w:rsidR="00274A6D" w:rsidRPr="00756626" w:rsidRDefault="00274A6D">
            <w:pPr>
              <w:jc w:val="both"/>
              <w:rPr>
                <w:b/>
              </w:rPr>
            </w:pPr>
            <w:r w:rsidRPr="00756626">
              <w:rPr>
                <w:b/>
              </w:rPr>
              <w:t xml:space="preserve">1. </w:t>
            </w:r>
            <w:r w:rsidRPr="00756626">
              <w:rPr>
                <w:b/>
                <w:bCs/>
              </w:rPr>
              <w:t>Mokyklos</w:t>
            </w:r>
            <w:r w:rsidRPr="00756626">
              <w:rPr>
                <w:b/>
              </w:rPr>
              <w:t xml:space="preserve"> pavadinimas</w:t>
            </w:r>
          </w:p>
        </w:tc>
      </w:tr>
      <w:tr w:rsidR="00274A6D" w:rsidRPr="00756626" w14:paraId="1BF7B580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DB3" w14:textId="77777777" w:rsidR="00274A6D" w:rsidRPr="00756626" w:rsidRDefault="00274A6D">
            <w:pPr>
              <w:jc w:val="both"/>
              <w:rPr>
                <w:b/>
              </w:rPr>
            </w:pPr>
          </w:p>
        </w:tc>
      </w:tr>
    </w:tbl>
    <w:p w14:paraId="08FAAF31" w14:textId="77777777" w:rsidR="00274A6D" w:rsidRPr="00756626" w:rsidRDefault="00274A6D" w:rsidP="00274A6D">
      <w:pPr>
        <w:ind w:right="5"/>
        <w:jc w:val="center"/>
        <w:rPr>
          <w:b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4A6D" w:rsidRPr="00756626" w14:paraId="1E4C8158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D6A" w14:textId="77777777" w:rsidR="00274A6D" w:rsidRPr="00756626" w:rsidRDefault="00274A6D">
            <w:pPr>
              <w:ind w:right="313"/>
              <w:rPr>
                <w:b/>
              </w:rPr>
            </w:pPr>
            <w:r w:rsidRPr="00756626">
              <w:rPr>
                <w:b/>
                <w:bCs/>
              </w:rPr>
              <w:t xml:space="preserve">2. </w:t>
            </w:r>
            <w:r w:rsidRPr="00756626">
              <w:rPr>
                <w:b/>
              </w:rPr>
              <w:t>Adresas, telefon</w:t>
            </w:r>
            <w:r>
              <w:rPr>
                <w:b/>
              </w:rPr>
              <w:t>o Nr.</w:t>
            </w:r>
            <w:r w:rsidRPr="00756626">
              <w:rPr>
                <w:b/>
              </w:rPr>
              <w:t>, el</w:t>
            </w:r>
            <w:r>
              <w:rPr>
                <w:b/>
              </w:rPr>
              <w:t>ektroninio</w:t>
            </w:r>
            <w:r w:rsidRPr="00756626">
              <w:rPr>
                <w:b/>
              </w:rPr>
              <w:t xml:space="preserve"> pašt</w:t>
            </w:r>
            <w:r>
              <w:rPr>
                <w:b/>
              </w:rPr>
              <w:t>o adresas</w:t>
            </w:r>
          </w:p>
        </w:tc>
      </w:tr>
      <w:tr w:rsidR="00274A6D" w:rsidRPr="00756626" w14:paraId="512F13F2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CB88" w14:textId="77777777" w:rsidR="00274A6D" w:rsidRPr="00756626" w:rsidRDefault="00274A6D">
            <w:pPr>
              <w:rPr>
                <w:b/>
                <w:bCs/>
              </w:rPr>
            </w:pPr>
          </w:p>
        </w:tc>
      </w:tr>
    </w:tbl>
    <w:p w14:paraId="161D085A" w14:textId="77777777" w:rsidR="00274A6D" w:rsidRPr="00756626" w:rsidRDefault="00274A6D" w:rsidP="00274A6D">
      <w:pPr>
        <w:ind w:right="5"/>
        <w:jc w:val="center"/>
        <w:rPr>
          <w:b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4A6D" w:rsidRPr="00756626" w14:paraId="1D52A02A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2B93" w14:textId="77777777" w:rsidR="00274A6D" w:rsidRPr="00756626" w:rsidRDefault="00274A6D">
            <w:pPr>
              <w:ind w:right="313"/>
              <w:rPr>
                <w:b/>
              </w:rPr>
            </w:pPr>
            <w:r w:rsidRPr="00756626">
              <w:rPr>
                <w:b/>
                <w:bCs/>
              </w:rPr>
              <w:t xml:space="preserve">3. </w:t>
            </w:r>
            <w:r w:rsidRPr="00756626">
              <w:rPr>
                <w:b/>
              </w:rPr>
              <w:t>Programos</w:t>
            </w:r>
            <w:r w:rsidRPr="00756626">
              <w:rPr>
                <w:b/>
                <w:bCs/>
              </w:rPr>
              <w:t xml:space="preserve"> pavadinimas</w:t>
            </w:r>
          </w:p>
        </w:tc>
      </w:tr>
      <w:tr w:rsidR="00274A6D" w:rsidRPr="00756626" w14:paraId="29BA18D9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52E" w14:textId="77777777" w:rsidR="00274A6D" w:rsidRPr="00756626" w:rsidRDefault="00274A6D">
            <w:pPr>
              <w:rPr>
                <w:b/>
                <w:bCs/>
              </w:rPr>
            </w:pPr>
          </w:p>
        </w:tc>
      </w:tr>
    </w:tbl>
    <w:p w14:paraId="63580D14" w14:textId="77777777" w:rsidR="00274A6D" w:rsidRPr="00756626" w:rsidRDefault="00274A6D" w:rsidP="00274A6D">
      <w:pPr>
        <w:ind w:right="5"/>
        <w:jc w:val="center"/>
        <w:rPr>
          <w:b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4A6D" w:rsidRPr="00756626" w14:paraId="01DA63EC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A6B6" w14:textId="77777777" w:rsidR="00274A6D" w:rsidRPr="00756626" w:rsidRDefault="00274A6D">
            <w:pPr>
              <w:ind w:right="313"/>
              <w:rPr>
                <w:b/>
              </w:rPr>
            </w:pPr>
            <w:r w:rsidRPr="00756626">
              <w:rPr>
                <w:b/>
                <w:bCs/>
              </w:rPr>
              <w:t xml:space="preserve">4. </w:t>
            </w:r>
            <w:r w:rsidRPr="00756626">
              <w:rPr>
                <w:b/>
              </w:rPr>
              <w:t>Programos</w:t>
            </w:r>
            <w:r w:rsidRPr="00756626">
              <w:rPr>
                <w:b/>
                <w:bCs/>
              </w:rPr>
              <w:t xml:space="preserve"> vadovo vardas ir pavardė, pareigos</w:t>
            </w:r>
          </w:p>
        </w:tc>
      </w:tr>
      <w:tr w:rsidR="00274A6D" w:rsidRPr="00756626" w14:paraId="277255E4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302" w14:textId="77777777" w:rsidR="00274A6D" w:rsidRPr="00756626" w:rsidRDefault="00274A6D">
            <w:pPr>
              <w:rPr>
                <w:b/>
                <w:bCs/>
              </w:rPr>
            </w:pPr>
          </w:p>
        </w:tc>
      </w:tr>
    </w:tbl>
    <w:p w14:paraId="6855E537" w14:textId="77777777" w:rsidR="00274A6D" w:rsidRPr="00756626" w:rsidRDefault="00274A6D" w:rsidP="00274A6D">
      <w:pPr>
        <w:ind w:right="5"/>
        <w:jc w:val="center"/>
        <w:rPr>
          <w:b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4A6D" w:rsidRPr="00756626" w14:paraId="47C3A3CB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6392" w14:textId="77777777" w:rsidR="00274A6D" w:rsidRPr="00756626" w:rsidRDefault="00274A6D">
            <w:pPr>
              <w:rPr>
                <w:b/>
                <w:bCs/>
              </w:rPr>
            </w:pPr>
            <w:r w:rsidRPr="00756626">
              <w:rPr>
                <w:b/>
                <w:bCs/>
              </w:rPr>
              <w:t>5. Programos veiklos kryptis (pabraukti arba įrašyti):</w:t>
            </w:r>
          </w:p>
        </w:tc>
      </w:tr>
      <w:tr w:rsidR="00274A6D" w:rsidRPr="00756626" w14:paraId="48F79017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6EB9" w14:textId="77777777" w:rsidR="00274A6D" w:rsidRPr="00756626" w:rsidRDefault="00274A6D">
            <w:pPr>
              <w:rPr>
                <w:bCs/>
              </w:rPr>
            </w:pPr>
            <w:r w:rsidRPr="00BA5FA7">
              <w:rPr>
                <w:bCs/>
              </w:rPr>
              <w:t xml:space="preserve">meninė, sportinė, turistinė, etnokultūrinė, kraštotyrinė, </w:t>
            </w:r>
            <w:proofErr w:type="spellStart"/>
            <w:r w:rsidRPr="00BA5FA7">
              <w:rPr>
                <w:bCs/>
              </w:rPr>
              <w:t>gamtotyrinė</w:t>
            </w:r>
            <w:proofErr w:type="spellEnd"/>
            <w:r w:rsidRPr="00BA5FA7">
              <w:rPr>
                <w:bCs/>
              </w:rPr>
              <w:t>, STEAM, tautinė ir pilietinė, socialinių emocinių įgūdžių, bendro pobūdžio, kt. (įrašykite)</w:t>
            </w:r>
          </w:p>
        </w:tc>
      </w:tr>
      <w:tr w:rsidR="00274A6D" w:rsidRPr="00756626" w14:paraId="5A2BE504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6E0" w14:textId="77777777" w:rsidR="00274A6D" w:rsidRPr="00756626" w:rsidRDefault="00274A6D">
            <w:pPr>
              <w:rPr>
                <w:b/>
                <w:bCs/>
              </w:rPr>
            </w:pPr>
          </w:p>
        </w:tc>
      </w:tr>
    </w:tbl>
    <w:p w14:paraId="60FDBBE5" w14:textId="77777777" w:rsidR="00274A6D" w:rsidRPr="00756626" w:rsidRDefault="00274A6D" w:rsidP="00274A6D">
      <w:pPr>
        <w:ind w:right="5"/>
        <w:rPr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375"/>
        <w:gridCol w:w="1376"/>
        <w:gridCol w:w="1375"/>
        <w:gridCol w:w="1376"/>
        <w:gridCol w:w="1376"/>
        <w:gridCol w:w="1382"/>
      </w:tblGrid>
      <w:tr w:rsidR="00274A6D" w:rsidRPr="00756626" w14:paraId="7ADF3651" w14:textId="77777777">
        <w:tc>
          <w:tcPr>
            <w:tcW w:w="9634" w:type="dxa"/>
            <w:gridSpan w:val="7"/>
          </w:tcPr>
          <w:p w14:paraId="011E1A2F" w14:textId="77777777" w:rsidR="00274A6D" w:rsidRPr="00756626" w:rsidRDefault="00274A6D">
            <w:pPr>
              <w:ind w:right="5"/>
              <w:rPr>
                <w:b/>
                <w:iCs/>
              </w:rPr>
            </w:pPr>
            <w:r w:rsidRPr="00756626">
              <w:rPr>
                <w:b/>
                <w:iCs/>
              </w:rPr>
              <w:t>6. Programos dalyviai</w:t>
            </w:r>
          </w:p>
        </w:tc>
      </w:tr>
      <w:tr w:rsidR="00274A6D" w:rsidRPr="00756626" w14:paraId="3A6001EC" w14:textId="77777777">
        <w:trPr>
          <w:trHeight w:val="70"/>
        </w:trPr>
        <w:tc>
          <w:tcPr>
            <w:tcW w:w="4125" w:type="dxa"/>
            <w:gridSpan w:val="3"/>
          </w:tcPr>
          <w:p w14:paraId="6033B8F0" w14:textId="77777777" w:rsidR="00274A6D" w:rsidRPr="00756626" w:rsidRDefault="00274A6D">
            <w:pPr>
              <w:ind w:right="5"/>
              <w:rPr>
                <w:b/>
                <w:iCs/>
              </w:rPr>
            </w:pPr>
            <w:r w:rsidRPr="00756626">
              <w:rPr>
                <w:b/>
                <w:iCs/>
              </w:rPr>
              <w:t>Bendras vaikų skaičius:</w:t>
            </w:r>
          </w:p>
        </w:tc>
        <w:tc>
          <w:tcPr>
            <w:tcW w:w="5509" w:type="dxa"/>
            <w:gridSpan w:val="4"/>
          </w:tcPr>
          <w:p w14:paraId="3B4AA9C7" w14:textId="77777777" w:rsidR="00274A6D" w:rsidRPr="00756626" w:rsidRDefault="00274A6D">
            <w:pPr>
              <w:ind w:right="5"/>
              <w:rPr>
                <w:b/>
                <w:iCs/>
              </w:rPr>
            </w:pPr>
            <w:r w:rsidRPr="00756626">
              <w:rPr>
                <w:b/>
                <w:iCs/>
              </w:rPr>
              <w:t>Bendras darbuotojų skaičius:</w:t>
            </w:r>
          </w:p>
        </w:tc>
      </w:tr>
      <w:tr w:rsidR="00274A6D" w:rsidRPr="00756626" w14:paraId="741201D8" w14:textId="77777777">
        <w:trPr>
          <w:trHeight w:val="2132"/>
        </w:trPr>
        <w:tc>
          <w:tcPr>
            <w:tcW w:w="1374" w:type="dxa"/>
            <w:textDirection w:val="btLr"/>
            <w:vAlign w:val="center"/>
          </w:tcPr>
          <w:p w14:paraId="10369148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Iš jų: vaikai iš šeimų, gaunančių socialinę pašalpą</w:t>
            </w:r>
          </w:p>
        </w:tc>
        <w:tc>
          <w:tcPr>
            <w:tcW w:w="1375" w:type="dxa"/>
            <w:textDirection w:val="btLr"/>
            <w:vAlign w:val="center"/>
          </w:tcPr>
          <w:p w14:paraId="187022C4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Iš jų: vaikai, vykdantys paskirtas vaiko minimalios priežiūros priemones</w:t>
            </w:r>
          </w:p>
        </w:tc>
        <w:tc>
          <w:tcPr>
            <w:tcW w:w="1376" w:type="dxa"/>
            <w:textDirection w:val="btLr"/>
            <w:vAlign w:val="center"/>
          </w:tcPr>
          <w:p w14:paraId="20F2881B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Iš jų: vaikai, turintys specialiųjų ugdymosi poreikių (SUP)</w:t>
            </w:r>
          </w:p>
        </w:tc>
        <w:tc>
          <w:tcPr>
            <w:tcW w:w="1375" w:type="dxa"/>
            <w:textDirection w:val="btLr"/>
            <w:vAlign w:val="center"/>
          </w:tcPr>
          <w:p w14:paraId="135C318D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Pedagoginiai darbuotojai</w:t>
            </w:r>
          </w:p>
        </w:tc>
        <w:tc>
          <w:tcPr>
            <w:tcW w:w="1376" w:type="dxa"/>
            <w:textDirection w:val="btLr"/>
            <w:vAlign w:val="center"/>
          </w:tcPr>
          <w:p w14:paraId="52E5BB79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Sveikatos priežiūros specialistai</w:t>
            </w:r>
          </w:p>
        </w:tc>
        <w:tc>
          <w:tcPr>
            <w:tcW w:w="1376" w:type="dxa"/>
            <w:textDirection w:val="btLr"/>
            <w:vAlign w:val="center"/>
          </w:tcPr>
          <w:p w14:paraId="5255F536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Savanoriai, studentai</w:t>
            </w:r>
          </w:p>
        </w:tc>
        <w:tc>
          <w:tcPr>
            <w:tcW w:w="1382" w:type="dxa"/>
            <w:textDirection w:val="btLr"/>
            <w:vAlign w:val="center"/>
          </w:tcPr>
          <w:p w14:paraId="46ACF3CE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Kiti (detalizuokite)</w:t>
            </w:r>
          </w:p>
        </w:tc>
      </w:tr>
      <w:tr w:rsidR="00274A6D" w:rsidRPr="00756626" w14:paraId="793C936B" w14:textId="77777777">
        <w:tc>
          <w:tcPr>
            <w:tcW w:w="1374" w:type="dxa"/>
          </w:tcPr>
          <w:p w14:paraId="71DDBDC4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75" w:type="dxa"/>
          </w:tcPr>
          <w:p w14:paraId="62C6039C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76" w:type="dxa"/>
          </w:tcPr>
          <w:p w14:paraId="618557CE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75" w:type="dxa"/>
          </w:tcPr>
          <w:p w14:paraId="53865566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76" w:type="dxa"/>
          </w:tcPr>
          <w:p w14:paraId="6387028B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76" w:type="dxa"/>
          </w:tcPr>
          <w:p w14:paraId="4D797C31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82" w:type="dxa"/>
          </w:tcPr>
          <w:p w14:paraId="489E3AA4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</w:tr>
    </w:tbl>
    <w:p w14:paraId="23F07B04" w14:textId="77777777" w:rsidR="00274A6D" w:rsidRPr="00756626" w:rsidRDefault="00274A6D" w:rsidP="00274A6D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925"/>
        <w:gridCol w:w="1926"/>
        <w:gridCol w:w="1926"/>
        <w:gridCol w:w="1926"/>
      </w:tblGrid>
      <w:tr w:rsidR="00274A6D" w:rsidRPr="00756626" w14:paraId="71B2D6B2" w14:textId="7777777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7C4" w14:textId="77777777" w:rsidR="00274A6D" w:rsidRPr="00756626" w:rsidRDefault="00274A6D">
            <w:pPr>
              <w:jc w:val="both"/>
              <w:rPr>
                <w:b/>
              </w:rPr>
            </w:pPr>
            <w:r w:rsidRPr="00756626">
              <w:rPr>
                <w:b/>
              </w:rPr>
              <w:t>7. Informacija apie lėšas programai vykdyti:</w:t>
            </w:r>
          </w:p>
        </w:tc>
      </w:tr>
      <w:tr w:rsidR="00274A6D" w:rsidRPr="00756626" w14:paraId="6575E5A6" w14:textId="77777777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6B77" w14:textId="77777777" w:rsidR="00274A6D" w:rsidRPr="00756626" w:rsidRDefault="00274A6D">
            <w:pPr>
              <w:ind w:right="-1054"/>
            </w:pPr>
            <w:r w:rsidRPr="00756626">
              <w:t>Savivaldybės</w:t>
            </w:r>
          </w:p>
          <w:p w14:paraId="539E975C" w14:textId="77777777" w:rsidR="00274A6D" w:rsidRPr="00756626" w:rsidRDefault="00274A6D">
            <w:pPr>
              <w:ind w:right="-1054"/>
            </w:pPr>
            <w:r w:rsidRPr="00756626">
              <w:t>biudžeto lėšos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8A41" w14:textId="77777777" w:rsidR="00274A6D" w:rsidRPr="00756626" w:rsidRDefault="00274A6D">
            <w:pPr>
              <w:ind w:right="-1054"/>
            </w:pPr>
            <w:r w:rsidRPr="00756626">
              <w:t>Labdara ir parama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8D52" w14:textId="77777777" w:rsidR="00274A6D" w:rsidRPr="00756626" w:rsidRDefault="00274A6D">
            <w:pPr>
              <w:ind w:right="-1054"/>
            </w:pPr>
            <w:r w:rsidRPr="00756626">
              <w:t xml:space="preserve">Tėvų (globėjų/ </w:t>
            </w:r>
          </w:p>
          <w:p w14:paraId="4F5754FC" w14:textId="77777777" w:rsidR="00274A6D" w:rsidRPr="00756626" w:rsidRDefault="00274A6D">
            <w:pPr>
              <w:ind w:right="-1054"/>
            </w:pPr>
            <w:r w:rsidRPr="00756626">
              <w:t>rūpintojų)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2B59" w14:textId="77777777" w:rsidR="00274A6D" w:rsidRPr="00756626" w:rsidRDefault="00274A6D">
            <w:pPr>
              <w:ind w:right="-1054"/>
            </w:pPr>
            <w:r w:rsidRPr="00756626">
              <w:t>Kitos lėšos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F36F" w14:textId="77777777" w:rsidR="00274A6D" w:rsidRPr="00756626" w:rsidRDefault="00274A6D">
            <w:pPr>
              <w:ind w:right="-1054"/>
            </w:pPr>
            <w:r w:rsidRPr="00756626">
              <w:t>Gauta lėšų</w:t>
            </w:r>
          </w:p>
          <w:p w14:paraId="378ADE10" w14:textId="77777777" w:rsidR="00274A6D" w:rsidRPr="00756626" w:rsidRDefault="00274A6D">
            <w:pPr>
              <w:ind w:right="-1054"/>
            </w:pPr>
            <w:r w:rsidRPr="00756626">
              <w:t>iš viso</w:t>
            </w:r>
          </w:p>
        </w:tc>
      </w:tr>
      <w:tr w:rsidR="00274A6D" w:rsidRPr="00756626" w14:paraId="45FD75C2" w14:textId="77777777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956" w14:textId="77777777" w:rsidR="00274A6D" w:rsidRPr="00756626" w:rsidRDefault="00274A6D">
            <w:pPr>
              <w:ind w:right="-1054"/>
              <w:jc w:val="both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7FF" w14:textId="77777777" w:rsidR="00274A6D" w:rsidRPr="00756626" w:rsidRDefault="00274A6D">
            <w:pPr>
              <w:ind w:right="-1054"/>
              <w:jc w:val="both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FF1" w14:textId="77777777" w:rsidR="00274A6D" w:rsidRPr="00756626" w:rsidRDefault="00274A6D">
            <w:pPr>
              <w:ind w:right="-1054"/>
              <w:jc w:val="both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CE9" w14:textId="77777777" w:rsidR="00274A6D" w:rsidRPr="00756626" w:rsidRDefault="00274A6D">
            <w:pPr>
              <w:ind w:right="-1054"/>
              <w:jc w:val="both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E80" w14:textId="77777777" w:rsidR="00274A6D" w:rsidRPr="00756626" w:rsidRDefault="00274A6D">
            <w:pPr>
              <w:ind w:right="-1054"/>
              <w:jc w:val="both"/>
            </w:pPr>
          </w:p>
        </w:tc>
      </w:tr>
    </w:tbl>
    <w:p w14:paraId="279B647A" w14:textId="77777777" w:rsidR="00274A6D" w:rsidRPr="00756626" w:rsidRDefault="00274A6D" w:rsidP="00274A6D">
      <w:pPr>
        <w:ind w:right="5"/>
        <w:rPr>
          <w:b/>
          <w:iCs/>
        </w:rPr>
      </w:pPr>
    </w:p>
    <w:p w14:paraId="0F6A5D5D" w14:textId="77777777" w:rsidR="00274A6D" w:rsidRPr="00756626" w:rsidRDefault="00274A6D" w:rsidP="00274A6D">
      <w:pPr>
        <w:jc w:val="both"/>
        <w:rPr>
          <w:u w:val="single"/>
        </w:rPr>
      </w:pPr>
      <w:r w:rsidRPr="00756626">
        <w:t xml:space="preserve">Liko nepanaudota savivaldybės biudžeto lėšų </w:t>
      </w:r>
      <w:r w:rsidRPr="00756626">
        <w:rPr>
          <w:u w:val="single"/>
        </w:rPr>
        <w:tab/>
      </w:r>
      <w:r w:rsidRPr="00756626">
        <w:rPr>
          <w:u w:val="single"/>
        </w:rPr>
        <w:tab/>
      </w:r>
      <w:r w:rsidRPr="00756626">
        <w:rPr>
          <w:u w:val="single"/>
        </w:rPr>
        <w:tab/>
      </w:r>
    </w:p>
    <w:p w14:paraId="7E8C5F5F" w14:textId="77777777" w:rsidR="00274A6D" w:rsidRPr="00756626" w:rsidRDefault="00274A6D" w:rsidP="00274A6D">
      <w:pPr>
        <w:ind w:right="3" w:firstLine="360"/>
      </w:pPr>
    </w:p>
    <w:p w14:paraId="6A33AE41" w14:textId="77777777" w:rsidR="00274A6D" w:rsidRPr="00756626" w:rsidRDefault="00274A6D" w:rsidP="00274A6D">
      <w:pPr>
        <w:ind w:right="5"/>
        <w:jc w:val="both"/>
      </w:pPr>
      <w:r w:rsidRPr="00756626">
        <w:rPr>
          <w:b/>
        </w:rPr>
        <w:t>8. Programos veiklos rezultatai, jų sklaida (</w:t>
      </w:r>
      <w:r w:rsidRPr="00756626">
        <w:t>nurodoma, kas</w:t>
      </w:r>
      <w:r w:rsidRPr="00756626">
        <w:rPr>
          <w:b/>
        </w:rPr>
        <w:t xml:space="preserve"> </w:t>
      </w:r>
      <w:r w:rsidRPr="00756626">
        <w:t>atlikta, ar įgyvendinti tikslai ir uždaviniai, kokie pasiekti rezultatai, kaip buvo vertintas projekto efektyvumas, ko nepavyko įgyvendinti ir kodėl).</w:t>
      </w:r>
    </w:p>
    <w:p w14:paraId="5BB0DF6F" w14:textId="77777777" w:rsidR="00274A6D" w:rsidRPr="00756626" w:rsidRDefault="00274A6D" w:rsidP="00274A6D">
      <w:pPr>
        <w:ind w:right="5"/>
      </w:pPr>
      <w:r w:rsidRPr="00756626">
        <w:t>________________________________________________________________________________</w:t>
      </w:r>
    </w:p>
    <w:p w14:paraId="2B788DC7" w14:textId="77777777" w:rsidR="00274A6D" w:rsidRPr="00756626" w:rsidRDefault="00274A6D" w:rsidP="00274A6D">
      <w:pPr>
        <w:ind w:right="5"/>
      </w:pPr>
      <w:r w:rsidRPr="00756626">
        <w:t>________________________________________________________________________________</w:t>
      </w:r>
    </w:p>
    <w:p w14:paraId="4AE3C6B6" w14:textId="77777777" w:rsidR="00274A6D" w:rsidRPr="00756626" w:rsidRDefault="00274A6D" w:rsidP="005823DF">
      <w:pPr>
        <w:ind w:right="5"/>
      </w:pPr>
      <w:r w:rsidRPr="00756626">
        <w:t>________________________________________________________________________________</w:t>
      </w:r>
    </w:p>
    <w:p w14:paraId="1F4B0F88" w14:textId="77777777" w:rsidR="00274A6D" w:rsidRPr="00756626" w:rsidRDefault="00274A6D" w:rsidP="00274A6D">
      <w:pPr>
        <w:numPr>
          <w:ilvl w:val="0"/>
          <w:numId w:val="3"/>
        </w:numPr>
        <w:tabs>
          <w:tab w:val="left" w:pos="284"/>
          <w:tab w:val="left" w:pos="851"/>
        </w:tabs>
        <w:ind w:left="0" w:right="5" w:firstLine="0"/>
      </w:pPr>
      <w:r w:rsidRPr="00756626">
        <w:rPr>
          <w:b/>
        </w:rPr>
        <w:t xml:space="preserve">Programos tęstinumas </w:t>
      </w:r>
      <w:r w:rsidRPr="00756626">
        <w:t>(kaip planuojate</w:t>
      </w:r>
      <w:r>
        <w:t xml:space="preserve"> </w:t>
      </w:r>
      <w:r w:rsidRPr="00756626">
        <w:t>tęsti)</w:t>
      </w:r>
      <w:r>
        <w:t xml:space="preserve"> __</w:t>
      </w:r>
      <w:r w:rsidRPr="00756626">
        <w:t>______________________________________</w:t>
      </w:r>
    </w:p>
    <w:p w14:paraId="1D9F9EF6" w14:textId="77777777" w:rsidR="00274A6D" w:rsidRPr="00756626" w:rsidRDefault="00274A6D" w:rsidP="00274A6D">
      <w:pPr>
        <w:tabs>
          <w:tab w:val="left" w:pos="567"/>
        </w:tabs>
      </w:pPr>
      <w:r w:rsidRPr="00756626">
        <w:t>________________________________________________________________________________</w:t>
      </w:r>
    </w:p>
    <w:p w14:paraId="0FA212F2" w14:textId="77777777" w:rsidR="00274A6D" w:rsidRPr="00756626" w:rsidRDefault="00274A6D" w:rsidP="00274A6D">
      <w:pPr>
        <w:tabs>
          <w:tab w:val="left" w:pos="567"/>
        </w:tabs>
        <w:ind w:left="142"/>
      </w:pPr>
    </w:p>
    <w:p w14:paraId="57BD7DA4" w14:textId="77777777" w:rsidR="00274A6D" w:rsidRPr="00756626" w:rsidRDefault="00274A6D" w:rsidP="00274A6D">
      <w:pPr>
        <w:tabs>
          <w:tab w:val="left" w:pos="567"/>
        </w:tabs>
      </w:pPr>
      <w:r w:rsidRPr="00756626">
        <w:rPr>
          <w:b/>
        </w:rPr>
        <w:t>10. Nelaimingi atsitikimai, traumos, vaikų susirgimai (</w:t>
      </w:r>
      <w:r w:rsidRPr="00756626">
        <w:t>nurodyti skaičių ir pobūdį</w:t>
      </w:r>
      <w:r w:rsidRPr="00756626">
        <w:rPr>
          <w:b/>
        </w:rPr>
        <w:t>)</w:t>
      </w:r>
      <w:r w:rsidRPr="00756626">
        <w:t xml:space="preserve"> ________________________________________________________________________________</w:t>
      </w:r>
    </w:p>
    <w:p w14:paraId="1B89F178" w14:textId="77777777" w:rsidR="00274A6D" w:rsidRPr="00756626" w:rsidRDefault="00274A6D" w:rsidP="00274A6D">
      <w:pPr>
        <w:tabs>
          <w:tab w:val="left" w:pos="567"/>
        </w:tabs>
      </w:pPr>
      <w:r w:rsidRPr="00756626">
        <w:t>______________________________________________________________________________</w:t>
      </w:r>
      <w:bookmarkStart w:id="7" w:name="_Hlk482777567"/>
      <w:r w:rsidRPr="00756626">
        <w:t>__</w:t>
      </w:r>
    </w:p>
    <w:p w14:paraId="160149DC" w14:textId="77777777" w:rsidR="00274A6D" w:rsidRPr="00756626" w:rsidRDefault="00274A6D" w:rsidP="00274A6D">
      <w:pPr>
        <w:tabs>
          <w:tab w:val="left" w:pos="567"/>
        </w:tabs>
      </w:pPr>
      <w:r w:rsidRPr="00756626">
        <w:t>_____________________________________________________________________________</w:t>
      </w:r>
      <w:bookmarkEnd w:id="7"/>
      <w:r w:rsidRPr="00756626">
        <w:t>___</w:t>
      </w:r>
    </w:p>
    <w:p w14:paraId="4A7B386A" w14:textId="77777777" w:rsidR="00274A6D" w:rsidRPr="00756626" w:rsidRDefault="00274A6D" w:rsidP="00274A6D">
      <w:pPr>
        <w:tabs>
          <w:tab w:val="left" w:pos="567"/>
        </w:tabs>
        <w:ind w:left="142"/>
        <w:rPr>
          <w:b/>
        </w:rPr>
      </w:pPr>
    </w:p>
    <w:p w14:paraId="74301CE3" w14:textId="77777777" w:rsidR="00274A6D" w:rsidRPr="00756626" w:rsidRDefault="00274A6D" w:rsidP="00274A6D">
      <w:pPr>
        <w:tabs>
          <w:tab w:val="left" w:pos="567"/>
        </w:tabs>
      </w:pPr>
      <w:r w:rsidRPr="00756626">
        <w:rPr>
          <w:b/>
        </w:rPr>
        <w:t>11. Siūlymai, pageidavimai</w:t>
      </w:r>
      <w:r w:rsidRPr="00756626">
        <w:t xml:space="preserve"> ________________________________________________________________________________</w:t>
      </w:r>
    </w:p>
    <w:p w14:paraId="74D11D42" w14:textId="77777777" w:rsidR="00274A6D" w:rsidRPr="00756626" w:rsidRDefault="00274A6D" w:rsidP="00274A6D">
      <w:pPr>
        <w:tabs>
          <w:tab w:val="left" w:pos="567"/>
        </w:tabs>
      </w:pPr>
      <w:r w:rsidRPr="00756626">
        <w:t>________________________________________________________________________________</w:t>
      </w:r>
    </w:p>
    <w:p w14:paraId="155C634B" w14:textId="77777777" w:rsidR="00274A6D" w:rsidRPr="00756626" w:rsidRDefault="00274A6D" w:rsidP="00274A6D">
      <w:pPr>
        <w:tabs>
          <w:tab w:val="left" w:pos="567"/>
        </w:tabs>
      </w:pPr>
      <w:r w:rsidRPr="00756626">
        <w:t>________________________________________________________________________________</w:t>
      </w:r>
    </w:p>
    <w:p w14:paraId="1459E088" w14:textId="77777777" w:rsidR="00274A6D" w:rsidRPr="00756626" w:rsidRDefault="00274A6D" w:rsidP="00274A6D">
      <w:pPr>
        <w:tabs>
          <w:tab w:val="left" w:pos="567"/>
        </w:tabs>
        <w:ind w:left="142"/>
      </w:pPr>
    </w:p>
    <w:p w14:paraId="5707824B" w14:textId="77777777" w:rsidR="00274A6D" w:rsidRPr="00756626" w:rsidRDefault="00274A6D" w:rsidP="00274A6D">
      <w:pPr>
        <w:tabs>
          <w:tab w:val="left" w:pos="567"/>
        </w:tabs>
        <w:jc w:val="both"/>
        <w:rPr>
          <w:b/>
        </w:rPr>
      </w:pPr>
      <w:r w:rsidRPr="00756626">
        <w:rPr>
          <w:b/>
        </w:rPr>
        <w:t>12. Ataskaitą rengusio asmens vardas ir pavardė, darbovietė, pareigos</w:t>
      </w:r>
    </w:p>
    <w:p w14:paraId="561E5CA0" w14:textId="77777777" w:rsidR="00274A6D" w:rsidRPr="00756626" w:rsidRDefault="00274A6D" w:rsidP="00274A6D">
      <w:pPr>
        <w:tabs>
          <w:tab w:val="left" w:pos="567"/>
        </w:tabs>
        <w:jc w:val="both"/>
      </w:pPr>
      <w:r w:rsidRPr="00756626">
        <w:t>________________________________________________________________________________</w:t>
      </w:r>
    </w:p>
    <w:p w14:paraId="65D436BF" w14:textId="77777777" w:rsidR="00274A6D" w:rsidRPr="00756626" w:rsidRDefault="00274A6D" w:rsidP="00274A6D">
      <w:pPr>
        <w:tabs>
          <w:tab w:val="left" w:pos="567"/>
        </w:tabs>
        <w:jc w:val="both"/>
      </w:pPr>
      <w:r w:rsidRPr="00756626">
        <w:t>________________________________________________________________________________</w:t>
      </w:r>
    </w:p>
    <w:p w14:paraId="19452850" w14:textId="77777777" w:rsidR="00274A6D" w:rsidRPr="00631107" w:rsidRDefault="00274A6D" w:rsidP="00274A6D">
      <w:pPr>
        <w:tabs>
          <w:tab w:val="left" w:pos="567"/>
        </w:tabs>
        <w:ind w:right="-1054"/>
        <w:jc w:val="center"/>
      </w:pPr>
      <w:r>
        <w:t>__________________________________________</w:t>
      </w:r>
    </w:p>
    <w:p w14:paraId="0D284042" w14:textId="77777777" w:rsidR="00274A6D" w:rsidRDefault="00274A6D" w:rsidP="00274A6D">
      <w:pPr>
        <w:tabs>
          <w:tab w:val="left" w:pos="567"/>
        </w:tabs>
        <w:ind w:right="5"/>
        <w:jc w:val="both"/>
      </w:pPr>
    </w:p>
    <w:p w14:paraId="5C35EA7C" w14:textId="77777777" w:rsidR="00274A6D" w:rsidRPr="00631107" w:rsidRDefault="00274A6D" w:rsidP="00274A6D">
      <w:pPr>
        <w:tabs>
          <w:tab w:val="left" w:pos="567"/>
        </w:tabs>
        <w:ind w:right="5"/>
        <w:jc w:val="both"/>
      </w:pPr>
      <w:r w:rsidRPr="00631107">
        <w:t>Mokyklos direktorius</w:t>
      </w:r>
    </w:p>
    <w:p w14:paraId="1B716DF7" w14:textId="77777777" w:rsidR="00274A6D" w:rsidRPr="00631107" w:rsidRDefault="00274A6D" w:rsidP="00274A6D">
      <w:pPr>
        <w:tabs>
          <w:tab w:val="left" w:pos="567"/>
        </w:tabs>
        <w:ind w:right="5"/>
        <w:jc w:val="both"/>
        <w:rPr>
          <w:sz w:val="20"/>
        </w:rPr>
      </w:pPr>
      <w:r w:rsidRPr="00631107">
        <w:t xml:space="preserve">Vardas, pavardė </w:t>
      </w:r>
    </w:p>
    <w:p w14:paraId="69946B2E" w14:textId="77777777" w:rsidR="00274A6D" w:rsidRPr="008458A6" w:rsidRDefault="00274A6D" w:rsidP="0055007F">
      <w:pPr>
        <w:ind w:left="4680"/>
      </w:pPr>
    </w:p>
    <w:sectPr w:rsidR="00274A6D" w:rsidRPr="008458A6" w:rsidSect="00274A6D">
      <w:headerReference w:type="defaul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1C9C" w14:textId="77777777" w:rsidR="00775F7E" w:rsidRDefault="00775F7E" w:rsidP="00D27F64">
      <w:r>
        <w:separator/>
      </w:r>
    </w:p>
  </w:endnote>
  <w:endnote w:type="continuationSeparator" w:id="0">
    <w:p w14:paraId="5CA33AAE" w14:textId="77777777" w:rsidR="00775F7E" w:rsidRDefault="00775F7E" w:rsidP="00D2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735E" w14:textId="77777777" w:rsidR="00775F7E" w:rsidRDefault="00775F7E" w:rsidP="00D27F64">
      <w:r>
        <w:separator/>
      </w:r>
    </w:p>
  </w:footnote>
  <w:footnote w:type="continuationSeparator" w:id="0">
    <w:p w14:paraId="6AE1FFEB" w14:textId="77777777" w:rsidR="00775F7E" w:rsidRDefault="00775F7E" w:rsidP="00D2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A078" w14:textId="77777777" w:rsidR="00216909" w:rsidRDefault="0021690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39041F" w14:textId="77777777" w:rsidR="00C574A4" w:rsidRDefault="00C574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469A" w14:textId="77777777" w:rsidR="00274A6D" w:rsidRDefault="00274A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F33D83" w14:textId="77777777" w:rsidR="00274A6D" w:rsidRDefault="00274A6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E703" w14:textId="77777777" w:rsidR="00274A6D" w:rsidRDefault="00274A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E53C59" w14:textId="77777777" w:rsidR="00274A6D" w:rsidRDefault="00274A6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945D" w14:textId="77777777" w:rsidR="00274A6D" w:rsidRDefault="00274A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41C9F29" w14:textId="77777777" w:rsidR="00274A6D" w:rsidRDefault="00274A6D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A9EA" w14:textId="77777777" w:rsidR="00274A6D" w:rsidRDefault="00274A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024F2B" w14:textId="77777777" w:rsidR="00274A6D" w:rsidRDefault="00274A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0AC"/>
    <w:multiLevelType w:val="multilevel"/>
    <w:tmpl w:val="7D0CC5CE"/>
    <w:styleLink w:val="Esamassraas1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" w15:restartNumberingAfterBreak="0">
    <w:nsid w:val="079F1F29"/>
    <w:multiLevelType w:val="hybridMultilevel"/>
    <w:tmpl w:val="3CBEC714"/>
    <w:lvl w:ilvl="0" w:tplc="EECED7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1068"/>
    <w:multiLevelType w:val="multilevel"/>
    <w:tmpl w:val="7D0CC5C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0E561B5F"/>
    <w:multiLevelType w:val="hybridMultilevel"/>
    <w:tmpl w:val="301ACEE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44C0A"/>
    <w:multiLevelType w:val="multilevel"/>
    <w:tmpl w:val="7D0CC5C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5" w15:restartNumberingAfterBreak="0">
    <w:nsid w:val="186468F4"/>
    <w:multiLevelType w:val="hybridMultilevel"/>
    <w:tmpl w:val="18920E5A"/>
    <w:lvl w:ilvl="0" w:tplc="C33EAE64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1CCF78AE"/>
    <w:multiLevelType w:val="multilevel"/>
    <w:tmpl w:val="0400C21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 w15:restartNumberingAfterBreak="0">
    <w:nsid w:val="237D3940"/>
    <w:multiLevelType w:val="hybridMultilevel"/>
    <w:tmpl w:val="3C365A5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DFA0533"/>
    <w:multiLevelType w:val="hybridMultilevel"/>
    <w:tmpl w:val="12E8A110"/>
    <w:lvl w:ilvl="0" w:tplc="E0162A38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B633E"/>
    <w:multiLevelType w:val="hybridMultilevel"/>
    <w:tmpl w:val="0E203A74"/>
    <w:lvl w:ilvl="0" w:tplc="EECED7CC">
      <w:start w:val="1"/>
      <w:numFmt w:val="decimal"/>
      <w:lvlText w:val="%1."/>
      <w:lvlJc w:val="left"/>
      <w:pPr>
        <w:ind w:left="1571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09A248E"/>
    <w:multiLevelType w:val="hybridMultilevel"/>
    <w:tmpl w:val="34483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22A0C"/>
    <w:multiLevelType w:val="hybridMultilevel"/>
    <w:tmpl w:val="301ACE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817456"/>
    <w:multiLevelType w:val="hybridMultilevel"/>
    <w:tmpl w:val="C540AC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07AC"/>
    <w:multiLevelType w:val="hybridMultilevel"/>
    <w:tmpl w:val="E6FE4980"/>
    <w:lvl w:ilvl="0" w:tplc="0427000F">
      <w:start w:val="1"/>
      <w:numFmt w:val="decimal"/>
      <w:lvlText w:val="%1."/>
      <w:lvlJc w:val="left"/>
      <w:pPr>
        <w:ind w:left="2215" w:hanging="360"/>
      </w:pPr>
    </w:lvl>
    <w:lvl w:ilvl="1" w:tplc="04270019" w:tentative="1">
      <w:start w:val="1"/>
      <w:numFmt w:val="lowerLetter"/>
      <w:lvlText w:val="%2."/>
      <w:lvlJc w:val="left"/>
      <w:pPr>
        <w:ind w:left="2935" w:hanging="360"/>
      </w:pPr>
    </w:lvl>
    <w:lvl w:ilvl="2" w:tplc="0427001B" w:tentative="1">
      <w:start w:val="1"/>
      <w:numFmt w:val="lowerRoman"/>
      <w:lvlText w:val="%3."/>
      <w:lvlJc w:val="right"/>
      <w:pPr>
        <w:ind w:left="3655" w:hanging="180"/>
      </w:pPr>
    </w:lvl>
    <w:lvl w:ilvl="3" w:tplc="0427000F" w:tentative="1">
      <w:start w:val="1"/>
      <w:numFmt w:val="decimal"/>
      <w:lvlText w:val="%4."/>
      <w:lvlJc w:val="left"/>
      <w:pPr>
        <w:ind w:left="4375" w:hanging="360"/>
      </w:pPr>
    </w:lvl>
    <w:lvl w:ilvl="4" w:tplc="04270019" w:tentative="1">
      <w:start w:val="1"/>
      <w:numFmt w:val="lowerLetter"/>
      <w:lvlText w:val="%5."/>
      <w:lvlJc w:val="left"/>
      <w:pPr>
        <w:ind w:left="5095" w:hanging="360"/>
      </w:pPr>
    </w:lvl>
    <w:lvl w:ilvl="5" w:tplc="0427001B" w:tentative="1">
      <w:start w:val="1"/>
      <w:numFmt w:val="lowerRoman"/>
      <w:lvlText w:val="%6."/>
      <w:lvlJc w:val="right"/>
      <w:pPr>
        <w:ind w:left="5815" w:hanging="180"/>
      </w:pPr>
    </w:lvl>
    <w:lvl w:ilvl="6" w:tplc="0427000F" w:tentative="1">
      <w:start w:val="1"/>
      <w:numFmt w:val="decimal"/>
      <w:lvlText w:val="%7."/>
      <w:lvlJc w:val="left"/>
      <w:pPr>
        <w:ind w:left="6535" w:hanging="360"/>
      </w:pPr>
    </w:lvl>
    <w:lvl w:ilvl="7" w:tplc="04270019" w:tentative="1">
      <w:start w:val="1"/>
      <w:numFmt w:val="lowerLetter"/>
      <w:lvlText w:val="%8."/>
      <w:lvlJc w:val="left"/>
      <w:pPr>
        <w:ind w:left="7255" w:hanging="360"/>
      </w:pPr>
    </w:lvl>
    <w:lvl w:ilvl="8" w:tplc="0427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4" w15:restartNumberingAfterBreak="0">
    <w:nsid w:val="6E9175E9"/>
    <w:multiLevelType w:val="hybridMultilevel"/>
    <w:tmpl w:val="F4004B94"/>
    <w:lvl w:ilvl="0" w:tplc="9DA8D098">
      <w:start w:val="1"/>
      <w:numFmt w:val="upperLetter"/>
      <w:lvlText w:val="%1."/>
      <w:lvlJc w:val="left"/>
      <w:pPr>
        <w:ind w:left="2962" w:hanging="360"/>
      </w:pPr>
    </w:lvl>
    <w:lvl w:ilvl="1" w:tplc="04270019">
      <w:start w:val="1"/>
      <w:numFmt w:val="lowerLetter"/>
      <w:lvlText w:val="%2."/>
      <w:lvlJc w:val="left"/>
      <w:pPr>
        <w:ind w:left="3682" w:hanging="360"/>
      </w:pPr>
    </w:lvl>
    <w:lvl w:ilvl="2" w:tplc="0427001B">
      <w:start w:val="1"/>
      <w:numFmt w:val="lowerRoman"/>
      <w:lvlText w:val="%3."/>
      <w:lvlJc w:val="right"/>
      <w:pPr>
        <w:ind w:left="4402" w:hanging="180"/>
      </w:pPr>
    </w:lvl>
    <w:lvl w:ilvl="3" w:tplc="0427000F">
      <w:start w:val="1"/>
      <w:numFmt w:val="decimal"/>
      <w:lvlText w:val="%4."/>
      <w:lvlJc w:val="left"/>
      <w:pPr>
        <w:ind w:left="5122" w:hanging="360"/>
      </w:pPr>
    </w:lvl>
    <w:lvl w:ilvl="4" w:tplc="04270019">
      <w:start w:val="1"/>
      <w:numFmt w:val="lowerLetter"/>
      <w:lvlText w:val="%5."/>
      <w:lvlJc w:val="left"/>
      <w:pPr>
        <w:ind w:left="5842" w:hanging="360"/>
      </w:pPr>
    </w:lvl>
    <w:lvl w:ilvl="5" w:tplc="0427001B">
      <w:start w:val="1"/>
      <w:numFmt w:val="lowerRoman"/>
      <w:lvlText w:val="%6."/>
      <w:lvlJc w:val="right"/>
      <w:pPr>
        <w:ind w:left="6562" w:hanging="180"/>
      </w:pPr>
    </w:lvl>
    <w:lvl w:ilvl="6" w:tplc="0427000F">
      <w:start w:val="1"/>
      <w:numFmt w:val="decimal"/>
      <w:lvlText w:val="%7."/>
      <w:lvlJc w:val="left"/>
      <w:pPr>
        <w:ind w:left="7282" w:hanging="360"/>
      </w:pPr>
    </w:lvl>
    <w:lvl w:ilvl="7" w:tplc="04270019">
      <w:start w:val="1"/>
      <w:numFmt w:val="lowerLetter"/>
      <w:lvlText w:val="%8."/>
      <w:lvlJc w:val="left"/>
      <w:pPr>
        <w:ind w:left="8002" w:hanging="360"/>
      </w:pPr>
    </w:lvl>
    <w:lvl w:ilvl="8" w:tplc="0427001B">
      <w:start w:val="1"/>
      <w:numFmt w:val="lowerRoman"/>
      <w:lvlText w:val="%9."/>
      <w:lvlJc w:val="right"/>
      <w:pPr>
        <w:ind w:left="8722" w:hanging="180"/>
      </w:pPr>
    </w:lvl>
  </w:abstractNum>
  <w:abstractNum w:abstractNumId="15" w15:restartNumberingAfterBreak="0">
    <w:nsid w:val="73EC00A3"/>
    <w:multiLevelType w:val="multilevel"/>
    <w:tmpl w:val="8C924254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</w:rPr>
    </w:lvl>
    <w:lvl w:ilvl="1">
      <w:start w:val="1"/>
      <w:numFmt w:val="decimal"/>
      <w:isLgl/>
      <w:suff w:val="space"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6" w15:restartNumberingAfterBreak="0">
    <w:nsid w:val="79E103F4"/>
    <w:multiLevelType w:val="multilevel"/>
    <w:tmpl w:val="213ED2D4"/>
    <w:lvl w:ilvl="0">
      <w:start w:val="1"/>
      <w:numFmt w:val="decimal"/>
      <w:suff w:val="space"/>
      <w:lvlText w:val="%1."/>
      <w:lvlJc w:val="left"/>
      <w:pPr>
        <w:ind w:left="1099" w:hanging="390"/>
      </w:pPr>
    </w:lvl>
    <w:lvl w:ilvl="1">
      <w:start w:val="1"/>
      <w:numFmt w:val="decimal"/>
      <w:isLgl/>
      <w:suff w:val="space"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7E543F93"/>
    <w:multiLevelType w:val="multilevel"/>
    <w:tmpl w:val="7D0CC5C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 w16cid:durableId="2021656611">
    <w:abstractNumId w:val="5"/>
  </w:num>
  <w:num w:numId="2" w16cid:durableId="1504276428">
    <w:abstractNumId w:val="15"/>
  </w:num>
  <w:num w:numId="3" w16cid:durableId="777526328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533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755222">
    <w:abstractNumId w:val="15"/>
  </w:num>
  <w:num w:numId="6" w16cid:durableId="2039815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4271169">
    <w:abstractNumId w:val="1"/>
  </w:num>
  <w:num w:numId="8" w16cid:durableId="250237252">
    <w:abstractNumId w:val="9"/>
  </w:num>
  <w:num w:numId="9" w16cid:durableId="1532768777">
    <w:abstractNumId w:val="6"/>
  </w:num>
  <w:num w:numId="10" w16cid:durableId="1284530945">
    <w:abstractNumId w:val="7"/>
  </w:num>
  <w:num w:numId="11" w16cid:durableId="1568496815">
    <w:abstractNumId w:val="10"/>
  </w:num>
  <w:num w:numId="12" w16cid:durableId="1687057377">
    <w:abstractNumId w:val="11"/>
  </w:num>
  <w:num w:numId="13" w16cid:durableId="1335257998">
    <w:abstractNumId w:val="3"/>
  </w:num>
  <w:num w:numId="14" w16cid:durableId="2974000">
    <w:abstractNumId w:val="17"/>
  </w:num>
  <w:num w:numId="15" w16cid:durableId="933320997">
    <w:abstractNumId w:val="2"/>
  </w:num>
  <w:num w:numId="16" w16cid:durableId="748381917">
    <w:abstractNumId w:val="4"/>
  </w:num>
  <w:num w:numId="17" w16cid:durableId="1892575462">
    <w:abstractNumId w:val="13"/>
  </w:num>
  <w:num w:numId="18" w16cid:durableId="490144280">
    <w:abstractNumId w:val="0"/>
  </w:num>
  <w:num w:numId="19" w16cid:durableId="2001273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98"/>
    <w:rsid w:val="00005930"/>
    <w:rsid w:val="000311AB"/>
    <w:rsid w:val="0003386E"/>
    <w:rsid w:val="00034617"/>
    <w:rsid w:val="000579D2"/>
    <w:rsid w:val="00066280"/>
    <w:rsid w:val="000767B9"/>
    <w:rsid w:val="00077F6E"/>
    <w:rsid w:val="000806DC"/>
    <w:rsid w:val="000841DB"/>
    <w:rsid w:val="000B1BF7"/>
    <w:rsid w:val="000B6689"/>
    <w:rsid w:val="000C439A"/>
    <w:rsid w:val="000E2563"/>
    <w:rsid w:val="000E28EC"/>
    <w:rsid w:val="0010656B"/>
    <w:rsid w:val="00107AF1"/>
    <w:rsid w:val="0012234E"/>
    <w:rsid w:val="00134E42"/>
    <w:rsid w:val="00137360"/>
    <w:rsid w:val="00154FB3"/>
    <w:rsid w:val="00161AAE"/>
    <w:rsid w:val="00167697"/>
    <w:rsid w:val="00171634"/>
    <w:rsid w:val="00173167"/>
    <w:rsid w:val="00173919"/>
    <w:rsid w:val="00186578"/>
    <w:rsid w:val="001868E5"/>
    <w:rsid w:val="00194845"/>
    <w:rsid w:val="00196E6B"/>
    <w:rsid w:val="001B303D"/>
    <w:rsid w:val="001C6910"/>
    <w:rsid w:val="001E0BB9"/>
    <w:rsid w:val="001E6852"/>
    <w:rsid w:val="001F320B"/>
    <w:rsid w:val="001F4094"/>
    <w:rsid w:val="00207C2A"/>
    <w:rsid w:val="002102E7"/>
    <w:rsid w:val="00216909"/>
    <w:rsid w:val="00243061"/>
    <w:rsid w:val="00274A6D"/>
    <w:rsid w:val="00277098"/>
    <w:rsid w:val="002936C7"/>
    <w:rsid w:val="002B430A"/>
    <w:rsid w:val="002B5839"/>
    <w:rsid w:val="002D66A2"/>
    <w:rsid w:val="00304F3E"/>
    <w:rsid w:val="0038260E"/>
    <w:rsid w:val="003B4245"/>
    <w:rsid w:val="003D2BDC"/>
    <w:rsid w:val="003F1501"/>
    <w:rsid w:val="004039C7"/>
    <w:rsid w:val="0044057C"/>
    <w:rsid w:val="00463DFF"/>
    <w:rsid w:val="004656E9"/>
    <w:rsid w:val="004A3771"/>
    <w:rsid w:val="004E033B"/>
    <w:rsid w:val="004E698A"/>
    <w:rsid w:val="004E7569"/>
    <w:rsid w:val="00516583"/>
    <w:rsid w:val="005228F4"/>
    <w:rsid w:val="00537420"/>
    <w:rsid w:val="0055007F"/>
    <w:rsid w:val="00560699"/>
    <w:rsid w:val="005823DF"/>
    <w:rsid w:val="00590D60"/>
    <w:rsid w:val="005944CA"/>
    <w:rsid w:val="005A3152"/>
    <w:rsid w:val="005E334F"/>
    <w:rsid w:val="005F46E8"/>
    <w:rsid w:val="00606BA1"/>
    <w:rsid w:val="0062607F"/>
    <w:rsid w:val="006443FF"/>
    <w:rsid w:val="00663AE0"/>
    <w:rsid w:val="006660E7"/>
    <w:rsid w:val="00690D63"/>
    <w:rsid w:val="006C6477"/>
    <w:rsid w:val="006C7EB1"/>
    <w:rsid w:val="006D656A"/>
    <w:rsid w:val="006E3B13"/>
    <w:rsid w:val="006E7834"/>
    <w:rsid w:val="006F1A9B"/>
    <w:rsid w:val="006F5ADC"/>
    <w:rsid w:val="007550CF"/>
    <w:rsid w:val="007605CE"/>
    <w:rsid w:val="00766633"/>
    <w:rsid w:val="00775F7E"/>
    <w:rsid w:val="00792012"/>
    <w:rsid w:val="00797FDE"/>
    <w:rsid w:val="007A32AF"/>
    <w:rsid w:val="007C2781"/>
    <w:rsid w:val="007C55D8"/>
    <w:rsid w:val="007E01E5"/>
    <w:rsid w:val="007F22BB"/>
    <w:rsid w:val="007F3692"/>
    <w:rsid w:val="0084602E"/>
    <w:rsid w:val="00872341"/>
    <w:rsid w:val="00895066"/>
    <w:rsid w:val="008A1E16"/>
    <w:rsid w:val="008C4AC7"/>
    <w:rsid w:val="008C5999"/>
    <w:rsid w:val="008E094A"/>
    <w:rsid w:val="008E43F7"/>
    <w:rsid w:val="008E6BE8"/>
    <w:rsid w:val="008F6620"/>
    <w:rsid w:val="009004B2"/>
    <w:rsid w:val="00903D43"/>
    <w:rsid w:val="00910893"/>
    <w:rsid w:val="00915E19"/>
    <w:rsid w:val="00916014"/>
    <w:rsid w:val="00917B26"/>
    <w:rsid w:val="00921A40"/>
    <w:rsid w:val="009332A2"/>
    <w:rsid w:val="00980D6C"/>
    <w:rsid w:val="009A08D0"/>
    <w:rsid w:val="009B0383"/>
    <w:rsid w:val="009C1799"/>
    <w:rsid w:val="009C283A"/>
    <w:rsid w:val="009C3584"/>
    <w:rsid w:val="009E677D"/>
    <w:rsid w:val="00A00B22"/>
    <w:rsid w:val="00A13FE3"/>
    <w:rsid w:val="00A169AF"/>
    <w:rsid w:val="00A641AC"/>
    <w:rsid w:val="00A755BC"/>
    <w:rsid w:val="00A9481B"/>
    <w:rsid w:val="00AA562F"/>
    <w:rsid w:val="00AD70B5"/>
    <w:rsid w:val="00AE5092"/>
    <w:rsid w:val="00AF7194"/>
    <w:rsid w:val="00B072AD"/>
    <w:rsid w:val="00B107FC"/>
    <w:rsid w:val="00B171D2"/>
    <w:rsid w:val="00B3072F"/>
    <w:rsid w:val="00B569EE"/>
    <w:rsid w:val="00B674C5"/>
    <w:rsid w:val="00B77985"/>
    <w:rsid w:val="00B92EE6"/>
    <w:rsid w:val="00BA105A"/>
    <w:rsid w:val="00BA38B8"/>
    <w:rsid w:val="00BB351B"/>
    <w:rsid w:val="00BF2F1D"/>
    <w:rsid w:val="00C029A8"/>
    <w:rsid w:val="00C125AE"/>
    <w:rsid w:val="00C323EB"/>
    <w:rsid w:val="00C574A4"/>
    <w:rsid w:val="00C62919"/>
    <w:rsid w:val="00C80AE0"/>
    <w:rsid w:val="00CA6657"/>
    <w:rsid w:val="00CB1D82"/>
    <w:rsid w:val="00CD2B6C"/>
    <w:rsid w:val="00CD4A20"/>
    <w:rsid w:val="00CD5DAA"/>
    <w:rsid w:val="00CF056F"/>
    <w:rsid w:val="00CF3E26"/>
    <w:rsid w:val="00D16039"/>
    <w:rsid w:val="00D251A0"/>
    <w:rsid w:val="00D27F64"/>
    <w:rsid w:val="00D505F1"/>
    <w:rsid w:val="00D9336D"/>
    <w:rsid w:val="00DA0B0D"/>
    <w:rsid w:val="00DA7BD3"/>
    <w:rsid w:val="00DC3A62"/>
    <w:rsid w:val="00DC605A"/>
    <w:rsid w:val="00DF6212"/>
    <w:rsid w:val="00E041FE"/>
    <w:rsid w:val="00E129EB"/>
    <w:rsid w:val="00E13238"/>
    <w:rsid w:val="00E1611F"/>
    <w:rsid w:val="00E21800"/>
    <w:rsid w:val="00E31861"/>
    <w:rsid w:val="00E346F5"/>
    <w:rsid w:val="00E83FA3"/>
    <w:rsid w:val="00ED73F3"/>
    <w:rsid w:val="00F00FAC"/>
    <w:rsid w:val="00F02445"/>
    <w:rsid w:val="00F15456"/>
    <w:rsid w:val="00F45C96"/>
    <w:rsid w:val="00F907E4"/>
    <w:rsid w:val="00F97A2E"/>
    <w:rsid w:val="00FA2685"/>
    <w:rsid w:val="00FB7D82"/>
    <w:rsid w:val="00FD3434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A56D"/>
  <w15:chartTrackingRefBased/>
  <w15:docId w15:val="{B327DD4C-2A37-4CE2-A08E-31A55500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3F3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otekstotrauka">
    <w:name w:val="Pagrindinio teksto átrauka"/>
    <w:basedOn w:val="prastasis"/>
    <w:rsid w:val="00277098"/>
    <w:pPr>
      <w:widowControl w:val="0"/>
      <w:autoSpaceDE w:val="0"/>
      <w:autoSpaceDN w:val="0"/>
      <w:adjustRightInd w:val="0"/>
      <w:ind w:left="5400" w:hanging="4680"/>
    </w:pPr>
    <w:rPr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27F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27F6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27F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27F6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69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A169A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Hipersaitas">
    <w:name w:val="Hyperlink"/>
    <w:uiPriority w:val="99"/>
    <w:semiHidden/>
    <w:unhideWhenUsed/>
    <w:rsid w:val="00F00FAC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F00FAC"/>
    <w:pPr>
      <w:ind w:left="720"/>
      <w:contextualSpacing/>
    </w:pPr>
    <w:rPr>
      <w:szCs w:val="20"/>
      <w:lang w:eastAsia="en-US"/>
    </w:rPr>
  </w:style>
  <w:style w:type="table" w:styleId="Lentelstinklelis">
    <w:name w:val="Table Grid"/>
    <w:basedOn w:val="prastojilentel"/>
    <w:rsid w:val="000806D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SraopastraipaAbipuslygiuot">
    <w:name w:val="Stilius Sąrašo pastraipa + Abipusė lygiuotė"/>
    <w:basedOn w:val="Sraopastraipa"/>
    <w:rsid w:val="000B6689"/>
    <w:pPr>
      <w:tabs>
        <w:tab w:val="left" w:pos="1298"/>
      </w:tabs>
      <w:jc w:val="both"/>
    </w:pPr>
  </w:style>
  <w:style w:type="numbering" w:customStyle="1" w:styleId="Esamassraas1">
    <w:name w:val="Esamas sąrašas1"/>
    <w:uiPriority w:val="99"/>
    <w:rsid w:val="009C1799"/>
    <w:pPr>
      <w:numPr>
        <w:numId w:val="18"/>
      </w:numPr>
    </w:pPr>
  </w:style>
  <w:style w:type="character" w:styleId="Komentaronuoroda">
    <w:name w:val="annotation reference"/>
    <w:uiPriority w:val="99"/>
    <w:semiHidden/>
    <w:unhideWhenUsed/>
    <w:rsid w:val="008F66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662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8F6620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662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F6620"/>
    <w:rPr>
      <w:rFonts w:ascii="Times New Roman" w:eastAsia="Times New Roman" w:hAnsi="Times New Roman"/>
      <w:b/>
      <w:bCs/>
    </w:rPr>
  </w:style>
  <w:style w:type="paragraph" w:styleId="Pataisymai">
    <w:name w:val="Revision"/>
    <w:hidden/>
    <w:uiPriority w:val="99"/>
    <w:semiHidden/>
    <w:rsid w:val="000059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etinga.lt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retinga.lt" TargetMode="Externa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5aa54b58f36d405ea33e70017d02aa8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8306-6BF0-425F-B669-F7B38A2A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5aa54b58f36d405ea33e70017d02aa88</Template>
  <TotalTime>0</TotalTime>
  <Pages>12</Pages>
  <Words>12467</Words>
  <Characters>7107</Characters>
  <Application>Microsoft Office Word</Application>
  <DocSecurity>0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Kretingos rajono savivaldybės vaikų vasaros užimtumo programų konkurso organizavimo ir programų finansavimo tvarkos aprašo tvirtinimo</vt:lpstr>
      <vt:lpstr>Dėl Kretingos rajono savivaldybės vaikų vasaros užimtumo programų konkurso organizavimo ir programų finansavimo tvarkos aprašo tvirtinimo“ pakeitimo</vt:lpstr>
    </vt:vector>
  </TitlesOfParts>
  <Manager>2017-05-22</Manager>
  <Company/>
  <LinksUpToDate>false</LinksUpToDate>
  <CharactersWithSpaces>19535</CharactersWithSpaces>
  <SharedDoc>false</SharedDoc>
  <HLinks>
    <vt:vector size="12" baseType="variant">
      <vt:variant>
        <vt:i4>131098</vt:i4>
      </vt:variant>
      <vt:variant>
        <vt:i4>3</vt:i4>
      </vt:variant>
      <vt:variant>
        <vt:i4>0</vt:i4>
      </vt:variant>
      <vt:variant>
        <vt:i4>5</vt:i4>
      </vt:variant>
      <vt:variant>
        <vt:lpwstr>https://www.kretinga.lt/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https://www.kretinga.lt/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Kretingos rajono savivaldybės vaikų vasaros užimtumo programų konkurso organizavimo ir programų finansavimo tvarkos aprašo tvirtinimo</dc:title>
  <dc:subject>A1-446</dc:subject>
  <dc:creator>KRETINGOS RAJONO SAVIVALDYBĖS ADMINISTRACIJOS DIREKTORIUS</dc:creator>
  <cp:keywords/>
  <dc:description/>
  <cp:lastModifiedBy>Reda Pilelienė</cp:lastModifiedBy>
  <cp:revision>5</cp:revision>
  <cp:lastPrinted>2026-02-19T08:27:00Z</cp:lastPrinted>
  <dcterms:created xsi:type="dcterms:W3CDTF">2026-03-24T09:25:00Z</dcterms:created>
  <dcterms:modified xsi:type="dcterms:W3CDTF">2026-03-24T09:25:00Z</dcterms:modified>
  <cp:category>ĮSAKYMAS</cp:category>
</cp:coreProperties>
</file>