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2EC0" w14:textId="77777777" w:rsidR="00B65013" w:rsidRPr="005938FB" w:rsidRDefault="00B65013" w:rsidP="002C3A59">
      <w:pPr>
        <w:tabs>
          <w:tab w:val="left" w:pos="5245"/>
        </w:tabs>
        <w:ind w:left="4820"/>
        <w:jc w:val="both"/>
        <w:rPr>
          <w:color w:val="000000" w:themeColor="text1"/>
        </w:rPr>
      </w:pPr>
      <w:r w:rsidRPr="005938FB">
        <w:rPr>
          <w:color w:val="000000" w:themeColor="text1"/>
        </w:rPr>
        <w:t>PATVIRTINTA</w:t>
      </w:r>
    </w:p>
    <w:p w14:paraId="6F879D65" w14:textId="77777777" w:rsidR="00B65013" w:rsidRPr="005938FB" w:rsidRDefault="00B65013" w:rsidP="002C3A59">
      <w:pPr>
        <w:pStyle w:val="Antrats"/>
        <w:ind w:left="4820"/>
      </w:pPr>
      <w:r w:rsidRPr="005938FB">
        <w:t>Kretingos rajono savivaldybės tarybos</w:t>
      </w:r>
    </w:p>
    <w:p w14:paraId="40AE0C46" w14:textId="74771A42" w:rsidR="00B65013" w:rsidRPr="005938FB" w:rsidRDefault="00B65013" w:rsidP="002C3A59">
      <w:pPr>
        <w:pStyle w:val="Antrats"/>
        <w:ind w:left="4820"/>
      </w:pPr>
      <w:r w:rsidRPr="005938FB">
        <w:t>20</w:t>
      </w:r>
      <w:r w:rsidR="00830E32">
        <w:t>26</w:t>
      </w:r>
      <w:r w:rsidRPr="005938FB">
        <w:t xml:space="preserve"> m. </w:t>
      </w:r>
      <w:r w:rsidR="00830E32">
        <w:t>sausi</w:t>
      </w:r>
      <w:r w:rsidR="00C87C7D" w:rsidRPr="005938FB">
        <w:t>o</w:t>
      </w:r>
      <w:r w:rsidRPr="005938FB">
        <w:t xml:space="preserve"> </w:t>
      </w:r>
      <w:r w:rsidR="00A871B8">
        <w:t>29</w:t>
      </w:r>
      <w:r w:rsidRPr="005938FB">
        <w:t xml:space="preserve"> d. sprendimu Nr. T2-</w:t>
      </w:r>
      <w:r w:rsidR="00A871B8">
        <w:t>4</w:t>
      </w:r>
    </w:p>
    <w:p w14:paraId="27563FE9" w14:textId="77777777" w:rsidR="00404597" w:rsidRPr="002C3A59" w:rsidRDefault="00404597" w:rsidP="002C3A59">
      <w:pPr>
        <w:pStyle w:val="Pagrindiniotekstotrauka"/>
        <w:spacing w:after="0"/>
        <w:ind w:left="0"/>
        <w:rPr>
          <w:bCs/>
          <w:color w:val="000000" w:themeColor="text1"/>
        </w:rPr>
      </w:pPr>
    </w:p>
    <w:p w14:paraId="707B5169" w14:textId="226A88AA" w:rsidR="00991175" w:rsidRPr="005938FB" w:rsidRDefault="00991175" w:rsidP="002C3A59">
      <w:pPr>
        <w:jc w:val="center"/>
        <w:rPr>
          <w:b/>
          <w:color w:val="000000" w:themeColor="text1"/>
        </w:rPr>
      </w:pPr>
      <w:r w:rsidRPr="005938FB">
        <w:rPr>
          <w:b/>
          <w:color w:val="000000" w:themeColor="text1"/>
        </w:rPr>
        <w:t xml:space="preserve">KRETINGOS RAJONO SAVIVALDYBĖS VIETINĖS RINKLIAVOS UŽ KOMUNALINIŲ ATLIEKŲ </w:t>
      </w:r>
      <w:r w:rsidR="00C56697" w:rsidRPr="00830E32">
        <w:rPr>
          <w:b/>
          <w:color w:val="000000" w:themeColor="text1"/>
        </w:rPr>
        <w:t xml:space="preserve">IR KOMUNALINĖMS ATLIEKOMS NEPRISKIRIAMŲ BUITYJE SUSIDARANČIŲ </w:t>
      </w:r>
      <w:r w:rsidRPr="005938FB">
        <w:rPr>
          <w:b/>
          <w:color w:val="000000" w:themeColor="text1"/>
        </w:rPr>
        <w:t>ATLIEKŲ TVARKYMĄ</w:t>
      </w:r>
    </w:p>
    <w:p w14:paraId="45EF242D" w14:textId="77777777" w:rsidR="00991175" w:rsidRPr="005938FB" w:rsidRDefault="00991175" w:rsidP="002C3A59">
      <w:pPr>
        <w:ind w:firstLine="62"/>
        <w:jc w:val="center"/>
        <w:rPr>
          <w:b/>
          <w:color w:val="000000" w:themeColor="text1"/>
        </w:rPr>
      </w:pPr>
      <w:r w:rsidRPr="005938FB">
        <w:rPr>
          <w:b/>
          <w:color w:val="000000" w:themeColor="text1"/>
        </w:rPr>
        <w:t>NUOSTATAI</w:t>
      </w:r>
    </w:p>
    <w:p w14:paraId="024BB615" w14:textId="77777777" w:rsidR="00991175" w:rsidRPr="002C3A59" w:rsidRDefault="00991175" w:rsidP="002C3A59">
      <w:pPr>
        <w:rPr>
          <w:color w:val="000000" w:themeColor="text1"/>
        </w:rPr>
      </w:pPr>
    </w:p>
    <w:p w14:paraId="2D94EE0A" w14:textId="77777777" w:rsidR="00991175" w:rsidRPr="005938FB" w:rsidRDefault="00991175" w:rsidP="002C3A59">
      <w:pPr>
        <w:tabs>
          <w:tab w:val="left" w:pos="1440"/>
        </w:tabs>
        <w:jc w:val="center"/>
        <w:rPr>
          <w:b/>
          <w:color w:val="000000" w:themeColor="text1"/>
        </w:rPr>
      </w:pPr>
      <w:r w:rsidRPr="005938FB">
        <w:rPr>
          <w:b/>
          <w:color w:val="000000" w:themeColor="text1"/>
        </w:rPr>
        <w:t>I. BENDROSIOS NUOSTATOS</w:t>
      </w:r>
    </w:p>
    <w:p w14:paraId="457CC822" w14:textId="77777777" w:rsidR="00991175" w:rsidRPr="005938FB" w:rsidRDefault="00991175" w:rsidP="002C3A59">
      <w:pPr>
        <w:rPr>
          <w:color w:val="000000" w:themeColor="text1"/>
          <w:sz w:val="20"/>
        </w:rPr>
      </w:pPr>
    </w:p>
    <w:p w14:paraId="5F168A4E" w14:textId="7292D81D"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w:t>
      </w:r>
      <w:r w:rsidRPr="005938FB">
        <w:rPr>
          <w:color w:val="000000" w:themeColor="text1"/>
        </w:rPr>
        <w:tab/>
        <w:t xml:space="preserve">Vietinės rinkliavos už komunalinių atliekų </w:t>
      </w:r>
      <w:r w:rsidR="00075C9A">
        <w:rPr>
          <w:color w:val="000000" w:themeColor="text1"/>
        </w:rPr>
        <w:t xml:space="preserve">ir </w:t>
      </w:r>
      <w:r w:rsidR="00C56697" w:rsidRPr="00830E32">
        <w:rPr>
          <w:color w:val="000000" w:themeColor="text1"/>
        </w:rPr>
        <w:t>komunalinėms atliekoms nepriskiriamų buityje susidarančių</w:t>
      </w:r>
      <w:r w:rsidR="00C56697" w:rsidRPr="005938FB">
        <w:rPr>
          <w:color w:val="000000" w:themeColor="text1"/>
        </w:rPr>
        <w:t xml:space="preserve"> </w:t>
      </w:r>
      <w:r w:rsidRPr="005938FB">
        <w:rPr>
          <w:color w:val="000000" w:themeColor="text1"/>
        </w:rPr>
        <w:t xml:space="preserve">atliekų tvarkymą nuostatai (toliau – Nuostatai) reglamentuoja vietinės rinkliavos už komunalinių atliekų </w:t>
      </w:r>
      <w:r w:rsidRPr="00830E32">
        <w:rPr>
          <w:color w:val="000000" w:themeColor="text1"/>
        </w:rPr>
        <w:t xml:space="preserve">ir </w:t>
      </w:r>
      <w:r w:rsidR="00C56697" w:rsidRPr="00830E32">
        <w:rPr>
          <w:color w:val="000000" w:themeColor="text1"/>
        </w:rPr>
        <w:t>komunalinėms atliekoms nepriskiriamų buityje susidarančių</w:t>
      </w:r>
      <w:r w:rsidR="00C56697" w:rsidRPr="005938FB">
        <w:rPr>
          <w:color w:val="000000" w:themeColor="text1"/>
        </w:rPr>
        <w:t xml:space="preserve"> </w:t>
      </w:r>
      <w:r w:rsidRPr="005938FB">
        <w:rPr>
          <w:color w:val="000000" w:themeColor="text1"/>
        </w:rPr>
        <w:t xml:space="preserve">atliekų tvarkymą (toliau – Vietinė rinkliava) dydžių apskaičiavimą, </w:t>
      </w:r>
      <w:r w:rsidR="00C56697" w:rsidRPr="00830E32">
        <w:rPr>
          <w:color w:val="000000" w:themeColor="text1"/>
        </w:rPr>
        <w:t>V</w:t>
      </w:r>
      <w:r w:rsidRPr="00830E32">
        <w:rPr>
          <w:color w:val="000000" w:themeColor="text1"/>
        </w:rPr>
        <w:t>ietinės</w:t>
      </w:r>
      <w:r w:rsidRPr="005938FB">
        <w:rPr>
          <w:color w:val="000000" w:themeColor="text1"/>
        </w:rPr>
        <w:t xml:space="preserve"> rinkliavos taikymo tvarką, atliekų turėtojų registro sudarymą, mokėjimo, permokos grąžinimo, išieškojimo, apskaitos tvarką ir iš jos gautų savivaldybės biudžeto pajamų panaudojimą.</w:t>
      </w:r>
    </w:p>
    <w:p w14:paraId="7EC4B6E3" w14:textId="76589D10"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2.</w:t>
      </w:r>
      <w:r w:rsidRPr="005938FB">
        <w:rPr>
          <w:color w:val="000000" w:themeColor="text1"/>
        </w:rPr>
        <w:tab/>
        <w:t xml:space="preserve">Vietinė rinkliava nustatoma visiems Kretingos rajono savivaldybės </w:t>
      </w:r>
      <w:r w:rsidR="00C56697" w:rsidRPr="00830E32">
        <w:rPr>
          <w:color w:val="000000" w:themeColor="text1"/>
        </w:rPr>
        <w:t>komunalinių atliekų ir komunalinėms atliekoms nepriskiriamų buityje susidarančių</w:t>
      </w:r>
      <w:r w:rsidR="00C56697" w:rsidRPr="005938FB">
        <w:rPr>
          <w:color w:val="000000" w:themeColor="text1"/>
        </w:rPr>
        <w:t xml:space="preserve"> </w:t>
      </w:r>
      <w:r w:rsidRPr="005938FB">
        <w:rPr>
          <w:color w:val="000000" w:themeColor="text1"/>
        </w:rPr>
        <w:t>atliekų turėtojams</w:t>
      </w:r>
      <w:r w:rsidR="00C56697" w:rsidRPr="005938FB">
        <w:rPr>
          <w:color w:val="000000" w:themeColor="text1"/>
        </w:rPr>
        <w:t xml:space="preserve"> </w:t>
      </w:r>
      <w:r w:rsidR="00C56697" w:rsidRPr="00830E32">
        <w:rPr>
          <w:color w:val="000000" w:themeColor="text1"/>
        </w:rPr>
        <w:t>(toliau – atliekų turėtojai)</w:t>
      </w:r>
      <w:r w:rsidRPr="005938FB">
        <w:rPr>
          <w:color w:val="000000" w:themeColor="text1"/>
        </w:rPr>
        <w:t>, kuriems atstovauja jų naudojamo nekilnojamojo turto objekto savininkas arba nekilnojamojo turto objekto savininko atstovas</w:t>
      </w:r>
      <w:r w:rsidR="00C56697" w:rsidRPr="005938FB">
        <w:rPr>
          <w:color w:val="000000" w:themeColor="text1"/>
        </w:rPr>
        <w:t xml:space="preserve"> </w:t>
      </w:r>
      <w:r w:rsidR="00C56697" w:rsidRPr="00830E32">
        <w:rPr>
          <w:color w:val="000000" w:themeColor="text1"/>
        </w:rPr>
        <w:t>pagal įstatymą</w:t>
      </w:r>
      <w:r w:rsidRPr="005938FB">
        <w:rPr>
          <w:color w:val="000000" w:themeColor="text1"/>
        </w:rPr>
        <w:t xml:space="preserve">, arba nekilnojamojo turto objekto savininko įgaliotas asmuo, arba daugiabučio namo </w:t>
      </w:r>
      <w:r w:rsidR="00C56697" w:rsidRPr="00830E32">
        <w:rPr>
          <w:color w:val="000000" w:themeColor="text1"/>
        </w:rPr>
        <w:t xml:space="preserve">butų ir kitų patalpų </w:t>
      </w:r>
      <w:r w:rsidRPr="005938FB">
        <w:rPr>
          <w:color w:val="000000" w:themeColor="text1"/>
        </w:rPr>
        <w:t>savininkų bendrija, individualių gyvenamųjų namų savininkų bendrija, garažų savininkų bendrija, sodininkų bendrija ar kita bendrija, arba bendrojo naudojimo objektų administratorius, arba</w:t>
      </w:r>
      <w:r w:rsidR="00C56697" w:rsidRPr="00830E32">
        <w:rPr>
          <w:color w:val="000000" w:themeColor="text1"/>
        </w:rPr>
        <w:t>, esant butų arba kitų patalpų savininkų raštu įformintam susitarimui,</w:t>
      </w:r>
      <w:r w:rsidRPr="00830E32">
        <w:rPr>
          <w:color w:val="000000" w:themeColor="text1"/>
        </w:rPr>
        <w:t xml:space="preserve"> asmenys, sudarę </w:t>
      </w:r>
      <w:r w:rsidR="00C56697" w:rsidRPr="00830E32">
        <w:rPr>
          <w:color w:val="000000" w:themeColor="text1"/>
        </w:rPr>
        <w:t>Civiliniame kodekse nurodytas</w:t>
      </w:r>
      <w:r w:rsidR="00C56697" w:rsidRPr="005938FB">
        <w:rPr>
          <w:color w:val="000000" w:themeColor="text1"/>
        </w:rPr>
        <w:t xml:space="preserve"> </w:t>
      </w:r>
      <w:r w:rsidRPr="005938FB">
        <w:rPr>
          <w:color w:val="000000" w:themeColor="text1"/>
        </w:rPr>
        <w:t>jungtinės veiklos sutartis bendrosios dalinės nuosavybės teisei įgyvendinti (toliau – Įgaliotas asmuo).</w:t>
      </w:r>
    </w:p>
    <w:p w14:paraId="5BA91986"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3.</w:t>
      </w:r>
      <w:r w:rsidRPr="005938FB">
        <w:rPr>
          <w:color w:val="000000" w:themeColor="text1"/>
        </w:rPr>
        <w:tab/>
        <w:t>Vietinę rinkliavą privalo mokėti visi nekilnojamojo turto savininkai ar Įgalioti asmenys, jei šie Nuostatai nenustato kitaip. Vietine rinkliava apmokestinami nekilnojamojo turto objektai (toliau dar naudojama ir santrumpa NT), suskirstyti į kategorijas pagal nekilnojamojo turto objekto rūšis ir jų paskirtį, nurodyti Nuostatų priede.</w:t>
      </w:r>
    </w:p>
    <w:p w14:paraId="01451BA6"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4.</w:t>
      </w:r>
      <w:r w:rsidRPr="005938FB">
        <w:rPr>
          <w:color w:val="000000" w:themeColor="text1"/>
        </w:rPr>
        <w:tab/>
        <w:t>Nuostatai taikomi:</w:t>
      </w:r>
    </w:p>
    <w:p w14:paraId="53426D58" w14:textId="77777777"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4.1.</w:t>
      </w:r>
      <w:r w:rsidRPr="005938FB">
        <w:rPr>
          <w:color w:val="000000" w:themeColor="text1"/>
        </w:rPr>
        <w:tab/>
        <w:t>fiziniams asmenims;</w:t>
      </w:r>
    </w:p>
    <w:p w14:paraId="3669B218" w14:textId="0D39D63A"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4.2.</w:t>
      </w:r>
      <w:r w:rsidRPr="005938FB">
        <w:rPr>
          <w:color w:val="000000" w:themeColor="text1"/>
        </w:rPr>
        <w:tab/>
        <w:t>juridiniams asmenims, jų filialams, atstovybėms, kurių veikloje susidaro</w:t>
      </w:r>
      <w:r w:rsidR="005D7EA0">
        <w:rPr>
          <w:color w:val="000000" w:themeColor="text1"/>
        </w:rPr>
        <w:t xml:space="preserve"> </w:t>
      </w:r>
      <w:r w:rsidR="005D7EA0" w:rsidRPr="00830E32">
        <w:rPr>
          <w:color w:val="000000" w:themeColor="text1"/>
        </w:rPr>
        <w:t>komunalinės ir kitos</w:t>
      </w:r>
      <w:r w:rsidRPr="005938FB">
        <w:rPr>
          <w:color w:val="000000" w:themeColor="text1"/>
        </w:rPr>
        <w:t xml:space="preserve"> atliekos, panašios į komunalines atliekas</w:t>
      </w:r>
      <w:r w:rsidR="005D7EA0" w:rsidRPr="00830E32">
        <w:rPr>
          <w:color w:val="000000" w:themeColor="text1"/>
        </w:rPr>
        <w:t>,</w:t>
      </w:r>
      <w:r w:rsidRPr="00830E32">
        <w:rPr>
          <w:color w:val="000000" w:themeColor="text1"/>
        </w:rPr>
        <w:t xml:space="preserve"> </w:t>
      </w:r>
      <w:r w:rsidRPr="005938FB">
        <w:rPr>
          <w:color w:val="000000" w:themeColor="text1"/>
        </w:rPr>
        <w:t>ir kurių tvarkymas galimas savivaldybės organizuojamoje komunalinių atliekų tvarkymo sistemoje.</w:t>
      </w:r>
    </w:p>
    <w:p w14:paraId="0FE221F5"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5.</w:t>
      </w:r>
      <w:r w:rsidRPr="005938FB">
        <w:rPr>
          <w:color w:val="000000" w:themeColor="text1"/>
        </w:rPr>
        <w:tab/>
        <w:t>Nuostatai galioja visoje Kretingos rajono savivaldybės (toliau – Savivaldybė) teritorijoje.</w:t>
      </w:r>
    </w:p>
    <w:p w14:paraId="713D624F" w14:textId="77777777" w:rsidR="00991175" w:rsidRPr="005938FB" w:rsidRDefault="00991175" w:rsidP="002C3A59">
      <w:pPr>
        <w:rPr>
          <w:color w:val="000000" w:themeColor="text1"/>
          <w:sz w:val="32"/>
          <w:szCs w:val="32"/>
        </w:rPr>
      </w:pPr>
    </w:p>
    <w:p w14:paraId="5AF15447" w14:textId="77777777" w:rsidR="00991175" w:rsidRPr="005938FB" w:rsidRDefault="00991175" w:rsidP="002C3A59">
      <w:pPr>
        <w:tabs>
          <w:tab w:val="left" w:pos="1440"/>
        </w:tabs>
        <w:jc w:val="center"/>
        <w:rPr>
          <w:b/>
          <w:color w:val="000000" w:themeColor="text1"/>
        </w:rPr>
      </w:pPr>
      <w:r w:rsidRPr="005938FB">
        <w:rPr>
          <w:b/>
          <w:color w:val="000000" w:themeColor="text1"/>
        </w:rPr>
        <w:t>II. PAGRINDINĖS SĄVOKOS</w:t>
      </w:r>
    </w:p>
    <w:p w14:paraId="773B1110" w14:textId="77777777" w:rsidR="00991175" w:rsidRPr="005938FB" w:rsidRDefault="00991175" w:rsidP="002C3A59">
      <w:pPr>
        <w:rPr>
          <w:color w:val="000000" w:themeColor="text1"/>
          <w:sz w:val="20"/>
        </w:rPr>
      </w:pPr>
    </w:p>
    <w:p w14:paraId="1AA027FA" w14:textId="77777777" w:rsidR="00FB0D4D" w:rsidRPr="005938FB" w:rsidRDefault="00991175" w:rsidP="002C3A59">
      <w:pPr>
        <w:tabs>
          <w:tab w:val="left" w:pos="113"/>
          <w:tab w:val="left" w:pos="851"/>
        </w:tabs>
        <w:ind w:firstLine="851"/>
        <w:jc w:val="both"/>
        <w:rPr>
          <w:color w:val="000000" w:themeColor="text1"/>
        </w:rPr>
      </w:pPr>
      <w:r w:rsidRPr="005938FB">
        <w:rPr>
          <w:color w:val="000000" w:themeColor="text1"/>
        </w:rPr>
        <w:t>6.</w:t>
      </w:r>
      <w:r w:rsidRPr="005938FB">
        <w:rPr>
          <w:color w:val="000000" w:themeColor="text1"/>
        </w:rPr>
        <w:tab/>
        <w:t>Nuostatuose naudojamos šios sąvokos:</w:t>
      </w:r>
    </w:p>
    <w:p w14:paraId="21E4A48C" w14:textId="1AEFC600" w:rsidR="00991175" w:rsidRPr="00830E32" w:rsidRDefault="00991175" w:rsidP="002C3A59">
      <w:pPr>
        <w:tabs>
          <w:tab w:val="left" w:pos="113"/>
          <w:tab w:val="left" w:pos="851"/>
        </w:tabs>
        <w:ind w:firstLine="851"/>
        <w:jc w:val="both"/>
        <w:rPr>
          <w:bCs/>
        </w:rPr>
      </w:pPr>
      <w:r w:rsidRPr="005938FB">
        <w:rPr>
          <w:color w:val="000000" w:themeColor="text1"/>
        </w:rPr>
        <w:t>6.1.</w:t>
      </w:r>
      <w:r w:rsidRPr="005938FB">
        <w:rPr>
          <w:color w:val="000000" w:themeColor="text1"/>
        </w:rPr>
        <w:tab/>
      </w:r>
      <w:r w:rsidR="00FB0D4D" w:rsidRPr="00830E32">
        <w:rPr>
          <w:bCs/>
        </w:rPr>
        <w:t>Apmokestinamasis parametras – parametras, kuriuo remiantis apmokestinami Nekilnojamojo turto objektų savininkai ar Įgalioti asmenys.</w:t>
      </w:r>
    </w:p>
    <w:p w14:paraId="740462E0" w14:textId="68193909" w:rsidR="00C42967" w:rsidRPr="00830E32" w:rsidRDefault="00C42967" w:rsidP="002C3A59">
      <w:pPr>
        <w:tabs>
          <w:tab w:val="left" w:pos="113"/>
          <w:tab w:val="left" w:pos="851"/>
        </w:tabs>
        <w:ind w:firstLine="851"/>
        <w:jc w:val="both"/>
        <w:rPr>
          <w:bCs/>
        </w:rPr>
      </w:pPr>
      <w:r w:rsidRPr="00830E32">
        <w:rPr>
          <w:bCs/>
        </w:rPr>
        <w:t xml:space="preserve">6.2. Bendrai gyvenantys asmenys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w:t>
      </w:r>
      <w:r w:rsidRPr="00830E32">
        <w:rPr>
          <w:bCs/>
        </w:rPr>
        <w:lastRenderedPageBreak/>
        <w:t>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5B895D88" w14:textId="112456AF"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 xml:space="preserve">3. </w:t>
      </w:r>
      <w:r w:rsidRPr="00830E32">
        <w:rPr>
          <w:bCs/>
          <w:color w:val="000000" w:themeColor="text1"/>
        </w:rPr>
        <w:t>Komunalinės atliekos –</w:t>
      </w:r>
      <w:r w:rsidR="00830E32" w:rsidRPr="00830E32">
        <w:rPr>
          <w:bCs/>
          <w:color w:val="000000" w:themeColor="text1"/>
        </w:rPr>
        <w:t xml:space="preserve"> </w:t>
      </w:r>
      <w:r w:rsidR="00962A22" w:rsidRPr="00830E32">
        <w:rPr>
          <w:bCs/>
          <w:color w:val="000000" w:themeColor="text1"/>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78D70284" w14:textId="02862AD7" w:rsidR="005938FB" w:rsidRPr="005938FB" w:rsidRDefault="005938FB" w:rsidP="002C3A59">
      <w:pPr>
        <w:tabs>
          <w:tab w:val="left" w:pos="0"/>
          <w:tab w:val="left" w:pos="113"/>
          <w:tab w:val="left" w:pos="993"/>
        </w:tabs>
        <w:ind w:firstLine="851"/>
        <w:jc w:val="both"/>
        <w:rPr>
          <w:b/>
          <w:color w:val="000000" w:themeColor="text1"/>
        </w:rPr>
      </w:pPr>
      <w:r w:rsidRPr="00830E32">
        <w:rPr>
          <w:bCs/>
          <w:color w:val="000000" w:themeColor="text1"/>
        </w:rPr>
        <w:t>6.</w:t>
      </w:r>
      <w:r w:rsidR="00C42967" w:rsidRPr="00830E32">
        <w:rPr>
          <w:bCs/>
          <w:color w:val="000000" w:themeColor="text1"/>
        </w:rPr>
        <w:t>4</w:t>
      </w:r>
      <w:r w:rsidRPr="00830E32">
        <w:rPr>
          <w:bCs/>
          <w:color w:val="000000" w:themeColor="text1"/>
        </w:rPr>
        <w:t>. Komunalinėms atliekoms nepriskiriamos buityje susidarančios atliekos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p>
    <w:p w14:paraId="3FD61FF8" w14:textId="0701301B"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5</w:t>
      </w:r>
      <w:r w:rsidR="005938FB" w:rsidRPr="00830E32">
        <w:rPr>
          <w:bCs/>
          <w:color w:val="000000" w:themeColor="text1"/>
        </w:rPr>
        <w:t xml:space="preserve">. </w:t>
      </w:r>
      <w:r w:rsidRPr="00830E32">
        <w:rPr>
          <w:bCs/>
          <w:color w:val="000000" w:themeColor="text1"/>
        </w:rPr>
        <w:t xml:space="preserve">Komunalinių atliekų tvarkymo sistemos administratorius – SĮ „Kretingos komunalininkas“, Savivaldybės pavedimu atliekanti </w:t>
      </w:r>
      <w:r w:rsidR="001F45E7" w:rsidRPr="00830E32">
        <w:rPr>
          <w:bCs/>
          <w:color w:val="000000" w:themeColor="text1"/>
        </w:rPr>
        <w:t>V</w:t>
      </w:r>
      <w:r w:rsidRPr="00830E32">
        <w:rPr>
          <w:bCs/>
          <w:color w:val="000000" w:themeColor="text1"/>
        </w:rPr>
        <w:t>ietinės rinkliavos administravimo ir kitas Savivaldybės teisės aktų nustatyta tvarka pavestas funkcijas</w:t>
      </w:r>
      <w:r w:rsidR="00097A57">
        <w:rPr>
          <w:bCs/>
          <w:color w:val="000000" w:themeColor="text1"/>
        </w:rPr>
        <w:t>.</w:t>
      </w:r>
    </w:p>
    <w:p w14:paraId="149546B6" w14:textId="539F2C10"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6</w:t>
      </w:r>
      <w:r w:rsidR="005938FB" w:rsidRPr="00830E32">
        <w:rPr>
          <w:bCs/>
          <w:color w:val="000000" w:themeColor="text1"/>
        </w:rPr>
        <w:t xml:space="preserve">. </w:t>
      </w:r>
      <w:r w:rsidRPr="00830E32">
        <w:rPr>
          <w:bCs/>
          <w:color w:val="000000" w:themeColor="text1"/>
        </w:rPr>
        <w:t xml:space="preserve">Komunalinių atliekų tvarkymo paslauga – </w:t>
      </w:r>
      <w:r w:rsidR="005938FB" w:rsidRPr="00830E32">
        <w:rPr>
          <w:bCs/>
          <w:color w:val="000000" w:themeColor="text1"/>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Lietuvos Respublikos atliekų tvarkymo įstatymą ir (ar) Lietuvos Respublikos pakuočių ir pakuočių atliekų tvarkymo įstatymą.</w:t>
      </w:r>
    </w:p>
    <w:p w14:paraId="68C8E5DD" w14:textId="1C6A3AC1"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6.7. Lengvata – Vietinės rinkliavos mokėtojų atleidimas nuo Vietinės rinkliavos mokėjimo arba apskaičiuotos Vietinės rinkliavos sumažinimas.</w:t>
      </w:r>
    </w:p>
    <w:p w14:paraId="7E2730FD" w14:textId="29EAC322"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6.8. Lengvatos gavėjas – Vietinės rinkliavos mokėtojas, kuriam pagal šiuos Nuostatus teikiama lengvata.</w:t>
      </w:r>
    </w:p>
    <w:p w14:paraId="765BAB39" w14:textId="0EE0F085"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6.9. Nepasiturintys gyventojai – bendrai gyvenantys asmenys arba vienas gyvenantis asmuo, kurie, įvertinus jų turimą turtą ir pajamas, Lietuvos Respublikos piniginės socialinės paramos nepasiturintiems gyventojams įstatymo nustatyta tvarka turi teisę gauti socialinę paramą.</w:t>
      </w:r>
    </w:p>
    <w:p w14:paraId="408F54B8" w14:textId="62812037"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6.10. Šeima – sutuoktiniai ir jų vaikai (įvaikiai) iki 18 metų, jeigu jų yra; susituokęs asmuo, su kuriuo teismo sprendimu dėl sutuoktinių gyvenimo skyrium yra likę gyventi jų vaikai, arba vienas iš tėvų, jų vaikai iki 18 metų, įskaitant nedirbančius, nesusituokusius ir su kitu asmeniu bendrai negyvenančius pilnamečius vaikus nuo 18 iki 24 metų, besimokančius dieninėse bendrojo lavinimo mokyklose ir kitų formaliojo švietimo įstaigų dieniniuose skyriuose (mokiniai ar studentai), taip pat pilnamečius vaikus nuo dieninių bendrojo lavinimo mokyklų baigimo dienos iki tų pačių metų rugsėjo 1 dienos. Į globėjų (rūpintojų) šeimų sudėtį įskaitomi vaikai, kuriems įstatymo nustatyta tvarka yra nustatyta globa (rūpyba).</w:t>
      </w:r>
    </w:p>
    <w:p w14:paraId="55B1E598" w14:textId="325CC8E5"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lastRenderedPageBreak/>
        <w:t>6.11. Vienas gyvenantis asmuo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3DC670E2" w14:textId="7F7AF7F1"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12</w:t>
      </w:r>
      <w:r w:rsidR="005938FB" w:rsidRPr="00830E32">
        <w:rPr>
          <w:bCs/>
          <w:color w:val="000000" w:themeColor="text1"/>
        </w:rPr>
        <w:t xml:space="preserve">. </w:t>
      </w:r>
      <w:r w:rsidRPr="00830E32">
        <w:rPr>
          <w:bCs/>
          <w:color w:val="000000" w:themeColor="text1"/>
        </w:rPr>
        <w:t xml:space="preserve">Vietinė rinkliava už komunalinių atliekų ir </w:t>
      </w:r>
      <w:r w:rsidR="005938FB" w:rsidRPr="00830E32">
        <w:rPr>
          <w:bCs/>
          <w:color w:val="000000" w:themeColor="text1"/>
        </w:rPr>
        <w:t xml:space="preserve">komunalinėms atliekoms nepriskiriamų buityje susidarančių </w:t>
      </w:r>
      <w:r w:rsidRPr="00830E32">
        <w:rPr>
          <w:bCs/>
          <w:color w:val="000000" w:themeColor="text1"/>
        </w:rPr>
        <w:t xml:space="preserve">atliekų tvarkymą – tai Savivaldybės </w:t>
      </w:r>
      <w:r w:rsidR="00FA0FC2">
        <w:rPr>
          <w:bCs/>
          <w:color w:val="000000" w:themeColor="text1"/>
        </w:rPr>
        <w:t>taryb</w:t>
      </w:r>
      <w:r w:rsidR="00315F4A" w:rsidRPr="00830E32">
        <w:rPr>
          <w:bCs/>
          <w:color w:val="000000" w:themeColor="text1"/>
        </w:rPr>
        <w:t xml:space="preserve">os </w:t>
      </w:r>
      <w:r w:rsidRPr="00830E32">
        <w:rPr>
          <w:bCs/>
          <w:color w:val="000000" w:themeColor="text1"/>
        </w:rPr>
        <w:t xml:space="preserve">sprendimu už komunalinių atliekų ir </w:t>
      </w:r>
      <w:r w:rsidR="005938FB" w:rsidRPr="00830E32">
        <w:rPr>
          <w:bCs/>
          <w:color w:val="000000" w:themeColor="text1"/>
        </w:rPr>
        <w:t xml:space="preserve">komunalinėms atliekoms nepriskiriamų buityje susidarančių atliekų </w:t>
      </w:r>
      <w:r w:rsidRPr="00830E32">
        <w:rPr>
          <w:bCs/>
          <w:color w:val="000000" w:themeColor="text1"/>
        </w:rPr>
        <w:t>tvarkymą nustatyta privaloma įmoka, galiojanti Savivaldybės teritorijoje, kurią kiekvienas nekilnojamojo turto objektų savininkas ar Įgaliotas asmuo privalo sumokėti šiuose Nuostatuose nustatyta tvarka.</w:t>
      </w:r>
    </w:p>
    <w:p w14:paraId="00E573DC" w14:textId="0ADE4E85"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Kitos Nuostatuose vartojamos sąvokos suprantamos taip, kaip jos apibrėžtos Lietuvos Respublikos teisės aktuose.</w:t>
      </w:r>
    </w:p>
    <w:p w14:paraId="7D9A65A8" w14:textId="77777777" w:rsidR="00991175" w:rsidRPr="005938FB" w:rsidRDefault="00991175" w:rsidP="002C3A59">
      <w:pPr>
        <w:rPr>
          <w:color w:val="000000" w:themeColor="text1"/>
          <w:sz w:val="32"/>
          <w:szCs w:val="32"/>
        </w:rPr>
      </w:pPr>
    </w:p>
    <w:p w14:paraId="273ADAB7" w14:textId="77777777" w:rsidR="00991175" w:rsidRPr="005938FB" w:rsidRDefault="00991175" w:rsidP="002C3A59">
      <w:pPr>
        <w:tabs>
          <w:tab w:val="left" w:pos="1440"/>
        </w:tabs>
        <w:jc w:val="center"/>
        <w:rPr>
          <w:b/>
          <w:color w:val="000000" w:themeColor="text1"/>
        </w:rPr>
      </w:pPr>
      <w:r w:rsidRPr="005938FB">
        <w:rPr>
          <w:b/>
          <w:color w:val="000000" w:themeColor="text1"/>
        </w:rPr>
        <w:t>III. VIETINĖS RINKLIAVOS DYDŽIŲ APSKAIČIAVIMAS IR VIETINĖS RINKLIAVOS DYDŽIAI</w:t>
      </w:r>
    </w:p>
    <w:p w14:paraId="17E56717" w14:textId="77777777" w:rsidR="00991175" w:rsidRPr="005938FB" w:rsidRDefault="00991175" w:rsidP="002C3A59">
      <w:pPr>
        <w:rPr>
          <w:color w:val="000000" w:themeColor="text1"/>
          <w:sz w:val="20"/>
        </w:rPr>
      </w:pPr>
    </w:p>
    <w:p w14:paraId="56B09134" w14:textId="35CEAAD9"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7.</w:t>
      </w:r>
      <w:r w:rsidRPr="005938FB">
        <w:rPr>
          <w:color w:val="000000" w:themeColor="text1"/>
        </w:rPr>
        <w:tab/>
        <w:t>Vietinės rinkliavos dydžiai apskaičiuojami ir perskaičiuojami vadovaujantis Savivaldybės tarybos patvirtinta Kretingos rajono savivaldybės vietinės rinkliavos už komunalinių atliekų ir</w:t>
      </w:r>
      <w:r w:rsidR="005938FB" w:rsidRPr="005938FB">
        <w:rPr>
          <w:b/>
          <w:bCs/>
          <w:color w:val="000000" w:themeColor="text1"/>
          <w:highlight w:val="yellow"/>
        </w:rPr>
        <w:t xml:space="preserve"> </w:t>
      </w:r>
      <w:r w:rsidR="005938FB" w:rsidRPr="00056DC1">
        <w:rPr>
          <w:color w:val="000000" w:themeColor="text1"/>
        </w:rPr>
        <w:t xml:space="preserve">komunalinėms atliekoms nepriskiriamų buityje susidarančių </w:t>
      </w:r>
      <w:r w:rsidRPr="005938FB">
        <w:rPr>
          <w:color w:val="000000" w:themeColor="text1"/>
        </w:rPr>
        <w:t>atliekų tvarkymą dydžių nustatymo metodika (toliau – Metodika).</w:t>
      </w:r>
    </w:p>
    <w:p w14:paraId="4EBF6C67" w14:textId="0B5CC3DF"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8.</w:t>
      </w:r>
      <w:r w:rsidRPr="005938FB">
        <w:rPr>
          <w:color w:val="000000" w:themeColor="text1"/>
        </w:rPr>
        <w:tab/>
      </w:r>
      <w:r w:rsidR="00D81D77" w:rsidRPr="00056DC1">
        <w:rPr>
          <w:color w:val="000000" w:themeColor="text1"/>
        </w:rPr>
        <w:t>Savivaldybei</w:t>
      </w:r>
      <w:r w:rsidR="00D81D77">
        <w:rPr>
          <w:color w:val="000000" w:themeColor="text1"/>
        </w:rPr>
        <w:t xml:space="preserve"> </w:t>
      </w:r>
      <w:r w:rsidRPr="005938FB">
        <w:rPr>
          <w:color w:val="000000" w:themeColor="text1"/>
        </w:rPr>
        <w:t>Vietinės rinkliavos dydžių apskaičiavimą pateikia Komunalinių atliekų tvarkymo sistemos administratorius Metodikoje nustatyta tvarka.</w:t>
      </w:r>
    </w:p>
    <w:p w14:paraId="20AE9691"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9.</w:t>
      </w:r>
      <w:r w:rsidRPr="005938FB">
        <w:rPr>
          <w:color w:val="000000" w:themeColor="text1"/>
        </w:rPr>
        <w:tab/>
        <w:t>Vietinės rinkliavos dydžius tvirtina Savivaldybės taryba teisės aktų nustatyta tvarka.</w:t>
      </w:r>
    </w:p>
    <w:p w14:paraId="64D308C6" w14:textId="6DD30DCA"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10.</w:t>
      </w:r>
      <w:r w:rsidRPr="005938FB">
        <w:rPr>
          <w:color w:val="000000" w:themeColor="text1"/>
        </w:rPr>
        <w:tab/>
      </w:r>
      <w:r w:rsidRPr="005938FB">
        <w:rPr>
          <w:bCs/>
          <w:color w:val="000000" w:themeColor="text1"/>
          <w:szCs w:val="22"/>
        </w:rPr>
        <w:t>Perskaičiavus</w:t>
      </w:r>
      <w:r w:rsidRPr="005938FB">
        <w:rPr>
          <w:color w:val="000000" w:themeColor="text1"/>
        </w:rPr>
        <w:t xml:space="preserve"> </w:t>
      </w:r>
      <w:r w:rsidR="00D81D77" w:rsidRPr="00056DC1">
        <w:rPr>
          <w:bCs/>
          <w:color w:val="000000" w:themeColor="text1"/>
          <w:szCs w:val="22"/>
        </w:rPr>
        <w:t xml:space="preserve">bendrąsias </w:t>
      </w:r>
      <w:r w:rsidRPr="00056DC1">
        <w:rPr>
          <w:bCs/>
          <w:color w:val="000000" w:themeColor="text1"/>
          <w:szCs w:val="22"/>
        </w:rPr>
        <w:t xml:space="preserve">būtinąsias sąnaudas ir apmokestinimo parametrų dydžius, Savivaldybės taryba, Komunalinių atliekų tvarkymo sistemos administratoriaus siūlymu arba savo iniciatyva, gali keisti Vietinės rinkliavos dydžius, jeigu </w:t>
      </w:r>
      <w:r w:rsidR="00D81D77" w:rsidRPr="00056DC1">
        <w:rPr>
          <w:bCs/>
          <w:color w:val="000000" w:themeColor="text1"/>
          <w:szCs w:val="22"/>
        </w:rPr>
        <w:t xml:space="preserve">bendrosios </w:t>
      </w:r>
      <w:r w:rsidRPr="00056DC1">
        <w:rPr>
          <w:bCs/>
          <w:color w:val="000000" w:themeColor="text1"/>
          <w:szCs w:val="22"/>
        </w:rPr>
        <w:t xml:space="preserve">būtinosios sąnaudos skiriasi daugiau nei </w:t>
      </w:r>
      <w:r w:rsidR="00D81D77" w:rsidRPr="00056DC1">
        <w:rPr>
          <w:bCs/>
          <w:color w:val="000000" w:themeColor="text1"/>
          <w:szCs w:val="22"/>
        </w:rPr>
        <w:t xml:space="preserve">5 </w:t>
      </w:r>
      <w:r w:rsidRPr="00056DC1">
        <w:rPr>
          <w:bCs/>
          <w:color w:val="000000" w:themeColor="text1"/>
          <w:szCs w:val="22"/>
        </w:rPr>
        <w:t xml:space="preserve">proc. nuo galiojančios Vietinės rinkliavos nustatymo dienos. </w:t>
      </w:r>
      <w:r w:rsidR="00D81D77" w:rsidRPr="00056DC1">
        <w:rPr>
          <w:bCs/>
          <w:color w:val="000000" w:themeColor="text1"/>
          <w:szCs w:val="22"/>
        </w:rPr>
        <w:t>Bendrųjų b</w:t>
      </w:r>
      <w:r w:rsidRPr="00056DC1">
        <w:rPr>
          <w:bCs/>
          <w:color w:val="000000" w:themeColor="text1"/>
          <w:szCs w:val="22"/>
        </w:rPr>
        <w:t xml:space="preserve">ūtinųjų komunalinių atliekų tvarkymo sąnaudų ir apmokestinimo parametrų dydžių perskaičiavimo principai </w:t>
      </w:r>
      <w:r w:rsidR="00D81D77" w:rsidRPr="00056DC1">
        <w:rPr>
          <w:bCs/>
          <w:color w:val="000000" w:themeColor="text1"/>
          <w:szCs w:val="22"/>
        </w:rPr>
        <w:t>nustatyti Metodikoje</w:t>
      </w:r>
      <w:r w:rsidRPr="00056DC1">
        <w:rPr>
          <w:bCs/>
          <w:color w:val="000000" w:themeColor="text1"/>
          <w:szCs w:val="22"/>
        </w:rPr>
        <w:t>.</w:t>
      </w:r>
    </w:p>
    <w:p w14:paraId="0F047471"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11.</w:t>
      </w:r>
      <w:r w:rsidRPr="005938FB">
        <w:rPr>
          <w:color w:val="000000" w:themeColor="text1"/>
        </w:rPr>
        <w:tab/>
      </w:r>
      <w:r w:rsidRPr="005938FB">
        <w:rPr>
          <w:bCs/>
          <w:color w:val="000000" w:themeColor="text1"/>
          <w:szCs w:val="22"/>
        </w:rPr>
        <w:t>Vadovaujantis M</w:t>
      </w:r>
      <w:r w:rsidRPr="005938FB">
        <w:rPr>
          <w:color w:val="000000" w:themeColor="text1"/>
          <w:szCs w:val="22"/>
        </w:rPr>
        <w:t>etodikoje nustatytais principais</w:t>
      </w:r>
      <w:r w:rsidRPr="005938FB">
        <w:rPr>
          <w:i/>
          <w:color w:val="000000" w:themeColor="text1"/>
          <w:szCs w:val="22"/>
        </w:rPr>
        <w:t xml:space="preserve"> </w:t>
      </w:r>
      <w:r w:rsidRPr="005938FB">
        <w:rPr>
          <w:color w:val="000000" w:themeColor="text1"/>
          <w:szCs w:val="22"/>
        </w:rPr>
        <w:t xml:space="preserve">apskaičiuoti </w:t>
      </w:r>
      <w:r w:rsidRPr="005938FB">
        <w:rPr>
          <w:bCs/>
          <w:color w:val="000000" w:themeColor="text1"/>
          <w:szCs w:val="22"/>
        </w:rPr>
        <w:t>Vietinės</w:t>
      </w:r>
      <w:r w:rsidRPr="005938FB">
        <w:rPr>
          <w:color w:val="000000" w:themeColor="text1"/>
          <w:szCs w:val="22"/>
        </w:rPr>
        <w:t xml:space="preserve"> rinkliavos dydžiai pateikti </w:t>
      </w:r>
      <w:r w:rsidRPr="005938FB">
        <w:rPr>
          <w:color w:val="000000" w:themeColor="text1"/>
        </w:rPr>
        <w:t>Nuostatų priede.</w:t>
      </w:r>
    </w:p>
    <w:p w14:paraId="5BF26BB3" w14:textId="39EC1B6E" w:rsidR="00055018" w:rsidRPr="00056DC1" w:rsidRDefault="00055018" w:rsidP="002C3A59">
      <w:pPr>
        <w:tabs>
          <w:tab w:val="left" w:pos="113"/>
          <w:tab w:val="left" w:pos="851"/>
        </w:tabs>
        <w:ind w:firstLine="851"/>
        <w:jc w:val="both"/>
      </w:pPr>
      <w:r w:rsidRPr="00056DC1">
        <w:t>12. Už nekilnojamojo turto objekt</w:t>
      </w:r>
      <w:r w:rsidR="001F45E7" w:rsidRPr="00056DC1">
        <w:t>o,</w:t>
      </w:r>
      <w:r w:rsidRPr="00056DC1">
        <w:t xml:space="preserve"> turin</w:t>
      </w:r>
      <w:r w:rsidR="001F45E7" w:rsidRPr="00056DC1">
        <w:t>čio</w:t>
      </w:r>
      <w:r w:rsidRPr="00056DC1">
        <w:t xml:space="preserve"> daugiau nei vieną savininką</w:t>
      </w:r>
      <w:r w:rsidR="001F45E7" w:rsidRPr="00056DC1">
        <w:t xml:space="preserve">, dalis </w:t>
      </w:r>
      <w:r w:rsidRPr="00056DC1">
        <w:t>naudojam</w:t>
      </w:r>
      <w:r w:rsidR="001F45E7" w:rsidRPr="00056DC1">
        <w:t>as</w:t>
      </w:r>
      <w:r w:rsidRPr="00056DC1">
        <w:t xml:space="preserve"> kaip atskirus turto vienetus, </w:t>
      </w:r>
      <w:r w:rsidR="001F45E7" w:rsidRPr="00056DC1">
        <w:t>V</w:t>
      </w:r>
      <w:r w:rsidRPr="00056DC1">
        <w:t xml:space="preserve">ietinė rinkliava </w:t>
      </w:r>
      <w:r w:rsidR="005E357C" w:rsidRPr="00056DC1">
        <w:t xml:space="preserve">savininkams raštu paprašius </w:t>
      </w:r>
      <w:r w:rsidRPr="00056DC1">
        <w:t>skaičiuojama kaip už atskirus turto vienetus pagal Nuostatų priedą</w:t>
      </w:r>
      <w:r w:rsidR="005E357C" w:rsidRPr="00056DC1">
        <w:t xml:space="preserve"> (netaikoma butams daugiabučiuose namuose, sodų paskirties objektams.)</w:t>
      </w:r>
      <w:r w:rsidRPr="00056DC1">
        <w:t>.</w:t>
      </w:r>
    </w:p>
    <w:p w14:paraId="7E1AA1E4" w14:textId="1130A139" w:rsidR="00055018" w:rsidRPr="00056DC1" w:rsidRDefault="00055018" w:rsidP="002C3A59">
      <w:pPr>
        <w:tabs>
          <w:tab w:val="left" w:pos="113"/>
          <w:tab w:val="left" w:pos="851"/>
        </w:tabs>
        <w:ind w:firstLine="851"/>
        <w:jc w:val="both"/>
      </w:pPr>
      <w:r w:rsidRPr="00056DC1">
        <w:t xml:space="preserve">13. Fiziniams ar juridiniams asmenims iškėlus bankroto bylą, </w:t>
      </w:r>
      <w:r w:rsidR="001F45E7" w:rsidRPr="00056DC1">
        <w:t>V</w:t>
      </w:r>
      <w:r w:rsidRPr="00056DC1">
        <w:t>ietinė rinkliava netaikoma nuo bankroto iškėlimo dienos.</w:t>
      </w:r>
    </w:p>
    <w:p w14:paraId="38F3C4BB" w14:textId="31E51A9C" w:rsidR="00991175" w:rsidRPr="00056DC1" w:rsidRDefault="00991175" w:rsidP="002C3A59">
      <w:pPr>
        <w:tabs>
          <w:tab w:val="left" w:pos="113"/>
          <w:tab w:val="left" w:pos="851"/>
        </w:tabs>
        <w:ind w:firstLine="851"/>
        <w:jc w:val="both"/>
      </w:pPr>
      <w:bookmarkStart w:id="0" w:name="_Hlk219134610"/>
      <w:r w:rsidRPr="00EF5CC5">
        <w:t>1</w:t>
      </w:r>
      <w:r w:rsidR="001F45E7" w:rsidRPr="00EF5CC5">
        <w:t>4</w:t>
      </w:r>
      <w:r w:rsidRPr="00EF5CC5">
        <w:t>.</w:t>
      </w:r>
      <w:r w:rsidRPr="00EF5CC5">
        <w:tab/>
      </w:r>
      <w:r w:rsidR="001145F5" w:rsidRPr="00EF5CC5">
        <w:t>Apskaičiuota vienos tonos komunalinių atliekų sutvarkymo kaina</w:t>
      </w:r>
      <w:r w:rsidR="008D6217" w:rsidRPr="00EF5CC5">
        <w:t xml:space="preserve"> </w:t>
      </w:r>
      <w:r w:rsidR="00EC5B18" w:rsidRPr="00EF5CC5">
        <w:t xml:space="preserve">susideda </w:t>
      </w:r>
      <w:r w:rsidR="001145F5" w:rsidRPr="00EF5CC5">
        <w:t xml:space="preserve">iš komunalinių atliekų </w:t>
      </w:r>
      <w:r w:rsidR="00EC5B18" w:rsidRPr="00EF5CC5">
        <w:t xml:space="preserve">surinkimo ir transportavimo kainos dalies </w:t>
      </w:r>
      <w:r w:rsidR="00C31570" w:rsidRPr="00EF5CC5">
        <w:t xml:space="preserve">– </w:t>
      </w:r>
      <w:r w:rsidR="008D6217" w:rsidRPr="00EF5CC5">
        <w:t>81,60</w:t>
      </w:r>
      <w:r w:rsidR="00C31570" w:rsidRPr="00EF5CC5">
        <w:t xml:space="preserve"> </w:t>
      </w:r>
      <w:r w:rsidR="001145F5" w:rsidRPr="00EF5CC5">
        <w:t>Eur su PVM</w:t>
      </w:r>
      <w:r w:rsidR="003725F9" w:rsidRPr="00EF5CC5">
        <w:t>,</w:t>
      </w:r>
      <w:r w:rsidR="001145F5" w:rsidRPr="00EF5CC5">
        <w:t xml:space="preserve"> </w:t>
      </w:r>
      <w:r w:rsidR="00623182" w:rsidRPr="00EF5CC5">
        <w:t xml:space="preserve">Vietinės </w:t>
      </w:r>
      <w:r w:rsidR="001145F5" w:rsidRPr="00EF5CC5">
        <w:t xml:space="preserve">rinkliavos </w:t>
      </w:r>
      <w:r w:rsidR="00623182" w:rsidRPr="00EF5CC5">
        <w:t xml:space="preserve">lėšų ir komunalinių atliekų tvarkymo sistemos </w:t>
      </w:r>
      <w:r w:rsidR="001145F5" w:rsidRPr="00EF5CC5">
        <w:t xml:space="preserve">administravimo </w:t>
      </w:r>
      <w:r w:rsidR="00623182" w:rsidRPr="00EF5CC5">
        <w:t xml:space="preserve">kainos dalies </w:t>
      </w:r>
      <w:r w:rsidR="001145F5" w:rsidRPr="00EF5CC5">
        <w:t xml:space="preserve">– </w:t>
      </w:r>
      <w:r w:rsidR="00623182" w:rsidRPr="00EF5CC5">
        <w:t xml:space="preserve">8,05 </w:t>
      </w:r>
      <w:r w:rsidR="001145F5" w:rsidRPr="00EF5CC5">
        <w:t>Eur su PVM</w:t>
      </w:r>
      <w:r w:rsidR="00EC5B18" w:rsidRPr="00EF5CC5">
        <w:t xml:space="preserve"> </w:t>
      </w:r>
      <w:r w:rsidR="00623182" w:rsidRPr="00EF5CC5">
        <w:t xml:space="preserve">ir </w:t>
      </w:r>
      <w:r w:rsidR="00C31570" w:rsidRPr="00EF5CC5">
        <w:t>regioninės kainos dalies – Valstybinės energetikos reguliavimo tarybos nustatytų regioninės kainos dedamųjų.</w:t>
      </w:r>
    </w:p>
    <w:p w14:paraId="7CC1C785" w14:textId="77777777" w:rsidR="00623182" w:rsidRPr="00EC5B18" w:rsidRDefault="00623182" w:rsidP="00A75A51">
      <w:pPr>
        <w:tabs>
          <w:tab w:val="left" w:pos="113"/>
          <w:tab w:val="left" w:pos="851"/>
        </w:tabs>
        <w:jc w:val="both"/>
      </w:pPr>
    </w:p>
    <w:bookmarkEnd w:id="0"/>
    <w:p w14:paraId="71EC2A7E" w14:textId="77777777" w:rsidR="00991175" w:rsidRPr="005938FB" w:rsidRDefault="00991175" w:rsidP="002C3A59">
      <w:pPr>
        <w:tabs>
          <w:tab w:val="left" w:pos="1440"/>
        </w:tabs>
        <w:jc w:val="center"/>
        <w:rPr>
          <w:b/>
          <w:color w:val="000000" w:themeColor="text1"/>
        </w:rPr>
      </w:pPr>
      <w:r w:rsidRPr="005938FB">
        <w:rPr>
          <w:b/>
          <w:color w:val="000000" w:themeColor="text1"/>
        </w:rPr>
        <w:t>IV. ATLIEKŲ TURĖTOJŲ REGISTRO SUDARYMAS</w:t>
      </w:r>
    </w:p>
    <w:p w14:paraId="0C270F73" w14:textId="77777777" w:rsidR="00991175" w:rsidRPr="005938FB" w:rsidRDefault="00991175" w:rsidP="002C3A59">
      <w:pPr>
        <w:rPr>
          <w:color w:val="000000" w:themeColor="text1"/>
          <w:sz w:val="20"/>
        </w:rPr>
      </w:pPr>
    </w:p>
    <w:p w14:paraId="51886300" w14:textId="39DABB8D" w:rsidR="00991175" w:rsidRPr="0074261C" w:rsidRDefault="00991175" w:rsidP="002C3A59">
      <w:pPr>
        <w:tabs>
          <w:tab w:val="left" w:pos="113"/>
          <w:tab w:val="left" w:pos="851"/>
        </w:tabs>
        <w:ind w:firstLine="851"/>
        <w:jc w:val="both"/>
      </w:pPr>
      <w:r w:rsidRPr="00056DC1">
        <w:t>1</w:t>
      </w:r>
      <w:r w:rsidR="0074261C" w:rsidRPr="00056DC1">
        <w:t>5</w:t>
      </w:r>
      <w:r w:rsidRPr="00056DC1">
        <w:rPr>
          <w:color w:val="000000" w:themeColor="text1"/>
        </w:rPr>
        <w:t>.</w:t>
      </w:r>
      <w:r w:rsidR="00056DC1" w:rsidRPr="00056DC1">
        <w:rPr>
          <w:color w:val="000000" w:themeColor="text1"/>
        </w:rPr>
        <w:t xml:space="preserve"> </w:t>
      </w:r>
      <w:r w:rsidR="0074261C" w:rsidRPr="00056DC1">
        <w:rPr>
          <w:color w:val="000000" w:themeColor="text1"/>
        </w:rPr>
        <w:t>Atliekų</w:t>
      </w:r>
      <w:r w:rsidR="0074261C">
        <w:rPr>
          <w:color w:val="000000" w:themeColor="text1"/>
        </w:rPr>
        <w:t xml:space="preserve"> </w:t>
      </w:r>
      <w:r w:rsidRPr="005938FB">
        <w:rPr>
          <w:color w:val="000000" w:themeColor="text1"/>
        </w:rPr>
        <w:t xml:space="preserve">turėtojų registrą (toliau – Registras) tvarko Komunalinių </w:t>
      </w:r>
      <w:r w:rsidRPr="0074261C">
        <w:t>atliekų tvarkymo sistemos administratorius.</w:t>
      </w:r>
    </w:p>
    <w:p w14:paraId="784AE7FD" w14:textId="1759D8AE" w:rsidR="00991175" w:rsidRPr="0074261C" w:rsidRDefault="00991175" w:rsidP="002C3A59">
      <w:pPr>
        <w:tabs>
          <w:tab w:val="left" w:pos="113"/>
          <w:tab w:val="left" w:pos="851"/>
        </w:tabs>
        <w:ind w:firstLine="851"/>
        <w:jc w:val="both"/>
      </w:pPr>
      <w:r w:rsidRPr="00056DC1">
        <w:t>1</w:t>
      </w:r>
      <w:r w:rsidR="0074261C" w:rsidRPr="00056DC1">
        <w:t>6</w:t>
      </w:r>
      <w:r w:rsidRPr="00056DC1">
        <w:t>.</w:t>
      </w:r>
      <w:r w:rsidRPr="00056DC1">
        <w:tab/>
      </w:r>
      <w:r w:rsidRPr="0074261C">
        <w:t>Registro duomenys tvarkomi vadovaujantis Lietuvos Respublikos asmens duomenų teisinės apsaugos įstatymu.</w:t>
      </w:r>
    </w:p>
    <w:p w14:paraId="6CB2D1D0" w14:textId="6CDA577C" w:rsidR="00991175" w:rsidRPr="0074261C" w:rsidRDefault="00991175" w:rsidP="002C3A59">
      <w:pPr>
        <w:tabs>
          <w:tab w:val="left" w:pos="113"/>
          <w:tab w:val="left" w:pos="851"/>
        </w:tabs>
        <w:ind w:firstLine="851"/>
        <w:jc w:val="both"/>
      </w:pPr>
      <w:r w:rsidRPr="00056DC1">
        <w:lastRenderedPageBreak/>
        <w:t>1</w:t>
      </w:r>
      <w:r w:rsidR="0074261C" w:rsidRPr="00056DC1">
        <w:t>7</w:t>
      </w:r>
      <w:r w:rsidRPr="00056DC1">
        <w:t>.</w:t>
      </w:r>
      <w:r w:rsidRPr="00056DC1">
        <w:tab/>
      </w:r>
      <w:r w:rsidRPr="0074261C">
        <w:t>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w:t>
      </w:r>
      <w:r w:rsidR="000A0287" w:rsidRPr="0074261C">
        <w:t>, Kretingos rajono turizmo informacijos centro</w:t>
      </w:r>
      <w:r w:rsidRPr="0074261C">
        <w:t xml:space="preserve"> bei kitų subjektų turimais duomenimis.</w:t>
      </w:r>
    </w:p>
    <w:p w14:paraId="232810F9" w14:textId="0F5B2CCE" w:rsidR="00991175" w:rsidRPr="0074261C" w:rsidRDefault="00991175" w:rsidP="002C3A59">
      <w:pPr>
        <w:tabs>
          <w:tab w:val="left" w:pos="113"/>
          <w:tab w:val="left" w:pos="851"/>
        </w:tabs>
        <w:ind w:firstLine="851"/>
        <w:jc w:val="both"/>
      </w:pPr>
      <w:r w:rsidRPr="00056DC1">
        <w:t>1</w:t>
      </w:r>
      <w:r w:rsidR="0074261C" w:rsidRPr="00056DC1">
        <w:t>8</w:t>
      </w:r>
      <w:r w:rsidRPr="00056DC1">
        <w:t>.</w:t>
      </w:r>
      <w:r w:rsidRPr="0074261C">
        <w:tab/>
        <w:t>Komunalinių atliekų tvarkymo sistemos administratorius, tvarkydamas Registrą, gali rinkti šiuos duomenis:</w:t>
      </w:r>
    </w:p>
    <w:p w14:paraId="531FF666" w14:textId="37D29EF2"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.1.</w:t>
      </w:r>
      <w:r w:rsidRPr="0074261C">
        <w:t xml:space="preserve"> nekilnojamojo turto objekto adresas, naudojimo paskirtis, bendras plotas, patalpų plotas, unikalus numeris;</w:t>
      </w:r>
    </w:p>
    <w:p w14:paraId="0C3C8E02" w14:textId="26288807"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.2.</w:t>
      </w:r>
      <w:r w:rsidRPr="0074261C">
        <w:t xml:space="preserve"> nekilnojamojo turto objekte gyvenančių ir / arba gyvenamąją vietą deklaravusių asmenų asmens duomenys, skaičius, duomenys apie nekilnojamojo turto ar jo dalies savininką, kurio sutikimu deklaruota asmens gyvenamoji vieta;</w:t>
      </w:r>
    </w:p>
    <w:p w14:paraId="0A20AC3C" w14:textId="7BF72D69"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.3.</w:t>
      </w:r>
      <w:r w:rsidRPr="0074261C">
        <w:t xml:space="preserve"> nekilnojamojo turto objekte dirbančių ir / arba aptarnaujamų asmenų, ir / arba esančių darbo vietų skaičius;</w:t>
      </w:r>
    </w:p>
    <w:p w14:paraId="227C348B" w14:textId="5496102D"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.4.</w:t>
      </w:r>
      <w:r w:rsidRPr="0074261C">
        <w:t xml:space="preserve"> nekilnojamojo turto objekte vykdomos veiklos pobūdis;</w:t>
      </w:r>
    </w:p>
    <w:p w14:paraId="11F87B8F" w14:textId="1BF77214"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.5. </w:t>
      </w:r>
      <w:r w:rsidRPr="0074261C">
        <w:t>nekilnojamojo turto savininkų arba Įgaliotų asmenų vardas, pavardė, asmens kodas, gimimo data, deklaruotos vietos adresas;</w:t>
      </w:r>
    </w:p>
    <w:p w14:paraId="04A8E63C" w14:textId="7EE03A09"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.6. </w:t>
      </w:r>
      <w:r w:rsidRPr="0074261C">
        <w:t xml:space="preserve">nekilnojamojo turto savininkų arba Įgaliotų asmenų pavadinimas, juridinio asmens kodas, buveinės adresas; </w:t>
      </w:r>
    </w:p>
    <w:p w14:paraId="5E9531A2" w14:textId="7B1F6420"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.7. </w:t>
      </w:r>
      <w:r w:rsidRPr="0074261C">
        <w:t>vietinės rinkliavos mokėtojo identifikavimo kodas;</w:t>
      </w:r>
    </w:p>
    <w:p w14:paraId="1C9E09A4" w14:textId="7E511F60"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.8. </w:t>
      </w:r>
      <w:r w:rsidRPr="0074261C">
        <w:t>nekilnojamojo turto objektui priskirtų individualių ir / arba bendro naudojimo mišrių komunalinių atliekų konteinerių skaičius, tūris (dydis), ištuštinimo dažnis, pastatymo data, pastatymo vieta;</w:t>
      </w:r>
    </w:p>
    <w:p w14:paraId="75E4A0BB" w14:textId="092D9A8B"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.9. </w:t>
      </w:r>
      <w:r w:rsidRPr="0074261C">
        <w:t>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5EF72310" w14:textId="4A5F93E7"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.10. </w:t>
      </w:r>
      <w:r w:rsidRPr="0074261C">
        <w:t xml:space="preserve">kiti duomenys, būtini </w:t>
      </w:r>
      <w:r w:rsidR="007F2212" w:rsidRPr="00166908">
        <w:t>Vietinės rinkliavos apskaičiavimui ir administravimui, kai jų rinkimą numato teisės aktai</w:t>
      </w:r>
      <w:r w:rsidRPr="00166908">
        <w:t>.</w:t>
      </w:r>
    </w:p>
    <w:p w14:paraId="4A0903D7" w14:textId="73574DE4" w:rsidR="00991175" w:rsidRPr="00056DC1" w:rsidRDefault="0074261C" w:rsidP="002C3A59">
      <w:pPr>
        <w:tabs>
          <w:tab w:val="left" w:pos="113"/>
          <w:tab w:val="left" w:pos="851"/>
        </w:tabs>
        <w:ind w:firstLine="851"/>
        <w:jc w:val="both"/>
      </w:pPr>
      <w:r w:rsidRPr="00056DC1">
        <w:t>19</w:t>
      </w:r>
      <w:r w:rsidR="00991175" w:rsidRPr="00056DC1">
        <w:t>.</w:t>
      </w:r>
      <w:r w:rsidR="00097A57">
        <w:t xml:space="preserve"> </w:t>
      </w:r>
      <w:r w:rsidR="00991175" w:rsidRPr="00056DC1">
        <w:t>Registras gali būti papildytas duomenimis apie:</w:t>
      </w:r>
    </w:p>
    <w:p w14:paraId="56E51F94" w14:textId="5149FD72" w:rsidR="00991175" w:rsidRPr="00056DC1" w:rsidRDefault="0074261C" w:rsidP="002C3A59">
      <w:pPr>
        <w:tabs>
          <w:tab w:val="left" w:pos="113"/>
          <w:tab w:val="left" w:pos="851"/>
        </w:tabs>
        <w:ind w:firstLine="851"/>
        <w:jc w:val="both"/>
      </w:pPr>
      <w:r w:rsidRPr="00056DC1">
        <w:t>19</w:t>
      </w:r>
      <w:r w:rsidR="00991175" w:rsidRPr="00056DC1">
        <w:t>.1. naudojamus nekilnojamojo turto objektus, neįregistruotus viešame registre;</w:t>
      </w:r>
    </w:p>
    <w:p w14:paraId="2EF94DC1" w14:textId="1F2286D4" w:rsidR="00991175" w:rsidRPr="00056DC1" w:rsidRDefault="0074261C" w:rsidP="002C3A59">
      <w:pPr>
        <w:tabs>
          <w:tab w:val="left" w:pos="113"/>
          <w:tab w:val="left" w:pos="851"/>
        </w:tabs>
        <w:ind w:firstLine="851"/>
        <w:jc w:val="both"/>
      </w:pPr>
      <w:r w:rsidRPr="00056DC1">
        <w:t>19</w:t>
      </w:r>
      <w:r w:rsidR="00991175" w:rsidRPr="00056DC1">
        <w:t>.2. ne pagal paskirtį naudojamus nekilnojamojo turto objektus;</w:t>
      </w:r>
    </w:p>
    <w:p w14:paraId="2D28A88D" w14:textId="7D45DFC3" w:rsidR="00991175" w:rsidRPr="00056DC1" w:rsidRDefault="0074261C" w:rsidP="002C3A59">
      <w:pPr>
        <w:tabs>
          <w:tab w:val="left" w:pos="113"/>
          <w:tab w:val="left" w:pos="851"/>
        </w:tabs>
        <w:ind w:firstLine="851"/>
        <w:jc w:val="both"/>
      </w:pPr>
      <w:r w:rsidRPr="00056DC1">
        <w:t>19</w:t>
      </w:r>
      <w:r w:rsidR="00991175" w:rsidRPr="00056DC1">
        <w:t>.3. naudojamus nekilnojamojo turto objektus, kurių paveldėjimo dokumentai nesutvarkyti;</w:t>
      </w:r>
    </w:p>
    <w:p w14:paraId="0BD6EEFC" w14:textId="0E017EDA" w:rsidR="00991175" w:rsidRPr="00056DC1" w:rsidRDefault="0074261C" w:rsidP="002C3A59">
      <w:pPr>
        <w:tabs>
          <w:tab w:val="left" w:pos="113"/>
          <w:tab w:val="left" w:pos="851"/>
        </w:tabs>
        <w:ind w:firstLine="851"/>
        <w:jc w:val="both"/>
      </w:pPr>
      <w:r w:rsidRPr="00056DC1">
        <w:t>19</w:t>
      </w:r>
      <w:r w:rsidR="00991175" w:rsidRPr="00056DC1">
        <w:t>.4. nekilnojamojo turto objektus, kuriems nėra suteiktas tikslus adresas;</w:t>
      </w:r>
    </w:p>
    <w:p w14:paraId="4F9AF125" w14:textId="5321ACB7" w:rsidR="00991175" w:rsidRPr="00056DC1" w:rsidRDefault="0074261C" w:rsidP="002C3A59">
      <w:pPr>
        <w:tabs>
          <w:tab w:val="left" w:pos="113"/>
          <w:tab w:val="left" w:pos="851"/>
        </w:tabs>
        <w:ind w:firstLine="851"/>
        <w:jc w:val="both"/>
      </w:pPr>
      <w:r w:rsidRPr="00056DC1">
        <w:t>19</w:t>
      </w:r>
      <w:r w:rsidR="00991175" w:rsidRPr="00056DC1">
        <w:t>.5. atliekų kiekius, susidarančius nekilnojamojo turto objekte.</w:t>
      </w:r>
    </w:p>
    <w:p w14:paraId="0621E9BE" w14:textId="040676F3" w:rsidR="00991175" w:rsidRPr="005938FB" w:rsidRDefault="00C91C17" w:rsidP="002C3A59">
      <w:pPr>
        <w:tabs>
          <w:tab w:val="left" w:pos="113"/>
          <w:tab w:val="left" w:pos="851"/>
        </w:tabs>
        <w:ind w:firstLine="851"/>
        <w:jc w:val="both"/>
        <w:rPr>
          <w:color w:val="000000" w:themeColor="text1"/>
        </w:rPr>
      </w:pPr>
      <w:r w:rsidRPr="00056DC1">
        <w:t>2</w:t>
      </w:r>
      <w:r w:rsidR="0074261C" w:rsidRPr="00056DC1">
        <w:t>0</w:t>
      </w:r>
      <w:r w:rsidR="00991175" w:rsidRPr="00056DC1">
        <w:t>. Nekilnojamojo</w:t>
      </w:r>
      <w:r w:rsidR="00991175" w:rsidRPr="005938FB">
        <w:rPr>
          <w:color w:val="000000" w:themeColor="text1"/>
        </w:rPr>
        <w:t xml:space="preserve"> turto objektai Nuostatų </w:t>
      </w:r>
      <w:r w:rsidR="0074261C" w:rsidRPr="00056DC1">
        <w:rPr>
          <w:color w:val="000000" w:themeColor="text1"/>
        </w:rPr>
        <w:t>19</w:t>
      </w:r>
      <w:r w:rsidR="00991175" w:rsidRPr="00056DC1">
        <w:rPr>
          <w:color w:val="000000" w:themeColor="text1"/>
        </w:rPr>
        <w:t xml:space="preserve">.1, </w:t>
      </w:r>
      <w:r w:rsidR="0074261C" w:rsidRPr="00056DC1">
        <w:rPr>
          <w:color w:val="000000" w:themeColor="text1"/>
        </w:rPr>
        <w:t>19</w:t>
      </w:r>
      <w:r w:rsidR="00991175" w:rsidRPr="00056DC1">
        <w:rPr>
          <w:color w:val="000000" w:themeColor="text1"/>
        </w:rPr>
        <w:t xml:space="preserve">.3 </w:t>
      </w:r>
      <w:r w:rsidR="00991175" w:rsidRPr="005938FB">
        <w:rPr>
          <w:color w:val="000000" w:themeColor="text1"/>
        </w:rPr>
        <w:t>punktuose nurodytais atvejais į Registrą įtraukiami nekilnojamojo turto objekto savininkui ar Įgaliotam asmeniui pateikus rašytinį prašymą ir seniūnijos seniūno pažymą apie faktinę padėtį.</w:t>
      </w:r>
    </w:p>
    <w:p w14:paraId="5E10D492" w14:textId="730C9FE0" w:rsidR="00991175" w:rsidRPr="005938FB" w:rsidRDefault="00C91C17" w:rsidP="002C3A59">
      <w:pPr>
        <w:tabs>
          <w:tab w:val="left" w:pos="113"/>
          <w:tab w:val="left" w:pos="851"/>
        </w:tabs>
        <w:ind w:firstLine="851"/>
        <w:jc w:val="both"/>
        <w:rPr>
          <w:strike/>
          <w:color w:val="000000" w:themeColor="text1"/>
        </w:rPr>
      </w:pPr>
      <w:r w:rsidRPr="007A629A">
        <w:t>2</w:t>
      </w:r>
      <w:r w:rsidR="0074261C" w:rsidRPr="007A629A">
        <w:t>1</w:t>
      </w:r>
      <w:r w:rsidR="00991175" w:rsidRPr="007A629A">
        <w:t>. N</w:t>
      </w:r>
      <w:r w:rsidR="00991175" w:rsidRPr="005938FB">
        <w:rPr>
          <w:color w:val="000000" w:themeColor="text1"/>
        </w:rPr>
        <w:t xml:space="preserve">ekilnojamojo turto objektai </w:t>
      </w:r>
      <w:r w:rsidR="00991175" w:rsidRPr="007A629A">
        <w:t xml:space="preserve">Nuostatų </w:t>
      </w:r>
      <w:r w:rsidR="0074261C" w:rsidRPr="007A629A">
        <w:t>19</w:t>
      </w:r>
      <w:r w:rsidR="00991175" w:rsidRPr="007A629A">
        <w:t>.2</w:t>
      </w:r>
      <w:r w:rsidR="00991175" w:rsidRPr="0074261C">
        <w:t xml:space="preserve"> </w:t>
      </w:r>
      <w:r w:rsidR="00991175" w:rsidRPr="007A629A">
        <w:t>p</w:t>
      </w:r>
      <w:r w:rsidR="00991175" w:rsidRPr="005938FB">
        <w:rPr>
          <w:color w:val="000000" w:themeColor="text1"/>
        </w:rPr>
        <w:t>unkte nurodytais atvejais į Registrą įtraukiami</w:t>
      </w:r>
      <w:r w:rsidR="000A0287" w:rsidRPr="005938FB">
        <w:rPr>
          <w:b/>
          <w:color w:val="000000" w:themeColor="text1"/>
        </w:rPr>
        <w:t>:</w:t>
      </w:r>
      <w:r w:rsidR="00991175" w:rsidRPr="005938FB">
        <w:rPr>
          <w:color w:val="000000" w:themeColor="text1"/>
        </w:rPr>
        <w:t xml:space="preserve"> </w:t>
      </w:r>
    </w:p>
    <w:p w14:paraId="46B7C7DF" w14:textId="2775D66A" w:rsidR="000A0287" w:rsidRPr="005938FB" w:rsidRDefault="0074261C" w:rsidP="002C3A59">
      <w:pPr>
        <w:tabs>
          <w:tab w:val="left" w:pos="113"/>
          <w:tab w:val="left" w:pos="851"/>
        </w:tabs>
        <w:ind w:firstLine="851"/>
        <w:jc w:val="both"/>
        <w:rPr>
          <w:color w:val="000000" w:themeColor="text1"/>
        </w:rPr>
      </w:pPr>
      <w:r w:rsidRPr="007A629A">
        <w:t>21</w:t>
      </w:r>
      <w:r w:rsidR="000A0287" w:rsidRPr="007A629A">
        <w:t>.1. nekilnojamojo turto objekto savininkui ar Įgaliotam asmeniui pateikus rašytinį prašymą ir</w:t>
      </w:r>
      <w:r w:rsidR="000A0287" w:rsidRPr="005938FB">
        <w:rPr>
          <w:color w:val="000000" w:themeColor="text1"/>
        </w:rPr>
        <w:t xml:space="preserve"> Komunalinių atliekų tvarkymo sistemos administratoriui atlikus apžiūrą vietoje ir surašius apžiūros aktą;</w:t>
      </w:r>
    </w:p>
    <w:p w14:paraId="137B7FE5" w14:textId="5A7A3695" w:rsidR="000A0287" w:rsidRPr="005938FB" w:rsidRDefault="0074261C" w:rsidP="002C3A59">
      <w:pPr>
        <w:tabs>
          <w:tab w:val="left" w:pos="113"/>
          <w:tab w:val="left" w:pos="851"/>
        </w:tabs>
        <w:ind w:firstLine="851"/>
        <w:jc w:val="both"/>
        <w:rPr>
          <w:color w:val="000000" w:themeColor="text1"/>
        </w:rPr>
      </w:pPr>
      <w:r w:rsidRPr="007A629A">
        <w:rPr>
          <w:color w:val="000000" w:themeColor="text1"/>
        </w:rPr>
        <w:t>21</w:t>
      </w:r>
      <w:r w:rsidR="000A0287" w:rsidRPr="007A629A">
        <w:rPr>
          <w:color w:val="000000" w:themeColor="text1"/>
        </w:rPr>
        <w:t xml:space="preserve">.2. </w:t>
      </w:r>
      <w:r w:rsidR="000A0287" w:rsidRPr="005938FB">
        <w:rPr>
          <w:color w:val="000000" w:themeColor="text1"/>
        </w:rPr>
        <w:t>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03E62B6B" w14:textId="68FAA081"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74261C" w:rsidRPr="007A629A">
        <w:rPr>
          <w:color w:val="000000" w:themeColor="text1"/>
        </w:rPr>
        <w:t>2</w:t>
      </w:r>
      <w:r w:rsidRPr="007A629A">
        <w:rPr>
          <w:color w:val="000000" w:themeColor="text1"/>
        </w:rPr>
        <w:t xml:space="preserve">. </w:t>
      </w:r>
      <w:r w:rsidRPr="005938FB">
        <w:rPr>
          <w:color w:val="000000" w:themeColor="text1"/>
        </w:rPr>
        <w:t xml:space="preserve">Nekilnojamojo turto objektas Nuostatų </w:t>
      </w:r>
      <w:r w:rsidR="0074261C" w:rsidRPr="007A629A">
        <w:rPr>
          <w:color w:val="000000" w:themeColor="text1"/>
        </w:rPr>
        <w:t>19</w:t>
      </w:r>
      <w:r w:rsidRPr="007A629A">
        <w:rPr>
          <w:color w:val="000000" w:themeColor="text1"/>
        </w:rPr>
        <w:t xml:space="preserve">.4 </w:t>
      </w:r>
      <w:r w:rsidRPr="005938FB">
        <w:rPr>
          <w:color w:val="000000" w:themeColor="text1"/>
        </w:rPr>
        <w:t xml:space="preserve">punkte nurodytu atveju į Registrą įtraukiamas pateikus seniūnijos seniūno pažymą apie faktinę padėtį ir / arba Komunalinių atliekų tvarkymo sistemos administratoriui atlikus apžiūrą vietoje ir surašius apžiūros aktą. </w:t>
      </w:r>
    </w:p>
    <w:p w14:paraId="301C5654" w14:textId="749B0890" w:rsidR="00991175" w:rsidRPr="005938FB" w:rsidRDefault="00991175" w:rsidP="002C3A59">
      <w:pPr>
        <w:tabs>
          <w:tab w:val="left" w:pos="113"/>
          <w:tab w:val="left" w:pos="851"/>
        </w:tabs>
        <w:ind w:firstLine="851"/>
        <w:jc w:val="both"/>
        <w:rPr>
          <w:color w:val="000000" w:themeColor="text1"/>
        </w:rPr>
      </w:pPr>
      <w:r w:rsidRPr="007A629A">
        <w:rPr>
          <w:color w:val="000000" w:themeColor="text1"/>
        </w:rPr>
        <w:lastRenderedPageBreak/>
        <w:t>2</w:t>
      </w:r>
      <w:r w:rsidR="0074261C" w:rsidRPr="007A629A">
        <w:rPr>
          <w:color w:val="000000" w:themeColor="text1"/>
        </w:rPr>
        <w:t>3</w:t>
      </w:r>
      <w:r w:rsidRPr="005938FB">
        <w:rPr>
          <w:color w:val="000000" w:themeColor="text1"/>
        </w:rPr>
        <w:t>.</w:t>
      </w:r>
      <w:r w:rsidRPr="005938FB">
        <w:rPr>
          <w:color w:val="000000" w:themeColor="text1"/>
        </w:rPr>
        <w:tab/>
        <w:t xml:space="preserve">Nekilnojamojo turto objekto savininkas ar Įgaliotas asmuo apie pasikeitusius duomenis, nurodytus </w:t>
      </w:r>
      <w:r w:rsidRPr="007A629A">
        <w:rPr>
          <w:color w:val="000000" w:themeColor="text1"/>
        </w:rPr>
        <w:t>1</w:t>
      </w:r>
      <w:r w:rsidR="0074261C" w:rsidRPr="007A629A">
        <w:rPr>
          <w:color w:val="000000" w:themeColor="text1"/>
        </w:rPr>
        <w:t>8</w:t>
      </w:r>
      <w:r w:rsidRPr="007A629A">
        <w:rPr>
          <w:color w:val="000000" w:themeColor="text1"/>
        </w:rPr>
        <w:t>.1–1</w:t>
      </w:r>
      <w:r w:rsidR="0074261C" w:rsidRPr="007A629A">
        <w:rPr>
          <w:color w:val="000000" w:themeColor="text1"/>
        </w:rPr>
        <w:t>8</w:t>
      </w:r>
      <w:r w:rsidRPr="007A629A">
        <w:rPr>
          <w:color w:val="000000" w:themeColor="text1"/>
        </w:rPr>
        <w:t>.6</w:t>
      </w:r>
      <w:r w:rsidRPr="0074261C">
        <w:t xml:space="preserve"> </w:t>
      </w:r>
      <w:r w:rsidRPr="005938FB">
        <w:rPr>
          <w:color w:val="000000" w:themeColor="text1"/>
        </w:rPr>
        <w:t>punktuose, privalo informuoti Komunalinių atliekų tvarkymo sistemos administratorių raštu arba elektroniniu paštu ne vėliau kaip per 30 kalendorinių dienų nuo duomenų pasikeitimo dienos</w:t>
      </w:r>
      <w:r w:rsidR="00FF0DC4" w:rsidRPr="005938FB">
        <w:rPr>
          <w:color w:val="000000" w:themeColor="text1"/>
        </w:rPr>
        <w:t xml:space="preserve"> ir pateikti </w:t>
      </w:r>
      <w:r w:rsidR="00C81463" w:rsidRPr="007A629A">
        <w:rPr>
          <w:color w:val="000000" w:themeColor="text1"/>
        </w:rPr>
        <w:t xml:space="preserve">nekilnojamojo turto pirkimo-pardavimo sutarties kopiją arba nekilnojamojo turto </w:t>
      </w:r>
      <w:r w:rsidR="00ED6A41" w:rsidRPr="007A629A">
        <w:rPr>
          <w:color w:val="000000" w:themeColor="text1"/>
        </w:rPr>
        <w:t xml:space="preserve">VĮ Registrų centro </w:t>
      </w:r>
      <w:r w:rsidR="00C81463" w:rsidRPr="007A629A">
        <w:rPr>
          <w:color w:val="000000" w:themeColor="text1"/>
        </w:rPr>
        <w:t>išrašą</w:t>
      </w:r>
      <w:r w:rsidRPr="007A629A">
        <w:rPr>
          <w:color w:val="000000" w:themeColor="text1"/>
        </w:rPr>
        <w:t>.</w:t>
      </w:r>
    </w:p>
    <w:p w14:paraId="4A289FAB" w14:textId="4DEBCE03"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AB5DE6" w:rsidRPr="007A629A">
        <w:rPr>
          <w:color w:val="000000" w:themeColor="text1"/>
        </w:rPr>
        <w:t>4</w:t>
      </w:r>
      <w:r w:rsidRPr="007A629A">
        <w:rPr>
          <w:color w:val="000000" w:themeColor="text1"/>
        </w:rPr>
        <w:t>.</w:t>
      </w:r>
      <w:r w:rsidRPr="005938FB">
        <w:rPr>
          <w:color w:val="000000" w:themeColor="text1"/>
        </w:rPr>
        <w:tab/>
        <w:t xml:space="preserve">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w:t>
      </w:r>
      <w:r w:rsidRPr="007A629A">
        <w:rPr>
          <w:color w:val="000000" w:themeColor="text1"/>
        </w:rPr>
        <w:t>1</w:t>
      </w:r>
      <w:r w:rsidR="00AB5DE6" w:rsidRPr="007A629A">
        <w:rPr>
          <w:color w:val="000000" w:themeColor="text1"/>
        </w:rPr>
        <w:t>8</w:t>
      </w:r>
      <w:r w:rsidRPr="007A629A">
        <w:rPr>
          <w:color w:val="000000" w:themeColor="text1"/>
        </w:rPr>
        <w:t xml:space="preserve"> </w:t>
      </w:r>
      <w:r w:rsidRPr="005938FB">
        <w:rPr>
          <w:color w:val="000000" w:themeColor="text1"/>
        </w:rPr>
        <w:t>punkte, jeigu šie Nuostatai nenumato kitaip.</w:t>
      </w:r>
    </w:p>
    <w:p w14:paraId="13824415" w14:textId="6A4B1849"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AB5DE6" w:rsidRPr="007A629A">
        <w:rPr>
          <w:color w:val="000000" w:themeColor="text1"/>
        </w:rPr>
        <w:t>5</w:t>
      </w:r>
      <w:r w:rsidRPr="007A629A">
        <w:rPr>
          <w:color w:val="000000" w:themeColor="text1"/>
        </w:rPr>
        <w:t>.</w:t>
      </w:r>
      <w:r w:rsidRPr="00AB5DE6">
        <w:t xml:space="preserve"> </w:t>
      </w:r>
      <w:r w:rsidRPr="005938FB">
        <w:rPr>
          <w:color w:val="000000" w:themeColor="text1"/>
        </w:rPr>
        <w:t xml:space="preserve">Komunalinių atliekų tvarkymo sistemos administratorius Nuostatų </w:t>
      </w:r>
      <w:r w:rsidRPr="007A629A">
        <w:rPr>
          <w:color w:val="000000" w:themeColor="text1"/>
        </w:rPr>
        <w:t>2</w:t>
      </w:r>
      <w:r w:rsidR="00AB5DE6" w:rsidRPr="007A629A">
        <w:rPr>
          <w:color w:val="000000" w:themeColor="text1"/>
        </w:rPr>
        <w:t>4</w:t>
      </w:r>
      <w:r w:rsidRPr="005938FB">
        <w:rPr>
          <w:color w:val="000000" w:themeColor="text1"/>
        </w:rPr>
        <w:t xml:space="preserve"> punkto atveju papildomai gali atlikti apžiūrą vietoje ir surašyti apžiūros aktą.</w:t>
      </w:r>
    </w:p>
    <w:p w14:paraId="077A8EC2" w14:textId="198D6350"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6</w:t>
      </w:r>
      <w:r w:rsidRPr="007A629A">
        <w:rPr>
          <w:color w:val="000000" w:themeColor="text1"/>
        </w:rPr>
        <w:t>.</w:t>
      </w:r>
      <w:r w:rsidRPr="007A629A">
        <w:rPr>
          <w:color w:val="000000" w:themeColor="text1"/>
        </w:rPr>
        <w:tab/>
      </w:r>
      <w:r w:rsidRPr="005938FB">
        <w:rPr>
          <w:color w:val="000000" w:themeColor="text1"/>
        </w:rPr>
        <w:t>Atliekų turėtojų prašymus, pretenzijas ir kitus klausimus, susijusius su Registro duomenų tikslinimu, nagrinėja Komunalinių atliekų tvarkymo sistemos administratorius.</w:t>
      </w:r>
    </w:p>
    <w:p w14:paraId="03C353A4" w14:textId="2ED9B78A"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w:t>
      </w:r>
      <w:r w:rsidRPr="007A629A">
        <w:rPr>
          <w:color w:val="000000" w:themeColor="text1"/>
        </w:rPr>
        <w:tab/>
      </w:r>
      <w:r w:rsidRPr="005938FB">
        <w:rPr>
          <w:color w:val="000000" w:themeColor="text1"/>
        </w:rPr>
        <w:t>Registro duomenys nebenaudojami Vietinei rinkliavai apskaičiuoti, kai:</w:t>
      </w:r>
    </w:p>
    <w:p w14:paraId="776C5FAA" w14:textId="7162F4CF"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.1. </w:t>
      </w:r>
      <w:r w:rsidRPr="005938FB">
        <w:rPr>
          <w:color w:val="000000" w:themeColor="text1"/>
        </w:rPr>
        <w:t>nekilnojamojo turto objektas yra fiziškai sunaikintas ir nebenaudojamas;</w:t>
      </w:r>
    </w:p>
    <w:p w14:paraId="139EF997" w14:textId="7C569491"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.2. </w:t>
      </w:r>
      <w:r w:rsidRPr="005938FB">
        <w:rPr>
          <w:color w:val="000000" w:themeColor="text1"/>
        </w:rPr>
        <w:t>fiziniam asmeniui mirus</w:t>
      </w:r>
      <w:r w:rsidR="000D46F5" w:rsidRPr="005938FB">
        <w:rPr>
          <w:color w:val="000000" w:themeColor="text1"/>
        </w:rPr>
        <w:t>, kai nėra paveldėtojų</w:t>
      </w:r>
      <w:r w:rsidRPr="005938FB">
        <w:rPr>
          <w:color w:val="000000" w:themeColor="text1"/>
        </w:rPr>
        <w:t>;</w:t>
      </w:r>
    </w:p>
    <w:p w14:paraId="54D9E102" w14:textId="208E8A1F"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.3</w:t>
      </w:r>
      <w:r w:rsidRPr="005938FB">
        <w:rPr>
          <w:color w:val="000000" w:themeColor="text1"/>
        </w:rPr>
        <w:t>. fizinis ar juridinis asmuo yra bankrutavęs;</w:t>
      </w:r>
    </w:p>
    <w:p w14:paraId="4599EAAF" w14:textId="17557C17"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.4. </w:t>
      </w:r>
      <w:r w:rsidRPr="005938FB">
        <w:rPr>
          <w:color w:val="000000" w:themeColor="text1"/>
        </w:rPr>
        <w:t>juridinis asmuo yra likviduotas;</w:t>
      </w:r>
    </w:p>
    <w:p w14:paraId="3CCD1710" w14:textId="45863401"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.5. </w:t>
      </w:r>
      <w:r w:rsidRPr="005938FB">
        <w:rPr>
          <w:color w:val="000000" w:themeColor="text1"/>
        </w:rPr>
        <w:t>juridinis asmuo yra išregistruotas iš juridinių asmenų registro.</w:t>
      </w:r>
    </w:p>
    <w:p w14:paraId="22FA9256" w14:textId="2331A642"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8</w:t>
      </w:r>
      <w:r w:rsidRPr="007A629A">
        <w:rPr>
          <w:color w:val="000000" w:themeColor="text1"/>
        </w:rPr>
        <w:t>.</w:t>
      </w:r>
      <w:r w:rsidRPr="005938FB">
        <w:rPr>
          <w:color w:val="000000" w:themeColor="text1"/>
        </w:rPr>
        <w:tab/>
        <w:t xml:space="preserve">Asmenys, norintys, kad jiems nuosavybės teise priklausantys ar kitu pagrindu teisėtai valdomi nekilnojamojo turto objektai šių Nuostatų </w:t>
      </w:r>
      <w:r w:rsidRPr="007A629A">
        <w:rPr>
          <w:color w:val="000000" w:themeColor="text1"/>
        </w:rPr>
        <w:t>2</w:t>
      </w:r>
      <w:r w:rsidR="00781BDF" w:rsidRPr="007A629A">
        <w:rPr>
          <w:color w:val="000000" w:themeColor="text1"/>
        </w:rPr>
        <w:t>7</w:t>
      </w:r>
      <w:r w:rsidRPr="007A629A">
        <w:rPr>
          <w:color w:val="000000" w:themeColor="text1"/>
        </w:rPr>
        <w:t xml:space="preserve"> </w:t>
      </w:r>
      <w:r w:rsidRPr="005938FB">
        <w:rPr>
          <w:color w:val="000000" w:themeColor="text1"/>
        </w:rPr>
        <w:t>punkte nustatytais atvejais būtų nebenaudojami apskaičiuojant Vietinę rinkliavą, Komunalinių atliekų tvarkymo sistemos administratoriui turi pateikti:</w:t>
      </w:r>
    </w:p>
    <w:p w14:paraId="01CCB8B3" w14:textId="2B2D5C0C" w:rsidR="00991175" w:rsidRPr="00781BDF" w:rsidRDefault="00991175" w:rsidP="002C3A59">
      <w:pPr>
        <w:tabs>
          <w:tab w:val="left" w:pos="0"/>
          <w:tab w:val="left" w:pos="113"/>
          <w:tab w:val="left" w:pos="851"/>
        </w:tabs>
        <w:ind w:firstLine="851"/>
        <w:jc w:val="both"/>
      </w:pPr>
      <w:r w:rsidRPr="007A629A">
        <w:rPr>
          <w:color w:val="000000" w:themeColor="text1"/>
        </w:rPr>
        <w:t>2</w:t>
      </w:r>
      <w:r w:rsidR="00B92981" w:rsidRPr="007A629A">
        <w:rPr>
          <w:color w:val="000000" w:themeColor="text1"/>
        </w:rPr>
        <w:t>8</w:t>
      </w:r>
      <w:r w:rsidRPr="007A629A">
        <w:rPr>
          <w:color w:val="000000" w:themeColor="text1"/>
        </w:rPr>
        <w:t>.1. seniūnijos</w:t>
      </w:r>
      <w:r w:rsidRPr="00781BDF">
        <w:t xml:space="preserve"> seniūno pažymą arba Valstybinės teritorijų planavimo ir statybos inspekcijos pažymą, priešgaisrinės gelbėjimo tarnybos arba kitos kompetentingos institucijos pažymą, patvirtinančią, kad nekilnojamojo turto objektas yra netinkamas naudoti pagal paskirtį – </w:t>
      </w:r>
      <w:r w:rsidRPr="007A629A">
        <w:t>2</w:t>
      </w:r>
      <w:r w:rsidR="00781BDF" w:rsidRPr="007A629A">
        <w:t>7</w:t>
      </w:r>
      <w:r w:rsidRPr="007A629A">
        <w:t>.1</w:t>
      </w:r>
      <w:r w:rsidRPr="00781BDF">
        <w:t xml:space="preserve"> punkte nurodytu atveju;</w:t>
      </w:r>
    </w:p>
    <w:p w14:paraId="25D65B22" w14:textId="5DEFA87F"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.2. </w:t>
      </w:r>
      <w:r w:rsidRPr="00781BDF">
        <w:t xml:space="preserve">mirties liudijimą – </w:t>
      </w:r>
      <w:r w:rsidRPr="007A629A">
        <w:t>2</w:t>
      </w:r>
      <w:r w:rsidR="00781BDF" w:rsidRPr="007A629A">
        <w:t>7</w:t>
      </w:r>
      <w:r w:rsidRPr="007A629A">
        <w:t>.2</w:t>
      </w:r>
      <w:r w:rsidRPr="00781BDF">
        <w:t xml:space="preserve"> punkte nurodytu atveju;</w:t>
      </w:r>
    </w:p>
    <w:p w14:paraId="2B72F25C" w14:textId="0630F49B"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.3. </w:t>
      </w:r>
      <w:r w:rsidRPr="00781BDF">
        <w:t xml:space="preserve">teismo nutartį dėl bankroto bylos – </w:t>
      </w:r>
      <w:r w:rsidRPr="007A629A">
        <w:t>2</w:t>
      </w:r>
      <w:r w:rsidR="00781BDF" w:rsidRPr="007A629A">
        <w:t>7</w:t>
      </w:r>
      <w:r w:rsidRPr="007A629A">
        <w:t>.3</w:t>
      </w:r>
      <w:r w:rsidRPr="00781BDF">
        <w:t xml:space="preserve"> punkte nurodytu atveju;</w:t>
      </w:r>
    </w:p>
    <w:p w14:paraId="73C87714" w14:textId="59331B1B"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.4. </w:t>
      </w:r>
      <w:r w:rsidRPr="00781BDF">
        <w:t xml:space="preserve">Juridinių asmenų registro išrašą arba pažymą – </w:t>
      </w:r>
      <w:r w:rsidRPr="007A629A">
        <w:t>2</w:t>
      </w:r>
      <w:r w:rsidR="00781BDF" w:rsidRPr="007A629A">
        <w:t>7</w:t>
      </w:r>
      <w:r w:rsidRPr="007A629A">
        <w:t>.4–2</w:t>
      </w:r>
      <w:r w:rsidR="00781BDF" w:rsidRPr="007A629A">
        <w:t>7</w:t>
      </w:r>
      <w:r w:rsidRPr="007A629A">
        <w:t>.5</w:t>
      </w:r>
      <w:r w:rsidRPr="00781BDF">
        <w:t xml:space="preserve"> punktuose nustatytais atvejais.</w:t>
      </w:r>
    </w:p>
    <w:p w14:paraId="6C8D3B4A" w14:textId="1C68DC7F" w:rsidR="00991175" w:rsidRPr="005938FB" w:rsidRDefault="00B92981" w:rsidP="002C3A59">
      <w:pPr>
        <w:tabs>
          <w:tab w:val="left" w:pos="113"/>
          <w:tab w:val="left" w:pos="851"/>
        </w:tabs>
        <w:ind w:firstLine="851"/>
        <w:jc w:val="both"/>
        <w:rPr>
          <w:color w:val="000000" w:themeColor="text1"/>
        </w:rPr>
      </w:pPr>
      <w:r w:rsidRPr="007A629A">
        <w:t>29</w:t>
      </w:r>
      <w:r w:rsidR="00991175" w:rsidRPr="007A629A">
        <w:t>.</w:t>
      </w:r>
      <w:r w:rsidR="007A629A">
        <w:t xml:space="preserve"> </w:t>
      </w:r>
      <w:r w:rsidR="00991175" w:rsidRPr="00781BDF">
        <w:t xml:space="preserve">Nekilnojamo turto savininkui arba Įgaliotam asmeniui nepateikus </w:t>
      </w:r>
      <w:r w:rsidR="00991175" w:rsidRPr="007A629A">
        <w:t>2</w:t>
      </w:r>
      <w:r w:rsidR="00781BDF" w:rsidRPr="007A629A">
        <w:t>8</w:t>
      </w:r>
      <w:r w:rsidR="00991175" w:rsidRPr="00781BDF">
        <w:t xml:space="preserve"> punkte nurodytų dokumentų, Komunalinių atliekų tvarkymo sistemos administratorius turi teisę priimti sprendimą už einamuosius ir vienerius praėjusius metus dėl Registro duomenų naudojimo, jei </w:t>
      </w:r>
      <w:r w:rsidR="00991175" w:rsidRPr="007A629A">
        <w:t>2</w:t>
      </w:r>
      <w:r w:rsidR="00781BDF" w:rsidRPr="007A629A">
        <w:t>7</w:t>
      </w:r>
      <w:r w:rsidR="00991175" w:rsidRPr="00781BDF">
        <w:t xml:space="preserve"> punkte </w:t>
      </w:r>
      <w:r w:rsidR="00991175" w:rsidRPr="005938FB">
        <w:rPr>
          <w:color w:val="000000" w:themeColor="text1"/>
        </w:rPr>
        <w:t xml:space="preserve">numatyti pagrindai gali būti nustatyti Komunalinių atliekų tvarkymo sistemos administratoriaus, vadovaujantis viešai prieinamų registrų duomenimis arba nustatomi vykdant / organizuojant nekilnojamojo turto objekto apžiūrą. </w:t>
      </w:r>
    </w:p>
    <w:p w14:paraId="01287DFF" w14:textId="77777777" w:rsidR="00991175" w:rsidRPr="005938FB" w:rsidRDefault="00991175" w:rsidP="002C3A59">
      <w:pPr>
        <w:rPr>
          <w:color w:val="000000" w:themeColor="text1"/>
          <w:sz w:val="32"/>
          <w:szCs w:val="32"/>
        </w:rPr>
      </w:pPr>
    </w:p>
    <w:p w14:paraId="097659B6" w14:textId="77777777" w:rsidR="00991175" w:rsidRPr="005938FB" w:rsidRDefault="00991175" w:rsidP="002C3A59">
      <w:pPr>
        <w:tabs>
          <w:tab w:val="left" w:pos="1440"/>
        </w:tabs>
        <w:jc w:val="center"/>
        <w:rPr>
          <w:b/>
          <w:color w:val="000000" w:themeColor="text1"/>
        </w:rPr>
      </w:pPr>
      <w:r w:rsidRPr="005938FB">
        <w:rPr>
          <w:b/>
          <w:color w:val="000000" w:themeColor="text1"/>
        </w:rPr>
        <w:t>V. VIETINĖS RINKLIAVOS TAIKYMO IR REGISTRO KOREGAVIMO TVARKA</w:t>
      </w:r>
    </w:p>
    <w:p w14:paraId="1C5C45D4" w14:textId="77777777" w:rsidR="00991175" w:rsidRPr="005938FB" w:rsidRDefault="00991175" w:rsidP="002C3A59">
      <w:pPr>
        <w:rPr>
          <w:color w:val="000000" w:themeColor="text1"/>
          <w:sz w:val="20"/>
        </w:rPr>
      </w:pPr>
    </w:p>
    <w:p w14:paraId="1AEFA987" w14:textId="1342524F" w:rsidR="00991175" w:rsidRPr="005938FB" w:rsidRDefault="005A63C0"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0</w:t>
      </w:r>
      <w:r w:rsidR="00991175" w:rsidRPr="007A629A">
        <w:rPr>
          <w:color w:val="000000" w:themeColor="text1"/>
        </w:rPr>
        <w:t>.</w:t>
      </w:r>
      <w:r w:rsidR="00781BDF" w:rsidRPr="00781BDF">
        <w:t xml:space="preserve"> </w:t>
      </w:r>
      <w:r w:rsidR="00991175" w:rsidRPr="005938FB">
        <w:rPr>
          <w:color w:val="000000" w:themeColor="text1"/>
        </w:rPr>
        <w:t>Savivaldybės teritorijoje esantiems nekilnojamojo turto objektų savininkams arba Įgaliotiems asmenims nustatoma Vietinė rinkliava, susidedanti iš dviejų dedamųjų – pastoviosios ir kintamosios.</w:t>
      </w:r>
    </w:p>
    <w:p w14:paraId="77475128" w14:textId="5EBC49FD" w:rsidR="00991175" w:rsidRPr="005938FB" w:rsidRDefault="005A63C0"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1</w:t>
      </w:r>
      <w:r w:rsidR="00991175" w:rsidRPr="007A629A">
        <w:rPr>
          <w:color w:val="000000" w:themeColor="text1"/>
        </w:rPr>
        <w:t>.</w:t>
      </w:r>
      <w:r w:rsidR="00991175" w:rsidRPr="005938FB">
        <w:rPr>
          <w:color w:val="000000" w:themeColor="text1"/>
        </w:rPr>
        <w:t>Vietinės rinkliavos dydžiai (kintamoji ir pastovioji dedamosios) nustatomi Metodikoje nustatytais principais.</w:t>
      </w:r>
    </w:p>
    <w:p w14:paraId="06015B11" w14:textId="54501890" w:rsidR="00991175" w:rsidRDefault="00991175"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2</w:t>
      </w:r>
      <w:r w:rsidRPr="007A629A">
        <w:rPr>
          <w:color w:val="000000" w:themeColor="text1"/>
        </w:rPr>
        <w:t>.</w:t>
      </w:r>
      <w:r w:rsidRPr="005938FB">
        <w:rPr>
          <w:color w:val="000000" w:themeColor="text1"/>
        </w:rPr>
        <w:tab/>
      </w:r>
      <w:r w:rsidR="00061FE2" w:rsidRPr="005938FB">
        <w:rPr>
          <w:color w:val="000000" w:themeColor="text1"/>
        </w:rPr>
        <w:t xml:space="preserve">Pastoviąją Vietinės rinkliavos dalį moka visi nekilnojamojo turto objektų savininkai ar Įgalioti asmenys, jei šie Nuostatai nenustato kitaip. Pastoviosios Vietinės rinkliavos dalies nemoka </w:t>
      </w:r>
      <w:r w:rsidR="00E17244" w:rsidRPr="007A629A">
        <w:rPr>
          <w:color w:val="000000" w:themeColor="text1"/>
        </w:rPr>
        <w:t>nekilnojamojo turto objektų</w:t>
      </w:r>
      <w:r w:rsidR="00061FE2" w:rsidRPr="007A629A">
        <w:rPr>
          <w:color w:val="000000" w:themeColor="text1"/>
        </w:rPr>
        <w:t>,</w:t>
      </w:r>
      <w:r w:rsidR="00061FE2" w:rsidRPr="005938FB">
        <w:rPr>
          <w:color w:val="000000" w:themeColor="text1"/>
        </w:rPr>
        <w:t xml:space="preserve"> registruotų Nekilnojamojo turto registre, savininkai ar jų </w:t>
      </w:r>
      <w:r w:rsidR="00AA5942" w:rsidRPr="007A629A">
        <w:rPr>
          <w:color w:val="000000" w:themeColor="text1"/>
        </w:rPr>
        <w:t>Į</w:t>
      </w:r>
      <w:r w:rsidR="00061FE2" w:rsidRPr="005938FB">
        <w:rPr>
          <w:color w:val="000000" w:themeColor="text1"/>
        </w:rPr>
        <w:t xml:space="preserve">galioti asmenys, kurių </w:t>
      </w:r>
      <w:r w:rsidR="00E17244" w:rsidRPr="007A629A">
        <w:rPr>
          <w:color w:val="000000" w:themeColor="text1"/>
        </w:rPr>
        <w:t xml:space="preserve">nekilnojamojo turto objekte </w:t>
      </w:r>
      <w:r w:rsidR="00061FE2" w:rsidRPr="005938FB">
        <w:rPr>
          <w:color w:val="000000" w:themeColor="text1"/>
        </w:rPr>
        <w:t>yra įvykusi ir (ar) nepašalinta statinio avarija arba statinių naudojimą sustabdė statinio naudojimo priežiūrą atliekantis viešojo administravimo subjektas vadovaudamasis Statybos įstatymo nuostatomis</w:t>
      </w:r>
      <w:r w:rsidR="00E17244" w:rsidRPr="007A629A">
        <w:rPr>
          <w:color w:val="000000" w:themeColor="text1"/>
        </w:rPr>
        <w:t xml:space="preserve">, arba nekilnojamojo turto objektų, registruotų Nekilnojamojo turto </w:t>
      </w:r>
      <w:r w:rsidR="00E17244" w:rsidRPr="007A629A">
        <w:rPr>
          <w:color w:val="000000" w:themeColor="text1"/>
        </w:rPr>
        <w:lastRenderedPageBreak/>
        <w:t xml:space="preserve">registre, savininkai ar jų </w:t>
      </w:r>
      <w:r w:rsidR="00AA5942" w:rsidRPr="007A629A">
        <w:rPr>
          <w:color w:val="000000" w:themeColor="text1"/>
        </w:rPr>
        <w:t>Į</w:t>
      </w:r>
      <w:r w:rsidR="00E17244" w:rsidRPr="007A629A">
        <w:rPr>
          <w:color w:val="000000" w:themeColor="text1"/>
        </w:rPr>
        <w:t>galioti asmenys, kurie negali naudotis nekilnojamojo turto objektu dėl įstatymų arba teismo sprendimu apribotos nuosavybės teisės į šį nekilnojamojo turto objektą</w:t>
      </w:r>
      <w:r w:rsidRPr="007A629A">
        <w:rPr>
          <w:color w:val="000000" w:themeColor="text1"/>
        </w:rPr>
        <w:t>.</w:t>
      </w:r>
    </w:p>
    <w:p w14:paraId="7D0F49DA" w14:textId="52989FCD" w:rsidR="00991175" w:rsidRDefault="00991175" w:rsidP="002C3A59">
      <w:pPr>
        <w:tabs>
          <w:tab w:val="left" w:pos="113"/>
          <w:tab w:val="left" w:pos="851"/>
        </w:tabs>
        <w:ind w:firstLine="851"/>
        <w:jc w:val="both"/>
      </w:pPr>
      <w:r w:rsidRPr="009710CA">
        <w:rPr>
          <w:color w:val="000000" w:themeColor="text1"/>
        </w:rPr>
        <w:t>3</w:t>
      </w:r>
      <w:r w:rsidR="00781BDF" w:rsidRPr="009710CA">
        <w:rPr>
          <w:color w:val="000000" w:themeColor="text1"/>
        </w:rPr>
        <w:t>3</w:t>
      </w:r>
      <w:r w:rsidRPr="005938FB">
        <w:rPr>
          <w:color w:val="000000" w:themeColor="text1"/>
        </w:rPr>
        <w:t>.</w:t>
      </w:r>
      <w:r w:rsidRPr="005938FB">
        <w:rPr>
          <w:color w:val="000000" w:themeColor="text1"/>
        </w:rPr>
        <w:tab/>
        <w:t xml:space="preserve">Kintamąją Vietinės </w:t>
      </w:r>
      <w:r w:rsidRPr="003824F0">
        <w:t>rinkliavos dalį moka nekilnojamojo turto objektų savininkai arba Įgalioti asmenys, kuriems teikiama komunalinių atliekų</w:t>
      </w:r>
      <w:r w:rsidR="003824F0" w:rsidRPr="003824F0">
        <w:t xml:space="preserve"> </w:t>
      </w:r>
      <w:r w:rsidR="003824F0" w:rsidRPr="009710CA">
        <w:rPr>
          <w:color w:val="000000" w:themeColor="text1"/>
        </w:rPr>
        <w:t xml:space="preserve">surinkimo ir vežimo iš atliekų </w:t>
      </w:r>
      <w:r w:rsidR="003824F0" w:rsidRPr="009710CA">
        <w:t>turėtojų</w:t>
      </w:r>
      <w:r w:rsidRPr="009710CA">
        <w:t xml:space="preserve"> </w:t>
      </w:r>
      <w:r w:rsidRPr="003824F0">
        <w:t>paslauga, jei šie Nuostatai nenustato kitaip</w:t>
      </w:r>
      <w:r w:rsidR="005A63C0" w:rsidRPr="003824F0">
        <w:t>.</w:t>
      </w:r>
    </w:p>
    <w:p w14:paraId="4E91369E" w14:textId="006340F1"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w:t>
      </w:r>
      <w:r w:rsidRPr="002B0827">
        <w:t xml:space="preserve"> </w:t>
      </w:r>
      <w:r w:rsidRPr="005938FB">
        <w:rPr>
          <w:color w:val="000000" w:themeColor="text1"/>
        </w:rPr>
        <w:t>Kintamoji Vietinės rinkliavos dalis nekilnojamojo turto objektų savininkams arba jų Įgaliotiems asmenims gali būti apskaičiuojama:</w:t>
      </w:r>
    </w:p>
    <w:p w14:paraId="33E92025" w14:textId="23FEB90E" w:rsidR="0069330B" w:rsidRDefault="00991175" w:rsidP="002C3A59">
      <w:pPr>
        <w:tabs>
          <w:tab w:val="left" w:pos="113"/>
          <w:tab w:val="left" w:pos="851"/>
        </w:tabs>
        <w:ind w:firstLine="851"/>
        <w:jc w:val="both"/>
        <w:rPr>
          <w:color w:val="000000"/>
        </w:rPr>
      </w:pPr>
      <w:r w:rsidRPr="009710CA">
        <w:rPr>
          <w:color w:val="000000" w:themeColor="text1"/>
        </w:rPr>
        <w:t>3</w:t>
      </w:r>
      <w:r w:rsidR="00781BDF" w:rsidRPr="009710CA">
        <w:rPr>
          <w:color w:val="000000" w:themeColor="text1"/>
        </w:rPr>
        <w:t>4</w:t>
      </w:r>
      <w:r w:rsidRPr="009710CA">
        <w:rPr>
          <w:color w:val="000000" w:themeColor="text1"/>
        </w:rPr>
        <w:t>.1</w:t>
      </w:r>
      <w:r w:rsidRPr="005938FB">
        <w:rPr>
          <w:color w:val="000000" w:themeColor="text1"/>
        </w:rPr>
        <w:t xml:space="preserve">. </w:t>
      </w:r>
      <w:r w:rsidR="003824F0">
        <w:t>Nuostatų Priedo 2–16, 18.1</w:t>
      </w:r>
      <w:r w:rsidR="00083AFF">
        <w:t xml:space="preserve"> </w:t>
      </w:r>
      <w:r w:rsidR="003824F0">
        <w:t xml:space="preserve">ir 19 punktuose nurodytoms negyvenamosios paskirties nekilnojamojo turto objektų grupėms, kurių atliekų turėtojams yra priskirti </w:t>
      </w:r>
      <w:r w:rsidR="003824F0" w:rsidRPr="009710CA">
        <w:rPr>
          <w:color w:val="000000" w:themeColor="text1"/>
        </w:rPr>
        <w:t xml:space="preserve">identifikuoti (RFID žymekliais paženklinti) individualūs mišrių komunalinių atliekų konteineriai ir kurie jais </w:t>
      </w:r>
      <w:r w:rsidR="003824F0">
        <w:t xml:space="preserve">naudojasi – atsižvelgiant į faktinį susidarančių mišrių komunalinių atliekų kiekį – ištuštinamų konteinerių dydį, skaičių ir ištuštinimo dažnį. </w:t>
      </w:r>
      <w:r w:rsidR="003824F0">
        <w:rPr>
          <w:color w:val="000000"/>
        </w:rPr>
        <w:t>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w:t>
      </w:r>
    </w:p>
    <w:p w14:paraId="1182EFA1" w14:textId="2D2A2E1B" w:rsidR="00991175" w:rsidRDefault="0069330B" w:rsidP="002C3A59">
      <w:pPr>
        <w:tabs>
          <w:tab w:val="left" w:pos="113"/>
          <w:tab w:val="left" w:pos="851"/>
        </w:tabs>
        <w:ind w:firstLine="851"/>
        <w:jc w:val="both"/>
        <w:rPr>
          <w:color w:val="000000" w:themeColor="text1"/>
        </w:rPr>
      </w:pPr>
      <w:r w:rsidRPr="005938FB">
        <w:rPr>
          <w:color w:val="000000" w:themeColor="text1"/>
        </w:rPr>
        <w:t xml:space="preserve">Vietinės rinkliavos </w:t>
      </w:r>
      <w:r w:rsidR="0009770D" w:rsidRPr="005938FB">
        <w:rPr>
          <w:color w:val="000000" w:themeColor="text1"/>
        </w:rPr>
        <w:t>mokėtojai</w:t>
      </w:r>
      <w:r w:rsidRPr="005938FB">
        <w:rPr>
          <w:color w:val="000000" w:themeColor="text1"/>
        </w:rPr>
        <w:t xml:space="preserve">, kurie naudojasi </w:t>
      </w:r>
      <w:r w:rsidR="007E5361" w:rsidRPr="009710CA">
        <w:rPr>
          <w:color w:val="000000" w:themeColor="text1"/>
        </w:rPr>
        <w:t xml:space="preserve">neidentifikuotais (RFID žymekliais nepaženklintais) </w:t>
      </w:r>
      <w:r w:rsidRPr="005938FB">
        <w:rPr>
          <w:color w:val="000000" w:themeColor="text1"/>
        </w:rPr>
        <w:t>individualiais mišrių komunalinių atliekų konteineriais</w:t>
      </w:r>
      <w:r w:rsidR="007E5361" w:rsidRPr="009710CA">
        <w:rPr>
          <w:color w:val="000000" w:themeColor="text1"/>
        </w:rPr>
        <w:t>,</w:t>
      </w:r>
      <w:r w:rsidRPr="005938FB">
        <w:rPr>
          <w:color w:val="000000" w:themeColor="text1"/>
        </w:rPr>
        <w:t xml:space="preserve"> </w:t>
      </w:r>
      <w:r w:rsidRPr="007E5361">
        <w:rPr>
          <w:color w:val="000000" w:themeColor="text1"/>
        </w:rPr>
        <w:t>gali</w:t>
      </w:r>
      <w:r w:rsidR="00AF5095" w:rsidRPr="007E5361">
        <w:rPr>
          <w:color w:val="000000" w:themeColor="text1"/>
        </w:rPr>
        <w:t xml:space="preserve"> raštu</w:t>
      </w:r>
      <w:r w:rsidRPr="005938FB">
        <w:rPr>
          <w:color w:val="000000" w:themeColor="text1"/>
        </w:rPr>
        <w:t xml:space="preserve"> kreiptis į Komunalinių atliekų tvarkymo sistemos administratorių su prašymu perskaičiuoti kintamąją Vietinės rinkliavos dalį pagal faktiškai naudojamų individuali</w:t>
      </w:r>
      <w:r w:rsidR="0009770D" w:rsidRPr="005938FB">
        <w:rPr>
          <w:color w:val="000000" w:themeColor="text1"/>
        </w:rPr>
        <w:t>ų</w:t>
      </w:r>
      <w:r w:rsidRPr="005938FB">
        <w:rPr>
          <w:color w:val="000000" w:themeColor="text1"/>
        </w:rPr>
        <w:t xml:space="preserve"> mišrių komunalinių atliekų konteineri</w:t>
      </w:r>
      <w:r w:rsidR="0009770D" w:rsidRPr="005938FB">
        <w:rPr>
          <w:color w:val="000000" w:themeColor="text1"/>
        </w:rPr>
        <w:t>ų dydį</w:t>
      </w:r>
      <w:r w:rsidR="000D46F5" w:rsidRPr="005938FB">
        <w:rPr>
          <w:color w:val="000000" w:themeColor="text1"/>
        </w:rPr>
        <w:t>,</w:t>
      </w:r>
      <w:r w:rsidR="0009770D" w:rsidRPr="005938FB">
        <w:rPr>
          <w:color w:val="000000" w:themeColor="text1"/>
        </w:rPr>
        <w:t xml:space="preserve"> skaičių</w:t>
      </w:r>
      <w:r w:rsidR="000D46F5" w:rsidRPr="005938FB">
        <w:rPr>
          <w:color w:val="000000" w:themeColor="text1"/>
        </w:rPr>
        <w:t xml:space="preserve"> ir ištuštinimo dažnį</w:t>
      </w:r>
      <w:r w:rsidR="0009770D" w:rsidRPr="005938FB">
        <w:rPr>
          <w:color w:val="000000" w:themeColor="text1"/>
        </w:rPr>
        <w:t xml:space="preserve">. Komunalinių atliekų tvarkymo sistemos administratorius </w:t>
      </w:r>
      <w:r w:rsidR="007E5361" w:rsidRPr="009710CA">
        <w:rPr>
          <w:color w:val="000000" w:themeColor="text1"/>
        </w:rPr>
        <w:t>identifikuoja naudojamus individualius mišrių komunalinių atliekų konteinerius,</w:t>
      </w:r>
      <w:r w:rsidR="007E5361">
        <w:rPr>
          <w:color w:val="000000" w:themeColor="text1"/>
        </w:rPr>
        <w:t xml:space="preserve"> </w:t>
      </w:r>
      <w:r w:rsidR="0009770D" w:rsidRPr="005938FB">
        <w:rPr>
          <w:color w:val="000000" w:themeColor="text1"/>
        </w:rPr>
        <w:t>perskaičiuoja Vietinės rinkliavos dydžius ir išsiunčia patikslintą Mokėjimo pranešimą per 20 darbo dienų nuo Vietinės rinkliavos mokėtojo rašytinio prašymo gavimo dienos.</w:t>
      </w:r>
    </w:p>
    <w:p w14:paraId="3B3AF59C" w14:textId="6EB49474" w:rsidR="0095086C" w:rsidRPr="009710CA" w:rsidRDefault="0095086C" w:rsidP="002C3A59">
      <w:pPr>
        <w:tabs>
          <w:tab w:val="left" w:pos="113"/>
          <w:tab w:val="left" w:pos="851"/>
        </w:tabs>
        <w:ind w:firstLine="851"/>
        <w:jc w:val="both"/>
        <w:rPr>
          <w:color w:val="000000" w:themeColor="text1"/>
        </w:rPr>
      </w:pPr>
      <w:r w:rsidRPr="009710CA">
        <w:rPr>
          <w:color w:val="000000" w:themeColor="text1"/>
        </w:rPr>
        <w:t>Nuostatų Priedo 2–16 punktuose ir 18.1 papunktyje nurodytoms negyvenamosios paskirties nekilnojamojo turto objektų grupėms, kurių atliekų turėtojai naudojasi kolektyviniais konteineriais arba neidentifikuotais (RFID žymekliais nepaženklintais) individualiais mišrių komunalinių atliekų konteineriais</w:t>
      </w:r>
      <w:r w:rsidR="007E4DF8" w:rsidRPr="009710CA">
        <w:rPr>
          <w:color w:val="000000" w:themeColor="text1"/>
        </w:rPr>
        <w:t>, kintamoji Vietinės rinkliavos dalis nustatoma</w:t>
      </w:r>
      <w:r w:rsidRPr="009710CA">
        <w:rPr>
          <w:color w:val="000000" w:themeColor="text1"/>
        </w:rPr>
        <w:t xml:space="preserve"> pagal nekilnojamojo turto objekto plotą, Nuostatų Priedo 19 punkte nurodytoms negyvenamosios paskirties nekilnojamojo turto objektų grupėms – pagal nekilnojamojo turto objektų skaičių.</w:t>
      </w:r>
    </w:p>
    <w:p w14:paraId="672FB234" w14:textId="556D8CEA"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.2</w:t>
      </w:r>
      <w:r w:rsidRPr="005938FB">
        <w:rPr>
          <w:color w:val="000000" w:themeColor="text1"/>
        </w:rPr>
        <w:t>. Nuostatų Priedo</w:t>
      </w:r>
      <w:r w:rsidR="00820E0C" w:rsidRPr="005938FB">
        <w:rPr>
          <w:color w:val="000000" w:themeColor="text1"/>
        </w:rPr>
        <w:t xml:space="preserve"> </w:t>
      </w:r>
      <w:r w:rsidRPr="005938FB">
        <w:rPr>
          <w:color w:val="000000" w:themeColor="text1"/>
        </w:rPr>
        <w:t>18.3–18.4 punktuose nurodytoms nekilnojamojo turto objektų grupėms – atsižvelgiant į faktinį susidarančių mišrių komunalinių atliekų kiekį – ištuštinamų konteinerių dydį</w:t>
      </w:r>
      <w:r w:rsidR="009A0D48" w:rsidRPr="005938FB">
        <w:rPr>
          <w:color w:val="000000" w:themeColor="text1"/>
        </w:rPr>
        <w:t>, skaičių</w:t>
      </w:r>
      <w:r w:rsidRPr="005938FB">
        <w:rPr>
          <w:color w:val="000000" w:themeColor="text1"/>
        </w:rPr>
        <w:t xml:space="preserve">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2BD45001" w14:textId="66C3D2FC"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.3.</w:t>
      </w:r>
      <w:r w:rsidRPr="002B523A">
        <w:t xml:space="preserve"> </w:t>
      </w:r>
      <w:r w:rsidRPr="005938FB">
        <w:rPr>
          <w:color w:val="000000" w:themeColor="text1"/>
        </w:rPr>
        <w:t xml:space="preserve">Nuostatų Priedo 18.2 punkte nurodytoms nekilnojamojo turto objektų grupėms </w:t>
      </w:r>
      <w:r w:rsidR="00842714" w:rsidRPr="005938FB">
        <w:rPr>
          <w:color w:val="000000" w:themeColor="text1"/>
        </w:rPr>
        <w:t>–</w:t>
      </w:r>
      <w:r w:rsidRPr="005938FB">
        <w:rPr>
          <w:color w:val="000000" w:themeColor="text1"/>
        </w:rPr>
        <w:t xml:space="preserve"> atsižvelgiant</w:t>
      </w:r>
      <w:r w:rsidR="00842714" w:rsidRPr="005938FB">
        <w:rPr>
          <w:color w:val="000000" w:themeColor="text1"/>
        </w:rPr>
        <w:t xml:space="preserve"> </w:t>
      </w:r>
      <w:r w:rsidRPr="005938FB">
        <w:rPr>
          <w:color w:val="000000" w:themeColor="text1"/>
        </w:rPr>
        <w:t>į preliminarų susidarančių mišrių komunalinių atliekų kiekį – ištuštinamų konteinerių dydį</w:t>
      </w:r>
      <w:r w:rsidR="009A0D48" w:rsidRPr="005938FB">
        <w:rPr>
          <w:color w:val="000000" w:themeColor="text1"/>
        </w:rPr>
        <w:t>, skaičių</w:t>
      </w:r>
      <w:r w:rsidRPr="005938FB">
        <w:rPr>
          <w:color w:val="000000" w:themeColor="text1"/>
        </w:rPr>
        <w:t xml:space="preserve"> ir ištuštinimo dažnį.</w:t>
      </w:r>
    </w:p>
    <w:p w14:paraId="0B0E0B69" w14:textId="3AC45D75" w:rsidR="00CA12E7" w:rsidRPr="005938FB" w:rsidRDefault="00842714"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.4.</w:t>
      </w:r>
      <w:r w:rsidRPr="002B523A">
        <w:t xml:space="preserve"> </w:t>
      </w:r>
      <w:r w:rsidR="00AD337F" w:rsidRPr="005938FB">
        <w:rPr>
          <w:color w:val="000000" w:themeColor="text1"/>
        </w:rPr>
        <w:t>Nuostatų Priedo 1.</w:t>
      </w:r>
      <w:r w:rsidR="00E660B4" w:rsidRPr="005938FB">
        <w:rPr>
          <w:color w:val="000000" w:themeColor="text1"/>
        </w:rPr>
        <w:t>9</w:t>
      </w:r>
      <w:r w:rsidR="00A756BD">
        <w:rPr>
          <w:color w:val="000000" w:themeColor="text1"/>
        </w:rPr>
        <w:t>–</w:t>
      </w:r>
      <w:r w:rsidR="00E660B4" w:rsidRPr="005938FB">
        <w:rPr>
          <w:color w:val="000000" w:themeColor="text1"/>
        </w:rPr>
        <w:t>1.14</w:t>
      </w:r>
      <w:r w:rsidR="00AD337F" w:rsidRPr="005938FB">
        <w:rPr>
          <w:color w:val="000000" w:themeColor="text1"/>
        </w:rPr>
        <w:t xml:space="preserve"> punkt</w:t>
      </w:r>
      <w:r w:rsidR="00E660B4" w:rsidRPr="005938FB">
        <w:rPr>
          <w:color w:val="000000" w:themeColor="text1"/>
        </w:rPr>
        <w:t>uose</w:t>
      </w:r>
      <w:r w:rsidR="00AD337F" w:rsidRPr="005938FB">
        <w:rPr>
          <w:color w:val="000000" w:themeColor="text1"/>
        </w:rPr>
        <w:t xml:space="preserve"> nurodyt</w:t>
      </w:r>
      <w:r w:rsidR="00E660B4" w:rsidRPr="005938FB">
        <w:rPr>
          <w:color w:val="000000" w:themeColor="text1"/>
        </w:rPr>
        <w:t>oms</w:t>
      </w:r>
      <w:r w:rsidR="00AD337F" w:rsidRPr="005938FB">
        <w:rPr>
          <w:color w:val="000000" w:themeColor="text1"/>
        </w:rPr>
        <w:t xml:space="preserve"> </w:t>
      </w:r>
      <w:r w:rsidR="00334B2E" w:rsidRPr="005938FB">
        <w:rPr>
          <w:color w:val="000000" w:themeColor="text1"/>
        </w:rPr>
        <w:t xml:space="preserve">gyvenamosios paskirties </w:t>
      </w:r>
      <w:r w:rsidR="00AD337F" w:rsidRPr="005938FB">
        <w:rPr>
          <w:color w:val="000000" w:themeColor="text1"/>
        </w:rPr>
        <w:t>nekilnojamojo turto objektų grup</w:t>
      </w:r>
      <w:r w:rsidR="00E660B4" w:rsidRPr="005938FB">
        <w:rPr>
          <w:color w:val="000000" w:themeColor="text1"/>
        </w:rPr>
        <w:t>ėms</w:t>
      </w:r>
      <w:r w:rsidR="00AD337F" w:rsidRPr="005938FB">
        <w:rPr>
          <w:color w:val="000000" w:themeColor="text1"/>
        </w:rPr>
        <w:t xml:space="preserve"> – atsižvelgiant į </w:t>
      </w:r>
      <w:r w:rsidR="00E660B4" w:rsidRPr="005938FB">
        <w:rPr>
          <w:color w:val="000000" w:themeColor="text1"/>
        </w:rPr>
        <w:t xml:space="preserve">naudojamų individualių </w:t>
      </w:r>
      <w:r w:rsidR="00AD337F" w:rsidRPr="005938FB">
        <w:rPr>
          <w:color w:val="000000" w:themeColor="text1"/>
        </w:rPr>
        <w:t xml:space="preserve">mišrių komunalinių atliekų </w:t>
      </w:r>
      <w:r w:rsidR="00E660B4" w:rsidRPr="005938FB">
        <w:rPr>
          <w:color w:val="000000" w:themeColor="text1"/>
        </w:rPr>
        <w:t xml:space="preserve">konteinerių skaičių ir tūrį (dydį), kuris vertinamas pagal objekte </w:t>
      </w:r>
      <w:r w:rsidR="00C130F7" w:rsidRPr="009710CA">
        <w:rPr>
          <w:color w:val="000000" w:themeColor="text1"/>
        </w:rPr>
        <w:t xml:space="preserve">deklaruotų </w:t>
      </w:r>
      <w:r w:rsidR="00E660B4" w:rsidRPr="005938FB">
        <w:rPr>
          <w:color w:val="000000" w:themeColor="text1"/>
        </w:rPr>
        <w:t>gyventojų skaičių</w:t>
      </w:r>
      <w:r w:rsidR="00AD337F" w:rsidRPr="005938FB">
        <w:rPr>
          <w:color w:val="000000" w:themeColor="text1"/>
        </w:rPr>
        <w:t>.</w:t>
      </w:r>
    </w:p>
    <w:p w14:paraId="34D874D7" w14:textId="14066653" w:rsidR="00991175" w:rsidRPr="005938FB" w:rsidRDefault="00AA365B"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5</w:t>
      </w:r>
      <w:r w:rsidRPr="005938FB">
        <w:rPr>
          <w:color w:val="000000" w:themeColor="text1"/>
        </w:rPr>
        <w:t>.</w:t>
      </w:r>
      <w:r w:rsidR="00991175" w:rsidRPr="005938FB">
        <w:rPr>
          <w:color w:val="000000" w:themeColor="text1"/>
        </w:rPr>
        <w:t xml:space="preserve"> </w:t>
      </w:r>
      <w:r w:rsidR="00AF5095" w:rsidRPr="005938FB">
        <w:rPr>
          <w:color w:val="000000" w:themeColor="text1"/>
        </w:rPr>
        <w:t xml:space="preserve">Nekilnojamojo turto objektų savininkams arba jų Įgaliotiems asmenims, </w:t>
      </w:r>
      <w:r w:rsidR="00991175" w:rsidRPr="005938FB">
        <w:rPr>
          <w:color w:val="000000" w:themeColor="text1"/>
        </w:rPr>
        <w:t xml:space="preserve">kuriems priklausantys nekilnojamojo turto objektai yra nutolę </w:t>
      </w:r>
      <w:r w:rsidR="007F2212" w:rsidRPr="00166908">
        <w:rPr>
          <w:color w:val="000000" w:themeColor="text1"/>
        </w:rPr>
        <w:t>daugiau kaip 300 metrų faktiniu privažiavimo keliu arba pėsčiųjų taku, matuojant nuo nekilnojamojo turto objekto ribos iki artimiausios atliekų paėmimo vietos</w:t>
      </w:r>
      <w:r w:rsidR="003915D8">
        <w:rPr>
          <w:color w:val="000000" w:themeColor="text1"/>
        </w:rPr>
        <w:t>,</w:t>
      </w:r>
      <w:r w:rsidR="00166908">
        <w:rPr>
          <w:color w:val="000000" w:themeColor="text1"/>
        </w:rPr>
        <w:t xml:space="preserve"> </w:t>
      </w:r>
      <w:r w:rsidR="00AF5095" w:rsidRPr="005938FB">
        <w:rPr>
          <w:color w:val="000000" w:themeColor="text1"/>
        </w:rPr>
        <w:t>taikomas 0,5 dydžio koeficientas kintamajai Vietinės rinkliavos daliai</w:t>
      </w:r>
      <w:r w:rsidR="00991175" w:rsidRPr="005938FB">
        <w:rPr>
          <w:color w:val="000000" w:themeColor="text1"/>
        </w:rPr>
        <w:t xml:space="preserve">. </w:t>
      </w:r>
      <w:r w:rsidR="00AF5095" w:rsidRPr="005938FB">
        <w:rPr>
          <w:color w:val="000000" w:themeColor="text1"/>
        </w:rPr>
        <w:t>Sumažinta k</w:t>
      </w:r>
      <w:r w:rsidR="000A0287" w:rsidRPr="005938FB">
        <w:rPr>
          <w:color w:val="000000" w:themeColor="text1"/>
        </w:rPr>
        <w:t xml:space="preserve">intamoji </w:t>
      </w:r>
      <w:r w:rsidR="00EB7E51" w:rsidRPr="005938FB">
        <w:rPr>
          <w:color w:val="000000" w:themeColor="text1"/>
        </w:rPr>
        <w:t xml:space="preserve">Vietinės rinkliavos dalis </w:t>
      </w:r>
      <w:r w:rsidR="000A0287" w:rsidRPr="005938FB">
        <w:rPr>
          <w:color w:val="000000" w:themeColor="text1"/>
        </w:rPr>
        <w:t>skaičiuojama nuo Komunalinių atliekų tvarkymo sistemos administratoriaus atliktos apžiūros vietoje akto surašymo dienos, o Vietinė rinkliava pagal nustatytas aplinkybes perskaičiuojama remiantis Nuostatų</w:t>
      </w:r>
      <w:r w:rsidR="000A0287" w:rsidRPr="002B523A">
        <w:t xml:space="preserve"> </w:t>
      </w:r>
      <w:r w:rsidR="00AD554D" w:rsidRPr="004F7D4B">
        <w:rPr>
          <w:color w:val="000000" w:themeColor="text1"/>
        </w:rPr>
        <w:t>5</w:t>
      </w:r>
      <w:r w:rsidR="006B4C1A" w:rsidRPr="004F7D4B">
        <w:rPr>
          <w:color w:val="000000" w:themeColor="text1"/>
        </w:rPr>
        <w:t>7</w:t>
      </w:r>
      <w:r w:rsidR="000A0287" w:rsidRPr="004F7D4B">
        <w:rPr>
          <w:color w:val="000000" w:themeColor="text1"/>
        </w:rPr>
        <w:t xml:space="preserve"> </w:t>
      </w:r>
      <w:r w:rsidR="000A0287" w:rsidRPr="005938FB">
        <w:rPr>
          <w:color w:val="000000" w:themeColor="text1"/>
        </w:rPr>
        <w:t>punktu.</w:t>
      </w:r>
    </w:p>
    <w:p w14:paraId="6F0730B2" w14:textId="1A421E9C" w:rsidR="00CA12E7" w:rsidRPr="005938FB" w:rsidRDefault="00AD554D" w:rsidP="002C3A59">
      <w:pPr>
        <w:tabs>
          <w:tab w:val="left" w:pos="113"/>
          <w:tab w:val="left" w:pos="851"/>
        </w:tabs>
        <w:ind w:firstLine="851"/>
        <w:jc w:val="both"/>
        <w:rPr>
          <w:color w:val="000000" w:themeColor="text1"/>
        </w:rPr>
      </w:pPr>
      <w:r w:rsidRPr="004F7D4B">
        <w:rPr>
          <w:color w:val="000000" w:themeColor="text1"/>
        </w:rPr>
        <w:lastRenderedPageBreak/>
        <w:t>36</w:t>
      </w:r>
      <w:r w:rsidR="00CA12E7" w:rsidRPr="004F7D4B">
        <w:rPr>
          <w:color w:val="000000" w:themeColor="text1"/>
        </w:rPr>
        <w:t>.</w:t>
      </w:r>
      <w:r w:rsidR="00CA12E7" w:rsidRPr="00AD554D">
        <w:t xml:space="preserve"> </w:t>
      </w:r>
      <w:r w:rsidR="00743568" w:rsidRPr="005938FB">
        <w:rPr>
          <w:color w:val="000000" w:themeColor="text1"/>
        </w:rPr>
        <w:t>G</w:t>
      </w:r>
      <w:r w:rsidR="00CA12E7" w:rsidRPr="005938FB">
        <w:rPr>
          <w:color w:val="000000" w:themeColor="text1"/>
        </w:rPr>
        <w:t xml:space="preserve">yvenamosios paskirties </w:t>
      </w:r>
      <w:r w:rsidR="00743568" w:rsidRPr="005938FB">
        <w:rPr>
          <w:color w:val="000000" w:themeColor="text1"/>
        </w:rPr>
        <w:t xml:space="preserve">nekilnojamojo turto </w:t>
      </w:r>
      <w:r w:rsidR="00CA12E7" w:rsidRPr="005938FB">
        <w:rPr>
          <w:color w:val="000000" w:themeColor="text1"/>
        </w:rPr>
        <w:t>objekto</w:t>
      </w:r>
      <w:r w:rsidR="00743568" w:rsidRPr="005938FB">
        <w:rPr>
          <w:color w:val="000000" w:themeColor="text1"/>
        </w:rPr>
        <w:t xml:space="preserve"> (individualaus namo, kotedžo)</w:t>
      </w:r>
      <w:r w:rsidR="00CA12E7" w:rsidRPr="005938FB">
        <w:rPr>
          <w:color w:val="000000" w:themeColor="text1"/>
        </w:rPr>
        <w:t>, kuriame nėra gyvenamąją vietą deklaravusių asmenų, savininkui ar Įgaliotam asmeniui pateikus rašytinį prašymą</w:t>
      </w:r>
      <w:r w:rsidR="003B3C22" w:rsidRPr="005938FB">
        <w:rPr>
          <w:color w:val="000000" w:themeColor="text1"/>
        </w:rPr>
        <w:t xml:space="preserve">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w:t>
      </w:r>
      <w:r w:rsidR="00A756BD">
        <w:rPr>
          <w:color w:val="000000" w:themeColor="text1"/>
        </w:rPr>
        <w:t>–</w:t>
      </w:r>
      <w:r w:rsidR="003B3C22" w:rsidRPr="005938FB">
        <w:rPr>
          <w:color w:val="000000" w:themeColor="text1"/>
        </w:rPr>
        <w:t>1.14 punktuose nustatytus Vietinės rinkliavos dydžius, atsižvelgiant į objekte faktiškai gyvenančių asmenų skaičių.</w:t>
      </w:r>
    </w:p>
    <w:p w14:paraId="3624F8FC" w14:textId="6C614C0E" w:rsidR="005B307A" w:rsidRPr="005938FB" w:rsidRDefault="00AD554D" w:rsidP="002C3A59">
      <w:pPr>
        <w:tabs>
          <w:tab w:val="left" w:pos="0"/>
          <w:tab w:val="left" w:pos="113"/>
          <w:tab w:val="left" w:pos="851"/>
        </w:tabs>
        <w:ind w:firstLine="851"/>
        <w:jc w:val="both"/>
      </w:pPr>
      <w:r w:rsidRPr="004F7D4B">
        <w:rPr>
          <w:color w:val="000000" w:themeColor="text1"/>
        </w:rPr>
        <w:t>37</w:t>
      </w:r>
      <w:r w:rsidR="00171A99" w:rsidRPr="004F7D4B">
        <w:rPr>
          <w:color w:val="000000" w:themeColor="text1"/>
        </w:rPr>
        <w:t>.</w:t>
      </w:r>
      <w:r w:rsidR="00171A99" w:rsidRPr="00AD554D">
        <w:t xml:space="preserve"> </w:t>
      </w:r>
      <w:r w:rsidR="005B307A" w:rsidRPr="005938FB">
        <w:t xml:space="preserve">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objektų savininkui ar </w:t>
      </w:r>
      <w:r w:rsidR="00AA5942" w:rsidRPr="004F7D4B">
        <w:t>Į</w:t>
      </w:r>
      <w:r w:rsidR="005B307A" w:rsidRPr="005938FB">
        <w:t xml:space="preserve">galiotam asmeniui neįrodžius, jog objekte faktiškai nėra gyvenama, laikoma, jog objekte faktiškai gyvena 1 asmuo ir taikomi atitinkamai pagal objekto grupę 1.2 arba 1.9 punktuose nustatyti </w:t>
      </w:r>
      <w:r w:rsidRPr="004F7D4B">
        <w:t>Vietinės</w:t>
      </w:r>
      <w:r>
        <w:t xml:space="preserve"> </w:t>
      </w:r>
      <w:r w:rsidR="005B307A" w:rsidRPr="005938FB">
        <w:t xml:space="preserve">rinkliavos dydžiai. Šių objektų savininkui ar </w:t>
      </w:r>
      <w:r w:rsidR="00AA5942" w:rsidRPr="004F7D4B">
        <w:t>Į</w:t>
      </w:r>
      <w:r w:rsidR="005B307A" w:rsidRPr="005938FB">
        <w:t>galiotam asmeniui pateikus pažymą iš energijos ar vandens tiekėjo (pažyma iš energijos ar vandens tiekėjo už praėjusius metus turi būti pateikta iki kitų metų sausio</w:t>
      </w:r>
      <w:r w:rsidR="005B307A" w:rsidRPr="00AD554D">
        <w:t xml:space="preserve"> </w:t>
      </w:r>
      <w:r w:rsidR="0093790D" w:rsidRPr="004F7D4B">
        <w:t>31</w:t>
      </w:r>
      <w:r w:rsidR="005B307A" w:rsidRPr="00AD554D">
        <w:t xml:space="preserve"> </w:t>
      </w:r>
      <w:r w:rsidR="005B307A" w:rsidRPr="005938FB">
        <w:t>d.), pagal kurią būtų galima matyti, jog objekte faktiškai nėra gyvenama (sunaudotas elektros energijos kiekis per metus turi neviršyti 140 kWh, geriamojo vandens kiekis – 6 m</w:t>
      </w:r>
      <w:r w:rsidR="005B307A" w:rsidRPr="00A75A51">
        <w:rPr>
          <w:vertAlign w:val="superscript"/>
        </w:rPr>
        <w:t>3</w:t>
      </w:r>
      <w:r w:rsidR="005B307A" w:rsidRPr="005938FB">
        <w:t xml:space="preserve"> per metus), taikomi pagal objekto grupę 1.1 arba 1.8 punktuose nustatyti</w:t>
      </w:r>
      <w:r w:rsidRPr="004F7D4B">
        <w:t xml:space="preserve"> Vietinės</w:t>
      </w:r>
      <w:r w:rsidR="005B307A" w:rsidRPr="005938FB">
        <w:t xml:space="preserve"> rinkliavos dydžiai. Šių objektų savininkui ar </w:t>
      </w:r>
      <w:r w:rsidR="00893BCA" w:rsidRPr="004F7D4B">
        <w:t>Į</w:t>
      </w:r>
      <w:r w:rsidR="005B307A" w:rsidRPr="005938FB">
        <w:t>galiotam asmeniui pateikus įrodymus apie faktiškai gyvenančių gyventojų skaičių (nuomos ar panaudos sutartį, kurioje nurodytas objekte gyvenančių gyventojų skaičius), Komunalinių atliekų tvarkymo sistemos administratorius perskaičiuoja Vietinės rinkliavos dydžius, atsižvelgdamas į objekte faktiškai gyvenančių asmenų skaičių, ir išsiunčia patikslintą Mokėjimo pranešimą per 20 darbo dienų nuo Vietinės rinkliavos mokėtojo rašytinio prašymo gavimo dienos.</w:t>
      </w:r>
    </w:p>
    <w:p w14:paraId="01E41FA5" w14:textId="759CF69F" w:rsidR="00991175" w:rsidRPr="005938FB" w:rsidRDefault="00991175" w:rsidP="002C3A59">
      <w:pPr>
        <w:tabs>
          <w:tab w:val="left" w:pos="113"/>
          <w:tab w:val="left" w:pos="851"/>
        </w:tabs>
        <w:ind w:firstLine="851"/>
        <w:jc w:val="both"/>
        <w:rPr>
          <w:color w:val="000000" w:themeColor="text1"/>
        </w:rPr>
      </w:pPr>
      <w:r w:rsidRPr="0030456D">
        <w:t>3</w:t>
      </w:r>
      <w:r w:rsidR="00AD554D" w:rsidRPr="0030456D">
        <w:t>8</w:t>
      </w:r>
      <w:r w:rsidRPr="0030456D">
        <w:t xml:space="preserve">. </w:t>
      </w:r>
      <w:r w:rsidR="00C34D74" w:rsidRPr="0030456D">
        <w:t>Tiek k</w:t>
      </w:r>
      <w:r w:rsidRPr="0030456D">
        <w:t>intamosios</w:t>
      </w:r>
      <w:r w:rsidR="0030456D">
        <w:t xml:space="preserve">, </w:t>
      </w:r>
      <w:r w:rsidR="00C34D74" w:rsidRPr="00056DC1">
        <w:t>tiek pastoviosios</w:t>
      </w:r>
      <w:r w:rsidR="0030456D" w:rsidRPr="0030456D">
        <w:t xml:space="preserve"> </w:t>
      </w:r>
      <w:r w:rsidRPr="00AD554D">
        <w:t xml:space="preserve">Vietinės rinkliavos </w:t>
      </w:r>
      <w:r w:rsidR="005D17BF" w:rsidRPr="00AD554D">
        <w:t>dalies</w:t>
      </w:r>
      <w:r w:rsidRPr="00AD554D">
        <w:t xml:space="preserve"> nemoka kaimo bendruomenės, kurios naudojasi nekilnojamojo turto objektais, bet juose nevykdo ūkinės-komercinės veiklos, jei iki einamųjų metų gruodžio 15 d. pateikia rašytinį prašymą </w:t>
      </w:r>
      <w:r w:rsidR="00C34D74">
        <w:t xml:space="preserve">lengvatai taikyti </w:t>
      </w:r>
      <w:r w:rsidRPr="00AD554D">
        <w:t>kartu su minėtas aplinkybes patvirtinančia seniūnijos seniūno pažyma.</w:t>
      </w:r>
    </w:p>
    <w:p w14:paraId="279E9D89" w14:textId="21AE3B8F" w:rsidR="00991175" w:rsidRPr="00AD554D" w:rsidRDefault="00991175" w:rsidP="002C3A59">
      <w:pPr>
        <w:tabs>
          <w:tab w:val="left" w:pos="113"/>
          <w:tab w:val="left" w:pos="851"/>
        </w:tabs>
        <w:ind w:firstLine="851"/>
        <w:jc w:val="both"/>
      </w:pPr>
      <w:r w:rsidRPr="0030456D">
        <w:t>3</w:t>
      </w:r>
      <w:r w:rsidR="00AD554D" w:rsidRPr="0030456D">
        <w:t>9</w:t>
      </w:r>
      <w:r w:rsidRPr="0030456D">
        <w:t>.</w:t>
      </w:r>
      <w:r w:rsidRPr="00AD554D">
        <w:tab/>
        <w:t>Registro duomenys, naudojami Vietinei rinkliavai apskaičiuoti, Komunalinių atliekų tvarkymo sistemos administratoriaus sprendimu, gali būti koreguojami nekilnojamojo turto objektuose deklaruotiems asmenims ne trumpesniam nei ketvirčio laikotarpiui:</w:t>
      </w:r>
    </w:p>
    <w:p w14:paraId="0B0E6B24" w14:textId="518D2680"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.1</w:t>
      </w:r>
      <w:r w:rsidRPr="00AD554D">
        <w:t>. išvykus iš Savivaldybės teritorijos mokytis ir gyventi, gyventi, dirbti, stažuotis ir kitais tikslais;</w:t>
      </w:r>
    </w:p>
    <w:p w14:paraId="4330EA71" w14:textId="2F0ADF42"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.2. </w:t>
      </w:r>
      <w:r w:rsidRPr="00AD554D">
        <w:t>atliekant karinę tarnybą;</w:t>
      </w:r>
    </w:p>
    <w:p w14:paraId="469ECAE4" w14:textId="4F23A9E3"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.3. </w:t>
      </w:r>
      <w:r w:rsidRPr="00AD554D">
        <w:t>gydantis stacionariose sveikatos priežiūros įstaigose;</w:t>
      </w:r>
    </w:p>
    <w:p w14:paraId="54DA5E80" w14:textId="26394B2C"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.4. </w:t>
      </w:r>
      <w:r w:rsidRPr="00AD554D">
        <w:t>atliekant laisvės atėmimo bausmę arba esant kardomojo kalinimo vietoje;</w:t>
      </w:r>
    </w:p>
    <w:p w14:paraId="58682DE3" w14:textId="7F05AB6D"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.5. </w:t>
      </w:r>
      <w:r w:rsidRPr="00AD554D">
        <w:t>gyvenant Savivaldybės teritorijoje veikiančios mokslo įstaigos bendrabutyje.</w:t>
      </w:r>
    </w:p>
    <w:p w14:paraId="576F5D9B" w14:textId="4D776190" w:rsidR="005407B5" w:rsidRPr="005938FB" w:rsidRDefault="00AD554D" w:rsidP="002C3A59">
      <w:pPr>
        <w:tabs>
          <w:tab w:val="left" w:pos="113"/>
          <w:tab w:val="left" w:pos="851"/>
        </w:tabs>
        <w:ind w:firstLine="851"/>
        <w:jc w:val="both"/>
      </w:pPr>
      <w:r w:rsidRPr="0030456D">
        <w:t>40</w:t>
      </w:r>
      <w:r w:rsidR="00991175" w:rsidRPr="0030456D">
        <w:t>.</w:t>
      </w:r>
      <w:r>
        <w:t xml:space="preserve"> </w:t>
      </w:r>
      <w:r w:rsidR="005407B5" w:rsidRPr="005938FB">
        <w:t>Vietinės rinkliavos kintamoji dalis neskaičiuojama arba perskaičiuojama nekilnojamojo turto objektų savininkams deklaravus nesinaudojimą nekilnojamojo turto objektu ir pateikus:</w:t>
      </w:r>
    </w:p>
    <w:p w14:paraId="363F29EA" w14:textId="342F91ED" w:rsidR="005407B5" w:rsidRPr="005938FB" w:rsidRDefault="00AD554D" w:rsidP="002C3A59">
      <w:pPr>
        <w:tabs>
          <w:tab w:val="left" w:pos="0"/>
          <w:tab w:val="left" w:pos="113"/>
          <w:tab w:val="left" w:pos="851"/>
        </w:tabs>
        <w:ind w:firstLine="851"/>
        <w:jc w:val="both"/>
      </w:pPr>
      <w:r w:rsidRPr="0030456D">
        <w:t>40</w:t>
      </w:r>
      <w:r w:rsidR="00991175" w:rsidRPr="0030456D">
        <w:t xml:space="preserve">.1. </w:t>
      </w:r>
      <w:r w:rsidR="005407B5" w:rsidRPr="00C90192">
        <w:t xml:space="preserve">fiziniams asmenims, </w:t>
      </w:r>
      <w:r w:rsidR="005407B5" w:rsidRPr="0030456D">
        <w:t>3</w:t>
      </w:r>
      <w:r w:rsidRPr="0030456D">
        <w:t>9</w:t>
      </w:r>
      <w:r w:rsidR="005407B5" w:rsidRPr="0030456D">
        <w:t>.1, 3</w:t>
      </w:r>
      <w:r w:rsidRPr="0030456D">
        <w:t>9</w:t>
      </w:r>
      <w:r w:rsidR="005407B5" w:rsidRPr="0030456D">
        <w:t>.5</w:t>
      </w:r>
      <w:r w:rsidR="005407B5" w:rsidRPr="00C90192">
        <w:t xml:space="preserve"> punktuose nurodytais atvejais deklaruojantiems nesinaudojimą gyvenamosios paskirties nekilnojamuoju turtu, – seniūnijų seniūnų išduotą pažymą</w:t>
      </w:r>
      <w:r w:rsidR="005407B5" w:rsidRPr="0030456D">
        <w:t xml:space="preserve">, </w:t>
      </w:r>
      <w:r w:rsidR="00A756BD">
        <w:t>–</w:t>
      </w:r>
      <w:r w:rsidR="00506AB7" w:rsidRPr="0030456D">
        <w:t xml:space="preserve"> iki</w:t>
      </w:r>
      <w:r w:rsidR="00C90192" w:rsidRPr="0030456D">
        <w:t xml:space="preserve"> </w:t>
      </w:r>
      <w:r w:rsidR="00506AB7" w:rsidRPr="0030456D">
        <w:t>einamųjų metų gruodžio 15 d.</w:t>
      </w:r>
      <w:r w:rsidR="005407B5" w:rsidRPr="0030456D">
        <w:t>, 3</w:t>
      </w:r>
      <w:r w:rsidR="00C90192" w:rsidRPr="0030456D">
        <w:t>9</w:t>
      </w:r>
      <w:r w:rsidR="005407B5" w:rsidRPr="0030456D">
        <w:t>.2–3</w:t>
      </w:r>
      <w:r w:rsidR="00C90192" w:rsidRPr="0030456D">
        <w:t>9</w:t>
      </w:r>
      <w:r w:rsidR="005407B5" w:rsidRPr="0030456D">
        <w:t>.4</w:t>
      </w:r>
      <w:r w:rsidR="005407B5" w:rsidRPr="00C90192">
        <w:t xml:space="preserve"> punktuose nurodytais atvejais deklaruojantiems nesinaudojimą gyvenamosios paskirties nekilnojamuoju turtu, – atitinkamos įstaigos išduotą pažymą</w:t>
      </w:r>
      <w:r w:rsidR="00506AB7" w:rsidRPr="00C90192">
        <w:t xml:space="preserve"> </w:t>
      </w:r>
      <w:r w:rsidR="00506AB7" w:rsidRPr="0030456D">
        <w:t>iki einamųjų metų gruodžio 20 d.</w:t>
      </w:r>
      <w:r w:rsidR="005407B5" w:rsidRPr="0030456D">
        <w:t>;</w:t>
      </w:r>
    </w:p>
    <w:p w14:paraId="481B447C" w14:textId="6A0E2012" w:rsidR="005407B5" w:rsidRPr="005938FB" w:rsidRDefault="00AD554D" w:rsidP="002C3A59">
      <w:pPr>
        <w:tabs>
          <w:tab w:val="left" w:pos="0"/>
          <w:tab w:val="left" w:pos="113"/>
          <w:tab w:val="left" w:pos="851"/>
        </w:tabs>
        <w:ind w:firstLine="851"/>
        <w:jc w:val="both"/>
      </w:pPr>
      <w:r w:rsidRPr="0030456D">
        <w:t>40</w:t>
      </w:r>
      <w:r w:rsidR="00991175" w:rsidRPr="0030456D">
        <w:t xml:space="preserve">.2. </w:t>
      </w:r>
      <w:r w:rsidR="005407B5" w:rsidRPr="005938FB">
        <w:t xml:space="preserve">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 </w:t>
      </w:r>
      <w:bookmarkStart w:id="1" w:name="_Hlk186542196"/>
      <w:r w:rsidR="005407B5" w:rsidRPr="005938FB">
        <w:t>Pažyma iš energijos tiekėjo už praėjusius metus turi būti pateikta iki kitų metų sausio</w:t>
      </w:r>
      <w:r w:rsidR="005407B5" w:rsidRPr="00C90192">
        <w:t xml:space="preserve"> </w:t>
      </w:r>
      <w:r w:rsidR="004322A7" w:rsidRPr="0030456D">
        <w:t>31</w:t>
      </w:r>
      <w:r w:rsidR="005407B5" w:rsidRPr="00C90192">
        <w:t xml:space="preserve"> </w:t>
      </w:r>
      <w:r w:rsidR="005407B5" w:rsidRPr="005938FB">
        <w:t>d.;</w:t>
      </w:r>
    </w:p>
    <w:bookmarkEnd w:id="1"/>
    <w:p w14:paraId="2EA21883" w14:textId="7C240DB7" w:rsidR="00061FE2" w:rsidRPr="0030456D" w:rsidRDefault="00AD554D" w:rsidP="002C3A59">
      <w:pPr>
        <w:tabs>
          <w:tab w:val="left" w:pos="113"/>
          <w:tab w:val="left" w:pos="851"/>
        </w:tabs>
        <w:ind w:firstLine="851"/>
        <w:jc w:val="both"/>
      </w:pPr>
      <w:r w:rsidRPr="0030456D">
        <w:lastRenderedPageBreak/>
        <w:t>40</w:t>
      </w:r>
      <w:r w:rsidR="00061FE2" w:rsidRPr="0030456D">
        <w:t xml:space="preserve">.3. </w:t>
      </w:r>
      <w:r w:rsidR="005407B5" w:rsidRPr="005938FB">
        <w:t xml:space="preserve">juridiniams ir fiziniams asmenims, </w:t>
      </w:r>
      <w:r w:rsidR="005407B5" w:rsidRPr="0030456D">
        <w:t>3</w:t>
      </w:r>
      <w:r w:rsidR="007100E6" w:rsidRPr="0030456D">
        <w:t>2</w:t>
      </w:r>
      <w:r w:rsidR="005407B5" w:rsidRPr="005938FB">
        <w:t xml:space="preserve">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rsidR="007100E6" w:rsidRPr="0030456D">
        <w:t>, teismo sprendimą ar kitą dokumentą, įrodantį apribotas nuosavybės teises į nekilnojamojo turto objektą</w:t>
      </w:r>
      <w:r w:rsidR="005407B5" w:rsidRPr="0030456D">
        <w:t>.</w:t>
      </w:r>
    </w:p>
    <w:p w14:paraId="1B932E1D" w14:textId="5DF3E7FC" w:rsidR="00061FE2" w:rsidRPr="0030456D" w:rsidRDefault="007100E6" w:rsidP="002C3A59">
      <w:pPr>
        <w:tabs>
          <w:tab w:val="left" w:pos="0"/>
          <w:tab w:val="left" w:pos="113"/>
          <w:tab w:val="left" w:pos="851"/>
        </w:tabs>
        <w:ind w:firstLine="851"/>
        <w:jc w:val="both"/>
      </w:pPr>
      <w:r w:rsidRPr="0030456D">
        <w:t>41</w:t>
      </w:r>
      <w:r w:rsidR="00DF52B8" w:rsidRPr="0030456D">
        <w:t>.</w:t>
      </w:r>
      <w:r w:rsidR="00DF52B8" w:rsidRPr="007100E6">
        <w:t xml:space="preserve"> </w:t>
      </w:r>
      <w:r w:rsidR="005C6F1B" w:rsidRPr="0030456D">
        <w:t>Fiziniams asmenims, išvykus iš Savivaldybės teritorijos mokytis ir gyventi arba gyvenant Savivaldybės teritorijoje veikiančios mokslo įstaigos bendrabutyje, d</w:t>
      </w:r>
      <w:r w:rsidR="006E7B86" w:rsidRPr="0030456D">
        <w:t xml:space="preserve">eklaruojantiems nesinaudojimą </w:t>
      </w:r>
      <w:r w:rsidR="005C6F1B" w:rsidRPr="0030456D">
        <w:t xml:space="preserve">gyvenamosios paskirties nekilnojamuoju turtu ir pateikus </w:t>
      </w:r>
      <w:r w:rsidRPr="0030456D">
        <w:t>40</w:t>
      </w:r>
      <w:r w:rsidR="005C6F1B" w:rsidRPr="0030456D">
        <w:t>.1</w:t>
      </w:r>
      <w:r w:rsidR="005C6F1B" w:rsidRPr="007100E6">
        <w:t xml:space="preserve"> </w:t>
      </w:r>
      <w:r w:rsidR="005C6F1B" w:rsidRPr="0030456D">
        <w:t>punkte nurodytus dokumentus, Vietinė rinkliava neskaičiuojama vieneriems mokslo metams – nuo rugsėjo 1 d. iki kitų metų rugpjūčio 31 d.</w:t>
      </w:r>
    </w:p>
    <w:p w14:paraId="785CBDD0" w14:textId="66F2BC10" w:rsidR="00991175" w:rsidRPr="005938FB" w:rsidRDefault="00645F65" w:rsidP="002C3A59">
      <w:pPr>
        <w:tabs>
          <w:tab w:val="left" w:pos="113"/>
          <w:tab w:val="left" w:pos="851"/>
        </w:tabs>
        <w:ind w:firstLine="851"/>
        <w:jc w:val="both"/>
        <w:rPr>
          <w:color w:val="000000" w:themeColor="text1"/>
        </w:rPr>
      </w:pPr>
      <w:r w:rsidRPr="0030456D">
        <w:t>4</w:t>
      </w:r>
      <w:r w:rsidR="007100E6" w:rsidRPr="0030456D">
        <w:t>2</w:t>
      </w:r>
      <w:r w:rsidR="00991175" w:rsidRPr="0030456D">
        <w:t>.</w:t>
      </w:r>
      <w:r w:rsidR="00A756BD">
        <w:t xml:space="preserve"> </w:t>
      </w:r>
      <w:r w:rsidR="005407B5" w:rsidRPr="002F0DC6">
        <w:t xml:space="preserve">Nepateikus </w:t>
      </w:r>
      <w:r w:rsidR="007100E6" w:rsidRPr="0030456D">
        <w:t>38</w:t>
      </w:r>
      <w:r w:rsidR="005407B5" w:rsidRPr="002F0DC6">
        <w:t xml:space="preserve">, </w:t>
      </w:r>
      <w:r w:rsidR="007100E6" w:rsidRPr="0030456D">
        <w:t>40</w:t>
      </w:r>
      <w:r w:rsidR="005407B5" w:rsidRPr="0030456D">
        <w:t>.1</w:t>
      </w:r>
      <w:r w:rsidR="005407B5" w:rsidRPr="002F0DC6">
        <w:t xml:space="preserve"> ir </w:t>
      </w:r>
      <w:r w:rsidR="007100E6" w:rsidRPr="0030456D">
        <w:t>40</w:t>
      </w:r>
      <w:r w:rsidR="005407B5" w:rsidRPr="0030456D">
        <w:t>.3</w:t>
      </w:r>
      <w:r w:rsidR="005407B5" w:rsidRPr="002F0DC6">
        <w:t xml:space="preserve"> punktuose nurodytų dokumentų iki einamųjų metų gruodžio 15 d., o </w:t>
      </w:r>
      <w:r w:rsidR="002F0DC6" w:rsidRPr="0030456D">
        <w:t>40</w:t>
      </w:r>
      <w:r w:rsidR="005407B5" w:rsidRPr="0030456D">
        <w:t>.2</w:t>
      </w:r>
      <w:r w:rsidR="005407B5" w:rsidRPr="002F0DC6">
        <w:t xml:space="preserve"> punkte nurodytų dokumentų už praėjusius metus iki kitų metų sausio </w:t>
      </w:r>
      <w:r w:rsidR="00B94B2E" w:rsidRPr="0030456D">
        <w:t>31</w:t>
      </w:r>
      <w:r w:rsidR="005407B5" w:rsidRPr="002F0DC6">
        <w:t xml:space="preserve"> d., Komunalinių atliekų tvarkymo sistemos administratorius apskaičiuoja Vietinę rinkliavą ir pateikia Mokėjimo pranešimus.</w:t>
      </w:r>
    </w:p>
    <w:p w14:paraId="18EAC602" w14:textId="501832BE" w:rsidR="005C6F1B" w:rsidRPr="0030456D" w:rsidRDefault="002F0DC6" w:rsidP="002C3A59">
      <w:pPr>
        <w:tabs>
          <w:tab w:val="left" w:pos="113"/>
          <w:tab w:val="left" w:pos="851"/>
        </w:tabs>
        <w:ind w:firstLine="851"/>
        <w:jc w:val="both"/>
      </w:pPr>
      <w:r w:rsidRPr="0030456D">
        <w:t>43</w:t>
      </w:r>
      <w:r w:rsidR="005C6F1B" w:rsidRPr="0030456D">
        <w:t>. Apskaičiuota Vietinės rinkliavos mokėtina mėnesio įmokos suma apvalinama iki 2 skaitmenų po kablelio.</w:t>
      </w:r>
    </w:p>
    <w:p w14:paraId="01BAEE82" w14:textId="1FFDF4AF" w:rsidR="00991175" w:rsidRPr="005938FB" w:rsidRDefault="002F0DC6" w:rsidP="002C3A59">
      <w:pPr>
        <w:tabs>
          <w:tab w:val="left" w:pos="113"/>
          <w:tab w:val="left" w:pos="851"/>
        </w:tabs>
        <w:ind w:firstLine="851"/>
        <w:jc w:val="both"/>
        <w:rPr>
          <w:color w:val="000000" w:themeColor="text1"/>
        </w:rPr>
      </w:pPr>
      <w:r w:rsidRPr="0030456D">
        <w:t>44</w:t>
      </w:r>
      <w:r w:rsidR="00991175" w:rsidRPr="0030456D">
        <w:t>.</w:t>
      </w:r>
      <w:r w:rsidR="0030456D">
        <w:t xml:space="preserve"> </w:t>
      </w:r>
      <w:r w:rsidR="00991175" w:rsidRPr="005938FB">
        <w:rPr>
          <w:color w:val="000000" w:themeColor="text1"/>
        </w:rPr>
        <w:t>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vykdomos veiklos pobūdį, ir (arba) faktinį naudojamą plotą, ir (arba) vykdomą nekilnojamojo turto objekto remontą / rekonstrukciją.</w:t>
      </w:r>
    </w:p>
    <w:p w14:paraId="7B5C920B" w14:textId="5BC8FF8B" w:rsidR="00991175" w:rsidRPr="001C4A08" w:rsidRDefault="00461BAC" w:rsidP="002C3A59">
      <w:pPr>
        <w:tabs>
          <w:tab w:val="left" w:pos="113"/>
          <w:tab w:val="left" w:pos="851"/>
        </w:tabs>
        <w:ind w:firstLine="851"/>
        <w:jc w:val="both"/>
      </w:pPr>
      <w:r w:rsidRPr="0030456D">
        <w:rPr>
          <w:color w:val="000000" w:themeColor="text1"/>
        </w:rPr>
        <w:t>4</w:t>
      </w:r>
      <w:r w:rsidR="002F0DC6" w:rsidRPr="0030456D">
        <w:rPr>
          <w:color w:val="000000" w:themeColor="text1"/>
        </w:rPr>
        <w:t>5</w:t>
      </w:r>
      <w:r w:rsidR="00991175" w:rsidRPr="005938FB">
        <w:rPr>
          <w:color w:val="000000" w:themeColor="text1"/>
        </w:rPr>
        <w:t>.</w:t>
      </w:r>
      <w:r w:rsidR="0030456D">
        <w:rPr>
          <w:color w:val="000000" w:themeColor="text1"/>
        </w:rPr>
        <w:t xml:space="preserve"> </w:t>
      </w:r>
      <w:r w:rsidR="00991175" w:rsidRPr="005938FB">
        <w:rPr>
          <w:color w:val="000000" w:themeColor="text1"/>
        </w:rPr>
        <w:t xml:space="preserve">Nuostatų </w:t>
      </w:r>
      <w:r w:rsidRPr="0030456D">
        <w:rPr>
          <w:color w:val="000000" w:themeColor="text1"/>
        </w:rPr>
        <w:t>4</w:t>
      </w:r>
      <w:r w:rsidR="002F0DC6" w:rsidRPr="0030456D">
        <w:rPr>
          <w:color w:val="000000" w:themeColor="text1"/>
        </w:rPr>
        <w:t>4</w:t>
      </w:r>
      <w:r w:rsidR="00991175" w:rsidRPr="005938FB">
        <w:rPr>
          <w:color w:val="000000" w:themeColor="text1"/>
        </w:rPr>
        <w:t xml:space="preserve">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w:t>
      </w:r>
      <w:r w:rsidR="00991175" w:rsidRPr="001C4A08">
        <w:t>Registro duomenų, nustatymo dienos.</w:t>
      </w:r>
    </w:p>
    <w:p w14:paraId="295B9F45" w14:textId="6BBD79C8" w:rsidR="00061FE2" w:rsidRPr="001C4A08" w:rsidRDefault="002F0DC6" w:rsidP="002C3A59">
      <w:pPr>
        <w:tabs>
          <w:tab w:val="left" w:pos="113"/>
          <w:tab w:val="left" w:pos="851"/>
        </w:tabs>
        <w:ind w:firstLine="851"/>
        <w:jc w:val="both"/>
      </w:pPr>
      <w:r w:rsidRPr="0030456D">
        <w:rPr>
          <w:color w:val="000000" w:themeColor="text1"/>
        </w:rPr>
        <w:t>46</w:t>
      </w:r>
      <w:r w:rsidR="00991175" w:rsidRPr="0030456D">
        <w:rPr>
          <w:color w:val="000000" w:themeColor="text1"/>
        </w:rPr>
        <w:t>.</w:t>
      </w:r>
      <w:r w:rsidRPr="0030456D">
        <w:rPr>
          <w:color w:val="000000" w:themeColor="text1"/>
        </w:rPr>
        <w:t xml:space="preserve"> </w:t>
      </w:r>
      <w:r w:rsidR="00061FE2" w:rsidRPr="0030456D">
        <w:rPr>
          <w:color w:val="000000" w:themeColor="text1"/>
        </w:rPr>
        <w:t xml:space="preserve">Nuostatų </w:t>
      </w:r>
      <w:r w:rsidR="001C4A08" w:rsidRPr="0030456D">
        <w:rPr>
          <w:color w:val="000000" w:themeColor="text1"/>
        </w:rPr>
        <w:t>32</w:t>
      </w:r>
      <w:r w:rsidR="00061FE2" w:rsidRPr="0030456D">
        <w:rPr>
          <w:color w:val="000000" w:themeColor="text1"/>
        </w:rPr>
        <w:t xml:space="preserve">, </w:t>
      </w:r>
      <w:r w:rsidR="001C4A08" w:rsidRPr="0030456D">
        <w:rPr>
          <w:color w:val="000000" w:themeColor="text1"/>
        </w:rPr>
        <w:t>38</w:t>
      </w:r>
      <w:r w:rsidR="00061FE2" w:rsidRPr="0030456D">
        <w:rPr>
          <w:color w:val="000000" w:themeColor="text1"/>
        </w:rPr>
        <w:t xml:space="preserve">, </w:t>
      </w:r>
      <w:r w:rsidR="001C4A08" w:rsidRPr="0030456D">
        <w:rPr>
          <w:color w:val="000000" w:themeColor="text1"/>
        </w:rPr>
        <w:t>39</w:t>
      </w:r>
      <w:r w:rsidR="00061FE2" w:rsidRPr="0030456D">
        <w:rPr>
          <w:color w:val="000000" w:themeColor="text1"/>
        </w:rPr>
        <w:t xml:space="preserve">, </w:t>
      </w:r>
      <w:r w:rsidR="001C4A08" w:rsidRPr="0030456D">
        <w:rPr>
          <w:color w:val="000000" w:themeColor="text1"/>
        </w:rPr>
        <w:t>40</w:t>
      </w:r>
      <w:r w:rsidR="00061FE2" w:rsidRPr="001C4A08">
        <w:t xml:space="preserve"> punktuose nustatytais atvejais Komunalinių atliekų tvarkymo sistemos administratorius perskaičiuoja Vietinės rinkliavos dydžius ir išsiunčia patikslintą Mokėjimo pranešimą per 20 darbo dienų nuo </w:t>
      </w:r>
      <w:r w:rsidR="001C4A08" w:rsidRPr="0030456D">
        <w:t>38</w:t>
      </w:r>
      <w:r w:rsidR="00061FE2" w:rsidRPr="001C4A08">
        <w:t xml:space="preserve">, </w:t>
      </w:r>
      <w:r w:rsidR="001C4A08" w:rsidRPr="0030456D">
        <w:t>40</w:t>
      </w:r>
      <w:r w:rsidR="001C4A08" w:rsidRPr="001C4A08">
        <w:t>.1</w:t>
      </w:r>
      <w:r w:rsidR="00061FE2" w:rsidRPr="001C4A08">
        <w:t>–</w:t>
      </w:r>
      <w:r w:rsidR="001C4A08" w:rsidRPr="0030456D">
        <w:t>40</w:t>
      </w:r>
      <w:r w:rsidR="00061FE2" w:rsidRPr="001C4A08">
        <w:t>.3</w:t>
      </w:r>
      <w:r w:rsidR="00061FE2" w:rsidRPr="0030456D">
        <w:rPr>
          <w:bCs/>
        </w:rPr>
        <w:t xml:space="preserve"> </w:t>
      </w:r>
      <w:r w:rsidR="00061FE2" w:rsidRPr="001C4A08">
        <w:t>punktuose nurodytų dokumentų gavimo dienos.</w:t>
      </w:r>
    </w:p>
    <w:p w14:paraId="3AF9DA6E" w14:textId="1A87F01F" w:rsidR="00991175" w:rsidRPr="001C4A08" w:rsidRDefault="00461BAC" w:rsidP="002C3A59">
      <w:pPr>
        <w:tabs>
          <w:tab w:val="left" w:pos="113"/>
          <w:tab w:val="left" w:pos="851"/>
        </w:tabs>
        <w:ind w:firstLine="851"/>
        <w:jc w:val="both"/>
      </w:pPr>
      <w:r w:rsidRPr="0030456D">
        <w:t>4</w:t>
      </w:r>
      <w:r w:rsidR="002F0DC6" w:rsidRPr="0030456D">
        <w:t>7</w:t>
      </w:r>
      <w:r w:rsidR="00991175" w:rsidRPr="0030456D">
        <w:t xml:space="preserve">. </w:t>
      </w:r>
      <w:r w:rsidR="00991175" w:rsidRPr="001C4A08">
        <w:t>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1E3D88ED" w14:textId="6C1395D9" w:rsidR="00991175" w:rsidRPr="001C4A08" w:rsidRDefault="002F0DC6" w:rsidP="002C3A59">
      <w:pPr>
        <w:tabs>
          <w:tab w:val="left" w:pos="113"/>
          <w:tab w:val="left" w:pos="851"/>
        </w:tabs>
        <w:ind w:firstLine="851"/>
        <w:jc w:val="both"/>
      </w:pPr>
      <w:r w:rsidRPr="0030456D">
        <w:t>48</w:t>
      </w:r>
      <w:r w:rsidR="00991175" w:rsidRPr="0030456D">
        <w:t xml:space="preserve">. </w:t>
      </w:r>
      <w:r w:rsidR="00991175" w:rsidRPr="001C4A08">
        <w:t>Vietinė rinkliava, panaikinus duomenis apie fizinio asmens gyvenamosios vietos deklaravimą Savivaldybėje</w:t>
      </w:r>
      <w:r w:rsidR="00991175" w:rsidRPr="005938FB">
        <w:rPr>
          <w:color w:val="000000" w:themeColor="text1"/>
        </w:rPr>
        <w:t xml:space="preserve">, pagal šiuos pasikeitimus perskaičiuojama nuo kito mėnesio 1 dienos. Jeigu </w:t>
      </w:r>
      <w:r w:rsidR="00991175" w:rsidRPr="001C4A08">
        <w:t xml:space="preserve">asmuo pateikia dokumentus, patvirtinančius tikslią gyvenamosios vietos deklaravimo duomenų panaikinimo datą, Vietinė rinkliava pagal šiuos pasikeitimus perskaičiuojama remiantis Nuostatų </w:t>
      </w:r>
      <w:r w:rsidRPr="0030456D">
        <w:t>47</w:t>
      </w:r>
      <w:r w:rsidR="00991175" w:rsidRPr="001C4A08">
        <w:t xml:space="preserve"> punktu.</w:t>
      </w:r>
    </w:p>
    <w:p w14:paraId="39BAB335" w14:textId="466895B3" w:rsidR="00991175" w:rsidRPr="001C4A08" w:rsidRDefault="002F0DC6" w:rsidP="002C3A59">
      <w:pPr>
        <w:tabs>
          <w:tab w:val="left" w:pos="113"/>
          <w:tab w:val="left" w:pos="851"/>
        </w:tabs>
        <w:ind w:firstLine="851"/>
        <w:jc w:val="both"/>
      </w:pPr>
      <w:r w:rsidRPr="0030456D">
        <w:t>49</w:t>
      </w:r>
      <w:r w:rsidR="00991175" w:rsidRPr="0030456D">
        <w:t xml:space="preserve">. </w:t>
      </w:r>
      <w:r w:rsidR="00991175" w:rsidRPr="001C4A08">
        <w:t>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w:t>
      </w:r>
    </w:p>
    <w:p w14:paraId="4A79BA31" w14:textId="5F1EAB0F" w:rsidR="00991175" w:rsidRPr="005938FB" w:rsidRDefault="002F0DC6" w:rsidP="002C3A59">
      <w:pPr>
        <w:tabs>
          <w:tab w:val="left" w:pos="113"/>
          <w:tab w:val="left" w:pos="851"/>
        </w:tabs>
        <w:ind w:firstLine="851"/>
        <w:jc w:val="both"/>
        <w:rPr>
          <w:color w:val="000000" w:themeColor="text1"/>
        </w:rPr>
      </w:pPr>
      <w:r w:rsidRPr="0030456D">
        <w:t>50</w:t>
      </w:r>
      <w:r w:rsidR="00991175" w:rsidRPr="0030456D">
        <w:t>.</w:t>
      </w:r>
      <w:r w:rsidRPr="0030456D">
        <w:t xml:space="preserve"> </w:t>
      </w:r>
      <w:r w:rsidR="00D12D26" w:rsidRPr="001C4A08">
        <w:t>Nuostatuose nenustatytus atvejus nagrinėja Savivaldybės mero potvarkiu sudaryta nuolatinė komisija</w:t>
      </w:r>
      <w:r w:rsidR="00991175" w:rsidRPr="005938FB">
        <w:rPr>
          <w:color w:val="000000" w:themeColor="text1"/>
        </w:rPr>
        <w:t xml:space="preserve">. </w:t>
      </w:r>
    </w:p>
    <w:p w14:paraId="3AE8BDA5" w14:textId="77777777" w:rsidR="00991175" w:rsidRPr="00A75A51" w:rsidRDefault="00991175" w:rsidP="002C3A59">
      <w:pPr>
        <w:rPr>
          <w:color w:val="000000" w:themeColor="text1"/>
        </w:rPr>
      </w:pPr>
    </w:p>
    <w:p w14:paraId="0DC04699" w14:textId="77777777" w:rsidR="00991175" w:rsidRPr="005938FB" w:rsidRDefault="00991175" w:rsidP="002C3A59">
      <w:pPr>
        <w:tabs>
          <w:tab w:val="left" w:pos="1440"/>
        </w:tabs>
        <w:jc w:val="center"/>
        <w:rPr>
          <w:b/>
          <w:color w:val="000000" w:themeColor="text1"/>
        </w:rPr>
      </w:pPr>
      <w:r w:rsidRPr="005938FB">
        <w:rPr>
          <w:b/>
          <w:color w:val="000000" w:themeColor="text1"/>
        </w:rPr>
        <w:t>VI. VIETINĖS RINKLIAVOS MOKĖJIMO TVARKA</w:t>
      </w:r>
    </w:p>
    <w:p w14:paraId="24612563" w14:textId="77777777" w:rsidR="00991175" w:rsidRPr="00A75A51" w:rsidRDefault="00991175" w:rsidP="002C3A59">
      <w:pPr>
        <w:rPr>
          <w:color w:val="000000" w:themeColor="text1"/>
        </w:rPr>
      </w:pPr>
    </w:p>
    <w:p w14:paraId="3DE41D95" w14:textId="6FF38085" w:rsidR="00991175" w:rsidRPr="005938FB" w:rsidRDefault="004058D0" w:rsidP="002C3A59">
      <w:pPr>
        <w:tabs>
          <w:tab w:val="left" w:pos="113"/>
          <w:tab w:val="left" w:pos="851"/>
        </w:tabs>
        <w:ind w:firstLine="851"/>
        <w:jc w:val="both"/>
        <w:rPr>
          <w:color w:val="000000" w:themeColor="text1"/>
        </w:rPr>
      </w:pPr>
      <w:r w:rsidRPr="0030456D">
        <w:rPr>
          <w:color w:val="000000" w:themeColor="text1"/>
        </w:rPr>
        <w:t>51</w:t>
      </w:r>
      <w:r w:rsidR="00991175" w:rsidRPr="0030456D">
        <w:rPr>
          <w:color w:val="000000" w:themeColor="text1"/>
        </w:rPr>
        <w:t>.</w:t>
      </w:r>
      <w:r w:rsidRPr="0030456D">
        <w:rPr>
          <w:color w:val="000000" w:themeColor="text1"/>
        </w:rPr>
        <w:t xml:space="preserve"> </w:t>
      </w:r>
      <w:r w:rsidR="00991175" w:rsidRPr="005938FB">
        <w:rPr>
          <w:color w:val="000000" w:themeColor="text1"/>
        </w:rPr>
        <w:t>Mokėjimo pranešimas suformuojamas remiantis Registro duomenimis.</w:t>
      </w:r>
    </w:p>
    <w:p w14:paraId="734FB611" w14:textId="7B824409" w:rsidR="00991175" w:rsidRPr="005938FB" w:rsidRDefault="004058D0" w:rsidP="002C3A59">
      <w:pPr>
        <w:tabs>
          <w:tab w:val="left" w:pos="113"/>
          <w:tab w:val="left" w:pos="851"/>
        </w:tabs>
        <w:ind w:firstLine="851"/>
        <w:jc w:val="both"/>
        <w:rPr>
          <w:color w:val="000000" w:themeColor="text1"/>
        </w:rPr>
      </w:pPr>
      <w:r w:rsidRPr="0030456D">
        <w:rPr>
          <w:color w:val="000000" w:themeColor="text1"/>
        </w:rPr>
        <w:lastRenderedPageBreak/>
        <w:t>52</w:t>
      </w:r>
      <w:r w:rsidR="00991175" w:rsidRPr="0030456D">
        <w:rPr>
          <w:color w:val="000000" w:themeColor="text1"/>
        </w:rPr>
        <w:t>.</w:t>
      </w:r>
      <w:r w:rsidRPr="0030456D">
        <w:rPr>
          <w:color w:val="000000" w:themeColor="text1"/>
        </w:rPr>
        <w:t xml:space="preserve"> </w:t>
      </w:r>
      <w:r w:rsidR="00991175" w:rsidRPr="005938FB">
        <w:rPr>
          <w:color w:val="000000" w:themeColor="text1"/>
        </w:rPr>
        <w:t xml:space="preserve">Mokėjimo pranešimai nekilnojamojo turto objektų savininkams ar Įgaliotiems asmenims suformuojami ir išsiunčiami </w:t>
      </w:r>
      <w:r w:rsidR="00FE613C" w:rsidRPr="0030456D">
        <w:rPr>
          <w:color w:val="000000" w:themeColor="text1"/>
        </w:rPr>
        <w:t xml:space="preserve">paštu, SMS žinute, elektroniniu paštu arba kitomis elektroninio ryšio priemonėmis </w:t>
      </w:r>
      <w:r w:rsidR="00991175" w:rsidRPr="005938FB">
        <w:rPr>
          <w:color w:val="000000" w:themeColor="text1"/>
        </w:rPr>
        <w:t>iki einamųjų metų vasario 15 d</w:t>
      </w:r>
      <w:r w:rsidR="0030456D">
        <w:rPr>
          <w:color w:val="000000" w:themeColor="text1"/>
        </w:rPr>
        <w:t>.</w:t>
      </w:r>
    </w:p>
    <w:p w14:paraId="54089B51" w14:textId="3543D536" w:rsidR="00991175" w:rsidRPr="005938FB" w:rsidRDefault="00FE613C" w:rsidP="002C3A59">
      <w:pPr>
        <w:tabs>
          <w:tab w:val="left" w:pos="113"/>
          <w:tab w:val="left" w:pos="851"/>
        </w:tabs>
        <w:ind w:firstLine="851"/>
        <w:jc w:val="both"/>
        <w:rPr>
          <w:color w:val="000000" w:themeColor="text1"/>
        </w:rPr>
      </w:pPr>
      <w:r w:rsidRPr="0030456D">
        <w:rPr>
          <w:color w:val="000000" w:themeColor="text1"/>
        </w:rPr>
        <w:t>5</w:t>
      </w:r>
      <w:r w:rsidR="004058D0" w:rsidRPr="0030456D">
        <w:rPr>
          <w:color w:val="000000" w:themeColor="text1"/>
        </w:rPr>
        <w:t>3</w:t>
      </w:r>
      <w:r w:rsidR="00991175" w:rsidRPr="0030456D">
        <w:rPr>
          <w:color w:val="000000" w:themeColor="text1"/>
        </w:rPr>
        <w:t>.</w:t>
      </w:r>
      <w:r w:rsidR="004058D0">
        <w:t xml:space="preserve"> </w:t>
      </w:r>
      <w:r w:rsidR="00991175" w:rsidRPr="005938FB">
        <w:rPr>
          <w:color w:val="000000" w:themeColor="text1"/>
        </w:rPr>
        <w:t>Mokėjimo pranešimai gali būti formuojami ir siunčiami teisėtam nekilnojamojo turto objekto naudotojui, pateikus tai patvirtinančius dokumentus.</w:t>
      </w:r>
    </w:p>
    <w:p w14:paraId="693B570D" w14:textId="065742A6" w:rsidR="00991175" w:rsidRPr="005938FB" w:rsidRDefault="00FE613C" w:rsidP="002C3A59">
      <w:pPr>
        <w:tabs>
          <w:tab w:val="left" w:pos="113"/>
          <w:tab w:val="left" w:pos="851"/>
        </w:tabs>
        <w:ind w:firstLine="851"/>
        <w:jc w:val="both"/>
        <w:rPr>
          <w:color w:val="000000" w:themeColor="text1"/>
        </w:rPr>
      </w:pPr>
      <w:r w:rsidRPr="0030456D">
        <w:rPr>
          <w:color w:val="000000" w:themeColor="text1"/>
        </w:rPr>
        <w:t>5</w:t>
      </w:r>
      <w:r w:rsidR="004058D0" w:rsidRPr="0030456D">
        <w:rPr>
          <w:color w:val="000000" w:themeColor="text1"/>
        </w:rPr>
        <w:t>4</w:t>
      </w:r>
      <w:r w:rsidR="00991175" w:rsidRPr="0030456D">
        <w:rPr>
          <w:color w:val="000000" w:themeColor="text1"/>
        </w:rPr>
        <w:t xml:space="preserve">. </w:t>
      </w:r>
      <w:r w:rsidR="00991175" w:rsidRPr="005938FB">
        <w:rPr>
          <w:color w:val="000000" w:themeColor="text1"/>
        </w:rPr>
        <w:t>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 Jeigu tokių asmenų yra keli, Mokėjimo pranešimas, siunčiamas vieno iš gyvenamąją vietą deklaravusių ar faktiškai gyvenančių asmenų vardu, esant jo sutikimui.</w:t>
      </w:r>
    </w:p>
    <w:p w14:paraId="24878BC1" w14:textId="5CA49F76" w:rsidR="00991175" w:rsidRPr="005938FB" w:rsidRDefault="00FE613C" w:rsidP="002C3A59">
      <w:pPr>
        <w:tabs>
          <w:tab w:val="left" w:pos="113"/>
          <w:tab w:val="left" w:pos="851"/>
        </w:tabs>
        <w:ind w:firstLine="851"/>
        <w:jc w:val="both"/>
        <w:rPr>
          <w:color w:val="000000" w:themeColor="text1"/>
        </w:rPr>
      </w:pPr>
      <w:r w:rsidRPr="00B02E49">
        <w:rPr>
          <w:color w:val="000000" w:themeColor="text1"/>
        </w:rPr>
        <w:t>5</w:t>
      </w:r>
      <w:r w:rsidR="004058D0" w:rsidRPr="00B02E49">
        <w:rPr>
          <w:color w:val="000000" w:themeColor="text1"/>
        </w:rPr>
        <w:t>5</w:t>
      </w:r>
      <w:r w:rsidR="00991175" w:rsidRPr="00B02E49">
        <w:rPr>
          <w:color w:val="000000" w:themeColor="text1"/>
        </w:rPr>
        <w:t>.</w:t>
      </w:r>
      <w:r w:rsidR="004058D0" w:rsidRPr="00B02E49">
        <w:rPr>
          <w:color w:val="000000" w:themeColor="text1"/>
        </w:rPr>
        <w:t xml:space="preserve"> </w:t>
      </w:r>
      <w:r w:rsidR="00991175" w:rsidRPr="005938FB">
        <w:rPr>
          <w:color w:val="000000" w:themeColor="text1"/>
        </w:rPr>
        <w:t>Mokėjimo pranešimai ir kita korespondencija siunčiama:</w:t>
      </w:r>
    </w:p>
    <w:p w14:paraId="7F093284" w14:textId="19AB1872"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.1. Registro duomenų bazėje esančiu nekilnojamojo turto objekto adresu</w:t>
      </w:r>
      <w:r w:rsidR="00B02E49">
        <w:rPr>
          <w:color w:val="000000" w:themeColor="text1"/>
        </w:rPr>
        <w:t xml:space="preserve"> </w:t>
      </w:r>
      <w:r w:rsidR="00FE613C" w:rsidRPr="00B02E49">
        <w:rPr>
          <w:color w:val="000000" w:themeColor="text1"/>
        </w:rPr>
        <w:t xml:space="preserve">arba </w:t>
      </w:r>
      <w:r w:rsidR="00991175" w:rsidRPr="00B02E49">
        <w:rPr>
          <w:color w:val="000000" w:themeColor="text1"/>
        </w:rPr>
        <w:t xml:space="preserve">deklaruotos </w:t>
      </w:r>
      <w:r w:rsidR="00991175" w:rsidRPr="005938FB">
        <w:rPr>
          <w:color w:val="000000" w:themeColor="text1"/>
        </w:rPr>
        <w:t>gyvenamosios vietos adresu, kai savininkas yra fizinis asmuo;</w:t>
      </w:r>
    </w:p>
    <w:p w14:paraId="1EE3F621" w14:textId="5E8C61BF"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.2. Registro duomenų bazėje esančiu nekilnojamojo turto objekto adresu</w:t>
      </w:r>
      <w:r w:rsidR="00B02E49">
        <w:rPr>
          <w:color w:val="000000" w:themeColor="text1"/>
        </w:rPr>
        <w:t xml:space="preserve"> </w:t>
      </w:r>
      <w:r w:rsidR="00530165" w:rsidRPr="00B02E49">
        <w:rPr>
          <w:color w:val="000000" w:themeColor="text1"/>
        </w:rPr>
        <w:t xml:space="preserve">arba </w:t>
      </w:r>
      <w:r w:rsidR="00991175" w:rsidRPr="005938FB">
        <w:rPr>
          <w:color w:val="000000" w:themeColor="text1"/>
        </w:rPr>
        <w:t>buveinės registracijos vietos adresu, kai savininkas yra juridinis asmuo;</w:t>
      </w:r>
    </w:p>
    <w:p w14:paraId="2A66135A" w14:textId="429A4D14"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.3. sodų paskirties nekilnojamojo turto objektų savininkams ar Įgaliotiems asmenims – jų deklaruotos gyvenamosios vietos adresu;</w:t>
      </w:r>
    </w:p>
    <w:p w14:paraId="2901227D" w14:textId="328664CF"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.4. tais atvejais,</w:t>
      </w:r>
      <w:r w:rsidR="00991175" w:rsidRPr="005938FB">
        <w:rPr>
          <w:color w:val="000000" w:themeColor="text1"/>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yra fizinis asmuo,  arba buveinės registracijos adresu – kai Vietinės rinkliavos mokėtojas yra juridinis asmuo</w:t>
      </w:r>
      <w:bookmarkStart w:id="2" w:name="part_8ec26a831adb46a3bbe38fa36c6b4fa5"/>
      <w:bookmarkEnd w:id="2"/>
      <w:r w:rsidR="00991175" w:rsidRPr="005938FB">
        <w:rPr>
          <w:color w:val="000000" w:themeColor="text1"/>
          <w:lang w:eastAsia="lt-LT"/>
        </w:rPr>
        <w:t>;</w:t>
      </w:r>
    </w:p>
    <w:p w14:paraId="2B94D121" w14:textId="3AB39C5A" w:rsidR="00991175" w:rsidRPr="005938FB" w:rsidRDefault="004058D0" w:rsidP="002C3A59">
      <w:pPr>
        <w:tabs>
          <w:tab w:val="left" w:pos="113"/>
          <w:tab w:val="left" w:pos="851"/>
        </w:tabs>
        <w:ind w:firstLine="851"/>
        <w:jc w:val="both"/>
        <w:rPr>
          <w:color w:val="000000" w:themeColor="text1"/>
        </w:rPr>
      </w:pPr>
      <w:r w:rsidRPr="00B02E49">
        <w:rPr>
          <w:color w:val="000000" w:themeColor="text1"/>
          <w:lang w:eastAsia="lt-LT"/>
        </w:rPr>
        <w:t>55</w:t>
      </w:r>
      <w:r w:rsidR="00991175" w:rsidRPr="005938FB">
        <w:rPr>
          <w:color w:val="000000" w:themeColor="text1"/>
          <w:lang w:eastAsia="lt-LT"/>
        </w:rPr>
        <w:t>.5.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bookmarkStart w:id="3" w:name="part_aac5c78438f34dbd83d2bcf1ce087c27"/>
      <w:bookmarkEnd w:id="3"/>
      <w:r w:rsidR="00991175" w:rsidRPr="005938FB">
        <w:rPr>
          <w:color w:val="000000" w:themeColor="text1"/>
          <w:lang w:eastAsia="lt-LT"/>
        </w:rPr>
        <w:t>;</w:t>
      </w:r>
    </w:p>
    <w:p w14:paraId="0727AFEA" w14:textId="049BD38E" w:rsidR="00991175" w:rsidRPr="005938FB" w:rsidRDefault="004058D0" w:rsidP="002C3A59">
      <w:pPr>
        <w:tabs>
          <w:tab w:val="left" w:pos="113"/>
          <w:tab w:val="left" w:pos="851"/>
        </w:tabs>
        <w:ind w:firstLine="851"/>
        <w:jc w:val="both"/>
        <w:rPr>
          <w:color w:val="000000" w:themeColor="text1"/>
          <w:lang w:eastAsia="lt-LT"/>
        </w:rPr>
      </w:pPr>
      <w:r w:rsidRPr="00B02E49">
        <w:rPr>
          <w:color w:val="000000" w:themeColor="text1"/>
          <w:lang w:eastAsia="lt-LT"/>
        </w:rPr>
        <w:t>55</w:t>
      </w:r>
      <w:r w:rsidR="00991175" w:rsidRPr="005938FB">
        <w:rPr>
          <w:color w:val="000000" w:themeColor="text1"/>
          <w:lang w:eastAsia="lt-LT"/>
        </w:rPr>
        <w:t>.6. tais atvejais, kai nekilnojamojo turto objekto adresu neįrengta rakinama, aiškiai ir suprantamai numeruota gaunamųjų laiškų dėžutė laiškininkams lengvai prieinamoje vietoje</w:t>
      </w:r>
      <w:r w:rsidR="007F2212" w:rsidRPr="00166908">
        <w:rPr>
          <w:color w:val="000000" w:themeColor="text1"/>
          <w:lang w:eastAsia="lt-LT"/>
        </w:rPr>
        <w:t xml:space="preserve"> (ši pareiga taikoma tiek, kiek ją nustato pašto paslaugas reglamentuojantys teisės aktai)</w:t>
      </w:r>
      <w:r w:rsidR="00991175" w:rsidRPr="00166908">
        <w:rPr>
          <w:color w:val="000000" w:themeColor="text1"/>
          <w:lang w:eastAsia="lt-LT"/>
        </w:rPr>
        <w:t>,</w:t>
      </w:r>
      <w:r w:rsidR="00991175" w:rsidRPr="005938FB">
        <w:rPr>
          <w:color w:val="000000" w:themeColor="text1"/>
          <w:lang w:eastAsia="lt-LT"/>
        </w:rPr>
        <w:t xml:space="preserv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w:t>
      </w:r>
    </w:p>
    <w:p w14:paraId="18945E14" w14:textId="3F4156EE"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 xml:space="preserve">.7. jei nekilnojamojo turto objekto savininkas ar Įgaliotas asmuo rašytiniu prašymu pageidauja, Mokėjimo pranešimai gali būti siunčiami kitu jo nurodytu adresu ar elektroniniu paštu, neatsižvelgiant į Nuostatų </w:t>
      </w:r>
      <w:r w:rsidRPr="00B02E49">
        <w:rPr>
          <w:color w:val="000000" w:themeColor="text1"/>
        </w:rPr>
        <w:t>55</w:t>
      </w:r>
      <w:r w:rsidR="00991175" w:rsidRPr="005938FB">
        <w:rPr>
          <w:color w:val="000000" w:themeColor="text1"/>
        </w:rPr>
        <w:t>.1–</w:t>
      </w:r>
      <w:r w:rsidRPr="00B02E49">
        <w:rPr>
          <w:color w:val="000000" w:themeColor="text1"/>
        </w:rPr>
        <w:t>55</w:t>
      </w:r>
      <w:r w:rsidR="00991175" w:rsidRPr="005938FB">
        <w:rPr>
          <w:color w:val="000000" w:themeColor="text1"/>
        </w:rPr>
        <w:t>.6 nuostatas.</w:t>
      </w:r>
    </w:p>
    <w:p w14:paraId="0EE9F657" w14:textId="309A9774" w:rsidR="00991175" w:rsidRPr="005938FB" w:rsidRDefault="004058D0" w:rsidP="002C3A59">
      <w:pPr>
        <w:tabs>
          <w:tab w:val="left" w:pos="113"/>
          <w:tab w:val="left" w:pos="851"/>
        </w:tabs>
        <w:ind w:firstLine="851"/>
        <w:jc w:val="both"/>
        <w:rPr>
          <w:color w:val="000000" w:themeColor="text1"/>
        </w:rPr>
      </w:pPr>
      <w:r w:rsidRPr="008D1648">
        <w:rPr>
          <w:color w:val="000000" w:themeColor="text1"/>
        </w:rPr>
        <w:t>56</w:t>
      </w:r>
      <w:r w:rsidR="00991175" w:rsidRPr="008D1648">
        <w:rPr>
          <w:color w:val="000000" w:themeColor="text1"/>
        </w:rPr>
        <w:t xml:space="preserve">. </w:t>
      </w:r>
      <w:r w:rsidR="00991175" w:rsidRPr="005938FB">
        <w:rPr>
          <w:color w:val="000000" w:themeColor="text1"/>
        </w:rPr>
        <w:t>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sidR="00991175" w:rsidRPr="005938FB">
        <w:rPr>
          <w:rFonts w:eastAsia="Calibri"/>
          <w:color w:val="000000" w:themeColor="text1"/>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409C2F9D" w14:textId="45EC36AA" w:rsidR="00991175" w:rsidRPr="005938FB" w:rsidRDefault="004058D0" w:rsidP="002C3A59">
      <w:pPr>
        <w:tabs>
          <w:tab w:val="left" w:pos="113"/>
          <w:tab w:val="left" w:pos="851"/>
        </w:tabs>
        <w:ind w:firstLine="851"/>
        <w:jc w:val="both"/>
        <w:rPr>
          <w:color w:val="000000" w:themeColor="text1"/>
        </w:rPr>
      </w:pPr>
      <w:r w:rsidRPr="00361655">
        <w:rPr>
          <w:color w:val="000000" w:themeColor="text1"/>
        </w:rPr>
        <w:lastRenderedPageBreak/>
        <w:t>57</w:t>
      </w:r>
      <w:r w:rsidR="00991175" w:rsidRPr="00361655">
        <w:rPr>
          <w:color w:val="000000" w:themeColor="text1"/>
        </w:rPr>
        <w:t xml:space="preserve">. </w:t>
      </w:r>
      <w:r w:rsidR="00991175" w:rsidRPr="005938FB">
        <w:rPr>
          <w:color w:val="000000" w:themeColor="text1"/>
        </w:rPr>
        <w:t>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42DB62DE" w14:textId="3DD1AD0F" w:rsidR="00061FE2" w:rsidRPr="005938FB" w:rsidRDefault="00061FE2" w:rsidP="002C3A59">
      <w:pPr>
        <w:tabs>
          <w:tab w:val="left" w:pos="851"/>
        </w:tabs>
        <w:jc w:val="both"/>
        <w:rPr>
          <w:color w:val="000000" w:themeColor="text1"/>
        </w:rPr>
      </w:pPr>
      <w:r w:rsidRPr="005938FB">
        <w:rPr>
          <w:color w:val="000000" w:themeColor="text1"/>
        </w:rPr>
        <w:tab/>
      </w:r>
      <w:r w:rsidR="007457BA" w:rsidRPr="00361655">
        <w:rPr>
          <w:color w:val="000000" w:themeColor="text1"/>
        </w:rPr>
        <w:t>5</w:t>
      </w:r>
      <w:r w:rsidR="004058D0" w:rsidRPr="00361655">
        <w:rPr>
          <w:color w:val="000000" w:themeColor="text1"/>
        </w:rPr>
        <w:t>8</w:t>
      </w:r>
      <w:r w:rsidR="00991175" w:rsidRPr="00361655">
        <w:rPr>
          <w:color w:val="000000" w:themeColor="text1"/>
        </w:rPr>
        <w:t>.</w:t>
      </w:r>
      <w:r w:rsidR="004058D0" w:rsidRPr="00361655">
        <w:rPr>
          <w:color w:val="000000" w:themeColor="text1"/>
        </w:rPr>
        <w:t xml:space="preserve"> </w:t>
      </w:r>
      <w:r w:rsidRPr="005938FB">
        <w:rPr>
          <w:color w:val="000000" w:themeColor="text1"/>
        </w:rPr>
        <w:t>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p>
    <w:p w14:paraId="756CA767" w14:textId="5D68EF88" w:rsidR="00991175" w:rsidRPr="005938FB" w:rsidRDefault="00061FE2" w:rsidP="002C3A59">
      <w:pPr>
        <w:tabs>
          <w:tab w:val="left" w:pos="113"/>
          <w:tab w:val="left" w:pos="851"/>
        </w:tabs>
        <w:jc w:val="both"/>
        <w:rPr>
          <w:color w:val="000000" w:themeColor="text1"/>
        </w:rPr>
      </w:pPr>
      <w:r w:rsidRPr="005938FB">
        <w:rPr>
          <w:color w:val="000000" w:themeColor="text1"/>
        </w:rPr>
        <w:tab/>
      </w:r>
      <w:r w:rsidRPr="005938FB">
        <w:rPr>
          <w:color w:val="000000" w:themeColor="text1"/>
        </w:rPr>
        <w:tab/>
      </w:r>
      <w:r w:rsidR="004058D0" w:rsidRPr="00361655">
        <w:rPr>
          <w:color w:val="000000" w:themeColor="text1"/>
        </w:rPr>
        <w:t>59</w:t>
      </w:r>
      <w:r w:rsidR="00991175" w:rsidRPr="005938FB">
        <w:rPr>
          <w:color w:val="000000" w:themeColor="text1"/>
        </w:rPr>
        <w:t>.</w:t>
      </w:r>
      <w:r w:rsidR="004058D0">
        <w:rPr>
          <w:color w:val="000000" w:themeColor="text1"/>
        </w:rPr>
        <w:t xml:space="preserve"> </w:t>
      </w:r>
      <w:r w:rsidR="00991175" w:rsidRPr="005938FB">
        <w:rPr>
          <w:color w:val="000000" w:themeColor="text1"/>
        </w:rPr>
        <w:t>Vietinė rinkliava mokama:</w:t>
      </w:r>
    </w:p>
    <w:p w14:paraId="645F0291" w14:textId="28F8D9DB"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 xml:space="preserve">.1. mokant už mėnesį – iki </w:t>
      </w:r>
      <w:r w:rsidR="00FD3C0A">
        <w:rPr>
          <w:color w:val="000000" w:themeColor="text1"/>
        </w:rPr>
        <w:t xml:space="preserve">kito </w:t>
      </w:r>
      <w:r w:rsidR="00991175" w:rsidRPr="005938FB">
        <w:rPr>
          <w:color w:val="000000" w:themeColor="text1"/>
        </w:rPr>
        <w:t>mėnesio paskutinės dienos, išskyrus Nuostatų Priedo 18.2 punkte nurodytą nekilnojamojo turto objektų grupę;</w:t>
      </w:r>
    </w:p>
    <w:p w14:paraId="2BF26119" w14:textId="4AF1C7CF"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.2. mokant už visus metus – ne vėliau kaip iki balandžio 30 d., išskyrus Nuostatų Priedo 18.2 punkte nurodytą nekilnojamojo turto objektų grupę;</w:t>
      </w:r>
    </w:p>
    <w:p w14:paraId="0C83CF8E" w14:textId="4C742357"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.3. mokant per 30 kalendorinių dienų nuo Mokėjimo pranešimo suformavimo dienos – Nuostatų Priedo 18.2 punkto atveju.</w:t>
      </w:r>
    </w:p>
    <w:p w14:paraId="37BE3B66" w14:textId="2F0404A7" w:rsidR="00991175" w:rsidRPr="005938FB" w:rsidRDefault="004058D0" w:rsidP="002C3A59">
      <w:pPr>
        <w:tabs>
          <w:tab w:val="left" w:pos="113"/>
          <w:tab w:val="left" w:pos="851"/>
        </w:tabs>
        <w:ind w:firstLine="851"/>
        <w:jc w:val="both"/>
        <w:rPr>
          <w:color w:val="000000" w:themeColor="text1"/>
        </w:rPr>
      </w:pPr>
      <w:r w:rsidRPr="00361655">
        <w:rPr>
          <w:color w:val="000000" w:themeColor="text1"/>
        </w:rPr>
        <w:t>60</w:t>
      </w:r>
      <w:r w:rsidR="00991175" w:rsidRPr="005938FB">
        <w:rPr>
          <w:color w:val="000000" w:themeColor="text1"/>
        </w:rPr>
        <w:t>.</w:t>
      </w:r>
      <w:r>
        <w:rPr>
          <w:color w:val="000000" w:themeColor="text1"/>
        </w:rPr>
        <w:t xml:space="preserve"> </w:t>
      </w:r>
      <w:r w:rsidR="00991175" w:rsidRPr="005938FB">
        <w:rPr>
          <w:color w:val="000000" w:themeColor="text1"/>
        </w:rPr>
        <w:t>Vietinė rinkliava gali būti mokama tiesioginiu bankiniu pavedimu, nurodant įmokos kodą, naudojantis elektronine bankininkyste, grynaisiais pinigais kredito, pašto ar kitose įstaigose, kurios teikia tokio pobūdžio paslaugas.</w:t>
      </w:r>
    </w:p>
    <w:p w14:paraId="17F99678" w14:textId="7454CFDC" w:rsidR="00991175" w:rsidRPr="005938FB" w:rsidRDefault="004058D0" w:rsidP="002C3A59">
      <w:pPr>
        <w:tabs>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w:t>
      </w:r>
      <w:r>
        <w:rPr>
          <w:color w:val="000000" w:themeColor="text1"/>
        </w:rPr>
        <w:t xml:space="preserve"> </w:t>
      </w:r>
      <w:r w:rsidR="00991175" w:rsidRPr="005938FB">
        <w:rPr>
          <w:color w:val="000000" w:themeColor="text1"/>
        </w:rPr>
        <w:t>Mokant Vietinę rinkliavą, turi būti užpildomas mokėjimo dokumentas, kuriame privalomai nurodomi šie duomenys:</w:t>
      </w:r>
    </w:p>
    <w:p w14:paraId="5D0E27F9" w14:textId="32BBF3D6"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.1. fizinio asmens – vardas, pavardė, gimimo data, juridinio asmens – pavadinimas, kodas;</w:t>
      </w:r>
    </w:p>
    <w:p w14:paraId="03206602" w14:textId="0AC80A5F"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.2. mokėtojo kodas;</w:t>
      </w:r>
    </w:p>
    <w:p w14:paraId="0CF61972" w14:textId="12A4C908"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.3. mokėtojo adresas, juridinio asmens buveinės adresas;</w:t>
      </w:r>
    </w:p>
    <w:p w14:paraId="583ADF2A" w14:textId="40CB2F04"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.4. įmokos gavėjas (pavadinimas, įmonės kodas, banko pavadinimas, sąskaitos numeris, įmokos kodas);</w:t>
      </w:r>
    </w:p>
    <w:p w14:paraId="65903A4B" w14:textId="61A0AD66"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.5. įmokos suma.</w:t>
      </w:r>
    </w:p>
    <w:p w14:paraId="69193D50" w14:textId="7BE40B65" w:rsidR="00991175" w:rsidRPr="005938FB" w:rsidRDefault="00331FA4" w:rsidP="002C3A59">
      <w:pPr>
        <w:tabs>
          <w:tab w:val="left" w:pos="113"/>
          <w:tab w:val="left" w:pos="851"/>
        </w:tabs>
        <w:ind w:firstLine="851"/>
        <w:jc w:val="both"/>
        <w:rPr>
          <w:color w:val="000000" w:themeColor="text1"/>
        </w:rPr>
      </w:pPr>
      <w:r w:rsidRPr="00361655">
        <w:rPr>
          <w:color w:val="000000" w:themeColor="text1"/>
        </w:rPr>
        <w:t>62</w:t>
      </w:r>
      <w:r w:rsidR="00991175" w:rsidRPr="00361655">
        <w:rPr>
          <w:color w:val="000000" w:themeColor="text1"/>
        </w:rPr>
        <w:t>.</w:t>
      </w:r>
      <w:r w:rsidRPr="00361655">
        <w:rPr>
          <w:color w:val="000000" w:themeColor="text1"/>
        </w:rPr>
        <w:t xml:space="preserve"> </w:t>
      </w:r>
      <w:r w:rsidR="00991175" w:rsidRPr="005938FB">
        <w:rPr>
          <w:color w:val="000000" w:themeColor="text1"/>
        </w:rPr>
        <w:t>Už įmokos priėmimo paslaugą moka Vietinės rinkliavos mokėtojas pagal bankų, pašto bei kitų įstaigų nustatytus tarifus.</w:t>
      </w:r>
    </w:p>
    <w:p w14:paraId="48C9D94A" w14:textId="766BB948" w:rsidR="00991175" w:rsidRPr="005938FB" w:rsidRDefault="00C24C4A" w:rsidP="002C3A59">
      <w:pPr>
        <w:tabs>
          <w:tab w:val="left" w:pos="0"/>
          <w:tab w:val="left" w:pos="113"/>
          <w:tab w:val="left" w:pos="851"/>
        </w:tabs>
        <w:ind w:firstLine="851"/>
        <w:jc w:val="both"/>
        <w:rPr>
          <w:color w:val="000000" w:themeColor="text1"/>
        </w:rPr>
      </w:pPr>
      <w:r w:rsidRPr="00361655">
        <w:rPr>
          <w:color w:val="000000" w:themeColor="text1"/>
        </w:rPr>
        <w:t>6</w:t>
      </w:r>
      <w:r w:rsidR="00331FA4" w:rsidRPr="00361655">
        <w:rPr>
          <w:color w:val="000000" w:themeColor="text1"/>
        </w:rPr>
        <w:t>3</w:t>
      </w:r>
      <w:r w:rsidR="00991175" w:rsidRPr="00361655">
        <w:rPr>
          <w:color w:val="000000" w:themeColor="text1"/>
        </w:rPr>
        <w:t>.</w:t>
      </w:r>
      <w:r w:rsidR="00991175" w:rsidRPr="00331FA4">
        <w:t xml:space="preserve"> </w:t>
      </w:r>
      <w:r w:rsidR="00991175" w:rsidRPr="005938FB">
        <w:rPr>
          <w:color w:val="000000" w:themeColor="text1"/>
        </w:rPr>
        <w:t>Už nesumokėtą arba pavėluotai sumokėtą vietinę rinkliavą delspinigiai neskaičiuojami.</w:t>
      </w:r>
    </w:p>
    <w:p w14:paraId="02A1B731" w14:textId="77777777" w:rsidR="00991175" w:rsidRPr="00A75A51" w:rsidRDefault="00991175" w:rsidP="00A75A51">
      <w:pPr>
        <w:tabs>
          <w:tab w:val="left" w:pos="1440"/>
        </w:tabs>
        <w:rPr>
          <w:color w:val="000000" w:themeColor="text1"/>
        </w:rPr>
      </w:pPr>
    </w:p>
    <w:p w14:paraId="10FD74F9" w14:textId="77777777" w:rsidR="00991175" w:rsidRPr="005938FB" w:rsidRDefault="00991175" w:rsidP="002C3A59">
      <w:pPr>
        <w:tabs>
          <w:tab w:val="left" w:pos="1440"/>
        </w:tabs>
        <w:jc w:val="center"/>
        <w:rPr>
          <w:b/>
          <w:color w:val="000000" w:themeColor="text1"/>
        </w:rPr>
      </w:pPr>
      <w:r w:rsidRPr="005938FB">
        <w:rPr>
          <w:b/>
          <w:color w:val="000000" w:themeColor="text1"/>
        </w:rPr>
        <w:t>VII. VIETINĖS RINKLIAVOS GRĄŽINIMO TVARKA</w:t>
      </w:r>
    </w:p>
    <w:p w14:paraId="667D2157" w14:textId="77777777" w:rsidR="00991175" w:rsidRPr="00361655" w:rsidRDefault="00991175" w:rsidP="002C3A59">
      <w:pPr>
        <w:rPr>
          <w:color w:val="000000" w:themeColor="text1"/>
        </w:rPr>
      </w:pPr>
    </w:p>
    <w:p w14:paraId="6974EFE1" w14:textId="60F52C02" w:rsidR="00991175" w:rsidRPr="005938FB" w:rsidRDefault="008D45DB" w:rsidP="002C3A59">
      <w:pPr>
        <w:tabs>
          <w:tab w:val="left" w:pos="113"/>
          <w:tab w:val="left" w:pos="851"/>
        </w:tabs>
        <w:ind w:firstLine="851"/>
        <w:jc w:val="both"/>
        <w:rPr>
          <w:color w:val="000000" w:themeColor="text1"/>
        </w:rPr>
      </w:pPr>
      <w:r w:rsidRPr="00361655">
        <w:rPr>
          <w:color w:val="000000" w:themeColor="text1"/>
        </w:rPr>
        <w:t>6</w:t>
      </w:r>
      <w:r w:rsidR="00595302" w:rsidRPr="00361655">
        <w:rPr>
          <w:color w:val="000000" w:themeColor="text1"/>
        </w:rPr>
        <w:t>4</w:t>
      </w:r>
      <w:r w:rsidR="00991175" w:rsidRPr="00361655">
        <w:rPr>
          <w:color w:val="000000" w:themeColor="text1"/>
        </w:rPr>
        <w:t>.</w:t>
      </w:r>
      <w:r w:rsidR="00647AEA" w:rsidRPr="00361655">
        <w:rPr>
          <w:color w:val="000000" w:themeColor="text1"/>
        </w:rPr>
        <w:t xml:space="preserve"> </w:t>
      </w:r>
      <w:r w:rsidR="00991175" w:rsidRPr="005938FB">
        <w:rPr>
          <w:color w:val="000000" w:themeColor="text1"/>
        </w:rPr>
        <w:t>Nekilnojamojo turto objekto savininkui ar Įgaliotam asmeniui, kuris turi įsiskolinimų, sumokėjus Vietinės rinkliavos įmoką, pirmiausia padengiami nekilnojamojo turto objekto savininko ar Įgalioto asmens įsiskolinimai.</w:t>
      </w:r>
    </w:p>
    <w:p w14:paraId="46236C72" w14:textId="589745B3"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 Sumokėta Vietinė rinkliava arba jos dalis grąžinama šiais atvejais:</w:t>
      </w:r>
    </w:p>
    <w:p w14:paraId="580425DB" w14:textId="166DC173"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.1. kai sumokėta daugiau, negu šiuose Nuostatuose nustatyta;</w:t>
      </w:r>
    </w:p>
    <w:p w14:paraId="322D3799" w14:textId="0A19BFC7"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.2. jeigu paslauga nesuteikta;</w:t>
      </w:r>
    </w:p>
    <w:p w14:paraId="0BBAB7C9" w14:textId="70FE120F" w:rsidR="00052EC0" w:rsidRPr="005938FB"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 xml:space="preserve">.3. jeigu paslauga suteikta, bet pažeidžiant šių Nuostatų </w:t>
      </w:r>
      <w:r w:rsidRPr="00361655">
        <w:rPr>
          <w:color w:val="000000" w:themeColor="text1"/>
        </w:rPr>
        <w:t xml:space="preserve">66 </w:t>
      </w:r>
      <w:r w:rsidR="00052EC0" w:rsidRPr="00361655">
        <w:rPr>
          <w:color w:val="000000" w:themeColor="text1"/>
        </w:rPr>
        <w:t>punkte nustatytus paslaugos kokybės reikalavimus ir (ar) teikimo sąlygas.</w:t>
      </w:r>
    </w:p>
    <w:p w14:paraId="15294D46" w14:textId="53F6FEBA" w:rsidR="00052EC0" w:rsidRPr="005938FB" w:rsidRDefault="00647AEA" w:rsidP="002C3A59">
      <w:pPr>
        <w:ind w:firstLine="851"/>
        <w:jc w:val="both"/>
        <w:rPr>
          <w:rFonts w:eastAsia="Calibri"/>
          <w:color w:val="000000" w:themeColor="text1"/>
        </w:rPr>
      </w:pPr>
      <w:r w:rsidRPr="00361655">
        <w:rPr>
          <w:color w:val="000000" w:themeColor="text1"/>
        </w:rPr>
        <w:t>66</w:t>
      </w:r>
      <w:r w:rsidR="00052EC0" w:rsidRPr="00361655">
        <w:rPr>
          <w:color w:val="000000" w:themeColor="text1"/>
        </w:rPr>
        <w:t>.</w:t>
      </w:r>
      <w:r w:rsidR="00052EC0" w:rsidRPr="005938FB">
        <w:rPr>
          <w:rFonts w:eastAsia="Calibri"/>
          <w:color w:val="000000" w:themeColor="text1"/>
        </w:rPr>
        <w:t xml:space="preserve"> </w:t>
      </w:r>
      <w:r w:rsidR="00EE4F2F" w:rsidRPr="005938FB">
        <w:rPr>
          <w:rFonts w:eastAsia="Calibri"/>
          <w:color w:val="000000" w:themeColor="text1"/>
        </w:rPr>
        <w:t>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r w:rsidR="00052EC0" w:rsidRPr="005938FB">
        <w:rPr>
          <w:rFonts w:eastAsia="Calibri"/>
          <w:color w:val="000000" w:themeColor="text1"/>
        </w:rPr>
        <w:t>:</w:t>
      </w:r>
    </w:p>
    <w:p w14:paraId="6C863332" w14:textId="26399ED9" w:rsidR="00052EC0" w:rsidRPr="005938FB" w:rsidRDefault="00947997" w:rsidP="002C3A59">
      <w:pPr>
        <w:ind w:firstLine="851"/>
        <w:jc w:val="both"/>
        <w:rPr>
          <w:color w:val="000000" w:themeColor="text1"/>
          <w:lang w:eastAsia="lt-LT"/>
        </w:rPr>
      </w:pPr>
      <w:r w:rsidRPr="00361655">
        <w:rPr>
          <w:color w:val="000000" w:themeColor="text1"/>
          <w:lang w:eastAsia="lt-LT"/>
        </w:rPr>
        <w:lastRenderedPageBreak/>
        <w:t>66</w:t>
      </w:r>
      <w:r w:rsidR="00052EC0" w:rsidRPr="005938FB">
        <w:rPr>
          <w:color w:val="000000" w:themeColor="text1"/>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7366EAEA" w14:textId="4CD37F30" w:rsidR="00052EC0" w:rsidRPr="00361655" w:rsidRDefault="00947997" w:rsidP="002C3A59">
      <w:pPr>
        <w:ind w:firstLine="851"/>
        <w:jc w:val="both"/>
        <w:rPr>
          <w:color w:val="000000" w:themeColor="text1"/>
          <w:lang w:eastAsia="lt-LT"/>
        </w:rPr>
      </w:pPr>
      <w:r w:rsidRPr="00361655">
        <w:rPr>
          <w:color w:val="000000" w:themeColor="text1"/>
          <w:lang w:eastAsia="lt-LT"/>
        </w:rPr>
        <w:t>66</w:t>
      </w:r>
      <w:r w:rsidR="00052EC0" w:rsidRPr="005938FB">
        <w:rPr>
          <w:color w:val="000000" w:themeColor="text1"/>
          <w:lang w:eastAsia="lt-LT"/>
        </w:rPr>
        <w:t xml:space="preserve">.2. Vietinės rinkliavos mokėtojui neužtikrinama galimybė naudotis mišrių komunalinių atliekų konteineriu </w:t>
      </w:r>
      <w:r w:rsidR="004E4FE6" w:rsidRPr="005938FB">
        <w:rPr>
          <w:color w:val="000000" w:themeColor="text1"/>
          <w:lang w:eastAsia="lt-LT"/>
        </w:rPr>
        <w:t>Kretingos rajono savivaldybės atliekų tvarkymo taisyklėse nustatytais terminais ir tvarka</w:t>
      </w:r>
      <w:r w:rsidR="00052EC0" w:rsidRPr="005938FB">
        <w:rPr>
          <w:color w:val="000000" w:themeColor="text1"/>
          <w:lang w:eastAsia="lt-LT"/>
        </w:rPr>
        <w:t>;</w:t>
      </w:r>
    </w:p>
    <w:p w14:paraId="4E4F069F" w14:textId="5E07C528" w:rsidR="00052EC0" w:rsidRPr="005938FB" w:rsidRDefault="00947997" w:rsidP="002C3A59">
      <w:pPr>
        <w:ind w:firstLine="851"/>
        <w:jc w:val="both"/>
        <w:rPr>
          <w:color w:val="000000" w:themeColor="text1"/>
          <w:lang w:eastAsia="lt-LT"/>
        </w:rPr>
      </w:pPr>
      <w:r w:rsidRPr="00361655">
        <w:rPr>
          <w:color w:val="000000" w:themeColor="text1"/>
          <w:lang w:eastAsia="lt-LT"/>
        </w:rPr>
        <w:t>66</w:t>
      </w:r>
      <w:r w:rsidR="00052EC0" w:rsidRPr="00361655">
        <w:rPr>
          <w:color w:val="000000" w:themeColor="text1"/>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sidR="00E50392" w:rsidRPr="005938FB">
        <w:rPr>
          <w:color w:val="000000" w:themeColor="text1"/>
          <w:lang w:eastAsia="lt-LT"/>
        </w:rPr>
        <w:t xml:space="preserve">Komunalinių atliekų tvarkymo sistemos </w:t>
      </w:r>
      <w:r w:rsidR="00052EC0" w:rsidRPr="00361655">
        <w:rPr>
          <w:color w:val="000000" w:themeColor="text1"/>
          <w:lang w:eastAsia="lt-LT"/>
        </w:rPr>
        <w:t>administratoriui netinkamas naudoti, sugadintas ar pavogtas atliekų surinkimo konteineris nebuvo pakeistas nauju ar suremontuotas.</w:t>
      </w:r>
    </w:p>
    <w:p w14:paraId="48BDE617" w14:textId="723DC255" w:rsidR="00052EC0" w:rsidRPr="005938FB" w:rsidRDefault="00947997" w:rsidP="002C3A59">
      <w:pPr>
        <w:ind w:firstLine="851"/>
        <w:jc w:val="both"/>
        <w:rPr>
          <w:color w:val="000000" w:themeColor="text1"/>
        </w:rPr>
      </w:pPr>
      <w:r w:rsidRPr="00361655">
        <w:rPr>
          <w:color w:val="000000" w:themeColor="text1"/>
          <w:lang w:eastAsia="lt-LT"/>
        </w:rPr>
        <w:t>67</w:t>
      </w:r>
      <w:r w:rsidR="00052EC0" w:rsidRPr="00361655">
        <w:rPr>
          <w:color w:val="000000" w:themeColor="text1"/>
          <w:lang w:eastAsia="lt-LT"/>
        </w:rPr>
        <w:t xml:space="preserve">. Šių nuostatų </w:t>
      </w:r>
      <w:r w:rsidRPr="00361655">
        <w:rPr>
          <w:color w:val="000000" w:themeColor="text1"/>
          <w:lang w:eastAsia="lt-LT"/>
        </w:rPr>
        <w:t>66</w:t>
      </w:r>
      <w:r w:rsidRPr="005938FB">
        <w:rPr>
          <w:color w:val="000000" w:themeColor="text1"/>
          <w:lang w:eastAsia="lt-LT"/>
        </w:rPr>
        <w:t>.1.</w:t>
      </w:r>
      <w:r w:rsidR="002943D9" w:rsidRPr="00361655">
        <w:rPr>
          <w:color w:val="000000" w:themeColor="text1"/>
          <w:lang w:eastAsia="lt-LT"/>
        </w:rPr>
        <w:t xml:space="preserve"> punkt</w:t>
      </w:r>
      <w:r w:rsidR="00052EC0" w:rsidRPr="00361655">
        <w:rPr>
          <w:color w:val="000000" w:themeColor="text1"/>
          <w:lang w:eastAsia="lt-LT"/>
        </w:rPr>
        <w:t>e numatytu atveju konkrečią grąžinamos kintamosios Vietinės rinkliavos dedamosios</w:t>
      </w:r>
      <w:r w:rsidR="00052EC0" w:rsidRPr="005938FB">
        <w:rPr>
          <w:rFonts w:eastAsia="Calibri"/>
          <w:color w:val="000000" w:themeColor="text1"/>
          <w:shd w:val="clear" w:color="auto" w:fill="FFFFFF"/>
          <w:lang w:eastAsia="lt-LT"/>
        </w:rPr>
        <w:t xml:space="preserve"> sumą</w:t>
      </w:r>
      <w:r w:rsidR="00052EC0" w:rsidRPr="005938FB">
        <w:rPr>
          <w:rFonts w:eastAsia="Calibri"/>
          <w:color w:val="000000" w:themeColor="text1"/>
          <w:lang w:eastAsia="lt-LT"/>
        </w:rPr>
        <w:t xml:space="preserve"> apskaičiuoja </w:t>
      </w:r>
      <w:r w:rsidR="00E50392" w:rsidRPr="005938FB">
        <w:rPr>
          <w:color w:val="000000" w:themeColor="text1"/>
        </w:rPr>
        <w:t xml:space="preserve">Komunalinių atliekų tvarkymo sistemos </w:t>
      </w:r>
      <w:r w:rsidR="00052EC0" w:rsidRPr="005938FB">
        <w:rPr>
          <w:rFonts w:eastAsia="Calibri"/>
          <w:color w:val="000000" w:themeColor="text1"/>
          <w:lang w:eastAsia="lt-LT"/>
        </w:rPr>
        <w:t xml:space="preserve">administratorius, atsižvelgdamas į atitinkamų mišrių komunalinių atliekų tvarkymo paslaugos teikimo sąlygų pažeidimų per atitinkamą mokestinį laikotarpį skaičių. </w:t>
      </w:r>
      <w:r w:rsidR="00E50392" w:rsidRPr="005938FB">
        <w:rPr>
          <w:color w:val="000000" w:themeColor="text1"/>
        </w:rPr>
        <w:t>Komunalinių atliekų tvarkymo sistemos a</w:t>
      </w:r>
      <w:r w:rsidR="00052EC0" w:rsidRPr="005938FB">
        <w:rPr>
          <w:rFonts w:eastAsia="Calibri"/>
          <w:color w:val="000000" w:themeColor="text1"/>
          <w:lang w:eastAsia="lt-LT"/>
        </w:rPr>
        <w:t>dministratorius perskaičiuoja Vietinę rinkliavą proporcingai išminusuodamas kintamąją Vietinės rinkliavos dedamosios dalį už kiekvieną atvejį.</w:t>
      </w:r>
      <w:r w:rsidR="00052EC0" w:rsidRPr="005938FB">
        <w:rPr>
          <w:color w:val="000000" w:themeColor="text1"/>
        </w:rPr>
        <w:t xml:space="preserve"> </w:t>
      </w:r>
    </w:p>
    <w:p w14:paraId="3830E283" w14:textId="38658B61" w:rsidR="00052EC0" w:rsidRPr="005938FB" w:rsidRDefault="00947997" w:rsidP="002C3A59">
      <w:pPr>
        <w:ind w:firstLine="851"/>
        <w:jc w:val="both"/>
        <w:rPr>
          <w:color w:val="000000" w:themeColor="text1"/>
        </w:rPr>
      </w:pPr>
      <w:r w:rsidRPr="00361655">
        <w:rPr>
          <w:rFonts w:eastAsia="Calibri"/>
          <w:color w:val="000000" w:themeColor="text1"/>
          <w:lang w:eastAsia="lt-LT"/>
        </w:rPr>
        <w:t>68</w:t>
      </w:r>
      <w:r w:rsidR="00052EC0" w:rsidRPr="00361655">
        <w:rPr>
          <w:rFonts w:eastAsia="Calibri"/>
          <w:color w:val="000000" w:themeColor="text1"/>
          <w:lang w:eastAsia="lt-LT"/>
        </w:rPr>
        <w:t xml:space="preserve">. Šių nuostatų </w:t>
      </w:r>
      <w:r w:rsidRPr="00361655">
        <w:rPr>
          <w:rFonts w:eastAsia="Calibri"/>
          <w:color w:val="000000" w:themeColor="text1"/>
          <w:lang w:eastAsia="lt-LT"/>
        </w:rPr>
        <w:t>66</w:t>
      </w:r>
      <w:r w:rsidR="005B1F0E" w:rsidRPr="005938FB">
        <w:rPr>
          <w:rFonts w:eastAsia="Calibri"/>
          <w:color w:val="000000" w:themeColor="text1"/>
          <w:lang w:eastAsia="lt-LT"/>
        </w:rPr>
        <w:t xml:space="preserve">.2 ir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3 p</w:t>
      </w:r>
      <w:r w:rsidR="00841DFF" w:rsidRPr="005938FB">
        <w:rPr>
          <w:rFonts w:eastAsia="Calibri"/>
          <w:color w:val="000000" w:themeColor="text1"/>
          <w:lang w:eastAsia="lt-LT"/>
        </w:rPr>
        <w:t>unktuose</w:t>
      </w:r>
      <w:r w:rsidR="00052EC0" w:rsidRPr="005938FB">
        <w:rPr>
          <w:rFonts w:eastAsia="Calibri"/>
          <w:color w:val="000000" w:themeColor="text1"/>
          <w:lang w:eastAsia="lt-LT"/>
        </w:rPr>
        <w:t xml:space="preserve"> numatytais atvejais </w:t>
      </w:r>
      <w:r w:rsidR="00052EC0" w:rsidRPr="005938FB">
        <w:rPr>
          <w:rFonts w:eastAsia="Calibri"/>
          <w:color w:val="000000" w:themeColor="text1"/>
          <w:shd w:val="clear" w:color="auto" w:fill="FFFFFF"/>
          <w:lang w:eastAsia="lt-LT"/>
        </w:rPr>
        <w:t xml:space="preserve">konkrečią grąžinamos kintamosios Vietinės </w:t>
      </w:r>
      <w:r w:rsidR="00052EC0" w:rsidRPr="005938FB">
        <w:rPr>
          <w:rFonts w:eastAsia="Calibri"/>
          <w:color w:val="000000" w:themeColor="text1"/>
          <w:lang w:eastAsia="lt-LT"/>
        </w:rPr>
        <w:t>r</w:t>
      </w:r>
      <w:r w:rsidR="00052EC0" w:rsidRPr="005938FB">
        <w:rPr>
          <w:rFonts w:eastAsia="Calibri"/>
          <w:color w:val="000000" w:themeColor="text1"/>
          <w:shd w:val="clear" w:color="auto" w:fill="FFFFFF"/>
          <w:lang w:eastAsia="lt-LT"/>
        </w:rPr>
        <w:t>inkliavos dedamosios sumą</w:t>
      </w:r>
      <w:r w:rsidR="00052EC0" w:rsidRPr="005938FB">
        <w:rPr>
          <w:rFonts w:eastAsia="Calibri"/>
          <w:color w:val="000000" w:themeColor="text1"/>
          <w:lang w:eastAsia="lt-LT"/>
        </w:rPr>
        <w:t xml:space="preserve"> apskaičiuoja </w:t>
      </w:r>
      <w:r w:rsidR="00E50392" w:rsidRPr="005938FB">
        <w:rPr>
          <w:color w:val="000000" w:themeColor="text1"/>
        </w:rPr>
        <w:t xml:space="preserve">Komunalinių atliekų tvarkymo sistemos </w:t>
      </w:r>
      <w:r w:rsidR="00052EC0" w:rsidRPr="005938FB">
        <w:rPr>
          <w:rFonts w:eastAsia="Calibri"/>
          <w:color w:val="000000" w:themeColor="text1"/>
          <w:lang w:eastAsia="lt-LT"/>
        </w:rPr>
        <w:t xml:space="preserve">administratorius mėnesiniais dydžiais, atsižvelgdamas į mišrių komunalinių atliekų tvarkymo paslaugos teikimo sąlygos pažeidimo per atitinkamą mokestinį laikotarpį trukmę mėnesiais. Vėlavimas per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2 ir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3 </w:t>
      </w:r>
      <w:r w:rsidR="00841DFF" w:rsidRPr="005938FB">
        <w:rPr>
          <w:rFonts w:eastAsia="Calibri"/>
          <w:color w:val="000000" w:themeColor="text1"/>
          <w:lang w:eastAsia="lt-LT"/>
        </w:rPr>
        <w:t xml:space="preserve">punktuose </w:t>
      </w:r>
      <w:r w:rsidR="00052EC0" w:rsidRPr="005938FB">
        <w:rPr>
          <w:rFonts w:eastAsia="Calibri"/>
          <w:color w:val="000000" w:themeColor="text1"/>
          <w:lang w:eastAsia="lt-LT"/>
        </w:rPr>
        <w:t xml:space="preserve">numatytą terminą mažina kintamąją </w:t>
      </w:r>
      <w:r w:rsidR="00A76719" w:rsidRPr="005938FB">
        <w:rPr>
          <w:rFonts w:eastAsia="Calibri"/>
          <w:color w:val="000000" w:themeColor="text1"/>
          <w:lang w:eastAsia="lt-LT"/>
        </w:rPr>
        <w:t xml:space="preserve">Vietinės </w:t>
      </w:r>
      <w:r w:rsidR="00052EC0" w:rsidRPr="005938FB">
        <w:rPr>
          <w:rFonts w:eastAsia="Calibri"/>
          <w:color w:val="000000" w:themeColor="text1"/>
          <w:lang w:eastAsia="lt-LT"/>
        </w:rPr>
        <w:t xml:space="preserve">rinkliavos dedamosios dalį už tiek mėnesių, kiek nebuvo užtikrinta galimybė </w:t>
      </w:r>
      <w:r w:rsidR="00A76719" w:rsidRPr="005938FB">
        <w:rPr>
          <w:rFonts w:eastAsia="Calibri"/>
          <w:color w:val="000000" w:themeColor="text1"/>
          <w:lang w:eastAsia="lt-LT"/>
        </w:rPr>
        <w:t xml:space="preserve">Vietinės </w:t>
      </w:r>
      <w:r w:rsidR="00052EC0" w:rsidRPr="005938FB">
        <w:rPr>
          <w:rFonts w:eastAsia="Calibri"/>
          <w:color w:val="000000" w:themeColor="text1"/>
          <w:lang w:eastAsia="lt-LT"/>
        </w:rPr>
        <w:t>rinkliavos mokėtojui naudotis mišrių komunalinių atliekų konteineriu.</w:t>
      </w:r>
      <w:r w:rsidR="00052EC0" w:rsidRPr="005938FB">
        <w:rPr>
          <w:color w:val="000000" w:themeColor="text1"/>
        </w:rPr>
        <w:t xml:space="preserve"> </w:t>
      </w:r>
    </w:p>
    <w:p w14:paraId="466E937B" w14:textId="6B23652C" w:rsidR="00206E72" w:rsidRPr="00361655" w:rsidRDefault="00947997" w:rsidP="002C3A59">
      <w:pPr>
        <w:tabs>
          <w:tab w:val="left" w:pos="1276"/>
          <w:tab w:val="left" w:pos="5876"/>
        </w:tabs>
        <w:spacing w:line="300" w:lineRule="atLeast"/>
        <w:ind w:firstLine="720"/>
        <w:jc w:val="both"/>
        <w:rPr>
          <w:rFonts w:eastAsia="Calibri"/>
          <w:color w:val="000000" w:themeColor="text1"/>
          <w:lang w:eastAsia="lt-LT"/>
        </w:rPr>
      </w:pPr>
      <w:r w:rsidRPr="00361655">
        <w:rPr>
          <w:rFonts w:eastAsia="Calibri"/>
          <w:color w:val="000000" w:themeColor="text1"/>
          <w:lang w:eastAsia="lt-LT"/>
        </w:rPr>
        <w:t>69</w:t>
      </w:r>
      <w:r w:rsidR="00206E72" w:rsidRPr="00361655">
        <w:rPr>
          <w:rFonts w:eastAsia="Calibri"/>
          <w:color w:val="000000" w:themeColor="text1"/>
          <w:lang w:eastAsia="lt-LT"/>
        </w:rPr>
        <w:t xml:space="preserve">. Vietinės rinkliavos mokėtojas, kuris yra laiku sumokėjęs vietinę rinkliavą, bet visais atvejais ne mažiau kaip pastoviąją vietinės rinkliavos dalį, ir turintis teisę į vietinės rinkliavos kintamos dalies perskaičiavimą (sumažinimą) dėl mišrių komunalinių atliekų surinkimo ir išvežimo paslaugų teikimo sąlygų, numatytų </w:t>
      </w:r>
      <w:r w:rsidRPr="00361655">
        <w:rPr>
          <w:rFonts w:eastAsia="Calibri"/>
          <w:color w:val="000000" w:themeColor="text1"/>
          <w:lang w:eastAsia="lt-LT"/>
        </w:rPr>
        <w:t>66</w:t>
      </w:r>
      <w:r w:rsidR="005B1F0E" w:rsidRPr="00361655">
        <w:rPr>
          <w:rFonts w:eastAsia="Calibri"/>
          <w:color w:val="000000" w:themeColor="text1"/>
          <w:lang w:eastAsia="lt-LT"/>
        </w:rPr>
        <w:t>.</w:t>
      </w:r>
      <w:r w:rsidR="00BC4A8C" w:rsidRPr="00361655">
        <w:rPr>
          <w:rFonts w:eastAsia="Calibri"/>
          <w:color w:val="000000" w:themeColor="text1"/>
          <w:lang w:eastAsia="lt-LT"/>
        </w:rPr>
        <w:t xml:space="preserve">1 ir (ar) </w:t>
      </w:r>
      <w:r w:rsidRPr="00361655">
        <w:rPr>
          <w:rFonts w:eastAsia="Calibri"/>
          <w:color w:val="000000" w:themeColor="text1"/>
          <w:lang w:eastAsia="lt-LT"/>
        </w:rPr>
        <w:t>66</w:t>
      </w:r>
      <w:r w:rsidR="005B1F0E" w:rsidRPr="00361655">
        <w:rPr>
          <w:rFonts w:eastAsia="Calibri"/>
          <w:color w:val="000000" w:themeColor="text1"/>
          <w:lang w:eastAsia="lt-LT"/>
        </w:rPr>
        <w:t>.</w:t>
      </w:r>
      <w:r w:rsidR="00BC4A8C" w:rsidRPr="00361655">
        <w:rPr>
          <w:rFonts w:eastAsia="Calibri"/>
          <w:color w:val="000000" w:themeColor="text1"/>
          <w:lang w:eastAsia="lt-LT"/>
        </w:rPr>
        <w:t xml:space="preserve">2, ir (ar) </w:t>
      </w:r>
      <w:r w:rsidRPr="00361655">
        <w:rPr>
          <w:rFonts w:eastAsia="Calibri"/>
          <w:color w:val="000000" w:themeColor="text1"/>
          <w:lang w:eastAsia="lt-LT"/>
        </w:rPr>
        <w:t>66</w:t>
      </w:r>
      <w:r w:rsidR="005B1F0E" w:rsidRPr="005938FB">
        <w:rPr>
          <w:rFonts w:eastAsia="Calibri"/>
          <w:color w:val="000000" w:themeColor="text1"/>
          <w:lang w:eastAsia="lt-LT"/>
        </w:rPr>
        <w:t>.</w:t>
      </w:r>
      <w:r w:rsidR="00BC4A8C" w:rsidRPr="005938FB">
        <w:rPr>
          <w:rFonts w:eastAsia="Calibri"/>
          <w:color w:val="000000" w:themeColor="text1"/>
          <w:lang w:eastAsia="lt-LT"/>
        </w:rPr>
        <w:t>3</w:t>
      </w:r>
      <w:r w:rsidR="00841DFF" w:rsidRPr="00361655">
        <w:rPr>
          <w:rFonts w:eastAsia="Calibri"/>
          <w:color w:val="000000" w:themeColor="text1"/>
          <w:lang w:eastAsia="lt-LT"/>
        </w:rPr>
        <w:t xml:space="preserve"> </w:t>
      </w:r>
      <w:r w:rsidR="00841DFF" w:rsidRPr="005938FB">
        <w:rPr>
          <w:rFonts w:eastAsia="Calibri"/>
          <w:color w:val="000000" w:themeColor="text1"/>
          <w:lang w:eastAsia="lt-LT"/>
        </w:rPr>
        <w:t>punktuose</w:t>
      </w:r>
      <w:r w:rsidR="00206E72" w:rsidRPr="00361655">
        <w:rPr>
          <w:rFonts w:eastAsia="Calibri"/>
          <w:color w:val="000000" w:themeColor="text1"/>
          <w:lang w:eastAsia="lt-LT"/>
        </w:rPr>
        <w:t>, pažeidimų, pateikia</w:t>
      </w:r>
      <w:r w:rsidR="00BC4A8C" w:rsidRPr="00361655">
        <w:rPr>
          <w:rFonts w:eastAsia="Calibri"/>
          <w:color w:val="000000" w:themeColor="text1"/>
          <w:lang w:eastAsia="lt-LT"/>
        </w:rPr>
        <w:t xml:space="preserve"> Komunalinių atliekų tvarkymo sistemos administratoriui</w:t>
      </w:r>
      <w:r w:rsidR="00206E72" w:rsidRPr="00361655">
        <w:rPr>
          <w:rFonts w:eastAsia="Calibri"/>
          <w:color w:val="000000" w:themeColor="text1"/>
          <w:lang w:eastAsia="lt-LT"/>
        </w:rPr>
        <w:t xml:space="preserve"> laisvos formos</w:t>
      </w:r>
      <w:r w:rsidR="00206E72" w:rsidRPr="005938FB">
        <w:rPr>
          <w:rFonts w:eastAsia="Calibri"/>
          <w:color w:val="000000" w:themeColor="text1"/>
          <w:shd w:val="clear" w:color="auto" w:fill="FFFFFF"/>
          <w:lang w:eastAsia="lt-LT"/>
        </w:rPr>
        <w:t xml:space="preserve"> pr</w:t>
      </w:r>
      <w:r w:rsidR="004E4FE6" w:rsidRPr="005938FB">
        <w:rPr>
          <w:rFonts w:eastAsia="Calibri"/>
          <w:color w:val="000000" w:themeColor="text1"/>
          <w:shd w:val="clear" w:color="auto" w:fill="FFFFFF"/>
          <w:lang w:eastAsia="lt-LT"/>
        </w:rPr>
        <w:t>anešimą</w:t>
      </w:r>
      <w:r w:rsidR="00206E72" w:rsidRPr="005938FB">
        <w:rPr>
          <w:rFonts w:eastAsia="Calibri"/>
          <w:color w:val="000000" w:themeColor="text1"/>
          <w:shd w:val="clear" w:color="auto" w:fill="FFFFFF"/>
          <w:lang w:eastAsia="lt-LT"/>
        </w:rPr>
        <w:t xml:space="preserve">, nurodydamas galimus pažeidimus bei turimus šiuos pažeidimus pagrindžiančius įrodymus, ne vėliau kaip per 5 kalendorines dienas po galimų pažeidimų. </w:t>
      </w:r>
      <w:r w:rsidR="00BC4A8C" w:rsidRPr="005938FB">
        <w:rPr>
          <w:color w:val="000000" w:themeColor="text1"/>
        </w:rPr>
        <w:t>Komunalinių atliekų tvarkymo sistemos a</w:t>
      </w:r>
      <w:r w:rsidR="00BC4A8C" w:rsidRPr="005938FB">
        <w:rPr>
          <w:color w:val="000000" w:themeColor="text1"/>
          <w:shd w:val="clear" w:color="auto" w:fill="FFFFFF"/>
          <w:lang w:eastAsia="lt-LT"/>
        </w:rPr>
        <w:t>dministratorius</w:t>
      </w:r>
      <w:r w:rsidR="00206E72" w:rsidRPr="005938FB">
        <w:rPr>
          <w:rFonts w:eastAsia="Calibri"/>
          <w:color w:val="000000" w:themeColor="text1"/>
          <w:shd w:val="clear" w:color="auto" w:fill="FFFFFF"/>
          <w:lang w:eastAsia="lt-LT"/>
        </w:rPr>
        <w:t>, gav</w:t>
      </w:r>
      <w:r w:rsidR="00BC4A8C" w:rsidRPr="005938FB">
        <w:rPr>
          <w:rFonts w:eastAsia="Calibri"/>
          <w:color w:val="000000" w:themeColor="text1"/>
          <w:shd w:val="clear" w:color="auto" w:fill="FFFFFF"/>
          <w:lang w:eastAsia="lt-LT"/>
        </w:rPr>
        <w:t>ęs</w:t>
      </w:r>
      <w:r w:rsidR="00206E72" w:rsidRPr="005938FB">
        <w:rPr>
          <w:rFonts w:eastAsia="Calibri"/>
          <w:color w:val="000000" w:themeColor="text1"/>
          <w:shd w:val="clear" w:color="auto" w:fill="FFFFFF"/>
          <w:lang w:eastAsia="lt-LT"/>
        </w:rPr>
        <w:t xml:space="preserve"> </w:t>
      </w:r>
      <w:r w:rsidR="00BC4A8C" w:rsidRPr="005938FB">
        <w:rPr>
          <w:rFonts w:eastAsia="Calibri"/>
          <w:color w:val="000000" w:themeColor="text1"/>
          <w:shd w:val="clear" w:color="auto" w:fill="FFFFFF"/>
          <w:lang w:eastAsia="lt-LT"/>
        </w:rPr>
        <w:t>V</w:t>
      </w:r>
      <w:r w:rsidR="00206E72" w:rsidRPr="005938FB">
        <w:rPr>
          <w:rFonts w:eastAsia="Calibri"/>
          <w:color w:val="000000" w:themeColor="text1"/>
          <w:shd w:val="clear" w:color="auto" w:fill="FFFFFF"/>
          <w:lang w:eastAsia="lt-LT"/>
        </w:rPr>
        <w:t>ietinės rinkliavos mokėtojo pra</w:t>
      </w:r>
      <w:r w:rsidR="004E4FE6" w:rsidRPr="005938FB">
        <w:rPr>
          <w:rFonts w:eastAsia="Calibri"/>
          <w:color w:val="000000" w:themeColor="text1"/>
          <w:shd w:val="clear" w:color="auto" w:fill="FFFFFF"/>
          <w:lang w:eastAsia="lt-LT"/>
        </w:rPr>
        <w:t>nešimą</w:t>
      </w:r>
      <w:r w:rsidR="00206E72" w:rsidRPr="005938FB">
        <w:rPr>
          <w:rFonts w:eastAsia="Calibri"/>
          <w:color w:val="000000" w:themeColor="text1"/>
          <w:shd w:val="clear" w:color="auto" w:fill="FFFFFF"/>
          <w:lang w:eastAsia="lt-LT"/>
        </w:rPr>
        <w:t xml:space="preserve">, </w:t>
      </w:r>
      <w:r w:rsidR="00206E72" w:rsidRPr="005938FB">
        <w:rPr>
          <w:rFonts w:eastAsia="Calibri"/>
          <w:color w:val="000000" w:themeColor="text1"/>
          <w:lang w:eastAsia="lt-LT"/>
        </w:rPr>
        <w:t xml:space="preserve">atlieka </w:t>
      </w:r>
      <w:r w:rsidR="00206E72" w:rsidRPr="005938FB">
        <w:rPr>
          <w:rFonts w:eastAsia="Calibri"/>
          <w:color w:val="000000" w:themeColor="text1"/>
          <w:shd w:val="clear" w:color="auto" w:fill="FFFFFF"/>
          <w:lang w:eastAsia="lt-LT"/>
        </w:rPr>
        <w:t>minėtų paslaugų teikimo sąlygų</w:t>
      </w:r>
      <w:r w:rsidR="00206E72" w:rsidRPr="005938FB">
        <w:rPr>
          <w:rFonts w:eastAsia="Calibri"/>
          <w:color w:val="000000" w:themeColor="text1"/>
          <w:lang w:eastAsia="lt-LT"/>
        </w:rPr>
        <w:t xml:space="preserve"> vertinimą, o nusta</w:t>
      </w:r>
      <w:r w:rsidR="00BC4A8C" w:rsidRPr="005938FB">
        <w:rPr>
          <w:rFonts w:eastAsia="Calibri"/>
          <w:color w:val="000000" w:themeColor="text1"/>
          <w:lang w:eastAsia="lt-LT"/>
        </w:rPr>
        <w:t>tę</w:t>
      </w:r>
      <w:r w:rsidR="00206E72" w:rsidRPr="005938FB">
        <w:rPr>
          <w:rFonts w:eastAsia="Calibri"/>
          <w:color w:val="000000" w:themeColor="text1"/>
          <w:lang w:eastAsia="lt-LT"/>
        </w:rPr>
        <w:t xml:space="preserve"> jų pažeidimą, apskaičiuoja mažinamą </w:t>
      </w:r>
      <w:r w:rsidR="00BC4A8C" w:rsidRPr="005938FB">
        <w:rPr>
          <w:rFonts w:eastAsia="Calibri"/>
          <w:color w:val="000000" w:themeColor="text1"/>
          <w:lang w:eastAsia="lt-LT"/>
        </w:rPr>
        <w:t>V</w:t>
      </w:r>
      <w:r w:rsidR="00206E72" w:rsidRPr="005938FB">
        <w:rPr>
          <w:rFonts w:eastAsia="Calibri"/>
          <w:color w:val="000000" w:themeColor="text1"/>
          <w:lang w:eastAsia="lt-LT"/>
        </w:rPr>
        <w:t>ietinės rinkliavos dydį, vadovaudamasis šiame skyriuje nustatytomis taisyklėmis.</w:t>
      </w:r>
    </w:p>
    <w:p w14:paraId="1B1CB1FF" w14:textId="1229758B" w:rsidR="00052EC0" w:rsidRPr="005938FB" w:rsidRDefault="00947997" w:rsidP="002C3A59">
      <w:pPr>
        <w:tabs>
          <w:tab w:val="left" w:pos="113"/>
          <w:tab w:val="left" w:pos="851"/>
        </w:tabs>
        <w:ind w:firstLine="851"/>
        <w:jc w:val="both"/>
        <w:rPr>
          <w:color w:val="000000" w:themeColor="text1"/>
        </w:rPr>
      </w:pPr>
      <w:r w:rsidRPr="00361655">
        <w:rPr>
          <w:rFonts w:eastAsia="Calibri"/>
          <w:color w:val="000000" w:themeColor="text1"/>
          <w:lang w:eastAsia="lt-LT"/>
        </w:rPr>
        <w:t>70</w:t>
      </w:r>
      <w:r w:rsidR="00052EC0" w:rsidRPr="00361655">
        <w:rPr>
          <w:rFonts w:eastAsia="Calibri"/>
          <w:color w:val="000000" w:themeColor="text1"/>
          <w:lang w:eastAsia="lt-LT"/>
        </w:rPr>
        <w:t xml:space="preserve">. Tais atvejais, kai </w:t>
      </w:r>
      <w:r w:rsidR="00A76719" w:rsidRPr="00361655">
        <w:rPr>
          <w:rFonts w:eastAsia="Calibri"/>
          <w:color w:val="000000" w:themeColor="text1"/>
          <w:lang w:eastAsia="lt-LT"/>
        </w:rPr>
        <w:t xml:space="preserve">Vietinės </w:t>
      </w:r>
      <w:r w:rsidR="00052EC0" w:rsidRPr="00361655">
        <w:rPr>
          <w:rFonts w:eastAsia="Calibri"/>
          <w:color w:val="000000" w:themeColor="text1"/>
          <w:lang w:eastAsia="lt-LT"/>
        </w:rPr>
        <w:t xml:space="preserve">rinkliavos mokėtojas, turintis rinkliavos už praeitus metus perskaičiavimo teisę dėl mišrių komunalinių atliekų surinkimo ir išvežimo paslaugų teikimo sąlygų, numatytų </w:t>
      </w:r>
      <w:r w:rsidRPr="00361655">
        <w:rPr>
          <w:rFonts w:eastAsia="Calibri"/>
          <w:color w:val="000000" w:themeColor="text1"/>
          <w:lang w:eastAsia="lt-LT"/>
        </w:rPr>
        <w:t>66</w:t>
      </w:r>
      <w:r w:rsidR="005B1F0E" w:rsidRPr="00361655">
        <w:rPr>
          <w:rFonts w:eastAsia="Calibri"/>
          <w:color w:val="000000" w:themeColor="text1"/>
          <w:lang w:eastAsia="lt-LT"/>
        </w:rPr>
        <w:t>.</w:t>
      </w:r>
      <w:r w:rsidR="00052EC0" w:rsidRPr="00361655">
        <w:rPr>
          <w:rFonts w:eastAsia="Calibri"/>
          <w:color w:val="000000" w:themeColor="text1"/>
          <w:lang w:eastAsia="lt-LT"/>
        </w:rPr>
        <w:t xml:space="preserve">1 ir (ar) </w:t>
      </w:r>
      <w:r w:rsidRPr="00361655">
        <w:rPr>
          <w:rFonts w:eastAsia="Calibri"/>
          <w:color w:val="000000" w:themeColor="text1"/>
          <w:lang w:eastAsia="lt-LT"/>
        </w:rPr>
        <w:t>66</w:t>
      </w:r>
      <w:r w:rsidR="005B1F0E" w:rsidRPr="00361655">
        <w:rPr>
          <w:rFonts w:eastAsia="Calibri"/>
          <w:color w:val="000000" w:themeColor="text1"/>
          <w:lang w:eastAsia="lt-LT"/>
        </w:rPr>
        <w:t>.</w:t>
      </w:r>
      <w:r w:rsidR="00052EC0" w:rsidRPr="00361655">
        <w:rPr>
          <w:rFonts w:eastAsia="Calibri"/>
          <w:color w:val="000000" w:themeColor="text1"/>
          <w:lang w:eastAsia="lt-LT"/>
        </w:rPr>
        <w:t xml:space="preserve">2, ir (ar)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3 </w:t>
      </w:r>
      <w:r w:rsidR="00841DFF" w:rsidRPr="005938FB">
        <w:rPr>
          <w:rFonts w:eastAsia="Calibri"/>
          <w:color w:val="000000" w:themeColor="text1"/>
          <w:lang w:eastAsia="lt-LT"/>
        </w:rPr>
        <w:t>punktuose</w:t>
      </w:r>
      <w:r w:rsidR="00052EC0" w:rsidRPr="00361655">
        <w:rPr>
          <w:rFonts w:eastAsia="Calibri"/>
          <w:color w:val="000000" w:themeColor="text1"/>
          <w:lang w:eastAsia="lt-LT"/>
        </w:rPr>
        <w:t xml:space="preserve">, pažeidimų, įvykdytų tais pačiais metais, einamųjų metų sausio 1 dieną neturi </w:t>
      </w:r>
      <w:r w:rsidR="00A76719" w:rsidRPr="00361655">
        <w:rPr>
          <w:rFonts w:eastAsia="Calibri"/>
          <w:color w:val="000000" w:themeColor="text1"/>
          <w:lang w:eastAsia="lt-LT"/>
        </w:rPr>
        <w:t xml:space="preserve">Vietinės </w:t>
      </w:r>
      <w:r w:rsidR="00052EC0" w:rsidRPr="00361655">
        <w:rPr>
          <w:rFonts w:eastAsia="Calibri"/>
          <w:color w:val="000000" w:themeColor="text1"/>
          <w:lang w:eastAsia="lt-LT"/>
        </w:rPr>
        <w:t>rinkliavos</w:t>
      </w:r>
      <w:r w:rsidR="00052EC0" w:rsidRPr="005938FB">
        <w:rPr>
          <w:color w:val="000000" w:themeColor="text1"/>
          <w:shd w:val="clear" w:color="auto" w:fill="FFFFFF"/>
          <w:lang w:eastAsia="lt-LT"/>
        </w:rPr>
        <w:t xml:space="preserve"> mokėtojo statuso ar netenka prievolės mokėti </w:t>
      </w:r>
      <w:r w:rsidR="00A76719" w:rsidRPr="005938FB">
        <w:rPr>
          <w:color w:val="000000" w:themeColor="text1"/>
          <w:shd w:val="clear" w:color="auto" w:fill="FFFFFF"/>
          <w:lang w:eastAsia="lt-LT"/>
        </w:rPr>
        <w:t xml:space="preserve">Vietinę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inkliavą už tą patį apmokestinamą nekilnojamojo turto objektą per einamuosius metus, grąžintina kintamoji </w:t>
      </w:r>
      <w:r w:rsidR="00A76719" w:rsidRPr="005938FB">
        <w:rPr>
          <w:color w:val="000000" w:themeColor="text1"/>
          <w:shd w:val="clear" w:color="auto" w:fill="FFFFFF"/>
          <w:lang w:eastAsia="lt-LT"/>
        </w:rPr>
        <w:t xml:space="preserve">Vietinės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inkliavos dedamoji dalis grąžinama šiuose nuostatuose nustatyta tvarka ne vėliau kaip per 30 kalendorinių dienų tokiam </w:t>
      </w:r>
      <w:r w:rsidR="00A76719" w:rsidRPr="005938FB">
        <w:rPr>
          <w:color w:val="000000" w:themeColor="text1"/>
          <w:shd w:val="clear" w:color="auto" w:fill="FFFFFF"/>
          <w:lang w:eastAsia="lt-LT"/>
        </w:rPr>
        <w:t xml:space="preserve">Vietinės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inkliavos mokėtojui pateikus prašymą </w:t>
      </w:r>
      <w:r w:rsidR="00E50392" w:rsidRPr="005938FB">
        <w:rPr>
          <w:color w:val="000000" w:themeColor="text1"/>
        </w:rPr>
        <w:t xml:space="preserve">Komunalinių atliekų tvarkymo sistemos </w:t>
      </w:r>
      <w:r w:rsidR="00052EC0" w:rsidRPr="005938FB">
        <w:rPr>
          <w:color w:val="000000" w:themeColor="text1"/>
          <w:shd w:val="clear" w:color="auto" w:fill="FFFFFF"/>
          <w:lang w:eastAsia="lt-LT"/>
        </w:rPr>
        <w:t>administratoriui.</w:t>
      </w:r>
    </w:p>
    <w:p w14:paraId="36E55516" w14:textId="31DEFE4B" w:rsidR="00844D0E" w:rsidRPr="005938FB" w:rsidRDefault="00947997" w:rsidP="002C3A59">
      <w:pPr>
        <w:ind w:firstLine="851"/>
        <w:jc w:val="both"/>
        <w:rPr>
          <w:color w:val="000000" w:themeColor="text1"/>
        </w:rPr>
      </w:pPr>
      <w:r w:rsidRPr="00361655">
        <w:rPr>
          <w:color w:val="000000" w:themeColor="text1"/>
        </w:rPr>
        <w:t>71</w:t>
      </w:r>
      <w:r w:rsidR="00100966" w:rsidRPr="00361655">
        <w:rPr>
          <w:color w:val="000000" w:themeColor="text1"/>
        </w:rPr>
        <w:t>.</w:t>
      </w:r>
      <w:r w:rsidR="00100966" w:rsidRPr="00947997">
        <w:t xml:space="preserve"> </w:t>
      </w:r>
      <w:r w:rsidR="00844D0E" w:rsidRPr="005938FB">
        <w:rPr>
          <w:rFonts w:eastAsia="Calibri"/>
          <w:color w:val="000000" w:themeColor="text1"/>
          <w:lang w:eastAsia="lt-LT"/>
        </w:rPr>
        <w:t>Jeigu Vietinės rinkliavos mokėtojas sumokėjo didesnio dydžio Vietinę rinkliavą, nei nurodyta Mokėjimo pranešime, arba susidarė Vietinės rinkliavos permoka dėl Vietinės rinkliavos perskaičiavimo, Vietinė rinkliava buvo neteisingai apskaičiuota</w:t>
      </w:r>
      <w:r w:rsidR="004E4FE6" w:rsidRPr="005938FB">
        <w:rPr>
          <w:rFonts w:eastAsia="Calibri"/>
          <w:color w:val="000000" w:themeColor="text1"/>
          <w:lang w:eastAsia="lt-LT"/>
        </w:rPr>
        <w:t xml:space="preserve"> ar neteisėtai išieškota</w:t>
      </w:r>
      <w:r w:rsidR="00844D0E" w:rsidRPr="005938FB">
        <w:rPr>
          <w:rFonts w:eastAsia="Calibri"/>
          <w:color w:val="000000" w:themeColor="text1"/>
          <w:lang w:eastAsia="lt-LT"/>
        </w:rPr>
        <w:t xml:space="preserve">, buvo sumažinta Vietinė rinkliava dėl </w:t>
      </w:r>
      <w:r w:rsidRPr="00361655">
        <w:rPr>
          <w:color w:val="000000" w:themeColor="text1"/>
        </w:rPr>
        <w:t>66</w:t>
      </w:r>
      <w:r w:rsidR="005B1F0E" w:rsidRPr="00361655">
        <w:rPr>
          <w:color w:val="000000" w:themeColor="text1"/>
        </w:rPr>
        <w:t>.</w:t>
      </w:r>
      <w:r w:rsidR="00844D0E" w:rsidRPr="00361655">
        <w:rPr>
          <w:color w:val="000000" w:themeColor="text1"/>
        </w:rPr>
        <w:t>1,</w:t>
      </w:r>
      <w:r w:rsidR="00844D0E" w:rsidRPr="005938FB">
        <w:rPr>
          <w:rFonts w:eastAsia="Calibri"/>
          <w:color w:val="000000" w:themeColor="text1"/>
          <w:lang w:eastAsia="lt-LT"/>
        </w:rPr>
        <w:t xml:space="preserve"> ir (ar) </w:t>
      </w:r>
      <w:r w:rsidRPr="00361655">
        <w:rPr>
          <w:color w:val="000000" w:themeColor="text1"/>
        </w:rPr>
        <w:t>66</w:t>
      </w:r>
      <w:r w:rsidR="005B1F0E" w:rsidRPr="00361655">
        <w:rPr>
          <w:color w:val="000000" w:themeColor="text1"/>
        </w:rPr>
        <w:t>.</w:t>
      </w:r>
      <w:r w:rsidR="00844D0E" w:rsidRPr="00361655">
        <w:rPr>
          <w:color w:val="000000" w:themeColor="text1"/>
        </w:rPr>
        <w:t>2,</w:t>
      </w:r>
      <w:r w:rsidR="00361655">
        <w:rPr>
          <w:rFonts w:eastAsia="Calibri"/>
          <w:color w:val="000000" w:themeColor="text1"/>
          <w:lang w:eastAsia="lt-LT"/>
        </w:rPr>
        <w:t xml:space="preserve"> </w:t>
      </w:r>
      <w:r w:rsidR="00844D0E" w:rsidRPr="005938FB">
        <w:rPr>
          <w:color w:val="000000" w:themeColor="text1"/>
          <w:shd w:val="clear" w:color="auto" w:fill="FFFFFF"/>
          <w:lang w:eastAsia="lt-LT"/>
        </w:rPr>
        <w:t>ir (ar</w:t>
      </w:r>
      <w:r w:rsidR="00844D0E" w:rsidRPr="00361655">
        <w:rPr>
          <w:color w:val="000000" w:themeColor="text1"/>
        </w:rPr>
        <w:t xml:space="preserve">) </w:t>
      </w:r>
      <w:r w:rsidRPr="00361655">
        <w:rPr>
          <w:color w:val="000000" w:themeColor="text1"/>
        </w:rPr>
        <w:t>66</w:t>
      </w:r>
      <w:r w:rsidR="005B1F0E" w:rsidRPr="00361655">
        <w:rPr>
          <w:color w:val="000000" w:themeColor="text1"/>
        </w:rPr>
        <w:t>.</w:t>
      </w:r>
      <w:r w:rsidR="00844D0E" w:rsidRPr="00361655">
        <w:rPr>
          <w:color w:val="000000" w:themeColor="text1"/>
        </w:rPr>
        <w:t>3</w:t>
      </w:r>
      <w:r w:rsidR="00844D0E" w:rsidRPr="005938FB">
        <w:rPr>
          <w:rFonts w:eastAsia="Calibri"/>
          <w:color w:val="000000" w:themeColor="text1"/>
          <w:lang w:eastAsia="lt-LT"/>
        </w:rPr>
        <w:t xml:space="preserve"> </w:t>
      </w:r>
      <w:r w:rsidR="00841DFF" w:rsidRPr="005938FB">
        <w:rPr>
          <w:rFonts w:eastAsia="Calibri"/>
          <w:color w:val="000000" w:themeColor="text1"/>
          <w:lang w:eastAsia="lt-LT"/>
        </w:rPr>
        <w:t>punktuose</w:t>
      </w:r>
      <w:r w:rsidR="00844D0E" w:rsidRPr="005938FB">
        <w:rPr>
          <w:rFonts w:eastAsia="Calibri"/>
          <w:color w:val="000000" w:themeColor="text1"/>
          <w:lang w:eastAsia="lt-LT"/>
        </w:rPr>
        <w:t> </w:t>
      </w:r>
      <w:r w:rsidR="00844D0E" w:rsidRPr="005938FB">
        <w:rPr>
          <w:rFonts w:eastAsia="Calibri"/>
          <w:color w:val="000000" w:themeColor="text1"/>
          <w:shd w:val="clear" w:color="auto" w:fill="FFFFFF"/>
          <w:lang w:eastAsia="lt-LT"/>
        </w:rPr>
        <w:t>numatytų</w:t>
      </w:r>
      <w:r w:rsidR="00844D0E" w:rsidRPr="005938FB">
        <w:rPr>
          <w:rFonts w:eastAsia="Calibri"/>
          <w:color w:val="000000" w:themeColor="text1"/>
          <w:lang w:eastAsia="lt-LT"/>
        </w:rPr>
        <w:t xml:space="preserve"> aplinkybių, permoka įskaitoma į </w:t>
      </w:r>
      <w:r w:rsidR="00844D0E" w:rsidRPr="005938FB">
        <w:rPr>
          <w:rFonts w:eastAsia="Calibri"/>
          <w:color w:val="000000" w:themeColor="text1"/>
          <w:lang w:eastAsia="lt-LT"/>
        </w:rPr>
        <w:lastRenderedPageBreak/>
        <w:t xml:space="preserve">būsimus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mokėjimus, išskyrus atvejus, kai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mokėtojas išbraukiamas iš registro arba yra gautas </w:t>
      </w:r>
      <w:r w:rsidR="00100966" w:rsidRPr="005938FB">
        <w:rPr>
          <w:rFonts w:eastAsia="Calibri"/>
          <w:color w:val="000000" w:themeColor="text1"/>
          <w:lang w:eastAsia="lt-LT"/>
        </w:rPr>
        <w:t>prašymas dėl permokos grąžinimo</w:t>
      </w:r>
      <w:r w:rsidR="00844D0E" w:rsidRPr="005938FB">
        <w:rPr>
          <w:rFonts w:eastAsia="Calibri"/>
          <w:color w:val="000000" w:themeColor="text1"/>
          <w:lang w:eastAsia="lt-LT"/>
        </w:rPr>
        <w:t xml:space="preserve">. Esant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mokėtojo prašymui dėl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permokos grąžinimo, permoka grąžinama per 30 kalendorinių dienų nuo prašymo pateikimo </w:t>
      </w:r>
      <w:r w:rsidR="00100966" w:rsidRPr="005938FB">
        <w:rPr>
          <w:color w:val="000000" w:themeColor="text1"/>
        </w:rPr>
        <w:t xml:space="preserve">Komunalinių atliekų tvarkymo sistemos </w:t>
      </w:r>
      <w:r w:rsidR="00844D0E" w:rsidRPr="005938FB">
        <w:rPr>
          <w:rFonts w:eastAsia="Calibri"/>
          <w:color w:val="000000" w:themeColor="text1"/>
          <w:lang w:eastAsia="lt-LT"/>
        </w:rPr>
        <w:t>administratoriui dienos.</w:t>
      </w:r>
      <w:r w:rsidR="00844D0E" w:rsidRPr="005938FB">
        <w:rPr>
          <w:color w:val="000000" w:themeColor="text1"/>
        </w:rPr>
        <w:t xml:space="preserve"> </w:t>
      </w:r>
    </w:p>
    <w:p w14:paraId="16FDF17B" w14:textId="69AAB09B" w:rsidR="00B07245" w:rsidRPr="005938FB" w:rsidRDefault="00947997" w:rsidP="002C3A59">
      <w:pPr>
        <w:ind w:firstLine="851"/>
        <w:jc w:val="both"/>
        <w:rPr>
          <w:rFonts w:eastAsia="Calibri"/>
          <w:color w:val="000000" w:themeColor="text1"/>
        </w:rPr>
      </w:pPr>
      <w:r w:rsidRPr="00361655">
        <w:rPr>
          <w:rFonts w:eastAsia="Calibri"/>
          <w:color w:val="000000" w:themeColor="text1"/>
          <w:lang w:eastAsia="lt-LT"/>
        </w:rPr>
        <w:t>72</w:t>
      </w:r>
      <w:r w:rsidR="00B07245" w:rsidRPr="00361655">
        <w:rPr>
          <w:rFonts w:eastAsia="Calibri"/>
          <w:color w:val="000000" w:themeColor="text1"/>
          <w:lang w:eastAsia="lt-LT"/>
        </w:rPr>
        <w:t>.</w:t>
      </w:r>
      <w:r w:rsidR="00B07245" w:rsidRPr="00947997">
        <w:rPr>
          <w:rFonts w:eastAsia="Calibri"/>
        </w:rPr>
        <w:t xml:space="preserve"> </w:t>
      </w:r>
      <w:r w:rsidR="00B07245" w:rsidRPr="005938FB">
        <w:rPr>
          <w:rFonts w:eastAsia="Calibri"/>
          <w:color w:val="000000" w:themeColor="text1"/>
        </w:rPr>
        <w:t>Vietinės rinkliavos permoka grąžinama, jeigu prašymas dėl jos grąžinimo pateiktas per vienerius metus nuo grąžinti prašomos Vietinės rinkliavos sumokėjimo datos ir Vietinės rinkliavos mokėtojas neturi įsiskolinimo</w:t>
      </w:r>
      <w:r w:rsidR="00AA365B" w:rsidRPr="005938FB">
        <w:rPr>
          <w:rFonts w:eastAsia="Calibri"/>
          <w:color w:val="000000" w:themeColor="text1"/>
        </w:rPr>
        <w:t>.</w:t>
      </w:r>
      <w:r w:rsidR="00B07245" w:rsidRPr="005938FB">
        <w:rPr>
          <w:rFonts w:eastAsia="Calibri"/>
          <w:color w:val="000000" w:themeColor="text1"/>
        </w:rPr>
        <w:t xml:space="preserve"> </w:t>
      </w:r>
    </w:p>
    <w:p w14:paraId="6BDA4845" w14:textId="227AD988" w:rsidR="00991175" w:rsidRPr="005938FB" w:rsidRDefault="00947997" w:rsidP="002C3A59">
      <w:pPr>
        <w:tabs>
          <w:tab w:val="left" w:pos="113"/>
          <w:tab w:val="left" w:pos="851"/>
        </w:tabs>
        <w:ind w:firstLine="851"/>
        <w:jc w:val="both"/>
        <w:rPr>
          <w:color w:val="000000" w:themeColor="text1"/>
        </w:rPr>
      </w:pPr>
      <w:r w:rsidRPr="00361655">
        <w:rPr>
          <w:rFonts w:eastAsia="Calibri"/>
          <w:color w:val="000000" w:themeColor="text1"/>
          <w:lang w:eastAsia="lt-LT"/>
        </w:rPr>
        <w:t>73</w:t>
      </w:r>
      <w:r w:rsidR="00991175" w:rsidRPr="00361655">
        <w:rPr>
          <w:rFonts w:eastAsia="Calibri"/>
          <w:color w:val="000000" w:themeColor="text1"/>
          <w:lang w:eastAsia="lt-LT"/>
        </w:rPr>
        <w:t>.</w:t>
      </w:r>
      <w:r w:rsidRPr="00947997">
        <w:t xml:space="preserve"> </w:t>
      </w:r>
      <w:r w:rsidR="00991175" w:rsidRPr="005938FB">
        <w:rPr>
          <w:color w:val="000000" w:themeColor="text1"/>
        </w:rPr>
        <w:t>Sprendimus dėl Vietinės rinkliavos ar jos permokos grąžinimo priima Komunalinių atliekų tvarkymo sistemos administratorius.</w:t>
      </w:r>
    </w:p>
    <w:p w14:paraId="30137BF9" w14:textId="77777777" w:rsidR="00991175" w:rsidRPr="00A75A51" w:rsidRDefault="00991175" w:rsidP="002C3A59">
      <w:pPr>
        <w:rPr>
          <w:color w:val="000000" w:themeColor="text1"/>
        </w:rPr>
      </w:pPr>
    </w:p>
    <w:p w14:paraId="7687D180" w14:textId="77777777" w:rsidR="00991175" w:rsidRPr="005938FB" w:rsidRDefault="00991175" w:rsidP="002C3A59">
      <w:pPr>
        <w:tabs>
          <w:tab w:val="left" w:pos="1440"/>
        </w:tabs>
        <w:jc w:val="center"/>
        <w:rPr>
          <w:b/>
          <w:color w:val="000000" w:themeColor="text1"/>
        </w:rPr>
      </w:pPr>
      <w:r w:rsidRPr="005938FB">
        <w:rPr>
          <w:b/>
          <w:color w:val="000000" w:themeColor="text1"/>
        </w:rPr>
        <w:t>VIII. VIETINĖS RINKLIAVOS IŠIEŠKOJIMAS</w:t>
      </w:r>
    </w:p>
    <w:p w14:paraId="537D17BB" w14:textId="77777777" w:rsidR="00991175" w:rsidRPr="005938FB" w:rsidRDefault="00991175" w:rsidP="002C3A59">
      <w:pPr>
        <w:rPr>
          <w:color w:val="000000" w:themeColor="text1"/>
          <w:sz w:val="20"/>
        </w:rPr>
      </w:pPr>
    </w:p>
    <w:p w14:paraId="77696E00" w14:textId="3774AF61" w:rsidR="00C0225F" w:rsidRPr="005938FB" w:rsidRDefault="00947997" w:rsidP="002C3A59">
      <w:pPr>
        <w:tabs>
          <w:tab w:val="left" w:pos="113"/>
          <w:tab w:val="left" w:pos="851"/>
        </w:tabs>
        <w:ind w:firstLine="851"/>
        <w:jc w:val="both"/>
        <w:rPr>
          <w:color w:val="000000" w:themeColor="text1"/>
        </w:rPr>
      </w:pPr>
      <w:r w:rsidRPr="00361655">
        <w:rPr>
          <w:color w:val="000000" w:themeColor="text1"/>
        </w:rPr>
        <w:t>74.</w:t>
      </w:r>
      <w:r w:rsidR="00137AE8" w:rsidRPr="00947997">
        <w:t xml:space="preserve"> </w:t>
      </w:r>
      <w:r w:rsidR="00137AE8" w:rsidRPr="005938FB">
        <w:rPr>
          <w:color w:val="000000" w:themeColor="text1"/>
        </w:rPr>
        <w:t xml:space="preserve">Skolų išieškojimo procedūros vykdomos, vadovaujantis SĮ „Kretingos komunalininkas“ </w:t>
      </w:r>
      <w:r w:rsidR="00137AE8" w:rsidRPr="005938FB">
        <w:rPr>
          <w:bCs/>
          <w:color w:val="000000" w:themeColor="text1"/>
        </w:rPr>
        <w:t>vietinės rinkliavos skolų išieškojimo tvarkos aprašu.</w:t>
      </w:r>
    </w:p>
    <w:p w14:paraId="22ADDB7E" w14:textId="458DCE8D" w:rsidR="00991175" w:rsidRPr="005938FB" w:rsidRDefault="00947997" w:rsidP="002C3A59">
      <w:pPr>
        <w:tabs>
          <w:tab w:val="left" w:pos="113"/>
          <w:tab w:val="left" w:pos="851"/>
        </w:tabs>
        <w:ind w:firstLine="851"/>
        <w:jc w:val="both"/>
        <w:rPr>
          <w:color w:val="000000" w:themeColor="text1"/>
        </w:rPr>
      </w:pPr>
      <w:r w:rsidRPr="00361655">
        <w:rPr>
          <w:color w:val="000000" w:themeColor="text1"/>
        </w:rPr>
        <w:t>75</w:t>
      </w:r>
      <w:r w:rsidR="00991175" w:rsidRPr="00361655">
        <w:rPr>
          <w:color w:val="000000" w:themeColor="text1"/>
        </w:rPr>
        <w:t>.</w:t>
      </w:r>
      <w:r w:rsidRPr="00947997">
        <w:t xml:space="preserve"> </w:t>
      </w:r>
      <w:r w:rsidR="00991175" w:rsidRPr="005938FB">
        <w:rPr>
          <w:color w:val="000000" w:themeColor="text1"/>
        </w:rPr>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22F1197D" w14:textId="77777777" w:rsidR="00991175" w:rsidRPr="005938FB" w:rsidRDefault="00991175" w:rsidP="00A75A51">
      <w:pPr>
        <w:tabs>
          <w:tab w:val="left" w:pos="1440"/>
        </w:tabs>
        <w:rPr>
          <w:b/>
          <w:color w:val="000000" w:themeColor="text1"/>
        </w:rPr>
      </w:pPr>
    </w:p>
    <w:p w14:paraId="166B992C" w14:textId="77777777" w:rsidR="00991175" w:rsidRPr="005938FB" w:rsidRDefault="00991175" w:rsidP="002C3A59">
      <w:pPr>
        <w:tabs>
          <w:tab w:val="left" w:pos="1440"/>
        </w:tabs>
        <w:jc w:val="center"/>
        <w:rPr>
          <w:b/>
          <w:color w:val="000000" w:themeColor="text1"/>
        </w:rPr>
      </w:pPr>
      <w:r w:rsidRPr="005938FB">
        <w:rPr>
          <w:b/>
          <w:color w:val="000000" w:themeColor="text1"/>
        </w:rPr>
        <w:t>IX. VIETINĖS RINKLIAVOS APSKAITA</w:t>
      </w:r>
    </w:p>
    <w:p w14:paraId="38DFDF69" w14:textId="77777777" w:rsidR="00991175" w:rsidRPr="00C27009" w:rsidRDefault="00991175" w:rsidP="002C3A59">
      <w:pPr>
        <w:rPr>
          <w:color w:val="000000" w:themeColor="text1"/>
        </w:rPr>
      </w:pPr>
    </w:p>
    <w:p w14:paraId="7F8AA259" w14:textId="50D376C3" w:rsidR="00991175" w:rsidRPr="005938FB" w:rsidRDefault="00E03296" w:rsidP="002C3A59">
      <w:pPr>
        <w:tabs>
          <w:tab w:val="left" w:pos="113"/>
          <w:tab w:val="left" w:pos="851"/>
        </w:tabs>
        <w:ind w:firstLine="851"/>
        <w:jc w:val="both"/>
        <w:rPr>
          <w:color w:val="000000" w:themeColor="text1"/>
        </w:rPr>
      </w:pPr>
      <w:r w:rsidRPr="00361655">
        <w:rPr>
          <w:color w:val="000000" w:themeColor="text1"/>
        </w:rPr>
        <w:t>76</w:t>
      </w:r>
      <w:r w:rsidR="00991175" w:rsidRPr="00361655">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organizuoja ir tvarko Vietinės rinkliavos apskaitą.</w:t>
      </w:r>
    </w:p>
    <w:p w14:paraId="04831D0F" w14:textId="16972552"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77</w:t>
      </w:r>
      <w:r w:rsidR="00991175" w:rsidRPr="00C27009">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34FE6B24" w14:textId="47ED3A6D"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78</w:t>
      </w:r>
      <w:r w:rsidR="00991175" w:rsidRPr="00C27009">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w:t>
      </w:r>
    </w:p>
    <w:p w14:paraId="1F6121BE" w14:textId="0378070B"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79</w:t>
      </w:r>
      <w:r w:rsidR="00991175" w:rsidRPr="00C27009">
        <w:rPr>
          <w:color w:val="000000" w:themeColor="text1"/>
        </w:rPr>
        <w:t>.</w:t>
      </w:r>
      <w:r w:rsidRPr="00C27009">
        <w:rPr>
          <w:color w:val="000000" w:themeColor="text1"/>
        </w:rPr>
        <w:t xml:space="preserve"> </w:t>
      </w:r>
      <w:r w:rsidR="00991175" w:rsidRPr="005938FB">
        <w:rPr>
          <w:color w:val="000000" w:themeColor="text1"/>
        </w:rPr>
        <w:t>Informacija apie Vietinę rinkliavą bei atliekų turėtojus teikiama Komunalinių atliekų tvarkymo sistemos administratoriui pateikus atskirą Savivaldybės ar kitų institucijų prašymą.</w:t>
      </w:r>
    </w:p>
    <w:p w14:paraId="6C582B72" w14:textId="203024EA"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80</w:t>
      </w:r>
      <w:r w:rsidR="00991175" w:rsidRPr="00C27009">
        <w:rPr>
          <w:color w:val="000000" w:themeColor="text1"/>
        </w:rPr>
        <w:t>.</w:t>
      </w:r>
      <w:r>
        <w:rPr>
          <w:color w:val="000000" w:themeColor="text1"/>
        </w:rPr>
        <w:t xml:space="preserve"> </w:t>
      </w:r>
      <w:r w:rsidR="00991175" w:rsidRPr="005938FB">
        <w:rPr>
          <w:color w:val="000000" w:themeColor="text1"/>
        </w:rPr>
        <w:t>Komunalinių atliekų tvarkymo sistemos administratorius gali kreiptis į Savivaldybės administraciją dėl beviltiškų skolų pripažinimo.</w:t>
      </w:r>
    </w:p>
    <w:p w14:paraId="0D87A1D0" w14:textId="4327CE39"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81</w:t>
      </w:r>
      <w:r w:rsidR="00991175" w:rsidRPr="00C27009">
        <w:rPr>
          <w:color w:val="000000" w:themeColor="text1"/>
        </w:rPr>
        <w:t>.</w:t>
      </w:r>
      <w:r>
        <w:rPr>
          <w:color w:val="000000" w:themeColor="text1"/>
        </w:rPr>
        <w:t xml:space="preserve"> </w:t>
      </w:r>
      <w:r w:rsidR="00991175" w:rsidRPr="005938FB">
        <w:rPr>
          <w:color w:val="000000" w:themeColor="text1"/>
        </w:rPr>
        <w:t>Beviltiška skola pripažįstama ta nekilnojamojo turto objekto savininko ar Įgalioto asmens mokestinė nepriemoka, kurios neįmanoma išieškoti dėl objektyvių priežasčių:</w:t>
      </w:r>
    </w:p>
    <w:p w14:paraId="27576388" w14:textId="6C66B1ED"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.1. nekilnojamojo turto objekto savininkas ar Įgaliotas asmuo yra miręs;</w:t>
      </w:r>
    </w:p>
    <w:p w14:paraId="5E92305F" w14:textId="2C33C1FF"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.2. nekilnojamojo turto objekto savininkas ar Įgaliotas asmuo yra likviduotas ir išregistruotas iš Juridinių asmenų registro, neegzistuoja jo skolų (teisių ir pareigų) perėmėjas;</w:t>
      </w:r>
    </w:p>
    <w:p w14:paraId="29568FCB" w14:textId="77C72E89"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.3. nekilnojamojo turto objekto savininkas ar Įgaliotas asmuo yra bankrutavęs;</w:t>
      </w:r>
    </w:p>
    <w:p w14:paraId="78D72C12" w14:textId="68637CCD"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.4. nekilnojamojo turto objekto savininkas ar Įgaliotas asmuo yra išregistruotas iš Juridinių asmenų registro</w:t>
      </w:r>
      <w:r w:rsidRPr="00C27009">
        <w:rPr>
          <w:color w:val="000000" w:themeColor="text1"/>
        </w:rPr>
        <w:t>;</w:t>
      </w:r>
    </w:p>
    <w:p w14:paraId="2B0BFC6F" w14:textId="72A97906" w:rsidR="00E13558" w:rsidRPr="00C27009"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E13558" w:rsidRPr="00C27009">
        <w:rPr>
          <w:color w:val="000000" w:themeColor="text1"/>
        </w:rPr>
        <w:t>.5. pagal antstolio vykdomojoje byloje pateiktą išieškojimo negalimumo aktą</w:t>
      </w:r>
      <w:r w:rsidR="00FA0FC2">
        <w:rPr>
          <w:color w:val="000000" w:themeColor="text1"/>
        </w:rPr>
        <w:t>.</w:t>
      </w:r>
    </w:p>
    <w:p w14:paraId="71C299C2" w14:textId="2CD1B6D8"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82</w:t>
      </w:r>
      <w:r w:rsidR="00991175" w:rsidRPr="00C27009">
        <w:rPr>
          <w:color w:val="000000" w:themeColor="text1"/>
        </w:rPr>
        <w:t>.</w:t>
      </w:r>
      <w:r>
        <w:rPr>
          <w:color w:val="000000" w:themeColor="text1"/>
        </w:rPr>
        <w:t xml:space="preserve"> </w:t>
      </w:r>
      <w:r w:rsidR="00991175" w:rsidRPr="005938FB">
        <w:rPr>
          <w:color w:val="000000" w:themeColor="text1"/>
        </w:rPr>
        <w:t xml:space="preserve">Skolai pripažinti beviltiška Komunalinių atliekų tvarkymo sistemos administratorius teikia Savivaldybės administracijai informaciją ir dokumentų kopijas, reikalingas Savivaldybės </w:t>
      </w:r>
      <w:r w:rsidR="00A756BD">
        <w:rPr>
          <w:color w:val="000000" w:themeColor="text1"/>
        </w:rPr>
        <w:t>t</w:t>
      </w:r>
      <w:r w:rsidR="00991175" w:rsidRPr="005938FB">
        <w:rPr>
          <w:color w:val="000000" w:themeColor="text1"/>
        </w:rPr>
        <w:t>arybos sprendimo projektui parengti.</w:t>
      </w:r>
    </w:p>
    <w:p w14:paraId="5191A4FB" w14:textId="3883D3B2"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83</w:t>
      </w:r>
      <w:r w:rsidR="00991175" w:rsidRPr="00C27009">
        <w:rPr>
          <w:color w:val="000000" w:themeColor="text1"/>
        </w:rPr>
        <w:t>.</w:t>
      </w:r>
      <w:r>
        <w:rPr>
          <w:color w:val="000000" w:themeColor="text1"/>
        </w:rPr>
        <w:t xml:space="preserve"> </w:t>
      </w:r>
      <w:r w:rsidR="00991175" w:rsidRPr="005938FB">
        <w:rPr>
          <w:color w:val="000000" w:themeColor="text1"/>
        </w:rPr>
        <w:t>Nekilnojamojo turto objekto savininko ar Įgalioto asmens skolos pripažįstamos beviltiškomis ir yra nurašomos, kai Savivaldybės taryba priima sprendimą jas pripažinti beviltiškomis.</w:t>
      </w:r>
    </w:p>
    <w:p w14:paraId="5B73149D" w14:textId="77777777" w:rsidR="00991175" w:rsidRPr="00A75A51" w:rsidRDefault="00991175" w:rsidP="002C3A59">
      <w:pPr>
        <w:rPr>
          <w:color w:val="000000" w:themeColor="text1"/>
        </w:rPr>
      </w:pPr>
    </w:p>
    <w:p w14:paraId="68EAA64C" w14:textId="77777777" w:rsidR="00991175" w:rsidRPr="005938FB" w:rsidRDefault="00991175" w:rsidP="002C3A59">
      <w:pPr>
        <w:tabs>
          <w:tab w:val="left" w:pos="1440"/>
        </w:tabs>
        <w:jc w:val="center"/>
        <w:rPr>
          <w:b/>
          <w:color w:val="000000" w:themeColor="text1"/>
        </w:rPr>
      </w:pPr>
      <w:r w:rsidRPr="005938FB">
        <w:rPr>
          <w:b/>
          <w:color w:val="000000" w:themeColor="text1"/>
        </w:rPr>
        <w:lastRenderedPageBreak/>
        <w:t>X. VIETINĖS RINKLIAVOS RINKIMO KONTROLĖ IR ATSAKOMYBĖ</w:t>
      </w:r>
    </w:p>
    <w:p w14:paraId="0CFA9498" w14:textId="77777777" w:rsidR="00991175" w:rsidRPr="005938FB" w:rsidRDefault="00991175" w:rsidP="002C3A59">
      <w:pPr>
        <w:rPr>
          <w:color w:val="000000" w:themeColor="text1"/>
          <w:sz w:val="20"/>
        </w:rPr>
      </w:pPr>
    </w:p>
    <w:p w14:paraId="04233CAD" w14:textId="5602DDC6"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84</w:t>
      </w:r>
      <w:r w:rsidR="00991175" w:rsidRPr="00C27009">
        <w:rPr>
          <w:color w:val="000000" w:themeColor="text1"/>
        </w:rPr>
        <w:t>.</w:t>
      </w:r>
      <w:r>
        <w:rPr>
          <w:color w:val="000000" w:themeColor="text1"/>
        </w:rPr>
        <w:t xml:space="preserve"> </w:t>
      </w:r>
      <w:r w:rsidR="00991175" w:rsidRPr="005938FB">
        <w:rPr>
          <w:color w:val="000000" w:themeColor="text1"/>
        </w:rPr>
        <w:t>Vietinės rinkliavos rinkimą kontroliuoja Komunalinių atliekų tvarkymo sistemos administratorius, Savivaldybės administracija bei Kontrolės ir audito tarnyba.</w:t>
      </w:r>
    </w:p>
    <w:p w14:paraId="56DB67D4" w14:textId="52F99F45"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85</w:t>
      </w:r>
      <w:r w:rsidR="00991175" w:rsidRPr="00C27009">
        <w:rPr>
          <w:color w:val="000000" w:themeColor="text1"/>
        </w:rPr>
        <w:t>.</w:t>
      </w:r>
      <w:r>
        <w:rPr>
          <w:color w:val="000000" w:themeColor="text1"/>
        </w:rPr>
        <w:t xml:space="preserve"> </w:t>
      </w:r>
      <w:r w:rsidR="00991175" w:rsidRPr="005938FB">
        <w:rPr>
          <w:color w:val="000000" w:themeColor="text1"/>
        </w:rPr>
        <w:t>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3A2B0596" w14:textId="77560358"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86</w:t>
      </w:r>
      <w:r w:rsidR="00991175" w:rsidRPr="00C27009">
        <w:rPr>
          <w:color w:val="000000" w:themeColor="text1"/>
        </w:rPr>
        <w:t>.</w:t>
      </w:r>
      <w:r>
        <w:rPr>
          <w:color w:val="000000" w:themeColor="text1"/>
        </w:rPr>
        <w:t xml:space="preserve"> </w:t>
      </w:r>
      <w:r w:rsidR="00991175" w:rsidRPr="005938FB">
        <w:rPr>
          <w:color w:val="000000" w:themeColor="text1"/>
        </w:rPr>
        <w:t xml:space="preserve">Už Vietinės rinkliavos mokėjimą laiku atsakingi visi nekilnojamojo turto objektų savininkai ar Įgalioti asmenys. </w:t>
      </w:r>
    </w:p>
    <w:p w14:paraId="1F820F9B" w14:textId="77777777" w:rsidR="00991175" w:rsidRPr="005938FB" w:rsidRDefault="00991175" w:rsidP="00A75A51">
      <w:pPr>
        <w:tabs>
          <w:tab w:val="left" w:pos="113"/>
          <w:tab w:val="left" w:pos="851"/>
        </w:tabs>
        <w:jc w:val="both"/>
        <w:rPr>
          <w:color w:val="000000" w:themeColor="text1"/>
        </w:rPr>
      </w:pPr>
    </w:p>
    <w:p w14:paraId="5B9D650E" w14:textId="77777777" w:rsidR="00991175" w:rsidRPr="005938FB" w:rsidRDefault="00991175" w:rsidP="002C3A59">
      <w:pPr>
        <w:tabs>
          <w:tab w:val="left" w:pos="1440"/>
        </w:tabs>
        <w:jc w:val="center"/>
        <w:rPr>
          <w:b/>
          <w:color w:val="000000" w:themeColor="text1"/>
        </w:rPr>
      </w:pPr>
      <w:r w:rsidRPr="005938FB">
        <w:rPr>
          <w:b/>
          <w:color w:val="000000" w:themeColor="text1"/>
        </w:rPr>
        <w:t>XI. VIETINĖS RINKLIAVOS MOKĖTOJŲ TEISĖS IR PAREIGOS</w:t>
      </w:r>
    </w:p>
    <w:p w14:paraId="403AA952" w14:textId="77777777" w:rsidR="00991175" w:rsidRPr="005938FB" w:rsidRDefault="00991175" w:rsidP="002C3A59">
      <w:pPr>
        <w:rPr>
          <w:color w:val="000000" w:themeColor="text1"/>
          <w:sz w:val="20"/>
        </w:rPr>
      </w:pPr>
    </w:p>
    <w:p w14:paraId="257E8376" w14:textId="04604587"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87</w:t>
      </w:r>
      <w:r w:rsidR="00991175" w:rsidRPr="00C27009">
        <w:rPr>
          <w:color w:val="000000" w:themeColor="text1"/>
        </w:rPr>
        <w:t>.</w:t>
      </w:r>
      <w:r>
        <w:rPr>
          <w:color w:val="000000" w:themeColor="text1"/>
        </w:rPr>
        <w:t xml:space="preserve"> </w:t>
      </w:r>
      <w:r w:rsidR="00991175" w:rsidRPr="005938FB">
        <w:rPr>
          <w:color w:val="000000" w:themeColor="text1"/>
        </w:rPr>
        <w:t>Nekilnojamojo turto objektų savininkai ar Įgalioti asmenys turi teisę susipažinti su visa informacija, kuri yra surinkta apie jį Registro duomenų bazėje, bei su visa informacija, susijusia su Vietinės rinkliavos dydžiais.</w:t>
      </w:r>
    </w:p>
    <w:p w14:paraId="01860316" w14:textId="10A40204"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88</w:t>
      </w:r>
      <w:r w:rsidR="00991175" w:rsidRPr="00C27009">
        <w:rPr>
          <w:color w:val="000000" w:themeColor="text1"/>
        </w:rPr>
        <w:t>.</w:t>
      </w:r>
      <w:r>
        <w:rPr>
          <w:color w:val="000000" w:themeColor="text1"/>
        </w:rPr>
        <w:t xml:space="preserve"> </w:t>
      </w:r>
      <w:r w:rsidR="00991175" w:rsidRPr="005938FB">
        <w:rPr>
          <w:color w:val="000000" w:themeColor="text1"/>
        </w:rPr>
        <w:t>Nekilnojamojo turto objektų savininkai ar Įgalioti asmenys turi teisę raštu:</w:t>
      </w:r>
    </w:p>
    <w:p w14:paraId="0D3125D5" w14:textId="0BFCF09A"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.1. prašyti pakeisti ar patikslinti Registro duomenis;</w:t>
      </w:r>
    </w:p>
    <w:p w14:paraId="318510C2" w14:textId="7F7FA41B"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.2. prašyti perskaičiuoti vietinės rinkliavos įmokos dydį, jeigu jis apskaičiuotas netinkamai;</w:t>
      </w:r>
    </w:p>
    <w:p w14:paraId="58E0A02E" w14:textId="2C9A21A2"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.3. prašyti Mokėjimo pranešimus atsiųsti pagal faktinę gyvenamąją vietą;</w:t>
      </w:r>
    </w:p>
    <w:p w14:paraId="3C6DE1A9" w14:textId="682C87D3"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.4. Nuostatų nustatyta tvarka teikti kitus prašymus bei pažymas.</w:t>
      </w:r>
    </w:p>
    <w:p w14:paraId="5E76E390" w14:textId="7BA37D4F"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w:t>
      </w:r>
      <w:r>
        <w:rPr>
          <w:color w:val="000000" w:themeColor="text1"/>
        </w:rPr>
        <w:t xml:space="preserve"> </w:t>
      </w:r>
      <w:r w:rsidR="00991175" w:rsidRPr="005938FB">
        <w:rPr>
          <w:color w:val="000000" w:themeColor="text1"/>
        </w:rPr>
        <w:t>Nekilnojamojo turto objektų savininkai ar Įgalioti asmenys privalo:</w:t>
      </w:r>
    </w:p>
    <w:p w14:paraId="1204FCFB" w14:textId="1EA742C9"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 xml:space="preserve">.1. sumokėti Savivaldybės tarybos patvirtintą Vietinę rinkliavą pagal gautą Mokėjimo pranešimą iki Nuostatų </w:t>
      </w:r>
      <w:r w:rsidRPr="00C27009">
        <w:rPr>
          <w:color w:val="000000" w:themeColor="text1"/>
        </w:rPr>
        <w:t>59</w:t>
      </w:r>
      <w:r w:rsidR="00991175" w:rsidRPr="005938FB">
        <w:rPr>
          <w:color w:val="000000" w:themeColor="text1"/>
        </w:rPr>
        <w:t xml:space="preserve"> punkte nurodytos datos arba terminais;</w:t>
      </w:r>
    </w:p>
    <w:p w14:paraId="6469F1B6" w14:textId="7C580356"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 xml:space="preserve">.2. negavęs Mokėjimo pranešimo iki </w:t>
      </w:r>
      <w:r w:rsidRPr="00C27009">
        <w:rPr>
          <w:color w:val="000000" w:themeColor="text1"/>
        </w:rPr>
        <w:t>52</w:t>
      </w:r>
      <w:r w:rsidR="00991175" w:rsidRPr="005938FB">
        <w:rPr>
          <w:color w:val="000000" w:themeColor="text1"/>
        </w:rPr>
        <w:t xml:space="preserve"> punkte nurodytos datos, informuoti Komunalinių atliekų tvarkymo sistemos administratorių;</w:t>
      </w:r>
    </w:p>
    <w:p w14:paraId="4F6ACCBA" w14:textId="4FCC35E2"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4F3CCDD7" w14:textId="61709436"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.4. Komunalinių atliekų tvarkymo sistemos administratoriui paprašius, raštiškai teikti teisingą informaciją, reikalingą Vietinės rinkliavos dydžiui apskaičiuoti;</w:t>
      </w:r>
    </w:p>
    <w:p w14:paraId="6AB19BE0" w14:textId="194A6E1E"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3AB5DA5C" w14:textId="5F38D35D" w:rsidR="00991175" w:rsidRDefault="00E03296" w:rsidP="002C3A59">
      <w:pPr>
        <w:tabs>
          <w:tab w:val="left" w:pos="113"/>
          <w:tab w:val="left" w:pos="851"/>
        </w:tabs>
        <w:ind w:firstLine="851"/>
        <w:jc w:val="both"/>
        <w:rPr>
          <w:color w:val="000000" w:themeColor="text1"/>
        </w:rPr>
      </w:pPr>
      <w:r w:rsidRPr="00C27009">
        <w:rPr>
          <w:color w:val="000000" w:themeColor="text1"/>
        </w:rPr>
        <w:t>9</w:t>
      </w:r>
      <w:r w:rsidR="005A59ED" w:rsidRPr="00C27009">
        <w:rPr>
          <w:color w:val="000000" w:themeColor="text1"/>
        </w:rPr>
        <w:t>0</w:t>
      </w:r>
      <w:r w:rsidR="00991175" w:rsidRPr="005938FB">
        <w:rPr>
          <w:color w:val="000000" w:themeColor="text1"/>
        </w:rPr>
        <w:t>. Nekilnojamojo turto objektų savininkai ar Įgalioti asmenys, nepateikę duomenų arba pateikę neteisingus duomenis, pažeidžia šiuos Nuostatus ir už tai atsako Lietuvos Respublikos teisės aktų nustatyta tvarka.</w:t>
      </w:r>
    </w:p>
    <w:p w14:paraId="35B10F49" w14:textId="77777777" w:rsidR="00C27009" w:rsidRPr="005938FB" w:rsidRDefault="00C27009" w:rsidP="00A75A51">
      <w:pPr>
        <w:tabs>
          <w:tab w:val="left" w:pos="113"/>
          <w:tab w:val="left" w:pos="851"/>
        </w:tabs>
        <w:jc w:val="both"/>
        <w:rPr>
          <w:color w:val="000000" w:themeColor="text1"/>
        </w:rPr>
      </w:pPr>
    </w:p>
    <w:p w14:paraId="6706D026" w14:textId="77777777" w:rsidR="00991175" w:rsidRPr="005938FB" w:rsidRDefault="00991175" w:rsidP="002C3A59">
      <w:pPr>
        <w:tabs>
          <w:tab w:val="left" w:pos="1440"/>
        </w:tabs>
        <w:jc w:val="center"/>
        <w:rPr>
          <w:b/>
          <w:color w:val="000000" w:themeColor="text1"/>
        </w:rPr>
      </w:pPr>
      <w:r w:rsidRPr="005938FB">
        <w:rPr>
          <w:b/>
          <w:color w:val="000000" w:themeColor="text1"/>
        </w:rPr>
        <w:t>XII. VIETINĖS RINKLIAVOS LENGVATOS</w:t>
      </w:r>
    </w:p>
    <w:p w14:paraId="0B6C3DD1" w14:textId="77777777" w:rsidR="00991175" w:rsidRPr="005938FB" w:rsidRDefault="00991175" w:rsidP="002C3A59">
      <w:pPr>
        <w:rPr>
          <w:color w:val="000000" w:themeColor="text1"/>
          <w:sz w:val="20"/>
        </w:rPr>
      </w:pPr>
    </w:p>
    <w:p w14:paraId="58D77A33" w14:textId="4F32609C" w:rsidR="00DB26FD" w:rsidRPr="00C27009" w:rsidRDefault="005A59ED" w:rsidP="002C3A59">
      <w:pPr>
        <w:tabs>
          <w:tab w:val="left" w:pos="113"/>
          <w:tab w:val="left" w:pos="851"/>
        </w:tabs>
        <w:ind w:firstLine="851"/>
        <w:jc w:val="both"/>
        <w:rPr>
          <w:color w:val="000000" w:themeColor="text1"/>
        </w:rPr>
      </w:pPr>
      <w:r w:rsidRPr="00C27009">
        <w:rPr>
          <w:color w:val="000000" w:themeColor="text1"/>
        </w:rPr>
        <w:t>91.</w:t>
      </w:r>
      <w:r w:rsidR="00DB26FD" w:rsidRPr="00C27009">
        <w:rPr>
          <w:color w:val="000000" w:themeColor="text1"/>
        </w:rPr>
        <w:t xml:space="preserve"> Vietinės rinkliavos mokėtojui lengvata gali būti suteikiama nustatytam laikotarpiui jį atleidžiant nuo Vietinės rinkliavos mokėjimo arba sumažinant Vietinės rinkliavos dydį.</w:t>
      </w:r>
    </w:p>
    <w:p w14:paraId="5D77CDD1" w14:textId="666B704E"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92. Vietinės rinkliavos dydis 100 proc. mažinamas trečiam ir kiekvienam kitam vaikui, jeigu bendrai gyvenantys asmenys arba šeima augina tris ir daugiau vaikų.</w:t>
      </w:r>
    </w:p>
    <w:p w14:paraId="581FBC37" w14:textId="6B6AE132"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93. Vietinės rinkliavos dydis 50 proc. mažinamas nepasiturintiems gyventojams, socialinės pašalpos gavimo (skyrimo) laikotarpiu.</w:t>
      </w:r>
    </w:p>
    <w:p w14:paraId="54847C65" w14:textId="4F536098"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94. Lengvatos kitais atvejais, Savivaldybės mero potvarkiu sudarytai nuolatinei komisijai (toliau – Komisija) pasiūlius, gali būti suteikiamos atskiru Savivaldybės tarybos sprendimu.</w:t>
      </w:r>
    </w:p>
    <w:p w14:paraId="79A5168A" w14:textId="34C48D39" w:rsidR="00DB26FD" w:rsidRPr="00C27009" w:rsidRDefault="00DB26FD" w:rsidP="002C3A59">
      <w:pPr>
        <w:tabs>
          <w:tab w:val="left" w:pos="113"/>
          <w:tab w:val="left" w:pos="851"/>
        </w:tabs>
        <w:ind w:firstLine="851"/>
        <w:jc w:val="both"/>
        <w:rPr>
          <w:color w:val="000000" w:themeColor="text1"/>
        </w:rPr>
      </w:pPr>
      <w:r w:rsidRPr="00C27009">
        <w:rPr>
          <w:color w:val="000000" w:themeColor="text1"/>
        </w:rPr>
        <w:lastRenderedPageBreak/>
        <w:t>95. Asmenims, nesumokėjusiems Vietinės rinkliavos už praėjusį mokestinį laikotarpį, lengvatos netaikomos.</w:t>
      </w:r>
    </w:p>
    <w:p w14:paraId="4D5EA2E5" w14:textId="22CAE858"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 Asmenys šių Nuostatų 92 punkte nurodytai lengvatai gauti Komunalinių atliekų tvarkymo sistemos administratoriui turi pateikti:</w:t>
      </w:r>
    </w:p>
    <w:p w14:paraId="429C0149" w14:textId="08C35A46"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96.1. prašymą;</w:t>
      </w:r>
    </w:p>
    <w:p w14:paraId="75EA1C0B" w14:textId="215A2A5E"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96.2. vaikų gimimo liudijimų arba gimimo akto įrašų kopijas;</w:t>
      </w:r>
    </w:p>
    <w:p w14:paraId="3142B9A0" w14:textId="6921CB1A"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96.3. globėjai (rūpintojai), dokumentų apie jų šeimoje globojamą (rūpinamą) vaiką (teismo sprendimo, administracinio sprendimo) kopijas.</w:t>
      </w:r>
    </w:p>
    <w:p w14:paraId="593BD5FA" w14:textId="05A607D9"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 Asmenys šių Nuostatų 93 punkte nurodytai lengvatai gauti Komunalinių atliekų tvarkymo sistemos administratoriui turi pateikti:</w:t>
      </w:r>
    </w:p>
    <w:p w14:paraId="678CCE81" w14:textId="31FF65FA"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97.1. prašymą;</w:t>
      </w:r>
    </w:p>
    <w:p w14:paraId="1FDB2047" w14:textId="5784FC64"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97.2. pažymą apie skirtą socialinę pašalpą.</w:t>
      </w:r>
    </w:p>
    <w:p w14:paraId="35151E97" w14:textId="1504CD3D" w:rsidR="007F7B5E" w:rsidRPr="00C27009" w:rsidRDefault="007F7B5E" w:rsidP="002C3A59">
      <w:pPr>
        <w:tabs>
          <w:tab w:val="left" w:pos="113"/>
          <w:tab w:val="left" w:pos="851"/>
        </w:tabs>
        <w:ind w:firstLine="851"/>
        <w:jc w:val="both"/>
        <w:rPr>
          <w:color w:val="000000" w:themeColor="text1"/>
        </w:rPr>
      </w:pPr>
      <w:r w:rsidRPr="00C27009">
        <w:rPr>
          <w:color w:val="000000" w:themeColor="text1"/>
        </w:rPr>
        <w:t>98</w:t>
      </w:r>
      <w:r w:rsidR="00DB26FD" w:rsidRPr="00C27009">
        <w:rPr>
          <w:color w:val="000000" w:themeColor="text1"/>
        </w:rPr>
        <w:t>. Komunalinių atliekų tvarkymo sistemos administratorius, vadovaudamasis gautais dokumentais, perskaičiuoja šių Nuostatų 92 ir 93 punktuose nurodytiems lengvatos gavėjams Vietinę rinkliavą ir parengia bei pateikia patikslintus Mokėjimo pranešimus</w:t>
      </w:r>
      <w:r w:rsidRPr="00C27009">
        <w:rPr>
          <w:color w:val="000000" w:themeColor="text1"/>
        </w:rPr>
        <w:t xml:space="preserve"> per 20 darbo dienų nuo 96 ir 97 punktuose nurodytų dokumentų gavimo dienos.</w:t>
      </w:r>
    </w:p>
    <w:p w14:paraId="16C859F8" w14:textId="0C3A287D" w:rsidR="00DB26FD" w:rsidRPr="00C27009" w:rsidRDefault="007F7B5E" w:rsidP="002C3A59">
      <w:pPr>
        <w:tabs>
          <w:tab w:val="left" w:pos="113"/>
          <w:tab w:val="left" w:pos="851"/>
        </w:tabs>
        <w:ind w:firstLine="851"/>
        <w:jc w:val="both"/>
        <w:rPr>
          <w:color w:val="000000" w:themeColor="text1"/>
        </w:rPr>
      </w:pPr>
      <w:r w:rsidRPr="00C27009">
        <w:rPr>
          <w:color w:val="000000" w:themeColor="text1"/>
        </w:rPr>
        <w:t>99</w:t>
      </w:r>
      <w:r w:rsidR="00DB26FD" w:rsidRPr="00C27009">
        <w:rPr>
          <w:color w:val="000000" w:themeColor="text1"/>
        </w:rPr>
        <w:t xml:space="preserve">. </w:t>
      </w:r>
      <w:r w:rsidRPr="00C27009">
        <w:rPr>
          <w:color w:val="000000" w:themeColor="text1"/>
        </w:rPr>
        <w:t>Šių Nuostatų</w:t>
      </w:r>
      <w:r w:rsidR="00DB26FD" w:rsidRPr="00C27009">
        <w:rPr>
          <w:color w:val="000000" w:themeColor="text1"/>
        </w:rPr>
        <w:t xml:space="preserve"> </w:t>
      </w:r>
      <w:r w:rsidRPr="00C27009">
        <w:rPr>
          <w:color w:val="000000" w:themeColor="text1"/>
        </w:rPr>
        <w:t>92</w:t>
      </w:r>
      <w:r w:rsidR="00DB26FD" w:rsidRPr="00C27009">
        <w:rPr>
          <w:color w:val="000000" w:themeColor="text1"/>
        </w:rPr>
        <w:t xml:space="preserve"> ir </w:t>
      </w:r>
      <w:r w:rsidRPr="00C27009">
        <w:rPr>
          <w:color w:val="000000" w:themeColor="text1"/>
        </w:rPr>
        <w:t>93</w:t>
      </w:r>
      <w:r w:rsidR="00DB26FD" w:rsidRPr="00C27009">
        <w:rPr>
          <w:color w:val="000000" w:themeColor="text1"/>
        </w:rPr>
        <w:t xml:space="preserve"> punktuose nurodytos lengvatos taikomos einamaisiais metais, jeigu prašymai pateikti iki gruodžio 15 d.</w:t>
      </w:r>
    </w:p>
    <w:p w14:paraId="1F303DBC" w14:textId="3E536BB0" w:rsidR="00DB26FD" w:rsidRPr="00C27009" w:rsidRDefault="007F7B5E" w:rsidP="002C3A59">
      <w:pPr>
        <w:tabs>
          <w:tab w:val="left" w:pos="113"/>
          <w:tab w:val="left" w:pos="851"/>
        </w:tabs>
        <w:ind w:firstLine="851"/>
        <w:jc w:val="both"/>
        <w:rPr>
          <w:color w:val="000000" w:themeColor="text1"/>
        </w:rPr>
      </w:pPr>
      <w:r w:rsidRPr="00C27009">
        <w:rPr>
          <w:color w:val="000000" w:themeColor="text1"/>
        </w:rPr>
        <w:t>100</w:t>
      </w:r>
      <w:r w:rsidR="00DB26FD" w:rsidRPr="00C27009">
        <w:rPr>
          <w:color w:val="000000" w:themeColor="text1"/>
        </w:rPr>
        <w:t xml:space="preserve">. </w:t>
      </w:r>
      <w:r w:rsidRPr="00C27009">
        <w:rPr>
          <w:color w:val="000000" w:themeColor="text1"/>
        </w:rPr>
        <w:t>Šių Nuostatų 94</w:t>
      </w:r>
      <w:r w:rsidR="00DB26FD" w:rsidRPr="00C27009">
        <w:rPr>
          <w:color w:val="000000" w:themeColor="text1"/>
        </w:rPr>
        <w:t xml:space="preserve"> punkte nurodytais atvejais prašymus suteikti lengvatą nagrinėja </w:t>
      </w:r>
      <w:r w:rsidRPr="00C27009">
        <w:rPr>
          <w:color w:val="000000" w:themeColor="text1"/>
        </w:rPr>
        <w:t>K</w:t>
      </w:r>
      <w:r w:rsidR="00DB26FD" w:rsidRPr="00C27009">
        <w:rPr>
          <w:color w:val="000000" w:themeColor="text1"/>
        </w:rPr>
        <w:t>omisija.</w:t>
      </w:r>
    </w:p>
    <w:p w14:paraId="18BD2972" w14:textId="51FD229D"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 xml:space="preserve">. Komisija, sudaryta iš Savivaldybės administracijos valstybės tarnautojų ir/ar darbuotojų, dirbančių pagal darbo sutartis, </w:t>
      </w:r>
      <w:r w:rsidRPr="00C27009">
        <w:rPr>
          <w:color w:val="000000" w:themeColor="text1"/>
        </w:rPr>
        <w:t xml:space="preserve">Komunalinių atliekų tvarkymo sistemos </w:t>
      </w:r>
      <w:r w:rsidR="00DB26FD" w:rsidRPr="00C27009">
        <w:rPr>
          <w:color w:val="000000" w:themeColor="text1"/>
        </w:rPr>
        <w:t xml:space="preserve">administratoriaus atstovų, Savivaldybės tarybos narių, išnagrinėjusi </w:t>
      </w:r>
      <w:r w:rsidRPr="00C27009">
        <w:rPr>
          <w:color w:val="000000" w:themeColor="text1"/>
        </w:rPr>
        <w:t xml:space="preserve">šių Nuostatų </w:t>
      </w:r>
      <w:r w:rsidR="00DB26FD" w:rsidRPr="00C27009">
        <w:rPr>
          <w:color w:val="000000" w:themeColor="text1"/>
        </w:rPr>
        <w:t>1</w:t>
      </w:r>
      <w:r w:rsidRPr="00C27009">
        <w:rPr>
          <w:color w:val="000000" w:themeColor="text1"/>
        </w:rPr>
        <w:t>00</w:t>
      </w:r>
      <w:r w:rsidR="00DB26FD" w:rsidRPr="00C27009">
        <w:rPr>
          <w:color w:val="000000" w:themeColor="text1"/>
        </w:rPr>
        <w:t xml:space="preserve"> punkte nurodytus prašymus, gali priimti šiuos sprendimus:</w:t>
      </w:r>
    </w:p>
    <w:p w14:paraId="21E3AFE0" w14:textId="2CDE88F2"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 xml:space="preserve">.1. pareikalauti iš prašymą pateikusio asmens papildomų dokumentų; </w:t>
      </w:r>
    </w:p>
    <w:p w14:paraId="36DEEF3B" w14:textId="210B6F56"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.2. siūlyti (nesiūlyti) Savivaldybės tarybai suteikti lengvatą</w:t>
      </w:r>
      <w:r w:rsidRPr="00C27009">
        <w:rPr>
          <w:color w:val="000000" w:themeColor="text1"/>
        </w:rPr>
        <w:t>.</w:t>
      </w:r>
    </w:p>
    <w:p w14:paraId="218C6F85" w14:textId="46EDD261"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102</w:t>
      </w:r>
      <w:r w:rsidR="00DB26FD" w:rsidRPr="00C27009">
        <w:rPr>
          <w:color w:val="000000" w:themeColor="text1"/>
        </w:rPr>
        <w:t xml:space="preserve">. Komisija, susisteminusi gautus prašymus, gali siūlyti Savivaldybės tarybai pakeisti ar papildyti teisės aktus, susijusius su </w:t>
      </w:r>
      <w:r w:rsidRPr="00C27009">
        <w:rPr>
          <w:color w:val="000000" w:themeColor="text1"/>
        </w:rPr>
        <w:t>V</w:t>
      </w:r>
      <w:r w:rsidR="00DB26FD" w:rsidRPr="00C27009">
        <w:rPr>
          <w:color w:val="000000" w:themeColor="text1"/>
        </w:rPr>
        <w:t>ietine rinkliava.</w:t>
      </w:r>
    </w:p>
    <w:p w14:paraId="239F06ED" w14:textId="3837F06A"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103</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 xml:space="preserve">administratorius priima ir tvarko pateiktų prašymų bei dokumentų, reikalingų lengvatai gauti, apskaitą. </w:t>
      </w:r>
    </w:p>
    <w:p w14:paraId="26D9821F" w14:textId="068E1A2C"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1</w:t>
      </w:r>
      <w:r w:rsidR="00173C8C" w:rsidRPr="00C27009">
        <w:rPr>
          <w:color w:val="000000" w:themeColor="text1"/>
        </w:rPr>
        <w:t>04</w:t>
      </w:r>
      <w:r w:rsidRPr="00C27009">
        <w:rPr>
          <w:color w:val="000000" w:themeColor="text1"/>
        </w:rPr>
        <w:t xml:space="preserve">. </w:t>
      </w:r>
      <w:r w:rsidR="00173C8C" w:rsidRPr="00C27009">
        <w:rPr>
          <w:color w:val="000000" w:themeColor="text1"/>
        </w:rPr>
        <w:t xml:space="preserve">Komunalinių atliekų tvarkymo sistemos </w:t>
      </w:r>
      <w:r w:rsidRPr="00C27009">
        <w:rPr>
          <w:color w:val="000000" w:themeColor="text1"/>
        </w:rPr>
        <w:t>administratorius kiekvieną ketvirtį, bet ne vėliau kaip per 10 kalendorinių dienų ketvirčiui pasibaigus, pateikia Savivaldybės administracijai pagal kiekvieną seniūniją lengvatų gavėjų už praėjusį ketvirtį sąrašą, kuriame nurodo kiekvienam lengvatos gavėjui suteiktos lengvatos sumą bei laikotarpį, už kurį suteikta lengvata, ir apskaičiuotą bendrą lengvatų sumą.</w:t>
      </w:r>
    </w:p>
    <w:p w14:paraId="0161B8CE" w14:textId="498CD7AD"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1</w:t>
      </w:r>
      <w:r w:rsidR="00173C8C" w:rsidRPr="00C27009">
        <w:rPr>
          <w:color w:val="000000" w:themeColor="text1"/>
        </w:rPr>
        <w:t>05</w:t>
      </w:r>
      <w:r w:rsidRPr="00C27009">
        <w:rPr>
          <w:color w:val="000000" w:themeColor="text1"/>
        </w:rPr>
        <w:t xml:space="preserve">. Lėšos lengvatoms suteikti skiriamos Savivaldybės </w:t>
      </w:r>
      <w:r w:rsidR="00B840B9" w:rsidRPr="00C27009">
        <w:rPr>
          <w:color w:val="000000" w:themeColor="text1"/>
        </w:rPr>
        <w:t>administracijos direktoriaus įsakymu</w:t>
      </w:r>
      <w:r w:rsidRPr="00C27009">
        <w:rPr>
          <w:color w:val="000000" w:themeColor="text1"/>
        </w:rPr>
        <w:t xml:space="preserve"> iš Savivaldybės biudžete patvirtintos atliekų tvarkymo sistemai skirtos sumos. </w:t>
      </w:r>
    </w:p>
    <w:p w14:paraId="1CFB6CA3" w14:textId="3B3AD77F"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106</w:t>
      </w:r>
      <w:r w:rsidR="00DB26FD" w:rsidRPr="00C27009">
        <w:rPr>
          <w:color w:val="000000" w:themeColor="text1"/>
        </w:rPr>
        <w:t>. Socialin</w:t>
      </w:r>
      <w:r w:rsidR="00B840B9" w:rsidRPr="00C27009">
        <w:rPr>
          <w:color w:val="000000" w:themeColor="text1"/>
        </w:rPr>
        <w:t>ės paramos</w:t>
      </w:r>
      <w:r w:rsidR="00DB26FD" w:rsidRPr="00C27009">
        <w:rPr>
          <w:color w:val="000000" w:themeColor="text1"/>
        </w:rPr>
        <w:t xml:space="preserve"> skyrius ir seniūnijos atsako už teisingus ir laiku pateiktus dokumentus, reikalingus lengvatoms suteikti.</w:t>
      </w:r>
    </w:p>
    <w:p w14:paraId="74836CB9" w14:textId="6B84E396"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107</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administratorius atsako už teisingą Vietinės rinkliavos lengvatų apskaičiavimą ir duomenų pateikimą Savivaldybės administracijai.</w:t>
      </w:r>
    </w:p>
    <w:p w14:paraId="70EEF3CC" w14:textId="5B6A0032"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108</w:t>
      </w:r>
      <w:r w:rsidR="00DB26FD" w:rsidRPr="00C27009">
        <w:rPr>
          <w:color w:val="000000" w:themeColor="text1"/>
        </w:rPr>
        <w:t>. Išankstinę kontrolę vykdo</w:t>
      </w:r>
      <w:r w:rsidRPr="00C27009">
        <w:rPr>
          <w:color w:val="000000" w:themeColor="text1"/>
        </w:rPr>
        <w:t xml:space="preserve"> Savivaldybės administracijos</w:t>
      </w:r>
      <w:r w:rsidR="00DB26FD" w:rsidRPr="00C27009">
        <w:rPr>
          <w:color w:val="000000" w:themeColor="text1"/>
        </w:rPr>
        <w:t xml:space="preserve"> Socialin</w:t>
      </w:r>
      <w:r w:rsidR="00B840B9" w:rsidRPr="00C27009">
        <w:rPr>
          <w:color w:val="000000" w:themeColor="text1"/>
        </w:rPr>
        <w:t>ės paramos</w:t>
      </w:r>
      <w:r w:rsidR="00DB26FD" w:rsidRPr="00C27009">
        <w:rPr>
          <w:color w:val="000000" w:themeColor="text1"/>
        </w:rPr>
        <w:t xml:space="preserve"> skyriaus specialistai, seniūnai ar jų įgalioti asmenys bei </w:t>
      </w:r>
      <w:r w:rsidRPr="00C27009">
        <w:rPr>
          <w:color w:val="000000" w:themeColor="text1"/>
        </w:rPr>
        <w:t xml:space="preserve">Komunalinių atliekų tvarkymo sistemos </w:t>
      </w:r>
      <w:r w:rsidR="00DB26FD" w:rsidRPr="00C27009">
        <w:rPr>
          <w:color w:val="000000" w:themeColor="text1"/>
        </w:rPr>
        <w:t>administratoriaus specialistai dokumentų priėmimo metu.</w:t>
      </w:r>
    </w:p>
    <w:p w14:paraId="0D095F74" w14:textId="172FC6D0" w:rsidR="00173C8C" w:rsidRPr="00C27009" w:rsidRDefault="00A849FA" w:rsidP="002C3A59">
      <w:pPr>
        <w:tabs>
          <w:tab w:val="left" w:pos="113"/>
          <w:tab w:val="left" w:pos="851"/>
        </w:tabs>
        <w:ind w:firstLine="851"/>
        <w:jc w:val="both"/>
        <w:rPr>
          <w:color w:val="000000" w:themeColor="text1"/>
        </w:rPr>
      </w:pPr>
      <w:r w:rsidRPr="00C27009">
        <w:rPr>
          <w:color w:val="000000" w:themeColor="text1"/>
        </w:rPr>
        <w:t>109</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administratorius, pasibaigus kalendoriniams metams iki sekančių metų sausio 15 d. teikia Savivaldybės administracijai informaciją apie Vietinės rinkliavos lengvatų teikimą</w:t>
      </w:r>
      <w:r w:rsidRPr="00C27009">
        <w:rPr>
          <w:color w:val="000000" w:themeColor="text1"/>
        </w:rPr>
        <w:t>.</w:t>
      </w:r>
    </w:p>
    <w:p w14:paraId="64A6B091" w14:textId="77777777" w:rsidR="00991175" w:rsidRDefault="00991175" w:rsidP="00A75A51">
      <w:pPr>
        <w:tabs>
          <w:tab w:val="left" w:pos="113"/>
          <w:tab w:val="left" w:pos="851"/>
        </w:tabs>
        <w:jc w:val="both"/>
        <w:rPr>
          <w:color w:val="000000" w:themeColor="text1"/>
        </w:rPr>
      </w:pPr>
    </w:p>
    <w:p w14:paraId="0B53AA40" w14:textId="77777777" w:rsidR="00FD3C0A" w:rsidRPr="00C27009" w:rsidRDefault="00FD3C0A" w:rsidP="00A75A51">
      <w:pPr>
        <w:tabs>
          <w:tab w:val="left" w:pos="113"/>
          <w:tab w:val="left" w:pos="851"/>
        </w:tabs>
        <w:jc w:val="both"/>
        <w:rPr>
          <w:color w:val="000000" w:themeColor="text1"/>
        </w:rPr>
      </w:pPr>
    </w:p>
    <w:p w14:paraId="69D08A48" w14:textId="77777777" w:rsidR="00991175" w:rsidRPr="005938FB" w:rsidRDefault="00991175" w:rsidP="002C3A59">
      <w:pPr>
        <w:tabs>
          <w:tab w:val="left" w:pos="1440"/>
        </w:tabs>
        <w:jc w:val="center"/>
        <w:rPr>
          <w:b/>
          <w:color w:val="000000" w:themeColor="text1"/>
        </w:rPr>
      </w:pPr>
      <w:r w:rsidRPr="005938FB">
        <w:rPr>
          <w:b/>
          <w:color w:val="000000" w:themeColor="text1"/>
        </w:rPr>
        <w:lastRenderedPageBreak/>
        <w:t>XIII. VIETINĖS RINKLIAVOS LĖŠŲ PANAUDOJIMAS</w:t>
      </w:r>
    </w:p>
    <w:p w14:paraId="0055E3AC" w14:textId="77777777" w:rsidR="00991175" w:rsidRPr="005938FB" w:rsidRDefault="00991175" w:rsidP="002C3A59">
      <w:pPr>
        <w:rPr>
          <w:color w:val="000000" w:themeColor="text1"/>
          <w:sz w:val="20"/>
        </w:rPr>
      </w:pPr>
    </w:p>
    <w:p w14:paraId="7A0BE618" w14:textId="44434695" w:rsidR="00991175" w:rsidRPr="005938FB" w:rsidRDefault="00A849FA" w:rsidP="002C3A59">
      <w:pPr>
        <w:tabs>
          <w:tab w:val="left" w:pos="113"/>
          <w:tab w:val="left" w:pos="851"/>
        </w:tabs>
        <w:ind w:firstLine="851"/>
        <w:jc w:val="both"/>
        <w:rPr>
          <w:color w:val="000000" w:themeColor="text1"/>
        </w:rPr>
      </w:pPr>
      <w:r w:rsidRPr="00C27009">
        <w:rPr>
          <w:color w:val="000000" w:themeColor="text1"/>
        </w:rPr>
        <w:t>110</w:t>
      </w:r>
      <w:r w:rsidR="00991175" w:rsidRPr="00C27009">
        <w:rPr>
          <w:color w:val="000000" w:themeColor="text1"/>
        </w:rPr>
        <w:t>.</w:t>
      </w:r>
      <w:r>
        <w:rPr>
          <w:color w:val="000000" w:themeColor="text1"/>
        </w:rPr>
        <w:t xml:space="preserve"> </w:t>
      </w:r>
      <w:r w:rsidR="00991175" w:rsidRPr="005938FB">
        <w:rPr>
          <w:color w:val="000000" w:themeColor="text1"/>
        </w:rPr>
        <w:t>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358711CB" w14:textId="77777777" w:rsidR="00991175" w:rsidRPr="00A75A51" w:rsidRDefault="00991175" w:rsidP="002C3A59">
      <w:pPr>
        <w:rPr>
          <w:color w:val="000000" w:themeColor="text1"/>
        </w:rPr>
      </w:pPr>
    </w:p>
    <w:p w14:paraId="0638E153" w14:textId="26CA3013" w:rsidR="00A849FA" w:rsidRPr="00ED5ECD" w:rsidRDefault="00A849FA" w:rsidP="002C3A59">
      <w:pPr>
        <w:tabs>
          <w:tab w:val="left" w:pos="1440"/>
        </w:tabs>
        <w:jc w:val="center"/>
        <w:rPr>
          <w:b/>
          <w:color w:val="000000" w:themeColor="text1"/>
        </w:rPr>
      </w:pPr>
      <w:r w:rsidRPr="00ED5ECD">
        <w:rPr>
          <w:b/>
          <w:color w:val="000000" w:themeColor="text1"/>
        </w:rPr>
        <w:t xml:space="preserve">XIV. </w:t>
      </w:r>
      <w:r w:rsidR="00724A71" w:rsidRPr="00ED5ECD">
        <w:rPr>
          <w:b/>
          <w:color w:val="000000" w:themeColor="text1"/>
        </w:rPr>
        <w:t>KOMUNALINIŲ ATLIEKŲ TVARKYMO PASLAUGOS KOKYBĖS REIKALAVIMAI IR TEIKIMO SĄLYGOS</w:t>
      </w:r>
    </w:p>
    <w:p w14:paraId="184C7931" w14:textId="77777777" w:rsidR="00A849FA" w:rsidRPr="008E37A0" w:rsidRDefault="00A849FA" w:rsidP="00A75A51">
      <w:pPr>
        <w:tabs>
          <w:tab w:val="left" w:pos="1440"/>
        </w:tabs>
        <w:rPr>
          <w:b/>
          <w:color w:val="000000" w:themeColor="text1"/>
          <w:highlight w:val="yellow"/>
        </w:rPr>
      </w:pPr>
    </w:p>
    <w:p w14:paraId="746F6FD4" w14:textId="082B79FB" w:rsidR="00724A71" w:rsidRPr="00ED5ECD" w:rsidRDefault="00A849FA" w:rsidP="002C3A59">
      <w:pPr>
        <w:tabs>
          <w:tab w:val="left" w:pos="113"/>
          <w:tab w:val="left" w:pos="851"/>
        </w:tabs>
        <w:ind w:firstLine="851"/>
        <w:jc w:val="both"/>
        <w:rPr>
          <w:color w:val="000000" w:themeColor="text1"/>
        </w:rPr>
      </w:pPr>
      <w:r w:rsidRPr="00ED5ECD">
        <w:rPr>
          <w:color w:val="000000" w:themeColor="text1"/>
        </w:rPr>
        <w:t>111.</w:t>
      </w:r>
      <w:r w:rsidRPr="00ED5ECD">
        <w:rPr>
          <w:color w:val="000000" w:themeColor="text1"/>
        </w:rPr>
        <w:tab/>
      </w:r>
      <w:r w:rsidR="00724A71" w:rsidRPr="00ED5ECD">
        <w:rPr>
          <w:color w:val="000000" w:themeColor="text1"/>
        </w:rPr>
        <w:t xml:space="preserve">Komunalinių atliekų tvarkymo paslauga (toliau – Paslauga) teikiama taip, kad atitiktų teisės aktuose, reglamentuojančiuose komunalinių atliekų ir komunalinėms atliekoms nepriskiriamų buityje susidarančių atliekų tvarkymą, ir </w:t>
      </w:r>
      <w:r w:rsidR="00766F69" w:rsidRPr="00ED5ECD">
        <w:rPr>
          <w:color w:val="000000" w:themeColor="text1"/>
        </w:rPr>
        <w:t>Kretingos</w:t>
      </w:r>
      <w:r w:rsidR="00724A71" w:rsidRPr="00ED5ECD">
        <w:rPr>
          <w:color w:val="000000" w:themeColor="text1"/>
        </w:rPr>
        <w:t xml:space="preserve"> rajono savivaldybės atliekų tvarkymo taisyklėse nustatytus reikalavimus.</w:t>
      </w:r>
    </w:p>
    <w:p w14:paraId="722211D9" w14:textId="56B50B93"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112. Paslauga (atliekų surinkimas, konteinerių identifikavimas, remontas, priežiūra, dezinfekavimas ir kt.) privalo būti teikiama, vadovaujantis Minimaliais komunalinių atliekų tvarkymo paslaugos kokybės reikalavimais ir kitais aktualiais teisės aktais.</w:t>
      </w:r>
    </w:p>
    <w:p w14:paraId="20139929" w14:textId="65E4F0F3"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113. Paslauga privalo būti teikiama visiems Vietinės rinkliavos mokėtojams. Vietinės rinkliavos mokėtojams teikiamos Paslaugos teikimo sąlygos (apimtis, asortimentas, terminai, periodiškumas ir kita) nustatomos </w:t>
      </w:r>
      <w:r w:rsidR="00766F69" w:rsidRPr="00ED5ECD">
        <w:rPr>
          <w:color w:val="000000" w:themeColor="text1"/>
        </w:rPr>
        <w:t>Kretingos</w:t>
      </w:r>
      <w:r w:rsidRPr="00ED5ECD">
        <w:rPr>
          <w:color w:val="000000" w:themeColor="text1"/>
        </w:rPr>
        <w:t xml:space="preserve"> rajono savivaldybės atliekų tvarkymo taisyklėse.</w:t>
      </w:r>
    </w:p>
    <w:p w14:paraId="2AE77FF4" w14:textId="47B6CCFA"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114. Komunalinės ir komunalinėms atliekoms nepriskiriamos buityje susidarančios atliekos iš atliekų turėtojų surenkamos konteineriais pagal patvirtintus grafikus, apvažiavimo būdu bei priimamos į didelių gabaritų atliekų surinkimo aikšteles ir žaliųjų atliekų kompostavimo aikšteles.</w:t>
      </w:r>
    </w:p>
    <w:p w14:paraId="0E24871D" w14:textId="0A99386E"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115. Paslaugą teikiantis atliekų tvarkytojas privalo įvesti ir palaikyti Paslaugos kokybės užtikrinimo sistemą. Paslaugos teikimo kontrolę organizuoja ir vykdo </w:t>
      </w:r>
      <w:r w:rsidR="007E3BFF" w:rsidRPr="00ED5ECD">
        <w:rPr>
          <w:color w:val="000000" w:themeColor="text1"/>
        </w:rPr>
        <w:t>Komunalinių atliekų tvarkymo sistemos administratorius Kretingos rajono savivaldybės komunalinių atliekų tvarkymo paslaugos kokybės stebėsenos ir kontrolės vykdymo tvarkos</w:t>
      </w:r>
      <w:r w:rsidRPr="00ED5ECD">
        <w:rPr>
          <w:color w:val="000000" w:themeColor="text1"/>
        </w:rPr>
        <w:t xml:space="preserve"> apraše, patvirtintame </w:t>
      </w:r>
      <w:r w:rsidR="007E3BFF" w:rsidRPr="00ED5ECD">
        <w:rPr>
          <w:color w:val="000000" w:themeColor="text1"/>
        </w:rPr>
        <w:t>Kretingos</w:t>
      </w:r>
      <w:r w:rsidRPr="00ED5ECD">
        <w:rPr>
          <w:color w:val="000000" w:themeColor="text1"/>
        </w:rPr>
        <w:t xml:space="preserve"> rajono savivaldybės tarybos </w:t>
      </w:r>
      <w:r w:rsidR="007E3BFF" w:rsidRPr="00ED5ECD">
        <w:rPr>
          <w:color w:val="000000" w:themeColor="text1"/>
        </w:rPr>
        <w:t>2014 m. gruodžio 18 d.</w:t>
      </w:r>
      <w:r w:rsidRPr="00ED5ECD">
        <w:rPr>
          <w:color w:val="000000" w:themeColor="text1"/>
        </w:rPr>
        <w:t xml:space="preserve"> sprendimu Nr. </w:t>
      </w:r>
      <w:r w:rsidR="007E3BFF" w:rsidRPr="00ED5ECD">
        <w:rPr>
          <w:color w:val="000000" w:themeColor="text1"/>
        </w:rPr>
        <w:t xml:space="preserve">T2-384 </w:t>
      </w:r>
      <w:r w:rsidRPr="00ED5ECD">
        <w:rPr>
          <w:color w:val="000000" w:themeColor="text1"/>
        </w:rPr>
        <w:t>(toliau – Paslaugos kokybės stebėsenos ir kontrolės tvarkos aprašas), nustatyta tvarka ir apimtimi.</w:t>
      </w:r>
    </w:p>
    <w:p w14:paraId="2A60245A" w14:textId="745395CC"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116. </w:t>
      </w:r>
      <w:r w:rsidR="008E37A0" w:rsidRPr="00ED5ECD">
        <w:rPr>
          <w:color w:val="000000" w:themeColor="text1"/>
        </w:rPr>
        <w:t>A</w:t>
      </w:r>
      <w:r w:rsidRPr="00ED5ECD">
        <w:rPr>
          <w:color w:val="000000" w:themeColor="text1"/>
        </w:rPr>
        <w:t>tliekų turėtoj</w:t>
      </w:r>
      <w:r w:rsidR="008E37A0" w:rsidRPr="00ED5ECD">
        <w:rPr>
          <w:color w:val="000000" w:themeColor="text1"/>
        </w:rPr>
        <w:t>ų</w:t>
      </w:r>
      <w:r w:rsidRPr="00ED5ECD">
        <w:rPr>
          <w:color w:val="000000" w:themeColor="text1"/>
        </w:rPr>
        <w:t xml:space="preserve"> </w:t>
      </w:r>
      <w:r w:rsidR="008E37A0" w:rsidRPr="00ED5ECD">
        <w:rPr>
          <w:color w:val="000000" w:themeColor="text1"/>
        </w:rPr>
        <w:t>skundus ir prašymus</w:t>
      </w:r>
      <w:r w:rsidRPr="00ED5ECD">
        <w:rPr>
          <w:color w:val="000000" w:themeColor="text1"/>
        </w:rPr>
        <w:t xml:space="preserve"> dėl Paslaugos netinkamo teikimo ar neteikimo nagrinėja </w:t>
      </w:r>
      <w:r w:rsidR="007E3BFF" w:rsidRPr="00ED5ECD">
        <w:rPr>
          <w:color w:val="000000" w:themeColor="text1"/>
        </w:rPr>
        <w:t>Komunalinių atliekų tvarkymo sistemos administratorius</w:t>
      </w:r>
      <w:r w:rsidRPr="00ED5ECD">
        <w:rPr>
          <w:color w:val="000000" w:themeColor="text1"/>
        </w:rPr>
        <w:t>.</w:t>
      </w:r>
    </w:p>
    <w:p w14:paraId="70CAD4CD" w14:textId="023D8752" w:rsidR="00A849FA" w:rsidRPr="00ED5ECD" w:rsidRDefault="00724A71" w:rsidP="002C3A59">
      <w:pPr>
        <w:tabs>
          <w:tab w:val="left" w:pos="113"/>
          <w:tab w:val="left" w:pos="851"/>
        </w:tabs>
        <w:ind w:firstLine="851"/>
        <w:jc w:val="both"/>
        <w:rPr>
          <w:color w:val="000000" w:themeColor="text1"/>
        </w:rPr>
      </w:pPr>
      <w:r w:rsidRPr="00ED5ECD">
        <w:rPr>
          <w:color w:val="000000" w:themeColor="text1"/>
        </w:rPr>
        <w:t>117. Paslaugos kokybę nusakantys rodikliai ir kriterijai nustatyti Paslaugos kokybės stebėsenos ir kontrolės tvarkos apraše.</w:t>
      </w:r>
    </w:p>
    <w:p w14:paraId="3CF3E35C" w14:textId="77777777" w:rsidR="00A849FA" w:rsidRPr="00A75A51" w:rsidRDefault="00A849FA" w:rsidP="00A75A51">
      <w:pPr>
        <w:tabs>
          <w:tab w:val="left" w:pos="1440"/>
        </w:tabs>
        <w:rPr>
          <w:bCs/>
          <w:color w:val="000000" w:themeColor="text1"/>
        </w:rPr>
      </w:pPr>
    </w:p>
    <w:p w14:paraId="19C27057" w14:textId="7AC93B53" w:rsidR="00991175" w:rsidRPr="005938FB" w:rsidRDefault="00991175" w:rsidP="002C3A59">
      <w:pPr>
        <w:tabs>
          <w:tab w:val="left" w:pos="1440"/>
        </w:tabs>
        <w:jc w:val="center"/>
        <w:rPr>
          <w:b/>
          <w:color w:val="000000" w:themeColor="text1"/>
        </w:rPr>
      </w:pPr>
      <w:r w:rsidRPr="005938FB">
        <w:rPr>
          <w:b/>
          <w:color w:val="000000" w:themeColor="text1"/>
        </w:rPr>
        <w:t>XV. BAIGIAMOSIOS NUOSTATOS</w:t>
      </w:r>
    </w:p>
    <w:p w14:paraId="535C7A0B" w14:textId="77777777" w:rsidR="00991175" w:rsidRPr="005938FB" w:rsidRDefault="00991175" w:rsidP="002C3A59">
      <w:pPr>
        <w:rPr>
          <w:color w:val="000000" w:themeColor="text1"/>
          <w:sz w:val="20"/>
        </w:rPr>
      </w:pPr>
    </w:p>
    <w:p w14:paraId="1DC2D9EE" w14:textId="0401804E" w:rsidR="00991175" w:rsidRDefault="00724A71" w:rsidP="002C3A59">
      <w:pPr>
        <w:tabs>
          <w:tab w:val="left" w:pos="113"/>
          <w:tab w:val="left" w:pos="851"/>
        </w:tabs>
        <w:ind w:firstLine="851"/>
        <w:jc w:val="both"/>
        <w:rPr>
          <w:color w:val="000000" w:themeColor="text1"/>
        </w:rPr>
      </w:pPr>
      <w:r w:rsidRPr="00ED5ECD">
        <w:rPr>
          <w:color w:val="000000" w:themeColor="text1"/>
        </w:rPr>
        <w:t>118</w:t>
      </w:r>
      <w:r w:rsidR="00991175" w:rsidRPr="00ED5ECD">
        <w:rPr>
          <w:color w:val="000000" w:themeColor="text1"/>
        </w:rPr>
        <w:t>.</w:t>
      </w:r>
      <w:r>
        <w:rPr>
          <w:color w:val="000000" w:themeColor="text1"/>
        </w:rPr>
        <w:t xml:space="preserve"> </w:t>
      </w:r>
      <w:r w:rsidR="00991175" w:rsidRPr="005938FB">
        <w:rPr>
          <w:color w:val="000000" w:themeColor="text1"/>
        </w:rPr>
        <w:t>Vieti</w:t>
      </w:r>
      <w:r w:rsidR="00991175" w:rsidRPr="00ED5ECD">
        <w:rPr>
          <w:color w:val="000000" w:themeColor="text1"/>
        </w:rPr>
        <w:t>n</w:t>
      </w:r>
      <w:r w:rsidR="00991175" w:rsidRPr="005938FB">
        <w:rPr>
          <w:color w:val="000000" w:themeColor="text1"/>
        </w:rPr>
        <w:t>ės rin</w:t>
      </w:r>
      <w:r w:rsidR="00991175" w:rsidRPr="00ED5ECD">
        <w:rPr>
          <w:color w:val="000000" w:themeColor="text1"/>
        </w:rPr>
        <w:t>klia</w:t>
      </w:r>
      <w:r w:rsidR="00991175" w:rsidRPr="005938FB">
        <w:rPr>
          <w:color w:val="000000" w:themeColor="text1"/>
        </w:rPr>
        <w:t>vos administravimo veiksmai, neaprašyti šiuose Nuostatuose, atliekami vadovaujantis vietinių rinkliavų administravimo tvarką reglamentuojančiais bei kitais teisės aktais.</w:t>
      </w:r>
    </w:p>
    <w:p w14:paraId="195BB99E" w14:textId="022A8877" w:rsidR="007E3BFF" w:rsidRPr="00ED5ECD" w:rsidRDefault="007E3BFF" w:rsidP="002C3A59">
      <w:pPr>
        <w:tabs>
          <w:tab w:val="left" w:pos="113"/>
          <w:tab w:val="left" w:pos="851"/>
        </w:tabs>
        <w:ind w:firstLine="851"/>
        <w:jc w:val="both"/>
        <w:rPr>
          <w:color w:val="000000" w:themeColor="text1"/>
        </w:rPr>
      </w:pPr>
      <w:r w:rsidRPr="00ED5ECD">
        <w:rPr>
          <w:color w:val="000000" w:themeColor="text1"/>
        </w:rPr>
        <w:t>119.</w:t>
      </w:r>
      <w:r w:rsidRPr="00ED5ECD">
        <w:rPr>
          <w:color w:val="000000" w:themeColor="text1"/>
        </w:rPr>
        <w:tab/>
        <w:t xml:space="preserve">Už šių Nuostatų įgyvendinimą atsakingas Komunalinių atliekų tvarkymo sistemos administratorius, </w:t>
      </w:r>
      <w:r w:rsidR="001804E9" w:rsidRPr="00ED5ECD">
        <w:rPr>
          <w:color w:val="000000" w:themeColor="text1"/>
        </w:rPr>
        <w:t xml:space="preserve">už </w:t>
      </w:r>
      <w:r w:rsidR="00FB06BD" w:rsidRPr="00ED5ECD">
        <w:rPr>
          <w:color w:val="000000" w:themeColor="text1"/>
        </w:rPr>
        <w:t>P</w:t>
      </w:r>
      <w:r w:rsidR="001804E9" w:rsidRPr="00ED5ECD">
        <w:rPr>
          <w:color w:val="000000" w:themeColor="text1"/>
        </w:rPr>
        <w:t>aslaugos nepertraukiamą teikimą atsakinga savivaldybės vykdomoji institucija.</w:t>
      </w:r>
    </w:p>
    <w:p w14:paraId="71858185" w14:textId="44BF4DF9" w:rsidR="00A849FA" w:rsidRPr="00ED5ECD" w:rsidRDefault="007E3BFF" w:rsidP="002C3A59">
      <w:pPr>
        <w:tabs>
          <w:tab w:val="left" w:pos="113"/>
          <w:tab w:val="left" w:pos="851"/>
        </w:tabs>
        <w:ind w:firstLine="851"/>
        <w:jc w:val="both"/>
        <w:rPr>
          <w:color w:val="000000" w:themeColor="text1"/>
        </w:rPr>
      </w:pPr>
      <w:r w:rsidRPr="00ED5ECD">
        <w:rPr>
          <w:color w:val="000000" w:themeColor="text1"/>
        </w:rPr>
        <w:t>120. Sprendimai ir veiksmai (neveikimas), priimti ir atlikti įgyvendinant šiuos Nuostatus, skundžiami Lietuvos Respublikos administracinių bylų teisenos įstatymo ir Lietuvos Respublikos atliekų tvarkymo įstatymo nustatyta tvarka. Asmenys, pažeidę šiuos Nuostatus, atsako Lietuvos Respublikos teisės aktų nustatyta tvarka.</w:t>
      </w:r>
    </w:p>
    <w:p w14:paraId="4B14F817" w14:textId="77777777" w:rsidR="000A0287" w:rsidRPr="005938FB" w:rsidRDefault="00991175" w:rsidP="002C3A59">
      <w:pPr>
        <w:tabs>
          <w:tab w:val="left" w:pos="113"/>
          <w:tab w:val="left" w:pos="851"/>
        </w:tabs>
        <w:jc w:val="center"/>
        <w:rPr>
          <w:color w:val="000000" w:themeColor="text1"/>
        </w:rPr>
        <w:sectPr w:rsidR="000A0287" w:rsidRPr="005938FB" w:rsidSect="000A0287">
          <w:headerReference w:type="default" r:id="rId8"/>
          <w:footerReference w:type="default" r:id="rId9"/>
          <w:pgSz w:w="12240" w:h="15840"/>
          <w:pgMar w:top="1134" w:right="567" w:bottom="1134" w:left="1701" w:header="720" w:footer="720" w:gutter="0"/>
          <w:cols w:space="720"/>
          <w:titlePg/>
          <w:docGrid w:linePitch="326"/>
        </w:sectPr>
      </w:pPr>
      <w:r w:rsidRPr="005938FB">
        <w:rPr>
          <w:color w:val="000000" w:themeColor="text1"/>
        </w:rPr>
        <w:t>________________________</w:t>
      </w:r>
    </w:p>
    <w:p w14:paraId="48D319FC" w14:textId="77777777" w:rsidR="00B65013" w:rsidRPr="005938FB" w:rsidRDefault="00B65013" w:rsidP="002C3A59">
      <w:pPr>
        <w:tabs>
          <w:tab w:val="left" w:pos="5245"/>
        </w:tabs>
        <w:ind w:left="8364"/>
        <w:jc w:val="both"/>
        <w:rPr>
          <w:color w:val="000000" w:themeColor="text1"/>
        </w:rPr>
      </w:pPr>
      <w:r w:rsidRPr="005938FB">
        <w:rPr>
          <w:color w:val="000000" w:themeColor="text1"/>
        </w:rPr>
        <w:lastRenderedPageBreak/>
        <w:t>PATVIRTINTA</w:t>
      </w:r>
    </w:p>
    <w:p w14:paraId="6598BD8C" w14:textId="77777777" w:rsidR="00B65013" w:rsidRPr="005938FB" w:rsidRDefault="00B65013" w:rsidP="002C3A59">
      <w:pPr>
        <w:pStyle w:val="Antrats"/>
        <w:ind w:left="8364"/>
      </w:pPr>
      <w:r w:rsidRPr="005938FB">
        <w:t>Kretingos rajono savivaldybės tarybos</w:t>
      </w:r>
    </w:p>
    <w:p w14:paraId="21100D4E" w14:textId="77777777" w:rsidR="00623644" w:rsidRDefault="00B65013" w:rsidP="002C3A59">
      <w:pPr>
        <w:pStyle w:val="Antrats"/>
        <w:ind w:left="8364"/>
      </w:pPr>
      <w:r w:rsidRPr="005938FB">
        <w:t>20</w:t>
      </w:r>
      <w:r w:rsidR="00ED5ECD">
        <w:t>26</w:t>
      </w:r>
      <w:r w:rsidRPr="005938FB">
        <w:t xml:space="preserve"> m. </w:t>
      </w:r>
      <w:r w:rsidR="00ED5ECD">
        <w:t xml:space="preserve">sausio     </w:t>
      </w:r>
      <w:r w:rsidRPr="005938FB">
        <w:t xml:space="preserve"> d. sprendim</w:t>
      </w:r>
      <w:r w:rsidR="006C58F1" w:rsidRPr="005938FB">
        <w:t>o</w:t>
      </w:r>
      <w:r w:rsidRPr="005938FB">
        <w:t xml:space="preserve"> Nr. T2-</w:t>
      </w:r>
      <w:r w:rsidR="00ED5ECD">
        <w:t xml:space="preserve">     </w:t>
      </w:r>
      <w:r w:rsidRPr="005938FB">
        <w:t xml:space="preserve"> </w:t>
      </w:r>
    </w:p>
    <w:p w14:paraId="2FAC9E5E" w14:textId="26E457FB" w:rsidR="00B65013" w:rsidRPr="005938FB" w:rsidRDefault="006C58F1" w:rsidP="002C3A59">
      <w:pPr>
        <w:pStyle w:val="Antrats"/>
        <w:ind w:left="8364"/>
      </w:pPr>
      <w:r w:rsidRPr="005938FB">
        <w:t>priedas</w:t>
      </w:r>
    </w:p>
    <w:p w14:paraId="574956B2" w14:textId="77777777" w:rsidR="00991175" w:rsidRPr="005938FB" w:rsidRDefault="00991175" w:rsidP="00A75A51">
      <w:pPr>
        <w:rPr>
          <w:color w:val="000000" w:themeColor="text1"/>
        </w:rPr>
      </w:pPr>
    </w:p>
    <w:p w14:paraId="338FCBB3" w14:textId="1B418089" w:rsidR="009D3B88" w:rsidRPr="005938FB" w:rsidRDefault="009D3B88" w:rsidP="002C3A59">
      <w:pPr>
        <w:tabs>
          <w:tab w:val="left" w:pos="1440"/>
        </w:tabs>
        <w:jc w:val="center"/>
        <w:rPr>
          <w:b/>
          <w:color w:val="000000" w:themeColor="text1"/>
        </w:rPr>
      </w:pPr>
      <w:r w:rsidRPr="005938FB">
        <w:rPr>
          <w:b/>
          <w:color w:val="000000" w:themeColor="text1"/>
        </w:rPr>
        <w:t>1 LENTELĖ. KRETINGOS RAJONO SAVIVALDYBĖS VIETINĖS RINKLIAVOS DYDŽIAI</w:t>
      </w:r>
    </w:p>
    <w:p w14:paraId="2E864E1F" w14:textId="77777777" w:rsidR="009D3B88" w:rsidRPr="00A75A51" w:rsidRDefault="009D3B88" w:rsidP="00A75A51">
      <w:pPr>
        <w:tabs>
          <w:tab w:val="left" w:pos="1440"/>
        </w:tabs>
        <w:rPr>
          <w:bCs/>
          <w:color w:val="000000" w:themeColor="text1"/>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17"/>
        <w:gridCol w:w="2306"/>
        <w:gridCol w:w="1320"/>
        <w:gridCol w:w="1328"/>
        <w:gridCol w:w="1568"/>
        <w:gridCol w:w="1554"/>
        <w:gridCol w:w="1492"/>
        <w:gridCol w:w="1582"/>
      </w:tblGrid>
      <w:tr w:rsidR="003E0809" w:rsidRPr="005938FB" w14:paraId="01C5B35A" w14:textId="77777777" w:rsidTr="002E684C">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716FC8A9" w14:textId="77777777" w:rsidR="009D3B88" w:rsidRPr="005938FB" w:rsidRDefault="009D3B88" w:rsidP="002C3A59">
            <w:pPr>
              <w:jc w:val="center"/>
              <w:rPr>
                <w:color w:val="000000" w:themeColor="text1"/>
                <w:sz w:val="20"/>
                <w:szCs w:val="20"/>
              </w:rPr>
            </w:pPr>
            <w:r w:rsidRPr="005938FB">
              <w:rPr>
                <w:color w:val="000000" w:themeColor="text1"/>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871ED95" w14:textId="77777777" w:rsidR="009D3B88" w:rsidRPr="005938FB" w:rsidRDefault="009D3B88" w:rsidP="002C3A59">
            <w:pPr>
              <w:jc w:val="center"/>
              <w:rPr>
                <w:color w:val="000000" w:themeColor="text1"/>
                <w:sz w:val="20"/>
                <w:szCs w:val="20"/>
              </w:rPr>
            </w:pPr>
            <w:r w:rsidRPr="005938FB">
              <w:rPr>
                <w:color w:val="000000" w:themeColor="text1"/>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5B4666F" w14:textId="77777777" w:rsidR="009D3B88" w:rsidRPr="005938FB" w:rsidRDefault="009D3B88" w:rsidP="002C3A59">
            <w:pPr>
              <w:jc w:val="center"/>
              <w:rPr>
                <w:color w:val="000000" w:themeColor="text1"/>
                <w:sz w:val="20"/>
                <w:szCs w:val="20"/>
              </w:rPr>
            </w:pPr>
            <w:r w:rsidRPr="005938FB">
              <w:rPr>
                <w:color w:val="000000" w:themeColor="text1"/>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4CAB373" w14:textId="77777777" w:rsidR="009D3B88" w:rsidRPr="005938FB" w:rsidRDefault="009D3B88" w:rsidP="002C3A59">
            <w:pPr>
              <w:jc w:val="center"/>
              <w:rPr>
                <w:color w:val="000000" w:themeColor="text1"/>
                <w:sz w:val="20"/>
                <w:szCs w:val="20"/>
              </w:rPr>
            </w:pPr>
            <w:r w:rsidRPr="005938FB">
              <w:rPr>
                <w:color w:val="000000" w:themeColor="text1"/>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F5317D3" w14:textId="77777777" w:rsidR="009D3B88" w:rsidRPr="005938FB" w:rsidRDefault="009D3B88" w:rsidP="002C3A59">
            <w:pPr>
              <w:jc w:val="center"/>
              <w:rPr>
                <w:color w:val="000000" w:themeColor="text1"/>
                <w:sz w:val="20"/>
                <w:szCs w:val="20"/>
              </w:rPr>
            </w:pPr>
            <w:r w:rsidRPr="005938FB">
              <w:rPr>
                <w:color w:val="000000" w:themeColor="text1"/>
                <w:sz w:val="20"/>
                <w:szCs w:val="20"/>
              </w:rPr>
              <w:t>Vietinės rinkliavos dydžiai už apmokestinamąjį parametrą</w:t>
            </w:r>
          </w:p>
        </w:tc>
      </w:tr>
      <w:tr w:rsidR="003E0809" w:rsidRPr="005938FB" w14:paraId="59642B7A" w14:textId="77777777" w:rsidTr="002E684C">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87E31EE" w14:textId="77777777" w:rsidR="009D3B88" w:rsidRPr="005938FB" w:rsidRDefault="009D3B88" w:rsidP="002C3A59">
            <w:pPr>
              <w:suppressAutoHyphens w:val="0"/>
              <w:rPr>
                <w:color w:val="000000" w:themeColor="text1"/>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C4E2DB6" w14:textId="77777777" w:rsidR="009D3B88" w:rsidRPr="005938FB" w:rsidRDefault="009D3B88" w:rsidP="002C3A59">
            <w:pPr>
              <w:suppressAutoHyphens w:val="0"/>
              <w:rPr>
                <w:color w:val="000000" w:themeColor="text1"/>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E3C7D14" w14:textId="77777777" w:rsidR="009D3B88" w:rsidRPr="005938FB" w:rsidRDefault="009D3B88" w:rsidP="002C3A59">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973991" w14:textId="77777777" w:rsidR="009D3B88" w:rsidRPr="005938FB" w:rsidRDefault="009D3B88" w:rsidP="002C3A59">
            <w:pPr>
              <w:jc w:val="center"/>
              <w:rPr>
                <w:color w:val="000000" w:themeColor="text1"/>
                <w:sz w:val="20"/>
                <w:szCs w:val="20"/>
              </w:rPr>
            </w:pPr>
            <w:r w:rsidRPr="005938FB">
              <w:rPr>
                <w:color w:val="000000" w:themeColor="text1"/>
                <w:sz w:val="20"/>
                <w:szCs w:val="20"/>
              </w:rPr>
              <w:t>Pastovus apmokestina-masis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882639"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apmokestina-masis parametras, besinaudojan-tiems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F2F3B8A"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apmokestina-masis parametras, besinaudojan-tiems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0BE717" w14:textId="77777777" w:rsidR="009D3B88" w:rsidRPr="005938FB" w:rsidRDefault="009D3B88" w:rsidP="002C3A59">
            <w:pPr>
              <w:jc w:val="center"/>
              <w:rPr>
                <w:color w:val="000000" w:themeColor="text1"/>
                <w:sz w:val="20"/>
                <w:szCs w:val="20"/>
              </w:rPr>
            </w:pPr>
            <w:r w:rsidRPr="005938FB">
              <w:rPr>
                <w:color w:val="000000" w:themeColor="text1"/>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3DAD1B8C"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vietinės rinkliavos dydis, besinaudojan-tiems kolektyviniais konteineriais</w:t>
            </w:r>
          </w:p>
        </w:tc>
        <w:tc>
          <w:tcPr>
            <w:tcW w:w="560" w:type="pct"/>
            <w:tcBorders>
              <w:top w:val="single" w:sz="4" w:space="0" w:color="auto"/>
              <w:left w:val="single" w:sz="4" w:space="0" w:color="auto"/>
              <w:bottom w:val="single" w:sz="4" w:space="0" w:color="auto"/>
              <w:right w:val="single" w:sz="4" w:space="0" w:color="auto"/>
            </w:tcBorders>
          </w:tcPr>
          <w:p w14:paraId="35069A8F"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vietinės rinkliavos dydis, besinaudojan-tiems individualiais konteineriais</w:t>
            </w:r>
          </w:p>
        </w:tc>
      </w:tr>
      <w:tr w:rsidR="003E0809" w:rsidRPr="005938FB" w14:paraId="05D655F9" w14:textId="77777777" w:rsidTr="002E684C">
        <w:tc>
          <w:tcPr>
            <w:tcW w:w="234" w:type="pct"/>
            <w:tcBorders>
              <w:top w:val="single" w:sz="4" w:space="0" w:color="auto"/>
              <w:left w:val="single" w:sz="4" w:space="0" w:color="auto"/>
              <w:bottom w:val="single" w:sz="4" w:space="0" w:color="auto"/>
              <w:right w:val="single" w:sz="4" w:space="0" w:color="auto"/>
            </w:tcBorders>
            <w:hideMark/>
          </w:tcPr>
          <w:p w14:paraId="72E4C4C1" w14:textId="77777777" w:rsidR="009D3B88" w:rsidRPr="005938FB" w:rsidRDefault="009D3B88" w:rsidP="002C3A59">
            <w:pPr>
              <w:jc w:val="center"/>
              <w:rPr>
                <w:color w:val="000000" w:themeColor="text1"/>
                <w:sz w:val="20"/>
                <w:szCs w:val="20"/>
              </w:rPr>
            </w:pPr>
            <w:r w:rsidRPr="005938FB">
              <w:rPr>
                <w:color w:val="000000" w:themeColor="text1"/>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4D5D0D5C" w14:textId="3093755C" w:rsidR="009D3B88" w:rsidRPr="00ED5ECD" w:rsidRDefault="009D3B88" w:rsidP="002C3A59">
            <w:pPr>
              <w:rPr>
                <w:sz w:val="20"/>
                <w:szCs w:val="20"/>
              </w:rPr>
            </w:pPr>
            <w:r w:rsidRPr="00ED5ECD">
              <w:rPr>
                <w:sz w:val="20"/>
                <w:szCs w:val="20"/>
              </w:rPr>
              <w:t>Gyvenamosios paskirties objektai</w:t>
            </w:r>
            <w:r w:rsidR="00262F4E" w:rsidRPr="00ED5ECD">
              <w:rPr>
                <w:sz w:val="20"/>
                <w:szCs w:val="20"/>
              </w:rPr>
              <w:t>, kurie naudojasi bendro naudojimo mišrių komunalinių atliekų konteineriais</w:t>
            </w:r>
            <w:r w:rsidRPr="00ED5ECD">
              <w:rPr>
                <w:sz w:val="20"/>
                <w:szCs w:val="20"/>
              </w:rPr>
              <w:t>:</w:t>
            </w:r>
          </w:p>
        </w:tc>
      </w:tr>
      <w:tr w:rsidR="003E0809" w:rsidRPr="005938FB" w14:paraId="0B1186CE"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AACD2E1" w14:textId="77777777" w:rsidR="00B670F5" w:rsidRPr="005938FB" w:rsidRDefault="00B670F5" w:rsidP="002C3A59">
            <w:pPr>
              <w:rPr>
                <w:color w:val="000000" w:themeColor="text1"/>
                <w:sz w:val="20"/>
                <w:szCs w:val="20"/>
              </w:rPr>
            </w:pPr>
            <w:r w:rsidRPr="005938FB">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322B5AA"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5A00FE1"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8DEB66"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8C9EE5" w14:textId="77777777" w:rsidR="00B670F5" w:rsidRPr="005938FB" w:rsidRDefault="00B670F5" w:rsidP="002C3A59">
            <w:pPr>
              <w:jc w:val="center"/>
              <w:rPr>
                <w:color w:val="000000" w:themeColor="text1"/>
                <w:sz w:val="20"/>
                <w:szCs w:val="20"/>
              </w:rPr>
            </w:pPr>
            <w:r w:rsidRPr="005938FB">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8B86DD0" w14:textId="77777777" w:rsidR="00B670F5" w:rsidRPr="005938FB" w:rsidRDefault="00B670F5" w:rsidP="002C3A59">
            <w:pPr>
              <w:jc w:val="center"/>
              <w:rPr>
                <w:strike/>
                <w:color w:val="000000" w:themeColor="text1"/>
                <w:sz w:val="20"/>
                <w:szCs w:val="20"/>
              </w:rPr>
            </w:pPr>
            <w:r w:rsidRPr="005938FB">
              <w:rPr>
                <w:strike/>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59AE5D" w14:textId="50ECD6CE" w:rsidR="00B670F5" w:rsidRPr="00ED5ECD" w:rsidRDefault="008F4A24" w:rsidP="002C3A59">
            <w:pPr>
              <w:jc w:val="center"/>
              <w:rPr>
                <w:color w:val="000000" w:themeColor="text1"/>
                <w:sz w:val="20"/>
                <w:szCs w:val="20"/>
              </w:rPr>
            </w:pPr>
            <w:r w:rsidRPr="00ED5ECD">
              <w:rPr>
                <w:color w:val="000000" w:themeColor="text1"/>
                <w:sz w:val="20"/>
                <w:szCs w:val="20"/>
              </w:rPr>
              <w:t>2,3</w:t>
            </w:r>
            <w:r w:rsidR="00262F4E" w:rsidRPr="00ED5ECD">
              <w:rPr>
                <w:color w:val="000000" w:themeColor="text1"/>
                <w:sz w:val="20"/>
                <w:szCs w:val="20"/>
              </w:rPr>
              <w:t>0</w:t>
            </w:r>
            <w:r w:rsidR="00B670F5" w:rsidRPr="00ED5ECD">
              <w:rPr>
                <w:color w:val="000000" w:themeColor="text1"/>
                <w:sz w:val="20"/>
                <w:szCs w:val="20"/>
              </w:rPr>
              <w:t xml:space="preserve"> Eur/1 objektui/mėn.</w:t>
            </w:r>
            <w:r w:rsidR="000042AC" w:rsidRPr="00ED5ECD">
              <w:rPr>
                <w:color w:val="000000" w:themeColor="text1"/>
                <w:sz w:val="20"/>
                <w:szCs w:val="20"/>
              </w:rPr>
              <w:t xml:space="preserve"> </w:t>
            </w:r>
          </w:p>
        </w:tc>
        <w:tc>
          <w:tcPr>
            <w:tcW w:w="528" w:type="pct"/>
            <w:tcBorders>
              <w:top w:val="single" w:sz="4" w:space="0" w:color="auto"/>
              <w:left w:val="single" w:sz="4" w:space="0" w:color="auto"/>
              <w:bottom w:val="single" w:sz="4" w:space="0" w:color="auto"/>
              <w:right w:val="single" w:sz="4" w:space="0" w:color="auto"/>
            </w:tcBorders>
            <w:vAlign w:val="center"/>
            <w:hideMark/>
          </w:tcPr>
          <w:p w14:paraId="2982EB8C" w14:textId="04B29A23" w:rsidR="00B670F5" w:rsidRPr="00ED5ECD" w:rsidRDefault="00B670F5" w:rsidP="002C3A59">
            <w:pPr>
              <w:jc w:val="center"/>
              <w:rPr>
                <w:color w:val="000000" w:themeColor="text1"/>
                <w:sz w:val="20"/>
                <w:szCs w:val="20"/>
              </w:rPr>
            </w:pPr>
            <w:r w:rsidRPr="00ED5ECD">
              <w:rPr>
                <w:color w:val="000000" w:themeColor="text1"/>
                <w:sz w:val="20"/>
                <w:szCs w:val="20"/>
              </w:rPr>
              <w:t>-</w:t>
            </w:r>
            <w:r w:rsidR="000042AC" w:rsidRPr="00ED5ECD">
              <w:rPr>
                <w:color w:val="000000" w:themeColor="text1"/>
                <w:sz w:val="20"/>
                <w:szCs w:val="20"/>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14:paraId="1E931175" w14:textId="5431F0F1" w:rsidR="00B670F5" w:rsidRPr="00ED5ECD" w:rsidRDefault="00B670F5" w:rsidP="002C3A59">
            <w:pPr>
              <w:jc w:val="center"/>
              <w:rPr>
                <w:sz w:val="20"/>
                <w:szCs w:val="20"/>
              </w:rPr>
            </w:pPr>
            <w:r w:rsidRPr="00ED5ECD">
              <w:rPr>
                <w:sz w:val="20"/>
                <w:szCs w:val="20"/>
              </w:rPr>
              <w:t>-</w:t>
            </w:r>
          </w:p>
        </w:tc>
      </w:tr>
      <w:tr w:rsidR="003E0809" w:rsidRPr="005938FB" w14:paraId="2149FB3B"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3A6D4362" w14:textId="77777777" w:rsidR="00B670F5" w:rsidRPr="005938FB" w:rsidRDefault="00B670F5" w:rsidP="002C3A59">
            <w:pPr>
              <w:rPr>
                <w:color w:val="000000" w:themeColor="text1"/>
                <w:sz w:val="20"/>
                <w:szCs w:val="20"/>
              </w:rPr>
            </w:pPr>
            <w:r w:rsidRPr="005938FB">
              <w:rPr>
                <w:color w:val="000000" w:themeColor="text1"/>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CBEE96F"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130E1135"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B6D57A"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A287E25"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C6288BA" w14:textId="77777777" w:rsidR="00B670F5" w:rsidRPr="00ED5ECD" w:rsidRDefault="00B670F5" w:rsidP="002C3A59">
            <w:pPr>
              <w:jc w:val="center"/>
              <w:rPr>
                <w:sz w:val="20"/>
                <w:szCs w:val="20"/>
              </w:rPr>
            </w:pPr>
            <w:r w:rsidRPr="00ED5ECD">
              <w:rPr>
                <w:sz w:val="20"/>
                <w:szCs w:val="20"/>
              </w:rPr>
              <w:t>-</w:t>
            </w:r>
          </w:p>
          <w:p w14:paraId="4E7BF63B" w14:textId="362C1517"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04A21665" w14:textId="018BF5CB" w:rsidR="00B670F5" w:rsidRPr="00ED5ECD" w:rsidRDefault="008F4A24" w:rsidP="002C3A59">
            <w:pPr>
              <w:jc w:val="center"/>
              <w:rPr>
                <w:color w:val="000000" w:themeColor="text1"/>
                <w:sz w:val="20"/>
                <w:szCs w:val="20"/>
              </w:rPr>
            </w:pPr>
            <w:r w:rsidRPr="00ED5ECD">
              <w:rPr>
                <w:color w:val="000000" w:themeColor="text1"/>
                <w:sz w:val="20"/>
                <w:szCs w:val="20"/>
              </w:rPr>
              <w:t>2,3</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941D5D0" w14:textId="6B7FAC5F"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592B559" w14:textId="77777777" w:rsidR="00B670F5" w:rsidRPr="00ED5ECD" w:rsidRDefault="00B670F5" w:rsidP="002C3A59">
            <w:pPr>
              <w:jc w:val="center"/>
              <w:rPr>
                <w:sz w:val="20"/>
                <w:szCs w:val="20"/>
              </w:rPr>
            </w:pPr>
            <w:r w:rsidRPr="00ED5ECD">
              <w:rPr>
                <w:sz w:val="20"/>
                <w:szCs w:val="20"/>
              </w:rPr>
              <w:t>-</w:t>
            </w:r>
          </w:p>
          <w:p w14:paraId="4DB48472" w14:textId="1AF5225F" w:rsidR="000B3E3D" w:rsidRPr="00ED5ECD" w:rsidRDefault="000B3E3D" w:rsidP="002C3A59">
            <w:pPr>
              <w:jc w:val="center"/>
              <w:rPr>
                <w:sz w:val="20"/>
                <w:szCs w:val="20"/>
              </w:rPr>
            </w:pPr>
          </w:p>
        </w:tc>
      </w:tr>
      <w:tr w:rsidR="003E0809" w:rsidRPr="005938FB" w14:paraId="19B1243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2E37DCE7" w14:textId="77777777" w:rsidR="00B670F5" w:rsidRPr="005938FB" w:rsidRDefault="00B670F5" w:rsidP="002C3A59">
            <w:pPr>
              <w:rPr>
                <w:color w:val="000000" w:themeColor="text1"/>
                <w:sz w:val="20"/>
                <w:szCs w:val="20"/>
              </w:rPr>
            </w:pPr>
            <w:r w:rsidRPr="005938FB">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02254EC"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3020B4C2"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1C333D7"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8A8B63D"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D00195D" w14:textId="77777777" w:rsidR="00B670F5" w:rsidRPr="00ED5ECD" w:rsidRDefault="00B670F5" w:rsidP="002C3A59">
            <w:pPr>
              <w:jc w:val="center"/>
              <w:rPr>
                <w:sz w:val="20"/>
                <w:szCs w:val="20"/>
              </w:rPr>
            </w:pPr>
            <w:r w:rsidRPr="00ED5ECD">
              <w:rPr>
                <w:sz w:val="20"/>
                <w:szCs w:val="20"/>
              </w:rPr>
              <w:t>-</w:t>
            </w:r>
          </w:p>
          <w:p w14:paraId="2B643B2C" w14:textId="799397B6"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3F3EC7DF" w14:textId="49431CC4" w:rsidR="00B670F5" w:rsidRPr="00ED5ECD" w:rsidRDefault="008F4A24" w:rsidP="002C3A59">
            <w:pPr>
              <w:jc w:val="center"/>
              <w:rPr>
                <w:color w:val="000000" w:themeColor="text1"/>
                <w:sz w:val="20"/>
                <w:szCs w:val="20"/>
              </w:rPr>
            </w:pPr>
            <w:r w:rsidRPr="00ED5ECD">
              <w:rPr>
                <w:color w:val="000000" w:themeColor="text1"/>
                <w:sz w:val="20"/>
                <w:szCs w:val="20"/>
              </w:rPr>
              <w:t>4,4</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6869B63" w14:textId="7B3EB146"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E174EB8" w14:textId="77777777" w:rsidR="00B670F5" w:rsidRPr="00ED5ECD" w:rsidRDefault="00B670F5" w:rsidP="002C3A59">
            <w:pPr>
              <w:jc w:val="center"/>
              <w:rPr>
                <w:sz w:val="20"/>
                <w:szCs w:val="20"/>
              </w:rPr>
            </w:pPr>
            <w:r w:rsidRPr="00ED5ECD">
              <w:rPr>
                <w:sz w:val="20"/>
                <w:szCs w:val="20"/>
              </w:rPr>
              <w:t>-</w:t>
            </w:r>
          </w:p>
          <w:p w14:paraId="55041BF3" w14:textId="493461AA" w:rsidR="000B3E3D" w:rsidRPr="00ED5ECD" w:rsidRDefault="000B3E3D" w:rsidP="002C3A59">
            <w:pPr>
              <w:jc w:val="center"/>
              <w:rPr>
                <w:sz w:val="20"/>
                <w:szCs w:val="20"/>
              </w:rPr>
            </w:pPr>
          </w:p>
        </w:tc>
      </w:tr>
      <w:tr w:rsidR="003E0809" w:rsidRPr="005938FB" w14:paraId="28EB8817"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3BC69A16" w14:textId="77777777" w:rsidR="00B670F5" w:rsidRPr="005938FB" w:rsidRDefault="00B670F5" w:rsidP="002C3A59">
            <w:pPr>
              <w:rPr>
                <w:color w:val="000000" w:themeColor="text1"/>
                <w:sz w:val="20"/>
                <w:szCs w:val="20"/>
              </w:rPr>
            </w:pPr>
            <w:r w:rsidRPr="005938FB">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4D120480"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4743796B"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295CC53"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7CC4672"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7EDEA812" w14:textId="77777777" w:rsidR="00B670F5" w:rsidRPr="00ED5ECD" w:rsidRDefault="00B670F5" w:rsidP="002C3A59">
            <w:pPr>
              <w:jc w:val="center"/>
              <w:rPr>
                <w:sz w:val="20"/>
                <w:szCs w:val="20"/>
              </w:rPr>
            </w:pPr>
            <w:r w:rsidRPr="00ED5ECD">
              <w:rPr>
                <w:sz w:val="20"/>
                <w:szCs w:val="20"/>
              </w:rPr>
              <w:t>-</w:t>
            </w:r>
          </w:p>
          <w:p w14:paraId="02B76966" w14:textId="2E3022F8"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1531A56" w14:textId="34F52282" w:rsidR="00B670F5" w:rsidRPr="00ED5ECD" w:rsidRDefault="008F4A24" w:rsidP="002C3A59">
            <w:pPr>
              <w:jc w:val="center"/>
              <w:rPr>
                <w:color w:val="000000" w:themeColor="text1"/>
                <w:sz w:val="20"/>
                <w:szCs w:val="20"/>
              </w:rPr>
            </w:pPr>
            <w:r w:rsidRPr="00ED5ECD">
              <w:rPr>
                <w:color w:val="000000" w:themeColor="text1"/>
                <w:sz w:val="20"/>
                <w:szCs w:val="20"/>
              </w:rPr>
              <w:t>6,5</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C263C7E" w14:textId="735CCC12"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7C33B06B" w14:textId="77777777" w:rsidR="00B670F5" w:rsidRPr="00ED5ECD" w:rsidRDefault="00B670F5" w:rsidP="002C3A59">
            <w:pPr>
              <w:jc w:val="center"/>
              <w:rPr>
                <w:sz w:val="20"/>
                <w:szCs w:val="20"/>
              </w:rPr>
            </w:pPr>
            <w:r w:rsidRPr="00ED5ECD">
              <w:rPr>
                <w:sz w:val="20"/>
                <w:szCs w:val="20"/>
              </w:rPr>
              <w:t>-</w:t>
            </w:r>
          </w:p>
          <w:p w14:paraId="61EBAA27" w14:textId="07BA55B2" w:rsidR="000B3E3D" w:rsidRPr="00ED5ECD" w:rsidRDefault="000B3E3D" w:rsidP="002C3A59">
            <w:pPr>
              <w:jc w:val="center"/>
              <w:rPr>
                <w:sz w:val="20"/>
                <w:szCs w:val="20"/>
              </w:rPr>
            </w:pPr>
          </w:p>
        </w:tc>
      </w:tr>
      <w:tr w:rsidR="003E0809" w:rsidRPr="005938FB" w14:paraId="4854A03A"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6ED09FBD" w14:textId="77777777" w:rsidR="00B670F5" w:rsidRPr="005938FB" w:rsidRDefault="00B670F5" w:rsidP="002C3A59">
            <w:pPr>
              <w:rPr>
                <w:color w:val="000000" w:themeColor="text1"/>
                <w:sz w:val="20"/>
                <w:szCs w:val="20"/>
              </w:rPr>
            </w:pPr>
            <w:r w:rsidRPr="005938FB">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548CF724"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3EF2060E"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 xml:space="preserve">Gyvenamosios paskirties patalpos, esančios </w:t>
            </w:r>
            <w:r w:rsidRPr="005938FB">
              <w:rPr>
                <w:color w:val="000000" w:themeColor="text1"/>
                <w:sz w:val="20"/>
                <w:szCs w:val="20"/>
              </w:rPr>
              <w:lastRenderedPageBreak/>
              <w:t>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F2917" w14:textId="77777777" w:rsidR="00B670F5" w:rsidRPr="005938FB" w:rsidRDefault="00B670F5" w:rsidP="002C3A59">
            <w:pPr>
              <w:jc w:val="center"/>
              <w:rPr>
                <w:color w:val="000000" w:themeColor="text1"/>
                <w:sz w:val="20"/>
                <w:szCs w:val="20"/>
              </w:rPr>
            </w:pPr>
            <w:r w:rsidRPr="005938FB">
              <w:rPr>
                <w:color w:val="000000" w:themeColor="text1"/>
                <w:sz w:val="20"/>
                <w:szCs w:val="20"/>
              </w:rPr>
              <w:lastRenderedPageBreak/>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D3847AC"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7C0BB69" w14:textId="77777777" w:rsidR="00B670F5" w:rsidRPr="00ED5ECD" w:rsidRDefault="00B670F5" w:rsidP="002C3A59">
            <w:pPr>
              <w:jc w:val="center"/>
              <w:rPr>
                <w:sz w:val="20"/>
                <w:szCs w:val="20"/>
              </w:rPr>
            </w:pPr>
            <w:r w:rsidRPr="00ED5ECD">
              <w:rPr>
                <w:sz w:val="20"/>
                <w:szCs w:val="20"/>
              </w:rPr>
              <w:t>-</w:t>
            </w:r>
          </w:p>
          <w:p w14:paraId="3322760A" w14:textId="127639BA" w:rsidR="00DA3405" w:rsidRPr="00ED5ECD" w:rsidRDefault="00DA3405"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4C172E55" w14:textId="5C0CCABB" w:rsidR="00B670F5" w:rsidRPr="00ED5ECD" w:rsidRDefault="008F4A24" w:rsidP="002C3A59">
            <w:pPr>
              <w:jc w:val="center"/>
              <w:rPr>
                <w:color w:val="000000" w:themeColor="text1"/>
                <w:sz w:val="20"/>
                <w:szCs w:val="20"/>
              </w:rPr>
            </w:pPr>
            <w:r w:rsidRPr="00ED5ECD">
              <w:rPr>
                <w:color w:val="000000" w:themeColor="text1"/>
                <w:sz w:val="20"/>
                <w:szCs w:val="20"/>
              </w:rPr>
              <w:t>7,8</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0593E68" w14:textId="755EE98E" w:rsidR="00B670F5" w:rsidRPr="00ED5ECD" w:rsidRDefault="00D30165" w:rsidP="002C3A59">
            <w:pPr>
              <w:jc w:val="center"/>
              <w:rPr>
                <w:color w:val="000000" w:themeColor="text1"/>
                <w:sz w:val="20"/>
                <w:szCs w:val="20"/>
              </w:rPr>
            </w:pPr>
            <w:r w:rsidRPr="00ED5ECD">
              <w:rPr>
                <w:color w:val="000000" w:themeColor="text1"/>
                <w:sz w:val="20"/>
                <w:szCs w:val="20"/>
              </w:rPr>
              <w:t xml:space="preserve">1,50 </w:t>
            </w:r>
            <w:r w:rsidR="00B670F5" w:rsidRPr="00ED5ECD">
              <w:rPr>
                <w:color w:val="000000" w:themeColor="text1"/>
                <w:sz w:val="20"/>
                <w:szCs w:val="20"/>
              </w:rPr>
              <w:t>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46F931AD" w14:textId="77777777" w:rsidR="00B670F5" w:rsidRPr="00ED5ECD" w:rsidRDefault="00B670F5" w:rsidP="002C3A59">
            <w:pPr>
              <w:jc w:val="center"/>
              <w:rPr>
                <w:sz w:val="20"/>
                <w:szCs w:val="20"/>
              </w:rPr>
            </w:pPr>
            <w:r w:rsidRPr="00ED5ECD">
              <w:rPr>
                <w:sz w:val="20"/>
                <w:szCs w:val="20"/>
              </w:rPr>
              <w:t>-</w:t>
            </w:r>
          </w:p>
          <w:p w14:paraId="6ABBF937" w14:textId="2F899D3B" w:rsidR="00DA3405" w:rsidRPr="00ED5ECD" w:rsidRDefault="00DA3405" w:rsidP="002C3A59">
            <w:pPr>
              <w:jc w:val="center"/>
              <w:rPr>
                <w:sz w:val="20"/>
                <w:szCs w:val="20"/>
              </w:rPr>
            </w:pPr>
          </w:p>
        </w:tc>
      </w:tr>
      <w:tr w:rsidR="003E0809" w:rsidRPr="005938FB" w14:paraId="1AE5D97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7193A476" w14:textId="77777777" w:rsidR="00B670F5" w:rsidRPr="005938FB" w:rsidRDefault="00B670F5" w:rsidP="002C3A59">
            <w:pPr>
              <w:rPr>
                <w:color w:val="000000" w:themeColor="text1"/>
                <w:sz w:val="20"/>
                <w:szCs w:val="20"/>
              </w:rPr>
            </w:pPr>
            <w:r w:rsidRPr="005938FB">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tcPr>
          <w:p w14:paraId="48194970"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D233039"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9FDA8B7"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33E3C30"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765499A" w14:textId="77777777" w:rsidR="00B670F5" w:rsidRPr="00ED5ECD" w:rsidRDefault="00B670F5" w:rsidP="002C3A59">
            <w:pPr>
              <w:jc w:val="center"/>
              <w:rPr>
                <w:color w:val="000000" w:themeColor="text1"/>
                <w:sz w:val="20"/>
                <w:szCs w:val="20"/>
              </w:rPr>
            </w:pPr>
            <w:r w:rsidRPr="00ED5ECD">
              <w:rPr>
                <w:color w:val="000000" w:themeColor="text1"/>
                <w:sz w:val="20"/>
                <w:szCs w:val="20"/>
              </w:rPr>
              <w:t>-</w:t>
            </w:r>
          </w:p>
          <w:p w14:paraId="7597D0C1" w14:textId="5C91408D" w:rsidR="00DA3405" w:rsidRPr="00ED5ECD" w:rsidRDefault="00DA3405"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C307BB7" w14:textId="5A48F17B" w:rsidR="00B670F5" w:rsidRPr="00ED5ECD" w:rsidRDefault="008F4A24" w:rsidP="002C3A59">
            <w:pPr>
              <w:jc w:val="center"/>
              <w:rPr>
                <w:color w:val="000000" w:themeColor="text1"/>
                <w:sz w:val="20"/>
                <w:szCs w:val="20"/>
              </w:rPr>
            </w:pPr>
            <w:r w:rsidRPr="00ED5ECD">
              <w:rPr>
                <w:color w:val="000000" w:themeColor="text1"/>
                <w:sz w:val="20"/>
                <w:szCs w:val="20"/>
              </w:rPr>
              <w:t>8,9</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B070235" w14:textId="55AC6ABD"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7B1C1A7" w14:textId="77777777" w:rsidR="00B670F5" w:rsidRPr="00ED5ECD" w:rsidRDefault="00B670F5" w:rsidP="002C3A59">
            <w:pPr>
              <w:jc w:val="center"/>
              <w:rPr>
                <w:sz w:val="20"/>
                <w:szCs w:val="20"/>
              </w:rPr>
            </w:pPr>
            <w:r w:rsidRPr="00ED5ECD">
              <w:rPr>
                <w:sz w:val="20"/>
                <w:szCs w:val="20"/>
              </w:rPr>
              <w:t>-</w:t>
            </w:r>
          </w:p>
          <w:p w14:paraId="66EC8637" w14:textId="4D61AF8F" w:rsidR="00DA3405" w:rsidRPr="00ED5ECD" w:rsidRDefault="00DA3405" w:rsidP="002C3A59">
            <w:pPr>
              <w:jc w:val="center"/>
              <w:rPr>
                <w:sz w:val="20"/>
                <w:szCs w:val="20"/>
              </w:rPr>
            </w:pPr>
          </w:p>
        </w:tc>
      </w:tr>
      <w:tr w:rsidR="003E0809" w:rsidRPr="005938FB" w14:paraId="7BF48880"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7ED3F913" w14:textId="77777777" w:rsidR="00B670F5" w:rsidRPr="005938FB" w:rsidRDefault="00B670F5" w:rsidP="002C3A59">
            <w:pPr>
              <w:rPr>
                <w:color w:val="000000" w:themeColor="text1"/>
                <w:sz w:val="20"/>
                <w:szCs w:val="20"/>
              </w:rPr>
            </w:pPr>
            <w:r w:rsidRPr="005938FB">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507481D"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3663DE7"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6197B1"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0533CC"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19C3048" w14:textId="77777777" w:rsidR="00B670F5" w:rsidRPr="00ED5ECD" w:rsidRDefault="00B670F5" w:rsidP="002C3A59">
            <w:pPr>
              <w:jc w:val="center"/>
              <w:rPr>
                <w:color w:val="000000" w:themeColor="text1"/>
                <w:sz w:val="20"/>
                <w:szCs w:val="20"/>
              </w:rPr>
            </w:pPr>
            <w:r w:rsidRPr="00ED5ECD">
              <w:rPr>
                <w:color w:val="000000" w:themeColor="text1"/>
                <w:sz w:val="20"/>
                <w:szCs w:val="20"/>
              </w:rPr>
              <w:t>-</w:t>
            </w:r>
          </w:p>
          <w:p w14:paraId="15A0F26D" w14:textId="4B6652F7" w:rsidR="00DA3405" w:rsidRPr="00ED5ECD" w:rsidRDefault="00DA3405"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A8106DA" w14:textId="337DFACB" w:rsidR="00B670F5" w:rsidRPr="00ED5ECD" w:rsidRDefault="008F4A24" w:rsidP="002C3A59">
            <w:pPr>
              <w:jc w:val="center"/>
              <w:rPr>
                <w:color w:val="000000" w:themeColor="text1"/>
                <w:sz w:val="20"/>
                <w:szCs w:val="20"/>
              </w:rPr>
            </w:pPr>
            <w:r w:rsidRPr="00ED5ECD">
              <w:rPr>
                <w:color w:val="000000" w:themeColor="text1"/>
                <w:sz w:val="20"/>
                <w:szCs w:val="20"/>
              </w:rPr>
              <w:t>9,6</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2F0CF6F" w14:textId="6AF05F5E"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A62E1AA" w14:textId="77777777" w:rsidR="00B670F5" w:rsidRPr="00ED5ECD" w:rsidRDefault="00B670F5" w:rsidP="002C3A59">
            <w:pPr>
              <w:jc w:val="center"/>
              <w:rPr>
                <w:sz w:val="20"/>
                <w:szCs w:val="20"/>
              </w:rPr>
            </w:pPr>
            <w:r w:rsidRPr="00ED5ECD">
              <w:rPr>
                <w:sz w:val="20"/>
                <w:szCs w:val="20"/>
              </w:rPr>
              <w:t>-</w:t>
            </w:r>
          </w:p>
          <w:p w14:paraId="0B52A0EE" w14:textId="3798D399" w:rsidR="00DA3405" w:rsidRPr="00ED5ECD" w:rsidRDefault="00DA3405" w:rsidP="002C3A59">
            <w:pPr>
              <w:jc w:val="center"/>
              <w:rPr>
                <w:sz w:val="20"/>
                <w:szCs w:val="20"/>
              </w:rPr>
            </w:pPr>
          </w:p>
        </w:tc>
      </w:tr>
      <w:tr w:rsidR="001E0761" w:rsidRPr="005938FB" w14:paraId="1FA5045C" w14:textId="77777777" w:rsidTr="001E0761">
        <w:tc>
          <w:tcPr>
            <w:tcW w:w="234" w:type="pct"/>
            <w:tcBorders>
              <w:top w:val="single" w:sz="4" w:space="0" w:color="auto"/>
              <w:left w:val="single" w:sz="4" w:space="0" w:color="auto"/>
              <w:bottom w:val="single" w:sz="4" w:space="0" w:color="auto"/>
              <w:right w:val="single" w:sz="4" w:space="0" w:color="auto"/>
            </w:tcBorders>
          </w:tcPr>
          <w:p w14:paraId="5F60FB75" w14:textId="6089E28B" w:rsidR="001E0761" w:rsidRPr="00ED5ECD" w:rsidRDefault="001E0761" w:rsidP="002C3A59">
            <w:pPr>
              <w:rPr>
                <w:sz w:val="20"/>
                <w:szCs w:val="20"/>
              </w:rPr>
            </w:pPr>
            <w:r w:rsidRPr="00ED5ECD">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vAlign w:val="center"/>
          </w:tcPr>
          <w:p w14:paraId="3392BE8D" w14:textId="0F67D8C4" w:rsidR="001E0761" w:rsidRPr="00ED5ECD" w:rsidRDefault="001E0761" w:rsidP="002C3A59">
            <w:pPr>
              <w:rPr>
                <w:sz w:val="20"/>
                <w:szCs w:val="20"/>
              </w:rPr>
            </w:pPr>
            <w:r w:rsidRPr="00ED5ECD">
              <w:rPr>
                <w:sz w:val="20"/>
                <w:szCs w:val="20"/>
              </w:rPr>
              <w:t>Gyvenamosios paskirties objektai, kurie naudojasi individualiais mišrių komunalinių atliekų konteineriais:</w:t>
            </w:r>
          </w:p>
        </w:tc>
      </w:tr>
      <w:tr w:rsidR="001E0761" w:rsidRPr="005938FB" w14:paraId="1F4B323B"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F257F9F" w14:textId="77777777" w:rsidR="001E0761" w:rsidRPr="005938FB" w:rsidRDefault="001E0761" w:rsidP="002C3A59">
            <w:pPr>
              <w:rPr>
                <w:color w:val="000000" w:themeColor="text1"/>
                <w:sz w:val="20"/>
                <w:szCs w:val="20"/>
              </w:rPr>
            </w:pPr>
            <w:r w:rsidRPr="005938FB">
              <w:rPr>
                <w:color w:val="000000" w:themeColor="text1"/>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9DF0F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 xml:space="preserve">Individualūs gyvenamosios paskirties objektai (namai, kotedžai), </w:t>
            </w:r>
            <w:r w:rsidRPr="005938FB">
              <w:rPr>
                <w:rFonts w:eastAsia="MS PGothic"/>
                <w:color w:val="000000" w:themeColor="text1"/>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2323DD3"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7A986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366019"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11521B" w14:textId="77777777" w:rsidR="001E0761" w:rsidRPr="005938FB" w:rsidRDefault="001E0761" w:rsidP="002C3A59">
            <w:pPr>
              <w:jc w:val="center"/>
              <w:rPr>
                <w:strike/>
                <w:color w:val="000000" w:themeColor="text1"/>
                <w:sz w:val="20"/>
                <w:szCs w:val="20"/>
              </w:rPr>
            </w:pPr>
            <w:r w:rsidRPr="005938FB">
              <w:rPr>
                <w:color w:val="000000" w:themeColor="text1"/>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B3FC43" w14:textId="725FF7FA" w:rsidR="001E0761" w:rsidRPr="00776C36" w:rsidRDefault="001E0761" w:rsidP="002C3A59">
            <w:pPr>
              <w:suppressAutoHyphens w:val="0"/>
              <w:jc w:val="center"/>
              <w:rPr>
                <w:color w:val="000000" w:themeColor="text1"/>
                <w:sz w:val="20"/>
                <w:szCs w:val="20"/>
              </w:rPr>
            </w:pPr>
            <w:r w:rsidRPr="00776C36">
              <w:rPr>
                <w:color w:val="000000" w:themeColor="text1"/>
                <w:sz w:val="20"/>
                <w:szCs w:val="20"/>
              </w:rPr>
              <w:t xml:space="preserve">2,30 Eur/1 objektui/mėn. </w:t>
            </w:r>
          </w:p>
          <w:p w14:paraId="0687CA67" w14:textId="43471625" w:rsidR="001E0761" w:rsidRPr="00443417" w:rsidRDefault="001E0761" w:rsidP="002C3A59">
            <w:pPr>
              <w:jc w:val="center"/>
              <w:rPr>
                <w:color w:val="000000" w:themeColor="text1"/>
                <w:sz w:val="20"/>
                <w:szCs w:val="20"/>
                <w:highlight w:val="yellow"/>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226C76CF" w14:textId="22326647" w:rsidR="001E0761" w:rsidRPr="005938FB" w:rsidRDefault="001E0761" w:rsidP="002C3A59">
            <w:pPr>
              <w:jc w:val="center"/>
              <w:rPr>
                <w:color w:val="000000" w:themeColor="text1"/>
                <w:sz w:val="20"/>
                <w:szCs w:val="20"/>
              </w:rPr>
            </w:pPr>
            <w:r w:rsidRPr="005938FB">
              <w:rPr>
                <w:color w:val="000000" w:themeColor="text1"/>
                <w:sz w:val="20"/>
                <w:szCs w:val="20"/>
              </w:rPr>
              <w:t>- ***</w:t>
            </w:r>
          </w:p>
        </w:tc>
        <w:tc>
          <w:tcPr>
            <w:tcW w:w="560" w:type="pct"/>
            <w:tcBorders>
              <w:top w:val="single" w:sz="4" w:space="0" w:color="auto"/>
              <w:left w:val="single" w:sz="4" w:space="0" w:color="auto"/>
              <w:bottom w:val="single" w:sz="4" w:space="0" w:color="auto"/>
              <w:right w:val="single" w:sz="4" w:space="0" w:color="auto"/>
            </w:tcBorders>
            <w:vAlign w:val="center"/>
          </w:tcPr>
          <w:p w14:paraId="3616AF2D" w14:textId="7CFA5577" w:rsidR="001E0761" w:rsidRPr="005938FB" w:rsidRDefault="001E0761" w:rsidP="002C3A59">
            <w:pPr>
              <w:jc w:val="center"/>
              <w:rPr>
                <w:color w:val="000000" w:themeColor="text1"/>
                <w:sz w:val="20"/>
                <w:szCs w:val="20"/>
              </w:rPr>
            </w:pPr>
            <w:r w:rsidRPr="005938FB">
              <w:rPr>
                <w:color w:val="000000" w:themeColor="text1"/>
                <w:sz w:val="20"/>
                <w:szCs w:val="20"/>
              </w:rPr>
              <w:t>-</w:t>
            </w:r>
          </w:p>
        </w:tc>
      </w:tr>
      <w:tr w:rsidR="001E0761" w:rsidRPr="005938FB" w14:paraId="15DB6701"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2D2D5F4"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vAlign w:val="center"/>
          </w:tcPr>
          <w:p w14:paraId="0D66C74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AF8069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821F59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517311F" w14:textId="77777777" w:rsidR="001E0761" w:rsidRPr="005938FB" w:rsidRDefault="001E0761" w:rsidP="002C3A59">
            <w:pPr>
              <w:jc w:val="center"/>
              <w:rPr>
                <w:sz w:val="20"/>
                <w:szCs w:val="20"/>
              </w:rPr>
            </w:pPr>
            <w:r w:rsidRPr="005938FB">
              <w:rPr>
                <w:sz w:val="20"/>
                <w:szCs w:val="20"/>
              </w:rPr>
              <w:t xml:space="preserve">- </w:t>
            </w:r>
          </w:p>
          <w:p w14:paraId="2ECFCE74"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530071D" w14:textId="727FDCC7"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4A6249CE" w14:textId="05C1FE67" w:rsidR="001E0761" w:rsidRPr="00776C36" w:rsidRDefault="001E0761" w:rsidP="002C3A59">
            <w:pPr>
              <w:suppressAutoHyphens w:val="0"/>
              <w:jc w:val="center"/>
              <w:rPr>
                <w:color w:val="000000" w:themeColor="text1"/>
                <w:sz w:val="20"/>
                <w:szCs w:val="20"/>
              </w:rPr>
            </w:pPr>
            <w:r w:rsidRPr="00776C36">
              <w:rPr>
                <w:color w:val="000000" w:themeColor="text1"/>
                <w:sz w:val="20"/>
                <w:szCs w:val="20"/>
              </w:rPr>
              <w:t>2,30 Eur/1 objektui/mėn.</w:t>
            </w:r>
          </w:p>
          <w:p w14:paraId="4E8DCE9B" w14:textId="0C9850D9" w:rsidR="001E0761" w:rsidRPr="00443417" w:rsidRDefault="001E0761" w:rsidP="002C3A59">
            <w:pPr>
              <w:jc w:val="center"/>
              <w:rPr>
                <w:color w:val="000000" w:themeColor="text1"/>
                <w:sz w:val="20"/>
                <w:szCs w:val="20"/>
                <w:highlight w:val="yellow"/>
              </w:rPr>
            </w:pPr>
          </w:p>
        </w:tc>
        <w:tc>
          <w:tcPr>
            <w:tcW w:w="528" w:type="pct"/>
            <w:tcBorders>
              <w:top w:val="single" w:sz="4" w:space="0" w:color="auto"/>
              <w:left w:val="single" w:sz="4" w:space="0" w:color="auto"/>
              <w:bottom w:val="single" w:sz="4" w:space="0" w:color="auto"/>
              <w:right w:val="single" w:sz="4" w:space="0" w:color="auto"/>
            </w:tcBorders>
            <w:vAlign w:val="center"/>
          </w:tcPr>
          <w:p w14:paraId="07792360" w14:textId="77777777" w:rsidR="001E0761" w:rsidRPr="005938FB" w:rsidRDefault="001E0761" w:rsidP="002C3A59">
            <w:pPr>
              <w:jc w:val="center"/>
              <w:rPr>
                <w:sz w:val="20"/>
                <w:szCs w:val="20"/>
              </w:rPr>
            </w:pPr>
            <w:r w:rsidRPr="005938FB">
              <w:rPr>
                <w:sz w:val="20"/>
                <w:szCs w:val="20"/>
              </w:rPr>
              <w:t>-</w:t>
            </w:r>
          </w:p>
          <w:p w14:paraId="313BFFE1" w14:textId="4CC138A5" w:rsidR="001E0761" w:rsidRPr="005938FB" w:rsidRDefault="001E0761" w:rsidP="002C3A59">
            <w:pPr>
              <w:jc w:val="center"/>
              <w:rPr>
                <w:color w:val="000000" w:themeColor="text1"/>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5D41FF8" w14:textId="0A33E66A" w:rsidR="001E0761" w:rsidRPr="005938FB" w:rsidRDefault="001E0761" w:rsidP="002C3A59">
            <w:pPr>
              <w:jc w:val="center"/>
              <w:rPr>
                <w:strike/>
                <w:color w:val="000000" w:themeColor="text1"/>
                <w:sz w:val="20"/>
                <w:szCs w:val="20"/>
              </w:rPr>
            </w:pPr>
            <w:r w:rsidRPr="00776C36">
              <w:rPr>
                <w:sz w:val="20"/>
                <w:szCs w:val="20"/>
              </w:rPr>
              <w:t>1,60 Eur/mėn.*</w:t>
            </w:r>
          </w:p>
        </w:tc>
      </w:tr>
      <w:tr w:rsidR="001E0761" w:rsidRPr="005938FB" w14:paraId="089DD4C3" w14:textId="77777777" w:rsidTr="002E684C">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D0B5926" w14:textId="77777777" w:rsidR="001E0761" w:rsidRPr="005938FB" w:rsidRDefault="001E0761" w:rsidP="002C3A59">
            <w:pPr>
              <w:rPr>
                <w:color w:val="000000" w:themeColor="text1"/>
                <w:sz w:val="20"/>
                <w:szCs w:val="20"/>
              </w:rPr>
            </w:pPr>
            <w:r w:rsidRPr="005938FB">
              <w:rPr>
                <w:color w:val="000000" w:themeColor="text1"/>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5767BABB"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1736D0D"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42B72C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E0D7FED" w14:textId="77777777" w:rsidR="001E0761" w:rsidRPr="005938FB" w:rsidRDefault="001E0761" w:rsidP="002C3A59">
            <w:pPr>
              <w:jc w:val="center"/>
              <w:rPr>
                <w:sz w:val="20"/>
                <w:szCs w:val="20"/>
              </w:rPr>
            </w:pPr>
            <w:r w:rsidRPr="005938FB">
              <w:rPr>
                <w:sz w:val="20"/>
                <w:szCs w:val="20"/>
              </w:rPr>
              <w:t xml:space="preserve">- </w:t>
            </w:r>
          </w:p>
          <w:p w14:paraId="0CBB67B2"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5DB1A" w14:textId="74158C1B"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06333A35" w14:textId="7F03F59F" w:rsidR="001E0761" w:rsidRPr="00443417" w:rsidRDefault="001E0761" w:rsidP="002C3A59">
            <w:pPr>
              <w:jc w:val="center"/>
              <w:rPr>
                <w:color w:val="000000" w:themeColor="text1"/>
                <w:sz w:val="20"/>
                <w:szCs w:val="20"/>
                <w:highlight w:val="yellow"/>
              </w:rPr>
            </w:pPr>
            <w:r w:rsidRPr="00776C36">
              <w:rPr>
                <w:color w:val="000000" w:themeColor="text1"/>
                <w:sz w:val="20"/>
                <w:szCs w:val="20"/>
              </w:rPr>
              <w:t>4,50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2C8BF1" w14:textId="77777777" w:rsidR="001E0761" w:rsidRPr="005938FB" w:rsidRDefault="001E0761" w:rsidP="002C3A59">
            <w:pPr>
              <w:jc w:val="center"/>
              <w:rPr>
                <w:sz w:val="20"/>
                <w:szCs w:val="20"/>
              </w:rPr>
            </w:pPr>
            <w:r w:rsidRPr="005938FB">
              <w:rPr>
                <w:sz w:val="20"/>
                <w:szCs w:val="20"/>
              </w:rPr>
              <w:t>-</w:t>
            </w:r>
          </w:p>
          <w:p w14:paraId="764CBAD9" w14:textId="099A111A"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78A90E7D" w14:textId="5FF185B2" w:rsidR="001E0761" w:rsidRPr="00443417" w:rsidRDefault="001E0761" w:rsidP="002C3A59">
            <w:pPr>
              <w:jc w:val="center"/>
              <w:rPr>
                <w:color w:val="000000" w:themeColor="text1"/>
                <w:sz w:val="20"/>
                <w:szCs w:val="20"/>
                <w:highlight w:val="yellow"/>
              </w:rPr>
            </w:pPr>
            <w:r w:rsidRPr="00776C36">
              <w:rPr>
                <w:color w:val="000000" w:themeColor="text1"/>
                <w:sz w:val="20"/>
                <w:szCs w:val="20"/>
              </w:rPr>
              <w:t>3,20 Eur/mėn.*</w:t>
            </w:r>
          </w:p>
        </w:tc>
      </w:tr>
      <w:tr w:rsidR="001E0761" w:rsidRPr="005938FB" w14:paraId="1AEFB8F3"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9F8005A" w14:textId="77777777" w:rsidR="001E0761" w:rsidRPr="005938FB" w:rsidRDefault="001E0761" w:rsidP="002C3A59">
            <w:pPr>
              <w:rPr>
                <w:color w:val="000000" w:themeColor="text1"/>
                <w:sz w:val="20"/>
                <w:szCs w:val="20"/>
              </w:rPr>
            </w:pPr>
            <w:r w:rsidRPr="005938FB">
              <w:rPr>
                <w:color w:val="000000" w:themeColor="text1"/>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A32496C"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6378E1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C52409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FD2E210" w14:textId="77777777" w:rsidR="001E0761" w:rsidRPr="005938FB" w:rsidRDefault="001E0761" w:rsidP="002C3A59">
            <w:pPr>
              <w:jc w:val="center"/>
              <w:rPr>
                <w:sz w:val="20"/>
                <w:szCs w:val="20"/>
              </w:rPr>
            </w:pPr>
            <w:r w:rsidRPr="005938FB">
              <w:rPr>
                <w:sz w:val="20"/>
                <w:szCs w:val="20"/>
              </w:rPr>
              <w:t xml:space="preserve">- </w:t>
            </w:r>
          </w:p>
          <w:p w14:paraId="39EADA0C"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1BBD129" w14:textId="61348DDC"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1D53BA5C" w14:textId="0EE016A0" w:rsidR="001E0761" w:rsidRPr="00443417" w:rsidRDefault="001E0761" w:rsidP="002C3A59">
            <w:pPr>
              <w:jc w:val="center"/>
              <w:rPr>
                <w:color w:val="000000" w:themeColor="text1"/>
                <w:sz w:val="20"/>
                <w:szCs w:val="20"/>
                <w:highlight w:val="yellow"/>
              </w:rPr>
            </w:pPr>
            <w:r w:rsidRPr="00776C36">
              <w:rPr>
                <w:color w:val="000000" w:themeColor="text1"/>
                <w:sz w:val="20"/>
                <w:szCs w:val="20"/>
              </w:rPr>
              <w:t>6,80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AA44B80" w14:textId="77777777" w:rsidR="001E0761" w:rsidRPr="005938FB" w:rsidRDefault="001E0761" w:rsidP="002C3A59">
            <w:pPr>
              <w:jc w:val="center"/>
              <w:rPr>
                <w:sz w:val="20"/>
                <w:szCs w:val="20"/>
              </w:rPr>
            </w:pPr>
            <w:r w:rsidRPr="005938FB">
              <w:rPr>
                <w:sz w:val="20"/>
                <w:szCs w:val="20"/>
              </w:rPr>
              <w:t>-</w:t>
            </w:r>
          </w:p>
          <w:p w14:paraId="30211233" w14:textId="5712DC4B"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7FC3F089" w14:textId="08F99608" w:rsidR="001E0761" w:rsidRPr="00443417" w:rsidRDefault="001E0761" w:rsidP="002C3A59">
            <w:pPr>
              <w:jc w:val="center"/>
              <w:rPr>
                <w:color w:val="000000" w:themeColor="text1"/>
                <w:sz w:val="20"/>
                <w:szCs w:val="20"/>
                <w:highlight w:val="yellow"/>
              </w:rPr>
            </w:pPr>
            <w:r w:rsidRPr="00776C36">
              <w:rPr>
                <w:color w:val="000000" w:themeColor="text1"/>
                <w:sz w:val="20"/>
                <w:szCs w:val="20"/>
              </w:rPr>
              <w:t>4,20 Eur/mėn.*</w:t>
            </w:r>
          </w:p>
        </w:tc>
      </w:tr>
      <w:tr w:rsidR="001E0761" w:rsidRPr="005938FB" w14:paraId="3C64820F" w14:textId="77777777" w:rsidTr="002E684C">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996FB72"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1.12.</w:t>
            </w:r>
          </w:p>
        </w:tc>
        <w:tc>
          <w:tcPr>
            <w:tcW w:w="820" w:type="pct"/>
            <w:tcBorders>
              <w:top w:val="single" w:sz="4" w:space="0" w:color="auto"/>
              <w:left w:val="single" w:sz="4" w:space="0" w:color="auto"/>
              <w:bottom w:val="single" w:sz="4" w:space="0" w:color="auto"/>
              <w:right w:val="single" w:sz="4" w:space="0" w:color="auto"/>
            </w:tcBorders>
            <w:vAlign w:val="center"/>
          </w:tcPr>
          <w:p w14:paraId="303934F5"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1DB16E40"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ADF5F86"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3C78870C" w14:textId="77777777" w:rsidR="001E0761" w:rsidRPr="00FD3C0A" w:rsidRDefault="001E0761" w:rsidP="002C3A59">
            <w:pPr>
              <w:jc w:val="center"/>
              <w:rPr>
                <w:sz w:val="20"/>
                <w:szCs w:val="20"/>
              </w:rPr>
            </w:pPr>
            <w:r w:rsidRPr="00FD3C0A">
              <w:rPr>
                <w:sz w:val="20"/>
                <w:szCs w:val="20"/>
              </w:rPr>
              <w:t xml:space="preserve">- </w:t>
            </w:r>
          </w:p>
          <w:p w14:paraId="59B9B1F9" w14:textId="77777777" w:rsidR="001E0761" w:rsidRPr="00FD3C0A"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3ED9292" w14:textId="4C3AD8FB" w:rsidR="001E0761" w:rsidRPr="00FD3C0A" w:rsidRDefault="001E0761" w:rsidP="002C3A59">
            <w:pPr>
              <w:jc w:val="center"/>
              <w:rPr>
                <w:strike/>
                <w:sz w:val="20"/>
                <w:szCs w:val="20"/>
              </w:rPr>
            </w:pPr>
            <w:r w:rsidRPr="00FD3C0A">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0C1CC136" w14:textId="36239124" w:rsidR="001E0761" w:rsidRPr="00443417" w:rsidRDefault="001E0761" w:rsidP="002C3A59">
            <w:pPr>
              <w:jc w:val="center"/>
              <w:rPr>
                <w:color w:val="000000" w:themeColor="text1"/>
                <w:sz w:val="20"/>
                <w:szCs w:val="20"/>
                <w:highlight w:val="yellow"/>
              </w:rPr>
            </w:pPr>
            <w:r w:rsidRPr="00776C36">
              <w:rPr>
                <w:color w:val="000000" w:themeColor="text1"/>
                <w:sz w:val="20"/>
                <w:szCs w:val="20"/>
              </w:rPr>
              <w:t>9,10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9A18BED" w14:textId="77777777" w:rsidR="001E0761" w:rsidRPr="005938FB" w:rsidRDefault="001E0761" w:rsidP="002C3A59">
            <w:pPr>
              <w:jc w:val="center"/>
              <w:rPr>
                <w:sz w:val="20"/>
                <w:szCs w:val="20"/>
              </w:rPr>
            </w:pPr>
            <w:r w:rsidRPr="005938FB">
              <w:rPr>
                <w:sz w:val="20"/>
                <w:szCs w:val="20"/>
              </w:rPr>
              <w:t>-</w:t>
            </w:r>
          </w:p>
          <w:p w14:paraId="462CE3BF" w14:textId="5E6055DB"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4329F9E4" w14:textId="16BAB9ED" w:rsidR="001E0761" w:rsidRPr="00443417" w:rsidRDefault="001E0761" w:rsidP="002C3A59">
            <w:pPr>
              <w:jc w:val="center"/>
              <w:rPr>
                <w:color w:val="000000" w:themeColor="text1"/>
                <w:sz w:val="20"/>
                <w:szCs w:val="20"/>
                <w:highlight w:val="yellow"/>
              </w:rPr>
            </w:pPr>
            <w:r w:rsidRPr="00776C36">
              <w:rPr>
                <w:color w:val="000000" w:themeColor="text1"/>
                <w:sz w:val="20"/>
                <w:szCs w:val="20"/>
              </w:rPr>
              <w:t>4,90 Eur/mėn.*</w:t>
            </w:r>
          </w:p>
        </w:tc>
      </w:tr>
      <w:tr w:rsidR="001E0761" w:rsidRPr="005938FB" w14:paraId="5B9FE365" w14:textId="77777777" w:rsidTr="002E684C">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6DE584E" w14:textId="77777777" w:rsidR="001E0761" w:rsidRPr="005938FB" w:rsidRDefault="001E0761" w:rsidP="002C3A59">
            <w:pPr>
              <w:rPr>
                <w:color w:val="000000" w:themeColor="text1"/>
                <w:sz w:val="20"/>
                <w:szCs w:val="20"/>
              </w:rPr>
            </w:pPr>
            <w:r w:rsidRPr="005938FB">
              <w:rPr>
                <w:color w:val="000000" w:themeColor="text1"/>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AEEA6E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40854AB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490898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5ECD951" w14:textId="77777777" w:rsidR="001E0761" w:rsidRPr="00FD3C0A" w:rsidRDefault="001E0761" w:rsidP="002C3A59">
            <w:pPr>
              <w:jc w:val="center"/>
              <w:rPr>
                <w:sz w:val="20"/>
                <w:szCs w:val="20"/>
              </w:rPr>
            </w:pPr>
            <w:r w:rsidRPr="00FD3C0A">
              <w:rPr>
                <w:sz w:val="20"/>
                <w:szCs w:val="20"/>
              </w:rPr>
              <w:t xml:space="preserve">- </w:t>
            </w:r>
          </w:p>
          <w:p w14:paraId="0AB53B73" w14:textId="77777777" w:rsidR="001E0761" w:rsidRPr="00FD3C0A"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B66C30" w14:textId="0DD106D5" w:rsidR="001E0761" w:rsidRPr="00FD3C0A" w:rsidRDefault="001E0761" w:rsidP="002C3A59">
            <w:pPr>
              <w:jc w:val="center"/>
              <w:rPr>
                <w:strike/>
                <w:sz w:val="20"/>
                <w:szCs w:val="20"/>
              </w:rPr>
            </w:pPr>
            <w:r w:rsidRPr="00FD3C0A">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22615D3C" w14:textId="3342A32D" w:rsidR="001E0761" w:rsidRPr="00443417" w:rsidRDefault="001E0761" w:rsidP="002C3A59">
            <w:pPr>
              <w:jc w:val="center"/>
              <w:rPr>
                <w:color w:val="000000" w:themeColor="text1"/>
                <w:sz w:val="20"/>
                <w:szCs w:val="20"/>
                <w:highlight w:val="yellow"/>
              </w:rPr>
            </w:pPr>
            <w:r w:rsidRPr="00776C36">
              <w:rPr>
                <w:color w:val="000000" w:themeColor="text1"/>
                <w:sz w:val="20"/>
                <w:szCs w:val="20"/>
              </w:rPr>
              <w:t>11,00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925144" w14:textId="77777777" w:rsidR="001E0761" w:rsidRPr="005938FB" w:rsidRDefault="001E0761" w:rsidP="002C3A59">
            <w:pPr>
              <w:jc w:val="center"/>
              <w:rPr>
                <w:sz w:val="20"/>
                <w:szCs w:val="20"/>
              </w:rPr>
            </w:pPr>
            <w:r w:rsidRPr="005938FB">
              <w:rPr>
                <w:sz w:val="20"/>
                <w:szCs w:val="20"/>
              </w:rPr>
              <w:t>-</w:t>
            </w:r>
          </w:p>
          <w:p w14:paraId="0C427A93" w14:textId="626B714D"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D652095" w14:textId="4F817743" w:rsidR="001E0761" w:rsidRPr="00443417" w:rsidRDefault="001E0761" w:rsidP="002C3A59">
            <w:pPr>
              <w:jc w:val="center"/>
              <w:rPr>
                <w:color w:val="000000" w:themeColor="text1"/>
                <w:sz w:val="20"/>
                <w:szCs w:val="20"/>
                <w:highlight w:val="yellow"/>
              </w:rPr>
            </w:pPr>
            <w:r w:rsidRPr="00776C36">
              <w:rPr>
                <w:color w:val="000000" w:themeColor="text1"/>
                <w:sz w:val="20"/>
                <w:szCs w:val="20"/>
              </w:rPr>
              <w:t>5,20 Eur/mėn.*</w:t>
            </w:r>
          </w:p>
        </w:tc>
      </w:tr>
      <w:tr w:rsidR="001E0761" w:rsidRPr="005938FB" w14:paraId="5D8F4DC1" w14:textId="77777777" w:rsidTr="002E684C">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E38FDB" w14:textId="77777777" w:rsidR="001E0761" w:rsidRPr="005938FB" w:rsidRDefault="001E0761" w:rsidP="002C3A59">
            <w:pPr>
              <w:rPr>
                <w:color w:val="000000" w:themeColor="text1"/>
                <w:sz w:val="20"/>
                <w:szCs w:val="20"/>
              </w:rPr>
            </w:pPr>
            <w:r w:rsidRPr="005938FB">
              <w:rPr>
                <w:color w:val="000000" w:themeColor="text1"/>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812893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A260553"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w:t>
            </w:r>
            <w:r w:rsidRPr="00776C36">
              <w:rPr>
                <w:color w:val="000000" w:themeColor="text1"/>
                <w:sz w:val="20"/>
                <w:szCs w:val="20"/>
              </w:rPr>
              <w:t>mom</w:t>
            </w:r>
            <w:r w:rsidRPr="005938FB">
              <w:rPr>
                <w:color w:val="000000" w:themeColor="text1"/>
                <w:sz w:val="20"/>
                <w:szCs w:val="20"/>
              </w:rPr>
              <w:t>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FA729F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0062F84" w14:textId="77777777" w:rsidR="001E0761" w:rsidRPr="00E526A3" w:rsidRDefault="001E0761" w:rsidP="002C3A59">
            <w:pPr>
              <w:jc w:val="center"/>
              <w:rPr>
                <w:sz w:val="20"/>
                <w:szCs w:val="20"/>
              </w:rPr>
            </w:pPr>
            <w:r w:rsidRPr="00E526A3">
              <w:rPr>
                <w:sz w:val="20"/>
                <w:szCs w:val="20"/>
              </w:rPr>
              <w:t xml:space="preserve">- </w:t>
            </w:r>
          </w:p>
          <w:p w14:paraId="4F7DDE4E" w14:textId="7BC7EE19" w:rsidR="001E0761" w:rsidRPr="00E526A3"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AC64528" w14:textId="350F1AB2" w:rsidR="001E0761" w:rsidRPr="00E526A3" w:rsidRDefault="001E0761" w:rsidP="002C3A59">
            <w:pPr>
              <w:jc w:val="center"/>
              <w:rPr>
                <w:strike/>
                <w:sz w:val="20"/>
                <w:szCs w:val="20"/>
              </w:rPr>
            </w:pPr>
            <w:r w:rsidRPr="00E526A3">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1357DBD0" w14:textId="6162CB33" w:rsidR="001E0761" w:rsidRPr="00776C36" w:rsidRDefault="001E0761" w:rsidP="002C3A59">
            <w:pPr>
              <w:jc w:val="center"/>
              <w:rPr>
                <w:sz w:val="20"/>
                <w:szCs w:val="20"/>
              </w:rPr>
            </w:pPr>
            <w:r w:rsidRPr="00776C36">
              <w:rPr>
                <w:sz w:val="20"/>
                <w:szCs w:val="20"/>
              </w:rPr>
              <w:t>14,00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21575B6" w14:textId="77777777" w:rsidR="001E0761" w:rsidRPr="005938FB" w:rsidRDefault="001E0761" w:rsidP="002C3A59">
            <w:pPr>
              <w:jc w:val="center"/>
              <w:rPr>
                <w:sz w:val="20"/>
                <w:szCs w:val="20"/>
              </w:rPr>
            </w:pPr>
            <w:r w:rsidRPr="005938FB">
              <w:rPr>
                <w:sz w:val="20"/>
                <w:szCs w:val="20"/>
              </w:rPr>
              <w:t>-</w:t>
            </w:r>
          </w:p>
          <w:p w14:paraId="2C986A98" w14:textId="58319784" w:rsidR="001E0761" w:rsidRPr="00776C36"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E3E0D40" w14:textId="3B5BB92A" w:rsidR="001E0761" w:rsidRPr="005938FB" w:rsidRDefault="001E0761" w:rsidP="002C3A59">
            <w:pPr>
              <w:jc w:val="center"/>
              <w:rPr>
                <w:color w:val="000000" w:themeColor="text1"/>
                <w:sz w:val="20"/>
                <w:szCs w:val="20"/>
              </w:rPr>
            </w:pPr>
            <w:r w:rsidRPr="00776C36">
              <w:rPr>
                <w:sz w:val="20"/>
                <w:szCs w:val="20"/>
              </w:rPr>
              <w:t>5,10 Eur/mėn.*</w:t>
            </w:r>
          </w:p>
        </w:tc>
      </w:tr>
      <w:tr w:rsidR="001E0761" w:rsidRPr="005938FB" w14:paraId="732F18C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DA6C88B"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6857C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57FB9075"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E1B051" w14:textId="77777777" w:rsidR="001E0761" w:rsidRPr="005938FB" w:rsidRDefault="001E0761" w:rsidP="002C3A59">
            <w:pPr>
              <w:jc w:val="center"/>
              <w:rPr>
                <w:color w:val="000000" w:themeColor="text1"/>
                <w:sz w:val="20"/>
                <w:szCs w:val="20"/>
              </w:rPr>
            </w:pPr>
            <w:r w:rsidRPr="005938FB">
              <w:rPr>
                <w:color w:val="000000" w:themeColor="text1"/>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60F2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BAE4E52" w14:textId="77777777" w:rsidR="001E0761" w:rsidRPr="005938FB" w:rsidRDefault="001E0761" w:rsidP="002C3A59">
            <w:pPr>
              <w:jc w:val="center"/>
              <w:rPr>
                <w:sz w:val="20"/>
                <w:szCs w:val="20"/>
              </w:rPr>
            </w:pPr>
            <w:r w:rsidRPr="005938FB">
              <w:rPr>
                <w:sz w:val="20"/>
                <w:szCs w:val="20"/>
              </w:rPr>
              <w:t>Konteinerių  skaičius, tūris, ištuštinimo dažnis</w:t>
            </w:r>
          </w:p>
          <w:p w14:paraId="75EF60EB" w14:textId="1F7FE194"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7B6601D7" w14:textId="306FA81E" w:rsidR="001E0761" w:rsidRPr="00776C36" w:rsidRDefault="001E0761" w:rsidP="002C3A59">
            <w:pPr>
              <w:jc w:val="center"/>
              <w:rPr>
                <w:sz w:val="20"/>
                <w:szCs w:val="20"/>
              </w:rPr>
            </w:pPr>
            <w:r w:rsidRPr="00776C36">
              <w:rPr>
                <w:sz w:val="20"/>
                <w:szCs w:val="20"/>
              </w:rPr>
              <w:t>10,00 Eur/</w:t>
            </w:r>
          </w:p>
          <w:p w14:paraId="136199A8" w14:textId="77777777" w:rsidR="001E0761" w:rsidRPr="00443417" w:rsidRDefault="001E0761" w:rsidP="002C3A59">
            <w:pPr>
              <w:jc w:val="center"/>
              <w:rPr>
                <w:strike/>
                <w:color w:val="000000" w:themeColor="text1"/>
                <w:sz w:val="20"/>
                <w:szCs w:val="20"/>
                <w:highlight w:val="yellow"/>
              </w:rPr>
            </w:pPr>
            <w:r w:rsidRPr="00776C36">
              <w:rPr>
                <w:sz w:val="20"/>
                <w:szCs w:val="20"/>
              </w:rPr>
              <w:t>100 m</w:t>
            </w:r>
            <w:r w:rsidRPr="008D1648">
              <w:rPr>
                <w:sz w:val="20"/>
                <w:szCs w:val="20"/>
                <w:vertAlign w:val="superscript"/>
              </w:rPr>
              <w:t>2</w:t>
            </w:r>
            <w:r w:rsidRPr="00776C36">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25081F2" w14:textId="4EB99EAD" w:rsidR="001E0761" w:rsidRPr="00776C36" w:rsidRDefault="001E0761" w:rsidP="002C3A59">
            <w:pPr>
              <w:jc w:val="center"/>
              <w:rPr>
                <w:sz w:val="20"/>
                <w:szCs w:val="20"/>
              </w:rPr>
            </w:pPr>
            <w:r w:rsidRPr="00776C36">
              <w:rPr>
                <w:sz w:val="20"/>
                <w:szCs w:val="20"/>
              </w:rPr>
              <w:t>4,20 Eur/</w:t>
            </w:r>
          </w:p>
          <w:p w14:paraId="0595F86F" w14:textId="77777777" w:rsidR="001E0761" w:rsidRPr="00443417" w:rsidRDefault="001E0761" w:rsidP="002C3A59">
            <w:pPr>
              <w:jc w:val="center"/>
              <w:rPr>
                <w:color w:val="000000" w:themeColor="text1"/>
                <w:sz w:val="20"/>
                <w:szCs w:val="20"/>
                <w:highlight w:val="yellow"/>
              </w:rPr>
            </w:pPr>
            <w:r w:rsidRPr="00776C36">
              <w:rPr>
                <w:sz w:val="20"/>
                <w:szCs w:val="20"/>
              </w:rPr>
              <w:t>100 m</w:t>
            </w:r>
            <w:r w:rsidRPr="008D1648">
              <w:rPr>
                <w:sz w:val="20"/>
                <w:szCs w:val="20"/>
                <w:vertAlign w:val="superscript"/>
              </w:rPr>
              <w:t>2</w:t>
            </w:r>
            <w:r w:rsidRPr="00776C36">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293B8BB" w14:textId="77777777" w:rsidR="001E0761" w:rsidRPr="005938FB" w:rsidRDefault="001E0761" w:rsidP="002C3A59">
            <w:pPr>
              <w:jc w:val="center"/>
              <w:rPr>
                <w:sz w:val="20"/>
                <w:szCs w:val="20"/>
              </w:rPr>
            </w:pPr>
            <w:r w:rsidRPr="005938FB">
              <w:rPr>
                <w:sz w:val="20"/>
                <w:szCs w:val="20"/>
              </w:rPr>
              <w:t>Įkainis pateikiamas 2 lentelėje</w:t>
            </w:r>
          </w:p>
          <w:p w14:paraId="656873CB" w14:textId="77777777" w:rsidR="001E0761" w:rsidRPr="005938FB" w:rsidRDefault="001E0761" w:rsidP="002C3A59">
            <w:pPr>
              <w:jc w:val="center"/>
              <w:rPr>
                <w:strike/>
                <w:color w:val="000000" w:themeColor="text1"/>
                <w:sz w:val="20"/>
                <w:szCs w:val="20"/>
              </w:rPr>
            </w:pPr>
          </w:p>
        </w:tc>
      </w:tr>
      <w:tr w:rsidR="001E0761" w:rsidRPr="005938FB" w14:paraId="36D8AE0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70D73315" w14:textId="77777777" w:rsidR="001E0761" w:rsidRPr="005938FB" w:rsidRDefault="001E0761" w:rsidP="002C3A59">
            <w:pPr>
              <w:rPr>
                <w:color w:val="000000" w:themeColor="text1"/>
                <w:sz w:val="20"/>
                <w:szCs w:val="20"/>
              </w:rPr>
            </w:pPr>
            <w:r w:rsidRPr="005938FB">
              <w:rPr>
                <w:color w:val="000000" w:themeColor="text1"/>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CF98E7"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9299B8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C405A1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CC17B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4E1D1B5" w14:textId="77777777" w:rsidR="001E0761" w:rsidRPr="005938FB" w:rsidRDefault="001E0761" w:rsidP="002C3A59">
            <w:pPr>
              <w:jc w:val="center"/>
              <w:rPr>
                <w:sz w:val="20"/>
                <w:szCs w:val="20"/>
              </w:rPr>
            </w:pPr>
            <w:r w:rsidRPr="005938FB">
              <w:rPr>
                <w:sz w:val="20"/>
                <w:szCs w:val="20"/>
              </w:rPr>
              <w:t>Konteinerių  skaičius, tūris, ištuštinimo dažnis</w:t>
            </w:r>
          </w:p>
          <w:p w14:paraId="1FB6A3A5" w14:textId="3D2739D1"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CB0B474" w14:textId="61F4C71F" w:rsidR="001E0761" w:rsidRPr="005B4D92" w:rsidRDefault="001E0761" w:rsidP="002C3A59">
            <w:pPr>
              <w:jc w:val="center"/>
              <w:rPr>
                <w:color w:val="000000" w:themeColor="text1"/>
                <w:sz w:val="20"/>
                <w:szCs w:val="20"/>
              </w:rPr>
            </w:pPr>
            <w:r w:rsidRPr="005B4D92">
              <w:rPr>
                <w:color w:val="000000" w:themeColor="text1"/>
                <w:sz w:val="20"/>
                <w:szCs w:val="20"/>
              </w:rPr>
              <w:t>11,00 Eur/</w:t>
            </w:r>
          </w:p>
          <w:p w14:paraId="620792DE" w14:textId="77777777" w:rsidR="001E0761" w:rsidRPr="00443417" w:rsidRDefault="001E0761" w:rsidP="002C3A59">
            <w:pPr>
              <w:jc w:val="center"/>
              <w:rPr>
                <w:color w:val="000000" w:themeColor="text1"/>
                <w:sz w:val="20"/>
                <w:szCs w:val="20"/>
                <w:highlight w:val="yellow"/>
              </w:rPr>
            </w:pPr>
            <w:r w:rsidRPr="005B4D92">
              <w:rPr>
                <w:color w:val="000000" w:themeColor="text1"/>
                <w:sz w:val="20"/>
                <w:szCs w:val="20"/>
              </w:rPr>
              <w:t>100 m</w:t>
            </w:r>
            <w:r w:rsidRPr="008D1648">
              <w:rPr>
                <w:color w:val="000000" w:themeColor="text1"/>
                <w:sz w:val="20"/>
                <w:szCs w:val="20"/>
                <w:vertAlign w:val="superscript"/>
              </w:rPr>
              <w:t>2</w:t>
            </w:r>
            <w:r w:rsidRPr="005B4D92">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79A287D" w14:textId="48492500" w:rsidR="001E0761" w:rsidRPr="005B4D92" w:rsidRDefault="001E0761" w:rsidP="002C3A59">
            <w:pPr>
              <w:jc w:val="center"/>
              <w:rPr>
                <w:color w:val="000000" w:themeColor="text1"/>
                <w:sz w:val="20"/>
                <w:szCs w:val="20"/>
              </w:rPr>
            </w:pPr>
            <w:r w:rsidRPr="005B4D92">
              <w:rPr>
                <w:color w:val="000000" w:themeColor="text1"/>
                <w:sz w:val="20"/>
                <w:szCs w:val="20"/>
              </w:rPr>
              <w:t>5,20 Eur/</w:t>
            </w:r>
          </w:p>
          <w:p w14:paraId="50101515" w14:textId="77777777" w:rsidR="001E0761" w:rsidRPr="00443417" w:rsidRDefault="001E0761" w:rsidP="002C3A59">
            <w:pPr>
              <w:jc w:val="center"/>
              <w:rPr>
                <w:color w:val="000000" w:themeColor="text1"/>
                <w:sz w:val="20"/>
                <w:szCs w:val="20"/>
                <w:highlight w:val="yellow"/>
              </w:rPr>
            </w:pPr>
            <w:r w:rsidRPr="005B4D92">
              <w:rPr>
                <w:color w:val="000000" w:themeColor="text1"/>
                <w:sz w:val="20"/>
                <w:szCs w:val="20"/>
              </w:rPr>
              <w:t>100 m</w:t>
            </w:r>
            <w:r w:rsidRPr="008D1648">
              <w:rPr>
                <w:color w:val="000000" w:themeColor="text1"/>
                <w:sz w:val="20"/>
                <w:szCs w:val="20"/>
                <w:vertAlign w:val="superscript"/>
              </w:rPr>
              <w:t>2</w:t>
            </w:r>
            <w:r w:rsidRPr="005B4D92">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90A6F56" w14:textId="77777777" w:rsidR="001E0761" w:rsidRPr="005938FB" w:rsidRDefault="001E0761" w:rsidP="002C3A59">
            <w:pPr>
              <w:jc w:val="center"/>
              <w:rPr>
                <w:sz w:val="20"/>
                <w:szCs w:val="20"/>
              </w:rPr>
            </w:pPr>
            <w:r w:rsidRPr="005938FB">
              <w:rPr>
                <w:sz w:val="20"/>
                <w:szCs w:val="20"/>
              </w:rPr>
              <w:t>Įkainis pateikiamas 2 lentelėje</w:t>
            </w:r>
          </w:p>
          <w:p w14:paraId="1405A005" w14:textId="4462919F" w:rsidR="001E0761" w:rsidRPr="005938FB" w:rsidRDefault="001E0761" w:rsidP="002C3A59">
            <w:pPr>
              <w:jc w:val="center"/>
              <w:rPr>
                <w:strike/>
                <w:color w:val="000000" w:themeColor="text1"/>
                <w:sz w:val="20"/>
                <w:szCs w:val="20"/>
              </w:rPr>
            </w:pPr>
          </w:p>
        </w:tc>
      </w:tr>
      <w:tr w:rsidR="001E0761" w:rsidRPr="005938FB" w14:paraId="1045CB6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199A7C0" w14:textId="77777777" w:rsidR="001E0761" w:rsidRPr="005938FB" w:rsidRDefault="001E0761" w:rsidP="002C3A59">
            <w:pPr>
              <w:rPr>
                <w:color w:val="000000" w:themeColor="text1"/>
                <w:sz w:val="20"/>
                <w:szCs w:val="20"/>
              </w:rPr>
            </w:pPr>
            <w:r w:rsidRPr="005938FB">
              <w:rPr>
                <w:color w:val="000000" w:themeColor="text1"/>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C53CBA"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FB78C7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412B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9F92E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F1196BD" w14:textId="77777777" w:rsidR="001E0761" w:rsidRPr="005938FB" w:rsidRDefault="001E0761" w:rsidP="002C3A59">
            <w:pPr>
              <w:jc w:val="center"/>
              <w:rPr>
                <w:sz w:val="20"/>
                <w:szCs w:val="20"/>
              </w:rPr>
            </w:pPr>
            <w:r w:rsidRPr="005938FB">
              <w:rPr>
                <w:sz w:val="20"/>
                <w:szCs w:val="20"/>
              </w:rPr>
              <w:t>Konteinerių  skaičius, tūris, ištuštinimo dažnis</w:t>
            </w:r>
          </w:p>
          <w:p w14:paraId="5AD3BB9A" w14:textId="0636CAE0"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7D0DD50" w14:textId="2B1BBFC2" w:rsidR="001E0761" w:rsidRPr="008D1648" w:rsidRDefault="001E0761" w:rsidP="002C3A59">
            <w:pPr>
              <w:jc w:val="center"/>
              <w:rPr>
                <w:color w:val="000000" w:themeColor="text1"/>
                <w:sz w:val="20"/>
                <w:szCs w:val="20"/>
              </w:rPr>
            </w:pPr>
            <w:r w:rsidRPr="008D1648">
              <w:rPr>
                <w:color w:val="000000" w:themeColor="text1"/>
                <w:sz w:val="20"/>
                <w:szCs w:val="20"/>
              </w:rPr>
              <w:t>6,40 Eur/</w:t>
            </w:r>
          </w:p>
          <w:p w14:paraId="72C6FBC9"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6B630EC" w14:textId="5AAC9D4F" w:rsidR="001E0761" w:rsidRPr="008D1648" w:rsidRDefault="001E0761" w:rsidP="002C3A59">
            <w:pPr>
              <w:jc w:val="center"/>
              <w:rPr>
                <w:color w:val="000000" w:themeColor="text1"/>
                <w:sz w:val="20"/>
                <w:szCs w:val="20"/>
              </w:rPr>
            </w:pPr>
            <w:r w:rsidRPr="008D1648">
              <w:rPr>
                <w:color w:val="000000" w:themeColor="text1"/>
                <w:sz w:val="20"/>
                <w:szCs w:val="20"/>
              </w:rPr>
              <w:t>2,10 Eur/</w:t>
            </w:r>
          </w:p>
          <w:p w14:paraId="267FC4F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A832D6D" w14:textId="77777777" w:rsidR="001E0761" w:rsidRPr="005938FB" w:rsidRDefault="001E0761" w:rsidP="002C3A59">
            <w:pPr>
              <w:jc w:val="center"/>
              <w:rPr>
                <w:sz w:val="20"/>
                <w:szCs w:val="20"/>
              </w:rPr>
            </w:pPr>
            <w:r w:rsidRPr="005938FB">
              <w:rPr>
                <w:sz w:val="20"/>
                <w:szCs w:val="20"/>
              </w:rPr>
              <w:t>Įkainis pateikiamas 2 lentelėje</w:t>
            </w:r>
          </w:p>
          <w:p w14:paraId="0EB35162" w14:textId="60D0C6AC" w:rsidR="001E0761" w:rsidRPr="005938FB" w:rsidRDefault="001E0761" w:rsidP="002C3A59">
            <w:pPr>
              <w:jc w:val="center"/>
              <w:rPr>
                <w:strike/>
                <w:color w:val="000000" w:themeColor="text1"/>
                <w:sz w:val="20"/>
                <w:szCs w:val="20"/>
              </w:rPr>
            </w:pPr>
          </w:p>
        </w:tc>
      </w:tr>
      <w:tr w:rsidR="001E0761" w:rsidRPr="005938FB" w14:paraId="561A7F6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09A28F4"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5.</w:t>
            </w:r>
          </w:p>
        </w:tc>
        <w:tc>
          <w:tcPr>
            <w:tcW w:w="4766" w:type="pct"/>
            <w:gridSpan w:val="8"/>
            <w:tcBorders>
              <w:top w:val="single" w:sz="4" w:space="0" w:color="auto"/>
              <w:left w:val="single" w:sz="4" w:space="0" w:color="auto"/>
              <w:bottom w:val="single" w:sz="4" w:space="0" w:color="auto"/>
              <w:right w:val="single" w:sz="4" w:space="0" w:color="auto"/>
            </w:tcBorders>
          </w:tcPr>
          <w:p w14:paraId="15220B5C" w14:textId="77777777" w:rsidR="001E0761" w:rsidRPr="005938FB" w:rsidRDefault="001E0761" w:rsidP="002C3A59">
            <w:pPr>
              <w:rPr>
                <w:color w:val="000000" w:themeColor="text1"/>
                <w:sz w:val="20"/>
                <w:szCs w:val="20"/>
              </w:rPr>
            </w:pPr>
            <w:r w:rsidRPr="005938FB">
              <w:rPr>
                <w:color w:val="000000" w:themeColor="text1"/>
                <w:sz w:val="20"/>
                <w:szCs w:val="20"/>
              </w:rPr>
              <w:t>Prekybos paskirties objektai:</w:t>
            </w:r>
          </w:p>
        </w:tc>
      </w:tr>
      <w:tr w:rsidR="001E0761" w:rsidRPr="005938FB" w14:paraId="39C72A3C" w14:textId="77777777" w:rsidTr="002E684C">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51971226" w14:textId="77777777" w:rsidR="001E0761" w:rsidRPr="005938FB" w:rsidRDefault="001E0761" w:rsidP="002C3A59">
            <w:pPr>
              <w:rPr>
                <w:color w:val="000000" w:themeColor="text1"/>
                <w:sz w:val="20"/>
                <w:szCs w:val="20"/>
              </w:rPr>
            </w:pPr>
            <w:r w:rsidRPr="005938FB">
              <w:rPr>
                <w:color w:val="000000" w:themeColor="text1"/>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A01353"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Prekybos paskirties objektai </w:t>
            </w:r>
          </w:p>
          <w:p w14:paraId="371210A0"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(iki 500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B1489D0"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didmeninei ir mažmeninei prekybai (parduotuvės, parduotuvės – operatorinės,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F7D989"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6148F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70D3532" w14:textId="77777777" w:rsidR="001E0761" w:rsidRPr="00FD3C0A" w:rsidRDefault="001E0761" w:rsidP="002C3A59">
            <w:pPr>
              <w:jc w:val="center"/>
              <w:rPr>
                <w:sz w:val="20"/>
                <w:szCs w:val="20"/>
              </w:rPr>
            </w:pPr>
            <w:r w:rsidRPr="00FD3C0A">
              <w:rPr>
                <w:sz w:val="20"/>
                <w:szCs w:val="20"/>
              </w:rPr>
              <w:t>Konteinerių  skaičius, tūris, ištuštinimo dažnis</w:t>
            </w:r>
          </w:p>
          <w:p w14:paraId="273910A9" w14:textId="565F74B5"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340F092" w14:textId="6AEDD32C" w:rsidR="001E0761" w:rsidRPr="008D1648" w:rsidRDefault="001E0761" w:rsidP="002C3A59">
            <w:pPr>
              <w:jc w:val="center"/>
              <w:rPr>
                <w:color w:val="000000" w:themeColor="text1"/>
                <w:sz w:val="20"/>
                <w:szCs w:val="20"/>
              </w:rPr>
            </w:pPr>
            <w:r w:rsidRPr="008D1648">
              <w:rPr>
                <w:color w:val="000000" w:themeColor="text1"/>
                <w:sz w:val="20"/>
                <w:szCs w:val="20"/>
              </w:rPr>
              <w:t>17,00 Eur/</w:t>
            </w:r>
          </w:p>
          <w:p w14:paraId="7D59EE5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E18C575" w14:textId="6234C6C8" w:rsidR="001E0761" w:rsidRPr="008D1648" w:rsidRDefault="001E0761" w:rsidP="002C3A59">
            <w:pPr>
              <w:jc w:val="center"/>
              <w:rPr>
                <w:color w:val="000000" w:themeColor="text1"/>
                <w:sz w:val="20"/>
                <w:szCs w:val="20"/>
              </w:rPr>
            </w:pPr>
            <w:r w:rsidRPr="008D1648">
              <w:rPr>
                <w:color w:val="000000" w:themeColor="text1"/>
                <w:sz w:val="20"/>
                <w:szCs w:val="20"/>
              </w:rPr>
              <w:t>15,00 Eur/</w:t>
            </w:r>
          </w:p>
          <w:p w14:paraId="175C1B8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4FBFB3A" w14:textId="77777777" w:rsidR="001E0761" w:rsidRPr="005938FB" w:rsidRDefault="001E0761" w:rsidP="002C3A59">
            <w:pPr>
              <w:jc w:val="center"/>
              <w:rPr>
                <w:sz w:val="20"/>
                <w:szCs w:val="20"/>
              </w:rPr>
            </w:pPr>
            <w:r w:rsidRPr="005938FB">
              <w:rPr>
                <w:sz w:val="20"/>
                <w:szCs w:val="20"/>
              </w:rPr>
              <w:t>Įkainis pateikiamas 2 lentelėje</w:t>
            </w:r>
          </w:p>
          <w:p w14:paraId="43980366" w14:textId="742B37A5" w:rsidR="001E0761" w:rsidRPr="005938FB" w:rsidRDefault="001E0761" w:rsidP="002C3A59">
            <w:pPr>
              <w:jc w:val="center"/>
              <w:rPr>
                <w:strike/>
                <w:color w:val="000000" w:themeColor="text1"/>
                <w:sz w:val="20"/>
                <w:szCs w:val="20"/>
              </w:rPr>
            </w:pPr>
          </w:p>
        </w:tc>
      </w:tr>
      <w:tr w:rsidR="001E0761" w:rsidRPr="005938FB" w14:paraId="5FCBCF4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8AC12E5" w14:textId="77777777" w:rsidR="001E0761" w:rsidRPr="005938FB" w:rsidRDefault="001E0761" w:rsidP="002C3A59">
            <w:pPr>
              <w:rPr>
                <w:color w:val="000000" w:themeColor="text1"/>
                <w:sz w:val="20"/>
                <w:szCs w:val="20"/>
              </w:rPr>
            </w:pPr>
            <w:r w:rsidRPr="005938FB">
              <w:rPr>
                <w:color w:val="000000" w:themeColor="text1"/>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5D9F8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Prekybos paskirties objektai </w:t>
            </w:r>
          </w:p>
          <w:p w14:paraId="5EBDCAB1" w14:textId="77777777" w:rsidR="001E0761" w:rsidRPr="005938FB" w:rsidRDefault="001E0761" w:rsidP="002C3A59">
            <w:pPr>
              <w:rPr>
                <w:color w:val="000000" w:themeColor="text1"/>
                <w:sz w:val="20"/>
                <w:szCs w:val="20"/>
              </w:rPr>
            </w:pPr>
            <w:r w:rsidRPr="005938FB">
              <w:rPr>
                <w:rFonts w:eastAsia="MS PGothic"/>
                <w:color w:val="000000" w:themeColor="text1"/>
                <w:kern w:val="24"/>
                <w:sz w:val="20"/>
                <w:szCs w:val="20"/>
              </w:rPr>
              <w:t>(didesni kaip 500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215E19C" w14:textId="77777777" w:rsidR="001E0761" w:rsidRPr="005938FB" w:rsidRDefault="001E0761" w:rsidP="002C3A59">
            <w:pPr>
              <w:suppressAutoHyphens w:val="0"/>
              <w:rPr>
                <w:rFonts w:eastAsia="MS PGothic"/>
                <w:color w:val="000000" w:themeColor="text1"/>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C7CFA7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A0493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B064CC6" w14:textId="77777777" w:rsidR="001E0761" w:rsidRPr="00FD3C0A" w:rsidRDefault="001E0761" w:rsidP="002C3A59">
            <w:pPr>
              <w:jc w:val="center"/>
              <w:rPr>
                <w:sz w:val="20"/>
                <w:szCs w:val="20"/>
              </w:rPr>
            </w:pPr>
            <w:r w:rsidRPr="00FD3C0A">
              <w:rPr>
                <w:sz w:val="20"/>
                <w:szCs w:val="20"/>
              </w:rPr>
              <w:t>Konteinerių  skaičius, tūris, ištuštinimo dažnis</w:t>
            </w:r>
          </w:p>
          <w:p w14:paraId="6D25BB76" w14:textId="40BE9927"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B95A111" w14:textId="54A60A51" w:rsidR="001E0761" w:rsidRPr="008D1648" w:rsidRDefault="001E0761" w:rsidP="002C3A59">
            <w:pPr>
              <w:jc w:val="center"/>
              <w:rPr>
                <w:color w:val="000000" w:themeColor="text1"/>
                <w:sz w:val="20"/>
                <w:szCs w:val="20"/>
              </w:rPr>
            </w:pPr>
            <w:r w:rsidRPr="008D1648">
              <w:rPr>
                <w:color w:val="000000" w:themeColor="text1"/>
                <w:sz w:val="20"/>
                <w:szCs w:val="20"/>
              </w:rPr>
              <w:t>22,00 Eur/</w:t>
            </w:r>
          </w:p>
          <w:p w14:paraId="1650E51E"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8725E81" w14:textId="427E3E18" w:rsidR="001E0761" w:rsidRPr="008D1648" w:rsidRDefault="001E0761" w:rsidP="002C3A59">
            <w:pPr>
              <w:jc w:val="center"/>
              <w:rPr>
                <w:color w:val="000000" w:themeColor="text1"/>
                <w:sz w:val="20"/>
                <w:szCs w:val="20"/>
              </w:rPr>
            </w:pPr>
            <w:r w:rsidRPr="008D1648">
              <w:rPr>
                <w:color w:val="000000" w:themeColor="text1"/>
                <w:sz w:val="20"/>
                <w:szCs w:val="20"/>
              </w:rPr>
              <w:t>23,00 Eur/</w:t>
            </w:r>
          </w:p>
          <w:p w14:paraId="16A053F5"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r w:rsidRPr="008D1648">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D4E0C83" w14:textId="77777777" w:rsidR="001E0761" w:rsidRPr="005938FB" w:rsidRDefault="001E0761" w:rsidP="002C3A59">
            <w:pPr>
              <w:jc w:val="center"/>
              <w:rPr>
                <w:sz w:val="20"/>
                <w:szCs w:val="20"/>
              </w:rPr>
            </w:pPr>
            <w:r w:rsidRPr="005938FB">
              <w:rPr>
                <w:sz w:val="20"/>
                <w:szCs w:val="20"/>
              </w:rPr>
              <w:t>Įkainis pateikiamas 2 lentelėje</w:t>
            </w:r>
          </w:p>
          <w:p w14:paraId="1FC1905C" w14:textId="3902A2B6" w:rsidR="001E0761" w:rsidRPr="005938FB" w:rsidRDefault="001E0761" w:rsidP="002C3A59">
            <w:pPr>
              <w:jc w:val="center"/>
              <w:rPr>
                <w:sz w:val="20"/>
                <w:szCs w:val="20"/>
              </w:rPr>
            </w:pPr>
          </w:p>
        </w:tc>
      </w:tr>
      <w:tr w:rsidR="001E0761" w:rsidRPr="005938FB" w14:paraId="276DD963"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8DC6117" w14:textId="77777777" w:rsidR="001E0761" w:rsidRPr="005938FB" w:rsidRDefault="001E0761" w:rsidP="002C3A59">
            <w:pPr>
              <w:rPr>
                <w:color w:val="000000" w:themeColor="text1"/>
                <w:sz w:val="20"/>
                <w:szCs w:val="20"/>
              </w:rPr>
            </w:pPr>
            <w:r w:rsidRPr="005938FB">
              <w:rPr>
                <w:color w:val="000000" w:themeColor="text1"/>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8577F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057F29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020C4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E9DEAF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FDAA11A" w14:textId="77777777" w:rsidR="001E0761" w:rsidRPr="005938FB" w:rsidRDefault="001E0761" w:rsidP="002C3A59">
            <w:pPr>
              <w:jc w:val="center"/>
              <w:rPr>
                <w:sz w:val="20"/>
                <w:szCs w:val="20"/>
              </w:rPr>
            </w:pPr>
            <w:r w:rsidRPr="005938FB">
              <w:rPr>
                <w:sz w:val="20"/>
                <w:szCs w:val="20"/>
              </w:rPr>
              <w:t>Konteinerių  skaičius, tūris, ištuštinimo dažnis</w:t>
            </w:r>
          </w:p>
          <w:p w14:paraId="3B4AFE09" w14:textId="6BBC3F70"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7007B0E" w14:textId="36E93D8F" w:rsidR="001E0761" w:rsidRPr="008D1648" w:rsidRDefault="001E0761" w:rsidP="002C3A59">
            <w:pPr>
              <w:jc w:val="center"/>
              <w:rPr>
                <w:sz w:val="20"/>
                <w:szCs w:val="20"/>
              </w:rPr>
            </w:pPr>
            <w:r w:rsidRPr="008D1648">
              <w:rPr>
                <w:sz w:val="20"/>
                <w:szCs w:val="20"/>
              </w:rPr>
              <w:t>12,00 Eur/</w:t>
            </w:r>
          </w:p>
          <w:p w14:paraId="787DB57A"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9A81105" w14:textId="7CE065A5" w:rsidR="001E0761" w:rsidRPr="008D1648" w:rsidRDefault="001E0761" w:rsidP="002C3A59">
            <w:pPr>
              <w:jc w:val="center"/>
              <w:rPr>
                <w:sz w:val="20"/>
                <w:szCs w:val="20"/>
              </w:rPr>
            </w:pPr>
            <w:r w:rsidRPr="008D1648">
              <w:rPr>
                <w:sz w:val="20"/>
                <w:szCs w:val="20"/>
              </w:rPr>
              <w:t>6,30 Eur/</w:t>
            </w:r>
          </w:p>
          <w:p w14:paraId="0FA19E7F"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r w:rsidRPr="008D1648">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316040C" w14:textId="77777777" w:rsidR="001E0761" w:rsidRPr="005938FB" w:rsidRDefault="001E0761" w:rsidP="002C3A59">
            <w:pPr>
              <w:jc w:val="center"/>
              <w:rPr>
                <w:sz w:val="20"/>
                <w:szCs w:val="20"/>
              </w:rPr>
            </w:pPr>
            <w:r w:rsidRPr="005938FB">
              <w:rPr>
                <w:sz w:val="20"/>
                <w:szCs w:val="20"/>
              </w:rPr>
              <w:t>Įkainis pateikiamas 2 lentelėje</w:t>
            </w:r>
          </w:p>
          <w:p w14:paraId="464A3206" w14:textId="3528FE01" w:rsidR="001E0761" w:rsidRPr="005938FB" w:rsidRDefault="001E0761" w:rsidP="002C3A59">
            <w:pPr>
              <w:jc w:val="center"/>
              <w:rPr>
                <w:sz w:val="20"/>
                <w:szCs w:val="20"/>
              </w:rPr>
            </w:pPr>
          </w:p>
        </w:tc>
      </w:tr>
      <w:tr w:rsidR="001E0761" w:rsidRPr="005938FB" w14:paraId="3C1828AF" w14:textId="77777777" w:rsidTr="002E684C">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3C397033" w14:textId="77777777" w:rsidR="001E0761" w:rsidRPr="005938FB" w:rsidRDefault="001E0761" w:rsidP="002C3A59">
            <w:pPr>
              <w:rPr>
                <w:color w:val="000000" w:themeColor="text1"/>
                <w:sz w:val="20"/>
                <w:szCs w:val="20"/>
              </w:rPr>
            </w:pPr>
            <w:r w:rsidRPr="005938FB">
              <w:rPr>
                <w:color w:val="000000" w:themeColor="text1"/>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02922814" w14:textId="77777777" w:rsidR="001E0761" w:rsidRPr="005938FB" w:rsidRDefault="001E0761" w:rsidP="002C3A59">
            <w:pPr>
              <w:rPr>
                <w:color w:val="000000" w:themeColor="text1"/>
                <w:sz w:val="20"/>
                <w:szCs w:val="20"/>
              </w:rPr>
            </w:pPr>
            <w:r w:rsidRPr="005938FB">
              <w:rPr>
                <w:color w:val="000000" w:themeColor="text1"/>
                <w:sz w:val="20"/>
                <w:szCs w:val="20"/>
              </w:rPr>
              <w:t>Maitinimo paskirties objektai:</w:t>
            </w:r>
          </w:p>
        </w:tc>
      </w:tr>
      <w:tr w:rsidR="001E0761" w:rsidRPr="005938FB" w14:paraId="295DFC64" w14:textId="77777777" w:rsidTr="002E684C">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5DD9BDE" w14:textId="77777777" w:rsidR="001E0761" w:rsidRPr="005938FB" w:rsidRDefault="001E0761" w:rsidP="002C3A59">
            <w:pPr>
              <w:rPr>
                <w:color w:val="000000" w:themeColor="text1"/>
                <w:sz w:val="20"/>
                <w:szCs w:val="20"/>
              </w:rPr>
            </w:pPr>
            <w:r w:rsidRPr="005938FB">
              <w:rPr>
                <w:color w:val="000000" w:themeColor="text1"/>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1B15969"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Maitinimo paskirties objektai </w:t>
            </w:r>
          </w:p>
          <w:p w14:paraId="2BBFC8BE"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(iki 300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784F251" w14:textId="77777777" w:rsidR="001E0761" w:rsidRPr="005938FB" w:rsidRDefault="001E0761" w:rsidP="002C3A59">
            <w:pPr>
              <w:rPr>
                <w:color w:val="000000" w:themeColor="text1"/>
                <w:sz w:val="20"/>
                <w:szCs w:val="20"/>
              </w:rPr>
            </w:pPr>
            <w:r w:rsidRPr="005938FB">
              <w:rPr>
                <w:color w:val="000000" w:themeColor="text1"/>
                <w:sz w:val="20"/>
                <w:szCs w:val="20"/>
              </w:rPr>
              <w:t xml:space="preserve">Patalpos ir pastatai, skirti žmonėms maitinti (valgyklos, restoranai, kavinės, barai ir kiti </w:t>
            </w:r>
            <w:r w:rsidRPr="005938FB">
              <w:rPr>
                <w:color w:val="000000" w:themeColor="text1"/>
                <w:sz w:val="20"/>
                <w:szCs w:val="20"/>
              </w:rPr>
              <w:lastRenderedPageBreak/>
              <w:t>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25110B3" w14:textId="77777777" w:rsidR="001E0761" w:rsidRPr="005938FB" w:rsidRDefault="001E0761" w:rsidP="002C3A59">
            <w:pPr>
              <w:jc w:val="center"/>
              <w:rPr>
                <w:color w:val="000000" w:themeColor="text1"/>
                <w:sz w:val="20"/>
                <w:szCs w:val="20"/>
              </w:rPr>
            </w:pPr>
            <w:r w:rsidRPr="005938FB">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FA85D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4F02682" w14:textId="77777777" w:rsidR="001E0761" w:rsidRPr="005938FB" w:rsidRDefault="001E0761" w:rsidP="002C3A59">
            <w:pPr>
              <w:jc w:val="center"/>
              <w:rPr>
                <w:sz w:val="20"/>
                <w:szCs w:val="20"/>
              </w:rPr>
            </w:pPr>
            <w:r w:rsidRPr="005938FB">
              <w:rPr>
                <w:sz w:val="20"/>
                <w:szCs w:val="20"/>
              </w:rPr>
              <w:t>Konteinerių  skaičius, tūris, ištuštinimo dažnis</w:t>
            </w:r>
          </w:p>
          <w:p w14:paraId="37EE12CD" w14:textId="71632E32" w:rsidR="001E0761" w:rsidRPr="005938FB" w:rsidRDefault="001E0761" w:rsidP="002C3A59">
            <w:pPr>
              <w:jc w:val="center"/>
              <w:rPr>
                <w:strike/>
                <w:color w:val="EE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354200F" w14:textId="48104EC1" w:rsidR="001E0761" w:rsidRPr="008D1648" w:rsidRDefault="001E0761" w:rsidP="002C3A59">
            <w:pPr>
              <w:jc w:val="center"/>
              <w:rPr>
                <w:color w:val="000000" w:themeColor="text1"/>
                <w:sz w:val="20"/>
                <w:szCs w:val="20"/>
              </w:rPr>
            </w:pPr>
            <w:r w:rsidRPr="008D1648">
              <w:rPr>
                <w:sz w:val="20"/>
                <w:szCs w:val="20"/>
              </w:rPr>
              <w:t xml:space="preserve">18,00 </w:t>
            </w:r>
            <w:r w:rsidRPr="008D1648">
              <w:rPr>
                <w:color w:val="000000" w:themeColor="text1"/>
                <w:sz w:val="20"/>
                <w:szCs w:val="20"/>
              </w:rPr>
              <w:t>Eur/</w:t>
            </w:r>
          </w:p>
          <w:p w14:paraId="0D5EB445"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5368639" w14:textId="53BF6496" w:rsidR="001E0761" w:rsidRPr="008D1648" w:rsidRDefault="001E0761" w:rsidP="002C3A59">
            <w:pPr>
              <w:jc w:val="center"/>
              <w:rPr>
                <w:color w:val="000000" w:themeColor="text1"/>
                <w:sz w:val="20"/>
                <w:szCs w:val="20"/>
              </w:rPr>
            </w:pPr>
            <w:r w:rsidRPr="008D1648">
              <w:rPr>
                <w:sz w:val="20"/>
                <w:szCs w:val="20"/>
              </w:rPr>
              <w:t xml:space="preserve">13,00 </w:t>
            </w:r>
            <w:r w:rsidRPr="008D1648">
              <w:rPr>
                <w:color w:val="000000" w:themeColor="text1"/>
                <w:sz w:val="20"/>
                <w:szCs w:val="20"/>
              </w:rPr>
              <w:t>Eur/</w:t>
            </w:r>
          </w:p>
          <w:p w14:paraId="17C7F34E"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8AE1BB3" w14:textId="77777777" w:rsidR="001E0761" w:rsidRPr="005938FB" w:rsidRDefault="001E0761" w:rsidP="002C3A59">
            <w:pPr>
              <w:jc w:val="center"/>
              <w:rPr>
                <w:sz w:val="20"/>
                <w:szCs w:val="20"/>
              </w:rPr>
            </w:pPr>
            <w:r w:rsidRPr="005938FB">
              <w:rPr>
                <w:sz w:val="20"/>
                <w:szCs w:val="20"/>
              </w:rPr>
              <w:t>Įkainis pateikiamas 2 lentelėje</w:t>
            </w:r>
          </w:p>
          <w:p w14:paraId="6CCDAC75" w14:textId="382E0D9C" w:rsidR="001E0761" w:rsidRPr="005938FB" w:rsidRDefault="001E0761" w:rsidP="002C3A59">
            <w:pPr>
              <w:jc w:val="center"/>
              <w:rPr>
                <w:sz w:val="20"/>
                <w:szCs w:val="20"/>
              </w:rPr>
            </w:pPr>
          </w:p>
        </w:tc>
      </w:tr>
      <w:tr w:rsidR="001E0761" w:rsidRPr="005938FB" w14:paraId="4941610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15A853C9"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5A2F61F"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Maitinimo paskirties objektai </w:t>
            </w:r>
          </w:p>
          <w:p w14:paraId="07C8F4A2"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(didesni kaip 300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35D9795" w14:textId="77777777" w:rsidR="001E0761" w:rsidRPr="005938FB" w:rsidRDefault="001E0761" w:rsidP="002C3A59">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88D19D3"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24A6A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45C4AA6" w14:textId="77777777" w:rsidR="001E0761" w:rsidRPr="005938FB" w:rsidRDefault="001E0761" w:rsidP="002C3A59">
            <w:pPr>
              <w:jc w:val="center"/>
              <w:rPr>
                <w:sz w:val="20"/>
                <w:szCs w:val="20"/>
              </w:rPr>
            </w:pPr>
            <w:r w:rsidRPr="005938FB">
              <w:rPr>
                <w:sz w:val="20"/>
                <w:szCs w:val="20"/>
              </w:rPr>
              <w:t>Konteinerių  skaičius, tūris, ištuštinimo dažnis</w:t>
            </w:r>
          </w:p>
          <w:p w14:paraId="111AC112" w14:textId="0C0203E6" w:rsidR="001E0761" w:rsidRPr="005938FB" w:rsidRDefault="001E0761" w:rsidP="002C3A59">
            <w:pPr>
              <w:jc w:val="center"/>
              <w:rPr>
                <w:strike/>
                <w:color w:val="EE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A6D85F0" w14:textId="0318FD31" w:rsidR="001E0761" w:rsidRPr="008D1648" w:rsidRDefault="001E0761" w:rsidP="002C3A59">
            <w:pPr>
              <w:jc w:val="center"/>
              <w:rPr>
                <w:color w:val="000000" w:themeColor="text1"/>
                <w:sz w:val="20"/>
                <w:szCs w:val="20"/>
              </w:rPr>
            </w:pPr>
            <w:r w:rsidRPr="008D1648">
              <w:rPr>
                <w:sz w:val="20"/>
                <w:szCs w:val="20"/>
              </w:rPr>
              <w:t xml:space="preserve">17,00 </w:t>
            </w:r>
            <w:r w:rsidRPr="008D1648">
              <w:rPr>
                <w:color w:val="000000" w:themeColor="text1"/>
                <w:sz w:val="20"/>
                <w:szCs w:val="20"/>
              </w:rPr>
              <w:t>Eur/</w:t>
            </w:r>
          </w:p>
          <w:p w14:paraId="66B81D14"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04080C0" w14:textId="5C7E10E5" w:rsidR="001E0761" w:rsidRPr="008D1648" w:rsidRDefault="001E0761" w:rsidP="002C3A59">
            <w:pPr>
              <w:jc w:val="center"/>
              <w:rPr>
                <w:color w:val="000000" w:themeColor="text1"/>
                <w:sz w:val="20"/>
                <w:szCs w:val="20"/>
              </w:rPr>
            </w:pPr>
            <w:r w:rsidRPr="008D1648">
              <w:rPr>
                <w:sz w:val="20"/>
                <w:szCs w:val="20"/>
              </w:rPr>
              <w:t xml:space="preserve">10,00 </w:t>
            </w:r>
            <w:r w:rsidRPr="008D1648">
              <w:rPr>
                <w:color w:val="000000" w:themeColor="text1"/>
                <w:sz w:val="20"/>
                <w:szCs w:val="20"/>
              </w:rPr>
              <w:t>Eur/</w:t>
            </w:r>
          </w:p>
          <w:p w14:paraId="05982297"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EC26B08" w14:textId="77777777" w:rsidR="001E0761" w:rsidRPr="005938FB" w:rsidRDefault="001E0761" w:rsidP="002C3A59">
            <w:pPr>
              <w:jc w:val="center"/>
              <w:rPr>
                <w:sz w:val="20"/>
                <w:szCs w:val="20"/>
              </w:rPr>
            </w:pPr>
            <w:r w:rsidRPr="005938FB">
              <w:rPr>
                <w:sz w:val="20"/>
                <w:szCs w:val="20"/>
              </w:rPr>
              <w:t>Įkainis pateikiamas 2 lentelėje</w:t>
            </w:r>
          </w:p>
          <w:p w14:paraId="3873B05B" w14:textId="59CCE952" w:rsidR="001E0761" w:rsidRPr="005938FB" w:rsidRDefault="001E0761" w:rsidP="002C3A59">
            <w:pPr>
              <w:jc w:val="center"/>
              <w:rPr>
                <w:sz w:val="20"/>
                <w:szCs w:val="20"/>
              </w:rPr>
            </w:pPr>
          </w:p>
        </w:tc>
      </w:tr>
      <w:tr w:rsidR="001E0761" w:rsidRPr="005938FB" w14:paraId="357581CD"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C3559A8" w14:textId="77777777" w:rsidR="001E0761" w:rsidRPr="005938FB" w:rsidRDefault="001E0761" w:rsidP="002C3A59">
            <w:pPr>
              <w:rPr>
                <w:color w:val="000000" w:themeColor="text1"/>
                <w:sz w:val="20"/>
                <w:szCs w:val="20"/>
              </w:rPr>
            </w:pPr>
            <w:r w:rsidRPr="005938FB">
              <w:rPr>
                <w:color w:val="000000" w:themeColor="text1"/>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BD80BC"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008C2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0CB40A"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3CC9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49DDE96" w14:textId="77777777" w:rsidR="001E0761" w:rsidRPr="005938FB" w:rsidRDefault="001E0761" w:rsidP="002C3A59">
            <w:pPr>
              <w:jc w:val="center"/>
              <w:rPr>
                <w:sz w:val="20"/>
                <w:szCs w:val="20"/>
              </w:rPr>
            </w:pPr>
            <w:r w:rsidRPr="005938FB">
              <w:rPr>
                <w:sz w:val="20"/>
                <w:szCs w:val="20"/>
              </w:rPr>
              <w:t>Konteinerių  skaičius, tūris, ištuštinimo dažnis</w:t>
            </w:r>
          </w:p>
          <w:p w14:paraId="63AD4281" w14:textId="23A88FB5"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8DD33CC" w14:textId="281E1F54" w:rsidR="001E0761" w:rsidRPr="008D1648" w:rsidRDefault="001E0761" w:rsidP="002C3A59">
            <w:pPr>
              <w:jc w:val="center"/>
              <w:rPr>
                <w:sz w:val="20"/>
                <w:szCs w:val="20"/>
              </w:rPr>
            </w:pPr>
            <w:r w:rsidRPr="008D1648">
              <w:rPr>
                <w:sz w:val="20"/>
                <w:szCs w:val="20"/>
              </w:rPr>
              <w:t>4,60 Eur/</w:t>
            </w:r>
          </w:p>
          <w:p w14:paraId="2918BFED"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5879E05" w14:textId="15A20837" w:rsidR="001E0761" w:rsidRPr="008D1648" w:rsidRDefault="001E0761" w:rsidP="002C3A59">
            <w:pPr>
              <w:jc w:val="center"/>
              <w:rPr>
                <w:sz w:val="20"/>
                <w:szCs w:val="20"/>
              </w:rPr>
            </w:pPr>
            <w:r w:rsidRPr="008D1648">
              <w:rPr>
                <w:sz w:val="20"/>
                <w:szCs w:val="20"/>
              </w:rPr>
              <w:t>3,10 Eur/</w:t>
            </w:r>
          </w:p>
          <w:p w14:paraId="2EC60520"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6B991CB" w14:textId="77777777" w:rsidR="001E0761" w:rsidRPr="005938FB" w:rsidRDefault="001E0761" w:rsidP="002C3A59">
            <w:pPr>
              <w:jc w:val="center"/>
              <w:rPr>
                <w:sz w:val="20"/>
                <w:szCs w:val="20"/>
              </w:rPr>
            </w:pPr>
            <w:r w:rsidRPr="005938FB">
              <w:rPr>
                <w:sz w:val="20"/>
                <w:szCs w:val="20"/>
              </w:rPr>
              <w:t>Įkainis pateikiamas 2 lentelėje</w:t>
            </w:r>
          </w:p>
          <w:p w14:paraId="7DBF7842" w14:textId="251FCBDA" w:rsidR="001E0761" w:rsidRPr="005938FB" w:rsidRDefault="001E0761" w:rsidP="002C3A59">
            <w:pPr>
              <w:jc w:val="center"/>
              <w:rPr>
                <w:sz w:val="20"/>
                <w:szCs w:val="20"/>
              </w:rPr>
            </w:pPr>
          </w:p>
        </w:tc>
      </w:tr>
      <w:tr w:rsidR="001E0761" w:rsidRPr="005938FB" w14:paraId="190472E5" w14:textId="77777777" w:rsidTr="002E684C">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780158D5"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9.</w:t>
            </w:r>
          </w:p>
        </w:tc>
        <w:tc>
          <w:tcPr>
            <w:tcW w:w="820" w:type="pct"/>
            <w:tcBorders>
              <w:top w:val="single" w:sz="4" w:space="0" w:color="auto"/>
              <w:left w:val="single" w:sz="4" w:space="0" w:color="auto"/>
              <w:bottom w:val="single" w:sz="4" w:space="0" w:color="auto"/>
              <w:right w:val="single" w:sz="4" w:space="0" w:color="auto"/>
            </w:tcBorders>
            <w:vAlign w:val="center"/>
          </w:tcPr>
          <w:p w14:paraId="66B9C888"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Gamybos, pramonės paskirties objektai</w:t>
            </w:r>
          </w:p>
          <w:p w14:paraId="004EEBA4" w14:textId="77777777" w:rsidR="001E0761" w:rsidRPr="005938FB" w:rsidRDefault="001E0761" w:rsidP="002C3A59">
            <w:pPr>
              <w:textAlignment w:val="center"/>
              <w:rPr>
                <w:rFonts w:eastAsia="MS PGothic"/>
                <w:color w:val="000000" w:themeColor="text1"/>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6EB2AB1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59D01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1090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D782EAB" w14:textId="77777777" w:rsidR="001E0761" w:rsidRPr="00FD3C0A" w:rsidRDefault="001E0761" w:rsidP="002C3A59">
            <w:pPr>
              <w:jc w:val="center"/>
              <w:rPr>
                <w:sz w:val="20"/>
                <w:szCs w:val="20"/>
              </w:rPr>
            </w:pPr>
            <w:r w:rsidRPr="00FD3C0A">
              <w:rPr>
                <w:sz w:val="20"/>
                <w:szCs w:val="20"/>
              </w:rPr>
              <w:t>Konteinerių  skaičius, tūris, ištuštinimo dažnis</w:t>
            </w:r>
          </w:p>
          <w:p w14:paraId="76132E7F" w14:textId="0770CD14"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8EBB4BF" w14:textId="019F717D" w:rsidR="001E0761" w:rsidRPr="008D1648" w:rsidRDefault="001E0761" w:rsidP="002C3A59">
            <w:pPr>
              <w:jc w:val="center"/>
              <w:rPr>
                <w:color w:val="000000" w:themeColor="text1"/>
                <w:sz w:val="20"/>
                <w:szCs w:val="20"/>
              </w:rPr>
            </w:pPr>
            <w:r w:rsidRPr="008D1648">
              <w:rPr>
                <w:sz w:val="20"/>
                <w:szCs w:val="20"/>
              </w:rPr>
              <w:t xml:space="preserve">6,70 </w:t>
            </w:r>
            <w:r w:rsidRPr="008D1648">
              <w:rPr>
                <w:color w:val="000000" w:themeColor="text1"/>
                <w:sz w:val="20"/>
                <w:szCs w:val="20"/>
              </w:rPr>
              <w:t>Eur/</w:t>
            </w:r>
          </w:p>
          <w:p w14:paraId="6581F1E7"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52A280C" w14:textId="38728DD5" w:rsidR="001E0761" w:rsidRPr="008D1648" w:rsidRDefault="001E0761" w:rsidP="002C3A59">
            <w:pPr>
              <w:jc w:val="center"/>
              <w:rPr>
                <w:color w:val="000000" w:themeColor="text1"/>
                <w:sz w:val="20"/>
                <w:szCs w:val="20"/>
              </w:rPr>
            </w:pPr>
            <w:r w:rsidRPr="008D1648">
              <w:rPr>
                <w:sz w:val="20"/>
                <w:szCs w:val="20"/>
              </w:rPr>
              <w:t xml:space="preserve">6,30 </w:t>
            </w:r>
            <w:r w:rsidRPr="008D1648">
              <w:rPr>
                <w:color w:val="000000" w:themeColor="text1"/>
                <w:sz w:val="20"/>
                <w:szCs w:val="20"/>
              </w:rPr>
              <w:t>Eur/</w:t>
            </w:r>
          </w:p>
          <w:p w14:paraId="7D4F3B3C"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75F0937" w14:textId="77777777" w:rsidR="001E0761" w:rsidRPr="005938FB" w:rsidRDefault="001E0761" w:rsidP="002C3A59">
            <w:pPr>
              <w:jc w:val="center"/>
              <w:rPr>
                <w:sz w:val="20"/>
                <w:szCs w:val="20"/>
              </w:rPr>
            </w:pPr>
            <w:r w:rsidRPr="005938FB">
              <w:rPr>
                <w:sz w:val="20"/>
                <w:szCs w:val="20"/>
              </w:rPr>
              <w:t>Įkainis pateikiamas 2 lentelėje</w:t>
            </w:r>
          </w:p>
          <w:p w14:paraId="63A055B2" w14:textId="2504A11B" w:rsidR="001E0761" w:rsidRPr="005938FB" w:rsidRDefault="001E0761" w:rsidP="002C3A59">
            <w:pPr>
              <w:jc w:val="center"/>
              <w:rPr>
                <w:sz w:val="20"/>
                <w:szCs w:val="20"/>
              </w:rPr>
            </w:pPr>
          </w:p>
        </w:tc>
      </w:tr>
      <w:tr w:rsidR="001E0761" w:rsidRPr="005938FB" w14:paraId="5A93E240"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AB87DE0" w14:textId="77777777" w:rsidR="001E0761" w:rsidRPr="005938FB" w:rsidRDefault="001E0761" w:rsidP="002C3A59">
            <w:pPr>
              <w:rPr>
                <w:color w:val="000000" w:themeColor="text1"/>
                <w:sz w:val="20"/>
                <w:szCs w:val="20"/>
              </w:rPr>
            </w:pPr>
            <w:r w:rsidRPr="005938FB">
              <w:rPr>
                <w:color w:val="000000" w:themeColor="text1"/>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C1ED89"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C2A7F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B1961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D83D35"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6F64CCA" w14:textId="77777777" w:rsidR="001E0761" w:rsidRPr="005938FB" w:rsidRDefault="001E0761" w:rsidP="002C3A59">
            <w:pPr>
              <w:jc w:val="center"/>
              <w:rPr>
                <w:sz w:val="20"/>
                <w:szCs w:val="20"/>
              </w:rPr>
            </w:pPr>
            <w:r w:rsidRPr="005938FB">
              <w:rPr>
                <w:sz w:val="20"/>
                <w:szCs w:val="20"/>
              </w:rPr>
              <w:t>Konteinerių  skaičius, tūris, ištuštinimo dažnis</w:t>
            </w:r>
          </w:p>
          <w:p w14:paraId="57B10B52" w14:textId="56A304A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E0C264D" w14:textId="3FF62A87" w:rsidR="001E0761" w:rsidRPr="008D1648" w:rsidRDefault="001E0761" w:rsidP="002C3A59">
            <w:pPr>
              <w:jc w:val="center"/>
              <w:rPr>
                <w:color w:val="000000" w:themeColor="text1"/>
                <w:sz w:val="20"/>
                <w:szCs w:val="20"/>
              </w:rPr>
            </w:pPr>
            <w:r w:rsidRPr="008D1648">
              <w:rPr>
                <w:sz w:val="20"/>
                <w:szCs w:val="20"/>
              </w:rPr>
              <w:t xml:space="preserve">2,50 </w:t>
            </w:r>
            <w:r w:rsidRPr="008D1648">
              <w:rPr>
                <w:color w:val="000000" w:themeColor="text1"/>
                <w:sz w:val="20"/>
                <w:szCs w:val="20"/>
              </w:rPr>
              <w:t>Eur/</w:t>
            </w:r>
          </w:p>
          <w:p w14:paraId="732625D2"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85DEEE" w14:textId="70D18480" w:rsidR="001E0761" w:rsidRPr="008D1648" w:rsidRDefault="001E0761" w:rsidP="002C3A59">
            <w:pPr>
              <w:jc w:val="center"/>
              <w:rPr>
                <w:color w:val="000000" w:themeColor="text1"/>
                <w:sz w:val="20"/>
                <w:szCs w:val="20"/>
              </w:rPr>
            </w:pPr>
            <w:r w:rsidRPr="008D1648">
              <w:rPr>
                <w:sz w:val="20"/>
                <w:szCs w:val="20"/>
              </w:rPr>
              <w:t xml:space="preserve">1,10 </w:t>
            </w:r>
            <w:r w:rsidRPr="008D1648">
              <w:rPr>
                <w:color w:val="000000" w:themeColor="text1"/>
                <w:sz w:val="20"/>
                <w:szCs w:val="20"/>
              </w:rPr>
              <w:t>Eur/</w:t>
            </w:r>
          </w:p>
          <w:p w14:paraId="3FC60AD5"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11C95A1" w14:textId="77777777" w:rsidR="001E0761" w:rsidRPr="005938FB" w:rsidRDefault="001E0761" w:rsidP="002C3A59">
            <w:pPr>
              <w:jc w:val="center"/>
              <w:rPr>
                <w:sz w:val="20"/>
                <w:szCs w:val="20"/>
              </w:rPr>
            </w:pPr>
            <w:r w:rsidRPr="005938FB">
              <w:rPr>
                <w:sz w:val="20"/>
                <w:szCs w:val="20"/>
              </w:rPr>
              <w:t>Įkainis pateikiamas 2 lentelėje</w:t>
            </w:r>
          </w:p>
          <w:p w14:paraId="2B9A53F7" w14:textId="3DA55576" w:rsidR="001E0761" w:rsidRPr="005938FB" w:rsidRDefault="001E0761" w:rsidP="002C3A59">
            <w:pPr>
              <w:jc w:val="center"/>
              <w:rPr>
                <w:sz w:val="20"/>
                <w:szCs w:val="20"/>
              </w:rPr>
            </w:pPr>
          </w:p>
        </w:tc>
      </w:tr>
      <w:tr w:rsidR="001E0761" w:rsidRPr="005938FB" w14:paraId="63EC019C" w14:textId="77777777" w:rsidTr="002E684C">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65BA1F0"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607B95"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471E5A8"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8458C3"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4E1F1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24A4635" w14:textId="77777777" w:rsidR="001E0761" w:rsidRPr="005938FB" w:rsidRDefault="001E0761" w:rsidP="002C3A59">
            <w:pPr>
              <w:jc w:val="center"/>
              <w:rPr>
                <w:sz w:val="20"/>
                <w:szCs w:val="20"/>
              </w:rPr>
            </w:pPr>
            <w:r w:rsidRPr="005938FB">
              <w:rPr>
                <w:sz w:val="20"/>
                <w:szCs w:val="20"/>
              </w:rPr>
              <w:t>Konteinerių  skaičius, tūris, ištuštinimo dažnis</w:t>
            </w:r>
          </w:p>
          <w:p w14:paraId="500A63B5" w14:textId="71ECBE3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99FE7C1" w14:textId="1D967DB6" w:rsidR="001E0761" w:rsidRPr="008D1648" w:rsidRDefault="001E0761" w:rsidP="002C3A59">
            <w:pPr>
              <w:jc w:val="center"/>
              <w:rPr>
                <w:sz w:val="20"/>
                <w:szCs w:val="20"/>
              </w:rPr>
            </w:pPr>
            <w:r w:rsidRPr="008D1648">
              <w:rPr>
                <w:sz w:val="20"/>
                <w:szCs w:val="20"/>
              </w:rPr>
              <w:t>2,50 Eur/</w:t>
            </w:r>
          </w:p>
          <w:p w14:paraId="468AA68A"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023C44A" w14:textId="4A64A7D5" w:rsidR="001E0761" w:rsidRPr="008D1648" w:rsidRDefault="001E0761" w:rsidP="002C3A59">
            <w:pPr>
              <w:jc w:val="center"/>
              <w:rPr>
                <w:sz w:val="20"/>
                <w:szCs w:val="20"/>
              </w:rPr>
            </w:pPr>
            <w:r w:rsidRPr="008D1648">
              <w:rPr>
                <w:sz w:val="20"/>
                <w:szCs w:val="20"/>
              </w:rPr>
              <w:t>1,10 Eur/</w:t>
            </w:r>
          </w:p>
          <w:p w14:paraId="072E21A7" w14:textId="77777777" w:rsidR="001E0761" w:rsidRPr="008D1648" w:rsidRDefault="001E0761" w:rsidP="002C3A59">
            <w:pPr>
              <w:jc w:val="center"/>
              <w:rPr>
                <w:sz w:val="20"/>
                <w:szCs w:val="20"/>
              </w:rPr>
            </w:pPr>
            <w:r w:rsidRPr="008D1648">
              <w:rPr>
                <w:sz w:val="20"/>
                <w:szCs w:val="20"/>
              </w:rPr>
              <w:t>100 m</w:t>
            </w:r>
            <w:r w:rsidRPr="008D1648">
              <w:rPr>
                <w:sz w:val="20"/>
                <w:szCs w:val="20"/>
                <w:vertAlign w:val="superscript"/>
              </w:rPr>
              <w:t>2</w:t>
            </w:r>
            <w:r w:rsidRPr="008D1648">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24EE0D1" w14:textId="77777777" w:rsidR="001E0761" w:rsidRPr="005938FB" w:rsidRDefault="001E0761" w:rsidP="002C3A59">
            <w:pPr>
              <w:jc w:val="center"/>
              <w:rPr>
                <w:sz w:val="20"/>
                <w:szCs w:val="20"/>
              </w:rPr>
            </w:pPr>
            <w:r w:rsidRPr="005938FB">
              <w:rPr>
                <w:sz w:val="20"/>
                <w:szCs w:val="20"/>
              </w:rPr>
              <w:t>Įkainis pateikiamas 2 lentelėje</w:t>
            </w:r>
          </w:p>
          <w:p w14:paraId="0FCDC42F" w14:textId="0ACC62BE" w:rsidR="001E0761" w:rsidRPr="005938FB" w:rsidRDefault="001E0761" w:rsidP="002C3A59">
            <w:pPr>
              <w:jc w:val="center"/>
              <w:rPr>
                <w:sz w:val="20"/>
                <w:szCs w:val="20"/>
              </w:rPr>
            </w:pPr>
          </w:p>
        </w:tc>
      </w:tr>
      <w:tr w:rsidR="001E0761" w:rsidRPr="005938FB" w14:paraId="3C691943" w14:textId="77777777" w:rsidTr="002E684C">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7006A2E6" w14:textId="77777777" w:rsidR="001E0761" w:rsidRPr="005938FB" w:rsidRDefault="001E0761" w:rsidP="002C3A59">
            <w:pPr>
              <w:rPr>
                <w:color w:val="000000" w:themeColor="text1"/>
                <w:sz w:val="20"/>
                <w:szCs w:val="20"/>
              </w:rPr>
            </w:pPr>
            <w:r w:rsidRPr="005938FB">
              <w:rPr>
                <w:color w:val="000000" w:themeColor="text1"/>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49A43A9B" w14:textId="77777777" w:rsidR="001E0761" w:rsidRPr="005938FB" w:rsidRDefault="001E0761" w:rsidP="002C3A59">
            <w:pPr>
              <w:rPr>
                <w:color w:val="000000" w:themeColor="text1"/>
                <w:sz w:val="20"/>
                <w:szCs w:val="20"/>
              </w:rPr>
            </w:pPr>
            <w:r w:rsidRPr="005938FB">
              <w:rPr>
                <w:color w:val="000000" w:themeColor="text1"/>
                <w:sz w:val="20"/>
                <w:szCs w:val="20"/>
              </w:rPr>
              <w:t>Gydymo paskirties objektai:</w:t>
            </w:r>
          </w:p>
        </w:tc>
      </w:tr>
      <w:tr w:rsidR="001E0761" w:rsidRPr="005938FB" w14:paraId="2D6C54D7"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6FAE7B9" w14:textId="77777777" w:rsidR="001E0761" w:rsidRPr="005938FB" w:rsidRDefault="001E0761" w:rsidP="002C3A59">
            <w:pPr>
              <w:rPr>
                <w:color w:val="000000" w:themeColor="text1"/>
                <w:sz w:val="20"/>
                <w:szCs w:val="20"/>
              </w:rPr>
            </w:pPr>
            <w:r w:rsidRPr="005938FB">
              <w:rPr>
                <w:color w:val="000000" w:themeColor="text1"/>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986985"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14C778"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350A4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D7514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1FEB392" w14:textId="77777777" w:rsidR="001E0761" w:rsidRPr="005938FB" w:rsidRDefault="001E0761" w:rsidP="002C3A59">
            <w:pPr>
              <w:jc w:val="center"/>
              <w:rPr>
                <w:sz w:val="20"/>
                <w:szCs w:val="20"/>
              </w:rPr>
            </w:pPr>
            <w:r w:rsidRPr="005938FB">
              <w:rPr>
                <w:sz w:val="20"/>
                <w:szCs w:val="20"/>
              </w:rPr>
              <w:t>Konteinerių  skaičius, tūris, ištuštinimo dažnis</w:t>
            </w:r>
          </w:p>
          <w:p w14:paraId="6C55FFAF" w14:textId="16742D68"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A3ED62F" w14:textId="636CEB38" w:rsidR="001E0761" w:rsidRPr="00C918A4" w:rsidRDefault="001E0761" w:rsidP="002C3A59">
            <w:pPr>
              <w:jc w:val="center"/>
              <w:rPr>
                <w:color w:val="000000" w:themeColor="text1"/>
                <w:sz w:val="20"/>
                <w:szCs w:val="20"/>
              </w:rPr>
            </w:pPr>
            <w:r w:rsidRPr="00C918A4">
              <w:rPr>
                <w:sz w:val="20"/>
                <w:szCs w:val="20"/>
              </w:rPr>
              <w:t xml:space="preserve">11,00 </w:t>
            </w:r>
            <w:r w:rsidRPr="00C918A4">
              <w:rPr>
                <w:color w:val="000000" w:themeColor="text1"/>
                <w:sz w:val="20"/>
                <w:szCs w:val="20"/>
              </w:rPr>
              <w:t>Eur/</w:t>
            </w:r>
          </w:p>
          <w:p w14:paraId="17AB9B6C" w14:textId="77777777" w:rsidR="001E0761" w:rsidRPr="00443417" w:rsidRDefault="001E0761" w:rsidP="002C3A59">
            <w:pPr>
              <w:jc w:val="center"/>
              <w:rPr>
                <w:color w:val="000000" w:themeColor="text1"/>
                <w:sz w:val="20"/>
                <w:szCs w:val="20"/>
                <w:highlight w:val="yellow"/>
              </w:rPr>
            </w:pPr>
            <w:r w:rsidRPr="00C918A4">
              <w:rPr>
                <w:color w:val="000000" w:themeColor="text1"/>
                <w:sz w:val="20"/>
                <w:szCs w:val="20"/>
              </w:rPr>
              <w:t>100 m</w:t>
            </w:r>
            <w:r w:rsidRPr="00C918A4">
              <w:rPr>
                <w:color w:val="000000" w:themeColor="text1"/>
                <w:sz w:val="20"/>
                <w:szCs w:val="20"/>
                <w:vertAlign w:val="superscript"/>
              </w:rPr>
              <w:t>2</w:t>
            </w:r>
            <w:r w:rsidRPr="00C918A4">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D76499D" w14:textId="0D38F14D" w:rsidR="001E0761" w:rsidRPr="00C918A4" w:rsidRDefault="001E0761" w:rsidP="002C3A59">
            <w:pPr>
              <w:jc w:val="center"/>
              <w:rPr>
                <w:color w:val="000000" w:themeColor="text1"/>
                <w:sz w:val="20"/>
                <w:szCs w:val="20"/>
              </w:rPr>
            </w:pPr>
            <w:r w:rsidRPr="00C918A4">
              <w:rPr>
                <w:sz w:val="20"/>
                <w:szCs w:val="20"/>
              </w:rPr>
              <w:t xml:space="preserve">5,20 </w:t>
            </w:r>
            <w:r w:rsidRPr="00C918A4">
              <w:rPr>
                <w:color w:val="000000" w:themeColor="text1"/>
                <w:sz w:val="20"/>
                <w:szCs w:val="20"/>
              </w:rPr>
              <w:t>Eur/</w:t>
            </w:r>
          </w:p>
          <w:p w14:paraId="2DF2DB89" w14:textId="77777777" w:rsidR="001E0761" w:rsidRPr="00443417" w:rsidRDefault="001E0761" w:rsidP="002C3A59">
            <w:pPr>
              <w:jc w:val="center"/>
              <w:rPr>
                <w:color w:val="000000" w:themeColor="text1"/>
                <w:sz w:val="20"/>
                <w:szCs w:val="20"/>
                <w:highlight w:val="yellow"/>
              </w:rPr>
            </w:pPr>
            <w:r w:rsidRPr="00C918A4">
              <w:rPr>
                <w:color w:val="000000" w:themeColor="text1"/>
                <w:sz w:val="20"/>
                <w:szCs w:val="20"/>
              </w:rPr>
              <w:t>100 m</w:t>
            </w:r>
            <w:r w:rsidRPr="00C918A4">
              <w:rPr>
                <w:color w:val="000000" w:themeColor="text1"/>
                <w:sz w:val="20"/>
                <w:szCs w:val="20"/>
                <w:vertAlign w:val="superscript"/>
              </w:rPr>
              <w:t>2</w:t>
            </w:r>
            <w:r w:rsidRPr="00C918A4">
              <w:rPr>
                <w:color w:val="000000" w:themeColor="text1"/>
                <w:sz w:val="20"/>
                <w:szCs w:val="20"/>
              </w:rPr>
              <w:t>/mėn</w:t>
            </w:r>
            <w:r w:rsidRPr="00A3378B">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AB8167D" w14:textId="77777777" w:rsidR="001E0761" w:rsidRPr="005938FB" w:rsidRDefault="001E0761" w:rsidP="002C3A59">
            <w:pPr>
              <w:jc w:val="center"/>
              <w:rPr>
                <w:sz w:val="20"/>
                <w:szCs w:val="20"/>
              </w:rPr>
            </w:pPr>
            <w:r w:rsidRPr="005938FB">
              <w:rPr>
                <w:sz w:val="20"/>
                <w:szCs w:val="20"/>
              </w:rPr>
              <w:t>Įkainis pateikiamas 2 lentelėje</w:t>
            </w:r>
          </w:p>
          <w:p w14:paraId="58DCE5E5" w14:textId="11928D1B" w:rsidR="001E0761" w:rsidRPr="005938FB" w:rsidRDefault="001E0761" w:rsidP="002C3A59">
            <w:pPr>
              <w:jc w:val="center"/>
              <w:rPr>
                <w:sz w:val="20"/>
                <w:szCs w:val="20"/>
              </w:rPr>
            </w:pPr>
          </w:p>
        </w:tc>
      </w:tr>
      <w:tr w:rsidR="001E0761" w:rsidRPr="005938FB" w14:paraId="18A75154"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FFF7CFF"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76B01A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2B344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81E5CF"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59F164"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F543971" w14:textId="77777777" w:rsidR="001E0761" w:rsidRPr="005938FB" w:rsidRDefault="001E0761" w:rsidP="002C3A59">
            <w:pPr>
              <w:jc w:val="center"/>
              <w:rPr>
                <w:sz w:val="20"/>
                <w:szCs w:val="20"/>
              </w:rPr>
            </w:pPr>
            <w:r w:rsidRPr="005938FB">
              <w:rPr>
                <w:sz w:val="20"/>
                <w:szCs w:val="20"/>
              </w:rPr>
              <w:t>Konteinerių  skaičius, tūris, ištuštinimo dažnis</w:t>
            </w:r>
          </w:p>
          <w:p w14:paraId="2E8E7633" w14:textId="233B91C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2A595985" w14:textId="0B8A1DBB" w:rsidR="001E0761" w:rsidRPr="00A3378B" w:rsidRDefault="001E0761" w:rsidP="002C3A59">
            <w:pPr>
              <w:jc w:val="center"/>
              <w:rPr>
                <w:sz w:val="20"/>
                <w:szCs w:val="20"/>
              </w:rPr>
            </w:pPr>
            <w:r w:rsidRPr="00A3378B">
              <w:rPr>
                <w:sz w:val="20"/>
                <w:szCs w:val="20"/>
              </w:rPr>
              <w:t>9,50 Eur/</w:t>
            </w:r>
          </w:p>
          <w:p w14:paraId="40CC18BC" w14:textId="77777777" w:rsidR="001E0761" w:rsidRPr="00443417" w:rsidRDefault="001E0761" w:rsidP="002C3A59">
            <w:pPr>
              <w:jc w:val="center"/>
              <w:rPr>
                <w:color w:val="000000" w:themeColor="text1"/>
                <w:sz w:val="20"/>
                <w:szCs w:val="20"/>
                <w:highlight w:val="yellow"/>
              </w:rPr>
            </w:pPr>
            <w:r w:rsidRPr="00A3378B">
              <w:rPr>
                <w:sz w:val="20"/>
                <w:szCs w:val="20"/>
              </w:rPr>
              <w:t>100 m</w:t>
            </w:r>
            <w:r w:rsidRPr="00A3378B">
              <w:rPr>
                <w:sz w:val="20"/>
                <w:szCs w:val="20"/>
                <w:vertAlign w:val="superscript"/>
              </w:rPr>
              <w:t>2</w:t>
            </w:r>
            <w:r w:rsidRPr="00A3378B">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0DDC0D5" w14:textId="5B9E2CD0" w:rsidR="001E0761" w:rsidRPr="00A3378B" w:rsidRDefault="001E0761" w:rsidP="002C3A59">
            <w:pPr>
              <w:jc w:val="center"/>
              <w:rPr>
                <w:color w:val="000000" w:themeColor="text1"/>
                <w:sz w:val="20"/>
                <w:szCs w:val="20"/>
              </w:rPr>
            </w:pPr>
            <w:r w:rsidRPr="00A3378B">
              <w:rPr>
                <w:sz w:val="20"/>
                <w:szCs w:val="20"/>
              </w:rPr>
              <w:t xml:space="preserve">3,10 </w:t>
            </w:r>
            <w:r w:rsidRPr="00A3378B">
              <w:rPr>
                <w:color w:val="000000" w:themeColor="text1"/>
                <w:sz w:val="20"/>
                <w:szCs w:val="20"/>
              </w:rPr>
              <w:t>Eur/</w:t>
            </w:r>
          </w:p>
          <w:p w14:paraId="063B91BC"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FB205E5" w14:textId="77777777" w:rsidR="001E0761" w:rsidRPr="005938FB" w:rsidRDefault="001E0761" w:rsidP="002C3A59">
            <w:pPr>
              <w:jc w:val="center"/>
              <w:rPr>
                <w:sz w:val="20"/>
                <w:szCs w:val="20"/>
              </w:rPr>
            </w:pPr>
            <w:r w:rsidRPr="005938FB">
              <w:rPr>
                <w:sz w:val="20"/>
                <w:szCs w:val="20"/>
              </w:rPr>
              <w:t>Įkainis pateikiamas 2 lentelėje</w:t>
            </w:r>
          </w:p>
          <w:p w14:paraId="36529192" w14:textId="3E3BEDA5" w:rsidR="001E0761" w:rsidRPr="005938FB" w:rsidRDefault="001E0761" w:rsidP="002C3A59">
            <w:pPr>
              <w:jc w:val="center"/>
              <w:rPr>
                <w:sz w:val="20"/>
                <w:szCs w:val="20"/>
              </w:rPr>
            </w:pPr>
          </w:p>
        </w:tc>
      </w:tr>
      <w:tr w:rsidR="001E0761" w:rsidRPr="005938FB" w14:paraId="6BEC2C76"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5E7BB56" w14:textId="77777777" w:rsidR="001E0761" w:rsidRPr="005938FB" w:rsidRDefault="001E0761" w:rsidP="002C3A59">
            <w:pPr>
              <w:rPr>
                <w:color w:val="000000" w:themeColor="text1"/>
                <w:sz w:val="20"/>
                <w:szCs w:val="20"/>
              </w:rPr>
            </w:pPr>
            <w:r w:rsidRPr="005938FB">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0AB873"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52BDF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4E6A5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51B17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C54231D" w14:textId="77777777" w:rsidR="001E0761" w:rsidRPr="005938FB" w:rsidRDefault="001E0761" w:rsidP="002C3A59">
            <w:pPr>
              <w:jc w:val="center"/>
              <w:rPr>
                <w:sz w:val="20"/>
                <w:szCs w:val="20"/>
              </w:rPr>
            </w:pPr>
            <w:r w:rsidRPr="005938FB">
              <w:rPr>
                <w:sz w:val="20"/>
                <w:szCs w:val="20"/>
              </w:rPr>
              <w:t>Konteinerių  skaičius, tūris, ištuštinimo dažnis</w:t>
            </w:r>
          </w:p>
          <w:p w14:paraId="25120EBB" w14:textId="1D2C6CBC"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0CBD002" w14:textId="592C8F4A" w:rsidR="001E0761" w:rsidRPr="00A3378B" w:rsidRDefault="001E0761" w:rsidP="002C3A59">
            <w:pPr>
              <w:jc w:val="center"/>
              <w:rPr>
                <w:color w:val="000000" w:themeColor="text1"/>
                <w:sz w:val="20"/>
                <w:szCs w:val="20"/>
              </w:rPr>
            </w:pPr>
            <w:r w:rsidRPr="00931AA1">
              <w:rPr>
                <w:sz w:val="20"/>
                <w:szCs w:val="20"/>
              </w:rPr>
              <w:t xml:space="preserve">11,00 </w:t>
            </w:r>
            <w:r w:rsidRPr="00A3378B">
              <w:rPr>
                <w:color w:val="000000" w:themeColor="text1"/>
                <w:sz w:val="20"/>
                <w:szCs w:val="20"/>
              </w:rPr>
              <w:t>Eur/</w:t>
            </w:r>
          </w:p>
          <w:p w14:paraId="65F7BFC8"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C853A70" w14:textId="11822AE6" w:rsidR="001E0761" w:rsidRPr="00A3378B" w:rsidRDefault="001E0761" w:rsidP="002C3A59">
            <w:pPr>
              <w:jc w:val="center"/>
              <w:rPr>
                <w:color w:val="000000" w:themeColor="text1"/>
                <w:sz w:val="20"/>
                <w:szCs w:val="20"/>
              </w:rPr>
            </w:pPr>
            <w:r w:rsidRPr="00931AA1">
              <w:rPr>
                <w:sz w:val="20"/>
                <w:szCs w:val="20"/>
              </w:rPr>
              <w:t xml:space="preserve">5,20 </w:t>
            </w:r>
            <w:r w:rsidRPr="00A3378B">
              <w:rPr>
                <w:color w:val="000000" w:themeColor="text1"/>
                <w:sz w:val="20"/>
                <w:szCs w:val="20"/>
              </w:rPr>
              <w:t>Eur/</w:t>
            </w:r>
          </w:p>
          <w:p w14:paraId="4E1FD246"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3C4E940" w14:textId="77777777" w:rsidR="001E0761" w:rsidRPr="005938FB" w:rsidRDefault="001E0761" w:rsidP="002C3A59">
            <w:pPr>
              <w:jc w:val="center"/>
              <w:rPr>
                <w:sz w:val="20"/>
                <w:szCs w:val="20"/>
              </w:rPr>
            </w:pPr>
            <w:r w:rsidRPr="005938FB">
              <w:rPr>
                <w:sz w:val="20"/>
                <w:szCs w:val="20"/>
              </w:rPr>
              <w:t>Įkainis pateikiamas 2 lentelėje</w:t>
            </w:r>
          </w:p>
          <w:p w14:paraId="35D29D60" w14:textId="1C18AC8F" w:rsidR="001E0761" w:rsidRPr="005938FB" w:rsidRDefault="001E0761" w:rsidP="002C3A59">
            <w:pPr>
              <w:jc w:val="center"/>
              <w:rPr>
                <w:sz w:val="20"/>
                <w:szCs w:val="20"/>
              </w:rPr>
            </w:pPr>
          </w:p>
        </w:tc>
      </w:tr>
      <w:tr w:rsidR="001E0761" w:rsidRPr="005938FB" w14:paraId="0BA53094"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E729ABC" w14:textId="77777777" w:rsidR="001E0761" w:rsidRPr="005938FB" w:rsidRDefault="001E0761" w:rsidP="002C3A59">
            <w:pPr>
              <w:rPr>
                <w:color w:val="000000" w:themeColor="text1"/>
                <w:sz w:val="20"/>
                <w:szCs w:val="20"/>
              </w:rPr>
            </w:pPr>
            <w:r w:rsidRPr="005938FB">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6FF7A"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AA3DBB7"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30C0A4"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5B202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A0E129F" w14:textId="77777777" w:rsidR="001E0761" w:rsidRPr="005938FB" w:rsidRDefault="001E0761" w:rsidP="002C3A59">
            <w:pPr>
              <w:jc w:val="center"/>
              <w:rPr>
                <w:sz w:val="20"/>
                <w:szCs w:val="20"/>
              </w:rPr>
            </w:pPr>
            <w:r w:rsidRPr="005938FB">
              <w:rPr>
                <w:sz w:val="20"/>
                <w:szCs w:val="20"/>
              </w:rPr>
              <w:t>Konteinerių  skaičius, tūris, ištuštinimo dažnis</w:t>
            </w:r>
          </w:p>
          <w:p w14:paraId="3AED6A6F" w14:textId="52D3FFED"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118FE3D" w14:textId="719095F6" w:rsidR="001E0761" w:rsidRPr="00931AA1" w:rsidRDefault="001E0761" w:rsidP="002C3A59">
            <w:pPr>
              <w:jc w:val="center"/>
              <w:rPr>
                <w:color w:val="000000" w:themeColor="text1"/>
                <w:sz w:val="20"/>
                <w:szCs w:val="20"/>
              </w:rPr>
            </w:pPr>
            <w:r w:rsidRPr="00931AA1">
              <w:rPr>
                <w:sz w:val="20"/>
                <w:szCs w:val="20"/>
              </w:rPr>
              <w:t xml:space="preserve">2,70 </w:t>
            </w:r>
            <w:r w:rsidRPr="00931AA1">
              <w:rPr>
                <w:color w:val="000000" w:themeColor="text1"/>
                <w:sz w:val="20"/>
                <w:szCs w:val="20"/>
              </w:rPr>
              <w:t>Eur/</w:t>
            </w:r>
          </w:p>
          <w:p w14:paraId="76DE42CC"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7B587BE" w14:textId="79E7D527" w:rsidR="001E0761" w:rsidRPr="00931AA1" w:rsidRDefault="001E0761" w:rsidP="002C3A59">
            <w:pPr>
              <w:jc w:val="center"/>
              <w:rPr>
                <w:color w:val="000000" w:themeColor="text1"/>
                <w:sz w:val="20"/>
                <w:szCs w:val="20"/>
              </w:rPr>
            </w:pPr>
            <w:r w:rsidRPr="00931AA1">
              <w:rPr>
                <w:sz w:val="20"/>
                <w:szCs w:val="20"/>
              </w:rPr>
              <w:t xml:space="preserve">0,70 </w:t>
            </w:r>
            <w:r w:rsidRPr="00931AA1">
              <w:rPr>
                <w:color w:val="000000" w:themeColor="text1"/>
                <w:sz w:val="20"/>
                <w:szCs w:val="20"/>
              </w:rPr>
              <w:t>Eur/</w:t>
            </w:r>
          </w:p>
          <w:p w14:paraId="1A2552C7"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BAA03E3" w14:textId="77777777" w:rsidR="001E0761" w:rsidRPr="005938FB" w:rsidRDefault="001E0761" w:rsidP="002C3A59">
            <w:pPr>
              <w:jc w:val="center"/>
              <w:rPr>
                <w:sz w:val="20"/>
                <w:szCs w:val="20"/>
              </w:rPr>
            </w:pPr>
            <w:r w:rsidRPr="005938FB">
              <w:rPr>
                <w:sz w:val="20"/>
                <w:szCs w:val="20"/>
              </w:rPr>
              <w:t>Įkainis pateikiamas 2 lentelėje</w:t>
            </w:r>
          </w:p>
          <w:p w14:paraId="24E54C19" w14:textId="5F99571D" w:rsidR="001E0761" w:rsidRPr="005938FB" w:rsidRDefault="001E0761" w:rsidP="002C3A59">
            <w:pPr>
              <w:jc w:val="center"/>
              <w:rPr>
                <w:sz w:val="20"/>
                <w:szCs w:val="20"/>
              </w:rPr>
            </w:pPr>
          </w:p>
        </w:tc>
      </w:tr>
      <w:tr w:rsidR="001E0761" w:rsidRPr="005938FB" w14:paraId="459BC825"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B455AE8"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BD5884"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0F9787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EABF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681AEA"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D7E1782" w14:textId="77777777" w:rsidR="001E0761" w:rsidRPr="005938FB" w:rsidRDefault="001E0761" w:rsidP="002C3A59">
            <w:pPr>
              <w:jc w:val="center"/>
              <w:rPr>
                <w:sz w:val="20"/>
                <w:szCs w:val="20"/>
              </w:rPr>
            </w:pPr>
            <w:r w:rsidRPr="005938FB">
              <w:rPr>
                <w:sz w:val="20"/>
                <w:szCs w:val="20"/>
              </w:rPr>
              <w:t>Konteinerių  skaičius, tūris, ištuštinimo dažnis</w:t>
            </w:r>
          </w:p>
          <w:p w14:paraId="35DD6A56" w14:textId="78ED2A56"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A452B4E" w14:textId="32E0AE5E" w:rsidR="001E0761" w:rsidRPr="00931AA1" w:rsidRDefault="001E0761" w:rsidP="002C3A59">
            <w:pPr>
              <w:jc w:val="center"/>
              <w:rPr>
                <w:color w:val="000000" w:themeColor="text1"/>
                <w:sz w:val="20"/>
                <w:szCs w:val="20"/>
              </w:rPr>
            </w:pPr>
            <w:r w:rsidRPr="00931AA1">
              <w:rPr>
                <w:sz w:val="20"/>
                <w:szCs w:val="20"/>
              </w:rPr>
              <w:t xml:space="preserve">2,50 </w:t>
            </w:r>
            <w:r w:rsidRPr="00931AA1">
              <w:rPr>
                <w:color w:val="000000" w:themeColor="text1"/>
                <w:sz w:val="20"/>
                <w:szCs w:val="20"/>
              </w:rPr>
              <w:t>Eur/</w:t>
            </w:r>
          </w:p>
          <w:p w14:paraId="1A9AFC72"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6D3623A" w14:textId="77BBF53A"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366C297B"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91E5299" w14:textId="77777777" w:rsidR="001E0761" w:rsidRPr="005938FB" w:rsidRDefault="001E0761" w:rsidP="002C3A59">
            <w:pPr>
              <w:jc w:val="center"/>
              <w:rPr>
                <w:sz w:val="20"/>
                <w:szCs w:val="20"/>
              </w:rPr>
            </w:pPr>
            <w:r w:rsidRPr="005938FB">
              <w:rPr>
                <w:sz w:val="20"/>
                <w:szCs w:val="20"/>
              </w:rPr>
              <w:t>Įkainis pateikiamas 2 lentelėje</w:t>
            </w:r>
          </w:p>
          <w:p w14:paraId="6E80286D" w14:textId="18AFCD9A" w:rsidR="001E0761" w:rsidRPr="005938FB" w:rsidRDefault="001E0761" w:rsidP="002C3A59">
            <w:pPr>
              <w:jc w:val="center"/>
              <w:rPr>
                <w:sz w:val="20"/>
                <w:szCs w:val="20"/>
              </w:rPr>
            </w:pPr>
          </w:p>
        </w:tc>
      </w:tr>
      <w:tr w:rsidR="001E0761" w:rsidRPr="005938FB" w14:paraId="3E4A9EB9"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45A18AC" w14:textId="77777777" w:rsidR="001E0761" w:rsidRPr="005938FB" w:rsidRDefault="001E0761" w:rsidP="002C3A59">
            <w:pPr>
              <w:rPr>
                <w:color w:val="000000" w:themeColor="text1"/>
                <w:sz w:val="20"/>
                <w:szCs w:val="20"/>
              </w:rPr>
            </w:pPr>
            <w:r w:rsidRPr="005938FB">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71412D"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DE01C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F75CD5"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0FE9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A6D0D97" w14:textId="77777777" w:rsidR="001E0761" w:rsidRPr="005938FB" w:rsidRDefault="001E0761" w:rsidP="002C3A59">
            <w:pPr>
              <w:jc w:val="center"/>
              <w:rPr>
                <w:sz w:val="20"/>
                <w:szCs w:val="20"/>
              </w:rPr>
            </w:pPr>
            <w:r w:rsidRPr="005938FB">
              <w:rPr>
                <w:sz w:val="20"/>
                <w:szCs w:val="20"/>
              </w:rPr>
              <w:t>Konteinerių  skaičius, tūris, ištuštinimo dažnis</w:t>
            </w:r>
          </w:p>
          <w:p w14:paraId="5222DA70" w14:textId="2958B038"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1E22EBC2" w14:textId="6BFC321B" w:rsidR="001E0761" w:rsidRPr="00931AA1" w:rsidRDefault="001E0761" w:rsidP="002C3A59">
            <w:pPr>
              <w:jc w:val="center"/>
              <w:rPr>
                <w:color w:val="000000" w:themeColor="text1"/>
                <w:sz w:val="20"/>
                <w:szCs w:val="20"/>
              </w:rPr>
            </w:pPr>
            <w:r w:rsidRPr="00931AA1">
              <w:rPr>
                <w:sz w:val="20"/>
                <w:szCs w:val="20"/>
              </w:rPr>
              <w:t xml:space="preserve">2,50 </w:t>
            </w:r>
            <w:r w:rsidRPr="00931AA1">
              <w:rPr>
                <w:color w:val="000000" w:themeColor="text1"/>
                <w:sz w:val="20"/>
                <w:szCs w:val="20"/>
              </w:rPr>
              <w:t>Eur/</w:t>
            </w:r>
          </w:p>
          <w:p w14:paraId="3CBB28A0"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124FF9" w14:textId="3D6C0ECB"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2092F919"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D283FF6" w14:textId="77777777" w:rsidR="001E0761" w:rsidRPr="005938FB" w:rsidRDefault="001E0761" w:rsidP="002C3A59">
            <w:pPr>
              <w:jc w:val="center"/>
              <w:rPr>
                <w:sz w:val="20"/>
                <w:szCs w:val="20"/>
              </w:rPr>
            </w:pPr>
            <w:r w:rsidRPr="005938FB">
              <w:rPr>
                <w:sz w:val="20"/>
                <w:szCs w:val="20"/>
              </w:rPr>
              <w:t>Įkainis pateikiamas 2 lentelėje</w:t>
            </w:r>
          </w:p>
          <w:p w14:paraId="416AEE74" w14:textId="2B6F4D29" w:rsidR="001E0761" w:rsidRPr="005938FB" w:rsidRDefault="001E0761" w:rsidP="002C3A59">
            <w:pPr>
              <w:jc w:val="center"/>
              <w:rPr>
                <w:sz w:val="20"/>
                <w:szCs w:val="20"/>
              </w:rPr>
            </w:pPr>
          </w:p>
        </w:tc>
      </w:tr>
      <w:tr w:rsidR="001E0761" w:rsidRPr="005938FB" w14:paraId="4E5BF570"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4FB7FD17" w14:textId="77777777" w:rsidR="001E0761" w:rsidRPr="005938FB" w:rsidRDefault="001E0761" w:rsidP="002C3A59">
            <w:pPr>
              <w:rPr>
                <w:color w:val="000000" w:themeColor="text1"/>
                <w:sz w:val="20"/>
                <w:szCs w:val="20"/>
              </w:rPr>
            </w:pPr>
            <w:r w:rsidRPr="005938FB">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516C01F0" w14:textId="77777777" w:rsidR="001E0761" w:rsidRPr="005938FB" w:rsidRDefault="001E0761" w:rsidP="002C3A59">
            <w:pPr>
              <w:rPr>
                <w:rFonts w:eastAsia="MS PGothic"/>
                <w:color w:val="000000" w:themeColor="text1"/>
                <w:sz w:val="20"/>
                <w:szCs w:val="20"/>
              </w:rPr>
            </w:pPr>
            <w:r w:rsidRPr="005938FB">
              <w:rPr>
                <w:rFonts w:eastAsia="MS PGothic"/>
                <w:color w:val="000000" w:themeColor="text1"/>
                <w:sz w:val="20"/>
                <w:szCs w:val="20"/>
              </w:rPr>
              <w:t>Sodų paskirties objektai</w:t>
            </w:r>
          </w:p>
          <w:p w14:paraId="0EF34965" w14:textId="379347F4" w:rsidR="001E0761" w:rsidRPr="005938FB" w:rsidRDefault="001E0761" w:rsidP="002C3A59">
            <w:pPr>
              <w:ind w:left="44"/>
              <w:textAlignment w:val="center"/>
              <w:rPr>
                <w:rFonts w:eastAsia="MS PGothic"/>
                <w:color w:val="000000" w:themeColor="text1"/>
                <w:kern w:val="24"/>
                <w:sz w:val="20"/>
                <w:szCs w:val="20"/>
              </w:rPr>
            </w:pPr>
            <w:r w:rsidRPr="005938FB">
              <w:rPr>
                <w:color w:val="000000" w:themeColor="text1"/>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65363C9" w14:textId="20EBFFE5"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27E36B" w14:textId="5063231D" w:rsidR="001E0761" w:rsidRPr="005938FB" w:rsidRDefault="001E0761" w:rsidP="002C3A59">
            <w:pPr>
              <w:jc w:val="center"/>
              <w:rPr>
                <w:color w:val="000000" w:themeColor="text1"/>
                <w:sz w:val="20"/>
                <w:szCs w:val="20"/>
              </w:rPr>
            </w:pPr>
            <w:r w:rsidRPr="005938FB">
              <w:rPr>
                <w:color w:val="000000" w:themeColor="text1"/>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C720F" w14:textId="69E6D45F" w:rsidR="001E0761" w:rsidRPr="005938FB" w:rsidRDefault="001E0761" w:rsidP="002C3A59">
            <w:pPr>
              <w:jc w:val="center"/>
              <w:rPr>
                <w:strike/>
                <w:color w:val="000000" w:themeColor="text1"/>
                <w:sz w:val="20"/>
                <w:szCs w:val="20"/>
              </w:rPr>
            </w:pPr>
            <w:r w:rsidRPr="005938FB">
              <w:rPr>
                <w:color w:val="000000" w:themeColor="text1"/>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58C0A2C2" w14:textId="39EF5296" w:rsidR="001E0761" w:rsidRPr="005938FB" w:rsidRDefault="001E0761" w:rsidP="002C3A59">
            <w:pPr>
              <w:jc w:val="center"/>
              <w:rPr>
                <w:strike/>
                <w:color w:val="000000" w:themeColor="text1"/>
                <w:sz w:val="20"/>
                <w:szCs w:val="20"/>
              </w:rPr>
            </w:pPr>
            <w:r w:rsidRPr="005938FB">
              <w:rPr>
                <w:color w:val="000000" w:themeColor="text1"/>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9EF724" w14:textId="32A3ACFE" w:rsidR="001E0761" w:rsidRPr="00931AA1" w:rsidRDefault="001E0761" w:rsidP="002C3A59">
            <w:pPr>
              <w:jc w:val="center"/>
              <w:rPr>
                <w:sz w:val="20"/>
                <w:szCs w:val="20"/>
              </w:rPr>
            </w:pPr>
            <w:r w:rsidRPr="00931AA1">
              <w:rPr>
                <w:sz w:val="20"/>
                <w:szCs w:val="20"/>
              </w:rPr>
              <w:t>2,30 Eur/</w:t>
            </w:r>
          </w:p>
          <w:p w14:paraId="77A4FE0D" w14:textId="607BD8CC" w:rsidR="001E0761" w:rsidRPr="00931AA1" w:rsidRDefault="001E0761" w:rsidP="002C3A59">
            <w:pPr>
              <w:jc w:val="center"/>
              <w:rPr>
                <w:sz w:val="20"/>
                <w:szCs w:val="20"/>
                <w:highlight w:val="yellow"/>
              </w:rPr>
            </w:pPr>
            <w:r w:rsidRPr="00931AA1">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67071B6" w14:textId="307597C2" w:rsidR="001E0761" w:rsidRPr="00931AA1" w:rsidRDefault="001E0761" w:rsidP="002C3A59">
            <w:pPr>
              <w:jc w:val="center"/>
              <w:rPr>
                <w:sz w:val="20"/>
                <w:szCs w:val="20"/>
              </w:rPr>
            </w:pPr>
            <w:r w:rsidRPr="00931AA1">
              <w:rPr>
                <w:sz w:val="20"/>
                <w:szCs w:val="20"/>
              </w:rPr>
              <w:t>1,50 Eur/</w:t>
            </w:r>
          </w:p>
          <w:p w14:paraId="68767B09" w14:textId="62C73B91" w:rsidR="001E0761" w:rsidRPr="00931AA1" w:rsidRDefault="001E0761" w:rsidP="002C3A59">
            <w:pPr>
              <w:jc w:val="center"/>
              <w:rPr>
                <w:sz w:val="20"/>
                <w:szCs w:val="20"/>
                <w:highlight w:val="yellow"/>
              </w:rPr>
            </w:pPr>
            <w:r w:rsidRPr="00931AA1">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43D562EB" w14:textId="47A815B7" w:rsidR="001E0761" w:rsidRPr="00931AA1" w:rsidRDefault="001E0761" w:rsidP="002C3A59">
            <w:pPr>
              <w:jc w:val="center"/>
              <w:rPr>
                <w:sz w:val="20"/>
                <w:szCs w:val="20"/>
              </w:rPr>
            </w:pPr>
            <w:r w:rsidRPr="00931AA1">
              <w:rPr>
                <w:sz w:val="20"/>
                <w:szCs w:val="20"/>
              </w:rPr>
              <w:t>1,</w:t>
            </w:r>
            <w:r w:rsidR="001876F6" w:rsidRPr="00931AA1">
              <w:rPr>
                <w:sz w:val="20"/>
                <w:szCs w:val="20"/>
              </w:rPr>
              <w:t>5</w:t>
            </w:r>
            <w:r w:rsidRPr="00931AA1">
              <w:rPr>
                <w:sz w:val="20"/>
                <w:szCs w:val="20"/>
              </w:rPr>
              <w:t>0 Eur/</w:t>
            </w:r>
          </w:p>
          <w:p w14:paraId="245AE6FB" w14:textId="1655D63D" w:rsidR="001E0761" w:rsidRPr="00931AA1" w:rsidRDefault="001E0761" w:rsidP="002C3A59">
            <w:pPr>
              <w:jc w:val="center"/>
              <w:rPr>
                <w:sz w:val="20"/>
                <w:szCs w:val="20"/>
              </w:rPr>
            </w:pPr>
            <w:r w:rsidRPr="00931AA1">
              <w:rPr>
                <w:sz w:val="20"/>
                <w:szCs w:val="20"/>
              </w:rPr>
              <w:t>1 objektui/mėn.</w:t>
            </w:r>
          </w:p>
        </w:tc>
      </w:tr>
      <w:tr w:rsidR="001E0761" w:rsidRPr="005938FB" w14:paraId="7FD6DA8A"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8E3A3C1"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18.</w:t>
            </w:r>
          </w:p>
        </w:tc>
        <w:tc>
          <w:tcPr>
            <w:tcW w:w="4766" w:type="pct"/>
            <w:gridSpan w:val="8"/>
            <w:tcBorders>
              <w:top w:val="single" w:sz="4" w:space="0" w:color="auto"/>
              <w:left w:val="single" w:sz="4" w:space="0" w:color="auto"/>
              <w:bottom w:val="single" w:sz="4" w:space="0" w:color="auto"/>
              <w:right w:val="single" w:sz="4" w:space="0" w:color="auto"/>
            </w:tcBorders>
          </w:tcPr>
          <w:p w14:paraId="100DE355" w14:textId="77777777" w:rsidR="001E0761" w:rsidRPr="005938FB" w:rsidRDefault="001E0761" w:rsidP="002C3A59">
            <w:pPr>
              <w:rPr>
                <w:color w:val="000000" w:themeColor="text1"/>
                <w:sz w:val="20"/>
                <w:szCs w:val="20"/>
              </w:rPr>
            </w:pPr>
            <w:r w:rsidRPr="005938FB">
              <w:rPr>
                <w:color w:val="000000" w:themeColor="text1"/>
                <w:sz w:val="20"/>
                <w:szCs w:val="20"/>
              </w:rPr>
              <w:t>Kiti objektai:</w:t>
            </w:r>
          </w:p>
        </w:tc>
      </w:tr>
      <w:tr w:rsidR="001E0761" w:rsidRPr="005938FB" w14:paraId="53626EF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708AD5D8" w14:textId="77777777" w:rsidR="001E0761" w:rsidRPr="005938FB" w:rsidRDefault="001E0761" w:rsidP="002C3A59">
            <w:pPr>
              <w:rPr>
                <w:color w:val="000000" w:themeColor="text1"/>
                <w:sz w:val="20"/>
                <w:szCs w:val="20"/>
              </w:rPr>
            </w:pPr>
            <w:r w:rsidRPr="005938FB">
              <w:rPr>
                <w:color w:val="000000" w:themeColor="text1"/>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3AA719" w14:textId="77777777" w:rsidR="001E0761" w:rsidRPr="005938FB" w:rsidRDefault="001E0761" w:rsidP="002C3A59">
            <w:pPr>
              <w:rPr>
                <w:color w:val="000000" w:themeColor="text1"/>
                <w:sz w:val="20"/>
                <w:szCs w:val="20"/>
              </w:rPr>
            </w:pPr>
            <w:r w:rsidRPr="005938FB">
              <w:rPr>
                <w:color w:val="000000" w:themeColor="text1"/>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2925A6" w14:textId="77777777" w:rsidR="001E0761" w:rsidRPr="005938FB" w:rsidRDefault="001E0761" w:rsidP="002C3A59">
            <w:pPr>
              <w:rPr>
                <w:color w:val="000000" w:themeColor="text1"/>
                <w:sz w:val="20"/>
                <w:szCs w:val="20"/>
              </w:rPr>
            </w:pPr>
            <w:r w:rsidRPr="005938FB">
              <w:rPr>
                <w:color w:val="000000" w:themeColor="text1"/>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63AA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55017D"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F119456" w14:textId="77777777" w:rsidR="001E0761" w:rsidRPr="005938FB" w:rsidRDefault="001E0761" w:rsidP="002C3A59">
            <w:pPr>
              <w:jc w:val="center"/>
              <w:rPr>
                <w:sz w:val="20"/>
                <w:szCs w:val="20"/>
              </w:rPr>
            </w:pPr>
            <w:r w:rsidRPr="005938FB">
              <w:rPr>
                <w:sz w:val="20"/>
                <w:szCs w:val="20"/>
              </w:rPr>
              <w:t>Konteinerių  skaičius, tūris, ištuštinimo dažnis</w:t>
            </w:r>
          </w:p>
          <w:p w14:paraId="4D271D08" w14:textId="54AF2B00"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7091A939" w14:textId="4CBD436E"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1F15F070"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B5AE90" w14:textId="3C31BB75" w:rsidR="001E0761" w:rsidRPr="00931AA1" w:rsidRDefault="001E0761" w:rsidP="002C3A59">
            <w:pPr>
              <w:jc w:val="center"/>
              <w:rPr>
                <w:color w:val="000000" w:themeColor="text1"/>
                <w:sz w:val="20"/>
                <w:szCs w:val="20"/>
              </w:rPr>
            </w:pPr>
            <w:r w:rsidRPr="00931AA1">
              <w:rPr>
                <w:sz w:val="20"/>
                <w:szCs w:val="20"/>
              </w:rPr>
              <w:t xml:space="preserve">5,2 </w:t>
            </w:r>
            <w:r w:rsidRPr="00931AA1">
              <w:rPr>
                <w:color w:val="000000" w:themeColor="text1"/>
                <w:sz w:val="20"/>
                <w:szCs w:val="20"/>
              </w:rPr>
              <w:t>Eur/</w:t>
            </w:r>
          </w:p>
          <w:p w14:paraId="7FF694CA"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F6AA276"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2 lentelėje</w:t>
            </w:r>
          </w:p>
          <w:p w14:paraId="31B6F85A" w14:textId="1DF37E05" w:rsidR="001E0761" w:rsidRPr="005938FB" w:rsidRDefault="001E0761" w:rsidP="002C3A59">
            <w:pPr>
              <w:jc w:val="center"/>
              <w:rPr>
                <w:strike/>
                <w:color w:val="000000" w:themeColor="text1"/>
                <w:sz w:val="20"/>
                <w:szCs w:val="20"/>
              </w:rPr>
            </w:pPr>
          </w:p>
        </w:tc>
      </w:tr>
      <w:tr w:rsidR="001E0761" w:rsidRPr="005938FB" w14:paraId="1AFB91B5"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2488EAB" w14:textId="77777777" w:rsidR="001E0761" w:rsidRPr="005938FB" w:rsidRDefault="001E0761" w:rsidP="002C3A59">
            <w:pPr>
              <w:rPr>
                <w:color w:val="000000" w:themeColor="text1"/>
                <w:sz w:val="20"/>
                <w:szCs w:val="20"/>
              </w:rPr>
            </w:pPr>
            <w:r w:rsidRPr="005938FB">
              <w:rPr>
                <w:color w:val="000000" w:themeColor="text1"/>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95F6C9" w14:textId="77777777" w:rsidR="001E0761" w:rsidRPr="005938FB" w:rsidRDefault="001E0761" w:rsidP="002C3A59">
            <w:pPr>
              <w:rPr>
                <w:color w:val="000000" w:themeColor="text1"/>
                <w:sz w:val="20"/>
                <w:szCs w:val="20"/>
              </w:rPr>
            </w:pPr>
            <w:r w:rsidRPr="005938FB">
              <w:rPr>
                <w:color w:val="000000" w:themeColor="text1"/>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294D7E" w14:textId="77777777" w:rsidR="001E0761" w:rsidRPr="005938FB" w:rsidRDefault="001E0761" w:rsidP="002C3A59">
            <w:pPr>
              <w:rPr>
                <w:color w:val="000000" w:themeColor="text1"/>
                <w:sz w:val="20"/>
                <w:szCs w:val="20"/>
              </w:rPr>
            </w:pPr>
            <w:r w:rsidRPr="005938FB">
              <w:rPr>
                <w:color w:val="000000" w:themeColor="text1"/>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8ECEC3"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C8C0A9" w14:textId="77777777" w:rsidR="001E0761" w:rsidRPr="005938FB" w:rsidRDefault="001E0761" w:rsidP="002C3A59">
            <w:pPr>
              <w:jc w:val="center"/>
              <w:rPr>
                <w:sz w:val="20"/>
                <w:szCs w:val="20"/>
              </w:rPr>
            </w:pPr>
            <w:r w:rsidRPr="005938FB">
              <w:rPr>
                <w:sz w:val="20"/>
                <w:szCs w:val="20"/>
              </w:rPr>
              <w:t>-</w:t>
            </w:r>
          </w:p>
          <w:p w14:paraId="789EEF92" w14:textId="40749251"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459A0FD"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81C194"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26A36CDE" w14:textId="77777777" w:rsidR="001E0761" w:rsidRPr="005938FB" w:rsidRDefault="001E0761" w:rsidP="002C3A59">
            <w:pPr>
              <w:jc w:val="center"/>
              <w:rPr>
                <w:sz w:val="20"/>
                <w:szCs w:val="20"/>
              </w:rPr>
            </w:pPr>
            <w:r w:rsidRPr="005938FB">
              <w:rPr>
                <w:sz w:val="20"/>
                <w:szCs w:val="20"/>
              </w:rPr>
              <w:t>-</w:t>
            </w:r>
          </w:p>
          <w:p w14:paraId="75EC4964" w14:textId="7EEB4DCD"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04C880A3"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3 lentelėje</w:t>
            </w:r>
          </w:p>
        </w:tc>
      </w:tr>
      <w:tr w:rsidR="001E0761" w:rsidRPr="005938FB" w14:paraId="175AAD5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401191D7" w14:textId="77777777" w:rsidR="001E0761" w:rsidRPr="005938FB" w:rsidRDefault="001E0761" w:rsidP="002C3A59">
            <w:pPr>
              <w:rPr>
                <w:color w:val="000000" w:themeColor="text1"/>
                <w:sz w:val="20"/>
                <w:szCs w:val="20"/>
              </w:rPr>
            </w:pPr>
            <w:r w:rsidRPr="005938FB">
              <w:rPr>
                <w:color w:val="000000" w:themeColor="text1"/>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14AAB6" w14:textId="77777777" w:rsidR="001E0761" w:rsidRPr="005938FB" w:rsidRDefault="001E0761" w:rsidP="002C3A59">
            <w:pPr>
              <w:rPr>
                <w:color w:val="000000" w:themeColor="text1"/>
                <w:sz w:val="20"/>
                <w:szCs w:val="20"/>
              </w:rPr>
            </w:pPr>
            <w:r w:rsidRPr="005938FB">
              <w:rPr>
                <w:color w:val="000000" w:themeColor="text1"/>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E5FE82" w14:textId="77777777" w:rsidR="001E0761" w:rsidRPr="005938FB" w:rsidRDefault="001E0761" w:rsidP="002C3A59">
            <w:pPr>
              <w:rPr>
                <w:color w:val="000000" w:themeColor="text1"/>
                <w:sz w:val="20"/>
                <w:szCs w:val="20"/>
              </w:rPr>
            </w:pPr>
            <w:r w:rsidRPr="005938FB">
              <w:rPr>
                <w:color w:val="000000" w:themeColor="text1"/>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617467"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11C1F0" w14:textId="77777777" w:rsidR="001E0761" w:rsidRPr="005938FB" w:rsidRDefault="001E0761" w:rsidP="002C3A59">
            <w:pPr>
              <w:jc w:val="center"/>
              <w:rPr>
                <w:sz w:val="20"/>
                <w:szCs w:val="20"/>
              </w:rPr>
            </w:pPr>
            <w:r w:rsidRPr="005938FB">
              <w:rPr>
                <w:sz w:val="20"/>
                <w:szCs w:val="20"/>
              </w:rPr>
              <w:t>-</w:t>
            </w:r>
          </w:p>
          <w:p w14:paraId="3BBB6F95" w14:textId="531DF68E"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0B46AA4"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6BE24E"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49AEB40F" w14:textId="77777777" w:rsidR="001E0761" w:rsidRPr="005938FB" w:rsidRDefault="001E0761" w:rsidP="002C3A59">
            <w:pPr>
              <w:jc w:val="center"/>
              <w:rPr>
                <w:sz w:val="20"/>
                <w:szCs w:val="20"/>
              </w:rPr>
            </w:pPr>
            <w:r w:rsidRPr="005938FB">
              <w:rPr>
                <w:sz w:val="20"/>
                <w:szCs w:val="20"/>
              </w:rPr>
              <w:t>-</w:t>
            </w:r>
          </w:p>
          <w:p w14:paraId="79D5A42C" w14:textId="2414BECA"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14082406"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3 lentelėje</w:t>
            </w:r>
          </w:p>
        </w:tc>
      </w:tr>
      <w:tr w:rsidR="001E0761" w:rsidRPr="005938FB" w14:paraId="1A9D98D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CB95839" w14:textId="77777777" w:rsidR="001E0761" w:rsidRPr="005938FB" w:rsidRDefault="001E0761" w:rsidP="002C3A59">
            <w:pPr>
              <w:rPr>
                <w:color w:val="000000" w:themeColor="text1"/>
                <w:sz w:val="20"/>
                <w:szCs w:val="20"/>
              </w:rPr>
            </w:pPr>
            <w:r w:rsidRPr="005938FB">
              <w:rPr>
                <w:color w:val="000000" w:themeColor="text1"/>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7A4638" w14:textId="77777777" w:rsidR="001E0761" w:rsidRPr="005938FB" w:rsidRDefault="001E0761" w:rsidP="002C3A59">
            <w:pPr>
              <w:rPr>
                <w:color w:val="000000" w:themeColor="text1"/>
                <w:sz w:val="20"/>
                <w:szCs w:val="20"/>
              </w:rPr>
            </w:pPr>
            <w:r w:rsidRPr="005938FB">
              <w:rPr>
                <w:color w:val="000000" w:themeColor="text1"/>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E49F13" w14:textId="77777777" w:rsidR="001E0761" w:rsidRPr="005938FB" w:rsidRDefault="001E0761" w:rsidP="002C3A59">
            <w:pPr>
              <w:rPr>
                <w:color w:val="000000" w:themeColor="text1"/>
                <w:sz w:val="20"/>
                <w:szCs w:val="20"/>
              </w:rPr>
            </w:pPr>
            <w:r w:rsidRPr="005938FB">
              <w:rPr>
                <w:color w:val="000000" w:themeColor="text1"/>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BB74F60"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5C86253" w14:textId="77777777" w:rsidR="001E0761" w:rsidRPr="005938FB" w:rsidRDefault="001E0761" w:rsidP="002C3A59">
            <w:pPr>
              <w:jc w:val="center"/>
              <w:rPr>
                <w:sz w:val="20"/>
                <w:szCs w:val="20"/>
              </w:rPr>
            </w:pPr>
            <w:r w:rsidRPr="005938FB">
              <w:rPr>
                <w:sz w:val="20"/>
                <w:szCs w:val="20"/>
              </w:rPr>
              <w:t>-</w:t>
            </w:r>
          </w:p>
          <w:p w14:paraId="226D0DEA" w14:textId="3F888A37"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CBB7D09"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8907E"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768C23E3" w14:textId="447BE950" w:rsidR="001E0761" w:rsidRPr="005938FB" w:rsidRDefault="001E0761" w:rsidP="002C3A59">
            <w:pPr>
              <w:jc w:val="center"/>
              <w:rPr>
                <w:sz w:val="20"/>
                <w:szCs w:val="20"/>
              </w:rPr>
            </w:pPr>
            <w:r w:rsidRPr="005938FB">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7949ADCD"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4 lentelėje</w:t>
            </w:r>
          </w:p>
        </w:tc>
      </w:tr>
      <w:tr w:rsidR="00C41423" w:rsidRPr="005938FB" w14:paraId="4EED890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2AFE5F2E" w14:textId="77777777" w:rsidR="00C41423" w:rsidRPr="005938FB" w:rsidRDefault="00C41423" w:rsidP="002C3A59">
            <w:pPr>
              <w:rPr>
                <w:sz w:val="20"/>
                <w:szCs w:val="20"/>
              </w:rPr>
            </w:pPr>
            <w:r w:rsidRPr="005938FB">
              <w:rPr>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7B963C14" w14:textId="77777777" w:rsidR="00C41423" w:rsidRPr="005938FB" w:rsidRDefault="00C41423" w:rsidP="002C3A59">
            <w:pPr>
              <w:widowControl w:val="0"/>
              <w:rPr>
                <w:sz w:val="20"/>
                <w:szCs w:val="20"/>
                <w:lang w:eastAsia="lt-LT"/>
              </w:rPr>
            </w:pPr>
            <w:r w:rsidRPr="005938FB">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4D8BB956" w14:textId="77777777" w:rsidR="00C41423" w:rsidRPr="005938FB" w:rsidRDefault="00C41423" w:rsidP="002C3A59">
            <w:pPr>
              <w:widowControl w:val="0"/>
              <w:rPr>
                <w:sz w:val="20"/>
                <w:szCs w:val="20"/>
                <w:lang w:eastAsia="lt-LT"/>
              </w:rPr>
            </w:pPr>
            <w:r w:rsidRPr="005938FB">
              <w:rPr>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451EBA4" w14:textId="7E49D391" w:rsidR="00C41423" w:rsidRPr="00931AA1" w:rsidRDefault="00C41423" w:rsidP="002C3A59">
            <w:pPr>
              <w:jc w:val="center"/>
              <w:rPr>
                <w:sz w:val="20"/>
                <w:szCs w:val="20"/>
              </w:rPr>
            </w:pPr>
            <w:r w:rsidRPr="00931AA1">
              <w:rPr>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tcPr>
          <w:p w14:paraId="55C9AC6C" w14:textId="1DB8754A" w:rsidR="00C41423" w:rsidRPr="00931AA1" w:rsidRDefault="00C41423" w:rsidP="002C3A59">
            <w:pPr>
              <w:jc w:val="center"/>
              <w:rPr>
                <w:strike/>
                <w:sz w:val="20"/>
                <w:szCs w:val="20"/>
              </w:rPr>
            </w:pPr>
            <w:r w:rsidRPr="00931AA1">
              <w:rPr>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2576586D" w14:textId="77777777" w:rsidR="00C41423" w:rsidRPr="00931AA1" w:rsidRDefault="00C41423" w:rsidP="002C3A59">
            <w:pPr>
              <w:jc w:val="center"/>
              <w:rPr>
                <w:sz w:val="20"/>
                <w:szCs w:val="20"/>
              </w:rPr>
            </w:pPr>
            <w:r w:rsidRPr="00931AA1">
              <w:rPr>
                <w:sz w:val="20"/>
                <w:szCs w:val="20"/>
              </w:rPr>
              <w:t>Konteinerių  skaičius, tūris, ištuštinimo dažnis</w:t>
            </w:r>
          </w:p>
          <w:p w14:paraId="34E88DC4" w14:textId="48786116" w:rsidR="00C41423" w:rsidRPr="00931AA1" w:rsidRDefault="00C41423"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8936C92" w14:textId="4DDA9697" w:rsidR="00C41423" w:rsidRPr="00931AA1" w:rsidRDefault="00C41423" w:rsidP="002C3A59">
            <w:pPr>
              <w:jc w:val="center"/>
              <w:rPr>
                <w:sz w:val="20"/>
                <w:szCs w:val="20"/>
              </w:rPr>
            </w:pPr>
            <w:r w:rsidRPr="00931AA1">
              <w:rPr>
                <w:sz w:val="20"/>
                <w:szCs w:val="20"/>
              </w:rPr>
              <w:t>2,60 Eur/</w:t>
            </w:r>
          </w:p>
          <w:p w14:paraId="2AB90B1C" w14:textId="77777777" w:rsidR="00C41423" w:rsidRPr="00931AA1" w:rsidRDefault="00C41423" w:rsidP="002C3A59">
            <w:pPr>
              <w:jc w:val="center"/>
              <w:rPr>
                <w:sz w:val="20"/>
                <w:szCs w:val="20"/>
              </w:rPr>
            </w:pPr>
            <w:r w:rsidRPr="00931AA1">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7EC047F" w14:textId="5982DFC7" w:rsidR="00C41423" w:rsidRPr="00931AA1" w:rsidRDefault="00354F56" w:rsidP="002C3A59">
            <w:pPr>
              <w:jc w:val="center"/>
              <w:rPr>
                <w:sz w:val="20"/>
                <w:szCs w:val="20"/>
              </w:rPr>
            </w:pPr>
            <w:r w:rsidRPr="00931AA1">
              <w:rPr>
                <w:sz w:val="20"/>
                <w:szCs w:val="20"/>
              </w:rPr>
              <w:t>0</w:t>
            </w:r>
            <w:r w:rsidR="00C41423" w:rsidRPr="00931AA1">
              <w:rPr>
                <w:sz w:val="20"/>
                <w:szCs w:val="20"/>
              </w:rPr>
              <w:t>,</w:t>
            </w:r>
            <w:r w:rsidRPr="00931AA1">
              <w:rPr>
                <w:sz w:val="20"/>
                <w:szCs w:val="20"/>
              </w:rPr>
              <w:t>1</w:t>
            </w:r>
            <w:r w:rsidR="00C41423" w:rsidRPr="00931AA1">
              <w:rPr>
                <w:sz w:val="20"/>
                <w:szCs w:val="20"/>
              </w:rPr>
              <w:t>3 Eur/</w:t>
            </w:r>
          </w:p>
          <w:p w14:paraId="54752F03" w14:textId="6C8FD1F7" w:rsidR="00C41423" w:rsidRPr="00931AA1" w:rsidRDefault="00C41423" w:rsidP="002C3A59">
            <w:pPr>
              <w:jc w:val="center"/>
              <w:rPr>
                <w:sz w:val="20"/>
                <w:szCs w:val="20"/>
              </w:rPr>
            </w:pPr>
            <w:r w:rsidRPr="00931AA1">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2E996CBE" w14:textId="77777777" w:rsidR="00C41423" w:rsidRPr="005938FB" w:rsidRDefault="00C41423" w:rsidP="002C3A59">
            <w:pPr>
              <w:jc w:val="center"/>
              <w:rPr>
                <w:sz w:val="20"/>
                <w:szCs w:val="20"/>
              </w:rPr>
            </w:pPr>
            <w:r w:rsidRPr="005938FB">
              <w:rPr>
                <w:sz w:val="20"/>
                <w:szCs w:val="20"/>
              </w:rPr>
              <w:t>Įkainis pateikiamas 2 lentelėje</w:t>
            </w:r>
          </w:p>
        </w:tc>
      </w:tr>
    </w:tbl>
    <w:p w14:paraId="09AE500C" w14:textId="77777777" w:rsidR="009D3B88" w:rsidRPr="005938FB" w:rsidRDefault="009D3B88" w:rsidP="002C3A59">
      <w:pPr>
        <w:jc w:val="both"/>
      </w:pPr>
      <w:r w:rsidRPr="005938FB">
        <w:lastRenderedPageBreak/>
        <w:t>* Mišrių komunalinių atliekų konteinerių aptarnavimo paslauga teikiama 26 kartus per metus.</w:t>
      </w:r>
    </w:p>
    <w:p w14:paraId="2F4AB0EC" w14:textId="024B4803" w:rsidR="00354F56" w:rsidRPr="00931AA1" w:rsidRDefault="009D3B88" w:rsidP="002C3A59">
      <w:pPr>
        <w:jc w:val="both"/>
        <w:rPr>
          <w:shd w:val="clear" w:color="auto" w:fill="FFFFFF"/>
        </w:rPr>
      </w:pPr>
      <w:r w:rsidRPr="00E526A3">
        <w:rPr>
          <w:bCs/>
          <w:color w:val="000000" w:themeColor="text1"/>
        </w:rPr>
        <w:t>**</w:t>
      </w:r>
      <w:r w:rsidRPr="00931AA1">
        <w:rPr>
          <w:color w:val="000000" w:themeColor="text1"/>
        </w:rPr>
        <w:t xml:space="preserve"> </w:t>
      </w:r>
      <w:r w:rsidR="00354F56" w:rsidRPr="00931AA1">
        <w:rPr>
          <w:shd w:val="clear" w:color="auto" w:fill="FFFFFF"/>
        </w:rPr>
        <w:t>Atsižvelgiant į tai, kad nekilnojamojo turto objektai skiriasi savo dydžiu ir susidarančių atliekų kiekiais, sandėliavimo paskirties objektams (</w:t>
      </w:r>
      <w:r w:rsidR="00264714" w:rsidRPr="00931AA1">
        <w:rPr>
          <w:shd w:val="clear" w:color="auto" w:fill="FFFFFF"/>
        </w:rPr>
        <w:t xml:space="preserve">19 </w:t>
      </w:r>
      <w:r w:rsidR="00354F56" w:rsidRPr="00931AA1">
        <w:rPr>
          <w:shd w:val="clear" w:color="auto" w:fill="FFFFFF"/>
        </w:rPr>
        <w:t>eilutė), nustatomas papildomas koeficientas, kuris dauginamas iš kintamosios dalies (tik objektams besinaudojantiems kolektyviniais (bendrais) konteineriais) dydžio. Koeficientas nustatomas taip:</w:t>
      </w:r>
    </w:p>
    <w:p w14:paraId="1B5C4CE8" w14:textId="33799CD7" w:rsidR="00354F56" w:rsidRPr="00931AA1" w:rsidRDefault="00354F56" w:rsidP="002C3A59">
      <w:pPr>
        <w:jc w:val="both"/>
        <w:rPr>
          <w:shd w:val="clear" w:color="auto" w:fill="FFFFFF"/>
        </w:rPr>
      </w:pPr>
      <w:r w:rsidRPr="00931AA1">
        <w:rPr>
          <w:shd w:val="clear" w:color="auto" w:fill="FFFFFF"/>
        </w:rPr>
        <w:t>K=S</w:t>
      </w:r>
      <w:r w:rsidRPr="00931AA1">
        <w:rPr>
          <w:shd w:val="clear" w:color="auto" w:fill="FFFFFF"/>
          <w:vertAlign w:val="subscript"/>
        </w:rPr>
        <w:t>Bendras</w:t>
      </w:r>
      <w:r w:rsidRPr="00931AA1">
        <w:rPr>
          <w:shd w:val="clear" w:color="auto" w:fill="FFFFFF"/>
        </w:rPr>
        <w:t xml:space="preserve"> </w:t>
      </w:r>
      <w:r w:rsidRPr="00931AA1">
        <w:rPr>
          <w:shd w:val="clear" w:color="auto" w:fill="FFFFFF"/>
          <w:vertAlign w:val="subscript"/>
        </w:rPr>
        <w:t>plotas</w:t>
      </w:r>
      <w:r w:rsidRPr="00931AA1">
        <w:rPr>
          <w:shd w:val="clear" w:color="auto" w:fill="FFFFFF"/>
        </w:rPr>
        <w:t>/10, kur didžiausias  galimas koeficientas (K) – 500</w:t>
      </w:r>
      <w:r w:rsidR="008802FB" w:rsidRPr="00931AA1">
        <w:rPr>
          <w:shd w:val="clear" w:color="auto" w:fill="FFFFFF"/>
        </w:rPr>
        <w:t>, į kurį bendrai įskaičiuojami vienam nekilnojamojo turto objekto savininkui nekilnojamojo turto objektai, priklausantys tai pačiai nekilnojamojo turto objektų grupei</w:t>
      </w:r>
      <w:r w:rsidRPr="00931AA1">
        <w:rPr>
          <w:shd w:val="clear" w:color="auto" w:fill="FFFFFF"/>
        </w:rPr>
        <w:t>.</w:t>
      </w:r>
    </w:p>
    <w:p w14:paraId="1427C50D" w14:textId="2DDA6907" w:rsidR="000042AC" w:rsidRPr="005938FB" w:rsidRDefault="000042AC" w:rsidP="002C3A59">
      <w:pPr>
        <w:jc w:val="both"/>
        <w:rPr>
          <w:color w:val="000000" w:themeColor="text1"/>
        </w:rPr>
      </w:pPr>
      <w:r w:rsidRPr="005938FB">
        <w:rPr>
          <w:color w:val="000000" w:themeColor="text1"/>
          <w:shd w:val="clear" w:color="auto" w:fill="FFFFFF"/>
        </w:rPr>
        <w:t xml:space="preserve">*** </w:t>
      </w:r>
      <w:r w:rsidR="00F30886" w:rsidRPr="005938FB">
        <w:rPr>
          <w:color w:val="000000" w:themeColor="text1"/>
        </w:rPr>
        <w:t xml:space="preserve">Savininkui ar įgaliotam asmeniui laiku nepateikus Vietinės rinkliavos už komunalinių atliekų surinkimą iš atliekų turėtojų ir atliekų tvarkymą nuostatų </w:t>
      </w:r>
      <w:r w:rsidR="00264714" w:rsidRPr="00931AA1">
        <w:rPr>
          <w:color w:val="000000" w:themeColor="text1"/>
        </w:rPr>
        <w:t>37</w:t>
      </w:r>
      <w:r w:rsidR="00F30886" w:rsidRPr="00931AA1">
        <w:rPr>
          <w:color w:val="000000" w:themeColor="text1"/>
        </w:rPr>
        <w:t xml:space="preserve"> </w:t>
      </w:r>
      <w:r w:rsidR="00F30886" w:rsidRPr="005938FB">
        <w:rPr>
          <w:color w:val="000000" w:themeColor="text1"/>
        </w:rPr>
        <w:t>punkte nurodytų dokumentų, bus laikoma, jog objekte faktiškai gyvena 1 asmuo ir taikomi atitinkamai pagal objekto grupę 1.2 arba 1.9 punktuose nustatyti rinkliavos dydžiai</w:t>
      </w:r>
      <w:r w:rsidRPr="005938FB">
        <w:rPr>
          <w:color w:val="000000" w:themeColor="text1"/>
        </w:rPr>
        <w:t>.</w:t>
      </w:r>
    </w:p>
    <w:p w14:paraId="13543E1B" w14:textId="77777777" w:rsidR="009D3B88" w:rsidRPr="005938FB" w:rsidRDefault="009D3B88" w:rsidP="002C3A59">
      <w:pPr>
        <w:rPr>
          <w:color w:val="000000" w:themeColor="text1"/>
        </w:rPr>
      </w:pPr>
    </w:p>
    <w:p w14:paraId="21DF3D7E" w14:textId="77777777" w:rsidR="009D3B88" w:rsidRPr="005938FB" w:rsidRDefault="009D3B88" w:rsidP="002C3A59">
      <w:pPr>
        <w:suppressAutoHyphens w:val="0"/>
        <w:rPr>
          <w:b/>
          <w:color w:val="000000" w:themeColor="text1"/>
        </w:rPr>
      </w:pPr>
      <w:r w:rsidRPr="005938FB">
        <w:rPr>
          <w:b/>
          <w:color w:val="000000" w:themeColor="text1"/>
        </w:rPr>
        <w:br w:type="page"/>
      </w:r>
    </w:p>
    <w:p w14:paraId="0C46E0A5" w14:textId="14CF317A" w:rsidR="009D3B88" w:rsidRPr="005938FB" w:rsidRDefault="009D3B88" w:rsidP="002C3A59">
      <w:pPr>
        <w:tabs>
          <w:tab w:val="left" w:pos="1440"/>
        </w:tabs>
        <w:jc w:val="center"/>
        <w:rPr>
          <w:b/>
          <w:color w:val="000000" w:themeColor="text1"/>
        </w:rPr>
      </w:pPr>
      <w:r w:rsidRPr="005938FB">
        <w:rPr>
          <w:b/>
          <w:color w:val="000000" w:themeColor="text1"/>
        </w:rPr>
        <w:lastRenderedPageBreak/>
        <w:t>2 LENTELĖ. KRETINGOS RAJONO SAVIVALDYBĖS VIETINĖS RINKLIAVOS KINTAMOSIOS DALIES DYDŽIAI NEGYVENAMOSIOS IR KITOS PASKIRTIES NEKILNOJAMOJO TURTO OBJEKTŲ KATEGORIJOMS, KURIOS NAUDOJASI INDIVIDUALIAIS MIŠRIŲ KOMUNALINIŲ ATLIEKŲ KONTEINERIAIS</w:t>
      </w:r>
    </w:p>
    <w:p w14:paraId="1624D390" w14:textId="77777777" w:rsidR="009D3B88" w:rsidRPr="005938FB" w:rsidRDefault="009D3B88" w:rsidP="002C3A59">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793"/>
        <w:gridCol w:w="3396"/>
      </w:tblGrid>
      <w:tr w:rsidR="003E0809" w:rsidRPr="005938FB" w14:paraId="0D6B0C50" w14:textId="77777777" w:rsidTr="002E684C">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1DD508F1" w14:textId="77777777" w:rsidR="009D3B88" w:rsidRPr="005938FB" w:rsidRDefault="009D3B88" w:rsidP="002C3A59">
            <w:pPr>
              <w:spacing w:line="276" w:lineRule="auto"/>
              <w:jc w:val="center"/>
              <w:rPr>
                <w:color w:val="000000" w:themeColor="text1"/>
              </w:rPr>
            </w:pPr>
            <w:r w:rsidRPr="005938FB">
              <w:rPr>
                <w:color w:val="000000" w:themeColor="text1"/>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10C4BFEC" w14:textId="77777777" w:rsidR="009D3B88" w:rsidRPr="005938FB" w:rsidRDefault="009D3B88" w:rsidP="002C3A59">
            <w:pPr>
              <w:spacing w:line="276" w:lineRule="auto"/>
              <w:jc w:val="center"/>
              <w:rPr>
                <w:color w:val="000000" w:themeColor="text1"/>
              </w:rPr>
            </w:pPr>
            <w:r w:rsidRPr="005938FB">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038751" w14:textId="77777777" w:rsidR="009D3B88" w:rsidRPr="005938FB" w:rsidRDefault="009D3B88" w:rsidP="002C3A59">
            <w:pPr>
              <w:spacing w:line="276" w:lineRule="auto"/>
              <w:jc w:val="center"/>
              <w:rPr>
                <w:color w:val="000000" w:themeColor="text1"/>
              </w:rPr>
            </w:pPr>
            <w:r w:rsidRPr="005938FB">
              <w:rPr>
                <w:color w:val="000000" w:themeColor="text1"/>
              </w:rPr>
              <w:t>Atliekų surinkimo ir tvarkymo dydis, Eur</w:t>
            </w:r>
          </w:p>
        </w:tc>
      </w:tr>
      <w:tr w:rsidR="003E0809" w:rsidRPr="005938FB" w14:paraId="1576D824" w14:textId="77777777" w:rsidTr="002E684C">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EC42364" w14:textId="77777777" w:rsidR="009D3B88" w:rsidRPr="005938FB" w:rsidRDefault="009D3B88" w:rsidP="002C3A59">
            <w:pPr>
              <w:suppressAutoHyphens w:val="0"/>
              <w:rPr>
                <w:color w:val="000000" w:themeColor="text1"/>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58E945D" w14:textId="77777777" w:rsidR="009D3B88" w:rsidRPr="005938FB" w:rsidRDefault="009D3B88" w:rsidP="002C3A59">
            <w:pPr>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6FE0" w14:textId="77777777" w:rsidR="009D3B88" w:rsidRPr="005938FB" w:rsidRDefault="009D3B88" w:rsidP="002C3A59">
            <w:pPr>
              <w:suppressAutoHyphens w:val="0"/>
              <w:rPr>
                <w:color w:val="000000" w:themeColor="text1"/>
              </w:rPr>
            </w:pPr>
          </w:p>
        </w:tc>
      </w:tr>
      <w:tr w:rsidR="003E0809" w:rsidRPr="005938FB" w14:paraId="6C90D045" w14:textId="77777777" w:rsidTr="002E684C">
        <w:tc>
          <w:tcPr>
            <w:tcW w:w="1560" w:type="pct"/>
            <w:tcBorders>
              <w:top w:val="single" w:sz="4" w:space="0" w:color="auto"/>
              <w:left w:val="single" w:sz="4" w:space="0" w:color="auto"/>
              <w:bottom w:val="single" w:sz="4" w:space="0" w:color="auto"/>
              <w:right w:val="single" w:sz="4" w:space="0" w:color="auto"/>
            </w:tcBorders>
          </w:tcPr>
          <w:p w14:paraId="0B4EA8E9" w14:textId="77777777" w:rsidR="009D3B88" w:rsidRPr="005938FB" w:rsidRDefault="009D3B88" w:rsidP="002C3A59">
            <w:pPr>
              <w:rPr>
                <w:color w:val="000000" w:themeColor="text1"/>
              </w:rPr>
            </w:pPr>
            <w:r w:rsidRPr="005938FB">
              <w:rPr>
                <w:color w:val="000000" w:themeColor="text1"/>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3B29F3A"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69350D5" w14:textId="768C941E" w:rsidR="009D3B88" w:rsidRPr="00931AA1" w:rsidRDefault="00D30165" w:rsidP="002C3A59">
            <w:pPr>
              <w:spacing w:line="276" w:lineRule="auto"/>
              <w:ind w:right="1446"/>
              <w:jc w:val="right"/>
            </w:pPr>
            <w:r w:rsidRPr="00931AA1">
              <w:t>1,4</w:t>
            </w:r>
            <w:r w:rsidR="00354F56" w:rsidRPr="00931AA1">
              <w:t>0</w:t>
            </w:r>
          </w:p>
        </w:tc>
      </w:tr>
      <w:tr w:rsidR="003E0809" w:rsidRPr="005938FB" w14:paraId="55E46310" w14:textId="77777777" w:rsidTr="002E684C">
        <w:tc>
          <w:tcPr>
            <w:tcW w:w="1560" w:type="pct"/>
            <w:tcBorders>
              <w:top w:val="single" w:sz="4" w:space="0" w:color="auto"/>
              <w:left w:val="single" w:sz="4" w:space="0" w:color="auto"/>
              <w:bottom w:val="single" w:sz="4" w:space="0" w:color="auto"/>
              <w:right w:val="single" w:sz="4" w:space="0" w:color="auto"/>
            </w:tcBorders>
          </w:tcPr>
          <w:p w14:paraId="0A92DF8E" w14:textId="77777777" w:rsidR="009D3B88" w:rsidRPr="005938FB" w:rsidRDefault="009D3B88" w:rsidP="002C3A59">
            <w:pPr>
              <w:rPr>
                <w:color w:val="000000" w:themeColor="text1"/>
              </w:rPr>
            </w:pPr>
            <w:r w:rsidRPr="005938FB">
              <w:rPr>
                <w:color w:val="000000" w:themeColor="text1"/>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97010F"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F107850" w14:textId="290AC65B" w:rsidR="009D3B88" w:rsidRPr="00931AA1" w:rsidRDefault="00D30165" w:rsidP="002C3A59">
            <w:pPr>
              <w:spacing w:line="276" w:lineRule="auto"/>
              <w:ind w:right="1446"/>
              <w:jc w:val="right"/>
            </w:pPr>
            <w:r w:rsidRPr="00931AA1">
              <w:t>1,6</w:t>
            </w:r>
            <w:r w:rsidR="00354F56" w:rsidRPr="00931AA1">
              <w:t>0</w:t>
            </w:r>
          </w:p>
        </w:tc>
      </w:tr>
      <w:tr w:rsidR="003E0809" w:rsidRPr="005938FB" w14:paraId="098CDDFD" w14:textId="77777777" w:rsidTr="002E684C">
        <w:tc>
          <w:tcPr>
            <w:tcW w:w="1560" w:type="pct"/>
            <w:tcBorders>
              <w:top w:val="single" w:sz="4" w:space="0" w:color="auto"/>
              <w:left w:val="single" w:sz="4" w:space="0" w:color="auto"/>
              <w:bottom w:val="single" w:sz="4" w:space="0" w:color="auto"/>
              <w:right w:val="single" w:sz="4" w:space="0" w:color="auto"/>
            </w:tcBorders>
            <w:vAlign w:val="center"/>
          </w:tcPr>
          <w:p w14:paraId="35B93A06" w14:textId="77777777" w:rsidR="009D3B88" w:rsidRPr="005938FB" w:rsidRDefault="009D3B88" w:rsidP="002C3A59">
            <w:pPr>
              <w:rPr>
                <w:color w:val="000000" w:themeColor="text1"/>
              </w:rPr>
            </w:pPr>
            <w:r w:rsidRPr="005938FB">
              <w:rPr>
                <w:color w:val="000000" w:themeColor="text1"/>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DF3D086"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935E14" w14:textId="4AA27927" w:rsidR="009D3B88" w:rsidRPr="00931AA1" w:rsidRDefault="00D30165" w:rsidP="002C3A59">
            <w:pPr>
              <w:spacing w:line="276" w:lineRule="auto"/>
              <w:ind w:right="1446"/>
              <w:jc w:val="right"/>
            </w:pPr>
            <w:r w:rsidRPr="00931AA1">
              <w:t>2,7</w:t>
            </w:r>
            <w:r w:rsidR="00354F56" w:rsidRPr="00931AA1">
              <w:t>0</w:t>
            </w:r>
          </w:p>
        </w:tc>
      </w:tr>
      <w:tr w:rsidR="003E0809" w:rsidRPr="005938FB" w14:paraId="2E437784"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7C2CF9A4" w14:textId="77777777" w:rsidR="009D3B88" w:rsidRPr="005938FB" w:rsidRDefault="009D3B88" w:rsidP="002C3A59">
            <w:pPr>
              <w:rPr>
                <w:color w:val="000000" w:themeColor="text1"/>
              </w:rPr>
            </w:pPr>
            <w:r w:rsidRPr="005938FB">
              <w:rPr>
                <w:color w:val="000000" w:themeColor="text1"/>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471F466"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2B9D595" w14:textId="34F5D6BB" w:rsidR="009D3B88" w:rsidRPr="00931AA1" w:rsidRDefault="00D30165" w:rsidP="002C3A59">
            <w:pPr>
              <w:spacing w:line="276" w:lineRule="auto"/>
              <w:ind w:right="1446"/>
              <w:jc w:val="right"/>
            </w:pPr>
            <w:r w:rsidRPr="00931AA1">
              <w:t>8,6</w:t>
            </w:r>
            <w:r w:rsidR="00354F56" w:rsidRPr="00931AA1">
              <w:t>0</w:t>
            </w:r>
          </w:p>
        </w:tc>
      </w:tr>
      <w:tr w:rsidR="009D3B88" w:rsidRPr="005938FB" w14:paraId="52CE58F9"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6D4CDA3F" w14:textId="77777777" w:rsidR="009D3B88" w:rsidRPr="005938FB" w:rsidRDefault="009D3B88" w:rsidP="002C3A59">
            <w:pPr>
              <w:rPr>
                <w:color w:val="000000" w:themeColor="text1"/>
              </w:rPr>
            </w:pPr>
            <w:r w:rsidRPr="005938FB">
              <w:rPr>
                <w:color w:val="000000" w:themeColor="text1"/>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385D84D2"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6BD2F59" w14:textId="01B67A92" w:rsidR="009D3B88" w:rsidRPr="00931AA1" w:rsidRDefault="00D30165" w:rsidP="002C3A59">
            <w:pPr>
              <w:spacing w:line="276" w:lineRule="auto"/>
              <w:ind w:right="1446"/>
              <w:jc w:val="right"/>
            </w:pPr>
            <w:r w:rsidRPr="00931AA1">
              <w:t>12,0</w:t>
            </w:r>
            <w:r w:rsidR="00354F56" w:rsidRPr="00931AA1">
              <w:t>0</w:t>
            </w:r>
          </w:p>
        </w:tc>
      </w:tr>
    </w:tbl>
    <w:p w14:paraId="51383B2C" w14:textId="77777777" w:rsidR="009D3B88" w:rsidRPr="005938FB" w:rsidRDefault="009D3B88" w:rsidP="002C3A59">
      <w:pPr>
        <w:tabs>
          <w:tab w:val="left" w:pos="1440"/>
        </w:tabs>
        <w:rPr>
          <w:b/>
          <w:strike/>
          <w:color w:val="000000" w:themeColor="text1"/>
        </w:rPr>
      </w:pPr>
    </w:p>
    <w:p w14:paraId="7542E458" w14:textId="2F75ECD0" w:rsidR="009D3B88" w:rsidRPr="005938FB" w:rsidRDefault="009D3B88" w:rsidP="002C3A59">
      <w:pPr>
        <w:tabs>
          <w:tab w:val="left" w:pos="1440"/>
        </w:tabs>
        <w:jc w:val="center"/>
        <w:rPr>
          <w:b/>
          <w:color w:val="000000" w:themeColor="text1"/>
        </w:rPr>
      </w:pPr>
      <w:r w:rsidRPr="005938FB">
        <w:rPr>
          <w:b/>
          <w:color w:val="000000" w:themeColor="text1"/>
        </w:rPr>
        <w:t xml:space="preserve">3 LENTELĖ. KRETINGOS RAJONO SAVIVALDYBĖS </w:t>
      </w:r>
      <w:r w:rsidR="00D95CC6" w:rsidRPr="00931AA1">
        <w:rPr>
          <w:b/>
        </w:rPr>
        <w:t xml:space="preserve">VIETINĖS RINKLIAVOS </w:t>
      </w:r>
      <w:r w:rsidRPr="005938FB">
        <w:rPr>
          <w:b/>
          <w:color w:val="000000" w:themeColor="text1"/>
        </w:rPr>
        <w:t xml:space="preserve">DYDŽIAI LAIKINIEMS STATINIAMS </w:t>
      </w:r>
      <w:r w:rsidR="00931AA1">
        <w:rPr>
          <w:b/>
          <w:color w:val="000000" w:themeColor="text1"/>
        </w:rPr>
        <w:br/>
      </w:r>
      <w:r w:rsidRPr="005938FB">
        <w:rPr>
          <w:b/>
          <w:color w:val="000000" w:themeColor="text1"/>
        </w:rPr>
        <w:t>(NE NUOLATINIO POBŪDŽIO VEIKLAI VYKDYTI), RENGINIŲ AR PROJEKTŲ ĮGYVENDINIMO VIETOMS, VIEŠOSIOMS ERDVĖMS</w:t>
      </w:r>
    </w:p>
    <w:p w14:paraId="223EEA3F" w14:textId="77777777" w:rsidR="009D3B88" w:rsidRPr="005938FB" w:rsidRDefault="009D3B88" w:rsidP="002C3A59">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3E0809" w:rsidRPr="005938FB" w14:paraId="39DDA527" w14:textId="77777777" w:rsidTr="002E684C">
        <w:trPr>
          <w:trHeight w:val="317"/>
        </w:trPr>
        <w:tc>
          <w:tcPr>
            <w:tcW w:w="1746" w:type="pct"/>
            <w:vMerge w:val="restart"/>
            <w:vAlign w:val="center"/>
            <w:hideMark/>
          </w:tcPr>
          <w:p w14:paraId="62AD4A7A" w14:textId="77777777" w:rsidR="009D3B88" w:rsidRPr="005938FB" w:rsidRDefault="009D3B88" w:rsidP="002C3A59">
            <w:pPr>
              <w:spacing w:line="276" w:lineRule="auto"/>
              <w:jc w:val="center"/>
              <w:rPr>
                <w:color w:val="000000" w:themeColor="text1"/>
              </w:rPr>
            </w:pPr>
            <w:r w:rsidRPr="005938FB">
              <w:rPr>
                <w:color w:val="000000" w:themeColor="text1"/>
              </w:rPr>
              <w:t>Konteineriai</w:t>
            </w:r>
          </w:p>
        </w:tc>
        <w:tc>
          <w:tcPr>
            <w:tcW w:w="1629" w:type="pct"/>
            <w:vMerge w:val="restart"/>
            <w:vAlign w:val="center"/>
            <w:hideMark/>
          </w:tcPr>
          <w:p w14:paraId="2D0F1120" w14:textId="77777777" w:rsidR="009D3B88" w:rsidRPr="005938FB" w:rsidRDefault="009D3B88" w:rsidP="002C3A59">
            <w:pPr>
              <w:spacing w:line="276" w:lineRule="auto"/>
              <w:jc w:val="center"/>
              <w:rPr>
                <w:color w:val="000000" w:themeColor="text1"/>
              </w:rPr>
            </w:pPr>
            <w:r w:rsidRPr="005938FB">
              <w:rPr>
                <w:color w:val="000000" w:themeColor="text1"/>
              </w:rPr>
              <w:t>Mato vnt.</w:t>
            </w:r>
          </w:p>
        </w:tc>
        <w:tc>
          <w:tcPr>
            <w:tcW w:w="1625" w:type="pct"/>
            <w:vMerge w:val="restart"/>
            <w:vAlign w:val="center"/>
            <w:hideMark/>
          </w:tcPr>
          <w:p w14:paraId="3610B432" w14:textId="77777777" w:rsidR="009D3B88" w:rsidRPr="005938FB" w:rsidRDefault="009D3B88" w:rsidP="002C3A59">
            <w:pPr>
              <w:spacing w:line="276" w:lineRule="auto"/>
              <w:jc w:val="center"/>
              <w:rPr>
                <w:color w:val="000000" w:themeColor="text1"/>
              </w:rPr>
            </w:pPr>
            <w:r w:rsidRPr="005938FB">
              <w:rPr>
                <w:color w:val="000000" w:themeColor="text1"/>
              </w:rPr>
              <w:t>Atliekų surinkimo ir tvarkymo dydis, Eur</w:t>
            </w:r>
          </w:p>
        </w:tc>
      </w:tr>
      <w:tr w:rsidR="003E0809" w:rsidRPr="005938FB" w14:paraId="47FE9AF8" w14:textId="77777777" w:rsidTr="002E684C">
        <w:trPr>
          <w:trHeight w:val="317"/>
        </w:trPr>
        <w:tc>
          <w:tcPr>
            <w:tcW w:w="0" w:type="auto"/>
            <w:vMerge/>
            <w:vAlign w:val="center"/>
            <w:hideMark/>
          </w:tcPr>
          <w:p w14:paraId="07158B7C" w14:textId="77777777" w:rsidR="009D3B88" w:rsidRPr="005938FB" w:rsidRDefault="009D3B88" w:rsidP="002C3A59">
            <w:pPr>
              <w:suppressAutoHyphens w:val="0"/>
              <w:rPr>
                <w:color w:val="000000" w:themeColor="text1"/>
              </w:rPr>
            </w:pPr>
          </w:p>
        </w:tc>
        <w:tc>
          <w:tcPr>
            <w:tcW w:w="0" w:type="auto"/>
            <w:vMerge/>
            <w:vAlign w:val="center"/>
            <w:hideMark/>
          </w:tcPr>
          <w:p w14:paraId="6094BE01" w14:textId="77777777" w:rsidR="009D3B88" w:rsidRPr="005938FB" w:rsidRDefault="009D3B88" w:rsidP="002C3A59">
            <w:pPr>
              <w:suppressAutoHyphens w:val="0"/>
              <w:rPr>
                <w:color w:val="000000" w:themeColor="text1"/>
              </w:rPr>
            </w:pPr>
          </w:p>
        </w:tc>
        <w:tc>
          <w:tcPr>
            <w:tcW w:w="0" w:type="auto"/>
            <w:vMerge/>
            <w:vAlign w:val="center"/>
            <w:hideMark/>
          </w:tcPr>
          <w:p w14:paraId="454A21C7" w14:textId="77777777" w:rsidR="009D3B88" w:rsidRPr="005938FB" w:rsidRDefault="009D3B88" w:rsidP="002C3A59">
            <w:pPr>
              <w:suppressAutoHyphens w:val="0"/>
              <w:rPr>
                <w:color w:val="000000" w:themeColor="text1"/>
              </w:rPr>
            </w:pPr>
          </w:p>
        </w:tc>
      </w:tr>
      <w:tr w:rsidR="003E0809" w:rsidRPr="005938FB" w14:paraId="5DCA10B7" w14:textId="77777777" w:rsidTr="002E684C">
        <w:tc>
          <w:tcPr>
            <w:tcW w:w="1746" w:type="pct"/>
            <w:vAlign w:val="center"/>
            <w:hideMark/>
          </w:tcPr>
          <w:p w14:paraId="0D8C0778" w14:textId="77777777" w:rsidR="009D3B88" w:rsidRPr="005938FB" w:rsidRDefault="009D3B88" w:rsidP="002C3A59">
            <w:pPr>
              <w:rPr>
                <w:color w:val="000000" w:themeColor="text1"/>
              </w:rPr>
            </w:pPr>
            <w:r w:rsidRPr="005938FB">
              <w:rPr>
                <w:color w:val="000000" w:themeColor="text1"/>
              </w:rPr>
              <w:t>240 litrų talpos</w:t>
            </w:r>
          </w:p>
        </w:tc>
        <w:tc>
          <w:tcPr>
            <w:tcW w:w="1629" w:type="pct"/>
            <w:vAlign w:val="center"/>
            <w:hideMark/>
          </w:tcPr>
          <w:p w14:paraId="5007453C"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41F7E2F1" w14:textId="23B7D241" w:rsidR="009D3B88" w:rsidRPr="00931AA1" w:rsidRDefault="00D30165" w:rsidP="002C3A59">
            <w:pPr>
              <w:spacing w:line="276" w:lineRule="auto"/>
              <w:ind w:right="1446"/>
              <w:jc w:val="right"/>
              <w:rPr>
                <w:strike/>
              </w:rPr>
            </w:pPr>
            <w:r w:rsidRPr="00931AA1">
              <w:t>4,6</w:t>
            </w:r>
            <w:r w:rsidR="00354F56" w:rsidRPr="00931AA1">
              <w:t>0</w:t>
            </w:r>
          </w:p>
        </w:tc>
      </w:tr>
      <w:tr w:rsidR="003E0809" w:rsidRPr="005938FB" w14:paraId="02242B06" w14:textId="77777777" w:rsidTr="002E684C">
        <w:tc>
          <w:tcPr>
            <w:tcW w:w="1746" w:type="pct"/>
            <w:vAlign w:val="center"/>
            <w:hideMark/>
          </w:tcPr>
          <w:p w14:paraId="2BF01C2A" w14:textId="77777777" w:rsidR="009D3B88" w:rsidRPr="005938FB" w:rsidRDefault="009D3B88" w:rsidP="002C3A59">
            <w:pPr>
              <w:rPr>
                <w:color w:val="000000" w:themeColor="text1"/>
              </w:rPr>
            </w:pPr>
            <w:r w:rsidRPr="005938FB">
              <w:rPr>
                <w:color w:val="000000" w:themeColor="text1"/>
              </w:rPr>
              <w:t>770 litrų talpos</w:t>
            </w:r>
          </w:p>
        </w:tc>
        <w:tc>
          <w:tcPr>
            <w:tcW w:w="1629" w:type="pct"/>
            <w:vAlign w:val="center"/>
            <w:hideMark/>
          </w:tcPr>
          <w:p w14:paraId="35754F60"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7072E0BA" w14:textId="09D3B001" w:rsidR="009D3B88" w:rsidRPr="00931AA1" w:rsidRDefault="00D30165" w:rsidP="002C3A59">
            <w:pPr>
              <w:spacing w:line="276" w:lineRule="auto"/>
              <w:ind w:right="1446"/>
              <w:jc w:val="right"/>
            </w:pPr>
            <w:r w:rsidRPr="00931AA1">
              <w:t>1</w:t>
            </w:r>
            <w:r w:rsidR="00E9046A" w:rsidRPr="00931AA1">
              <w:t>5</w:t>
            </w:r>
            <w:r w:rsidRPr="00931AA1">
              <w:t>,0</w:t>
            </w:r>
            <w:r w:rsidR="00354F56" w:rsidRPr="00931AA1">
              <w:t>0</w:t>
            </w:r>
          </w:p>
        </w:tc>
      </w:tr>
      <w:tr w:rsidR="003E0809" w:rsidRPr="005938FB" w14:paraId="3F5718D6" w14:textId="77777777" w:rsidTr="002E684C">
        <w:tc>
          <w:tcPr>
            <w:tcW w:w="1746" w:type="pct"/>
            <w:vAlign w:val="center"/>
            <w:hideMark/>
          </w:tcPr>
          <w:p w14:paraId="40932493" w14:textId="77777777" w:rsidR="009D3B88" w:rsidRPr="005938FB" w:rsidRDefault="009D3B88" w:rsidP="002C3A59">
            <w:pPr>
              <w:rPr>
                <w:color w:val="000000" w:themeColor="text1"/>
              </w:rPr>
            </w:pPr>
            <w:r w:rsidRPr="005938FB">
              <w:rPr>
                <w:color w:val="000000" w:themeColor="text1"/>
              </w:rPr>
              <w:t>1100 litrų talpos</w:t>
            </w:r>
          </w:p>
        </w:tc>
        <w:tc>
          <w:tcPr>
            <w:tcW w:w="1629" w:type="pct"/>
            <w:vAlign w:val="center"/>
            <w:hideMark/>
          </w:tcPr>
          <w:p w14:paraId="67EEF95D"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55E14D16" w14:textId="5513E67C" w:rsidR="009D3B88" w:rsidRPr="00931AA1" w:rsidRDefault="00E9046A" w:rsidP="002C3A59">
            <w:pPr>
              <w:spacing w:line="276" w:lineRule="auto"/>
              <w:ind w:right="1446"/>
              <w:jc w:val="right"/>
            </w:pPr>
            <w:r w:rsidRPr="00931AA1">
              <w:t>22,0</w:t>
            </w:r>
            <w:r w:rsidR="00354F56" w:rsidRPr="00931AA1">
              <w:t>0</w:t>
            </w:r>
          </w:p>
        </w:tc>
      </w:tr>
      <w:tr w:rsidR="003E0809" w:rsidRPr="005938FB" w14:paraId="0EB8E013" w14:textId="77777777" w:rsidTr="002E684C">
        <w:tc>
          <w:tcPr>
            <w:tcW w:w="1746" w:type="pct"/>
            <w:vAlign w:val="center"/>
          </w:tcPr>
          <w:p w14:paraId="0B60AD66" w14:textId="77777777" w:rsidR="009D3B88" w:rsidRPr="005938FB" w:rsidRDefault="009D3B88" w:rsidP="002C3A59">
            <w:pPr>
              <w:rPr>
                <w:color w:val="000000" w:themeColor="text1"/>
              </w:rPr>
            </w:pPr>
            <w:r w:rsidRPr="005938FB">
              <w:rPr>
                <w:color w:val="000000" w:themeColor="text1"/>
              </w:rPr>
              <w:t>3000 litrų talpos</w:t>
            </w:r>
          </w:p>
        </w:tc>
        <w:tc>
          <w:tcPr>
            <w:tcW w:w="1629" w:type="pct"/>
            <w:vAlign w:val="center"/>
          </w:tcPr>
          <w:p w14:paraId="16E8EBDD"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tcPr>
          <w:p w14:paraId="00AD2D8B" w14:textId="239F3A53" w:rsidR="009D3B88" w:rsidRPr="00931AA1" w:rsidRDefault="00E9046A" w:rsidP="002C3A59">
            <w:pPr>
              <w:spacing w:line="276" w:lineRule="auto"/>
              <w:ind w:right="1446"/>
              <w:jc w:val="right"/>
            </w:pPr>
            <w:r w:rsidRPr="00931AA1">
              <w:t>57,0</w:t>
            </w:r>
            <w:r w:rsidR="00354F56" w:rsidRPr="00931AA1">
              <w:t>0</w:t>
            </w:r>
          </w:p>
        </w:tc>
      </w:tr>
      <w:tr w:rsidR="009D3B88" w:rsidRPr="005938FB" w14:paraId="4B17FEB5" w14:textId="77777777" w:rsidTr="002E684C">
        <w:tc>
          <w:tcPr>
            <w:tcW w:w="1746" w:type="pct"/>
            <w:vAlign w:val="center"/>
          </w:tcPr>
          <w:p w14:paraId="657903AE" w14:textId="77777777" w:rsidR="009D3B88" w:rsidRPr="005938FB" w:rsidRDefault="009D3B88" w:rsidP="002C3A59">
            <w:pPr>
              <w:rPr>
                <w:color w:val="000000" w:themeColor="text1"/>
              </w:rPr>
            </w:pPr>
            <w:r w:rsidRPr="005938FB">
              <w:rPr>
                <w:color w:val="000000" w:themeColor="text1"/>
              </w:rPr>
              <w:t>5000 litrų talpos</w:t>
            </w:r>
          </w:p>
        </w:tc>
        <w:tc>
          <w:tcPr>
            <w:tcW w:w="1629" w:type="pct"/>
            <w:vAlign w:val="center"/>
          </w:tcPr>
          <w:p w14:paraId="6E8F1A30"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tcPr>
          <w:p w14:paraId="02ECA238" w14:textId="329F9723" w:rsidR="009D3B88" w:rsidRPr="00931AA1" w:rsidRDefault="00E9046A" w:rsidP="002C3A59">
            <w:pPr>
              <w:spacing w:line="276" w:lineRule="auto"/>
              <w:ind w:right="1446"/>
              <w:jc w:val="right"/>
            </w:pPr>
            <w:r w:rsidRPr="00931AA1">
              <w:t>96,0</w:t>
            </w:r>
            <w:r w:rsidR="00354F56" w:rsidRPr="00931AA1">
              <w:t>0</w:t>
            </w:r>
          </w:p>
        </w:tc>
      </w:tr>
    </w:tbl>
    <w:p w14:paraId="729340B7" w14:textId="77777777" w:rsidR="009D3B88" w:rsidRPr="005938FB" w:rsidRDefault="009D3B88" w:rsidP="002C3A59">
      <w:pPr>
        <w:rPr>
          <w:color w:val="000000" w:themeColor="text1"/>
        </w:rPr>
      </w:pPr>
    </w:p>
    <w:p w14:paraId="1626B0F5" w14:textId="77777777" w:rsidR="009D3B88" w:rsidRPr="005938FB" w:rsidRDefault="009D3B88" w:rsidP="002C3A59">
      <w:pPr>
        <w:rPr>
          <w:color w:val="000000" w:themeColor="text1"/>
        </w:rPr>
      </w:pPr>
    </w:p>
    <w:p w14:paraId="655F5FDF" w14:textId="2EFC016B" w:rsidR="009D3B88" w:rsidRPr="005938FB" w:rsidRDefault="009D3B88" w:rsidP="002C3A59">
      <w:pPr>
        <w:keepNext/>
        <w:tabs>
          <w:tab w:val="left" w:pos="1440"/>
        </w:tabs>
        <w:jc w:val="center"/>
        <w:rPr>
          <w:b/>
          <w:color w:val="000000" w:themeColor="text1"/>
        </w:rPr>
      </w:pPr>
      <w:r w:rsidRPr="005938FB">
        <w:rPr>
          <w:b/>
          <w:color w:val="000000" w:themeColor="text1"/>
        </w:rPr>
        <w:lastRenderedPageBreak/>
        <w:t xml:space="preserve">4 LENTELĖ. KRETINGOS RAJONO SAVIVALDYBĖS </w:t>
      </w:r>
      <w:r w:rsidR="00D95CC6" w:rsidRPr="00931AA1">
        <w:rPr>
          <w:b/>
        </w:rPr>
        <w:t xml:space="preserve">VIETINĖS RINKLIAVOS </w:t>
      </w:r>
      <w:r w:rsidRPr="005938FB">
        <w:rPr>
          <w:b/>
          <w:color w:val="000000" w:themeColor="text1"/>
        </w:rPr>
        <w:t>DYDŽIAI KAPINĖMS</w:t>
      </w:r>
    </w:p>
    <w:p w14:paraId="16EDE90C" w14:textId="77777777" w:rsidR="009D3B88" w:rsidRPr="005938FB" w:rsidRDefault="009D3B88" w:rsidP="002C3A59">
      <w:pPr>
        <w:keepNext/>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3E0809" w:rsidRPr="005938FB" w14:paraId="5471DE23" w14:textId="77777777" w:rsidTr="002E684C">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40122E93" w14:textId="77777777" w:rsidR="009D3B88" w:rsidRPr="005938FB" w:rsidRDefault="009D3B88" w:rsidP="002C3A59">
            <w:pPr>
              <w:keepNext/>
              <w:spacing w:line="276" w:lineRule="auto"/>
              <w:jc w:val="center"/>
              <w:rPr>
                <w:color w:val="000000" w:themeColor="text1"/>
              </w:rPr>
            </w:pPr>
            <w:r w:rsidRPr="005938FB">
              <w:rPr>
                <w:color w:val="000000" w:themeColor="text1"/>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1491A69B" w14:textId="77777777" w:rsidR="009D3B88" w:rsidRPr="005938FB" w:rsidRDefault="009D3B88" w:rsidP="002C3A59">
            <w:pPr>
              <w:keepNext/>
              <w:spacing w:line="276" w:lineRule="auto"/>
              <w:jc w:val="center"/>
              <w:rPr>
                <w:color w:val="000000" w:themeColor="text1"/>
              </w:rPr>
            </w:pPr>
            <w:r w:rsidRPr="005938FB">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2B13CAF" w14:textId="77777777" w:rsidR="009D3B88" w:rsidRPr="005938FB" w:rsidRDefault="009D3B88" w:rsidP="002C3A59">
            <w:pPr>
              <w:keepNext/>
              <w:spacing w:line="276" w:lineRule="auto"/>
              <w:jc w:val="center"/>
              <w:rPr>
                <w:color w:val="000000" w:themeColor="text1"/>
              </w:rPr>
            </w:pPr>
            <w:r w:rsidRPr="005938FB">
              <w:rPr>
                <w:color w:val="000000" w:themeColor="text1"/>
              </w:rPr>
              <w:t>Atliekų surinkimo ir tvarkymo dydis, Eur</w:t>
            </w:r>
          </w:p>
        </w:tc>
      </w:tr>
      <w:tr w:rsidR="003E0809" w:rsidRPr="005938FB" w14:paraId="03C10CF8" w14:textId="77777777" w:rsidTr="002E684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961" w14:textId="77777777" w:rsidR="009D3B88" w:rsidRPr="005938FB" w:rsidRDefault="009D3B88" w:rsidP="002C3A59">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30F6" w14:textId="77777777" w:rsidR="009D3B88" w:rsidRPr="005938FB" w:rsidRDefault="009D3B88" w:rsidP="002C3A59">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1539" w14:textId="77777777" w:rsidR="009D3B88" w:rsidRPr="005938FB" w:rsidRDefault="009D3B88" w:rsidP="002C3A59">
            <w:pPr>
              <w:keepNext/>
              <w:suppressAutoHyphens w:val="0"/>
              <w:rPr>
                <w:color w:val="000000" w:themeColor="text1"/>
              </w:rPr>
            </w:pPr>
          </w:p>
        </w:tc>
      </w:tr>
      <w:tr w:rsidR="003E0809" w:rsidRPr="005938FB" w14:paraId="01D87388"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201B30BB" w14:textId="77777777" w:rsidR="009D3B88" w:rsidRPr="005938FB" w:rsidRDefault="009D3B88" w:rsidP="002C3A59">
            <w:pPr>
              <w:keepNext/>
              <w:rPr>
                <w:color w:val="000000" w:themeColor="text1"/>
              </w:rPr>
            </w:pPr>
            <w:r w:rsidRPr="005938FB">
              <w:rPr>
                <w:color w:val="000000" w:themeColor="text1"/>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E2936F9"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E2EBB69" w14:textId="08D2906C" w:rsidR="009D3B88" w:rsidRPr="00931AA1" w:rsidRDefault="00E9046A" w:rsidP="002C3A59">
            <w:pPr>
              <w:keepNext/>
              <w:spacing w:line="276" w:lineRule="auto"/>
              <w:ind w:right="1446"/>
              <w:jc w:val="right"/>
            </w:pPr>
            <w:r w:rsidRPr="00931AA1">
              <w:t>5,5</w:t>
            </w:r>
            <w:r w:rsidR="00354F56" w:rsidRPr="00931AA1">
              <w:t>0</w:t>
            </w:r>
          </w:p>
        </w:tc>
      </w:tr>
      <w:tr w:rsidR="003E0809" w:rsidRPr="005938FB" w14:paraId="7828B7C0"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67D4C759" w14:textId="77777777" w:rsidR="009D3B88" w:rsidRPr="005938FB" w:rsidRDefault="009D3B88" w:rsidP="002C3A59">
            <w:pPr>
              <w:keepNext/>
              <w:rPr>
                <w:color w:val="000000" w:themeColor="text1"/>
              </w:rPr>
            </w:pPr>
            <w:r w:rsidRPr="005938FB">
              <w:rPr>
                <w:color w:val="000000" w:themeColor="text1"/>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F0A235"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8BCC47" w14:textId="07A6AE3B" w:rsidR="009D3B88" w:rsidRPr="00931AA1" w:rsidRDefault="00E9046A" w:rsidP="002C3A59">
            <w:pPr>
              <w:keepNext/>
              <w:spacing w:line="276" w:lineRule="auto"/>
              <w:ind w:right="1446"/>
              <w:jc w:val="right"/>
            </w:pPr>
            <w:r w:rsidRPr="00931AA1">
              <w:t>17,0</w:t>
            </w:r>
            <w:r w:rsidR="00354F56" w:rsidRPr="00931AA1">
              <w:t>0</w:t>
            </w:r>
          </w:p>
        </w:tc>
      </w:tr>
      <w:tr w:rsidR="003E0809" w:rsidRPr="005938FB" w14:paraId="1EAED663"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4D1E399C" w14:textId="77777777" w:rsidR="009D3B88" w:rsidRPr="005938FB" w:rsidRDefault="009D3B88" w:rsidP="002C3A59">
            <w:pPr>
              <w:keepNext/>
              <w:rPr>
                <w:color w:val="000000" w:themeColor="text1"/>
              </w:rPr>
            </w:pPr>
            <w:r w:rsidRPr="005938FB">
              <w:rPr>
                <w:color w:val="000000" w:themeColor="text1"/>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B94EF10"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A4070A" w14:textId="50C25E50" w:rsidR="009D3B88" w:rsidRPr="00931AA1" w:rsidRDefault="00E9046A" w:rsidP="002C3A59">
            <w:pPr>
              <w:keepNext/>
              <w:spacing w:line="276" w:lineRule="auto"/>
              <w:ind w:right="1446"/>
              <w:jc w:val="right"/>
            </w:pPr>
            <w:r w:rsidRPr="00931AA1">
              <w:t>26,0</w:t>
            </w:r>
            <w:r w:rsidR="00354F56" w:rsidRPr="00931AA1">
              <w:t>0</w:t>
            </w:r>
          </w:p>
        </w:tc>
      </w:tr>
      <w:tr w:rsidR="003E0809" w:rsidRPr="005938FB" w14:paraId="508B5B1C"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34635FF1" w14:textId="77777777" w:rsidR="009D3B88" w:rsidRPr="005938FB" w:rsidRDefault="009D3B88" w:rsidP="002C3A59">
            <w:pPr>
              <w:keepNext/>
              <w:rPr>
                <w:color w:val="000000" w:themeColor="text1"/>
              </w:rPr>
            </w:pPr>
            <w:r w:rsidRPr="005938FB">
              <w:rPr>
                <w:color w:val="000000" w:themeColor="text1"/>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6364816E"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1C653D8" w14:textId="65369026" w:rsidR="009D3B88" w:rsidRPr="00931AA1" w:rsidRDefault="00E9046A" w:rsidP="002C3A59">
            <w:pPr>
              <w:keepNext/>
              <w:spacing w:line="276" w:lineRule="auto"/>
              <w:ind w:right="1446"/>
              <w:jc w:val="right"/>
            </w:pPr>
            <w:r w:rsidRPr="00931AA1">
              <w:t>69,0</w:t>
            </w:r>
            <w:r w:rsidR="00354F56" w:rsidRPr="00931AA1">
              <w:t>0</w:t>
            </w:r>
          </w:p>
        </w:tc>
      </w:tr>
      <w:tr w:rsidR="009D3B88" w:rsidRPr="005938FB" w14:paraId="7BA6CA87"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0D33329E" w14:textId="77777777" w:rsidR="009D3B88" w:rsidRPr="005938FB" w:rsidRDefault="009D3B88" w:rsidP="002C3A59">
            <w:pPr>
              <w:keepNext/>
              <w:rPr>
                <w:color w:val="000000" w:themeColor="text1"/>
              </w:rPr>
            </w:pPr>
            <w:r w:rsidRPr="005938FB">
              <w:rPr>
                <w:color w:val="000000" w:themeColor="text1"/>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0298B07"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4C744CA" w14:textId="09A3725E" w:rsidR="009D3B88" w:rsidRPr="00931AA1" w:rsidRDefault="00E9046A" w:rsidP="002C3A59">
            <w:pPr>
              <w:keepNext/>
              <w:spacing w:line="276" w:lineRule="auto"/>
              <w:ind w:right="1446"/>
              <w:jc w:val="right"/>
            </w:pPr>
            <w:r w:rsidRPr="00931AA1">
              <w:t>116,0</w:t>
            </w:r>
            <w:r w:rsidR="00354F56" w:rsidRPr="00931AA1">
              <w:t>0</w:t>
            </w:r>
          </w:p>
        </w:tc>
      </w:tr>
    </w:tbl>
    <w:p w14:paraId="48B4A0C4" w14:textId="77777777" w:rsidR="009D3B88" w:rsidRPr="005938FB" w:rsidRDefault="009D3B88" w:rsidP="002C3A59">
      <w:pPr>
        <w:rPr>
          <w:color w:val="000000" w:themeColor="text1"/>
        </w:rPr>
      </w:pPr>
    </w:p>
    <w:p w14:paraId="548865A1" w14:textId="77777777" w:rsidR="009D3B88" w:rsidRPr="005938FB" w:rsidRDefault="009D3B88" w:rsidP="002C3A59">
      <w:pPr>
        <w:tabs>
          <w:tab w:val="left" w:pos="851"/>
        </w:tabs>
        <w:jc w:val="center"/>
        <w:rPr>
          <w:color w:val="000000" w:themeColor="text1"/>
        </w:rPr>
      </w:pPr>
      <w:r w:rsidRPr="005938FB">
        <w:rPr>
          <w:color w:val="000000" w:themeColor="text1"/>
        </w:rPr>
        <w:t>_________________________________</w:t>
      </w:r>
    </w:p>
    <w:sectPr w:rsidR="009D3B88" w:rsidRPr="005938FB" w:rsidSect="00A75A51">
      <w:headerReference w:type="default" r:id="rId10"/>
      <w:footerReference w:type="default" r:id="rId11"/>
      <w:headerReference w:type="first" r:id="rId12"/>
      <w:footerReference w:type="first" r:id="rId13"/>
      <w:pgSz w:w="15840" w:h="12240" w:orient="landscape"/>
      <w:pgMar w:top="1701" w:right="1134" w:bottom="567"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B5F7" w14:textId="77777777" w:rsidR="00414F17" w:rsidRDefault="00414F17" w:rsidP="008D4DAA">
      <w:r>
        <w:separator/>
      </w:r>
    </w:p>
  </w:endnote>
  <w:endnote w:type="continuationSeparator" w:id="0">
    <w:p w14:paraId="024BD655" w14:textId="77777777" w:rsidR="00414F17" w:rsidRDefault="00414F17"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61ED" w14:textId="4D4781D4" w:rsidR="00623644" w:rsidRDefault="00623644">
    <w:pPr>
      <w:pStyle w:val="Porat"/>
      <w:jc w:val="center"/>
    </w:pPr>
  </w:p>
  <w:p w14:paraId="40745DF4" w14:textId="77777777" w:rsidR="00623644" w:rsidRDefault="006236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02522"/>
      <w:docPartObj>
        <w:docPartGallery w:val="Page Numbers (Bottom of Page)"/>
        <w:docPartUnique/>
      </w:docPartObj>
    </w:sdtPr>
    <w:sdtEndPr/>
    <w:sdtContent>
      <w:p w14:paraId="10D21651" w14:textId="77777777" w:rsidR="00623644" w:rsidRDefault="00623644">
        <w:pPr>
          <w:pStyle w:val="Porat"/>
          <w:jc w:val="center"/>
        </w:pPr>
        <w:r>
          <w:fldChar w:fldCharType="begin"/>
        </w:r>
        <w:r>
          <w:instrText>PAGE   \* MERGEFORMAT</w:instrText>
        </w:r>
        <w:r>
          <w:fldChar w:fldCharType="separate"/>
        </w:r>
        <w:r>
          <w:t>2</w:t>
        </w:r>
        <w:r>
          <w:fldChar w:fldCharType="end"/>
        </w:r>
      </w:p>
    </w:sdtContent>
  </w:sdt>
  <w:p w14:paraId="66AED31A" w14:textId="77777777" w:rsidR="00623644" w:rsidRDefault="006236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C99C" w14:textId="77777777" w:rsidR="00623644" w:rsidRDefault="006236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FF09" w14:textId="77777777" w:rsidR="00414F17" w:rsidRDefault="00414F17" w:rsidP="008D4DAA">
      <w:r>
        <w:separator/>
      </w:r>
    </w:p>
  </w:footnote>
  <w:footnote w:type="continuationSeparator" w:id="0">
    <w:p w14:paraId="4520BBB1" w14:textId="77777777" w:rsidR="00414F17" w:rsidRDefault="00414F17"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271732"/>
      <w:docPartObj>
        <w:docPartGallery w:val="Page Numbers (Top of Page)"/>
        <w:docPartUnique/>
      </w:docPartObj>
    </w:sdtPr>
    <w:sdtEndPr/>
    <w:sdtContent>
      <w:p w14:paraId="19F3C889" w14:textId="77777777" w:rsidR="00A4059C" w:rsidRDefault="00A4059C">
        <w:pPr>
          <w:pStyle w:val="Antrats"/>
          <w:jc w:val="center"/>
        </w:pPr>
        <w:r>
          <w:fldChar w:fldCharType="begin"/>
        </w:r>
        <w:r>
          <w:instrText>PAGE   \* MERGEFORMAT</w:instrText>
        </w:r>
        <w:r>
          <w:fldChar w:fldCharType="separate"/>
        </w:r>
        <w:r w:rsidR="009D3B88">
          <w:rPr>
            <w:noProof/>
          </w:rPr>
          <w:t>11</w:t>
        </w:r>
        <w:r>
          <w:fldChar w:fldCharType="end"/>
        </w:r>
      </w:p>
    </w:sdtContent>
  </w:sdt>
  <w:p w14:paraId="3860E186" w14:textId="77777777" w:rsidR="00A4059C" w:rsidRDefault="00A405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E53E" w14:textId="77C68D69" w:rsidR="00623644" w:rsidRDefault="00623644">
    <w:pPr>
      <w:pStyle w:val="Antrats"/>
      <w:jc w:val="center"/>
    </w:pPr>
  </w:p>
  <w:p w14:paraId="0DC43F30" w14:textId="77777777" w:rsidR="00623644" w:rsidRDefault="006236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AF52" w14:textId="77777777" w:rsidR="00A4059C" w:rsidRDefault="00A40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87915789">
    <w:abstractNumId w:val="31"/>
  </w:num>
  <w:num w:numId="2" w16cid:durableId="969287069">
    <w:abstractNumId w:val="3"/>
  </w:num>
  <w:num w:numId="3" w16cid:durableId="971324594">
    <w:abstractNumId w:val="29"/>
  </w:num>
  <w:num w:numId="4" w16cid:durableId="1945527257">
    <w:abstractNumId w:val="21"/>
  </w:num>
  <w:num w:numId="5" w16cid:durableId="1666086192">
    <w:abstractNumId w:val="10"/>
  </w:num>
  <w:num w:numId="6" w16cid:durableId="2113352962">
    <w:abstractNumId w:val="23"/>
  </w:num>
  <w:num w:numId="7" w16cid:durableId="1014070800">
    <w:abstractNumId w:val="28"/>
  </w:num>
  <w:num w:numId="8" w16cid:durableId="356469269">
    <w:abstractNumId w:val="17"/>
  </w:num>
  <w:num w:numId="9" w16cid:durableId="546465">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1800341171">
    <w:abstractNumId w:val="18"/>
  </w:num>
  <w:num w:numId="11" w16cid:durableId="1245528458">
    <w:abstractNumId w:val="24"/>
  </w:num>
  <w:num w:numId="12" w16cid:durableId="1198468628">
    <w:abstractNumId w:val="4"/>
  </w:num>
  <w:num w:numId="13" w16cid:durableId="1059286271">
    <w:abstractNumId w:val="0"/>
  </w:num>
  <w:num w:numId="14" w16cid:durableId="771052268">
    <w:abstractNumId w:val="2"/>
  </w:num>
  <w:num w:numId="15" w16cid:durableId="26419143">
    <w:abstractNumId w:val="1"/>
  </w:num>
  <w:num w:numId="16" w16cid:durableId="1353073860">
    <w:abstractNumId w:val="30"/>
  </w:num>
  <w:num w:numId="17" w16cid:durableId="610431366">
    <w:abstractNumId w:val="12"/>
  </w:num>
  <w:num w:numId="18" w16cid:durableId="269506372">
    <w:abstractNumId w:val="16"/>
  </w:num>
  <w:num w:numId="19" w16cid:durableId="59255439">
    <w:abstractNumId w:val="27"/>
  </w:num>
  <w:num w:numId="20" w16cid:durableId="914895080">
    <w:abstractNumId w:val="22"/>
  </w:num>
  <w:num w:numId="21" w16cid:durableId="1584335102">
    <w:abstractNumId w:val="9"/>
  </w:num>
  <w:num w:numId="22" w16cid:durableId="599528602">
    <w:abstractNumId w:val="19"/>
  </w:num>
  <w:num w:numId="23" w16cid:durableId="1198545575">
    <w:abstractNumId w:val="5"/>
  </w:num>
  <w:num w:numId="24" w16cid:durableId="1622105577">
    <w:abstractNumId w:val="20"/>
  </w:num>
  <w:num w:numId="25" w16cid:durableId="600721879">
    <w:abstractNumId w:val="8"/>
  </w:num>
  <w:num w:numId="26" w16cid:durableId="1437363328">
    <w:abstractNumId w:val="26"/>
  </w:num>
  <w:num w:numId="27" w16cid:durableId="1838575298">
    <w:abstractNumId w:val="25"/>
  </w:num>
  <w:num w:numId="28" w16cid:durableId="1585142630">
    <w:abstractNumId w:val="7"/>
  </w:num>
  <w:num w:numId="29" w16cid:durableId="21264628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678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040940">
    <w:abstractNumId w:val="14"/>
  </w:num>
  <w:num w:numId="32" w16cid:durableId="126357141">
    <w:abstractNumId w:val="6"/>
  </w:num>
  <w:num w:numId="33" w16cid:durableId="1380939958">
    <w:abstractNumId w:val="13"/>
  </w:num>
  <w:num w:numId="34" w16cid:durableId="77085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042AC"/>
    <w:rsid w:val="00013D38"/>
    <w:rsid w:val="00035605"/>
    <w:rsid w:val="000419F8"/>
    <w:rsid w:val="00052EC0"/>
    <w:rsid w:val="00055018"/>
    <w:rsid w:val="00056DC1"/>
    <w:rsid w:val="00061FE2"/>
    <w:rsid w:val="0006568F"/>
    <w:rsid w:val="000748BF"/>
    <w:rsid w:val="00075C9A"/>
    <w:rsid w:val="00083AFF"/>
    <w:rsid w:val="00092D71"/>
    <w:rsid w:val="00097150"/>
    <w:rsid w:val="0009770D"/>
    <w:rsid w:val="00097A57"/>
    <w:rsid w:val="000A0287"/>
    <w:rsid w:val="000A0D02"/>
    <w:rsid w:val="000B0B26"/>
    <w:rsid w:val="000B3E3D"/>
    <w:rsid w:val="000B58FB"/>
    <w:rsid w:val="000B5E11"/>
    <w:rsid w:val="000D38E0"/>
    <w:rsid w:val="000D46F5"/>
    <w:rsid w:val="000E3779"/>
    <w:rsid w:val="000E5D28"/>
    <w:rsid w:val="000E6116"/>
    <w:rsid w:val="000F1DD6"/>
    <w:rsid w:val="000F7120"/>
    <w:rsid w:val="000F7985"/>
    <w:rsid w:val="00100966"/>
    <w:rsid w:val="00112054"/>
    <w:rsid w:val="001145F5"/>
    <w:rsid w:val="001206AD"/>
    <w:rsid w:val="00122F8E"/>
    <w:rsid w:val="001244B6"/>
    <w:rsid w:val="0013124C"/>
    <w:rsid w:val="00132AED"/>
    <w:rsid w:val="00137AE8"/>
    <w:rsid w:val="00140F2A"/>
    <w:rsid w:val="00152373"/>
    <w:rsid w:val="001558BE"/>
    <w:rsid w:val="00166908"/>
    <w:rsid w:val="001679E1"/>
    <w:rsid w:val="00171A99"/>
    <w:rsid w:val="00173C8C"/>
    <w:rsid w:val="001748F7"/>
    <w:rsid w:val="0017583D"/>
    <w:rsid w:val="00176CA8"/>
    <w:rsid w:val="001804E9"/>
    <w:rsid w:val="0018725D"/>
    <w:rsid w:val="001876F6"/>
    <w:rsid w:val="001913A0"/>
    <w:rsid w:val="001A5197"/>
    <w:rsid w:val="001A7B95"/>
    <w:rsid w:val="001B30C1"/>
    <w:rsid w:val="001B3C75"/>
    <w:rsid w:val="001C4A08"/>
    <w:rsid w:val="001D061E"/>
    <w:rsid w:val="001E0761"/>
    <w:rsid w:val="001E384F"/>
    <w:rsid w:val="001F45E7"/>
    <w:rsid w:val="00206E72"/>
    <w:rsid w:val="00213881"/>
    <w:rsid w:val="002142BF"/>
    <w:rsid w:val="00233B60"/>
    <w:rsid w:val="00233C75"/>
    <w:rsid w:val="0023730A"/>
    <w:rsid w:val="00247345"/>
    <w:rsid w:val="00250F9D"/>
    <w:rsid w:val="00254C37"/>
    <w:rsid w:val="00255501"/>
    <w:rsid w:val="00255FCC"/>
    <w:rsid w:val="00262F4E"/>
    <w:rsid w:val="00264714"/>
    <w:rsid w:val="00273D46"/>
    <w:rsid w:val="002740D9"/>
    <w:rsid w:val="002865D1"/>
    <w:rsid w:val="002870E8"/>
    <w:rsid w:val="00293C48"/>
    <w:rsid w:val="002943D9"/>
    <w:rsid w:val="00295663"/>
    <w:rsid w:val="002A4727"/>
    <w:rsid w:val="002B0827"/>
    <w:rsid w:val="002B523A"/>
    <w:rsid w:val="002C3A59"/>
    <w:rsid w:val="002C7B1D"/>
    <w:rsid w:val="002D0C14"/>
    <w:rsid w:val="002E0EB4"/>
    <w:rsid w:val="002E68B1"/>
    <w:rsid w:val="002E7482"/>
    <w:rsid w:val="002F0DC6"/>
    <w:rsid w:val="002F5988"/>
    <w:rsid w:val="0030456D"/>
    <w:rsid w:val="00314D19"/>
    <w:rsid w:val="00314EC2"/>
    <w:rsid w:val="00315F4A"/>
    <w:rsid w:val="00331FA4"/>
    <w:rsid w:val="0033366C"/>
    <w:rsid w:val="00334B2E"/>
    <w:rsid w:val="00345A58"/>
    <w:rsid w:val="00354F56"/>
    <w:rsid w:val="00361655"/>
    <w:rsid w:val="00367A0C"/>
    <w:rsid w:val="00371099"/>
    <w:rsid w:val="003725F9"/>
    <w:rsid w:val="00377CCA"/>
    <w:rsid w:val="003801A6"/>
    <w:rsid w:val="00381D2C"/>
    <w:rsid w:val="003824F0"/>
    <w:rsid w:val="0038755A"/>
    <w:rsid w:val="003915D8"/>
    <w:rsid w:val="003949F2"/>
    <w:rsid w:val="003A7A53"/>
    <w:rsid w:val="003B1265"/>
    <w:rsid w:val="003B3C22"/>
    <w:rsid w:val="003B5540"/>
    <w:rsid w:val="003C4851"/>
    <w:rsid w:val="003C61CC"/>
    <w:rsid w:val="003D097E"/>
    <w:rsid w:val="003D299C"/>
    <w:rsid w:val="003E0809"/>
    <w:rsid w:val="00404597"/>
    <w:rsid w:val="004058D0"/>
    <w:rsid w:val="0041388B"/>
    <w:rsid w:val="00414F17"/>
    <w:rsid w:val="004156F1"/>
    <w:rsid w:val="004303C5"/>
    <w:rsid w:val="004322A7"/>
    <w:rsid w:val="00443417"/>
    <w:rsid w:val="00444590"/>
    <w:rsid w:val="00446F38"/>
    <w:rsid w:val="00455DCB"/>
    <w:rsid w:val="00456B24"/>
    <w:rsid w:val="0046140E"/>
    <w:rsid w:val="00461BAC"/>
    <w:rsid w:val="0046405F"/>
    <w:rsid w:val="00466957"/>
    <w:rsid w:val="00470660"/>
    <w:rsid w:val="004740FC"/>
    <w:rsid w:val="00481895"/>
    <w:rsid w:val="00481C3F"/>
    <w:rsid w:val="004868C7"/>
    <w:rsid w:val="0049088D"/>
    <w:rsid w:val="00493899"/>
    <w:rsid w:val="004A0544"/>
    <w:rsid w:val="004A62EA"/>
    <w:rsid w:val="004A7B1B"/>
    <w:rsid w:val="004B7816"/>
    <w:rsid w:val="004C05B6"/>
    <w:rsid w:val="004C1323"/>
    <w:rsid w:val="004C5C17"/>
    <w:rsid w:val="004C7A23"/>
    <w:rsid w:val="004D0C30"/>
    <w:rsid w:val="004E2DCC"/>
    <w:rsid w:val="004E35F0"/>
    <w:rsid w:val="004E3A12"/>
    <w:rsid w:val="004E4FE6"/>
    <w:rsid w:val="004F0933"/>
    <w:rsid w:val="004F38FB"/>
    <w:rsid w:val="004F7D4B"/>
    <w:rsid w:val="00506AB7"/>
    <w:rsid w:val="00517C6A"/>
    <w:rsid w:val="00523B6E"/>
    <w:rsid w:val="0052760C"/>
    <w:rsid w:val="00530165"/>
    <w:rsid w:val="00532C02"/>
    <w:rsid w:val="005407B5"/>
    <w:rsid w:val="005573A7"/>
    <w:rsid w:val="00563B54"/>
    <w:rsid w:val="00573CF7"/>
    <w:rsid w:val="0057406C"/>
    <w:rsid w:val="0058350D"/>
    <w:rsid w:val="0059351E"/>
    <w:rsid w:val="005938FB"/>
    <w:rsid w:val="00594442"/>
    <w:rsid w:val="00595302"/>
    <w:rsid w:val="005A276A"/>
    <w:rsid w:val="005A59ED"/>
    <w:rsid w:val="005A63C0"/>
    <w:rsid w:val="005B1F0E"/>
    <w:rsid w:val="005B307A"/>
    <w:rsid w:val="005B4D92"/>
    <w:rsid w:val="005B68F1"/>
    <w:rsid w:val="005B7895"/>
    <w:rsid w:val="005C6F1B"/>
    <w:rsid w:val="005C7DEF"/>
    <w:rsid w:val="005D17BF"/>
    <w:rsid w:val="005D4FA1"/>
    <w:rsid w:val="005D7EA0"/>
    <w:rsid w:val="005E357C"/>
    <w:rsid w:val="005E4A3F"/>
    <w:rsid w:val="00605010"/>
    <w:rsid w:val="00620BC4"/>
    <w:rsid w:val="00623182"/>
    <w:rsid w:val="00623644"/>
    <w:rsid w:val="006258A4"/>
    <w:rsid w:val="0062763D"/>
    <w:rsid w:val="00643C65"/>
    <w:rsid w:val="00645F65"/>
    <w:rsid w:val="006461D1"/>
    <w:rsid w:val="00647AEA"/>
    <w:rsid w:val="006513AE"/>
    <w:rsid w:val="00662E83"/>
    <w:rsid w:val="00677B30"/>
    <w:rsid w:val="0069330B"/>
    <w:rsid w:val="006A0461"/>
    <w:rsid w:val="006A30FF"/>
    <w:rsid w:val="006A3D6D"/>
    <w:rsid w:val="006A64F4"/>
    <w:rsid w:val="006B22A6"/>
    <w:rsid w:val="006B4C1A"/>
    <w:rsid w:val="006B748E"/>
    <w:rsid w:val="006C4F80"/>
    <w:rsid w:val="006C58F1"/>
    <w:rsid w:val="006C660E"/>
    <w:rsid w:val="006C694A"/>
    <w:rsid w:val="006C71DE"/>
    <w:rsid w:val="006E7B86"/>
    <w:rsid w:val="006F3D44"/>
    <w:rsid w:val="006F4DC2"/>
    <w:rsid w:val="00703842"/>
    <w:rsid w:val="007049B4"/>
    <w:rsid w:val="00704BB5"/>
    <w:rsid w:val="00705105"/>
    <w:rsid w:val="007100E6"/>
    <w:rsid w:val="00710F38"/>
    <w:rsid w:val="00714D3F"/>
    <w:rsid w:val="007165E1"/>
    <w:rsid w:val="007227F1"/>
    <w:rsid w:val="007228AC"/>
    <w:rsid w:val="0072312B"/>
    <w:rsid w:val="00724A71"/>
    <w:rsid w:val="00736654"/>
    <w:rsid w:val="0073797A"/>
    <w:rsid w:val="0074261C"/>
    <w:rsid w:val="00743568"/>
    <w:rsid w:val="00743D96"/>
    <w:rsid w:val="007457BA"/>
    <w:rsid w:val="00746BAC"/>
    <w:rsid w:val="0074724F"/>
    <w:rsid w:val="00751C6D"/>
    <w:rsid w:val="007601A4"/>
    <w:rsid w:val="00762CDD"/>
    <w:rsid w:val="00763C88"/>
    <w:rsid w:val="00766F69"/>
    <w:rsid w:val="007678D8"/>
    <w:rsid w:val="00774DFC"/>
    <w:rsid w:val="007757D9"/>
    <w:rsid w:val="00776788"/>
    <w:rsid w:val="00776C36"/>
    <w:rsid w:val="00776F29"/>
    <w:rsid w:val="00777B3D"/>
    <w:rsid w:val="00781BDF"/>
    <w:rsid w:val="00785D57"/>
    <w:rsid w:val="00795E58"/>
    <w:rsid w:val="007A056F"/>
    <w:rsid w:val="007A15D6"/>
    <w:rsid w:val="007A22C3"/>
    <w:rsid w:val="007A2F74"/>
    <w:rsid w:val="007A629A"/>
    <w:rsid w:val="007B10A9"/>
    <w:rsid w:val="007B2A5C"/>
    <w:rsid w:val="007B30D1"/>
    <w:rsid w:val="007B3FB4"/>
    <w:rsid w:val="007C22BD"/>
    <w:rsid w:val="007D6547"/>
    <w:rsid w:val="007E1C22"/>
    <w:rsid w:val="007E3BFF"/>
    <w:rsid w:val="007E4DF8"/>
    <w:rsid w:val="007E5361"/>
    <w:rsid w:val="007F2212"/>
    <w:rsid w:val="007F7B5E"/>
    <w:rsid w:val="00805178"/>
    <w:rsid w:val="0080653F"/>
    <w:rsid w:val="00812214"/>
    <w:rsid w:val="008169F3"/>
    <w:rsid w:val="00820E0C"/>
    <w:rsid w:val="0082411A"/>
    <w:rsid w:val="00830E32"/>
    <w:rsid w:val="00834479"/>
    <w:rsid w:val="00841DFF"/>
    <w:rsid w:val="00842714"/>
    <w:rsid w:val="00844D0E"/>
    <w:rsid w:val="0085637F"/>
    <w:rsid w:val="008620A9"/>
    <w:rsid w:val="008802FB"/>
    <w:rsid w:val="00885D1A"/>
    <w:rsid w:val="00891A09"/>
    <w:rsid w:val="00893BCA"/>
    <w:rsid w:val="00894F6C"/>
    <w:rsid w:val="008A4ED4"/>
    <w:rsid w:val="008C43E4"/>
    <w:rsid w:val="008C72BF"/>
    <w:rsid w:val="008D1648"/>
    <w:rsid w:val="008D18EB"/>
    <w:rsid w:val="008D45DB"/>
    <w:rsid w:val="008D4DAA"/>
    <w:rsid w:val="008D5BB7"/>
    <w:rsid w:val="008D6217"/>
    <w:rsid w:val="008D7146"/>
    <w:rsid w:val="008E37A0"/>
    <w:rsid w:val="008F4A24"/>
    <w:rsid w:val="008F7265"/>
    <w:rsid w:val="00931AA1"/>
    <w:rsid w:val="00931C2B"/>
    <w:rsid w:val="009342A1"/>
    <w:rsid w:val="0093790D"/>
    <w:rsid w:val="0094300F"/>
    <w:rsid w:val="00946238"/>
    <w:rsid w:val="00946D2A"/>
    <w:rsid w:val="00947997"/>
    <w:rsid w:val="0095086C"/>
    <w:rsid w:val="00951F56"/>
    <w:rsid w:val="00956BA5"/>
    <w:rsid w:val="00956C03"/>
    <w:rsid w:val="00962A22"/>
    <w:rsid w:val="00965DA6"/>
    <w:rsid w:val="00970644"/>
    <w:rsid w:val="009710CA"/>
    <w:rsid w:val="0097188F"/>
    <w:rsid w:val="0097199B"/>
    <w:rsid w:val="00973D89"/>
    <w:rsid w:val="00973EB6"/>
    <w:rsid w:val="0098726A"/>
    <w:rsid w:val="00991175"/>
    <w:rsid w:val="00997601"/>
    <w:rsid w:val="009A0D48"/>
    <w:rsid w:val="009A4C9E"/>
    <w:rsid w:val="009B42EF"/>
    <w:rsid w:val="009C5664"/>
    <w:rsid w:val="009D3B88"/>
    <w:rsid w:val="009D512F"/>
    <w:rsid w:val="009D687E"/>
    <w:rsid w:val="009E0049"/>
    <w:rsid w:val="009F0CB0"/>
    <w:rsid w:val="00A01813"/>
    <w:rsid w:val="00A02F42"/>
    <w:rsid w:val="00A0528A"/>
    <w:rsid w:val="00A16ADD"/>
    <w:rsid w:val="00A30B6D"/>
    <w:rsid w:val="00A31B27"/>
    <w:rsid w:val="00A3378B"/>
    <w:rsid w:val="00A33B52"/>
    <w:rsid w:val="00A402A1"/>
    <w:rsid w:val="00A4059C"/>
    <w:rsid w:val="00A42A45"/>
    <w:rsid w:val="00A51D8C"/>
    <w:rsid w:val="00A54746"/>
    <w:rsid w:val="00A656C6"/>
    <w:rsid w:val="00A6790A"/>
    <w:rsid w:val="00A72986"/>
    <w:rsid w:val="00A756BD"/>
    <w:rsid w:val="00A75A51"/>
    <w:rsid w:val="00A76719"/>
    <w:rsid w:val="00A849FA"/>
    <w:rsid w:val="00A85942"/>
    <w:rsid w:val="00A871B8"/>
    <w:rsid w:val="00A93E61"/>
    <w:rsid w:val="00A942F0"/>
    <w:rsid w:val="00A94F62"/>
    <w:rsid w:val="00AA365B"/>
    <w:rsid w:val="00AA5942"/>
    <w:rsid w:val="00AB5DE6"/>
    <w:rsid w:val="00AB6864"/>
    <w:rsid w:val="00AC77EA"/>
    <w:rsid w:val="00AD337F"/>
    <w:rsid w:val="00AD554D"/>
    <w:rsid w:val="00AE042D"/>
    <w:rsid w:val="00AE5A56"/>
    <w:rsid w:val="00AF1BB7"/>
    <w:rsid w:val="00AF5095"/>
    <w:rsid w:val="00B02E49"/>
    <w:rsid w:val="00B032BF"/>
    <w:rsid w:val="00B07245"/>
    <w:rsid w:val="00B14946"/>
    <w:rsid w:val="00B20662"/>
    <w:rsid w:val="00B25E88"/>
    <w:rsid w:val="00B300C2"/>
    <w:rsid w:val="00B305BC"/>
    <w:rsid w:val="00B326BA"/>
    <w:rsid w:val="00B3300A"/>
    <w:rsid w:val="00B35718"/>
    <w:rsid w:val="00B36659"/>
    <w:rsid w:val="00B4058C"/>
    <w:rsid w:val="00B53CE2"/>
    <w:rsid w:val="00B60777"/>
    <w:rsid w:val="00B65013"/>
    <w:rsid w:val="00B670F5"/>
    <w:rsid w:val="00B72453"/>
    <w:rsid w:val="00B7655B"/>
    <w:rsid w:val="00B7776F"/>
    <w:rsid w:val="00B83EC1"/>
    <w:rsid w:val="00B840B9"/>
    <w:rsid w:val="00B84F9A"/>
    <w:rsid w:val="00B92981"/>
    <w:rsid w:val="00B94B2E"/>
    <w:rsid w:val="00BA26EC"/>
    <w:rsid w:val="00BA6C64"/>
    <w:rsid w:val="00BA6CD7"/>
    <w:rsid w:val="00BB0FFC"/>
    <w:rsid w:val="00BB3C1B"/>
    <w:rsid w:val="00BB6E2F"/>
    <w:rsid w:val="00BC34FF"/>
    <w:rsid w:val="00BC46C0"/>
    <w:rsid w:val="00BC4A8C"/>
    <w:rsid w:val="00BD285B"/>
    <w:rsid w:val="00BE24A4"/>
    <w:rsid w:val="00BF3F24"/>
    <w:rsid w:val="00BF5339"/>
    <w:rsid w:val="00C0225F"/>
    <w:rsid w:val="00C07809"/>
    <w:rsid w:val="00C130F7"/>
    <w:rsid w:val="00C143A9"/>
    <w:rsid w:val="00C23DF9"/>
    <w:rsid w:val="00C24C4A"/>
    <w:rsid w:val="00C27009"/>
    <w:rsid w:val="00C27EB7"/>
    <w:rsid w:val="00C31570"/>
    <w:rsid w:val="00C34D74"/>
    <w:rsid w:val="00C41423"/>
    <w:rsid w:val="00C42967"/>
    <w:rsid w:val="00C528CE"/>
    <w:rsid w:val="00C56697"/>
    <w:rsid w:val="00C67331"/>
    <w:rsid w:val="00C6788C"/>
    <w:rsid w:val="00C76E5D"/>
    <w:rsid w:val="00C80A9A"/>
    <w:rsid w:val="00C81463"/>
    <w:rsid w:val="00C87C7D"/>
    <w:rsid w:val="00C90192"/>
    <w:rsid w:val="00C918A4"/>
    <w:rsid w:val="00C91C17"/>
    <w:rsid w:val="00CA12E7"/>
    <w:rsid w:val="00CA2E9F"/>
    <w:rsid w:val="00CA45D9"/>
    <w:rsid w:val="00CA7144"/>
    <w:rsid w:val="00CB7180"/>
    <w:rsid w:val="00CC111D"/>
    <w:rsid w:val="00CF126D"/>
    <w:rsid w:val="00CF36BD"/>
    <w:rsid w:val="00CF50C0"/>
    <w:rsid w:val="00D12350"/>
    <w:rsid w:val="00D12D26"/>
    <w:rsid w:val="00D140C3"/>
    <w:rsid w:val="00D244D4"/>
    <w:rsid w:val="00D2531C"/>
    <w:rsid w:val="00D2644D"/>
    <w:rsid w:val="00D30165"/>
    <w:rsid w:val="00D320E2"/>
    <w:rsid w:val="00D52884"/>
    <w:rsid w:val="00D62B0C"/>
    <w:rsid w:val="00D655B6"/>
    <w:rsid w:val="00D81D77"/>
    <w:rsid w:val="00D8721A"/>
    <w:rsid w:val="00D95CC6"/>
    <w:rsid w:val="00D95E4E"/>
    <w:rsid w:val="00DA3405"/>
    <w:rsid w:val="00DA78F5"/>
    <w:rsid w:val="00DB23CC"/>
    <w:rsid w:val="00DB26FD"/>
    <w:rsid w:val="00DB409D"/>
    <w:rsid w:val="00DB75B4"/>
    <w:rsid w:val="00DC0003"/>
    <w:rsid w:val="00DC1009"/>
    <w:rsid w:val="00DC22A7"/>
    <w:rsid w:val="00DC24ED"/>
    <w:rsid w:val="00DD0752"/>
    <w:rsid w:val="00DD23FA"/>
    <w:rsid w:val="00DD612D"/>
    <w:rsid w:val="00DD7978"/>
    <w:rsid w:val="00DF52B8"/>
    <w:rsid w:val="00DF5B8C"/>
    <w:rsid w:val="00E00A04"/>
    <w:rsid w:val="00E03296"/>
    <w:rsid w:val="00E104FD"/>
    <w:rsid w:val="00E13558"/>
    <w:rsid w:val="00E14380"/>
    <w:rsid w:val="00E14ED7"/>
    <w:rsid w:val="00E17244"/>
    <w:rsid w:val="00E35B31"/>
    <w:rsid w:val="00E50392"/>
    <w:rsid w:val="00E519FF"/>
    <w:rsid w:val="00E526A3"/>
    <w:rsid w:val="00E533D2"/>
    <w:rsid w:val="00E62310"/>
    <w:rsid w:val="00E660B4"/>
    <w:rsid w:val="00E726CD"/>
    <w:rsid w:val="00E76414"/>
    <w:rsid w:val="00E77C51"/>
    <w:rsid w:val="00E84583"/>
    <w:rsid w:val="00E9046A"/>
    <w:rsid w:val="00E94864"/>
    <w:rsid w:val="00E94ACC"/>
    <w:rsid w:val="00E94AD4"/>
    <w:rsid w:val="00E96A8E"/>
    <w:rsid w:val="00EB22A6"/>
    <w:rsid w:val="00EB40CD"/>
    <w:rsid w:val="00EB7E51"/>
    <w:rsid w:val="00EC5B18"/>
    <w:rsid w:val="00ED0A14"/>
    <w:rsid w:val="00ED2680"/>
    <w:rsid w:val="00ED5CB7"/>
    <w:rsid w:val="00ED5ECD"/>
    <w:rsid w:val="00ED6180"/>
    <w:rsid w:val="00ED6A41"/>
    <w:rsid w:val="00ED744D"/>
    <w:rsid w:val="00EE46A4"/>
    <w:rsid w:val="00EE4F2F"/>
    <w:rsid w:val="00EF1BDF"/>
    <w:rsid w:val="00EF5C7E"/>
    <w:rsid w:val="00EF5CC5"/>
    <w:rsid w:val="00EF6D46"/>
    <w:rsid w:val="00F03197"/>
    <w:rsid w:val="00F06F41"/>
    <w:rsid w:val="00F108AB"/>
    <w:rsid w:val="00F140D7"/>
    <w:rsid w:val="00F151D7"/>
    <w:rsid w:val="00F21D2B"/>
    <w:rsid w:val="00F23DF8"/>
    <w:rsid w:val="00F275AB"/>
    <w:rsid w:val="00F30886"/>
    <w:rsid w:val="00F3243B"/>
    <w:rsid w:val="00F37A85"/>
    <w:rsid w:val="00F41D25"/>
    <w:rsid w:val="00F44DDB"/>
    <w:rsid w:val="00F4724E"/>
    <w:rsid w:val="00F54802"/>
    <w:rsid w:val="00F6090F"/>
    <w:rsid w:val="00F64A37"/>
    <w:rsid w:val="00F6648A"/>
    <w:rsid w:val="00F67395"/>
    <w:rsid w:val="00F70A6F"/>
    <w:rsid w:val="00F8566A"/>
    <w:rsid w:val="00F85D46"/>
    <w:rsid w:val="00FA0FC2"/>
    <w:rsid w:val="00FB06BD"/>
    <w:rsid w:val="00FB0D4D"/>
    <w:rsid w:val="00FB65B0"/>
    <w:rsid w:val="00FB6A6E"/>
    <w:rsid w:val="00FC0AF9"/>
    <w:rsid w:val="00FC1CCD"/>
    <w:rsid w:val="00FC24A3"/>
    <w:rsid w:val="00FC2D61"/>
    <w:rsid w:val="00FC47B8"/>
    <w:rsid w:val="00FD004A"/>
    <w:rsid w:val="00FD17E0"/>
    <w:rsid w:val="00FD3C0A"/>
    <w:rsid w:val="00FD3E2C"/>
    <w:rsid w:val="00FE613C"/>
    <w:rsid w:val="00FF0DC4"/>
    <w:rsid w:val="00FF44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AF094"/>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 w:type="paragraph" w:styleId="Puslapioinaostekstas">
    <w:name w:val="footnote text"/>
    <w:basedOn w:val="prastasis"/>
    <w:link w:val="PuslapioinaostekstasDiagrama"/>
    <w:uiPriority w:val="99"/>
    <w:semiHidden/>
    <w:unhideWhenUsed/>
    <w:rsid w:val="00055018"/>
    <w:rPr>
      <w:sz w:val="20"/>
      <w:szCs w:val="20"/>
    </w:rPr>
  </w:style>
  <w:style w:type="character" w:customStyle="1" w:styleId="PuslapioinaostekstasDiagrama">
    <w:name w:val="Puslapio išnašos tekstas Diagrama"/>
    <w:basedOn w:val="Numatytasispastraiposriftas"/>
    <w:link w:val="Puslapioinaostekstas"/>
    <w:uiPriority w:val="99"/>
    <w:semiHidden/>
    <w:rsid w:val="00055018"/>
    <w:rPr>
      <w:rFonts w:eastAsia="Times New Roman"/>
      <w:sz w:val="20"/>
      <w:szCs w:val="20"/>
      <w:lang w:eastAsia="ar-SA"/>
    </w:rPr>
  </w:style>
  <w:style w:type="character" w:styleId="Puslapioinaosnuoroda">
    <w:name w:val="footnote reference"/>
    <w:basedOn w:val="Numatytasispastraiposriftas"/>
    <w:uiPriority w:val="99"/>
    <w:semiHidden/>
    <w:unhideWhenUsed/>
    <w:rsid w:val="00055018"/>
    <w:rPr>
      <w:vertAlign w:val="superscript"/>
    </w:rPr>
  </w:style>
  <w:style w:type="paragraph" w:styleId="Pataisymai">
    <w:name w:val="Revision"/>
    <w:hidden/>
    <w:uiPriority w:val="99"/>
    <w:semiHidden/>
    <w:rsid w:val="00B840B9"/>
    <w:rPr>
      <w:rFonts w:eastAsia="Times New Roman"/>
      <w:sz w:val="24"/>
      <w:szCs w:val="24"/>
      <w:lang w:eastAsia="ar-SA"/>
    </w:rPr>
  </w:style>
  <w:style w:type="character" w:styleId="Komentaronuoroda">
    <w:name w:val="annotation reference"/>
    <w:basedOn w:val="Numatytasispastraiposriftas"/>
    <w:uiPriority w:val="99"/>
    <w:semiHidden/>
    <w:unhideWhenUsed/>
    <w:rsid w:val="00B840B9"/>
    <w:rPr>
      <w:sz w:val="16"/>
      <w:szCs w:val="16"/>
    </w:rPr>
  </w:style>
  <w:style w:type="paragraph" w:styleId="Komentarotekstas">
    <w:name w:val="annotation text"/>
    <w:basedOn w:val="prastasis"/>
    <w:link w:val="KomentarotekstasDiagrama"/>
    <w:uiPriority w:val="99"/>
    <w:unhideWhenUsed/>
    <w:rsid w:val="00B840B9"/>
    <w:rPr>
      <w:sz w:val="20"/>
      <w:szCs w:val="20"/>
    </w:rPr>
  </w:style>
  <w:style w:type="character" w:customStyle="1" w:styleId="KomentarotekstasDiagrama">
    <w:name w:val="Komentaro tekstas Diagrama"/>
    <w:basedOn w:val="Numatytasispastraiposriftas"/>
    <w:link w:val="Komentarotekstas"/>
    <w:uiPriority w:val="99"/>
    <w:rsid w:val="00B840B9"/>
    <w:rPr>
      <w:rFonts w:eastAsia="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B840B9"/>
    <w:rPr>
      <w:b/>
      <w:bCs/>
    </w:rPr>
  </w:style>
  <w:style w:type="character" w:customStyle="1" w:styleId="KomentarotemaDiagrama">
    <w:name w:val="Komentaro tema Diagrama"/>
    <w:basedOn w:val="KomentarotekstasDiagrama"/>
    <w:link w:val="Komentarotema"/>
    <w:uiPriority w:val="99"/>
    <w:semiHidden/>
    <w:rsid w:val="00B840B9"/>
    <w:rPr>
      <w:rFonts w:eastAsia="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6236">
      <w:bodyDiv w:val="1"/>
      <w:marLeft w:val="0"/>
      <w:marRight w:val="0"/>
      <w:marTop w:val="0"/>
      <w:marBottom w:val="0"/>
      <w:divBdr>
        <w:top w:val="none" w:sz="0" w:space="0" w:color="auto"/>
        <w:left w:val="none" w:sz="0" w:space="0" w:color="auto"/>
        <w:bottom w:val="none" w:sz="0" w:space="0" w:color="auto"/>
        <w:right w:val="none" w:sz="0" w:space="0" w:color="auto"/>
      </w:divBdr>
    </w:div>
    <w:div w:id="695354251">
      <w:bodyDiv w:val="1"/>
      <w:marLeft w:val="0"/>
      <w:marRight w:val="0"/>
      <w:marTop w:val="0"/>
      <w:marBottom w:val="0"/>
      <w:divBdr>
        <w:top w:val="none" w:sz="0" w:space="0" w:color="auto"/>
        <w:left w:val="none" w:sz="0" w:space="0" w:color="auto"/>
        <w:bottom w:val="none" w:sz="0" w:space="0" w:color="auto"/>
        <w:right w:val="none" w:sz="0" w:space="0" w:color="auto"/>
      </w:divBdr>
    </w:div>
    <w:div w:id="699742118">
      <w:bodyDiv w:val="1"/>
      <w:marLeft w:val="0"/>
      <w:marRight w:val="0"/>
      <w:marTop w:val="0"/>
      <w:marBottom w:val="0"/>
      <w:divBdr>
        <w:top w:val="none" w:sz="0" w:space="0" w:color="auto"/>
        <w:left w:val="none" w:sz="0" w:space="0" w:color="auto"/>
        <w:bottom w:val="none" w:sz="0" w:space="0" w:color="auto"/>
        <w:right w:val="none" w:sz="0" w:space="0" w:color="auto"/>
      </w:divBdr>
    </w:div>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816536838">
      <w:bodyDiv w:val="1"/>
      <w:marLeft w:val="0"/>
      <w:marRight w:val="0"/>
      <w:marTop w:val="0"/>
      <w:marBottom w:val="0"/>
      <w:divBdr>
        <w:top w:val="none" w:sz="0" w:space="0" w:color="auto"/>
        <w:left w:val="none" w:sz="0" w:space="0" w:color="auto"/>
        <w:bottom w:val="none" w:sz="0" w:space="0" w:color="auto"/>
        <w:right w:val="none" w:sz="0" w:space="0" w:color="auto"/>
      </w:divBdr>
    </w:div>
    <w:div w:id="931090374">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171483486">
      <w:bodyDiv w:val="1"/>
      <w:marLeft w:val="0"/>
      <w:marRight w:val="0"/>
      <w:marTop w:val="0"/>
      <w:marBottom w:val="0"/>
      <w:divBdr>
        <w:top w:val="none" w:sz="0" w:space="0" w:color="auto"/>
        <w:left w:val="none" w:sz="0" w:space="0" w:color="auto"/>
        <w:bottom w:val="none" w:sz="0" w:space="0" w:color="auto"/>
        <w:right w:val="none" w:sz="0" w:space="0" w:color="auto"/>
      </w:divBdr>
    </w:div>
    <w:div w:id="1206066469">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311667711">
      <w:bodyDiv w:val="1"/>
      <w:marLeft w:val="0"/>
      <w:marRight w:val="0"/>
      <w:marTop w:val="0"/>
      <w:marBottom w:val="0"/>
      <w:divBdr>
        <w:top w:val="none" w:sz="0" w:space="0" w:color="auto"/>
        <w:left w:val="none" w:sz="0" w:space="0" w:color="auto"/>
        <w:bottom w:val="none" w:sz="0" w:space="0" w:color="auto"/>
        <w:right w:val="none" w:sz="0" w:space="0" w:color="auto"/>
      </w:divBdr>
    </w:div>
    <w:div w:id="1330526483">
      <w:bodyDiv w:val="1"/>
      <w:marLeft w:val="0"/>
      <w:marRight w:val="0"/>
      <w:marTop w:val="0"/>
      <w:marBottom w:val="0"/>
      <w:divBdr>
        <w:top w:val="none" w:sz="0" w:space="0" w:color="auto"/>
        <w:left w:val="none" w:sz="0" w:space="0" w:color="auto"/>
        <w:bottom w:val="none" w:sz="0" w:space="0" w:color="auto"/>
        <w:right w:val="none" w:sz="0" w:space="0" w:color="auto"/>
      </w:divBdr>
    </w:div>
    <w:div w:id="1333530646">
      <w:bodyDiv w:val="1"/>
      <w:marLeft w:val="0"/>
      <w:marRight w:val="0"/>
      <w:marTop w:val="0"/>
      <w:marBottom w:val="0"/>
      <w:divBdr>
        <w:top w:val="none" w:sz="0" w:space="0" w:color="auto"/>
        <w:left w:val="none" w:sz="0" w:space="0" w:color="auto"/>
        <w:bottom w:val="none" w:sz="0" w:space="0" w:color="auto"/>
        <w:right w:val="none" w:sz="0" w:space="0" w:color="auto"/>
      </w:divBdr>
    </w:div>
    <w:div w:id="139161462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482119131">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1689525471">
      <w:bodyDiv w:val="1"/>
      <w:marLeft w:val="0"/>
      <w:marRight w:val="0"/>
      <w:marTop w:val="0"/>
      <w:marBottom w:val="0"/>
      <w:divBdr>
        <w:top w:val="none" w:sz="0" w:space="0" w:color="auto"/>
        <w:left w:val="none" w:sz="0" w:space="0" w:color="auto"/>
        <w:bottom w:val="none" w:sz="0" w:space="0" w:color="auto"/>
        <w:right w:val="none" w:sz="0" w:space="0" w:color="auto"/>
      </w:divBdr>
    </w:div>
    <w:div w:id="1699230876">
      <w:bodyDiv w:val="1"/>
      <w:marLeft w:val="0"/>
      <w:marRight w:val="0"/>
      <w:marTop w:val="0"/>
      <w:marBottom w:val="0"/>
      <w:divBdr>
        <w:top w:val="none" w:sz="0" w:space="0" w:color="auto"/>
        <w:left w:val="none" w:sz="0" w:space="0" w:color="auto"/>
        <w:bottom w:val="none" w:sz="0" w:space="0" w:color="auto"/>
        <w:right w:val="none" w:sz="0" w:space="0" w:color="auto"/>
      </w:divBdr>
    </w:div>
    <w:div w:id="1717585355">
      <w:bodyDiv w:val="1"/>
      <w:marLeft w:val="0"/>
      <w:marRight w:val="0"/>
      <w:marTop w:val="0"/>
      <w:marBottom w:val="0"/>
      <w:divBdr>
        <w:top w:val="none" w:sz="0" w:space="0" w:color="auto"/>
        <w:left w:val="none" w:sz="0" w:space="0" w:color="auto"/>
        <w:bottom w:val="none" w:sz="0" w:space="0" w:color="auto"/>
        <w:right w:val="none" w:sz="0" w:space="0" w:color="auto"/>
      </w:divBdr>
    </w:div>
    <w:div w:id="2011986025">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 w:id="21293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2958-E831-4CE8-B980-F944F4BE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Template>
  <TotalTime>0</TotalTime>
  <Pages>30</Pages>
  <Words>8619</Words>
  <Characters>63596</Characters>
  <Application>Microsoft Office Word</Application>
  <DocSecurity>0</DocSecurity>
  <Lines>529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72071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Reda Pilelienė</cp:lastModifiedBy>
  <cp:revision>3</cp:revision>
  <cp:lastPrinted>2020-06-15T11:13:00Z</cp:lastPrinted>
  <dcterms:created xsi:type="dcterms:W3CDTF">2026-01-28T05:55:00Z</dcterms:created>
  <dcterms:modified xsi:type="dcterms:W3CDTF">2026-01-28T05:56:00Z</dcterms:modified>
  <cp:category>SPRENDIMAS</cp:category>
</cp:coreProperties>
</file>