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C46A" w14:textId="77777777" w:rsidR="00220D9A" w:rsidRDefault="00220D9A" w:rsidP="00394711">
      <w:pPr>
        <w:suppressAutoHyphens/>
        <w:jc w:val="center"/>
        <w:rPr>
          <w:b/>
          <w:caps/>
          <w:sz w:val="28"/>
          <w:lang w:eastAsia="ar-SA"/>
        </w:rPr>
      </w:pPr>
      <w:r>
        <w:drawing>
          <wp:inline distT="0" distB="0" distL="0" distR="0" wp14:anchorId="2AF971CE" wp14:editId="3E8FADFF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6D7EA" w14:textId="77777777" w:rsidR="00220D9A" w:rsidRDefault="00220D9A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64B93051" w14:textId="7104CE3C" w:rsidR="00417F76" w:rsidRPr="00DB153B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DB153B">
        <w:rPr>
          <w:b/>
          <w:caps/>
          <w:sz w:val="28"/>
          <w:lang w:eastAsia="ar-SA"/>
        </w:rPr>
        <w:t xml:space="preserve">Kretingos rajono savivaldybės </w:t>
      </w:r>
      <w:r w:rsidR="00BC697F">
        <w:rPr>
          <w:b/>
          <w:caps/>
          <w:sz w:val="28"/>
          <w:lang w:eastAsia="ar-SA"/>
        </w:rPr>
        <w:t>Taryba</w:t>
      </w:r>
    </w:p>
    <w:p w14:paraId="2F7F8DEF" w14:textId="77777777" w:rsidR="00316DC5" w:rsidRPr="00DB153B" w:rsidRDefault="00316DC5" w:rsidP="00E82A71">
      <w:pPr>
        <w:rPr>
          <w:caps/>
          <w:szCs w:val="24"/>
        </w:rPr>
      </w:pPr>
    </w:p>
    <w:p w14:paraId="4B74E2FD" w14:textId="77777777" w:rsidR="00417F76" w:rsidRPr="00DB153B" w:rsidRDefault="003D4297" w:rsidP="00417F76">
      <w:pPr>
        <w:jc w:val="center"/>
        <w:rPr>
          <w:b/>
        </w:rPr>
      </w:pPr>
      <w:r w:rsidRPr="00DB153B">
        <w:rPr>
          <w:b/>
        </w:rPr>
        <w:t>SPRENDIMAS</w:t>
      </w:r>
    </w:p>
    <w:p w14:paraId="66DB4E6E" w14:textId="0274CCFD" w:rsidR="00437E4F" w:rsidRPr="00DB153B" w:rsidRDefault="00483DBC" w:rsidP="00AA5D2A">
      <w:pPr>
        <w:jc w:val="center"/>
        <w:rPr>
          <w:b/>
          <w:color w:val="000000"/>
          <w:szCs w:val="24"/>
          <w:lang w:eastAsia="lt-LT"/>
        </w:rPr>
      </w:pPr>
      <w:r w:rsidRPr="00483DBC">
        <w:rPr>
          <w:b/>
          <w:color w:val="000000"/>
          <w:szCs w:val="24"/>
          <w:lang w:eastAsia="lt-LT"/>
        </w:rPr>
        <w:t>DĖL KRETINGOS RAJONO GARBĖS AMBASADORIAUS VARDO SUTEIKIMO</w:t>
      </w:r>
    </w:p>
    <w:p w14:paraId="1A0CF948" w14:textId="77777777" w:rsidR="00AA5D2A" w:rsidRPr="00DB153B" w:rsidRDefault="00AA5D2A" w:rsidP="00DB153B">
      <w:pPr>
        <w:rPr>
          <w:b/>
          <w:color w:val="000000"/>
          <w:szCs w:val="24"/>
          <w:lang w:eastAsia="lt-LT"/>
        </w:rPr>
      </w:pPr>
    </w:p>
    <w:p w14:paraId="20C1AC19" w14:textId="6420AEF6" w:rsidR="001503F8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20</w:t>
      </w:r>
      <w:r w:rsidR="00702C1D" w:rsidRPr="00DB153B">
        <w:rPr>
          <w:szCs w:val="24"/>
        </w:rPr>
        <w:t>2</w:t>
      </w:r>
      <w:r w:rsidR="00AA5D2A" w:rsidRPr="00DB153B">
        <w:rPr>
          <w:szCs w:val="24"/>
        </w:rPr>
        <w:t>5</w:t>
      </w:r>
      <w:r w:rsidRPr="00DB153B">
        <w:rPr>
          <w:szCs w:val="24"/>
        </w:rPr>
        <w:t xml:space="preserve"> m.</w:t>
      </w:r>
      <w:r w:rsidR="00CD5B19">
        <w:rPr>
          <w:szCs w:val="24"/>
        </w:rPr>
        <w:t xml:space="preserve"> </w:t>
      </w:r>
      <w:r w:rsidR="00931271">
        <w:rPr>
          <w:szCs w:val="24"/>
        </w:rPr>
        <w:t>gruodžio</w:t>
      </w:r>
      <w:r w:rsidR="001D72C7">
        <w:rPr>
          <w:szCs w:val="24"/>
        </w:rPr>
        <w:t xml:space="preserve"> </w:t>
      </w:r>
      <w:r w:rsidR="00220D9A">
        <w:rPr>
          <w:szCs w:val="24"/>
        </w:rPr>
        <w:t>1</w:t>
      </w:r>
      <w:r w:rsidR="001D72C7">
        <w:rPr>
          <w:szCs w:val="24"/>
        </w:rPr>
        <w:t>8</w:t>
      </w:r>
      <w:r w:rsidR="00EE42B1" w:rsidRPr="00DB153B">
        <w:rPr>
          <w:szCs w:val="24"/>
        </w:rPr>
        <w:t xml:space="preserve"> d. Nr. </w:t>
      </w:r>
      <w:r w:rsidR="00437E4F" w:rsidRPr="00DB153B">
        <w:rPr>
          <w:szCs w:val="24"/>
        </w:rPr>
        <w:t>T</w:t>
      </w:r>
      <w:r w:rsidR="00220D9A">
        <w:rPr>
          <w:szCs w:val="24"/>
        </w:rPr>
        <w:t>2</w:t>
      </w:r>
      <w:r w:rsidR="003E7F57">
        <w:rPr>
          <w:szCs w:val="24"/>
        </w:rPr>
        <w:t>-</w:t>
      </w:r>
      <w:r w:rsidR="001D72C7">
        <w:rPr>
          <w:szCs w:val="24"/>
        </w:rPr>
        <w:t>36</w:t>
      </w:r>
      <w:r w:rsidR="00220D9A">
        <w:rPr>
          <w:szCs w:val="24"/>
        </w:rPr>
        <w:t>1</w:t>
      </w:r>
    </w:p>
    <w:p w14:paraId="40F4002B" w14:textId="77777777" w:rsidR="008D59AF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Kretinga</w:t>
      </w:r>
    </w:p>
    <w:p w14:paraId="27673641" w14:textId="77777777" w:rsidR="00EC1BC5" w:rsidRDefault="00EC1BC5" w:rsidP="00EC1BC5">
      <w:pPr>
        <w:jc w:val="both"/>
        <w:rPr>
          <w:szCs w:val="24"/>
        </w:rPr>
      </w:pPr>
    </w:p>
    <w:p w14:paraId="3E4F7926" w14:textId="30BB12FD" w:rsidR="00EC1BC5" w:rsidRPr="00EC1BC5" w:rsidRDefault="00EC1BC5" w:rsidP="00BC697F">
      <w:pPr>
        <w:ind w:firstLine="851"/>
        <w:jc w:val="both"/>
        <w:rPr>
          <w:szCs w:val="24"/>
        </w:rPr>
      </w:pPr>
      <w:r w:rsidRPr="00E971EA">
        <w:rPr>
          <w:szCs w:val="24"/>
        </w:rPr>
        <w:t xml:space="preserve">Vadovaudamasi </w:t>
      </w:r>
      <w:bookmarkStart w:id="0" w:name="_Hlk215648948"/>
      <w:r w:rsidR="001B09E7">
        <w:rPr>
          <w:szCs w:val="24"/>
        </w:rPr>
        <w:t>Kretingos rajono</w:t>
      </w:r>
      <w:r w:rsidR="004C296D">
        <w:rPr>
          <w:szCs w:val="24"/>
        </w:rPr>
        <w:t xml:space="preserve"> </w:t>
      </w:r>
      <w:r w:rsidR="001B09E7">
        <w:rPr>
          <w:szCs w:val="24"/>
        </w:rPr>
        <w:t>garbės ambasadoriaus</w:t>
      </w:r>
      <w:r w:rsidR="00913359">
        <w:rPr>
          <w:szCs w:val="24"/>
        </w:rPr>
        <w:t xml:space="preserve"> </w:t>
      </w:r>
      <w:r w:rsidR="001B09E7">
        <w:rPr>
          <w:szCs w:val="24"/>
        </w:rPr>
        <w:t>vardo suteikimo nuostat</w:t>
      </w:r>
      <w:r w:rsidR="008F3D22">
        <w:rPr>
          <w:szCs w:val="24"/>
        </w:rPr>
        <w:t>ų</w:t>
      </w:r>
      <w:r w:rsidR="0012300C">
        <w:rPr>
          <w:szCs w:val="24"/>
        </w:rPr>
        <w:t>,</w:t>
      </w:r>
      <w:r w:rsidRPr="00EC1BC5">
        <w:rPr>
          <w:szCs w:val="24"/>
        </w:rPr>
        <w:t xml:space="preserve"> </w:t>
      </w:r>
      <w:r w:rsidR="001B09E7">
        <w:rPr>
          <w:szCs w:val="24"/>
        </w:rPr>
        <w:t>patvirtint</w:t>
      </w:r>
      <w:r w:rsidR="008F3D22">
        <w:rPr>
          <w:szCs w:val="24"/>
        </w:rPr>
        <w:t>ų</w:t>
      </w:r>
      <w:r w:rsidR="001B09E7">
        <w:rPr>
          <w:szCs w:val="24"/>
        </w:rPr>
        <w:t xml:space="preserve"> Kretingos rajono </w:t>
      </w:r>
      <w:r w:rsidR="00F8526B">
        <w:rPr>
          <w:szCs w:val="24"/>
        </w:rPr>
        <w:t xml:space="preserve">savivaldybės </w:t>
      </w:r>
      <w:r w:rsidR="001B09E7">
        <w:rPr>
          <w:szCs w:val="24"/>
        </w:rPr>
        <w:t xml:space="preserve">tarybos </w:t>
      </w:r>
      <w:r w:rsidR="00971E75">
        <w:rPr>
          <w:szCs w:val="24"/>
        </w:rPr>
        <w:t xml:space="preserve">2025 m. </w:t>
      </w:r>
      <w:r w:rsidR="001B09E7">
        <w:rPr>
          <w:szCs w:val="24"/>
        </w:rPr>
        <w:t>rugsėjo 25 d. sprendimu Nr. T2-288 „</w:t>
      </w:r>
      <w:r w:rsidR="001B09E7" w:rsidRPr="001B09E7">
        <w:rPr>
          <w:szCs w:val="24"/>
        </w:rPr>
        <w:t>Dėl Kretingos rajono garbės ambasadoriaus vardo suteikimo nuostatų patvirtinimo</w:t>
      </w:r>
      <w:r w:rsidR="001B09E7">
        <w:rPr>
          <w:szCs w:val="24"/>
        </w:rPr>
        <w:t>“</w:t>
      </w:r>
      <w:r w:rsidR="00D802CB">
        <w:rPr>
          <w:szCs w:val="24"/>
        </w:rPr>
        <w:t>,</w:t>
      </w:r>
      <w:r w:rsidR="008F3D22">
        <w:rPr>
          <w:szCs w:val="24"/>
        </w:rPr>
        <w:t xml:space="preserve"> 2 punktu</w:t>
      </w:r>
      <w:bookmarkEnd w:id="0"/>
      <w:r w:rsidR="002F5632">
        <w:rPr>
          <w:szCs w:val="24"/>
        </w:rPr>
        <w:t xml:space="preserve"> </w:t>
      </w:r>
      <w:r w:rsidR="003A7794">
        <w:rPr>
          <w:szCs w:val="24"/>
        </w:rPr>
        <w:t xml:space="preserve">ir </w:t>
      </w:r>
      <w:r w:rsidR="005C7AFA">
        <w:rPr>
          <w:szCs w:val="24"/>
        </w:rPr>
        <w:t>atsižvelg</w:t>
      </w:r>
      <w:r w:rsidR="00D802CB">
        <w:rPr>
          <w:szCs w:val="24"/>
        </w:rPr>
        <w:t>d</w:t>
      </w:r>
      <w:r w:rsidR="005C7AFA">
        <w:rPr>
          <w:szCs w:val="24"/>
        </w:rPr>
        <w:t xml:space="preserve">ama į </w:t>
      </w:r>
      <w:r w:rsidR="003A7794">
        <w:rPr>
          <w:szCs w:val="24"/>
        </w:rPr>
        <w:t>Kretingos rajono garbės ambasadoriaus vardo suteikimo komisijos siūlym</w:t>
      </w:r>
      <w:r w:rsidR="005C7AFA">
        <w:rPr>
          <w:szCs w:val="24"/>
        </w:rPr>
        <w:t>ą</w:t>
      </w:r>
      <w:r w:rsidR="003A7794">
        <w:rPr>
          <w:szCs w:val="24"/>
        </w:rPr>
        <w:t xml:space="preserve"> (2025 m. gruodžio 3 d. protokolas </w:t>
      </w:r>
      <w:r w:rsidR="003A7794" w:rsidRPr="003A7794">
        <w:rPr>
          <w:szCs w:val="24"/>
        </w:rPr>
        <w:t>Nr. D8-2802</w:t>
      </w:r>
      <w:r w:rsidR="003A7794">
        <w:rPr>
          <w:szCs w:val="24"/>
        </w:rPr>
        <w:t>)</w:t>
      </w:r>
      <w:r w:rsidR="009772F5">
        <w:rPr>
          <w:szCs w:val="24"/>
        </w:rPr>
        <w:t>,</w:t>
      </w:r>
      <w:r w:rsidR="003A7794">
        <w:rPr>
          <w:szCs w:val="24"/>
        </w:rPr>
        <w:t xml:space="preserve"> </w:t>
      </w:r>
      <w:r w:rsidRPr="00EC1BC5">
        <w:rPr>
          <w:szCs w:val="24"/>
        </w:rPr>
        <w:t xml:space="preserve">Kretingos rajono savivaldybės taryba </w:t>
      </w:r>
      <w:r w:rsidRPr="008666B1">
        <w:rPr>
          <w:spacing w:val="40"/>
          <w:szCs w:val="24"/>
        </w:rPr>
        <w:t>nusprendžia</w:t>
      </w:r>
      <w:r w:rsidRPr="00EC1BC5">
        <w:rPr>
          <w:szCs w:val="24"/>
        </w:rPr>
        <w:t>:</w:t>
      </w:r>
    </w:p>
    <w:p w14:paraId="09E78C43" w14:textId="6C812ADC" w:rsidR="00EC1BC5" w:rsidRPr="00EC1BC5" w:rsidRDefault="00EC1BC5" w:rsidP="00BC697F">
      <w:pPr>
        <w:ind w:firstLine="851"/>
        <w:jc w:val="both"/>
        <w:rPr>
          <w:szCs w:val="24"/>
        </w:rPr>
      </w:pPr>
      <w:r w:rsidRPr="00EC1BC5">
        <w:rPr>
          <w:szCs w:val="24"/>
        </w:rPr>
        <w:t xml:space="preserve">1. </w:t>
      </w:r>
      <w:r w:rsidR="00405046">
        <w:rPr>
          <w:szCs w:val="24"/>
        </w:rPr>
        <w:t>Suteikti</w:t>
      </w:r>
      <w:r w:rsidRPr="00EC1BC5">
        <w:rPr>
          <w:szCs w:val="24"/>
        </w:rPr>
        <w:t xml:space="preserve"> Kretingos rajono garbės ambasadoriaus vard</w:t>
      </w:r>
      <w:r w:rsidR="00405046">
        <w:rPr>
          <w:szCs w:val="24"/>
        </w:rPr>
        <w:t>ą Aidai Kiškytei</w:t>
      </w:r>
      <w:r w:rsidR="00167474">
        <w:rPr>
          <w:szCs w:val="24"/>
        </w:rPr>
        <w:t>-Degeix</w:t>
      </w:r>
      <w:r w:rsidR="00405046">
        <w:rPr>
          <w:szCs w:val="24"/>
        </w:rPr>
        <w:t xml:space="preserve"> </w:t>
      </w:r>
      <w:r w:rsidR="00D36D37" w:rsidRPr="00D36D37">
        <w:rPr>
          <w:szCs w:val="24"/>
        </w:rPr>
        <w:t>už</w:t>
      </w:r>
      <w:r w:rsidR="00F005EE" w:rsidRPr="00F005EE">
        <w:rPr>
          <w:szCs w:val="24"/>
        </w:rPr>
        <w:t xml:space="preserve"> Kretingos ir Lietuvos vardo garsinimą </w:t>
      </w:r>
      <w:r w:rsidR="00A35645">
        <w:rPr>
          <w:szCs w:val="24"/>
        </w:rPr>
        <w:t>Prancūzijoje</w:t>
      </w:r>
      <w:r w:rsidR="00F005EE" w:rsidRPr="00F005EE">
        <w:rPr>
          <w:szCs w:val="24"/>
        </w:rPr>
        <w:t xml:space="preserve">, </w:t>
      </w:r>
      <w:r w:rsidR="00063E4E" w:rsidRPr="00063E4E">
        <w:rPr>
          <w:szCs w:val="24"/>
        </w:rPr>
        <w:t>ryšių su Lietuvos bendruomene puoselėjimą</w:t>
      </w:r>
      <w:r w:rsidR="00063E4E">
        <w:rPr>
          <w:szCs w:val="24"/>
        </w:rPr>
        <w:t>,</w:t>
      </w:r>
      <w:r w:rsidR="00063E4E" w:rsidRPr="00063E4E">
        <w:rPr>
          <w:szCs w:val="24"/>
        </w:rPr>
        <w:t xml:space="preserve"> </w:t>
      </w:r>
      <w:r w:rsidR="00A35645">
        <w:rPr>
          <w:szCs w:val="24"/>
        </w:rPr>
        <w:t xml:space="preserve">gimtojo krašto </w:t>
      </w:r>
      <w:r w:rsidR="00F005EE" w:rsidRPr="00F005EE">
        <w:rPr>
          <w:szCs w:val="24"/>
        </w:rPr>
        <w:t>kultūros sklaidą bei diasporos telkimą</w:t>
      </w:r>
      <w:r w:rsidR="00D36D37" w:rsidRPr="00D36D37">
        <w:rPr>
          <w:szCs w:val="24"/>
        </w:rPr>
        <w:t>.</w:t>
      </w:r>
    </w:p>
    <w:p w14:paraId="257B6659" w14:textId="5305FC73" w:rsidR="00405046" w:rsidRPr="00405046" w:rsidRDefault="00EC1BC5" w:rsidP="00BC697F">
      <w:pPr>
        <w:ind w:firstLine="851"/>
        <w:jc w:val="both"/>
        <w:rPr>
          <w:szCs w:val="24"/>
        </w:rPr>
      </w:pPr>
      <w:r w:rsidRPr="00EC1BC5">
        <w:rPr>
          <w:szCs w:val="24"/>
        </w:rPr>
        <w:t xml:space="preserve">2. </w:t>
      </w:r>
      <w:r w:rsidR="008A4201">
        <w:rPr>
          <w:szCs w:val="24"/>
        </w:rPr>
        <w:t>Skelbti i</w:t>
      </w:r>
      <w:r w:rsidR="00405046" w:rsidRPr="00405046">
        <w:rPr>
          <w:szCs w:val="24"/>
        </w:rPr>
        <w:t>nformaciją apie Garbės ambasad</w:t>
      </w:r>
      <w:r w:rsidR="008A4201">
        <w:rPr>
          <w:szCs w:val="24"/>
        </w:rPr>
        <w:t>oriaus vardo suteikimą</w:t>
      </w:r>
      <w:r w:rsidR="00405046" w:rsidRPr="00405046">
        <w:rPr>
          <w:szCs w:val="24"/>
        </w:rPr>
        <w:t xml:space="preserve"> </w:t>
      </w:r>
      <w:r w:rsidR="00405046">
        <w:rPr>
          <w:szCs w:val="24"/>
        </w:rPr>
        <w:t>Kretingos rajono savivaldybės</w:t>
      </w:r>
      <w:r w:rsidR="00405046" w:rsidRPr="00405046">
        <w:rPr>
          <w:szCs w:val="24"/>
        </w:rPr>
        <w:t xml:space="preserve"> www.kretinga.lt, Savivaldybės socialinių tinklų „Facebook“ ir „Instagram“ paskyrose.</w:t>
      </w:r>
    </w:p>
    <w:p w14:paraId="55B61057" w14:textId="49E68710" w:rsidR="00EC1BC5" w:rsidRDefault="00EC1BC5" w:rsidP="00BC697F">
      <w:pPr>
        <w:ind w:firstLine="851"/>
        <w:jc w:val="both"/>
        <w:rPr>
          <w:shd w:val="clear" w:color="auto" w:fill="FFFFFF"/>
        </w:rPr>
      </w:pPr>
    </w:p>
    <w:p w14:paraId="0DC0ED46" w14:textId="67311B05" w:rsidR="001C4DF7" w:rsidRPr="00DB153B" w:rsidRDefault="00C469B9" w:rsidP="00BC697F">
      <w:pPr>
        <w:jc w:val="both"/>
        <w:rPr>
          <w:bCs/>
          <w:szCs w:val="24"/>
        </w:rPr>
      </w:pPr>
      <w:r w:rsidRPr="00DB153B">
        <w:rPr>
          <w:bCs/>
          <w:szCs w:val="24"/>
        </w:rPr>
        <w:t>Savivaldybės meras</w:t>
      </w:r>
      <w:r w:rsidR="00220D9A">
        <w:rPr>
          <w:bCs/>
          <w:szCs w:val="24"/>
        </w:rPr>
        <w:tab/>
      </w:r>
      <w:r w:rsidR="00220D9A">
        <w:rPr>
          <w:bCs/>
          <w:szCs w:val="24"/>
        </w:rPr>
        <w:tab/>
      </w:r>
      <w:r w:rsidR="00220D9A">
        <w:rPr>
          <w:bCs/>
          <w:szCs w:val="24"/>
        </w:rPr>
        <w:tab/>
      </w:r>
      <w:r w:rsidR="00220D9A">
        <w:rPr>
          <w:bCs/>
          <w:szCs w:val="24"/>
        </w:rPr>
        <w:tab/>
      </w:r>
      <w:r w:rsidR="00220D9A">
        <w:rPr>
          <w:bCs/>
          <w:szCs w:val="24"/>
        </w:rPr>
        <w:tab/>
      </w:r>
      <w:r w:rsidR="00220D9A">
        <w:rPr>
          <w:bCs/>
          <w:szCs w:val="24"/>
        </w:rPr>
        <w:tab/>
      </w:r>
      <w:r w:rsidR="00220D9A">
        <w:rPr>
          <w:bCs/>
          <w:szCs w:val="24"/>
        </w:rPr>
        <w:tab/>
        <w:t xml:space="preserve">Antanas Kalnius </w:t>
      </w:r>
    </w:p>
    <w:p w14:paraId="3D5B3E38" w14:textId="77777777" w:rsidR="00A04876" w:rsidRPr="00DB153B" w:rsidRDefault="00A04876" w:rsidP="00417F76">
      <w:pPr>
        <w:jc w:val="both"/>
        <w:rPr>
          <w:bCs/>
          <w:szCs w:val="24"/>
        </w:rPr>
      </w:pPr>
    </w:p>
    <w:p w14:paraId="6141551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26A0D94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59979F69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8CB654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1DF8F803" w14:textId="178E7735" w:rsidR="00133A6D" w:rsidRPr="00DB153B" w:rsidRDefault="00133A6D" w:rsidP="00417F76">
      <w:pPr>
        <w:jc w:val="both"/>
        <w:rPr>
          <w:bCs/>
          <w:szCs w:val="24"/>
        </w:rPr>
      </w:pPr>
    </w:p>
    <w:p w14:paraId="6F497E1A" w14:textId="44537583" w:rsidR="004047ED" w:rsidRPr="00DB153B" w:rsidRDefault="004047ED" w:rsidP="00417F76">
      <w:pPr>
        <w:jc w:val="both"/>
        <w:rPr>
          <w:bCs/>
          <w:szCs w:val="24"/>
        </w:rPr>
      </w:pPr>
    </w:p>
    <w:p w14:paraId="50CFF41C" w14:textId="4031A37D" w:rsidR="00BA60E5" w:rsidRPr="00DB153B" w:rsidRDefault="00BA60E5" w:rsidP="00417F76">
      <w:pPr>
        <w:jc w:val="both"/>
        <w:rPr>
          <w:bCs/>
          <w:szCs w:val="24"/>
        </w:rPr>
      </w:pPr>
    </w:p>
    <w:p w14:paraId="570970F7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446CD60D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DE39780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2326D8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CBA9F8B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61786D85" w14:textId="77777777" w:rsidR="004130E0" w:rsidRDefault="004130E0" w:rsidP="00417F76">
      <w:pPr>
        <w:jc w:val="both"/>
        <w:rPr>
          <w:bCs/>
          <w:szCs w:val="24"/>
        </w:rPr>
      </w:pPr>
    </w:p>
    <w:p w14:paraId="3528C609" w14:textId="77777777" w:rsidR="00220D9A" w:rsidRPr="00DB153B" w:rsidRDefault="00220D9A" w:rsidP="00417F76">
      <w:pPr>
        <w:jc w:val="both"/>
        <w:rPr>
          <w:bCs/>
          <w:szCs w:val="24"/>
        </w:rPr>
      </w:pPr>
    </w:p>
    <w:p w14:paraId="18F6B3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25CEB5C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4A594FF9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6A6DC847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007F43AD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0F3651E4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37FE5779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148BAA58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6078B8B" w14:textId="77777777" w:rsidR="004B713B" w:rsidRDefault="004B713B" w:rsidP="004130E0">
      <w:pPr>
        <w:jc w:val="both"/>
        <w:rPr>
          <w:bCs/>
          <w:szCs w:val="24"/>
        </w:rPr>
      </w:pPr>
    </w:p>
    <w:p w14:paraId="482B141F" w14:textId="77777777" w:rsidR="004B713B" w:rsidRDefault="004B713B" w:rsidP="004130E0">
      <w:pPr>
        <w:jc w:val="both"/>
        <w:rPr>
          <w:bCs/>
          <w:szCs w:val="24"/>
        </w:rPr>
      </w:pPr>
    </w:p>
    <w:p w14:paraId="6DB70449" w14:textId="2BD83A3E" w:rsidR="004B713B" w:rsidRDefault="004B713B" w:rsidP="004130E0">
      <w:pPr>
        <w:jc w:val="both"/>
        <w:rPr>
          <w:bCs/>
          <w:szCs w:val="24"/>
        </w:rPr>
      </w:pPr>
    </w:p>
    <w:p w14:paraId="6E0E9710" w14:textId="37AFC8CC" w:rsidR="006B2EF8" w:rsidRPr="00843AE7" w:rsidRDefault="009F0BA5" w:rsidP="004130E0">
      <w:pPr>
        <w:jc w:val="both"/>
        <w:rPr>
          <w:szCs w:val="24"/>
        </w:rPr>
      </w:pPr>
      <w:r>
        <w:rPr>
          <w:bCs/>
          <w:szCs w:val="24"/>
        </w:rPr>
        <w:t>Rūta Laurinaitienė</w:t>
      </w:r>
    </w:p>
    <w:sectPr w:rsidR="006B2EF8" w:rsidRPr="00843AE7" w:rsidSect="00E82A7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1576" w14:textId="77777777" w:rsidR="00AC3319" w:rsidRPr="00DB153B" w:rsidRDefault="00AC3319" w:rsidP="00494D76">
      <w:r w:rsidRPr="00DB153B">
        <w:separator/>
      </w:r>
    </w:p>
  </w:endnote>
  <w:endnote w:type="continuationSeparator" w:id="0">
    <w:p w14:paraId="57BBF69C" w14:textId="77777777" w:rsidR="00AC3319" w:rsidRPr="00DB153B" w:rsidRDefault="00AC3319" w:rsidP="00494D76">
      <w:r w:rsidRPr="00DB15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8BFD" w14:textId="77777777" w:rsidR="00AC3319" w:rsidRPr="00DB153B" w:rsidRDefault="00AC3319" w:rsidP="00494D76">
      <w:r w:rsidRPr="00DB153B">
        <w:separator/>
      </w:r>
    </w:p>
  </w:footnote>
  <w:footnote w:type="continuationSeparator" w:id="0">
    <w:p w14:paraId="01BFC851" w14:textId="77777777" w:rsidR="00AC3319" w:rsidRPr="00DB153B" w:rsidRDefault="00AC3319" w:rsidP="00494D76">
      <w:r w:rsidRPr="00DB15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646793937"/>
      <w:docPartObj>
        <w:docPartGallery w:val="Page Numbers (Top of Page)"/>
        <w:docPartUnique/>
      </w:docPartObj>
    </w:sdtPr>
    <w:sdtEndPr/>
    <w:sdtContent>
      <w:p w14:paraId="20E800F8" w14:textId="45C547DB" w:rsidR="00794079" w:rsidRPr="00DB153B" w:rsidRDefault="00794079">
        <w:pPr>
          <w:pStyle w:val="Antrats"/>
          <w:jc w:val="center"/>
          <w:rPr>
            <w:lang w:val="lt-LT"/>
          </w:rPr>
        </w:pPr>
        <w:r w:rsidRPr="00DB153B">
          <w:rPr>
            <w:lang w:val="lt-LT"/>
          </w:rPr>
          <w:fldChar w:fldCharType="begin"/>
        </w:r>
        <w:r w:rsidRPr="00DB153B">
          <w:rPr>
            <w:lang w:val="lt-LT"/>
          </w:rPr>
          <w:instrText>PAGE   \* MERGEFORMAT</w:instrText>
        </w:r>
        <w:r w:rsidRPr="00DB153B">
          <w:rPr>
            <w:lang w:val="lt-LT"/>
          </w:rPr>
          <w:fldChar w:fldCharType="separate"/>
        </w:r>
        <w:r w:rsidR="008A4201">
          <w:rPr>
            <w:lang w:val="lt-LT"/>
          </w:rPr>
          <w:t>2</w:t>
        </w:r>
        <w:r w:rsidRPr="00DB153B">
          <w:rPr>
            <w:lang w:val="lt-LT"/>
          </w:rPr>
          <w:fldChar w:fldCharType="end"/>
        </w:r>
      </w:p>
    </w:sdtContent>
  </w:sdt>
  <w:p w14:paraId="32B33AEA" w14:textId="77777777" w:rsidR="00794079" w:rsidRPr="00DB153B" w:rsidRDefault="00794079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3EC"/>
    <w:multiLevelType w:val="multilevel"/>
    <w:tmpl w:val="694E2E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97DF0"/>
    <w:multiLevelType w:val="hybridMultilevel"/>
    <w:tmpl w:val="B6A088E0"/>
    <w:lvl w:ilvl="0" w:tplc="4B6A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2C40"/>
    <w:multiLevelType w:val="multilevel"/>
    <w:tmpl w:val="AD54DB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C0AE9"/>
    <w:multiLevelType w:val="multilevel"/>
    <w:tmpl w:val="5D3075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301927154">
    <w:abstractNumId w:val="17"/>
  </w:num>
  <w:num w:numId="2" w16cid:durableId="516508229">
    <w:abstractNumId w:val="11"/>
  </w:num>
  <w:num w:numId="3" w16cid:durableId="1906984445">
    <w:abstractNumId w:val="13"/>
  </w:num>
  <w:num w:numId="4" w16cid:durableId="549994287">
    <w:abstractNumId w:val="0"/>
  </w:num>
  <w:num w:numId="5" w16cid:durableId="626476506">
    <w:abstractNumId w:val="4"/>
  </w:num>
  <w:num w:numId="6" w16cid:durableId="849493246">
    <w:abstractNumId w:val="19"/>
  </w:num>
  <w:num w:numId="7" w16cid:durableId="1929188840">
    <w:abstractNumId w:val="5"/>
  </w:num>
  <w:num w:numId="8" w16cid:durableId="168907332">
    <w:abstractNumId w:val="10"/>
  </w:num>
  <w:num w:numId="9" w16cid:durableId="148375236">
    <w:abstractNumId w:val="15"/>
  </w:num>
  <w:num w:numId="10" w16cid:durableId="137307068">
    <w:abstractNumId w:val="12"/>
  </w:num>
  <w:num w:numId="11" w16cid:durableId="2023556022">
    <w:abstractNumId w:val="8"/>
  </w:num>
  <w:num w:numId="12" w16cid:durableId="846405289">
    <w:abstractNumId w:val="8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 w16cid:durableId="1194032426">
    <w:abstractNumId w:val="16"/>
  </w:num>
  <w:num w:numId="14" w16cid:durableId="1764178562">
    <w:abstractNumId w:val="18"/>
  </w:num>
  <w:num w:numId="15" w16cid:durableId="1699429603">
    <w:abstractNumId w:val="18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 w16cid:durableId="667558654">
    <w:abstractNumId w:val="7"/>
  </w:num>
  <w:num w:numId="17" w16cid:durableId="287901117">
    <w:abstractNumId w:val="14"/>
  </w:num>
  <w:num w:numId="18" w16cid:durableId="236980832">
    <w:abstractNumId w:val="1"/>
  </w:num>
  <w:num w:numId="19" w16cid:durableId="798455270">
    <w:abstractNumId w:val="6"/>
  </w:num>
  <w:num w:numId="20" w16cid:durableId="2047942599">
    <w:abstractNumId w:val="9"/>
  </w:num>
  <w:num w:numId="21" w16cid:durableId="315454977">
    <w:abstractNumId w:val="3"/>
  </w:num>
  <w:num w:numId="22" w16cid:durableId="64612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C"/>
    <w:rsid w:val="00002925"/>
    <w:rsid w:val="00003A70"/>
    <w:rsid w:val="0001394A"/>
    <w:rsid w:val="00014AC7"/>
    <w:rsid w:val="00025BD6"/>
    <w:rsid w:val="00026CD7"/>
    <w:rsid w:val="00032B0D"/>
    <w:rsid w:val="00037ECD"/>
    <w:rsid w:val="00045087"/>
    <w:rsid w:val="00045A6A"/>
    <w:rsid w:val="00046843"/>
    <w:rsid w:val="0005075E"/>
    <w:rsid w:val="000536E2"/>
    <w:rsid w:val="00062D39"/>
    <w:rsid w:val="00063C17"/>
    <w:rsid w:val="00063E4E"/>
    <w:rsid w:val="000653FC"/>
    <w:rsid w:val="000656CC"/>
    <w:rsid w:val="0006634F"/>
    <w:rsid w:val="000721C5"/>
    <w:rsid w:val="00076D54"/>
    <w:rsid w:val="000800AC"/>
    <w:rsid w:val="0008544F"/>
    <w:rsid w:val="00086ED3"/>
    <w:rsid w:val="000900DB"/>
    <w:rsid w:val="000A19BE"/>
    <w:rsid w:val="000A3CA2"/>
    <w:rsid w:val="000A55A7"/>
    <w:rsid w:val="000A634E"/>
    <w:rsid w:val="000A742B"/>
    <w:rsid w:val="000A78C7"/>
    <w:rsid w:val="000C13A9"/>
    <w:rsid w:val="000C5A0A"/>
    <w:rsid w:val="000E2DFD"/>
    <w:rsid w:val="000F0B6E"/>
    <w:rsid w:val="00104CB4"/>
    <w:rsid w:val="0010671D"/>
    <w:rsid w:val="00110268"/>
    <w:rsid w:val="00110B71"/>
    <w:rsid w:val="00122606"/>
    <w:rsid w:val="0012300C"/>
    <w:rsid w:val="00130826"/>
    <w:rsid w:val="001316E3"/>
    <w:rsid w:val="00133A6D"/>
    <w:rsid w:val="00142C0A"/>
    <w:rsid w:val="001503F8"/>
    <w:rsid w:val="001506CC"/>
    <w:rsid w:val="00150D90"/>
    <w:rsid w:val="001557DB"/>
    <w:rsid w:val="00160B8E"/>
    <w:rsid w:val="00165F4C"/>
    <w:rsid w:val="00167474"/>
    <w:rsid w:val="00167A95"/>
    <w:rsid w:val="00172681"/>
    <w:rsid w:val="00172EF1"/>
    <w:rsid w:val="00175D00"/>
    <w:rsid w:val="00181866"/>
    <w:rsid w:val="00184EBC"/>
    <w:rsid w:val="001868CE"/>
    <w:rsid w:val="00192D1B"/>
    <w:rsid w:val="001A03EE"/>
    <w:rsid w:val="001A09C4"/>
    <w:rsid w:val="001A25C7"/>
    <w:rsid w:val="001A5C9F"/>
    <w:rsid w:val="001B048F"/>
    <w:rsid w:val="001B09E7"/>
    <w:rsid w:val="001B7B14"/>
    <w:rsid w:val="001C308D"/>
    <w:rsid w:val="001C4449"/>
    <w:rsid w:val="001C4DF7"/>
    <w:rsid w:val="001D6687"/>
    <w:rsid w:val="001D72C7"/>
    <w:rsid w:val="001F4192"/>
    <w:rsid w:val="00200B38"/>
    <w:rsid w:val="00216328"/>
    <w:rsid w:val="002176B4"/>
    <w:rsid w:val="002209D5"/>
    <w:rsid w:val="00220D9A"/>
    <w:rsid w:val="002310C9"/>
    <w:rsid w:val="00232DBC"/>
    <w:rsid w:val="00246EB4"/>
    <w:rsid w:val="00260C76"/>
    <w:rsid w:val="00263754"/>
    <w:rsid w:val="00264A69"/>
    <w:rsid w:val="002747B2"/>
    <w:rsid w:val="0027789D"/>
    <w:rsid w:val="0029589A"/>
    <w:rsid w:val="00296155"/>
    <w:rsid w:val="00296DF5"/>
    <w:rsid w:val="002974F8"/>
    <w:rsid w:val="002A180D"/>
    <w:rsid w:val="002A1B56"/>
    <w:rsid w:val="002B275E"/>
    <w:rsid w:val="002B3BDD"/>
    <w:rsid w:val="002B4EEA"/>
    <w:rsid w:val="002B6495"/>
    <w:rsid w:val="002B778D"/>
    <w:rsid w:val="002B7F4B"/>
    <w:rsid w:val="002C39A8"/>
    <w:rsid w:val="002C648A"/>
    <w:rsid w:val="002D1C2B"/>
    <w:rsid w:val="002D5A88"/>
    <w:rsid w:val="002E4A37"/>
    <w:rsid w:val="002F4CEC"/>
    <w:rsid w:val="002F5632"/>
    <w:rsid w:val="0030172B"/>
    <w:rsid w:val="003063C9"/>
    <w:rsid w:val="00311C2B"/>
    <w:rsid w:val="00313A4B"/>
    <w:rsid w:val="00315998"/>
    <w:rsid w:val="00316DC5"/>
    <w:rsid w:val="00316DC7"/>
    <w:rsid w:val="00317AF9"/>
    <w:rsid w:val="00321493"/>
    <w:rsid w:val="00324EF8"/>
    <w:rsid w:val="003268C5"/>
    <w:rsid w:val="00330BB2"/>
    <w:rsid w:val="0033256E"/>
    <w:rsid w:val="00332853"/>
    <w:rsid w:val="00334B3A"/>
    <w:rsid w:val="00341212"/>
    <w:rsid w:val="00342761"/>
    <w:rsid w:val="00347B53"/>
    <w:rsid w:val="003505D4"/>
    <w:rsid w:val="00350AA8"/>
    <w:rsid w:val="003512FD"/>
    <w:rsid w:val="0035181A"/>
    <w:rsid w:val="00356E71"/>
    <w:rsid w:val="00365CED"/>
    <w:rsid w:val="00372334"/>
    <w:rsid w:val="00372C99"/>
    <w:rsid w:val="0037590D"/>
    <w:rsid w:val="0039089A"/>
    <w:rsid w:val="00394711"/>
    <w:rsid w:val="003A7794"/>
    <w:rsid w:val="003A79D1"/>
    <w:rsid w:val="003C0C69"/>
    <w:rsid w:val="003C32A0"/>
    <w:rsid w:val="003D4297"/>
    <w:rsid w:val="003E377A"/>
    <w:rsid w:val="003E774B"/>
    <w:rsid w:val="003E7F57"/>
    <w:rsid w:val="003F0325"/>
    <w:rsid w:val="003F1142"/>
    <w:rsid w:val="003F2793"/>
    <w:rsid w:val="003F3419"/>
    <w:rsid w:val="003F3ACD"/>
    <w:rsid w:val="004014BD"/>
    <w:rsid w:val="00403CDE"/>
    <w:rsid w:val="00404575"/>
    <w:rsid w:val="004047ED"/>
    <w:rsid w:val="00404DBF"/>
    <w:rsid w:val="00405046"/>
    <w:rsid w:val="004105BE"/>
    <w:rsid w:val="00411A49"/>
    <w:rsid w:val="004130E0"/>
    <w:rsid w:val="004148D7"/>
    <w:rsid w:val="00417F76"/>
    <w:rsid w:val="00420F97"/>
    <w:rsid w:val="00434197"/>
    <w:rsid w:val="00437B81"/>
    <w:rsid w:val="00437C6C"/>
    <w:rsid w:val="00437E4F"/>
    <w:rsid w:val="00447DBD"/>
    <w:rsid w:val="00451FB6"/>
    <w:rsid w:val="004533DA"/>
    <w:rsid w:val="004536CB"/>
    <w:rsid w:val="0045484D"/>
    <w:rsid w:val="00455C96"/>
    <w:rsid w:val="004572D6"/>
    <w:rsid w:val="00463272"/>
    <w:rsid w:val="0046406A"/>
    <w:rsid w:val="00471879"/>
    <w:rsid w:val="00482665"/>
    <w:rsid w:val="00483DBC"/>
    <w:rsid w:val="0048449E"/>
    <w:rsid w:val="004867D0"/>
    <w:rsid w:val="00486A39"/>
    <w:rsid w:val="00494D76"/>
    <w:rsid w:val="004A24D7"/>
    <w:rsid w:val="004A514C"/>
    <w:rsid w:val="004B1FF8"/>
    <w:rsid w:val="004B6244"/>
    <w:rsid w:val="004B713B"/>
    <w:rsid w:val="004C296D"/>
    <w:rsid w:val="004C4EC1"/>
    <w:rsid w:val="004D0546"/>
    <w:rsid w:val="004D3E59"/>
    <w:rsid w:val="004E67CE"/>
    <w:rsid w:val="004F1446"/>
    <w:rsid w:val="004F3254"/>
    <w:rsid w:val="004F4F1F"/>
    <w:rsid w:val="00502F64"/>
    <w:rsid w:val="0050509B"/>
    <w:rsid w:val="00505B80"/>
    <w:rsid w:val="00510CC7"/>
    <w:rsid w:val="005131DE"/>
    <w:rsid w:val="0051616D"/>
    <w:rsid w:val="005271F1"/>
    <w:rsid w:val="00527AE4"/>
    <w:rsid w:val="00530F9D"/>
    <w:rsid w:val="00531127"/>
    <w:rsid w:val="0053259A"/>
    <w:rsid w:val="005357CB"/>
    <w:rsid w:val="00536D98"/>
    <w:rsid w:val="00537BCE"/>
    <w:rsid w:val="00543983"/>
    <w:rsid w:val="005565A1"/>
    <w:rsid w:val="00562092"/>
    <w:rsid w:val="00567549"/>
    <w:rsid w:val="0057027E"/>
    <w:rsid w:val="00570A11"/>
    <w:rsid w:val="00573E9C"/>
    <w:rsid w:val="005761AA"/>
    <w:rsid w:val="00592032"/>
    <w:rsid w:val="00593E5E"/>
    <w:rsid w:val="00596989"/>
    <w:rsid w:val="005B127E"/>
    <w:rsid w:val="005B4237"/>
    <w:rsid w:val="005B5B98"/>
    <w:rsid w:val="005C1899"/>
    <w:rsid w:val="005C7AFA"/>
    <w:rsid w:val="005D18B8"/>
    <w:rsid w:val="005D244C"/>
    <w:rsid w:val="005E55B6"/>
    <w:rsid w:val="005E5C1B"/>
    <w:rsid w:val="005F282B"/>
    <w:rsid w:val="005F4707"/>
    <w:rsid w:val="00604194"/>
    <w:rsid w:val="0060777F"/>
    <w:rsid w:val="00611482"/>
    <w:rsid w:val="0061666C"/>
    <w:rsid w:val="00616B92"/>
    <w:rsid w:val="006216FC"/>
    <w:rsid w:val="006251AB"/>
    <w:rsid w:val="006265C1"/>
    <w:rsid w:val="00626851"/>
    <w:rsid w:val="00627480"/>
    <w:rsid w:val="00631A4C"/>
    <w:rsid w:val="00635430"/>
    <w:rsid w:val="006356D7"/>
    <w:rsid w:val="00651B64"/>
    <w:rsid w:val="0065292D"/>
    <w:rsid w:val="00654371"/>
    <w:rsid w:val="00666D6E"/>
    <w:rsid w:val="00670748"/>
    <w:rsid w:val="00670C87"/>
    <w:rsid w:val="006869C1"/>
    <w:rsid w:val="00687709"/>
    <w:rsid w:val="006900EA"/>
    <w:rsid w:val="00693868"/>
    <w:rsid w:val="006A4361"/>
    <w:rsid w:val="006B096E"/>
    <w:rsid w:val="006B2EF8"/>
    <w:rsid w:val="006B33B7"/>
    <w:rsid w:val="006C07CA"/>
    <w:rsid w:val="006C3FAE"/>
    <w:rsid w:val="006D42C2"/>
    <w:rsid w:val="006D6C14"/>
    <w:rsid w:val="006E2CDC"/>
    <w:rsid w:val="006E54CA"/>
    <w:rsid w:val="006E5B94"/>
    <w:rsid w:val="006E7364"/>
    <w:rsid w:val="006F2DC8"/>
    <w:rsid w:val="006F39D6"/>
    <w:rsid w:val="006F3E42"/>
    <w:rsid w:val="006F3FC8"/>
    <w:rsid w:val="007012B7"/>
    <w:rsid w:val="00702C1D"/>
    <w:rsid w:val="00705655"/>
    <w:rsid w:val="00710889"/>
    <w:rsid w:val="00723D86"/>
    <w:rsid w:val="007258E9"/>
    <w:rsid w:val="00733EC7"/>
    <w:rsid w:val="00735881"/>
    <w:rsid w:val="0073611B"/>
    <w:rsid w:val="0073676B"/>
    <w:rsid w:val="00737C7B"/>
    <w:rsid w:val="007401FF"/>
    <w:rsid w:val="007404BB"/>
    <w:rsid w:val="00740E17"/>
    <w:rsid w:val="00754A46"/>
    <w:rsid w:val="00761DA3"/>
    <w:rsid w:val="00775A81"/>
    <w:rsid w:val="00792B06"/>
    <w:rsid w:val="00793DDB"/>
    <w:rsid w:val="00794079"/>
    <w:rsid w:val="00796B41"/>
    <w:rsid w:val="00796D6E"/>
    <w:rsid w:val="0079747B"/>
    <w:rsid w:val="007A15D2"/>
    <w:rsid w:val="007A3F58"/>
    <w:rsid w:val="007A51F9"/>
    <w:rsid w:val="007A6344"/>
    <w:rsid w:val="007A6577"/>
    <w:rsid w:val="007B07B8"/>
    <w:rsid w:val="007B4992"/>
    <w:rsid w:val="007B60A0"/>
    <w:rsid w:val="007B6BA6"/>
    <w:rsid w:val="007D056C"/>
    <w:rsid w:val="007E0E29"/>
    <w:rsid w:val="007E1679"/>
    <w:rsid w:val="007E296E"/>
    <w:rsid w:val="007E3DB6"/>
    <w:rsid w:val="007E697F"/>
    <w:rsid w:val="007F27A5"/>
    <w:rsid w:val="0081055E"/>
    <w:rsid w:val="00816F6E"/>
    <w:rsid w:val="00822968"/>
    <w:rsid w:val="00824747"/>
    <w:rsid w:val="008266A0"/>
    <w:rsid w:val="00832D25"/>
    <w:rsid w:val="008355A4"/>
    <w:rsid w:val="00835629"/>
    <w:rsid w:val="00835AE5"/>
    <w:rsid w:val="00835D2F"/>
    <w:rsid w:val="00843AE7"/>
    <w:rsid w:val="00846E42"/>
    <w:rsid w:val="0084772D"/>
    <w:rsid w:val="008539C6"/>
    <w:rsid w:val="00856042"/>
    <w:rsid w:val="008666B1"/>
    <w:rsid w:val="008666C4"/>
    <w:rsid w:val="00867098"/>
    <w:rsid w:val="00874D41"/>
    <w:rsid w:val="008775CE"/>
    <w:rsid w:val="00886034"/>
    <w:rsid w:val="008A05E6"/>
    <w:rsid w:val="008A0B58"/>
    <w:rsid w:val="008A4201"/>
    <w:rsid w:val="008B2EEC"/>
    <w:rsid w:val="008B32B9"/>
    <w:rsid w:val="008C0124"/>
    <w:rsid w:val="008C1A29"/>
    <w:rsid w:val="008C68A2"/>
    <w:rsid w:val="008D35C5"/>
    <w:rsid w:val="008D59AF"/>
    <w:rsid w:val="008E133E"/>
    <w:rsid w:val="008E3072"/>
    <w:rsid w:val="008E6D53"/>
    <w:rsid w:val="008F3D22"/>
    <w:rsid w:val="008F696C"/>
    <w:rsid w:val="009012DC"/>
    <w:rsid w:val="00910BE1"/>
    <w:rsid w:val="00910C08"/>
    <w:rsid w:val="009111D8"/>
    <w:rsid w:val="00913359"/>
    <w:rsid w:val="00920307"/>
    <w:rsid w:val="009225E3"/>
    <w:rsid w:val="0092579F"/>
    <w:rsid w:val="00927326"/>
    <w:rsid w:val="00931271"/>
    <w:rsid w:val="00934A08"/>
    <w:rsid w:val="009431D4"/>
    <w:rsid w:val="0095121F"/>
    <w:rsid w:val="0096484D"/>
    <w:rsid w:val="009679C5"/>
    <w:rsid w:val="009709E9"/>
    <w:rsid w:val="00971E75"/>
    <w:rsid w:val="00973D07"/>
    <w:rsid w:val="009772F5"/>
    <w:rsid w:val="00983149"/>
    <w:rsid w:val="00994E86"/>
    <w:rsid w:val="00995041"/>
    <w:rsid w:val="009B1CFF"/>
    <w:rsid w:val="009B6633"/>
    <w:rsid w:val="009C08D0"/>
    <w:rsid w:val="009D2C20"/>
    <w:rsid w:val="009D5E7E"/>
    <w:rsid w:val="009E2294"/>
    <w:rsid w:val="009E27F3"/>
    <w:rsid w:val="009E4D56"/>
    <w:rsid w:val="009F0BA5"/>
    <w:rsid w:val="00A0168D"/>
    <w:rsid w:val="00A0213A"/>
    <w:rsid w:val="00A04876"/>
    <w:rsid w:val="00A04BF0"/>
    <w:rsid w:val="00A16C74"/>
    <w:rsid w:val="00A213D6"/>
    <w:rsid w:val="00A24E6A"/>
    <w:rsid w:val="00A26BD2"/>
    <w:rsid w:val="00A34FA3"/>
    <w:rsid w:val="00A35645"/>
    <w:rsid w:val="00A37BAB"/>
    <w:rsid w:val="00A44045"/>
    <w:rsid w:val="00A44243"/>
    <w:rsid w:val="00A47D4C"/>
    <w:rsid w:val="00A5102E"/>
    <w:rsid w:val="00A519DB"/>
    <w:rsid w:val="00A55FC2"/>
    <w:rsid w:val="00A70E49"/>
    <w:rsid w:val="00A71D3C"/>
    <w:rsid w:val="00A72976"/>
    <w:rsid w:val="00A72DF0"/>
    <w:rsid w:val="00A777A3"/>
    <w:rsid w:val="00A77CD5"/>
    <w:rsid w:val="00A80424"/>
    <w:rsid w:val="00A84491"/>
    <w:rsid w:val="00A9583C"/>
    <w:rsid w:val="00AA08C3"/>
    <w:rsid w:val="00AA47FF"/>
    <w:rsid w:val="00AA5D2A"/>
    <w:rsid w:val="00AB275E"/>
    <w:rsid w:val="00AB328D"/>
    <w:rsid w:val="00AB62DB"/>
    <w:rsid w:val="00AC3319"/>
    <w:rsid w:val="00AC6786"/>
    <w:rsid w:val="00AC692D"/>
    <w:rsid w:val="00AD7CDB"/>
    <w:rsid w:val="00AF7765"/>
    <w:rsid w:val="00B05794"/>
    <w:rsid w:val="00B12ACB"/>
    <w:rsid w:val="00B26182"/>
    <w:rsid w:val="00B320C5"/>
    <w:rsid w:val="00B453D3"/>
    <w:rsid w:val="00B4614E"/>
    <w:rsid w:val="00B5104D"/>
    <w:rsid w:val="00B52252"/>
    <w:rsid w:val="00B55A07"/>
    <w:rsid w:val="00B57A47"/>
    <w:rsid w:val="00B6387C"/>
    <w:rsid w:val="00B679F6"/>
    <w:rsid w:val="00B67BED"/>
    <w:rsid w:val="00B71480"/>
    <w:rsid w:val="00B75C0E"/>
    <w:rsid w:val="00B8294B"/>
    <w:rsid w:val="00B82E3B"/>
    <w:rsid w:val="00B855EC"/>
    <w:rsid w:val="00B91CCE"/>
    <w:rsid w:val="00B94E2F"/>
    <w:rsid w:val="00B96C52"/>
    <w:rsid w:val="00BA60E5"/>
    <w:rsid w:val="00BA71E4"/>
    <w:rsid w:val="00BA76CC"/>
    <w:rsid w:val="00BB06A1"/>
    <w:rsid w:val="00BB248F"/>
    <w:rsid w:val="00BC0897"/>
    <w:rsid w:val="00BC697F"/>
    <w:rsid w:val="00BD7E67"/>
    <w:rsid w:val="00BE166F"/>
    <w:rsid w:val="00BE234D"/>
    <w:rsid w:val="00BF6923"/>
    <w:rsid w:val="00C0352C"/>
    <w:rsid w:val="00C04AA2"/>
    <w:rsid w:val="00C07EAB"/>
    <w:rsid w:val="00C1049B"/>
    <w:rsid w:val="00C142E6"/>
    <w:rsid w:val="00C151C8"/>
    <w:rsid w:val="00C15865"/>
    <w:rsid w:val="00C15C22"/>
    <w:rsid w:val="00C23C0A"/>
    <w:rsid w:val="00C31CE6"/>
    <w:rsid w:val="00C469B9"/>
    <w:rsid w:val="00C523AA"/>
    <w:rsid w:val="00C57310"/>
    <w:rsid w:val="00C705CA"/>
    <w:rsid w:val="00C75034"/>
    <w:rsid w:val="00C76A55"/>
    <w:rsid w:val="00C820E2"/>
    <w:rsid w:val="00C84B02"/>
    <w:rsid w:val="00C86B49"/>
    <w:rsid w:val="00C877B3"/>
    <w:rsid w:val="00C9610C"/>
    <w:rsid w:val="00C97F2E"/>
    <w:rsid w:val="00CA330B"/>
    <w:rsid w:val="00CA6255"/>
    <w:rsid w:val="00CB14B0"/>
    <w:rsid w:val="00CB3793"/>
    <w:rsid w:val="00CB577A"/>
    <w:rsid w:val="00CC2E3D"/>
    <w:rsid w:val="00CC6C5F"/>
    <w:rsid w:val="00CC71E9"/>
    <w:rsid w:val="00CC724C"/>
    <w:rsid w:val="00CD1418"/>
    <w:rsid w:val="00CD41FC"/>
    <w:rsid w:val="00CD5B19"/>
    <w:rsid w:val="00CE0D6C"/>
    <w:rsid w:val="00CE7BF4"/>
    <w:rsid w:val="00CF11FE"/>
    <w:rsid w:val="00CF5588"/>
    <w:rsid w:val="00CF59B9"/>
    <w:rsid w:val="00CF5BE7"/>
    <w:rsid w:val="00D0271D"/>
    <w:rsid w:val="00D053C5"/>
    <w:rsid w:val="00D0548F"/>
    <w:rsid w:val="00D06EAA"/>
    <w:rsid w:val="00D108E8"/>
    <w:rsid w:val="00D1227E"/>
    <w:rsid w:val="00D16B62"/>
    <w:rsid w:val="00D174D6"/>
    <w:rsid w:val="00D20B2F"/>
    <w:rsid w:val="00D330C5"/>
    <w:rsid w:val="00D36D37"/>
    <w:rsid w:val="00D36FDE"/>
    <w:rsid w:val="00D463E7"/>
    <w:rsid w:val="00D55E6D"/>
    <w:rsid w:val="00D649C4"/>
    <w:rsid w:val="00D6759F"/>
    <w:rsid w:val="00D70CE7"/>
    <w:rsid w:val="00D76301"/>
    <w:rsid w:val="00D802CB"/>
    <w:rsid w:val="00D909AD"/>
    <w:rsid w:val="00D92407"/>
    <w:rsid w:val="00DA0817"/>
    <w:rsid w:val="00DA0D5D"/>
    <w:rsid w:val="00DA4343"/>
    <w:rsid w:val="00DB153B"/>
    <w:rsid w:val="00DB6241"/>
    <w:rsid w:val="00DB6F20"/>
    <w:rsid w:val="00DC0016"/>
    <w:rsid w:val="00DC2303"/>
    <w:rsid w:val="00DC3AB2"/>
    <w:rsid w:val="00DC3D7F"/>
    <w:rsid w:val="00DC67F0"/>
    <w:rsid w:val="00DD244E"/>
    <w:rsid w:val="00DD3162"/>
    <w:rsid w:val="00DD474B"/>
    <w:rsid w:val="00DD4F4F"/>
    <w:rsid w:val="00DD7E04"/>
    <w:rsid w:val="00DF0AF2"/>
    <w:rsid w:val="00DF0C1F"/>
    <w:rsid w:val="00E02738"/>
    <w:rsid w:val="00E03F17"/>
    <w:rsid w:val="00E13A68"/>
    <w:rsid w:val="00E306EF"/>
    <w:rsid w:val="00E33E6A"/>
    <w:rsid w:val="00E41386"/>
    <w:rsid w:val="00E43EEA"/>
    <w:rsid w:val="00E5147D"/>
    <w:rsid w:val="00E547D3"/>
    <w:rsid w:val="00E657EE"/>
    <w:rsid w:val="00E7012B"/>
    <w:rsid w:val="00E702AB"/>
    <w:rsid w:val="00E74997"/>
    <w:rsid w:val="00E77526"/>
    <w:rsid w:val="00E82A71"/>
    <w:rsid w:val="00E87F38"/>
    <w:rsid w:val="00E91845"/>
    <w:rsid w:val="00E9498D"/>
    <w:rsid w:val="00E971EA"/>
    <w:rsid w:val="00EA2936"/>
    <w:rsid w:val="00EA35F5"/>
    <w:rsid w:val="00EA6452"/>
    <w:rsid w:val="00EB105D"/>
    <w:rsid w:val="00EC1BC5"/>
    <w:rsid w:val="00EC325B"/>
    <w:rsid w:val="00EE1887"/>
    <w:rsid w:val="00EE42B1"/>
    <w:rsid w:val="00EE50B2"/>
    <w:rsid w:val="00F005EE"/>
    <w:rsid w:val="00F13403"/>
    <w:rsid w:val="00F17CE7"/>
    <w:rsid w:val="00F22ED7"/>
    <w:rsid w:val="00F523A0"/>
    <w:rsid w:val="00F56550"/>
    <w:rsid w:val="00F61758"/>
    <w:rsid w:val="00F64640"/>
    <w:rsid w:val="00F6731B"/>
    <w:rsid w:val="00F71066"/>
    <w:rsid w:val="00F74D09"/>
    <w:rsid w:val="00F775C6"/>
    <w:rsid w:val="00F81E51"/>
    <w:rsid w:val="00F823D3"/>
    <w:rsid w:val="00F82CE4"/>
    <w:rsid w:val="00F83E94"/>
    <w:rsid w:val="00F8526B"/>
    <w:rsid w:val="00F9641F"/>
    <w:rsid w:val="00F96D9E"/>
    <w:rsid w:val="00FA4305"/>
    <w:rsid w:val="00FB49EC"/>
    <w:rsid w:val="00FB55C8"/>
    <w:rsid w:val="00FB5676"/>
    <w:rsid w:val="00FB5772"/>
    <w:rsid w:val="00FB6083"/>
    <w:rsid w:val="00FC0A9C"/>
    <w:rsid w:val="00FC700F"/>
    <w:rsid w:val="00FC7366"/>
    <w:rsid w:val="00FD192B"/>
    <w:rsid w:val="00FE1DD1"/>
    <w:rsid w:val="00FE39D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A8F0D4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noProof/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843AE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3EB80-A7CF-476A-8095-D1EC2CD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2</TotalTime>
  <Pages>1</Pages>
  <Words>129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2022-09-20T06:35:00Z</cp:lastPrinted>
  <dcterms:created xsi:type="dcterms:W3CDTF">2025-12-08T13:56:00Z</dcterms:created>
  <dcterms:modified xsi:type="dcterms:W3CDTF">2025-12-12T10:03:00Z</dcterms:modified>
</cp:coreProperties>
</file>