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824" w14:textId="15CE93CB" w:rsidR="007711C9" w:rsidRPr="00504E22" w:rsidRDefault="00A103B7" w:rsidP="00504E22">
      <w:pPr>
        <w:pStyle w:val="Antrat2"/>
        <w:spacing w:before="0" w:after="0"/>
        <w:jc w:val="center"/>
        <w:rPr>
          <w:rFonts w:ascii="Times New Roman" w:hAnsi="Times New Roman" w:cs="Times New Roman"/>
          <w:b/>
          <w:sz w:val="24"/>
          <w:szCs w:val="24"/>
        </w:rPr>
      </w:pPr>
      <w:r w:rsidRPr="00504E22">
        <w:rPr>
          <w:rFonts w:ascii="Times New Roman" w:hAnsi="Times New Roman" w:cs="Times New Roman"/>
          <w:b/>
          <w:sz w:val="24"/>
          <w:szCs w:val="24"/>
        </w:rPr>
        <w:t>PROJEKTO</w:t>
      </w:r>
      <w:r w:rsidR="00576212" w:rsidRPr="00504E22">
        <w:rPr>
          <w:rFonts w:ascii="Times New Roman" w:hAnsi="Times New Roman" w:cs="Times New Roman"/>
          <w:b/>
          <w:sz w:val="24"/>
          <w:szCs w:val="24"/>
        </w:rPr>
        <w:t xml:space="preserve"> </w:t>
      </w:r>
      <w:r w:rsidR="00FE4196" w:rsidRPr="00B25ABE">
        <w:rPr>
          <w:rFonts w:ascii="Times New Roman" w:eastAsia="Times New Roman" w:hAnsi="Times New Roman" w:cs="Times New Roman"/>
          <w:b/>
          <w:sz w:val="24"/>
          <w:szCs w:val="24"/>
        </w:rPr>
        <w:t>„</w:t>
      </w:r>
      <w:r w:rsidR="00FE4196" w:rsidRPr="00F83EF2">
        <w:rPr>
          <w:rFonts w:ascii="Times New Roman" w:eastAsia="Times New Roman" w:hAnsi="Times New Roman" w:cs="Times New Roman"/>
          <w:b/>
          <w:sz w:val="24"/>
          <w:szCs w:val="24"/>
        </w:rPr>
        <w:t>CIVILINĖS SAUGOS PROJEKTŲ RĖMIMAS, STIPRINANT PREVENCIJĄ, PARENGTĮ IR APSIRŪPINIMĄ BŪTINŲ PRIEMONIŲ ATSARGOMIS KRETINGOS MIESTE</w:t>
      </w:r>
      <w:r w:rsidR="00FE4196" w:rsidRPr="00B25ABE">
        <w:rPr>
          <w:rFonts w:ascii="Times New Roman" w:eastAsia="Times New Roman" w:hAnsi="Times New Roman" w:cs="Times New Roman"/>
          <w:b/>
          <w:sz w:val="24"/>
          <w:szCs w:val="24"/>
        </w:rPr>
        <w:t xml:space="preserve">“ </w:t>
      </w:r>
      <w:r w:rsidR="00576212" w:rsidRPr="00504E22">
        <w:rPr>
          <w:rFonts w:ascii="Times New Roman" w:hAnsi="Times New Roman" w:cs="Times New Roman"/>
          <w:b/>
          <w:sz w:val="24"/>
          <w:szCs w:val="24"/>
        </w:rPr>
        <w:t xml:space="preserve"> PARTNERYSTĖS </w:t>
      </w:r>
      <w:r w:rsidR="007711C9" w:rsidRPr="00504E22">
        <w:rPr>
          <w:rFonts w:ascii="Times New Roman" w:hAnsi="Times New Roman" w:cs="Times New Roman"/>
          <w:b/>
          <w:sz w:val="24"/>
          <w:szCs w:val="24"/>
        </w:rPr>
        <w:t>SUTARTIS</w:t>
      </w:r>
    </w:p>
    <w:p w14:paraId="4C5CCC47" w14:textId="77777777" w:rsidR="007711C9" w:rsidRPr="00504E22" w:rsidRDefault="007711C9" w:rsidP="00504E22">
      <w:pPr>
        <w:outlineLvl w:val="0"/>
      </w:pPr>
    </w:p>
    <w:p w14:paraId="1F159969" w14:textId="659FF479" w:rsidR="007711C9" w:rsidRPr="00504E22" w:rsidRDefault="00504E22" w:rsidP="00504E22">
      <w:pPr>
        <w:jc w:val="center"/>
        <w:outlineLvl w:val="0"/>
      </w:pPr>
      <w:r w:rsidRPr="00504E22">
        <w:t xml:space="preserve">202   </w:t>
      </w:r>
      <w:r w:rsidR="007711C9" w:rsidRPr="00504E22">
        <w:t>m.                 d. Nr.</w:t>
      </w:r>
    </w:p>
    <w:p w14:paraId="1AAB0DEA" w14:textId="2714C71E" w:rsidR="007711C9" w:rsidRPr="00504E22" w:rsidRDefault="00245779" w:rsidP="00504E22">
      <w:pPr>
        <w:jc w:val="center"/>
      </w:pPr>
      <w:r w:rsidRPr="00504E22">
        <w:t>Kretinga</w:t>
      </w:r>
    </w:p>
    <w:p w14:paraId="2F418966" w14:textId="77777777" w:rsidR="007711C9" w:rsidRPr="00504E22" w:rsidRDefault="007711C9" w:rsidP="00504E22"/>
    <w:p w14:paraId="639F88C9" w14:textId="6EF11A4A" w:rsidR="00EF4CED" w:rsidRPr="00504E22" w:rsidRDefault="005C4CC3" w:rsidP="00504E22">
      <w:pPr>
        <w:ind w:firstLine="851"/>
        <w:jc w:val="both"/>
      </w:pPr>
      <w:r w:rsidRPr="00504E22">
        <w:rPr>
          <w:b/>
        </w:rPr>
        <w:t>Kretingos rajono savivaldybės administracija</w:t>
      </w:r>
      <w:r w:rsidRPr="00504E22">
        <w:t>, kodas 18871522, Savanorių g. 29A, 97111 Kretinga, atstovaujama administracijos direktorės Vilmos Preibienės</w:t>
      </w:r>
      <w:r w:rsidR="00C44C8F" w:rsidRPr="00504E22">
        <w:t xml:space="preserve"> </w:t>
      </w:r>
      <w:r w:rsidR="00EF3936" w:rsidRPr="00504E22">
        <w:t xml:space="preserve">(toliau – </w:t>
      </w:r>
      <w:r w:rsidR="00EF3936" w:rsidRPr="00504E22">
        <w:rPr>
          <w:b/>
        </w:rPr>
        <w:t>Pareiškėjas)</w:t>
      </w:r>
      <w:r w:rsidR="00EF3936" w:rsidRPr="00504E22">
        <w:t>,</w:t>
      </w:r>
    </w:p>
    <w:p w14:paraId="5DCDFD0E" w14:textId="584B873E" w:rsidR="00EF4CED" w:rsidRPr="00504E22" w:rsidRDefault="005C4CC3" w:rsidP="00504E22">
      <w:pPr>
        <w:ind w:firstLine="851"/>
        <w:jc w:val="both"/>
      </w:pPr>
      <w:r w:rsidRPr="00504E22">
        <w:rPr>
          <w:b/>
          <w:bCs/>
        </w:rPr>
        <w:t>Kretingos</w:t>
      </w:r>
      <w:r w:rsidR="003864BB" w:rsidRPr="00504E22">
        <w:rPr>
          <w:b/>
          <w:bCs/>
        </w:rPr>
        <w:t xml:space="preserve"> </w:t>
      </w:r>
      <w:r w:rsidR="00FE4196">
        <w:rPr>
          <w:b/>
          <w:bCs/>
        </w:rPr>
        <w:t xml:space="preserve">rajono </w:t>
      </w:r>
      <w:r w:rsidR="000B1192">
        <w:rPr>
          <w:b/>
          <w:bCs/>
        </w:rPr>
        <w:t>sporto centras</w:t>
      </w:r>
      <w:r w:rsidR="006677FA" w:rsidRPr="006677FA">
        <w:rPr>
          <w:bCs/>
        </w:rPr>
        <w:t>,</w:t>
      </w:r>
      <w:r w:rsidR="003864BB" w:rsidRPr="00504E22">
        <w:rPr>
          <w:b/>
          <w:bCs/>
        </w:rPr>
        <w:t xml:space="preserve"> </w:t>
      </w:r>
      <w:r w:rsidRPr="00504E22">
        <w:t>kodas</w:t>
      </w:r>
      <w:r w:rsidR="00FE4196">
        <w:t xml:space="preserve"> </w:t>
      </w:r>
      <w:r w:rsidR="00FE4196" w:rsidRPr="00FE4196">
        <w:t>307493043</w:t>
      </w:r>
      <w:r w:rsidR="003864BB" w:rsidRPr="00433BE5">
        <w:rPr>
          <w:color w:val="000000" w:themeColor="text1"/>
        </w:rPr>
        <w:t xml:space="preserve">, </w:t>
      </w:r>
      <w:r w:rsidR="000B1192">
        <w:rPr>
          <w:color w:val="000000" w:themeColor="text1"/>
        </w:rPr>
        <w:t>Savanorių</w:t>
      </w:r>
      <w:r w:rsidR="00433BE5" w:rsidRPr="00433BE5">
        <w:rPr>
          <w:color w:val="000000" w:themeColor="text1"/>
        </w:rPr>
        <w:t xml:space="preserve"> g. </w:t>
      </w:r>
      <w:r w:rsidR="000B1192">
        <w:rPr>
          <w:color w:val="000000" w:themeColor="text1"/>
        </w:rPr>
        <w:t>23A</w:t>
      </w:r>
      <w:r w:rsidR="00433BE5" w:rsidRPr="00433BE5">
        <w:rPr>
          <w:color w:val="000000" w:themeColor="text1"/>
        </w:rPr>
        <w:t xml:space="preserve">, </w:t>
      </w:r>
      <w:r w:rsidR="000B1192">
        <w:rPr>
          <w:color w:val="000000" w:themeColor="text1"/>
        </w:rPr>
        <w:t>971</w:t>
      </w:r>
      <w:r w:rsidR="00FE4196">
        <w:rPr>
          <w:color w:val="000000" w:themeColor="text1"/>
        </w:rPr>
        <w:t>08</w:t>
      </w:r>
      <w:r w:rsidR="003864BB" w:rsidRPr="00433BE5">
        <w:t xml:space="preserve"> </w:t>
      </w:r>
      <w:r w:rsidR="003864BB" w:rsidRPr="00504E22">
        <w:t>Kretinga</w:t>
      </w:r>
      <w:r w:rsidR="006E3740" w:rsidRPr="00504E22">
        <w:t xml:space="preserve">, atstovaujamas </w:t>
      </w:r>
      <w:r w:rsidR="004B7D59">
        <w:t xml:space="preserve"> </w:t>
      </w:r>
      <w:r w:rsidR="00C65F44" w:rsidRPr="00433BE5">
        <w:rPr>
          <w:color w:val="000000" w:themeColor="text1"/>
        </w:rPr>
        <w:t>direktoriaus</w:t>
      </w:r>
      <w:r w:rsidR="00FA5CA8" w:rsidRPr="00433BE5">
        <w:rPr>
          <w:color w:val="000000" w:themeColor="text1"/>
        </w:rPr>
        <w:t xml:space="preserve"> </w:t>
      </w:r>
      <w:r w:rsidR="0097024B">
        <w:rPr>
          <w:color w:val="000000" w:themeColor="text1"/>
        </w:rPr>
        <w:t xml:space="preserve">                                                                  </w:t>
      </w:r>
      <w:r w:rsidR="007711C9" w:rsidRPr="00504E22">
        <w:t xml:space="preserve">(toliau – </w:t>
      </w:r>
      <w:r w:rsidR="007711C9" w:rsidRPr="00504E22">
        <w:rPr>
          <w:b/>
        </w:rPr>
        <w:t>Partneris</w:t>
      </w:r>
      <w:r w:rsidR="007711C9" w:rsidRPr="00504E22">
        <w:t>)</w:t>
      </w:r>
      <w:r w:rsidR="00EF4CED" w:rsidRPr="00504E22">
        <w:t>,</w:t>
      </w:r>
    </w:p>
    <w:p w14:paraId="11669DAB" w14:textId="79D7955B" w:rsidR="00245779" w:rsidRPr="00504E22" w:rsidRDefault="00071D6B" w:rsidP="00504E22">
      <w:pPr>
        <w:ind w:firstLine="851"/>
        <w:jc w:val="both"/>
        <w:rPr>
          <w:bCs/>
        </w:rPr>
      </w:pPr>
      <w:r>
        <w:t>t</w:t>
      </w:r>
      <w:r w:rsidR="004D07C1">
        <w:t xml:space="preserve">oliau  </w:t>
      </w:r>
      <w:r w:rsidR="004A2914">
        <w:t xml:space="preserve">abu </w:t>
      </w:r>
      <w:r w:rsidR="004D07C1">
        <w:t>vadinami</w:t>
      </w:r>
      <w:r w:rsidR="000B1192">
        <w:t xml:space="preserve"> </w:t>
      </w:r>
      <w:r w:rsidRPr="00071D6B">
        <w:t>Šalimi</w:t>
      </w:r>
      <w:r w:rsidR="004A2914">
        <w:t>s</w:t>
      </w:r>
      <w:r w:rsidRPr="00071D6B">
        <w:t xml:space="preserve">, </w:t>
      </w:r>
      <w:r w:rsidR="00CC7B41">
        <w:t xml:space="preserve">atsižvelgdami </w:t>
      </w:r>
      <w:r>
        <w:t>į</w:t>
      </w:r>
      <w:r w:rsidRPr="00071D6B">
        <w:t xml:space="preserve"> Lietuvos Respublikos vidaus reikalų ministr</w:t>
      </w:r>
      <w:r>
        <w:t>o 2025 m. rugsėjo 12 d. įsakymą</w:t>
      </w:r>
      <w:r w:rsidRPr="00071D6B">
        <w:t xml:space="preserve"> </w:t>
      </w:r>
      <w:r w:rsidR="00E40FD5">
        <w:t>Nr. 1V-617 „Dėl vidaus reikalų ministro 2023 m. kovo 14 d. įsakymo Nr. 1V-127 „Dėl Civilinės saugos stiprinimo ir plėtros programos pažangos priemonės Nr. 07-019-10-04-01 „Stiprinti pasirengimą valdyti krizes ir ekstremaliąsias situacijas ir šalinti jų padarinius“ aprašo patvirtinimo“ pakeitimo“</w:t>
      </w:r>
      <w:r w:rsidR="003A0E82" w:rsidRPr="00504E22">
        <w:t xml:space="preserve"> </w:t>
      </w:r>
      <w:r w:rsidR="00F416E7" w:rsidRPr="00504E22">
        <w:t xml:space="preserve">ir </w:t>
      </w:r>
      <w:r w:rsidR="00245779" w:rsidRPr="00504E22">
        <w:t xml:space="preserve">ketindamos kartu vykdyti </w:t>
      </w:r>
      <w:r w:rsidR="003A0E82" w:rsidRPr="00504E22">
        <w:t xml:space="preserve">Valstybės gynybos fondo </w:t>
      </w:r>
      <w:r w:rsidR="00245779" w:rsidRPr="00504E22">
        <w:t xml:space="preserve">lėšomis </w:t>
      </w:r>
      <w:r w:rsidR="007711C9" w:rsidRPr="00504E22">
        <w:t>finansuojamą projektą</w:t>
      </w:r>
      <w:r w:rsidR="00397839" w:rsidRPr="00504E22">
        <w:t>,</w:t>
      </w:r>
      <w:r w:rsidR="007711C9" w:rsidRPr="00504E22">
        <w:t xml:space="preserve"> pagal</w:t>
      </w:r>
      <w:r w:rsidR="003A0E82" w:rsidRPr="00504E22">
        <w:t xml:space="preserve"> </w:t>
      </w:r>
      <w:r w:rsidR="00504E22" w:rsidRPr="00504E22">
        <w:t>v</w:t>
      </w:r>
      <w:r w:rsidR="003A0E82" w:rsidRPr="00504E22">
        <w:t>iešosios įstaigos Vidaus reikalų ministerijos projektų valdymo agentūros paskelbtą kvietimą teikti projektų įgyvendinimo planus pagal veiklą „</w:t>
      </w:r>
      <w:r w:rsidR="000B1192">
        <w:t>C</w:t>
      </w:r>
      <w:r w:rsidR="000B1192" w:rsidRPr="00F83EF2">
        <w:t>ivilinės saugos projektų rėmimas, stiprinant prevenciją, parengtį ir apsirūpini</w:t>
      </w:r>
      <w:r w:rsidR="000B1192">
        <w:t>mą būtinų priemonių atsargomis K</w:t>
      </w:r>
      <w:r w:rsidR="000B1192" w:rsidRPr="00F83EF2">
        <w:t>retingos mieste</w:t>
      </w:r>
      <w:r w:rsidR="000B1192" w:rsidRPr="002C67A8">
        <w:t>“</w:t>
      </w:r>
      <w:r w:rsidR="00397839" w:rsidRPr="00504E22">
        <w:t xml:space="preserve">, </w:t>
      </w:r>
      <w:r w:rsidR="00EA0191" w:rsidRPr="00504E22">
        <w:t xml:space="preserve">sudarė šią </w:t>
      </w:r>
      <w:r w:rsidR="002B267B">
        <w:t>p</w:t>
      </w:r>
      <w:r w:rsidR="00A103B7" w:rsidRPr="00504E22">
        <w:t xml:space="preserve">rojekto </w:t>
      </w:r>
      <w:r w:rsidR="00EA0191" w:rsidRPr="00504E22">
        <w:t xml:space="preserve">partnerystės sutartį (toliau – </w:t>
      </w:r>
      <w:r w:rsidR="00EA0191" w:rsidRPr="00504E22">
        <w:rPr>
          <w:bCs/>
        </w:rPr>
        <w:t>Sutartis).</w:t>
      </w:r>
    </w:p>
    <w:p w14:paraId="36175F44" w14:textId="77777777" w:rsidR="007711C9" w:rsidRPr="00504E22" w:rsidRDefault="007711C9" w:rsidP="00504E22"/>
    <w:p w14:paraId="39AE76FD" w14:textId="77777777" w:rsidR="007711C9" w:rsidRPr="00504E22" w:rsidRDefault="007711C9" w:rsidP="00504E22">
      <w:pPr>
        <w:jc w:val="center"/>
        <w:rPr>
          <w:b/>
        </w:rPr>
      </w:pPr>
      <w:r w:rsidRPr="00504E22">
        <w:rPr>
          <w:b/>
        </w:rPr>
        <w:t>I. SUTARTIES DALYKAS</w:t>
      </w:r>
    </w:p>
    <w:p w14:paraId="7517A618" w14:textId="77777777" w:rsidR="007711C9" w:rsidRPr="00504E22" w:rsidRDefault="007711C9" w:rsidP="00504E22"/>
    <w:p w14:paraId="274BCCEC" w14:textId="1872DE04" w:rsidR="007711C9" w:rsidRPr="00504E22" w:rsidRDefault="004A2914" w:rsidP="00504E22">
      <w:pPr>
        <w:widowControl w:val="0"/>
        <w:numPr>
          <w:ilvl w:val="0"/>
          <w:numId w:val="1"/>
        </w:numPr>
        <w:tabs>
          <w:tab w:val="left" w:pos="993"/>
        </w:tabs>
        <w:suppressAutoHyphens w:val="0"/>
        <w:ind w:left="0" w:firstLine="851"/>
        <w:jc w:val="both"/>
      </w:pPr>
      <w:r>
        <w:t>Sutarties dalykas yra šalių</w:t>
      </w:r>
      <w:r w:rsidR="007711C9" w:rsidRPr="00504E22">
        <w:t xml:space="preserve"> atsakomybių pasiskirstymas, rizikų pasidalijimas, finansiniai ir kiti įnašai, sukurtino turto nuosavybės ir valdymo klausimai bei kitos sąlygos, susijusios su projekto </w:t>
      </w:r>
      <w:r w:rsidR="007711C9" w:rsidRPr="00504E22">
        <w:rPr>
          <w:bCs/>
        </w:rPr>
        <w:t>„</w:t>
      </w:r>
      <w:r w:rsidR="000B1192">
        <w:t>C</w:t>
      </w:r>
      <w:r w:rsidR="000B1192" w:rsidRPr="00F83EF2">
        <w:t>ivilinės saugos projektų rėmimas, stiprinant prevenciją, parengtį ir apsirūpini</w:t>
      </w:r>
      <w:r w:rsidR="000B1192">
        <w:t>mą būtinų priemonių atsargomis K</w:t>
      </w:r>
      <w:r w:rsidR="000B1192" w:rsidRPr="00F83EF2">
        <w:t>retingos mieste</w:t>
      </w:r>
      <w:r w:rsidR="007711C9" w:rsidRPr="00504E22">
        <w:rPr>
          <w:bCs/>
        </w:rPr>
        <w:t xml:space="preserve">“ </w:t>
      </w:r>
      <w:r w:rsidR="007711C9" w:rsidRPr="00504E22">
        <w:t xml:space="preserve">(toliau – </w:t>
      </w:r>
      <w:r w:rsidR="007711C9" w:rsidRPr="00504E22">
        <w:rPr>
          <w:bCs/>
        </w:rPr>
        <w:t>Projektas)</w:t>
      </w:r>
      <w:r w:rsidR="007711C9" w:rsidRPr="00504E22">
        <w:t xml:space="preserve"> bendru įgyvendinimu.</w:t>
      </w:r>
    </w:p>
    <w:p w14:paraId="1BF6326C" w14:textId="7E989AA8" w:rsidR="00D675D3" w:rsidRPr="00504E22" w:rsidRDefault="00844002" w:rsidP="00504E22">
      <w:pPr>
        <w:widowControl w:val="0"/>
        <w:numPr>
          <w:ilvl w:val="0"/>
          <w:numId w:val="1"/>
        </w:numPr>
        <w:tabs>
          <w:tab w:val="left" w:pos="993"/>
        </w:tabs>
        <w:suppressAutoHyphens w:val="0"/>
        <w:ind w:left="0" w:firstLine="851"/>
        <w:jc w:val="both"/>
      </w:pPr>
      <w:r w:rsidRPr="00504E22">
        <w:rPr>
          <w:lang w:eastAsia="en-US"/>
        </w:rPr>
        <w:t xml:space="preserve">Projektas įgyvendinamas pagal </w:t>
      </w:r>
      <w:r w:rsidR="00D675D3" w:rsidRPr="00504E22">
        <w:t xml:space="preserve">Civilinės saugos stiprinimo ir plėtros programos pažangos priemonės Nr. </w:t>
      </w:r>
      <w:r w:rsidR="00E40FD5">
        <w:t>07-019-10-04-01</w:t>
      </w:r>
      <w:r w:rsidR="00D675D3" w:rsidRPr="00504E22">
        <w:t xml:space="preserve"> „Stiprinti pasirengimą valdyti krizes ir ekstremaliąsias situacijas ir šalinti jų padarinius“</w:t>
      </w:r>
      <w:r w:rsidR="00AC0B6C" w:rsidRPr="00504E22">
        <w:rPr>
          <w:bCs/>
        </w:rPr>
        <w:t xml:space="preserve"> </w:t>
      </w:r>
      <w:r w:rsidR="004A2914">
        <w:rPr>
          <w:bCs/>
        </w:rPr>
        <w:t>ketvirtą</w:t>
      </w:r>
      <w:r w:rsidR="000B1192">
        <w:rPr>
          <w:bCs/>
        </w:rPr>
        <w:t xml:space="preserve"> </w:t>
      </w:r>
      <w:r w:rsidR="00AC0B6C" w:rsidRPr="00504E22">
        <w:rPr>
          <w:bCs/>
        </w:rPr>
        <w:t>aprašą</w:t>
      </w:r>
      <w:r w:rsidR="009B71F3" w:rsidRPr="00504E22">
        <w:rPr>
          <w:bCs/>
        </w:rPr>
        <w:t>.</w:t>
      </w:r>
    </w:p>
    <w:p w14:paraId="415F3A48" w14:textId="00717731" w:rsidR="001556C1" w:rsidRPr="00504E22" w:rsidRDefault="001556C1" w:rsidP="002B267B">
      <w:pPr>
        <w:widowControl w:val="0"/>
        <w:numPr>
          <w:ilvl w:val="0"/>
          <w:numId w:val="1"/>
        </w:numPr>
        <w:tabs>
          <w:tab w:val="left" w:pos="993"/>
        </w:tabs>
        <w:suppressAutoHyphens w:val="0"/>
        <w:ind w:left="0" w:firstLine="851"/>
        <w:jc w:val="both"/>
      </w:pPr>
      <w:r w:rsidRPr="00504E22">
        <w:rPr>
          <w:lang w:eastAsia="en-US"/>
        </w:rPr>
        <w:t>Projekto veiklos ir rezultatai:</w:t>
      </w:r>
    </w:p>
    <w:p w14:paraId="78D597B3" w14:textId="4A431E28" w:rsidR="001556C1" w:rsidRPr="00504E22" w:rsidRDefault="001556C1" w:rsidP="002B267B">
      <w:pPr>
        <w:suppressAutoHyphens w:val="0"/>
        <w:ind w:firstLine="851"/>
        <w:jc w:val="both"/>
        <w:rPr>
          <w:lang w:eastAsia="en-US"/>
        </w:rPr>
      </w:pPr>
      <w:r w:rsidRPr="00504E22">
        <w:rPr>
          <w:lang w:eastAsia="en-US"/>
        </w:rPr>
        <w:t xml:space="preserve">3.1. </w:t>
      </w:r>
      <w:r w:rsidR="00770618" w:rsidRPr="00504E22">
        <w:rPr>
          <w:lang w:eastAsia="en-US"/>
        </w:rPr>
        <w:t>į</w:t>
      </w:r>
      <w:r w:rsidRPr="00504E22">
        <w:rPr>
          <w:lang w:eastAsia="en-US"/>
        </w:rPr>
        <w:t xml:space="preserve">gyvendinant Projektą numatoma, kad pažangos priemonės </w:t>
      </w:r>
      <w:r w:rsidR="00D675D3" w:rsidRPr="00504E22">
        <w:t xml:space="preserve">Nr. </w:t>
      </w:r>
      <w:r w:rsidR="00E40FD5">
        <w:t>07-019-10-04-01</w:t>
      </w:r>
      <w:r w:rsidR="00D675D3" w:rsidRPr="00504E22">
        <w:t xml:space="preserve"> „Stiprinti pasirengimą valdyti krizes ir ekstremaliąsias situacijas ir šalinti jų padarinius“</w:t>
      </w:r>
      <w:r w:rsidRPr="00504E22">
        <w:rPr>
          <w:rFonts w:eastAsia="Calibri"/>
          <w:lang w:eastAsia="en-US"/>
        </w:rPr>
        <w:t xml:space="preserve"> </w:t>
      </w:r>
      <w:r w:rsidRPr="00504E22">
        <w:rPr>
          <w:lang w:eastAsia="en-US"/>
        </w:rPr>
        <w:t xml:space="preserve">numatytos investicijos bus </w:t>
      </w:r>
      <w:r w:rsidR="00403113">
        <w:rPr>
          <w:lang w:eastAsia="en-US"/>
        </w:rPr>
        <w:t xml:space="preserve">skirtos </w:t>
      </w:r>
      <w:r w:rsidR="00403113">
        <w:t>pasirengimui evakuojamus gyventojus laikinai apgyvendinti kolektyvinės apsaugos statinyje bei gyventojų evakavimo punkto darbuotojų aprūpinimui darbo priemonėmis</w:t>
      </w:r>
      <w:r w:rsidR="00504E22" w:rsidRPr="00504E22">
        <w:rPr>
          <w:lang w:eastAsia="en-US"/>
        </w:rPr>
        <w:t>;</w:t>
      </w:r>
    </w:p>
    <w:p w14:paraId="504D9D39" w14:textId="22E693A9" w:rsidR="00617523" w:rsidRPr="00504E22" w:rsidRDefault="001556C1" w:rsidP="002B267B">
      <w:pPr>
        <w:suppressAutoHyphens w:val="0"/>
        <w:ind w:firstLine="851"/>
        <w:jc w:val="both"/>
        <w:rPr>
          <w:lang w:eastAsia="en-US"/>
        </w:rPr>
      </w:pPr>
      <w:bookmarkStart w:id="0" w:name="_Hlk157589729"/>
      <w:r w:rsidRPr="00504E22">
        <w:rPr>
          <w:lang w:eastAsia="en-US"/>
        </w:rPr>
        <w:t xml:space="preserve">3.2. Projektui įgyvendinti </w:t>
      </w:r>
      <w:r w:rsidR="00617523" w:rsidRPr="00504E22">
        <w:rPr>
          <w:lang w:eastAsia="en-US"/>
        </w:rPr>
        <w:t>Kretingos</w:t>
      </w:r>
      <w:r w:rsidRPr="00504E22">
        <w:rPr>
          <w:lang w:eastAsia="en-US"/>
        </w:rPr>
        <w:t xml:space="preserve"> rajono savivaldybei didžiausia galima skirti investicijų suma </w:t>
      </w:r>
      <w:r w:rsidR="000B1192">
        <w:rPr>
          <w:lang w:eastAsia="en-US"/>
        </w:rPr>
        <w:t>120</w:t>
      </w:r>
      <w:r w:rsidR="0057259B" w:rsidRPr="00504E22">
        <w:rPr>
          <w:lang w:eastAsia="en-US"/>
        </w:rPr>
        <w:t> 000,0</w:t>
      </w:r>
      <w:r w:rsidR="00403113">
        <w:rPr>
          <w:lang w:eastAsia="en-US"/>
        </w:rPr>
        <w:t>0</w:t>
      </w:r>
      <w:r w:rsidR="0057259B" w:rsidRPr="00504E22">
        <w:rPr>
          <w:lang w:eastAsia="en-US"/>
        </w:rPr>
        <w:t xml:space="preserve"> Eur</w:t>
      </w:r>
      <w:r w:rsidR="00504E22" w:rsidRPr="00504E22">
        <w:rPr>
          <w:lang w:eastAsia="en-US"/>
        </w:rPr>
        <w:t>;</w:t>
      </w:r>
    </w:p>
    <w:bookmarkEnd w:id="0"/>
    <w:p w14:paraId="60FBDC7A" w14:textId="54413DC9" w:rsidR="001556C1" w:rsidRPr="00504E22" w:rsidRDefault="001556C1" w:rsidP="002B267B">
      <w:pPr>
        <w:suppressAutoHyphens w:val="0"/>
        <w:ind w:firstLine="851"/>
        <w:jc w:val="both"/>
        <w:rPr>
          <w:lang w:eastAsia="en-US"/>
        </w:rPr>
      </w:pPr>
      <w:r w:rsidRPr="00504E22">
        <w:rPr>
          <w:lang w:eastAsia="en-US"/>
        </w:rPr>
        <w:t xml:space="preserve">3.3. </w:t>
      </w:r>
      <w:r w:rsidR="00770618" w:rsidRPr="00504E22">
        <w:rPr>
          <w:lang w:eastAsia="en-US"/>
        </w:rPr>
        <w:t>į</w:t>
      </w:r>
      <w:r w:rsidRPr="00504E22">
        <w:rPr>
          <w:lang w:eastAsia="en-US"/>
        </w:rPr>
        <w:t xml:space="preserve">gyvendinus Projektą bus pasiektas rezultatas </w:t>
      </w:r>
      <w:bookmarkStart w:id="1" w:name="_Hlk157590915"/>
      <w:r w:rsidRPr="00504E22">
        <w:rPr>
          <w:lang w:eastAsia="en-US"/>
        </w:rPr>
        <w:t>–</w:t>
      </w:r>
      <w:bookmarkEnd w:id="1"/>
      <w:r w:rsidR="00403113">
        <w:rPr>
          <w:lang w:eastAsia="en-US"/>
        </w:rPr>
        <w:t xml:space="preserve"> KAS aprūpinimas būtinų priemonių atsargomis</w:t>
      </w:r>
      <w:r w:rsidR="00CD3852" w:rsidRPr="00504E22">
        <w:rPr>
          <w:lang w:eastAsia="en-US"/>
        </w:rPr>
        <w:t>.</w:t>
      </w:r>
    </w:p>
    <w:p w14:paraId="70845584" w14:textId="77777777" w:rsidR="008B3768" w:rsidRPr="00504E22" w:rsidRDefault="008B3768" w:rsidP="002E2C4A">
      <w:pPr>
        <w:suppressAutoHyphens w:val="0"/>
        <w:jc w:val="both"/>
        <w:rPr>
          <w:lang w:eastAsia="en-US"/>
        </w:rPr>
      </w:pPr>
    </w:p>
    <w:p w14:paraId="50AF4362" w14:textId="77777777" w:rsidR="008B3768" w:rsidRPr="00504E22" w:rsidRDefault="008B3768" w:rsidP="00504E22">
      <w:pPr>
        <w:widowControl w:val="0"/>
        <w:shd w:val="clear" w:color="auto" w:fill="FFFFFF"/>
        <w:autoSpaceDE w:val="0"/>
        <w:autoSpaceDN w:val="0"/>
        <w:adjustRightInd w:val="0"/>
        <w:ind w:right="6"/>
        <w:jc w:val="center"/>
        <w:rPr>
          <w:b/>
          <w:bCs/>
          <w:lang w:eastAsia="en-US"/>
        </w:rPr>
      </w:pPr>
      <w:r w:rsidRPr="00504E22">
        <w:rPr>
          <w:b/>
          <w:lang w:eastAsia="en-US"/>
        </w:rPr>
        <w:t xml:space="preserve">II. </w:t>
      </w:r>
      <w:r w:rsidRPr="00504E22">
        <w:rPr>
          <w:b/>
          <w:bCs/>
          <w:lang w:eastAsia="en-US"/>
        </w:rPr>
        <w:t>SĄVOKOS</w:t>
      </w:r>
    </w:p>
    <w:p w14:paraId="6EB8DF2A" w14:textId="553EF35C" w:rsidR="008B3768" w:rsidRPr="00504E22" w:rsidRDefault="008B3768" w:rsidP="00504E22">
      <w:pPr>
        <w:widowControl w:val="0"/>
        <w:shd w:val="clear" w:color="auto" w:fill="FFFFFF"/>
        <w:autoSpaceDE w:val="0"/>
        <w:autoSpaceDN w:val="0"/>
        <w:adjustRightInd w:val="0"/>
        <w:ind w:right="7"/>
        <w:jc w:val="both"/>
        <w:rPr>
          <w:spacing w:val="-1"/>
          <w:lang w:eastAsia="en-US"/>
        </w:rPr>
      </w:pPr>
    </w:p>
    <w:p w14:paraId="45564E63"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spacing w:val="-1"/>
          <w:lang w:eastAsia="en-US"/>
        </w:rPr>
        <w:t>4. Šioje Sutartyje vartojamos sąvokos:</w:t>
      </w:r>
    </w:p>
    <w:p w14:paraId="1B09F6D2" w14:textId="2654148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bCs/>
          <w:lang w:eastAsia="en-US"/>
        </w:rPr>
        <w:t xml:space="preserve">4.1. </w:t>
      </w:r>
      <w:r w:rsidR="00D675D3" w:rsidRPr="00504E22">
        <w:rPr>
          <w:b/>
          <w:bCs/>
          <w:lang w:eastAsia="en-US"/>
        </w:rPr>
        <w:t>Administruojančioji</w:t>
      </w:r>
      <w:r w:rsidRPr="00504E22">
        <w:rPr>
          <w:b/>
          <w:bCs/>
          <w:lang w:eastAsia="en-US"/>
        </w:rPr>
        <w:t xml:space="preserve"> institucija </w:t>
      </w:r>
      <w:r w:rsidRPr="00504E22">
        <w:rPr>
          <w:lang w:eastAsia="en-US"/>
        </w:rPr>
        <w:t xml:space="preserve">– </w:t>
      </w:r>
      <w:r w:rsidR="00830FB5" w:rsidRPr="00504E22">
        <w:rPr>
          <w:lang w:eastAsia="en-US"/>
        </w:rPr>
        <w:t>v</w:t>
      </w:r>
      <w:r w:rsidRPr="00504E22">
        <w:rPr>
          <w:lang w:eastAsia="en-US"/>
        </w:rPr>
        <w:t xml:space="preserve">iešoji įstaiga </w:t>
      </w:r>
      <w:r w:rsidR="00D675D3" w:rsidRPr="00504E22">
        <w:rPr>
          <w:lang w:eastAsia="en-US"/>
        </w:rPr>
        <w:t>Vidaus reikalų ministerijos projektų valdymo agentūra</w:t>
      </w:r>
      <w:r w:rsidRPr="00504E22">
        <w:rPr>
          <w:lang w:eastAsia="en-US"/>
        </w:rPr>
        <w:t>.</w:t>
      </w:r>
    </w:p>
    <w:p w14:paraId="684E9B5F"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spacing w:val="-1"/>
          <w:lang w:eastAsia="en-US"/>
        </w:rPr>
        <w:t xml:space="preserve">4.2. </w:t>
      </w:r>
      <w:r w:rsidRPr="00504E22">
        <w:rPr>
          <w:b/>
          <w:spacing w:val="-1"/>
          <w:lang w:eastAsia="en-US"/>
        </w:rPr>
        <w:t xml:space="preserve">Projekto sutartis </w:t>
      </w:r>
      <w:r w:rsidRPr="00504E22">
        <w:rPr>
          <w:bCs/>
          <w:spacing w:val="-1"/>
          <w:lang w:eastAsia="en-US"/>
        </w:rPr>
        <w:t xml:space="preserve">– </w:t>
      </w:r>
      <w:r w:rsidRPr="00504E22">
        <w:rPr>
          <w:spacing w:val="-1"/>
          <w:lang w:eastAsia="en-US"/>
        </w:rPr>
        <w:t>Projekto finansavimo sutartis (su vėlesniais pakeitimais).</w:t>
      </w:r>
    </w:p>
    <w:p w14:paraId="2AAB777C"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lang w:eastAsia="en-US"/>
        </w:rPr>
        <w:t>4.3. Kitos šioje Sutartyje vartojamos sąvokos suprantamos taip, kaip jas apibrėžia Aprašas ir Projekto sutartis.</w:t>
      </w:r>
    </w:p>
    <w:p w14:paraId="0F13A013" w14:textId="77777777" w:rsidR="008B3768" w:rsidRPr="00504E22" w:rsidRDefault="008B3768" w:rsidP="00504E22">
      <w:pPr>
        <w:widowControl w:val="0"/>
        <w:shd w:val="clear" w:color="auto" w:fill="FFFFFF"/>
        <w:autoSpaceDE w:val="0"/>
        <w:autoSpaceDN w:val="0"/>
        <w:adjustRightInd w:val="0"/>
        <w:ind w:right="6"/>
        <w:rPr>
          <w:b/>
          <w:lang w:eastAsia="en-US"/>
        </w:rPr>
      </w:pPr>
    </w:p>
    <w:p w14:paraId="7EF0AC13" w14:textId="77777777" w:rsidR="008B3768" w:rsidRPr="00504E22" w:rsidRDefault="008B3768" w:rsidP="00504E22">
      <w:pPr>
        <w:widowControl w:val="0"/>
        <w:shd w:val="clear" w:color="auto" w:fill="FFFFFF"/>
        <w:autoSpaceDE w:val="0"/>
        <w:autoSpaceDN w:val="0"/>
        <w:adjustRightInd w:val="0"/>
        <w:ind w:right="6"/>
        <w:jc w:val="center"/>
        <w:rPr>
          <w:b/>
          <w:lang w:eastAsia="en-US"/>
        </w:rPr>
      </w:pPr>
      <w:r w:rsidRPr="00504E22">
        <w:rPr>
          <w:b/>
          <w:lang w:eastAsia="en-US"/>
        </w:rPr>
        <w:t xml:space="preserve">III. PROJEKTO VALDYMAS </w:t>
      </w:r>
    </w:p>
    <w:p w14:paraId="7206576D" w14:textId="77777777" w:rsidR="008B3768" w:rsidRPr="00504E22" w:rsidRDefault="008B3768" w:rsidP="00504E22">
      <w:pPr>
        <w:widowControl w:val="0"/>
        <w:shd w:val="clear" w:color="auto" w:fill="FFFFFF"/>
        <w:autoSpaceDE w:val="0"/>
        <w:autoSpaceDN w:val="0"/>
        <w:adjustRightInd w:val="0"/>
        <w:ind w:right="6"/>
        <w:rPr>
          <w:b/>
          <w:lang w:eastAsia="en-US"/>
        </w:rPr>
      </w:pPr>
    </w:p>
    <w:p w14:paraId="7854DA9E" w14:textId="5C75DCD8" w:rsidR="008B3768" w:rsidRPr="00504E22" w:rsidRDefault="008B3768" w:rsidP="00504E22">
      <w:pPr>
        <w:widowControl w:val="0"/>
        <w:shd w:val="clear" w:color="auto" w:fill="FFFFFF"/>
        <w:autoSpaceDE w:val="0"/>
        <w:autoSpaceDN w:val="0"/>
        <w:adjustRightInd w:val="0"/>
        <w:ind w:firstLine="851"/>
        <w:jc w:val="both"/>
        <w:rPr>
          <w:b/>
          <w:lang w:eastAsia="en-US"/>
        </w:rPr>
      </w:pPr>
      <w:r w:rsidRPr="00504E22">
        <w:rPr>
          <w:b/>
          <w:lang w:eastAsia="en-US"/>
        </w:rPr>
        <w:t>5. Pareiškėjas:</w:t>
      </w:r>
    </w:p>
    <w:p w14:paraId="6A53E07F"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lastRenderedPageBreak/>
        <w:t>5.1. vykdo bendrąją Projekto priežiūrą ir koordinavimą, Projekto valdymą;</w:t>
      </w:r>
    </w:p>
    <w:p w14:paraId="2ED86724" w14:textId="725B3B46"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5.2. vykdo bendrą Projekto lėšų administravimą ir buhalterinę apskaitą;</w:t>
      </w:r>
    </w:p>
    <w:p w14:paraId="3EF9A559" w14:textId="0E98C14D" w:rsidR="008B3768" w:rsidRPr="00504E22" w:rsidRDefault="004A2914" w:rsidP="00504E22">
      <w:pPr>
        <w:widowControl w:val="0"/>
        <w:shd w:val="clear" w:color="auto" w:fill="FFFFFF"/>
        <w:autoSpaceDE w:val="0"/>
        <w:autoSpaceDN w:val="0"/>
        <w:adjustRightInd w:val="0"/>
        <w:ind w:firstLine="851"/>
        <w:jc w:val="both"/>
        <w:rPr>
          <w:lang w:eastAsia="en-US"/>
        </w:rPr>
      </w:pPr>
      <w:r>
        <w:rPr>
          <w:lang w:eastAsia="en-US"/>
        </w:rPr>
        <w:t>5.3. atstovauja Partneriui</w:t>
      </w:r>
      <w:r w:rsidR="008B3768" w:rsidRPr="00504E22">
        <w:rPr>
          <w:lang w:eastAsia="en-US"/>
        </w:rPr>
        <w:t xml:space="preserve"> santykiuose su trečiaisiais asmenimis vykdant Projektą;</w:t>
      </w:r>
    </w:p>
    <w:p w14:paraId="0A4915EF"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spacing w:val="-2"/>
          <w:lang w:eastAsia="en-US"/>
        </w:rPr>
        <w:t xml:space="preserve">5.4. rengia </w:t>
      </w:r>
      <w:r w:rsidRPr="00504E22">
        <w:rPr>
          <w:spacing w:val="-1"/>
          <w:lang w:eastAsia="en-US"/>
        </w:rPr>
        <w:t>Projekto įgyvendinimo</w:t>
      </w:r>
      <w:r w:rsidRPr="00504E22">
        <w:rPr>
          <w:lang w:eastAsia="en-US"/>
        </w:rPr>
        <w:t xml:space="preserve"> ataskaitas;</w:t>
      </w:r>
    </w:p>
    <w:p w14:paraId="30DB3A0E" w14:textId="7971873D" w:rsidR="008B3768" w:rsidRPr="00504E22" w:rsidRDefault="00E40FD5" w:rsidP="00504E22">
      <w:pPr>
        <w:widowControl w:val="0"/>
        <w:shd w:val="clear" w:color="auto" w:fill="FFFFFF"/>
        <w:autoSpaceDE w:val="0"/>
        <w:autoSpaceDN w:val="0"/>
        <w:adjustRightInd w:val="0"/>
        <w:ind w:firstLine="851"/>
        <w:jc w:val="both"/>
        <w:rPr>
          <w:lang w:eastAsia="en-US"/>
        </w:rPr>
      </w:pPr>
      <w:r>
        <w:rPr>
          <w:lang w:eastAsia="en-US"/>
        </w:rPr>
        <w:t xml:space="preserve">5.5. </w:t>
      </w:r>
      <w:r w:rsidR="004A2914">
        <w:rPr>
          <w:lang w:eastAsia="en-US"/>
        </w:rPr>
        <w:t>informuoja Partnerį</w:t>
      </w:r>
      <w:r w:rsidR="008B3768" w:rsidRPr="00504E22">
        <w:rPr>
          <w:lang w:eastAsia="en-US"/>
        </w:rPr>
        <w:t xml:space="preserve"> apie jų įsipareigojimų vykdymą galinčias įtakoti esmines aplinkybes;</w:t>
      </w:r>
    </w:p>
    <w:p w14:paraId="654F08D2" w14:textId="038FCE92"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5.6</w:t>
      </w:r>
      <w:r w:rsidR="004A2914">
        <w:rPr>
          <w:lang w:eastAsia="en-US"/>
        </w:rPr>
        <w:t>. informuoja Projekto Partnerį</w:t>
      </w:r>
      <w:r w:rsidRPr="00504E22">
        <w:rPr>
          <w:lang w:eastAsia="en-US"/>
        </w:rPr>
        <w:t xml:space="preserve"> apie Projekto sutarties keitimus, susijusius su Projektu;</w:t>
      </w:r>
    </w:p>
    <w:p w14:paraId="2412430C" w14:textId="77777777" w:rsidR="008B3768" w:rsidRPr="00504E22" w:rsidRDefault="008B3768" w:rsidP="00504E22">
      <w:pPr>
        <w:widowControl w:val="0"/>
        <w:shd w:val="clear" w:color="auto" w:fill="FFFFFF"/>
        <w:tabs>
          <w:tab w:val="left" w:pos="993"/>
          <w:tab w:val="left" w:pos="1276"/>
          <w:tab w:val="left" w:pos="1418"/>
          <w:tab w:val="left" w:pos="7350"/>
        </w:tabs>
        <w:autoSpaceDE w:val="0"/>
        <w:autoSpaceDN w:val="0"/>
        <w:adjustRightInd w:val="0"/>
        <w:ind w:firstLine="851"/>
        <w:jc w:val="both"/>
        <w:rPr>
          <w:lang w:eastAsia="en-US"/>
        </w:rPr>
      </w:pPr>
      <w:r w:rsidRPr="00504E22">
        <w:rPr>
          <w:lang w:eastAsia="en-US"/>
        </w:rPr>
        <w:t>5.7. vykdo Projekto įgyvendinimo priežiūrą;</w:t>
      </w:r>
    </w:p>
    <w:p w14:paraId="6BA2E645"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lang w:eastAsia="en-US"/>
        </w:rPr>
        <w:t>5.8. vienašališkai priima sprendimus dėl neesminių Projekto sutarties pakeitimų, nesusijusių su Projektu;</w:t>
      </w:r>
    </w:p>
    <w:p w14:paraId="6368C6C5" w14:textId="0E200A2A"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lang w:eastAsia="en-US"/>
        </w:rPr>
        <w:t>5.9. vy</w:t>
      </w:r>
      <w:r w:rsidR="00FD5042">
        <w:rPr>
          <w:lang w:eastAsia="en-US"/>
        </w:rPr>
        <w:t>kdo konsultacijas su Partneriu</w:t>
      </w:r>
      <w:r w:rsidRPr="00504E22">
        <w:rPr>
          <w:lang w:eastAsia="en-US"/>
        </w:rPr>
        <w:t xml:space="preserve"> Projekto įgyvendinimo klausimais.</w:t>
      </w:r>
    </w:p>
    <w:p w14:paraId="459E6E60" w14:textId="3F0EE743" w:rsidR="008B3768" w:rsidRPr="00504E22" w:rsidRDefault="00FD5042" w:rsidP="00504E22">
      <w:pPr>
        <w:widowControl w:val="0"/>
        <w:shd w:val="clear" w:color="auto" w:fill="FFFFFF"/>
        <w:tabs>
          <w:tab w:val="left" w:pos="993"/>
          <w:tab w:val="left" w:pos="1276"/>
          <w:tab w:val="left" w:pos="1418"/>
        </w:tabs>
        <w:autoSpaceDE w:val="0"/>
        <w:autoSpaceDN w:val="0"/>
        <w:adjustRightInd w:val="0"/>
        <w:ind w:firstLine="851"/>
        <w:jc w:val="both"/>
        <w:rPr>
          <w:b/>
          <w:lang w:eastAsia="en-US"/>
        </w:rPr>
      </w:pPr>
      <w:r>
        <w:rPr>
          <w:b/>
          <w:lang w:eastAsia="en-US"/>
        </w:rPr>
        <w:t>6. Partneris</w:t>
      </w:r>
      <w:r w:rsidR="008B3768" w:rsidRPr="00504E22">
        <w:rPr>
          <w:b/>
          <w:lang w:eastAsia="en-US"/>
        </w:rPr>
        <w:t>:</w:t>
      </w:r>
    </w:p>
    <w:p w14:paraId="69FD278C" w14:textId="763C2AFA" w:rsidR="008B3768" w:rsidRPr="00504E22" w:rsidRDefault="008B3768" w:rsidP="00504E22">
      <w:pPr>
        <w:ind w:firstLine="851"/>
        <w:jc w:val="both"/>
        <w:rPr>
          <w:lang w:eastAsia="en-US"/>
        </w:rPr>
      </w:pPr>
      <w:r w:rsidRPr="00504E22">
        <w:rPr>
          <w:lang w:eastAsia="en-US"/>
        </w:rPr>
        <w:t xml:space="preserve">6.1. bendradarbiauja su Projekto </w:t>
      </w:r>
      <w:r w:rsidR="00D675D3" w:rsidRPr="00504E22">
        <w:rPr>
          <w:lang w:eastAsia="en-US"/>
        </w:rPr>
        <w:t>Pareiškėju</w:t>
      </w:r>
      <w:r w:rsidR="00FD5042">
        <w:rPr>
          <w:lang w:eastAsia="en-US"/>
        </w:rPr>
        <w:t>, siekdamas</w:t>
      </w:r>
      <w:r w:rsidRPr="00504E22">
        <w:rPr>
          <w:lang w:eastAsia="en-US"/>
        </w:rPr>
        <w:t xml:space="preserve"> užtikrinti sėkmingą Projekto įgyvendinimą;</w:t>
      </w:r>
    </w:p>
    <w:p w14:paraId="2FE31B6C" w14:textId="348FAF43" w:rsidR="008B3768" w:rsidRPr="00504E22" w:rsidRDefault="008B3768" w:rsidP="00504E22">
      <w:pPr>
        <w:ind w:firstLine="851"/>
        <w:jc w:val="both"/>
        <w:rPr>
          <w:lang w:eastAsia="en-US"/>
        </w:rPr>
      </w:pPr>
      <w:r w:rsidRPr="00504E22">
        <w:rPr>
          <w:lang w:eastAsia="en-US"/>
        </w:rPr>
        <w:t xml:space="preserve">6.2. teikia Projekto </w:t>
      </w:r>
      <w:r w:rsidR="00D675D3" w:rsidRPr="00504E22">
        <w:rPr>
          <w:lang w:eastAsia="en-US"/>
        </w:rPr>
        <w:t>Pareiškėjui</w:t>
      </w:r>
      <w:r w:rsidRPr="00504E22">
        <w:rPr>
          <w:lang w:eastAsia="en-US"/>
        </w:rPr>
        <w:t xml:space="preserve"> turimą informaciją, reikalingą </w:t>
      </w:r>
      <w:r w:rsidRPr="00504E22">
        <w:rPr>
          <w:spacing w:val="-1"/>
          <w:lang w:eastAsia="en-US"/>
        </w:rPr>
        <w:t xml:space="preserve">Projekto įgyvendinimo ir </w:t>
      </w:r>
      <w:r w:rsidRPr="00504E22">
        <w:rPr>
          <w:lang w:eastAsia="en-US"/>
        </w:rPr>
        <w:t xml:space="preserve">įsipareigojimų priežiūros </w:t>
      </w:r>
      <w:r w:rsidRPr="00504E22">
        <w:rPr>
          <w:spacing w:val="-1"/>
          <w:lang w:eastAsia="en-US"/>
        </w:rPr>
        <w:t>ataskaitų</w:t>
      </w:r>
      <w:r w:rsidRPr="00504E22">
        <w:rPr>
          <w:lang w:eastAsia="en-US"/>
        </w:rPr>
        <w:t xml:space="preserve"> parengimui;</w:t>
      </w:r>
    </w:p>
    <w:p w14:paraId="369FD7D9" w14:textId="42992558" w:rsidR="008B3768" w:rsidRPr="00504E22" w:rsidRDefault="008B3768" w:rsidP="00504E22">
      <w:pPr>
        <w:ind w:firstLine="851"/>
        <w:jc w:val="both"/>
        <w:rPr>
          <w:lang w:eastAsia="en-US"/>
        </w:rPr>
      </w:pPr>
      <w:r w:rsidRPr="00504E22">
        <w:rPr>
          <w:lang w:eastAsia="en-US"/>
        </w:rPr>
        <w:t xml:space="preserve">6.3. bendradarbiauja su Projekto </w:t>
      </w:r>
      <w:r w:rsidR="00D675D3" w:rsidRPr="00504E22">
        <w:rPr>
          <w:lang w:eastAsia="en-US"/>
        </w:rPr>
        <w:t>Pareiškėju</w:t>
      </w:r>
      <w:r w:rsidRPr="00504E22">
        <w:rPr>
          <w:lang w:eastAsia="en-US"/>
        </w:rPr>
        <w:t xml:space="preserve"> ir </w:t>
      </w:r>
      <w:r w:rsidR="00EB0B61">
        <w:rPr>
          <w:lang w:eastAsia="en-US"/>
        </w:rPr>
        <w:t>Administruojančiąja</w:t>
      </w:r>
      <w:r w:rsidR="00EB0B61" w:rsidRPr="00504E22">
        <w:rPr>
          <w:lang w:eastAsia="en-US"/>
        </w:rPr>
        <w:t xml:space="preserve"> </w:t>
      </w:r>
      <w:r w:rsidRPr="00504E22">
        <w:rPr>
          <w:lang w:eastAsia="en-US"/>
        </w:rPr>
        <w:t>institucija, siekiant užtikrinti Projekto sutarties įvykdymą;</w:t>
      </w:r>
    </w:p>
    <w:p w14:paraId="2D2882F7" w14:textId="16764EA3" w:rsidR="008B3768" w:rsidRPr="00504E22" w:rsidRDefault="008B3768" w:rsidP="00504E22">
      <w:pPr>
        <w:ind w:firstLine="851"/>
        <w:jc w:val="both"/>
        <w:rPr>
          <w:lang w:eastAsia="en-US"/>
        </w:rPr>
      </w:pPr>
      <w:r w:rsidRPr="00504E22">
        <w:rPr>
          <w:lang w:eastAsia="en-US"/>
        </w:rPr>
        <w:t xml:space="preserve">6.4. paskiria savo atstovą, atsakingą už šios Sutarties vykdymo koordinavimą, ir informuoja apie jo skyrimą Projekto </w:t>
      </w:r>
      <w:r w:rsidR="00D675D3" w:rsidRPr="00504E22">
        <w:rPr>
          <w:lang w:eastAsia="en-US"/>
        </w:rPr>
        <w:t>Pareiškėją</w:t>
      </w:r>
      <w:r w:rsidRPr="00504E22">
        <w:rPr>
          <w:lang w:eastAsia="en-US"/>
        </w:rPr>
        <w:t>.</w:t>
      </w:r>
    </w:p>
    <w:p w14:paraId="0634FD20" w14:textId="77777777" w:rsidR="008B3768" w:rsidRPr="00504E22" w:rsidRDefault="008B3768" w:rsidP="00504E22">
      <w:pPr>
        <w:jc w:val="both"/>
        <w:rPr>
          <w:lang w:eastAsia="en-US"/>
        </w:rPr>
      </w:pPr>
    </w:p>
    <w:p w14:paraId="39DF5B5D" w14:textId="77777777" w:rsidR="008B3768" w:rsidRPr="00504E22" w:rsidRDefault="008B3768" w:rsidP="00504E22">
      <w:pPr>
        <w:jc w:val="center"/>
        <w:rPr>
          <w:b/>
          <w:bCs/>
          <w:lang w:eastAsia="en-US"/>
        </w:rPr>
      </w:pPr>
      <w:r w:rsidRPr="00504E22">
        <w:rPr>
          <w:b/>
          <w:bCs/>
          <w:lang w:eastAsia="en-US"/>
        </w:rPr>
        <w:t>IV. ŠALIŲ ĮNAŠAI</w:t>
      </w:r>
    </w:p>
    <w:p w14:paraId="48C0D51A" w14:textId="77777777" w:rsidR="008B3768" w:rsidRPr="00504E22" w:rsidRDefault="008B3768" w:rsidP="00504E22">
      <w:pPr>
        <w:rPr>
          <w:b/>
          <w:bCs/>
          <w:lang w:eastAsia="en-US"/>
        </w:rPr>
      </w:pPr>
    </w:p>
    <w:p w14:paraId="28BC29E0" w14:textId="77777777" w:rsidR="008B3768" w:rsidRPr="00504E22" w:rsidRDefault="008B3768" w:rsidP="00504E22">
      <w:pPr>
        <w:ind w:firstLine="851"/>
        <w:jc w:val="both"/>
        <w:rPr>
          <w:lang w:eastAsia="en-US"/>
        </w:rPr>
      </w:pPr>
      <w:r w:rsidRPr="00504E22">
        <w:rPr>
          <w:bCs/>
          <w:lang w:eastAsia="en-US"/>
        </w:rPr>
        <w:t xml:space="preserve">7. </w:t>
      </w:r>
      <w:r w:rsidRPr="00504E22">
        <w:rPr>
          <w:lang w:eastAsia="en-US"/>
        </w:rPr>
        <w:t>Šalys, siekdamos įgyvendinti šios Sutarties 1 punkte nurodytą Projektą, prisideda šiais įnašais:</w:t>
      </w:r>
    </w:p>
    <w:p w14:paraId="559F51A3" w14:textId="77777777" w:rsidR="008B3768" w:rsidRPr="00504E22" w:rsidRDefault="008B3768" w:rsidP="00504E22">
      <w:pPr>
        <w:ind w:firstLine="851"/>
        <w:jc w:val="both"/>
        <w:rPr>
          <w:lang w:eastAsia="en-US"/>
        </w:rPr>
      </w:pPr>
      <w:r w:rsidRPr="00504E22">
        <w:rPr>
          <w:lang w:eastAsia="en-US"/>
        </w:rPr>
        <w:t>7.1. užtikrina, kad visos išlaidos, reikalingos Projektui įgyvendinti, būtų tinkamos finansuoti Projekto lėšomis</w:t>
      </w:r>
      <w:r w:rsidRPr="00504E22">
        <w:rPr>
          <w:rFonts w:eastAsia="Calibri"/>
          <w:lang w:eastAsia="en-US"/>
        </w:rPr>
        <w:t>;</w:t>
      </w:r>
    </w:p>
    <w:p w14:paraId="5C0BBD32" w14:textId="4DFA7326" w:rsidR="008B3768" w:rsidRPr="00504E22" w:rsidRDefault="008B3768" w:rsidP="00504E22">
      <w:pPr>
        <w:ind w:firstLine="851"/>
        <w:jc w:val="both"/>
        <w:rPr>
          <w:bCs/>
          <w:lang w:eastAsia="en-US"/>
        </w:rPr>
      </w:pPr>
      <w:r w:rsidRPr="00504E22">
        <w:rPr>
          <w:bCs/>
          <w:lang w:eastAsia="en-US"/>
        </w:rPr>
        <w:t xml:space="preserve">7.2. </w:t>
      </w:r>
      <w:r w:rsidR="003E2DC4">
        <w:t>A</w:t>
      </w:r>
      <w:r w:rsidR="00BE1DD0">
        <w:t>dministruojančiajai institucijai pripažinus tam tikras Projekto veiklų išlaidas netinkamomis finansuoti ir (ar) nebūtinas Projektui įgyvendinti, tokias išlaidas savo lėšomis apmoka ta Projekto šalis, kurios kaltės pagrindu jos atsirado ir kurios veikloms tos išlaidos buvo patirtos</w:t>
      </w:r>
      <w:r w:rsidRPr="00504E22">
        <w:rPr>
          <w:bCs/>
          <w:lang w:eastAsia="en-US"/>
        </w:rPr>
        <w:t>;</w:t>
      </w:r>
    </w:p>
    <w:p w14:paraId="66C13B2C" w14:textId="3D320802" w:rsidR="00BE1DD0" w:rsidRDefault="00BE1DD0" w:rsidP="00504E22">
      <w:pPr>
        <w:ind w:firstLine="851"/>
        <w:jc w:val="both"/>
      </w:pPr>
      <w:r>
        <w:t xml:space="preserve">7.3 </w:t>
      </w:r>
      <w:r w:rsidR="003E2DC4">
        <w:t>A</w:t>
      </w:r>
      <w:r>
        <w:t>dministruojančiosios institucijos nepatvirtintos papildomos Projekto apimties įgyvendinimo išlaidas savo lėšomis apmoka ta šalis, kurios iniciatyva tokia apimtis buvo įgyvendinta.</w:t>
      </w:r>
    </w:p>
    <w:p w14:paraId="68F3B886" w14:textId="727D413D" w:rsidR="008B3768" w:rsidRPr="00504E22" w:rsidRDefault="004B7D59" w:rsidP="00504E22">
      <w:pPr>
        <w:ind w:firstLine="851"/>
        <w:jc w:val="both"/>
        <w:rPr>
          <w:lang w:eastAsia="en-US"/>
        </w:rPr>
      </w:pPr>
      <w:r>
        <w:rPr>
          <w:lang w:eastAsia="en-US"/>
        </w:rPr>
        <w:t>8. Š</w:t>
      </w:r>
      <w:r w:rsidR="008B3768" w:rsidRPr="00504E22">
        <w:rPr>
          <w:lang w:eastAsia="en-US"/>
        </w:rPr>
        <w:t>alys savo iniciatyva bei savo ir (arba) kitų šaltinių lėšomis gali prisidėti prie Projekto įgyvendinimo.</w:t>
      </w:r>
    </w:p>
    <w:p w14:paraId="1CABD08E" w14:textId="77777777" w:rsidR="008B3768" w:rsidRPr="00504E22" w:rsidRDefault="008B3768" w:rsidP="00504E22">
      <w:pPr>
        <w:jc w:val="both"/>
        <w:rPr>
          <w:lang w:eastAsia="en-US"/>
        </w:rPr>
      </w:pPr>
    </w:p>
    <w:p w14:paraId="066C9076" w14:textId="77777777" w:rsidR="008B3768" w:rsidRPr="00504E22" w:rsidRDefault="008B3768" w:rsidP="00504E22">
      <w:pPr>
        <w:jc w:val="center"/>
        <w:rPr>
          <w:b/>
          <w:bCs/>
          <w:lang w:eastAsia="en-US"/>
        </w:rPr>
      </w:pPr>
      <w:r w:rsidRPr="00504E22">
        <w:rPr>
          <w:b/>
          <w:bCs/>
          <w:lang w:eastAsia="en-US"/>
        </w:rPr>
        <w:t>V. VIEŠIEJI PIRKIMAI</w:t>
      </w:r>
    </w:p>
    <w:p w14:paraId="0DEEAD2D" w14:textId="77777777" w:rsidR="008B3768" w:rsidRPr="00504E22" w:rsidRDefault="008B3768" w:rsidP="00504E22">
      <w:pPr>
        <w:rPr>
          <w:b/>
          <w:bCs/>
          <w:lang w:eastAsia="en-US"/>
        </w:rPr>
      </w:pPr>
    </w:p>
    <w:p w14:paraId="7D18B00E" w14:textId="05DE055E" w:rsidR="00802BB1" w:rsidRDefault="008B3768" w:rsidP="004B7D59">
      <w:pPr>
        <w:widowControl w:val="0"/>
        <w:tabs>
          <w:tab w:val="left" w:pos="1276"/>
        </w:tabs>
        <w:autoSpaceDE w:val="0"/>
        <w:autoSpaceDN w:val="0"/>
        <w:adjustRightInd w:val="0"/>
        <w:ind w:firstLine="851"/>
        <w:jc w:val="both"/>
      </w:pPr>
      <w:r w:rsidRPr="00504E22">
        <w:rPr>
          <w:lang w:eastAsia="en-US"/>
        </w:rPr>
        <w:t xml:space="preserve">9. </w:t>
      </w:r>
      <w:r w:rsidR="004B7D59">
        <w:t xml:space="preserve">Sutarties 1 punkte numatytoms Projekto veikloms reikalingus pirkimus </w:t>
      </w:r>
      <w:r w:rsidR="004B7D59" w:rsidRPr="004B7D59">
        <w:rPr>
          <w:rStyle w:val="Grietas"/>
          <w:b w:val="0"/>
        </w:rPr>
        <w:t>kiekviena šalis vykdo savarankiškai</w:t>
      </w:r>
      <w:r w:rsidR="004B7D59">
        <w:t>, pirkdama tik toms Projekto veikloms, kurios yra priskirtos atitinkamai šaliai.</w:t>
      </w:r>
    </w:p>
    <w:p w14:paraId="7CA7A969" w14:textId="77777777" w:rsidR="004B7D59" w:rsidRPr="00504E22" w:rsidRDefault="004B7D59" w:rsidP="004B7D59">
      <w:pPr>
        <w:widowControl w:val="0"/>
        <w:tabs>
          <w:tab w:val="left" w:pos="1276"/>
        </w:tabs>
        <w:autoSpaceDE w:val="0"/>
        <w:autoSpaceDN w:val="0"/>
        <w:adjustRightInd w:val="0"/>
        <w:ind w:firstLine="851"/>
        <w:jc w:val="both"/>
        <w:rPr>
          <w:b/>
          <w:bCs/>
          <w:lang w:eastAsia="en-US"/>
        </w:rPr>
      </w:pPr>
    </w:p>
    <w:p w14:paraId="5221D954"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VI. INFORMAVIMAS APIE PROJEKTĄ</w:t>
      </w:r>
    </w:p>
    <w:p w14:paraId="779B4414" w14:textId="77777777" w:rsidR="008B3768" w:rsidRPr="00504E22" w:rsidRDefault="008B3768" w:rsidP="00504E22">
      <w:pPr>
        <w:widowControl w:val="0"/>
        <w:autoSpaceDE w:val="0"/>
        <w:autoSpaceDN w:val="0"/>
        <w:adjustRightInd w:val="0"/>
        <w:jc w:val="both"/>
        <w:rPr>
          <w:lang w:eastAsia="en-US"/>
        </w:rPr>
      </w:pPr>
    </w:p>
    <w:p w14:paraId="1A8FA7EE" w14:textId="284C51E6" w:rsidR="008B3768" w:rsidRPr="00504E22" w:rsidRDefault="008B3768" w:rsidP="00504E22">
      <w:pPr>
        <w:widowControl w:val="0"/>
        <w:autoSpaceDE w:val="0"/>
        <w:autoSpaceDN w:val="0"/>
        <w:adjustRightInd w:val="0"/>
        <w:ind w:firstLine="851"/>
        <w:jc w:val="both"/>
        <w:rPr>
          <w:rFonts w:eastAsia="Calibri"/>
          <w:lang w:eastAsia="en-US"/>
        </w:rPr>
      </w:pPr>
      <w:r w:rsidRPr="00504E22">
        <w:rPr>
          <w:lang w:eastAsia="en-US"/>
        </w:rPr>
        <w:t xml:space="preserve">10. Šalys įsipareigoja vykdyti informavimą apie Projektą ir bendradarbiauti vykdant informavimo apie Projektą (Projekto viešinimo) veiksmus, kaip numatyta teisės aktuose bei bus numatyta Projekto sutartyje. </w:t>
      </w:r>
    </w:p>
    <w:p w14:paraId="142A2842" w14:textId="77777777" w:rsidR="008B3768" w:rsidRPr="00504E22" w:rsidRDefault="008B3768" w:rsidP="00504E22">
      <w:pPr>
        <w:widowControl w:val="0"/>
        <w:shd w:val="clear" w:color="auto" w:fill="FFFFFF"/>
        <w:autoSpaceDE w:val="0"/>
        <w:autoSpaceDN w:val="0"/>
        <w:adjustRightInd w:val="0"/>
        <w:rPr>
          <w:b/>
          <w:lang w:eastAsia="en-US"/>
        </w:rPr>
      </w:pPr>
    </w:p>
    <w:p w14:paraId="30573ACD"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lang w:eastAsia="en-US"/>
        </w:rPr>
        <w:t xml:space="preserve">VII. </w:t>
      </w:r>
      <w:r w:rsidRPr="00504E22">
        <w:rPr>
          <w:b/>
          <w:bCs/>
          <w:lang w:eastAsia="en-US"/>
        </w:rPr>
        <w:t>PROJEKTO REZULTATAI</w:t>
      </w:r>
    </w:p>
    <w:p w14:paraId="1D77A79C" w14:textId="77777777" w:rsidR="008B3768" w:rsidRPr="00504E22" w:rsidRDefault="008B3768" w:rsidP="00504E22">
      <w:pPr>
        <w:widowControl w:val="0"/>
        <w:shd w:val="clear" w:color="auto" w:fill="FFFFFF"/>
        <w:autoSpaceDE w:val="0"/>
        <w:autoSpaceDN w:val="0"/>
        <w:adjustRightInd w:val="0"/>
        <w:rPr>
          <w:b/>
          <w:bCs/>
          <w:lang w:eastAsia="en-US"/>
        </w:rPr>
      </w:pPr>
    </w:p>
    <w:p w14:paraId="1265DD0C" w14:textId="582EAE32" w:rsidR="008B3768" w:rsidRPr="00504E22" w:rsidRDefault="008B3768" w:rsidP="00504E22">
      <w:pPr>
        <w:widowControl w:val="0"/>
        <w:autoSpaceDE w:val="0"/>
        <w:autoSpaceDN w:val="0"/>
        <w:adjustRightInd w:val="0"/>
        <w:ind w:firstLine="851"/>
        <w:jc w:val="both"/>
        <w:rPr>
          <w:rFonts w:eastAsia="Calibri"/>
          <w:lang w:eastAsia="en-US"/>
        </w:rPr>
      </w:pPr>
      <w:r w:rsidRPr="00504E22">
        <w:rPr>
          <w:rFonts w:eastAsia="Calibri"/>
          <w:lang w:eastAsia="en-US"/>
        </w:rPr>
        <w:t>11. Projekto metu įsigytas ir / ar sukurtas turtas teisės aktų nustatyta tvarka nuo turto sukūrimo / įsigijimo pabaigos lieka kiekvienam iš Projekto partnerių pagal vykdytą veiklą.</w:t>
      </w:r>
    </w:p>
    <w:p w14:paraId="20EFBA16" w14:textId="0AAF90E8" w:rsidR="008B3768" w:rsidRPr="00504E22" w:rsidRDefault="008B3768" w:rsidP="00504E22">
      <w:pPr>
        <w:widowControl w:val="0"/>
        <w:shd w:val="clear" w:color="auto" w:fill="FFFFFF"/>
        <w:autoSpaceDE w:val="0"/>
        <w:autoSpaceDN w:val="0"/>
        <w:adjustRightInd w:val="0"/>
        <w:ind w:firstLine="851"/>
        <w:jc w:val="both"/>
        <w:rPr>
          <w:spacing w:val="-2"/>
          <w:lang w:eastAsia="en-US"/>
        </w:rPr>
      </w:pPr>
      <w:r w:rsidRPr="00504E22">
        <w:rPr>
          <w:spacing w:val="-2"/>
          <w:lang w:eastAsia="en-US"/>
        </w:rPr>
        <w:t>1</w:t>
      </w:r>
      <w:r w:rsidR="0081469F" w:rsidRPr="00504E22">
        <w:rPr>
          <w:spacing w:val="-2"/>
          <w:lang w:eastAsia="en-US"/>
        </w:rPr>
        <w:t>2</w:t>
      </w:r>
      <w:r w:rsidRPr="00504E22">
        <w:rPr>
          <w:spacing w:val="-2"/>
          <w:lang w:eastAsia="en-US"/>
        </w:rPr>
        <w:t xml:space="preserve">. Už projekto rezultatų ir finansinį tęstinumą savo vykdytų veiklų apimtyje atsakingi Projekto </w:t>
      </w:r>
      <w:r w:rsidR="0027718E" w:rsidRPr="00504E22">
        <w:rPr>
          <w:spacing w:val="-2"/>
          <w:lang w:eastAsia="en-US"/>
        </w:rPr>
        <w:t>Pareiškėjas</w:t>
      </w:r>
      <w:r w:rsidR="00FD5042">
        <w:rPr>
          <w:spacing w:val="-2"/>
          <w:lang w:eastAsia="en-US"/>
        </w:rPr>
        <w:t xml:space="preserve"> ir Partneris</w:t>
      </w:r>
      <w:r w:rsidRPr="00504E22">
        <w:rPr>
          <w:spacing w:val="-2"/>
          <w:lang w:eastAsia="en-US"/>
        </w:rPr>
        <w:t>.</w:t>
      </w:r>
    </w:p>
    <w:p w14:paraId="27C2A83F" w14:textId="77777777" w:rsidR="008B3768" w:rsidRPr="00504E22" w:rsidRDefault="008B3768" w:rsidP="00504E22">
      <w:pPr>
        <w:widowControl w:val="0"/>
        <w:shd w:val="clear" w:color="auto" w:fill="FFFFFF"/>
        <w:autoSpaceDE w:val="0"/>
        <w:autoSpaceDN w:val="0"/>
        <w:adjustRightInd w:val="0"/>
        <w:rPr>
          <w:spacing w:val="-2"/>
          <w:lang w:eastAsia="en-US"/>
        </w:rPr>
      </w:pPr>
    </w:p>
    <w:p w14:paraId="71BD52F3" w14:textId="77777777" w:rsidR="008B3768" w:rsidRPr="00504E22" w:rsidRDefault="008B3768" w:rsidP="00504E22">
      <w:pPr>
        <w:widowControl w:val="0"/>
        <w:shd w:val="clear" w:color="auto" w:fill="FFFFFF"/>
        <w:autoSpaceDE w:val="0"/>
        <w:autoSpaceDN w:val="0"/>
        <w:adjustRightInd w:val="0"/>
        <w:jc w:val="center"/>
        <w:rPr>
          <w:b/>
          <w:bCs/>
          <w:spacing w:val="-2"/>
          <w:lang w:eastAsia="en-US"/>
        </w:rPr>
      </w:pPr>
      <w:r w:rsidRPr="00504E22">
        <w:rPr>
          <w:b/>
          <w:bCs/>
          <w:spacing w:val="-2"/>
          <w:lang w:eastAsia="en-US"/>
        </w:rPr>
        <w:t>VIII. ŠALIŲ ĮSIPAREIGOJIMAI</w:t>
      </w:r>
    </w:p>
    <w:p w14:paraId="07241ADC" w14:textId="77777777" w:rsidR="008B3768" w:rsidRPr="00504E22" w:rsidRDefault="008B3768" w:rsidP="00504E22">
      <w:pPr>
        <w:widowControl w:val="0"/>
        <w:shd w:val="clear" w:color="auto" w:fill="FFFFFF"/>
        <w:autoSpaceDE w:val="0"/>
        <w:autoSpaceDN w:val="0"/>
        <w:adjustRightInd w:val="0"/>
        <w:rPr>
          <w:b/>
          <w:bCs/>
          <w:lang w:eastAsia="en-US"/>
        </w:rPr>
      </w:pPr>
    </w:p>
    <w:p w14:paraId="0F2710AA" w14:textId="474C0C0D" w:rsidR="008B3768" w:rsidRPr="00504E22" w:rsidRDefault="008B3768" w:rsidP="00504E22">
      <w:pPr>
        <w:widowControl w:val="0"/>
        <w:shd w:val="clear" w:color="auto" w:fill="FFFFFF"/>
        <w:autoSpaceDE w:val="0"/>
        <w:autoSpaceDN w:val="0"/>
        <w:adjustRightInd w:val="0"/>
        <w:ind w:firstLine="851"/>
        <w:rPr>
          <w:bCs/>
          <w:lang w:eastAsia="en-US"/>
        </w:rPr>
      </w:pPr>
      <w:r w:rsidRPr="00504E22">
        <w:rPr>
          <w:bCs/>
          <w:lang w:eastAsia="en-US"/>
        </w:rPr>
        <w:t>1</w:t>
      </w:r>
      <w:r w:rsidR="0081469F" w:rsidRPr="00504E22">
        <w:rPr>
          <w:bCs/>
          <w:lang w:eastAsia="en-US"/>
        </w:rPr>
        <w:t>3</w:t>
      </w:r>
      <w:r w:rsidRPr="00504E22">
        <w:rPr>
          <w:bCs/>
          <w:lang w:eastAsia="en-US"/>
        </w:rPr>
        <w:t xml:space="preserve">. </w:t>
      </w:r>
      <w:r w:rsidRPr="00504E22">
        <w:rPr>
          <w:b/>
          <w:bCs/>
          <w:lang w:eastAsia="en-US"/>
        </w:rPr>
        <w:t>Šalys įsipareigoja</w:t>
      </w:r>
      <w:r w:rsidRPr="00504E22">
        <w:rPr>
          <w:bCs/>
          <w:lang w:eastAsia="en-US"/>
        </w:rPr>
        <w:t>:</w:t>
      </w:r>
    </w:p>
    <w:p w14:paraId="68B6F9B6" w14:textId="35255071"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bCs/>
          <w:lang w:eastAsia="en-US"/>
        </w:rPr>
        <w:t>1</w:t>
      </w:r>
      <w:r w:rsidR="0081469F" w:rsidRPr="00504E22">
        <w:rPr>
          <w:bCs/>
          <w:lang w:eastAsia="en-US"/>
        </w:rPr>
        <w:t>3</w:t>
      </w:r>
      <w:r w:rsidRPr="00504E22">
        <w:rPr>
          <w:bCs/>
          <w:lang w:eastAsia="en-US"/>
        </w:rPr>
        <w:t xml:space="preserve">.1. </w:t>
      </w:r>
      <w:r w:rsidRPr="00504E22">
        <w:rPr>
          <w:lang w:eastAsia="en-US"/>
        </w:rPr>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4E969E8C" w14:textId="5737928F"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.2. skirti žmogiškuosius, techninius, intelektinius, materialinius ir kitokio pobūdžio išteklius, reikalingus ir leidžiančius deramai vykdyti šios Sutarties ir Projekto sutarties bei jos pakeitimų sąlygas;</w:t>
      </w:r>
    </w:p>
    <w:p w14:paraId="034D3C20" w14:textId="7EC22AF6" w:rsidR="008B3768" w:rsidRPr="00504E22" w:rsidRDefault="008B3768" w:rsidP="00504E22">
      <w:pPr>
        <w:ind w:firstLine="851"/>
        <w:jc w:val="both"/>
        <w:rPr>
          <w:lang w:eastAsia="en-US"/>
        </w:rPr>
      </w:pPr>
      <w:r w:rsidRPr="00504E22">
        <w:rPr>
          <w:lang w:eastAsia="en-US"/>
        </w:rPr>
        <w:t>1</w:t>
      </w:r>
      <w:r w:rsidR="0081469F" w:rsidRPr="00504E22">
        <w:rPr>
          <w:lang w:eastAsia="en-US"/>
        </w:rPr>
        <w:t>3</w:t>
      </w:r>
      <w:r w:rsidRPr="00504E22">
        <w:rPr>
          <w:lang w:eastAsia="en-US"/>
        </w:rPr>
        <w:t>.3. laikytis Lietuvos Respublikos įstatymų, Europos Sąjungos teisės aktų, susijusių su Projekto įgyvendinimu;</w:t>
      </w:r>
    </w:p>
    <w:p w14:paraId="4508543E" w14:textId="195D6BF6"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.4. saugoti su Projekto įgyvendinimu susijusius dokumentus teisės aktuose ir Projekto sutartyje nustatyta tvarka;</w:t>
      </w:r>
    </w:p>
    <w:p w14:paraId="6B94A657" w14:textId="0EF202A0"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40BE43F4" w14:textId="51D86BA1"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.6. keistis Projekto įgyvendinimui reikalinga informacija. Vienos Sutarties Šalies prašymu ne vėliau kaip per 5 (penkias) darbo dienas kitoms Sutarties Šalims suteikti visą turimą informaciją, susijusią su Projekto įgyvendinimu;</w:t>
      </w:r>
    </w:p>
    <w:p w14:paraId="5E41B44A" w14:textId="55162B99"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.7. įgyvendinant Projektą vadovautis Projekto sutarties sąlygomis;</w:t>
      </w:r>
    </w:p>
    <w:p w14:paraId="19AE741F" w14:textId="0A007590"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.8. nedelsiant, bet ne vėliau kaip per 3 (tris) darbo dienas, informuoti kitas Šalis apie visas aplinkybes ir priežastis, trukdančias tinkamai vykdyti Projektą;</w:t>
      </w:r>
    </w:p>
    <w:p w14:paraId="54A978B1" w14:textId="08840375"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.9. neperleisti savo įsipareigojimų ir teisių pagal šią Sutartį tretiesiems asmenims be kitų Šalių raštiško sutikimo;</w:t>
      </w:r>
    </w:p>
    <w:p w14:paraId="0487F752" w14:textId="52BC50A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.10. saugoti ir neatskleisti tretiesiems asmenims bendrų Projekto konfidencialios informacijos, išskyrus atvejus, kai yra raštiškas kitų Šalių sutikimas dėl tokios informacijos atskleidimo arba Šalys privalo atskleisti informaciją atitinkamoms institucijoms teisės aktų nustatyta tvarka;</w:t>
      </w:r>
    </w:p>
    <w:p w14:paraId="6F27B02C" w14:textId="16E4131E"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 xml:space="preserve">.11. fiksuoti visas su Projekto vykdymu susijusias ūkines ir kitas operacijas, saugoti su šiomis operacijomis susijusius dokumentus ne trumpiau </w:t>
      </w:r>
      <w:r w:rsidRPr="00A0272F">
        <w:rPr>
          <w:lang w:eastAsia="en-US"/>
        </w:rPr>
        <w:t xml:space="preserve">kaip </w:t>
      </w:r>
      <w:r w:rsidR="006C5CC7" w:rsidRPr="00A0272F">
        <w:rPr>
          <w:lang w:eastAsia="en-US"/>
        </w:rPr>
        <w:t>5</w:t>
      </w:r>
      <w:r w:rsidRPr="00A0272F">
        <w:rPr>
          <w:lang w:eastAsia="en-US"/>
        </w:rPr>
        <w:t xml:space="preserve"> (</w:t>
      </w:r>
      <w:r w:rsidR="006C5CC7" w:rsidRPr="00A0272F">
        <w:rPr>
          <w:lang w:eastAsia="en-US"/>
        </w:rPr>
        <w:t>penkerius</w:t>
      </w:r>
      <w:r w:rsidRPr="00A0272F">
        <w:rPr>
          <w:lang w:eastAsia="en-US"/>
        </w:rPr>
        <w:t>)</w:t>
      </w:r>
      <w:r w:rsidRPr="00504E22">
        <w:rPr>
          <w:lang w:eastAsia="en-US"/>
        </w:rPr>
        <w:t xml:space="preserve"> metus po veiksmų programos, pagal kurią įgyvendintas Projektas, pabaigos</w:t>
      </w:r>
      <w:r w:rsidR="0027718E" w:rsidRPr="00504E22">
        <w:rPr>
          <w:lang w:eastAsia="en-US"/>
        </w:rPr>
        <w:t xml:space="preserve"> </w:t>
      </w:r>
      <w:r w:rsidRPr="00504E22">
        <w:rPr>
          <w:lang w:eastAsia="en-US"/>
        </w:rPr>
        <w:t xml:space="preserve">ir prireikus pateikti juos Valstybės kontrolės, Finansų ministerijos, Aplinkos ministerijos ir (arba) kitos valstybės institucijoms bei </w:t>
      </w:r>
      <w:r w:rsidR="00692983">
        <w:rPr>
          <w:lang w:eastAsia="en-US"/>
        </w:rPr>
        <w:t>Administruojančiai</w:t>
      </w:r>
      <w:r w:rsidRPr="00504E22">
        <w:rPr>
          <w:lang w:eastAsia="en-US"/>
        </w:rPr>
        <w:t xml:space="preserve"> institucijai;</w:t>
      </w:r>
    </w:p>
    <w:p w14:paraId="609E6857" w14:textId="48D4049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 xml:space="preserve">.12. siekti išvengti rizikos dėl užsitęsusių pirkimo procedūrų ar kitų objektyvių, tiesiogiai nuo Projekto </w:t>
      </w:r>
      <w:r w:rsidR="0027718E" w:rsidRPr="00504E22">
        <w:rPr>
          <w:lang w:eastAsia="en-US"/>
        </w:rPr>
        <w:t>Pareiškėjo</w:t>
      </w:r>
      <w:r w:rsidRPr="00504E22">
        <w:rPr>
          <w:lang w:eastAsia="en-US"/>
        </w:rPr>
        <w:t xml:space="preserve"> ar Partnerio nepriklausančių aplinkybių, galinčių apsunkinti galimybes laiku įsisavinti Projektui skirtą paramą.</w:t>
      </w:r>
    </w:p>
    <w:p w14:paraId="3815C239" w14:textId="6DB72724" w:rsidR="008B3768" w:rsidRPr="00504E22" w:rsidRDefault="008B3768" w:rsidP="00504E22">
      <w:pPr>
        <w:widowControl w:val="0"/>
        <w:shd w:val="clear" w:color="auto" w:fill="FFFFFF"/>
        <w:autoSpaceDE w:val="0"/>
        <w:autoSpaceDN w:val="0"/>
        <w:adjustRightInd w:val="0"/>
        <w:ind w:firstLine="851"/>
        <w:rPr>
          <w:b/>
          <w:lang w:eastAsia="en-US"/>
        </w:rPr>
      </w:pPr>
      <w:r w:rsidRPr="00504E22">
        <w:rPr>
          <w:b/>
          <w:lang w:eastAsia="en-US"/>
        </w:rPr>
        <w:t>1</w:t>
      </w:r>
      <w:r w:rsidR="0081469F" w:rsidRPr="00504E22">
        <w:rPr>
          <w:b/>
          <w:lang w:eastAsia="en-US"/>
        </w:rPr>
        <w:t>4</w:t>
      </w:r>
      <w:r w:rsidRPr="00504E22">
        <w:rPr>
          <w:b/>
          <w:lang w:eastAsia="en-US"/>
        </w:rPr>
        <w:t xml:space="preserve">. </w:t>
      </w:r>
      <w:r w:rsidR="00EF4CED" w:rsidRPr="00504E22">
        <w:rPr>
          <w:b/>
          <w:lang w:eastAsia="en-US"/>
        </w:rPr>
        <w:t>Pareiškėjas</w:t>
      </w:r>
      <w:r w:rsidRPr="00504E22">
        <w:rPr>
          <w:b/>
          <w:lang w:eastAsia="en-US"/>
        </w:rPr>
        <w:t xml:space="preserve"> įsipareigoja:</w:t>
      </w:r>
    </w:p>
    <w:p w14:paraId="35C8DEC6" w14:textId="218AE9D6" w:rsidR="008B3768" w:rsidRPr="00504E22" w:rsidRDefault="008B3768" w:rsidP="00504E22">
      <w:pPr>
        <w:widowControl w:val="0"/>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.1. tinkamai vykdyti Projekto sutartyje numatytus įsipareigojimus;</w:t>
      </w:r>
    </w:p>
    <w:p w14:paraId="76171224" w14:textId="5D44BA24" w:rsidR="008B3768" w:rsidRPr="00504E22" w:rsidRDefault="008B3768" w:rsidP="00504E22">
      <w:pPr>
        <w:widowControl w:val="0"/>
        <w:shd w:val="clear" w:color="auto" w:fill="FFFFFF"/>
        <w:tabs>
          <w:tab w:val="left" w:pos="709"/>
        </w:tabs>
        <w:autoSpaceDE w:val="0"/>
        <w:autoSpaceDN w:val="0"/>
        <w:adjustRightInd w:val="0"/>
        <w:ind w:firstLine="851"/>
        <w:jc w:val="both"/>
        <w:rPr>
          <w:lang w:eastAsia="en-US"/>
        </w:rPr>
      </w:pPr>
      <w:r w:rsidRPr="00504E22">
        <w:rPr>
          <w:kern w:val="24"/>
          <w:lang w:eastAsia="en-US"/>
        </w:rPr>
        <w:t>1</w:t>
      </w:r>
      <w:r w:rsidR="0081469F" w:rsidRPr="00504E22">
        <w:rPr>
          <w:kern w:val="24"/>
          <w:lang w:eastAsia="en-US"/>
        </w:rPr>
        <w:t>4</w:t>
      </w:r>
      <w:r w:rsidRPr="00504E22">
        <w:rPr>
          <w:kern w:val="24"/>
          <w:lang w:eastAsia="en-US"/>
        </w:rPr>
        <w:t>.2. tinkamai tvarkyti Projekto išlaidų buhalterinę apskaitą taip, kad apskaitos informacija būtų tinkama, objektyvi, pateikiama laiku, išsami ir naudinga vidaus ir išorės vartotojams;</w:t>
      </w:r>
    </w:p>
    <w:p w14:paraId="6E1FE277" w14:textId="654C6D88" w:rsidR="008B3768" w:rsidRPr="00504E22" w:rsidRDefault="008B3768" w:rsidP="00504E22">
      <w:pPr>
        <w:widowControl w:val="0"/>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.3. per 5 (penkias) darbo dienas informuoti Partnerius apie esminius Projekto sutarties pakeitimus, susijusius su Projektu;</w:t>
      </w:r>
    </w:p>
    <w:p w14:paraId="583FE4F1" w14:textId="2FDACA3D"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.4. suteikti Partneriams galimybę susipažinti su Projekto įgyvendinimo eiga;</w:t>
      </w:r>
    </w:p>
    <w:p w14:paraId="263ED92E" w14:textId="0292353E"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rFonts w:eastAsia="Calibri"/>
          <w:lang w:eastAsia="en-US"/>
        </w:rPr>
        <w:t>1</w:t>
      </w:r>
      <w:r w:rsidR="0081469F" w:rsidRPr="00504E22">
        <w:rPr>
          <w:rFonts w:eastAsia="Calibri"/>
          <w:lang w:eastAsia="en-US"/>
        </w:rPr>
        <w:t>4</w:t>
      </w:r>
      <w:r w:rsidRPr="00504E22">
        <w:rPr>
          <w:rFonts w:eastAsia="Calibri"/>
          <w:lang w:eastAsia="en-US"/>
        </w:rPr>
        <w:t>.5. nesiimti vienašališkų veiksmų, galinčių trukdyti Projekto įgyvendinimui, vienašališkai nepriimti jokių sprendimų, nutarimų, kurie nutrauktų, sustabdytų ar pakeistų šioje sutartyje ar Projekto sutartyje numatytus įsipareigojimus.</w:t>
      </w:r>
    </w:p>
    <w:p w14:paraId="541E7534" w14:textId="18CE68CA" w:rsidR="008B3768" w:rsidRPr="00504E22" w:rsidRDefault="008B3768" w:rsidP="00504E22">
      <w:pPr>
        <w:widowControl w:val="0"/>
        <w:autoSpaceDE w:val="0"/>
        <w:autoSpaceDN w:val="0"/>
        <w:adjustRightInd w:val="0"/>
        <w:ind w:firstLine="851"/>
        <w:jc w:val="both"/>
        <w:rPr>
          <w:lang w:eastAsia="en-US"/>
        </w:rPr>
      </w:pPr>
      <w:r w:rsidRPr="00504E22">
        <w:rPr>
          <w:b/>
          <w:lang w:eastAsia="en-US"/>
        </w:rPr>
        <w:t>1</w:t>
      </w:r>
      <w:r w:rsidR="0081469F" w:rsidRPr="00504E22">
        <w:rPr>
          <w:b/>
          <w:lang w:eastAsia="en-US"/>
        </w:rPr>
        <w:t>5</w:t>
      </w:r>
      <w:r w:rsidRPr="00504E22">
        <w:rPr>
          <w:b/>
          <w:lang w:eastAsia="en-US"/>
        </w:rPr>
        <w:t>.</w:t>
      </w:r>
      <w:r w:rsidRPr="00504E22">
        <w:rPr>
          <w:lang w:eastAsia="en-US"/>
        </w:rPr>
        <w:t xml:space="preserve"> </w:t>
      </w:r>
      <w:r w:rsidR="00FD5042">
        <w:rPr>
          <w:b/>
          <w:lang w:eastAsia="en-US"/>
        </w:rPr>
        <w:t>Partneris</w:t>
      </w:r>
      <w:r w:rsidRPr="00504E22">
        <w:rPr>
          <w:b/>
          <w:lang w:eastAsia="en-US"/>
        </w:rPr>
        <w:t xml:space="preserve"> įsipareigoja</w:t>
      </w:r>
      <w:r w:rsidRPr="00504E22">
        <w:rPr>
          <w:lang w:eastAsia="en-US"/>
        </w:rPr>
        <w:t>:</w:t>
      </w:r>
    </w:p>
    <w:p w14:paraId="5692F9DC" w14:textId="5EA2BE3B" w:rsidR="008B3768" w:rsidRPr="00504E22" w:rsidRDefault="008B3768" w:rsidP="00504E22">
      <w:pPr>
        <w:widowControl w:val="0"/>
        <w:shd w:val="clear" w:color="auto" w:fill="FFFFFF"/>
        <w:autoSpaceDE w:val="0"/>
        <w:autoSpaceDN w:val="0"/>
        <w:adjustRightInd w:val="0"/>
        <w:ind w:firstLine="851"/>
        <w:jc w:val="both"/>
        <w:rPr>
          <w:b/>
          <w:bCs/>
          <w:lang w:eastAsia="en-US"/>
        </w:rPr>
      </w:pPr>
      <w:r w:rsidRPr="00504E22">
        <w:rPr>
          <w:bCs/>
          <w:lang w:eastAsia="en-US"/>
        </w:rPr>
        <w:t>1</w:t>
      </w:r>
      <w:r w:rsidR="0081469F" w:rsidRPr="00504E22">
        <w:rPr>
          <w:bCs/>
          <w:lang w:eastAsia="en-US"/>
        </w:rPr>
        <w:t>5</w:t>
      </w:r>
      <w:r w:rsidRPr="00504E22">
        <w:rPr>
          <w:lang w:eastAsia="en-US"/>
        </w:rPr>
        <w:t>.</w:t>
      </w:r>
      <w:r w:rsidR="00465323" w:rsidRPr="00504E22">
        <w:rPr>
          <w:lang w:eastAsia="en-US"/>
        </w:rPr>
        <w:t>1</w:t>
      </w:r>
      <w:r w:rsidRPr="00504E22">
        <w:rPr>
          <w:lang w:eastAsia="en-US"/>
        </w:rPr>
        <w:t xml:space="preserve">. kaip galima greičiau, bet ne vėliau kaip per 3 (tris) darbo dienas, pranešti Projekto </w:t>
      </w:r>
      <w:r w:rsidR="0027718E" w:rsidRPr="00504E22">
        <w:rPr>
          <w:lang w:eastAsia="en-US"/>
        </w:rPr>
        <w:t>Pareiškėjui</w:t>
      </w:r>
      <w:r w:rsidRPr="00504E22">
        <w:rPr>
          <w:lang w:eastAsia="en-US"/>
        </w:rPr>
        <w:t xml:space="preserve"> apie bet kurių duomenų, pateiktų šioje Sutartyje ar jos prieduose, pasikeitimus;</w:t>
      </w:r>
    </w:p>
    <w:p w14:paraId="5F88633B" w14:textId="3B07C757" w:rsidR="008B3768" w:rsidRPr="00504E22" w:rsidRDefault="008B3768" w:rsidP="00504E22">
      <w:pPr>
        <w:widowControl w:val="0"/>
        <w:shd w:val="clear" w:color="auto" w:fill="FFFFFF"/>
        <w:tabs>
          <w:tab w:val="left" w:pos="1276"/>
        </w:tabs>
        <w:autoSpaceDE w:val="0"/>
        <w:autoSpaceDN w:val="0"/>
        <w:adjustRightInd w:val="0"/>
        <w:ind w:firstLine="851"/>
        <w:jc w:val="both"/>
        <w:rPr>
          <w:lang w:eastAsia="en-US"/>
        </w:rPr>
      </w:pPr>
      <w:r w:rsidRPr="00504E22">
        <w:rPr>
          <w:lang w:eastAsia="en-US"/>
        </w:rPr>
        <w:t>1</w:t>
      </w:r>
      <w:r w:rsidR="0081469F" w:rsidRPr="00504E22">
        <w:rPr>
          <w:lang w:eastAsia="en-US"/>
        </w:rPr>
        <w:t>5</w:t>
      </w:r>
      <w:r w:rsidRPr="00504E22">
        <w:rPr>
          <w:lang w:eastAsia="en-US"/>
        </w:rPr>
        <w:t>.</w:t>
      </w:r>
      <w:r w:rsidR="00465323" w:rsidRPr="00504E22">
        <w:rPr>
          <w:lang w:eastAsia="en-US"/>
        </w:rPr>
        <w:t>2</w:t>
      </w:r>
      <w:r w:rsidRPr="00504E22">
        <w:rPr>
          <w:lang w:eastAsia="en-US"/>
        </w:rPr>
        <w:t xml:space="preserve">. užtikrinti, kad Projekto įgyvendinimas atitiktų Lietuvos Respublikos galiojančių teisės </w:t>
      </w:r>
      <w:r w:rsidRPr="00504E22">
        <w:rPr>
          <w:lang w:eastAsia="en-US"/>
        </w:rPr>
        <w:lastRenderedPageBreak/>
        <w:t>aktų reikalavimus</w:t>
      </w:r>
      <w:r w:rsidR="00465323" w:rsidRPr="00504E22">
        <w:rPr>
          <w:lang w:eastAsia="en-US"/>
        </w:rPr>
        <w:t>.</w:t>
      </w:r>
    </w:p>
    <w:p w14:paraId="3F14416F" w14:textId="77777777" w:rsidR="008B3768" w:rsidRPr="00504E22" w:rsidRDefault="008B3768" w:rsidP="00504E22">
      <w:pPr>
        <w:rPr>
          <w:rFonts w:eastAsia="Calibri"/>
          <w:b/>
          <w:bCs/>
          <w:lang w:eastAsia="en-US"/>
        </w:rPr>
      </w:pPr>
    </w:p>
    <w:p w14:paraId="071F0277" w14:textId="77777777" w:rsidR="008B3768" w:rsidRPr="00504E22" w:rsidRDefault="008B3768" w:rsidP="00504E22">
      <w:pPr>
        <w:jc w:val="center"/>
        <w:rPr>
          <w:rFonts w:eastAsia="Calibri"/>
          <w:b/>
          <w:bCs/>
          <w:lang w:eastAsia="en-US"/>
        </w:rPr>
      </w:pPr>
      <w:r w:rsidRPr="00504E22">
        <w:rPr>
          <w:rFonts w:eastAsia="Calibri"/>
          <w:b/>
          <w:bCs/>
          <w:lang w:eastAsia="en-US"/>
        </w:rPr>
        <w:t>IX. KONFIDENCIALUMAS</w:t>
      </w:r>
    </w:p>
    <w:p w14:paraId="58909529" w14:textId="77777777" w:rsidR="00B36617" w:rsidRPr="00504E22" w:rsidRDefault="00B36617" w:rsidP="00504E22">
      <w:pPr>
        <w:rPr>
          <w:rFonts w:eastAsia="Calibri"/>
          <w:b/>
          <w:bCs/>
          <w:lang w:eastAsia="en-US"/>
        </w:rPr>
      </w:pPr>
    </w:p>
    <w:p w14:paraId="4BAE391D" w14:textId="5D1507E0" w:rsidR="008B3768" w:rsidRPr="00504E22" w:rsidRDefault="008B3768" w:rsidP="00504E22">
      <w:pPr>
        <w:ind w:firstLine="851"/>
        <w:contextualSpacing/>
        <w:jc w:val="both"/>
        <w:rPr>
          <w:rFonts w:eastAsia="Calibri"/>
          <w:b/>
          <w:bCs/>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 xml:space="preserve">. </w:t>
      </w:r>
      <w:r w:rsidRPr="00504E22">
        <w:rPr>
          <w:rFonts w:eastAsia="Calibri"/>
          <w:b/>
          <w:bCs/>
          <w:lang w:eastAsia="en-US"/>
        </w:rPr>
        <w:t>Šalys užtikrina, kad:</w:t>
      </w:r>
    </w:p>
    <w:p w14:paraId="75D1FBFA" w14:textId="35A39515"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.1. jų darbuotojai ar kitais pagrindais samdomi asmenys naudos konfidencialią informaciją tik šios Sutarties tikslais;</w:t>
      </w:r>
    </w:p>
    <w:p w14:paraId="13BC9BFC" w14:textId="60E0EBF2"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 xml:space="preserve">.2. jų darbuotojai ar kitais pagrindais samdomi asmenys šios Sutarties vykdymo tikslais negali atskleisti jokios konfidencialios informacijos jokiai trečiai šaliai (išskyrus </w:t>
      </w:r>
      <w:r w:rsidR="00692983">
        <w:rPr>
          <w:rFonts w:eastAsia="Calibri"/>
          <w:lang w:eastAsia="en-US"/>
        </w:rPr>
        <w:t>Administruoj</w:t>
      </w:r>
      <w:r w:rsidR="00E26717">
        <w:rPr>
          <w:rFonts w:eastAsia="Calibri"/>
          <w:lang w:eastAsia="en-US"/>
        </w:rPr>
        <w:t>ančiąją</w:t>
      </w:r>
      <w:r w:rsidRPr="00504E22">
        <w:rPr>
          <w:rFonts w:eastAsia="Calibri"/>
          <w:lang w:eastAsia="en-US"/>
        </w:rPr>
        <w:t xml:space="preserve"> instituciją) be išankstinio raštiško konfidencialios informacijos pateikėjo sutikimo;</w:t>
      </w:r>
    </w:p>
    <w:p w14:paraId="45B8D742" w14:textId="3F18B04F"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F26C81B" w14:textId="3180D846"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 Konfidencialia informacija nelaikoma ta informacija, kuri:</w:t>
      </w:r>
    </w:p>
    <w:p w14:paraId="6DD7986F" w14:textId="0B5A6711"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.1. yra ar tampa vieša;</w:t>
      </w:r>
    </w:p>
    <w:p w14:paraId="02FFD85C" w14:textId="33EA3C06"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.2. yra teikiama tam, kad ji būtų pateikta viešai ir būtų įmanoma vykdyti šią Sutartį;</w:t>
      </w:r>
    </w:p>
    <w:p w14:paraId="2C1BE29E" w14:textId="6B37F639"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.3. yra valdoma gavėjo be apribojimų ją atskleisti;</w:t>
      </w:r>
    </w:p>
    <w:p w14:paraId="44D18CC9" w14:textId="2D0D2FFA"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.4. yra gauta iš trečiosios šalies, kuri ją gavo teisėtai, ir jai netaikomi apribojimai dėl atskleidimo;</w:t>
      </w:r>
    </w:p>
    <w:p w14:paraId="3612CD24" w14:textId="1FD8C1E3"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.5. yra nepriklausomai kuriama nenaudojant konfidencialios informacijos;</w:t>
      </w:r>
    </w:p>
    <w:p w14:paraId="0A54BAEB" w14:textId="75BCFCA5"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.6. privalo būti atskleista pagal įstatymus ar kitus teisės aktus.</w:t>
      </w:r>
    </w:p>
    <w:p w14:paraId="6F937EDE" w14:textId="0AD6E1F4"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8</w:t>
      </w:r>
      <w:r w:rsidRPr="00504E22">
        <w:rPr>
          <w:rFonts w:eastAsia="Calibri"/>
          <w:lang w:eastAsia="en-US"/>
        </w:rPr>
        <w:t>. Konfidencialumo įsipareigojimai išlieka ir po Sutarties vykdymo pabaigos.</w:t>
      </w:r>
    </w:p>
    <w:p w14:paraId="0876FF04" w14:textId="14D60F64" w:rsidR="008B3768" w:rsidRPr="00504E22" w:rsidRDefault="0081469F" w:rsidP="00504E22">
      <w:pPr>
        <w:ind w:firstLine="851"/>
        <w:contextualSpacing/>
        <w:jc w:val="both"/>
        <w:rPr>
          <w:rFonts w:eastAsia="Calibri"/>
          <w:lang w:eastAsia="en-US"/>
        </w:rPr>
      </w:pPr>
      <w:r w:rsidRPr="00504E22">
        <w:rPr>
          <w:lang w:eastAsia="en-US"/>
        </w:rPr>
        <w:t>19</w:t>
      </w:r>
      <w:r w:rsidR="008B3768" w:rsidRPr="00504E22">
        <w:rPr>
          <w:lang w:eastAsia="en-US"/>
        </w:rPr>
        <w:t>. Š</w:t>
      </w:r>
      <w:r w:rsidR="00E26717">
        <w:rPr>
          <w:lang w:eastAsia="en-US"/>
        </w:rPr>
        <w:t>alys įsipareigoja leisti Administruoj</w:t>
      </w:r>
      <w:r w:rsidR="008B3768" w:rsidRPr="00504E22">
        <w:rPr>
          <w:lang w:eastAsia="en-US"/>
        </w:rPr>
        <w:t>ančiai institucijai, ir kitoms susijusioms atsakingoms Lietuvos Respublikos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821F360" w14:textId="77777777" w:rsidR="008B3768" w:rsidRPr="00E57C27" w:rsidRDefault="008B3768" w:rsidP="00CB7379">
      <w:pPr>
        <w:rPr>
          <w:b/>
          <w:bCs/>
        </w:rPr>
      </w:pPr>
    </w:p>
    <w:p w14:paraId="2982892F" w14:textId="77777777" w:rsidR="008B3768" w:rsidRPr="00E57C27" w:rsidRDefault="008B3768" w:rsidP="00E57C27">
      <w:pPr>
        <w:jc w:val="center"/>
        <w:rPr>
          <w:b/>
          <w:bCs/>
        </w:rPr>
      </w:pPr>
      <w:r w:rsidRPr="00E57C27">
        <w:rPr>
          <w:b/>
          <w:bCs/>
        </w:rPr>
        <w:t>X. ŠALIŲ ATSAKOMYBĖ</w:t>
      </w:r>
    </w:p>
    <w:p w14:paraId="0FD5ABB7" w14:textId="77777777" w:rsidR="008B3768" w:rsidRPr="00E57C27" w:rsidRDefault="008B3768" w:rsidP="00CB7379">
      <w:pPr>
        <w:rPr>
          <w:b/>
          <w:bCs/>
        </w:rPr>
      </w:pPr>
    </w:p>
    <w:p w14:paraId="13294494" w14:textId="03C11A72" w:rsidR="008B3768" w:rsidRPr="00504E22" w:rsidRDefault="008B3768" w:rsidP="00504E22">
      <w:pPr>
        <w:widowControl w:val="0"/>
        <w:shd w:val="clear" w:color="auto" w:fill="FFFFFF"/>
        <w:tabs>
          <w:tab w:val="left" w:pos="709"/>
        </w:tabs>
        <w:autoSpaceDE w:val="0"/>
        <w:autoSpaceDN w:val="0"/>
        <w:adjustRightInd w:val="0"/>
        <w:ind w:firstLine="851"/>
        <w:jc w:val="both"/>
        <w:rPr>
          <w:lang w:eastAsia="en-US"/>
        </w:rPr>
      </w:pPr>
      <w:r w:rsidRPr="00504E22">
        <w:rPr>
          <w:bCs/>
          <w:lang w:eastAsia="en-US"/>
        </w:rPr>
        <w:t>2</w:t>
      </w:r>
      <w:r w:rsidR="0081469F" w:rsidRPr="00504E22">
        <w:rPr>
          <w:bCs/>
          <w:lang w:eastAsia="en-US"/>
        </w:rPr>
        <w:t>0</w:t>
      </w:r>
      <w:r w:rsidRPr="00504E22">
        <w:rPr>
          <w:bCs/>
          <w:lang w:eastAsia="en-US"/>
        </w:rPr>
        <w:t xml:space="preserve">. </w:t>
      </w:r>
      <w:r w:rsidRPr="00504E22">
        <w:rPr>
          <w:lang w:eastAsia="en-US"/>
        </w:rPr>
        <w:t>Šalių atsakomybė yra nustatoma pagal galiojančius Lietuvos Respublikos teisės aktus ir šią Sutartį.</w:t>
      </w:r>
    </w:p>
    <w:p w14:paraId="3138A4FA" w14:textId="493B119B" w:rsidR="008B3768" w:rsidRPr="00504E22" w:rsidRDefault="008B3768" w:rsidP="00504E22">
      <w:pPr>
        <w:autoSpaceDN w:val="0"/>
        <w:ind w:firstLine="851"/>
        <w:jc w:val="both"/>
        <w:rPr>
          <w:lang w:eastAsia="en-US"/>
        </w:rPr>
      </w:pPr>
      <w:r w:rsidRPr="00504E22">
        <w:rPr>
          <w:bCs/>
          <w:lang w:eastAsia="en-US"/>
        </w:rPr>
        <w:t>2</w:t>
      </w:r>
      <w:r w:rsidR="0081469F" w:rsidRPr="00504E22">
        <w:rPr>
          <w:bCs/>
          <w:lang w:eastAsia="en-US"/>
        </w:rPr>
        <w:t>1</w:t>
      </w:r>
      <w:r w:rsidRPr="00504E22">
        <w:rPr>
          <w:bCs/>
          <w:lang w:eastAsia="en-US"/>
        </w:rPr>
        <w:t xml:space="preserve">. </w:t>
      </w:r>
      <w:r w:rsidRPr="00504E22">
        <w:rPr>
          <w:lang w:eastAsia="en-US"/>
        </w:rPr>
        <w:t>Už šios Sutarties vykdymą kiekviena Šalis atsako pagal šioje Sutartyje prisiimtus įsipareigojimus</w:t>
      </w:r>
      <w:r w:rsidRPr="00504E22">
        <w:rPr>
          <w:bCs/>
          <w:lang w:eastAsia="en-US"/>
        </w:rPr>
        <w:t xml:space="preserve">. </w:t>
      </w:r>
      <w:r w:rsidRPr="00504E22">
        <w:rPr>
          <w:lang w:eastAsia="en-US"/>
        </w:rPr>
        <w:t>Jeigu Projekto vykdymo metu bus nustatyta grąžinti netinkamų išlaidų sumą ar bus 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651DE209" w14:textId="41D3A454" w:rsidR="008B3768" w:rsidRPr="00504E22" w:rsidRDefault="008B3768" w:rsidP="00504E22">
      <w:pPr>
        <w:autoSpaceDN w:val="0"/>
        <w:ind w:firstLine="851"/>
        <w:jc w:val="both"/>
        <w:rPr>
          <w:lang w:eastAsia="en-US"/>
        </w:rPr>
      </w:pPr>
      <w:r w:rsidRPr="00504E22">
        <w:rPr>
          <w:bCs/>
          <w:lang w:eastAsia="en-US"/>
        </w:rPr>
        <w:t>2</w:t>
      </w:r>
      <w:r w:rsidR="0081469F" w:rsidRPr="00504E22">
        <w:rPr>
          <w:bCs/>
          <w:lang w:eastAsia="en-US"/>
        </w:rPr>
        <w:t>2</w:t>
      </w:r>
      <w:r w:rsidRPr="00504E22">
        <w:rPr>
          <w:bCs/>
          <w:lang w:eastAsia="en-US"/>
        </w:rPr>
        <w:t xml:space="preserve">. </w:t>
      </w:r>
      <w:r w:rsidRPr="00504E22">
        <w:rPr>
          <w:lang w:eastAsia="en-US"/>
        </w:rPr>
        <w:t>Jei Šalys savo sutartinius įsipareigojimus vykdo pasitelkiant trečiuosius asmenis, jos yra atsakingos už trečiųjų asmenų atliekamų darbų ar paslaugų kokybę ir rezultatus.</w:t>
      </w:r>
    </w:p>
    <w:p w14:paraId="46755D98" w14:textId="77777777" w:rsidR="008B3768" w:rsidRPr="00504E22" w:rsidRDefault="008B3768" w:rsidP="00504E22">
      <w:pPr>
        <w:contextualSpacing/>
        <w:rPr>
          <w:rFonts w:eastAsia="Calibri"/>
          <w:b/>
          <w:lang w:eastAsia="en-US"/>
        </w:rPr>
      </w:pPr>
    </w:p>
    <w:p w14:paraId="1F946065" w14:textId="77777777" w:rsidR="008B3768" w:rsidRPr="00504E22" w:rsidRDefault="008B3768" w:rsidP="00504E22">
      <w:pPr>
        <w:contextualSpacing/>
        <w:jc w:val="center"/>
        <w:rPr>
          <w:rFonts w:eastAsia="Calibri"/>
          <w:b/>
          <w:lang w:eastAsia="en-US"/>
        </w:rPr>
      </w:pPr>
      <w:r w:rsidRPr="00504E22">
        <w:rPr>
          <w:rFonts w:eastAsia="Calibri"/>
          <w:b/>
          <w:lang w:eastAsia="en-US"/>
        </w:rPr>
        <w:t>XI. NENUGALIMA JĖGA</w:t>
      </w:r>
    </w:p>
    <w:p w14:paraId="1A42C3CF" w14:textId="77777777" w:rsidR="008B3768" w:rsidRPr="00504E22" w:rsidRDefault="008B3768" w:rsidP="00504E22">
      <w:pPr>
        <w:contextualSpacing/>
        <w:rPr>
          <w:rFonts w:eastAsia="Calibri"/>
          <w:lang w:eastAsia="en-US"/>
        </w:rPr>
      </w:pPr>
    </w:p>
    <w:p w14:paraId="0E5E89C2" w14:textId="054927F5" w:rsidR="008B3768" w:rsidRPr="00504E22" w:rsidRDefault="008B3768" w:rsidP="00504E22">
      <w:pPr>
        <w:tabs>
          <w:tab w:val="left" w:pos="709"/>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3</w:t>
      </w:r>
      <w:r w:rsidRPr="00504E22">
        <w:rPr>
          <w:rFonts w:eastAsia="Calibri"/>
          <w:lang w:eastAsia="en-US"/>
        </w:rPr>
        <w:t>. Šalys atleidžiamos nuo atsakomybės už šios Sutarties sąlygų nevykdymą, jeigu įrodo, kad šios Sutarties sąlygos nebuvo vykdomos dėl nenugalimos jėgos (</w:t>
      </w:r>
      <w:r w:rsidRPr="00504E22">
        <w:rPr>
          <w:rFonts w:eastAsia="Calibri"/>
          <w:i/>
          <w:lang w:eastAsia="en-US"/>
        </w:rPr>
        <w:t>force majeure</w:t>
      </w:r>
      <w:r w:rsidRPr="00504E22">
        <w:rPr>
          <w:rFonts w:eastAsia="Calibri"/>
          <w:lang w:eastAsia="en-US"/>
        </w:rPr>
        <w:t xml:space="preserve">) Lietuvos Respublikos civilinio kodekso </w:t>
      </w:r>
      <w:r w:rsidRPr="00504E22">
        <w:rPr>
          <w:rFonts w:eastAsia="Calibri"/>
          <w:i/>
          <w:lang w:eastAsia="en-US"/>
        </w:rPr>
        <w:t>mutatis mutandis</w:t>
      </w:r>
      <w:r w:rsidRPr="00504E22">
        <w:rPr>
          <w:rFonts w:eastAsia="Calibri"/>
          <w:lang w:eastAsia="en-US"/>
        </w:rPr>
        <w:t xml:space="preserve"> 6.212 ir 6.253 straipsniuose nurodytų aplinkybių ir tos aplinkybės atsirado iki tų sąlygų įvykdymo termino suėjimo.</w:t>
      </w:r>
    </w:p>
    <w:p w14:paraId="5BD79BBC" w14:textId="15034A99" w:rsidR="008B3768" w:rsidRPr="00504E22" w:rsidRDefault="008B3768" w:rsidP="00504E22">
      <w:pPr>
        <w:tabs>
          <w:tab w:val="left" w:pos="709"/>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4</w:t>
      </w:r>
      <w:r w:rsidRPr="00504E22">
        <w:rPr>
          <w:rFonts w:eastAsia="Calibri"/>
          <w:lang w:eastAsia="en-US"/>
        </w:rPr>
        <w:t xml:space="preserve">. Šalis, kuri dėl susidariusių </w:t>
      </w:r>
      <w:r w:rsidRPr="00504E22">
        <w:rPr>
          <w:rFonts w:eastAsia="Calibri"/>
          <w:i/>
          <w:lang w:eastAsia="en-US"/>
        </w:rPr>
        <w:t xml:space="preserve">force majeure </w:t>
      </w:r>
      <w:r w:rsidRPr="00504E22">
        <w:rPr>
          <w:rFonts w:eastAsia="Calibri"/>
          <w:lang w:eastAsia="en-US"/>
        </w:rPr>
        <w:t xml:space="preserve">aplinkybių nebegali toliau vykdyti savo įsipareigojimų pagal šią Sutartį, privalo apie tai kuo skubiau, bet ne vėliau kaip per 7 kalendorines dienas nuo </w:t>
      </w:r>
      <w:r w:rsidRPr="00504E22">
        <w:rPr>
          <w:rFonts w:eastAsia="Calibri"/>
          <w:i/>
          <w:lang w:eastAsia="en-US"/>
        </w:rPr>
        <w:t xml:space="preserve">force majeure </w:t>
      </w:r>
      <w:r w:rsidRPr="00504E22">
        <w:rPr>
          <w:rFonts w:eastAsia="Calibri"/>
          <w:lang w:eastAsia="en-US"/>
        </w:rPr>
        <w:t xml:space="preserve">aplinkybių atsiradimo, žodžiu ir raštu pranešti kitai šaliai. Jeigu dėl </w:t>
      </w:r>
      <w:r w:rsidRPr="00504E22">
        <w:rPr>
          <w:rFonts w:eastAsia="Calibri"/>
          <w:i/>
          <w:lang w:eastAsia="en-US"/>
        </w:rPr>
        <w:t xml:space="preserve">force majeure </w:t>
      </w:r>
      <w:r w:rsidRPr="00504E22">
        <w:rPr>
          <w:rFonts w:eastAsia="Calibri"/>
          <w:lang w:eastAsia="en-US"/>
        </w:rPr>
        <w:t xml:space="preserve">aplinkybių savo įsipareigojimų pagal šią Sutartį negalinti vykdyti Šalis nepraneša arba </w:t>
      </w:r>
      <w:r w:rsidRPr="00504E22">
        <w:rPr>
          <w:rFonts w:eastAsia="Calibri"/>
          <w:lang w:eastAsia="en-US"/>
        </w:rPr>
        <w:lastRenderedPageBreak/>
        <w:t>netinkamai praneša kitai Šaliai, ji privalo kompensuoti kitai Šaliai visus dėl tokio nepranešimo atsiradusius nuostolius.</w:t>
      </w:r>
    </w:p>
    <w:p w14:paraId="797E6757" w14:textId="77777777" w:rsidR="008B3768" w:rsidRPr="00504E22" w:rsidRDefault="008B3768" w:rsidP="00504E22">
      <w:pPr>
        <w:contextualSpacing/>
        <w:rPr>
          <w:rFonts w:eastAsia="Calibri"/>
          <w:b/>
          <w:bCs/>
          <w:lang w:eastAsia="en-US"/>
        </w:rPr>
      </w:pPr>
    </w:p>
    <w:p w14:paraId="014F71F7" w14:textId="77777777" w:rsidR="008B3768" w:rsidRPr="00504E22" w:rsidRDefault="008B3768" w:rsidP="00504E22">
      <w:pPr>
        <w:contextualSpacing/>
        <w:jc w:val="center"/>
        <w:rPr>
          <w:rFonts w:eastAsia="Calibri"/>
          <w:b/>
          <w:lang w:eastAsia="en-US"/>
        </w:rPr>
      </w:pPr>
      <w:r w:rsidRPr="00504E22">
        <w:rPr>
          <w:rFonts w:eastAsia="Calibri"/>
          <w:b/>
          <w:bCs/>
          <w:lang w:eastAsia="en-US"/>
        </w:rPr>
        <w:t xml:space="preserve">XII. </w:t>
      </w:r>
      <w:r w:rsidRPr="00504E22">
        <w:rPr>
          <w:rFonts w:eastAsia="Calibri"/>
          <w:b/>
          <w:lang w:eastAsia="en-US"/>
        </w:rPr>
        <w:t>TAIKYTINA TEISĖ IR GINČŲ SPRENDIMAS</w:t>
      </w:r>
    </w:p>
    <w:p w14:paraId="5FD3BFDC" w14:textId="77777777" w:rsidR="008B3768" w:rsidRPr="00504E22" w:rsidRDefault="008B3768" w:rsidP="00504E22">
      <w:pPr>
        <w:contextualSpacing/>
        <w:rPr>
          <w:rFonts w:eastAsia="Calibri"/>
          <w:lang w:eastAsia="en-US"/>
        </w:rPr>
      </w:pPr>
    </w:p>
    <w:p w14:paraId="59743E6D" w14:textId="649662B0" w:rsidR="008B3768" w:rsidRPr="00504E22" w:rsidRDefault="008B3768" w:rsidP="00504E22">
      <w:pPr>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5</w:t>
      </w:r>
      <w:r w:rsidRPr="00504E22">
        <w:rPr>
          <w:rFonts w:eastAsia="Calibri"/>
          <w:lang w:eastAsia="en-US"/>
        </w:rPr>
        <w:t>. Ši Sutartis vykdoma vadovaujantis Lietuvos Respublikos teisės aktais.</w:t>
      </w:r>
    </w:p>
    <w:p w14:paraId="5B8BC94B" w14:textId="6C0AAB68" w:rsidR="008B3768" w:rsidRPr="00504E22" w:rsidRDefault="008B3768" w:rsidP="00504E22">
      <w:pPr>
        <w:tabs>
          <w:tab w:val="left" w:pos="993"/>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6</w:t>
      </w:r>
      <w:r w:rsidRPr="00504E22">
        <w:rPr>
          <w:rFonts w:eastAsia="Calibri"/>
          <w:lang w:eastAsia="en-US"/>
        </w:rPr>
        <w:t>.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CB61917" w14:textId="77777777" w:rsidR="008B3768" w:rsidRPr="00504E22" w:rsidRDefault="008B3768" w:rsidP="00504E22">
      <w:pPr>
        <w:widowControl w:val="0"/>
        <w:shd w:val="clear" w:color="auto" w:fill="FFFFFF"/>
        <w:autoSpaceDE w:val="0"/>
        <w:autoSpaceDN w:val="0"/>
        <w:adjustRightInd w:val="0"/>
        <w:rPr>
          <w:b/>
          <w:bCs/>
          <w:lang w:eastAsia="en-US"/>
        </w:rPr>
      </w:pPr>
    </w:p>
    <w:p w14:paraId="10ED4ED7"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XIII. SUTARTIES GALIOJIMAS, KEITIMAS IR NUTRAUKIMAS</w:t>
      </w:r>
    </w:p>
    <w:p w14:paraId="7AF64C84" w14:textId="77777777" w:rsidR="008B3768" w:rsidRPr="00504E22" w:rsidRDefault="008B3768" w:rsidP="00504E22">
      <w:pPr>
        <w:widowControl w:val="0"/>
        <w:shd w:val="clear" w:color="auto" w:fill="FFFFFF"/>
        <w:autoSpaceDE w:val="0"/>
        <w:autoSpaceDN w:val="0"/>
        <w:adjustRightInd w:val="0"/>
        <w:rPr>
          <w:b/>
          <w:bCs/>
          <w:lang w:eastAsia="en-US"/>
        </w:rPr>
      </w:pPr>
    </w:p>
    <w:p w14:paraId="55E26FEB" w14:textId="7B1007C6"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spacing w:val="-1"/>
          <w:lang w:eastAsia="en-US"/>
        </w:rPr>
      </w:pPr>
      <w:r w:rsidRPr="00504E22">
        <w:rPr>
          <w:spacing w:val="-1"/>
          <w:lang w:eastAsia="en-US"/>
        </w:rPr>
        <w:t>2</w:t>
      </w:r>
      <w:r w:rsidR="0081469F" w:rsidRPr="00504E22">
        <w:rPr>
          <w:spacing w:val="-1"/>
          <w:lang w:eastAsia="en-US"/>
        </w:rPr>
        <w:t>7</w:t>
      </w:r>
      <w:r w:rsidRPr="00504E22">
        <w:rPr>
          <w:spacing w:val="-1"/>
          <w:lang w:eastAsia="en-US"/>
        </w:rPr>
        <w:t xml:space="preserve">. </w:t>
      </w:r>
      <w:r w:rsidRPr="00504E22">
        <w:rPr>
          <w:lang w:eastAsia="en-US"/>
        </w:rPr>
        <w:t>Sutartis įsigalioja nuo to momento, kai ją pasirašo Sutarties Šalys, ir galioja iki visiško Šalių įsipareigojimų įvykdymo pagal šią Sutartį</w:t>
      </w:r>
      <w:r w:rsidRPr="00504E22">
        <w:rPr>
          <w:spacing w:val="-1"/>
          <w:lang w:eastAsia="en-US"/>
        </w:rPr>
        <w:t>.</w:t>
      </w:r>
    </w:p>
    <w:p w14:paraId="6AEC6FE6" w14:textId="3CB0DE65"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b/>
          <w:bCs/>
          <w:lang w:eastAsia="en-US"/>
        </w:rPr>
      </w:pPr>
      <w:r w:rsidRPr="00504E22">
        <w:rPr>
          <w:spacing w:val="-1"/>
          <w:lang w:eastAsia="en-US"/>
        </w:rPr>
        <w:t>2</w:t>
      </w:r>
      <w:r w:rsidR="0081469F" w:rsidRPr="00504E22">
        <w:rPr>
          <w:spacing w:val="-1"/>
          <w:lang w:eastAsia="en-US"/>
        </w:rPr>
        <w:t>8</w:t>
      </w:r>
      <w:r w:rsidRPr="00504E22">
        <w:rPr>
          <w:spacing w:val="-1"/>
          <w:lang w:eastAsia="en-US"/>
        </w:rPr>
        <w:t>. Sutartis gali būti keičiama tik raštišku Šalių susitarimu.</w:t>
      </w:r>
    </w:p>
    <w:p w14:paraId="0B8DA91E" w14:textId="233FE018" w:rsidR="008B3768" w:rsidRPr="00504E22" w:rsidRDefault="0081469F" w:rsidP="00504E22">
      <w:pPr>
        <w:widowControl w:val="0"/>
        <w:shd w:val="clear" w:color="auto" w:fill="FFFFFF"/>
        <w:tabs>
          <w:tab w:val="left" w:pos="426"/>
          <w:tab w:val="left" w:pos="851"/>
        </w:tabs>
        <w:autoSpaceDE w:val="0"/>
        <w:autoSpaceDN w:val="0"/>
        <w:adjustRightInd w:val="0"/>
        <w:ind w:firstLine="851"/>
        <w:jc w:val="both"/>
        <w:rPr>
          <w:spacing w:val="-4"/>
          <w:lang w:eastAsia="en-US"/>
        </w:rPr>
      </w:pPr>
      <w:r w:rsidRPr="00504E22">
        <w:rPr>
          <w:spacing w:val="-4"/>
          <w:lang w:eastAsia="en-US"/>
        </w:rPr>
        <w:t>29</w:t>
      </w:r>
      <w:r w:rsidR="008B3768" w:rsidRPr="00504E22">
        <w:rPr>
          <w:spacing w:val="-4"/>
          <w:lang w:eastAsia="en-US"/>
        </w:rPr>
        <w:t xml:space="preserve">. Visi Sutarties pakeitimai ir priedai (jeigu yra) yra neatskiriamos šios Sutarties dalys. </w:t>
      </w:r>
    </w:p>
    <w:p w14:paraId="549DA05D" w14:textId="5127E7D3"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lang w:eastAsia="en-US"/>
        </w:rPr>
      </w:pPr>
      <w:r w:rsidRPr="00504E22">
        <w:rPr>
          <w:lang w:eastAsia="en-US"/>
        </w:rPr>
        <w:t>3</w:t>
      </w:r>
      <w:r w:rsidR="0081469F" w:rsidRPr="00504E22">
        <w:rPr>
          <w:lang w:eastAsia="en-US"/>
        </w:rPr>
        <w:t>0</w:t>
      </w:r>
      <w:r w:rsidRPr="00504E22">
        <w:rPr>
          <w:lang w:eastAsia="en-US"/>
        </w:rPr>
        <w:t>.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E1E0007" w14:textId="77777777" w:rsidR="008B3768" w:rsidRPr="00504E22" w:rsidRDefault="008B3768" w:rsidP="00504E22">
      <w:pPr>
        <w:widowControl w:val="0"/>
        <w:shd w:val="clear" w:color="auto" w:fill="FFFFFF"/>
        <w:autoSpaceDE w:val="0"/>
        <w:autoSpaceDN w:val="0"/>
        <w:adjustRightInd w:val="0"/>
        <w:rPr>
          <w:b/>
          <w:bCs/>
          <w:lang w:eastAsia="en-US"/>
        </w:rPr>
      </w:pPr>
    </w:p>
    <w:p w14:paraId="1FF3EA21"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XIV. KITOS SĄLYGOS</w:t>
      </w:r>
    </w:p>
    <w:p w14:paraId="6B69C8CE" w14:textId="77777777" w:rsidR="008B3768" w:rsidRPr="00504E22" w:rsidRDefault="008B3768" w:rsidP="00504E22">
      <w:pPr>
        <w:widowControl w:val="0"/>
        <w:shd w:val="clear" w:color="auto" w:fill="FFFFFF"/>
        <w:autoSpaceDE w:val="0"/>
        <w:autoSpaceDN w:val="0"/>
        <w:adjustRightInd w:val="0"/>
        <w:rPr>
          <w:b/>
          <w:bCs/>
          <w:lang w:eastAsia="en-US"/>
        </w:rPr>
      </w:pPr>
    </w:p>
    <w:p w14:paraId="5449785A" w14:textId="1BA902E0" w:rsidR="008B3768" w:rsidRPr="00504E22" w:rsidRDefault="008B3768" w:rsidP="00504E22">
      <w:pPr>
        <w:widowControl w:val="0"/>
        <w:shd w:val="clear" w:color="auto" w:fill="FFFFFF"/>
        <w:autoSpaceDE w:val="0"/>
        <w:autoSpaceDN w:val="0"/>
        <w:adjustRightInd w:val="0"/>
        <w:ind w:firstLine="851"/>
        <w:jc w:val="both"/>
        <w:rPr>
          <w:b/>
          <w:bCs/>
          <w:lang w:eastAsia="en-US"/>
        </w:rPr>
      </w:pPr>
      <w:r w:rsidRPr="00504E22">
        <w:rPr>
          <w:spacing w:val="-1"/>
          <w:lang w:eastAsia="en-US"/>
        </w:rPr>
        <w:t>3</w:t>
      </w:r>
      <w:r w:rsidR="0081469F" w:rsidRPr="00504E22">
        <w:rPr>
          <w:spacing w:val="-1"/>
          <w:lang w:eastAsia="en-US"/>
        </w:rPr>
        <w:t>1</w:t>
      </w:r>
      <w:r w:rsidRPr="00504E22">
        <w:rPr>
          <w:spacing w:val="-1"/>
          <w:lang w:eastAsia="en-US"/>
        </w:rPr>
        <w:t xml:space="preserve">. </w:t>
      </w:r>
      <w:r w:rsidRPr="00504E22">
        <w:rPr>
          <w:lang w:eastAsia="en-US"/>
        </w:rPr>
        <w:t xml:space="preserve">Sutartis sudaryta </w:t>
      </w:r>
      <w:r w:rsidR="00FD5042">
        <w:rPr>
          <w:lang w:eastAsia="en-US"/>
        </w:rPr>
        <w:t>dviem</w:t>
      </w:r>
      <w:r w:rsidRPr="00504E22">
        <w:rPr>
          <w:lang w:eastAsia="en-US"/>
        </w:rPr>
        <w:t xml:space="preserve"> vienodą juridinę galią turinči</w:t>
      </w:r>
      <w:r w:rsidR="004E39A3" w:rsidRPr="00504E22">
        <w:rPr>
          <w:lang w:eastAsia="en-US"/>
        </w:rPr>
        <w:t>ais</w:t>
      </w:r>
      <w:r w:rsidRPr="00504E22">
        <w:rPr>
          <w:lang w:eastAsia="en-US"/>
        </w:rPr>
        <w:t xml:space="preserve"> egzempliori</w:t>
      </w:r>
      <w:r w:rsidR="004E39A3" w:rsidRPr="00504E22">
        <w:rPr>
          <w:lang w:eastAsia="en-US"/>
        </w:rPr>
        <w:t>ais</w:t>
      </w:r>
      <w:r w:rsidRPr="00504E22">
        <w:rPr>
          <w:lang w:eastAsia="en-US"/>
        </w:rPr>
        <w:t xml:space="preserve">, </w:t>
      </w:r>
      <w:r w:rsidR="00FD5042">
        <w:rPr>
          <w:lang w:eastAsia="en-US"/>
        </w:rPr>
        <w:t xml:space="preserve">pasirašytas elektroniniu būdu, </w:t>
      </w:r>
      <w:r w:rsidRPr="00504E22">
        <w:rPr>
          <w:lang w:eastAsia="en-US"/>
        </w:rPr>
        <w:t>po vieną kiekvienai Šaliai</w:t>
      </w:r>
      <w:r w:rsidRPr="00504E22">
        <w:rPr>
          <w:spacing w:val="-1"/>
          <w:lang w:eastAsia="en-US"/>
        </w:rPr>
        <w:t>.</w:t>
      </w:r>
    </w:p>
    <w:p w14:paraId="219AF5BB" w14:textId="5B024865"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3</w:t>
      </w:r>
      <w:r w:rsidR="0081469F" w:rsidRPr="00504E22">
        <w:rPr>
          <w:lang w:eastAsia="en-US"/>
        </w:rPr>
        <w:t>2</w:t>
      </w:r>
      <w:r w:rsidRPr="00504E22">
        <w:rPr>
          <w:lang w:eastAsia="en-US"/>
        </w:rPr>
        <w:t>. Visi pranešimai, dokumentai ir informacija Šalims perduodama šios Sutarties XV skyriuje nurodytais adresais.</w:t>
      </w:r>
    </w:p>
    <w:p w14:paraId="5C136719" w14:textId="77777777" w:rsidR="001D204D" w:rsidRPr="00504E22" w:rsidRDefault="001D204D" w:rsidP="00504E22">
      <w:pPr>
        <w:widowControl w:val="0"/>
        <w:shd w:val="clear" w:color="auto" w:fill="FFFFFF"/>
        <w:autoSpaceDE w:val="0"/>
        <w:autoSpaceDN w:val="0"/>
        <w:adjustRightInd w:val="0"/>
        <w:rPr>
          <w:lang w:eastAsia="en-US"/>
        </w:rPr>
      </w:pPr>
    </w:p>
    <w:p w14:paraId="71E27948" w14:textId="214E8364" w:rsidR="00576212" w:rsidRPr="00504E22" w:rsidRDefault="00576212" w:rsidP="00504E22">
      <w:pPr>
        <w:widowControl w:val="0"/>
        <w:shd w:val="clear" w:color="auto" w:fill="FFFFFF"/>
        <w:autoSpaceDE w:val="0"/>
        <w:autoSpaceDN w:val="0"/>
        <w:adjustRightInd w:val="0"/>
        <w:jc w:val="center"/>
        <w:rPr>
          <w:b/>
          <w:bCs/>
          <w:noProof/>
          <w:lang w:eastAsia="en-US"/>
        </w:rPr>
      </w:pPr>
      <w:r w:rsidRPr="00504E22">
        <w:rPr>
          <w:b/>
          <w:bCs/>
          <w:noProof/>
          <w:lang w:eastAsia="en-US"/>
        </w:rPr>
        <w:t xml:space="preserve">XV. ŠALIŲ REKVIZITAI </w:t>
      </w:r>
      <w:r w:rsidRPr="00504E22">
        <w:rPr>
          <w:b/>
        </w:rPr>
        <w:t>IR ATSTOVŲ PARAŠAI</w:t>
      </w:r>
    </w:p>
    <w:p w14:paraId="39CCD95F" w14:textId="77777777" w:rsidR="00626490" w:rsidRPr="00504E22" w:rsidRDefault="00626490" w:rsidP="00504E22">
      <w:pPr>
        <w:pStyle w:val="Pagrindinistekstas"/>
        <w:jc w:val="both"/>
        <w:rPr>
          <w:szCs w:val="24"/>
        </w:rPr>
      </w:pPr>
    </w:p>
    <w:tbl>
      <w:tblPr>
        <w:tblW w:w="9644" w:type="dxa"/>
        <w:tblLook w:val="01E0" w:firstRow="1" w:lastRow="1" w:firstColumn="1" w:lastColumn="1" w:noHBand="0" w:noVBand="0"/>
      </w:tblPr>
      <w:tblGrid>
        <w:gridCol w:w="4822"/>
        <w:gridCol w:w="4822"/>
      </w:tblGrid>
      <w:tr w:rsidR="00504E22" w:rsidRPr="00504E22" w14:paraId="38745E18" w14:textId="77777777" w:rsidTr="001179E4">
        <w:tc>
          <w:tcPr>
            <w:tcW w:w="4822" w:type="dxa"/>
          </w:tcPr>
          <w:p w14:paraId="210B5433" w14:textId="77777777" w:rsidR="009106D1" w:rsidRPr="00504E22" w:rsidRDefault="009106D1" w:rsidP="00504E22">
            <w:pPr>
              <w:pStyle w:val="Pagrindinistekstas"/>
              <w:tabs>
                <w:tab w:val="left" w:pos="5760"/>
              </w:tabs>
              <w:jc w:val="both"/>
              <w:rPr>
                <w:b/>
                <w:szCs w:val="24"/>
              </w:rPr>
            </w:pPr>
            <w:r w:rsidRPr="00504E22">
              <w:rPr>
                <w:b/>
                <w:szCs w:val="24"/>
              </w:rPr>
              <w:t>PAREIŠKĖJAS</w:t>
            </w:r>
          </w:p>
          <w:p w14:paraId="24EFFED3" w14:textId="77777777" w:rsidR="00C73B2B" w:rsidRPr="00504E22" w:rsidRDefault="00C73B2B" w:rsidP="00504E22">
            <w:pPr>
              <w:rPr>
                <w:lang w:eastAsia="en-US"/>
              </w:rPr>
            </w:pPr>
            <w:r w:rsidRPr="00504E22">
              <w:t>Kretingos rajono savivaldybės administracija</w:t>
            </w:r>
          </w:p>
          <w:p w14:paraId="260FA338" w14:textId="77777777" w:rsidR="00C73B2B" w:rsidRPr="00504E22" w:rsidRDefault="00C73B2B" w:rsidP="00504E22">
            <w:r w:rsidRPr="00504E22">
              <w:t xml:space="preserve">Savanorių g. 29A, 97111 Kretinga </w:t>
            </w:r>
          </w:p>
          <w:p w14:paraId="40F56885" w14:textId="7501FD65" w:rsidR="00C73B2B" w:rsidRPr="00504E22" w:rsidRDefault="004D07C1" w:rsidP="00504E22">
            <w:pPr>
              <w:rPr>
                <w:iCs/>
              </w:rPr>
            </w:pPr>
            <w:r>
              <w:t>Tel. +370 445</w:t>
            </w:r>
            <w:r w:rsidR="00C73B2B" w:rsidRPr="00504E22">
              <w:t xml:space="preserve"> 53 141</w:t>
            </w:r>
          </w:p>
          <w:p w14:paraId="21B7939B" w14:textId="77777777" w:rsidR="00C73B2B" w:rsidRPr="00504E22" w:rsidRDefault="00C73B2B" w:rsidP="00504E22">
            <w:r w:rsidRPr="00504E22">
              <w:rPr>
                <w:iCs/>
              </w:rPr>
              <w:t xml:space="preserve">El. p. </w:t>
            </w:r>
            <w:r w:rsidRPr="00504E22">
              <w:t>savivaldybe@kretinga.lt</w:t>
            </w:r>
          </w:p>
          <w:p w14:paraId="1AA65A42" w14:textId="77777777" w:rsidR="00C73B2B" w:rsidRPr="00504E22" w:rsidRDefault="00C73B2B" w:rsidP="00504E22">
            <w:r w:rsidRPr="00504E22">
              <w:t>Kodas 18871522</w:t>
            </w:r>
          </w:p>
          <w:p w14:paraId="6EE7F01E" w14:textId="77777777" w:rsidR="00A44143" w:rsidRPr="00504E22" w:rsidRDefault="00A44143" w:rsidP="00504E22">
            <w:pPr>
              <w:pStyle w:val="Pagrindinistekstas"/>
              <w:tabs>
                <w:tab w:val="left" w:pos="5760"/>
              </w:tabs>
              <w:jc w:val="both"/>
              <w:rPr>
                <w:szCs w:val="24"/>
              </w:rPr>
            </w:pPr>
          </w:p>
          <w:p w14:paraId="2CECAC94" w14:textId="2396061F" w:rsidR="001D204D" w:rsidRPr="00504E22" w:rsidRDefault="001D204D" w:rsidP="00504E22">
            <w:pPr>
              <w:pStyle w:val="Pagrindinistekstas"/>
              <w:tabs>
                <w:tab w:val="left" w:pos="5760"/>
              </w:tabs>
              <w:jc w:val="both"/>
              <w:rPr>
                <w:szCs w:val="24"/>
              </w:rPr>
            </w:pPr>
          </w:p>
        </w:tc>
        <w:tc>
          <w:tcPr>
            <w:tcW w:w="4822" w:type="dxa"/>
          </w:tcPr>
          <w:p w14:paraId="0651FAF8" w14:textId="579D69E9" w:rsidR="009106D1" w:rsidRPr="00504E22" w:rsidRDefault="009106D1" w:rsidP="00504E22">
            <w:pPr>
              <w:pStyle w:val="Pagrindinistekstas"/>
              <w:tabs>
                <w:tab w:val="left" w:pos="5760"/>
              </w:tabs>
              <w:jc w:val="both"/>
              <w:rPr>
                <w:b/>
                <w:szCs w:val="24"/>
              </w:rPr>
            </w:pPr>
            <w:r w:rsidRPr="00504E22">
              <w:rPr>
                <w:b/>
                <w:szCs w:val="24"/>
              </w:rPr>
              <w:t>PARTNERIS</w:t>
            </w:r>
            <w:r w:rsidR="00FD5042">
              <w:rPr>
                <w:b/>
                <w:szCs w:val="24"/>
              </w:rPr>
              <w:t xml:space="preserve"> </w:t>
            </w:r>
          </w:p>
          <w:p w14:paraId="14CB89AE" w14:textId="579DA990" w:rsidR="00183B67" w:rsidRPr="00504E22" w:rsidRDefault="00183B67" w:rsidP="00504E22">
            <w:pPr>
              <w:pStyle w:val="Normal1"/>
              <w:autoSpaceDE w:val="0"/>
              <w:jc w:val="both"/>
              <w:rPr>
                <w:lang w:val="lt-LT"/>
              </w:rPr>
            </w:pPr>
            <w:r w:rsidRPr="00504E22">
              <w:rPr>
                <w:lang w:val="lt-LT"/>
              </w:rPr>
              <w:t xml:space="preserve">Kretingos </w:t>
            </w:r>
            <w:r w:rsidR="004D07C1">
              <w:rPr>
                <w:lang w:val="lt-LT"/>
              </w:rPr>
              <w:t>rajono sporto centras</w:t>
            </w:r>
          </w:p>
          <w:p w14:paraId="12594B3A" w14:textId="45A5A728" w:rsidR="00EC439E" w:rsidRDefault="004D07C1" w:rsidP="00504E22">
            <w:pPr>
              <w:pStyle w:val="Normal1"/>
              <w:autoSpaceDE w:val="0"/>
              <w:jc w:val="both"/>
              <w:rPr>
                <w:bCs/>
                <w:lang w:val="lt-LT"/>
              </w:rPr>
            </w:pPr>
            <w:r>
              <w:rPr>
                <w:color w:val="000000" w:themeColor="text1"/>
              </w:rPr>
              <w:t>Savanorių g. 23A</w:t>
            </w:r>
            <w:r w:rsidR="00EC439E" w:rsidRPr="00433BE5">
              <w:rPr>
                <w:color w:val="000000" w:themeColor="text1"/>
              </w:rPr>
              <w:t xml:space="preserve">, </w:t>
            </w:r>
            <w:r w:rsidRPr="004D07C1">
              <w:rPr>
                <w:color w:val="000000" w:themeColor="text1"/>
              </w:rPr>
              <w:t>97108</w:t>
            </w:r>
            <w:r w:rsidR="00EC439E" w:rsidRPr="00433BE5">
              <w:t xml:space="preserve"> </w:t>
            </w:r>
            <w:r w:rsidR="00EC439E" w:rsidRPr="00504E22">
              <w:t>Kretinga</w:t>
            </w:r>
            <w:r w:rsidR="00EC439E" w:rsidRPr="00504E22">
              <w:rPr>
                <w:bCs/>
                <w:lang w:val="lt-LT"/>
              </w:rPr>
              <w:t xml:space="preserve"> </w:t>
            </w:r>
          </w:p>
          <w:p w14:paraId="3A61664B" w14:textId="3F3CA55C" w:rsidR="001D204D" w:rsidRPr="00504E22" w:rsidRDefault="001D204D" w:rsidP="00504E22">
            <w:pPr>
              <w:pStyle w:val="Normal1"/>
              <w:autoSpaceDE w:val="0"/>
              <w:jc w:val="both"/>
              <w:rPr>
                <w:bCs/>
                <w:lang w:val="lt-LT"/>
              </w:rPr>
            </w:pPr>
            <w:r w:rsidRPr="00504E22">
              <w:rPr>
                <w:bCs/>
                <w:lang w:val="lt-LT"/>
              </w:rPr>
              <w:t xml:space="preserve">Tel. </w:t>
            </w:r>
            <w:r w:rsidR="00A0272F">
              <w:rPr>
                <w:bCs/>
                <w:lang w:val="lt-LT"/>
              </w:rPr>
              <w:t>+370</w:t>
            </w:r>
            <w:r w:rsidR="004D07C1">
              <w:rPr>
                <w:bCs/>
                <w:lang w:val="lt-LT"/>
              </w:rPr>
              <w:t> </w:t>
            </w:r>
            <w:r w:rsidR="004D07C1" w:rsidRPr="004D07C1">
              <w:rPr>
                <w:bCs/>
                <w:lang w:val="lt-LT"/>
              </w:rPr>
              <w:t>633</w:t>
            </w:r>
            <w:r w:rsidR="004D07C1">
              <w:rPr>
                <w:bCs/>
                <w:lang w:val="lt-LT"/>
              </w:rPr>
              <w:t xml:space="preserve"> </w:t>
            </w:r>
            <w:r w:rsidR="004D07C1" w:rsidRPr="004D07C1">
              <w:rPr>
                <w:bCs/>
                <w:lang w:val="lt-LT"/>
              </w:rPr>
              <w:t>13</w:t>
            </w:r>
            <w:r w:rsidR="004D07C1">
              <w:rPr>
                <w:bCs/>
                <w:lang w:val="lt-LT"/>
              </w:rPr>
              <w:t xml:space="preserve"> </w:t>
            </w:r>
            <w:r w:rsidR="004D07C1" w:rsidRPr="004D07C1">
              <w:rPr>
                <w:bCs/>
                <w:lang w:val="lt-LT"/>
              </w:rPr>
              <w:t>328</w:t>
            </w:r>
          </w:p>
          <w:p w14:paraId="5723C793" w14:textId="042EF5AE" w:rsidR="001D204D" w:rsidRPr="00504E22" w:rsidRDefault="001D204D" w:rsidP="00504E22">
            <w:pPr>
              <w:pStyle w:val="Normal1"/>
              <w:autoSpaceDE w:val="0"/>
              <w:jc w:val="both"/>
              <w:rPr>
                <w:bCs/>
                <w:lang w:val="lt-LT"/>
              </w:rPr>
            </w:pPr>
            <w:r w:rsidRPr="00504E22">
              <w:rPr>
                <w:bCs/>
                <w:lang w:val="lt-LT"/>
              </w:rPr>
              <w:t>El. p</w:t>
            </w:r>
            <w:r w:rsidR="004D07C1">
              <w:rPr>
                <w:bCs/>
                <w:lang w:val="lt-LT"/>
              </w:rPr>
              <w:t xml:space="preserve">. </w:t>
            </w:r>
            <w:r w:rsidR="004D07C1" w:rsidRPr="004D07C1">
              <w:rPr>
                <w:bCs/>
                <w:lang w:val="lt-LT"/>
              </w:rPr>
              <w:t>info@kretingasc.lt</w:t>
            </w:r>
          </w:p>
          <w:p w14:paraId="58E3C9FA" w14:textId="0A6FF563" w:rsidR="00F3325A" w:rsidRPr="00504E22" w:rsidRDefault="001D204D" w:rsidP="00504E22">
            <w:pPr>
              <w:pStyle w:val="Normal1"/>
              <w:autoSpaceDE w:val="0"/>
              <w:jc w:val="both"/>
              <w:rPr>
                <w:lang w:val="lt-LT"/>
              </w:rPr>
            </w:pPr>
            <w:r w:rsidRPr="00504E22">
              <w:rPr>
                <w:bCs/>
                <w:lang w:val="lt-LT"/>
              </w:rPr>
              <w:t xml:space="preserve">Kodas </w:t>
            </w:r>
            <w:r w:rsidR="004D07C1" w:rsidRPr="004D07C1">
              <w:t>307493043</w:t>
            </w:r>
            <w:r w:rsidRPr="00504E22">
              <w:rPr>
                <w:bCs/>
                <w:lang w:val="lt-LT"/>
              </w:rPr>
              <w:t xml:space="preserve"> </w:t>
            </w:r>
          </w:p>
        </w:tc>
      </w:tr>
      <w:tr w:rsidR="00504E22" w:rsidRPr="00504E22" w14:paraId="345D8C69" w14:textId="77777777" w:rsidTr="001179E4">
        <w:tc>
          <w:tcPr>
            <w:tcW w:w="4822" w:type="dxa"/>
          </w:tcPr>
          <w:p w14:paraId="5AEFF709" w14:textId="77777777" w:rsidR="00C73B2B" w:rsidRPr="00504E22" w:rsidRDefault="00C73B2B" w:rsidP="00504E22">
            <w:pPr>
              <w:pStyle w:val="Pagrindinistekstas"/>
              <w:tabs>
                <w:tab w:val="left" w:pos="5760"/>
              </w:tabs>
              <w:jc w:val="both"/>
              <w:rPr>
                <w:szCs w:val="24"/>
              </w:rPr>
            </w:pPr>
            <w:r w:rsidRPr="00504E22">
              <w:rPr>
                <w:szCs w:val="24"/>
              </w:rPr>
              <w:t>Administracijos direktorė</w:t>
            </w:r>
          </w:p>
          <w:p w14:paraId="42E50B8E" w14:textId="77777777" w:rsidR="00C73B2B" w:rsidRPr="00504E22" w:rsidRDefault="00C73B2B" w:rsidP="00504E22">
            <w:pPr>
              <w:pStyle w:val="Pagrindinistekstas"/>
              <w:tabs>
                <w:tab w:val="left" w:pos="5760"/>
              </w:tabs>
              <w:jc w:val="both"/>
              <w:rPr>
                <w:b/>
                <w:szCs w:val="24"/>
              </w:rPr>
            </w:pPr>
            <w:r w:rsidRPr="00504E22">
              <w:rPr>
                <w:szCs w:val="24"/>
              </w:rPr>
              <w:t xml:space="preserve">Vilma Preibienė </w:t>
            </w:r>
          </w:p>
          <w:p w14:paraId="476F3C09" w14:textId="77777777" w:rsidR="009106D1" w:rsidRPr="00504E22" w:rsidRDefault="009106D1" w:rsidP="00504E22">
            <w:pPr>
              <w:pStyle w:val="Pagrindinistekstas"/>
              <w:tabs>
                <w:tab w:val="left" w:pos="5760"/>
              </w:tabs>
              <w:jc w:val="both"/>
              <w:rPr>
                <w:szCs w:val="24"/>
              </w:rPr>
            </w:pPr>
            <w:r w:rsidRPr="00504E22">
              <w:rPr>
                <w:szCs w:val="24"/>
              </w:rPr>
              <w:t>______________</w:t>
            </w:r>
          </w:p>
          <w:p w14:paraId="115F12E5" w14:textId="77777777" w:rsidR="009106D1" w:rsidRPr="00504E22" w:rsidRDefault="009106D1" w:rsidP="00504E22">
            <w:pPr>
              <w:pStyle w:val="Pagrindinistekstas"/>
              <w:tabs>
                <w:tab w:val="left" w:pos="5760"/>
              </w:tabs>
              <w:jc w:val="both"/>
              <w:rPr>
                <w:bCs/>
                <w:szCs w:val="24"/>
              </w:rPr>
            </w:pPr>
            <w:r w:rsidRPr="00504E22">
              <w:rPr>
                <w:bCs/>
                <w:szCs w:val="24"/>
              </w:rPr>
              <w:t>A. V.</w:t>
            </w:r>
          </w:p>
          <w:p w14:paraId="7BAE85E5" w14:textId="77777777" w:rsidR="009106D1" w:rsidRPr="00504E22" w:rsidRDefault="009106D1" w:rsidP="00504E22">
            <w:pPr>
              <w:pStyle w:val="Pagrindinistekstas"/>
              <w:tabs>
                <w:tab w:val="left" w:pos="5760"/>
              </w:tabs>
              <w:jc w:val="both"/>
              <w:rPr>
                <w:szCs w:val="24"/>
              </w:rPr>
            </w:pPr>
          </w:p>
        </w:tc>
        <w:tc>
          <w:tcPr>
            <w:tcW w:w="4822" w:type="dxa"/>
          </w:tcPr>
          <w:p w14:paraId="62E24615" w14:textId="24093F5F" w:rsidR="009059A6" w:rsidRPr="00504E22" w:rsidRDefault="0097024B" w:rsidP="00504E22">
            <w:pPr>
              <w:pStyle w:val="Pagrindinistekstas"/>
              <w:tabs>
                <w:tab w:val="left" w:pos="5760"/>
              </w:tabs>
              <w:jc w:val="both"/>
              <w:rPr>
                <w:szCs w:val="24"/>
              </w:rPr>
            </w:pPr>
            <w:r>
              <w:rPr>
                <w:szCs w:val="24"/>
              </w:rPr>
              <w:t xml:space="preserve"> D</w:t>
            </w:r>
            <w:r w:rsidR="009106D1" w:rsidRPr="00504E22">
              <w:rPr>
                <w:szCs w:val="24"/>
              </w:rPr>
              <w:t>irektor</w:t>
            </w:r>
            <w:r w:rsidR="001D204D" w:rsidRPr="00504E22">
              <w:rPr>
                <w:szCs w:val="24"/>
              </w:rPr>
              <w:t>ius</w:t>
            </w:r>
          </w:p>
          <w:p w14:paraId="0D4599F8" w14:textId="77777777" w:rsidR="0097024B" w:rsidRDefault="0097024B" w:rsidP="00504E22">
            <w:pPr>
              <w:pStyle w:val="Pagrindinistekstas"/>
              <w:tabs>
                <w:tab w:val="left" w:pos="5760"/>
              </w:tabs>
              <w:jc w:val="both"/>
              <w:rPr>
                <w:szCs w:val="24"/>
              </w:rPr>
            </w:pPr>
          </w:p>
          <w:p w14:paraId="395722FC" w14:textId="2D18035C" w:rsidR="009106D1" w:rsidRPr="002E2C4A" w:rsidRDefault="009106D1" w:rsidP="00504E22">
            <w:pPr>
              <w:pStyle w:val="Pagrindinistekstas"/>
              <w:tabs>
                <w:tab w:val="left" w:pos="5760"/>
              </w:tabs>
              <w:jc w:val="both"/>
              <w:rPr>
                <w:szCs w:val="24"/>
              </w:rPr>
            </w:pPr>
            <w:r w:rsidRPr="002E2C4A">
              <w:rPr>
                <w:szCs w:val="24"/>
              </w:rPr>
              <w:t>___________________</w:t>
            </w:r>
          </w:p>
          <w:p w14:paraId="349BA1CE" w14:textId="77777777" w:rsidR="009106D1" w:rsidRPr="00504E22" w:rsidRDefault="009106D1" w:rsidP="00504E22">
            <w:pPr>
              <w:pStyle w:val="Pagrindinistekstas"/>
              <w:tabs>
                <w:tab w:val="left" w:pos="5760"/>
              </w:tabs>
              <w:jc w:val="both"/>
              <w:rPr>
                <w:b/>
                <w:szCs w:val="24"/>
              </w:rPr>
            </w:pPr>
            <w:r w:rsidRPr="00504E22">
              <w:rPr>
                <w:szCs w:val="24"/>
              </w:rPr>
              <w:t>A. V.</w:t>
            </w:r>
          </w:p>
        </w:tc>
      </w:tr>
      <w:tr w:rsidR="00504E22" w:rsidRPr="00504E22" w14:paraId="1758B0DD" w14:textId="77777777" w:rsidTr="001179E4">
        <w:tc>
          <w:tcPr>
            <w:tcW w:w="4822" w:type="dxa"/>
          </w:tcPr>
          <w:p w14:paraId="1B543E95" w14:textId="502912EC" w:rsidR="0088366E" w:rsidRPr="00504E22" w:rsidRDefault="0088366E" w:rsidP="00504E22"/>
        </w:tc>
        <w:tc>
          <w:tcPr>
            <w:tcW w:w="4822" w:type="dxa"/>
          </w:tcPr>
          <w:p w14:paraId="09F1ABCE" w14:textId="5EE7859C" w:rsidR="00845F2D" w:rsidRPr="00504E22" w:rsidRDefault="00845F2D" w:rsidP="00504E22"/>
        </w:tc>
      </w:tr>
      <w:tr w:rsidR="00504E22" w:rsidRPr="00504E22" w14:paraId="5B1F1E4D" w14:textId="77777777" w:rsidTr="001179E4">
        <w:tc>
          <w:tcPr>
            <w:tcW w:w="4822" w:type="dxa"/>
          </w:tcPr>
          <w:p w14:paraId="4DA72D2F" w14:textId="31B05298" w:rsidR="0088366E" w:rsidRPr="00504E22" w:rsidRDefault="0088366E" w:rsidP="00504E22">
            <w:pPr>
              <w:pStyle w:val="Pagrindinistekstas"/>
              <w:tabs>
                <w:tab w:val="left" w:pos="5760"/>
              </w:tabs>
              <w:jc w:val="both"/>
              <w:rPr>
                <w:b/>
                <w:szCs w:val="24"/>
              </w:rPr>
            </w:pPr>
          </w:p>
        </w:tc>
        <w:tc>
          <w:tcPr>
            <w:tcW w:w="4822" w:type="dxa"/>
          </w:tcPr>
          <w:p w14:paraId="217D3320" w14:textId="6C2E71CC" w:rsidR="0088366E" w:rsidRPr="00504E22" w:rsidRDefault="0088366E" w:rsidP="00504E22">
            <w:pPr>
              <w:pStyle w:val="Pagrindinistekstas"/>
              <w:tabs>
                <w:tab w:val="left" w:pos="5760"/>
              </w:tabs>
              <w:jc w:val="both"/>
              <w:rPr>
                <w:b/>
                <w:szCs w:val="24"/>
              </w:rPr>
            </w:pPr>
          </w:p>
        </w:tc>
      </w:tr>
      <w:tr w:rsidR="00504E22" w:rsidRPr="00504E22" w14:paraId="79F6E0D9" w14:textId="77777777" w:rsidTr="001179E4">
        <w:tc>
          <w:tcPr>
            <w:tcW w:w="4822" w:type="dxa"/>
          </w:tcPr>
          <w:p w14:paraId="656C08BE" w14:textId="5B52A097" w:rsidR="00143033" w:rsidRPr="00504E22" w:rsidRDefault="00143033" w:rsidP="004D07C1">
            <w:pPr>
              <w:tabs>
                <w:tab w:val="left" w:pos="5760"/>
              </w:tabs>
              <w:jc w:val="both"/>
              <w:rPr>
                <w:b/>
              </w:rPr>
            </w:pPr>
          </w:p>
        </w:tc>
        <w:tc>
          <w:tcPr>
            <w:tcW w:w="4822" w:type="dxa"/>
          </w:tcPr>
          <w:p w14:paraId="2A2C9931" w14:textId="094AA9E9" w:rsidR="0088366E" w:rsidRPr="00DA4C22" w:rsidRDefault="0088366E" w:rsidP="00504E22">
            <w:pPr>
              <w:pStyle w:val="Pagrindinistekstas"/>
              <w:tabs>
                <w:tab w:val="left" w:pos="5760"/>
              </w:tabs>
              <w:jc w:val="both"/>
              <w:rPr>
                <w:bCs/>
                <w:kern w:val="1"/>
                <w:szCs w:val="24"/>
              </w:rPr>
            </w:pPr>
          </w:p>
          <w:p w14:paraId="7C984E0A" w14:textId="4DCE67F5" w:rsidR="0088366E" w:rsidRPr="00504E22" w:rsidRDefault="0088366E" w:rsidP="00504E22">
            <w:pPr>
              <w:pStyle w:val="Pagrindinistekstas"/>
              <w:tabs>
                <w:tab w:val="left" w:pos="5760"/>
              </w:tabs>
              <w:jc w:val="both"/>
              <w:rPr>
                <w:bCs/>
                <w:kern w:val="1"/>
                <w:szCs w:val="24"/>
              </w:rPr>
            </w:pPr>
          </w:p>
        </w:tc>
      </w:tr>
      <w:tr w:rsidR="00504E22" w:rsidRPr="00504E22" w14:paraId="0C4FF0D3" w14:textId="77777777" w:rsidTr="001179E4">
        <w:tc>
          <w:tcPr>
            <w:tcW w:w="4822" w:type="dxa"/>
          </w:tcPr>
          <w:p w14:paraId="3BC121E3" w14:textId="3A893577" w:rsidR="0088366E" w:rsidRPr="00504E22" w:rsidRDefault="0088366E" w:rsidP="004D07C1">
            <w:pPr>
              <w:pStyle w:val="Pagrindinistekstas"/>
              <w:tabs>
                <w:tab w:val="left" w:pos="5760"/>
              </w:tabs>
              <w:jc w:val="both"/>
              <w:rPr>
                <w:b/>
              </w:rPr>
            </w:pPr>
          </w:p>
        </w:tc>
        <w:tc>
          <w:tcPr>
            <w:tcW w:w="4822" w:type="dxa"/>
          </w:tcPr>
          <w:p w14:paraId="7B3DC8DE" w14:textId="7011C78F" w:rsidR="0088366E" w:rsidRPr="00504E22" w:rsidRDefault="0088366E" w:rsidP="004D07C1">
            <w:pPr>
              <w:pStyle w:val="Pagrindinistekstas"/>
              <w:tabs>
                <w:tab w:val="left" w:pos="5760"/>
              </w:tabs>
              <w:jc w:val="both"/>
              <w:rPr>
                <w:kern w:val="1"/>
                <w:szCs w:val="24"/>
              </w:rPr>
            </w:pPr>
          </w:p>
        </w:tc>
      </w:tr>
      <w:tr w:rsidR="0088366E" w:rsidRPr="00504E22" w14:paraId="53F81D91" w14:textId="77777777" w:rsidTr="001179E4">
        <w:tc>
          <w:tcPr>
            <w:tcW w:w="4822" w:type="dxa"/>
          </w:tcPr>
          <w:p w14:paraId="738F5559" w14:textId="77777777" w:rsidR="0088366E" w:rsidRPr="00504E22" w:rsidRDefault="0088366E" w:rsidP="00504E22">
            <w:pPr>
              <w:tabs>
                <w:tab w:val="left" w:pos="5760"/>
              </w:tabs>
              <w:jc w:val="both"/>
              <w:rPr>
                <w:b/>
              </w:rPr>
            </w:pPr>
          </w:p>
        </w:tc>
        <w:tc>
          <w:tcPr>
            <w:tcW w:w="4822" w:type="dxa"/>
          </w:tcPr>
          <w:p w14:paraId="5CCA324A" w14:textId="77777777" w:rsidR="0088366E" w:rsidRPr="00504E22" w:rsidRDefault="0088366E" w:rsidP="00504E22">
            <w:pPr>
              <w:pStyle w:val="Pagrindinistekstas"/>
              <w:tabs>
                <w:tab w:val="left" w:pos="5760"/>
              </w:tabs>
              <w:jc w:val="both"/>
              <w:rPr>
                <w:kern w:val="1"/>
                <w:szCs w:val="24"/>
              </w:rPr>
            </w:pPr>
          </w:p>
        </w:tc>
      </w:tr>
    </w:tbl>
    <w:p w14:paraId="4D6AC3FA" w14:textId="7CC7370B" w:rsidR="00AC4105" w:rsidRPr="00504E22" w:rsidRDefault="00AC4105" w:rsidP="00504E22"/>
    <w:sectPr w:rsidR="00AC4105" w:rsidRPr="00504E22" w:rsidSect="00504E22">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EC90" w14:textId="77777777" w:rsidR="00FB2D99" w:rsidRDefault="00FB2D99" w:rsidP="0093760A">
      <w:r>
        <w:separator/>
      </w:r>
    </w:p>
  </w:endnote>
  <w:endnote w:type="continuationSeparator" w:id="0">
    <w:p w14:paraId="74370CE3" w14:textId="77777777" w:rsidR="00FB2D99" w:rsidRDefault="00FB2D99"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14E0" w14:textId="77777777" w:rsidR="00FB2D99" w:rsidRDefault="00FB2D99" w:rsidP="0093760A">
      <w:r>
        <w:separator/>
      </w:r>
    </w:p>
  </w:footnote>
  <w:footnote w:type="continuationSeparator" w:id="0">
    <w:p w14:paraId="4A8A2D75" w14:textId="77777777" w:rsidR="00FB2D99" w:rsidRDefault="00FB2D99"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4A2914" w:rsidRDefault="004A2914" w:rsidP="00433BE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1CF5C293" w14:textId="77777777" w:rsidR="004A2914" w:rsidRDefault="004A29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EndPr>
      <w:rPr>
        <w:rStyle w:val="Puslapionumeris"/>
      </w:rPr>
    </w:sdtEndPr>
    <w:sdtContent>
      <w:p w14:paraId="0E2CDF3B" w14:textId="4A19EDA5" w:rsidR="004A2914" w:rsidRDefault="004A2914" w:rsidP="00433BE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7024B">
          <w:rPr>
            <w:rStyle w:val="Puslapionumeris"/>
            <w:noProof/>
          </w:rPr>
          <w:t>4</w:t>
        </w:r>
        <w:r>
          <w:rPr>
            <w:rStyle w:val="Puslapionumeris"/>
          </w:rPr>
          <w:fldChar w:fldCharType="end"/>
        </w:r>
      </w:p>
    </w:sdtContent>
  </w:sdt>
  <w:p w14:paraId="4354256F" w14:textId="77777777" w:rsidR="004A2914" w:rsidRDefault="004A29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51791"/>
    <w:multiLevelType w:val="hybridMultilevel"/>
    <w:tmpl w:val="DAC2C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16cid:durableId="1429735703">
    <w:abstractNumId w:val="11"/>
  </w:num>
  <w:num w:numId="2" w16cid:durableId="911353066">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5494970">
    <w:abstractNumId w:val="3"/>
  </w:num>
  <w:num w:numId="4" w16cid:durableId="1186940040">
    <w:abstractNumId w:val="4"/>
  </w:num>
  <w:num w:numId="5" w16cid:durableId="1271428107">
    <w:abstractNumId w:val="2"/>
  </w:num>
  <w:num w:numId="6" w16cid:durableId="1584796616">
    <w:abstractNumId w:val="7"/>
  </w:num>
  <w:num w:numId="7" w16cid:durableId="1013534050">
    <w:abstractNumId w:val="9"/>
  </w:num>
  <w:num w:numId="8" w16cid:durableId="782923219">
    <w:abstractNumId w:val="6"/>
  </w:num>
  <w:num w:numId="9" w16cid:durableId="1703242024">
    <w:abstractNumId w:val="8"/>
  </w:num>
  <w:num w:numId="10" w16cid:durableId="1090617066">
    <w:abstractNumId w:val="10"/>
  </w:num>
  <w:num w:numId="11" w16cid:durableId="971908309">
    <w:abstractNumId w:val="1"/>
  </w:num>
  <w:num w:numId="12" w16cid:durableId="1998682015">
    <w:abstractNumId w:val="0"/>
  </w:num>
  <w:num w:numId="13" w16cid:durableId="37998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17535"/>
    <w:rsid w:val="000340C2"/>
    <w:rsid w:val="0003641E"/>
    <w:rsid w:val="0005290B"/>
    <w:rsid w:val="000539EB"/>
    <w:rsid w:val="00071D6B"/>
    <w:rsid w:val="00083A86"/>
    <w:rsid w:val="00083B2F"/>
    <w:rsid w:val="00090616"/>
    <w:rsid w:val="000B1192"/>
    <w:rsid w:val="000E4FA4"/>
    <w:rsid w:val="000F4CB9"/>
    <w:rsid w:val="001179E4"/>
    <w:rsid w:val="001235E6"/>
    <w:rsid w:val="00133F8C"/>
    <w:rsid w:val="00143033"/>
    <w:rsid w:val="001473DC"/>
    <w:rsid w:val="00150D82"/>
    <w:rsid w:val="001556C1"/>
    <w:rsid w:val="001574BF"/>
    <w:rsid w:val="00157BBA"/>
    <w:rsid w:val="00162910"/>
    <w:rsid w:val="001662B5"/>
    <w:rsid w:val="00183B67"/>
    <w:rsid w:val="001979B2"/>
    <w:rsid w:val="001C4B92"/>
    <w:rsid w:val="001D204D"/>
    <w:rsid w:val="001D29EF"/>
    <w:rsid w:val="001D7A7A"/>
    <w:rsid w:val="00202C69"/>
    <w:rsid w:val="00204806"/>
    <w:rsid w:val="00205366"/>
    <w:rsid w:val="002077F6"/>
    <w:rsid w:val="00213F95"/>
    <w:rsid w:val="00215741"/>
    <w:rsid w:val="002332A8"/>
    <w:rsid w:val="00245779"/>
    <w:rsid w:val="00250656"/>
    <w:rsid w:val="00261AA8"/>
    <w:rsid w:val="002639FC"/>
    <w:rsid w:val="00263A11"/>
    <w:rsid w:val="002655F2"/>
    <w:rsid w:val="00276EBE"/>
    <w:rsid w:val="0027718E"/>
    <w:rsid w:val="002939EA"/>
    <w:rsid w:val="002A2C7D"/>
    <w:rsid w:val="002A5805"/>
    <w:rsid w:val="002B267B"/>
    <w:rsid w:val="002B3C12"/>
    <w:rsid w:val="002B7EFB"/>
    <w:rsid w:val="002C2591"/>
    <w:rsid w:val="002C5488"/>
    <w:rsid w:val="002E2C4A"/>
    <w:rsid w:val="002E7851"/>
    <w:rsid w:val="0030104E"/>
    <w:rsid w:val="003217C8"/>
    <w:rsid w:val="00332F21"/>
    <w:rsid w:val="00337030"/>
    <w:rsid w:val="003511AC"/>
    <w:rsid w:val="00353718"/>
    <w:rsid w:val="00357BB4"/>
    <w:rsid w:val="00363AE5"/>
    <w:rsid w:val="00363B85"/>
    <w:rsid w:val="00367A4D"/>
    <w:rsid w:val="003864BB"/>
    <w:rsid w:val="003936A9"/>
    <w:rsid w:val="00396B87"/>
    <w:rsid w:val="00397839"/>
    <w:rsid w:val="003A0E82"/>
    <w:rsid w:val="003E1D72"/>
    <w:rsid w:val="003E2DC4"/>
    <w:rsid w:val="003F0A6A"/>
    <w:rsid w:val="00403113"/>
    <w:rsid w:val="004053DA"/>
    <w:rsid w:val="00407D98"/>
    <w:rsid w:val="004178C9"/>
    <w:rsid w:val="0042327C"/>
    <w:rsid w:val="00433BE5"/>
    <w:rsid w:val="0043633D"/>
    <w:rsid w:val="00437F90"/>
    <w:rsid w:val="004474D7"/>
    <w:rsid w:val="00456F54"/>
    <w:rsid w:val="00463830"/>
    <w:rsid w:val="00465323"/>
    <w:rsid w:val="00487329"/>
    <w:rsid w:val="00495419"/>
    <w:rsid w:val="004A2914"/>
    <w:rsid w:val="004B7D59"/>
    <w:rsid w:val="004D07C1"/>
    <w:rsid w:val="004D4CEA"/>
    <w:rsid w:val="004E39A3"/>
    <w:rsid w:val="004E76AD"/>
    <w:rsid w:val="00501089"/>
    <w:rsid w:val="00504E22"/>
    <w:rsid w:val="005354F0"/>
    <w:rsid w:val="00537C25"/>
    <w:rsid w:val="005446F6"/>
    <w:rsid w:val="005563DE"/>
    <w:rsid w:val="0056341E"/>
    <w:rsid w:val="0057259B"/>
    <w:rsid w:val="00576212"/>
    <w:rsid w:val="005A225E"/>
    <w:rsid w:val="005B0CB8"/>
    <w:rsid w:val="005C2A67"/>
    <w:rsid w:val="005C4CC3"/>
    <w:rsid w:val="005D60FB"/>
    <w:rsid w:val="005F0D2F"/>
    <w:rsid w:val="00601396"/>
    <w:rsid w:val="00614D44"/>
    <w:rsid w:val="00617523"/>
    <w:rsid w:val="00621F7B"/>
    <w:rsid w:val="00626490"/>
    <w:rsid w:val="006662AB"/>
    <w:rsid w:val="006677FA"/>
    <w:rsid w:val="00675797"/>
    <w:rsid w:val="006845EC"/>
    <w:rsid w:val="00692983"/>
    <w:rsid w:val="00692F3D"/>
    <w:rsid w:val="006A2488"/>
    <w:rsid w:val="006A4295"/>
    <w:rsid w:val="006A7F93"/>
    <w:rsid w:val="006B0D64"/>
    <w:rsid w:val="006B1938"/>
    <w:rsid w:val="006C5CC7"/>
    <w:rsid w:val="006D6822"/>
    <w:rsid w:val="006D70B8"/>
    <w:rsid w:val="006E3740"/>
    <w:rsid w:val="006F3A00"/>
    <w:rsid w:val="007036F3"/>
    <w:rsid w:val="00716433"/>
    <w:rsid w:val="007303E6"/>
    <w:rsid w:val="00737823"/>
    <w:rsid w:val="00742995"/>
    <w:rsid w:val="00744528"/>
    <w:rsid w:val="00760D58"/>
    <w:rsid w:val="007661A3"/>
    <w:rsid w:val="00770618"/>
    <w:rsid w:val="007711C9"/>
    <w:rsid w:val="00773B76"/>
    <w:rsid w:val="007926B7"/>
    <w:rsid w:val="007974DB"/>
    <w:rsid w:val="007B4668"/>
    <w:rsid w:val="00802BB1"/>
    <w:rsid w:val="0081469F"/>
    <w:rsid w:val="008155E7"/>
    <w:rsid w:val="00821487"/>
    <w:rsid w:val="008223B5"/>
    <w:rsid w:val="008241E9"/>
    <w:rsid w:val="00830FB5"/>
    <w:rsid w:val="00844002"/>
    <w:rsid w:val="008454AB"/>
    <w:rsid w:val="00845F2D"/>
    <w:rsid w:val="00851B9A"/>
    <w:rsid w:val="00861BE9"/>
    <w:rsid w:val="00873CDC"/>
    <w:rsid w:val="00875241"/>
    <w:rsid w:val="0088366E"/>
    <w:rsid w:val="00894E37"/>
    <w:rsid w:val="008A5FED"/>
    <w:rsid w:val="008B3768"/>
    <w:rsid w:val="008C5937"/>
    <w:rsid w:val="008D7034"/>
    <w:rsid w:val="008F5076"/>
    <w:rsid w:val="009059A6"/>
    <w:rsid w:val="009106D1"/>
    <w:rsid w:val="009111A4"/>
    <w:rsid w:val="00912F29"/>
    <w:rsid w:val="0093760A"/>
    <w:rsid w:val="009566B8"/>
    <w:rsid w:val="00960187"/>
    <w:rsid w:val="0097024B"/>
    <w:rsid w:val="0098039E"/>
    <w:rsid w:val="00984D98"/>
    <w:rsid w:val="00990894"/>
    <w:rsid w:val="009A28BE"/>
    <w:rsid w:val="009B71F3"/>
    <w:rsid w:val="009D2963"/>
    <w:rsid w:val="009D2EC0"/>
    <w:rsid w:val="009E5F08"/>
    <w:rsid w:val="00A023B7"/>
    <w:rsid w:val="00A0272F"/>
    <w:rsid w:val="00A103B7"/>
    <w:rsid w:val="00A36078"/>
    <w:rsid w:val="00A363F7"/>
    <w:rsid w:val="00A43680"/>
    <w:rsid w:val="00A44143"/>
    <w:rsid w:val="00A45C65"/>
    <w:rsid w:val="00A47F7D"/>
    <w:rsid w:val="00A82C22"/>
    <w:rsid w:val="00A960AC"/>
    <w:rsid w:val="00A96211"/>
    <w:rsid w:val="00AC0B6C"/>
    <w:rsid w:val="00AC2F04"/>
    <w:rsid w:val="00AC4105"/>
    <w:rsid w:val="00AD195A"/>
    <w:rsid w:val="00AD53A1"/>
    <w:rsid w:val="00AD7A5F"/>
    <w:rsid w:val="00B00967"/>
    <w:rsid w:val="00B024E2"/>
    <w:rsid w:val="00B03579"/>
    <w:rsid w:val="00B078EF"/>
    <w:rsid w:val="00B120E0"/>
    <w:rsid w:val="00B325D4"/>
    <w:rsid w:val="00B34D6A"/>
    <w:rsid w:val="00B36617"/>
    <w:rsid w:val="00B627B9"/>
    <w:rsid w:val="00B737B2"/>
    <w:rsid w:val="00B747A8"/>
    <w:rsid w:val="00BC1484"/>
    <w:rsid w:val="00BC3679"/>
    <w:rsid w:val="00BD6B4C"/>
    <w:rsid w:val="00BE1DD0"/>
    <w:rsid w:val="00BE7D36"/>
    <w:rsid w:val="00BF1DFE"/>
    <w:rsid w:val="00C32BF9"/>
    <w:rsid w:val="00C36CC6"/>
    <w:rsid w:val="00C44C8F"/>
    <w:rsid w:val="00C5394B"/>
    <w:rsid w:val="00C65F44"/>
    <w:rsid w:val="00C73B2B"/>
    <w:rsid w:val="00C85C4C"/>
    <w:rsid w:val="00CA390E"/>
    <w:rsid w:val="00CB7379"/>
    <w:rsid w:val="00CC308E"/>
    <w:rsid w:val="00CC7B41"/>
    <w:rsid w:val="00CD3045"/>
    <w:rsid w:val="00CD3852"/>
    <w:rsid w:val="00CF7FA0"/>
    <w:rsid w:val="00D1445B"/>
    <w:rsid w:val="00D23CA9"/>
    <w:rsid w:val="00D4027B"/>
    <w:rsid w:val="00D45822"/>
    <w:rsid w:val="00D675D3"/>
    <w:rsid w:val="00D766D9"/>
    <w:rsid w:val="00D91999"/>
    <w:rsid w:val="00DA4C22"/>
    <w:rsid w:val="00DC35CB"/>
    <w:rsid w:val="00DD244E"/>
    <w:rsid w:val="00E15D91"/>
    <w:rsid w:val="00E16846"/>
    <w:rsid w:val="00E22FBB"/>
    <w:rsid w:val="00E26717"/>
    <w:rsid w:val="00E3040D"/>
    <w:rsid w:val="00E40FD5"/>
    <w:rsid w:val="00E42261"/>
    <w:rsid w:val="00E46009"/>
    <w:rsid w:val="00E465DA"/>
    <w:rsid w:val="00E52E2E"/>
    <w:rsid w:val="00E57C27"/>
    <w:rsid w:val="00E95E6A"/>
    <w:rsid w:val="00E963FA"/>
    <w:rsid w:val="00EA0191"/>
    <w:rsid w:val="00EA03C6"/>
    <w:rsid w:val="00EB0B61"/>
    <w:rsid w:val="00EB3C69"/>
    <w:rsid w:val="00EC1EDC"/>
    <w:rsid w:val="00EC37DF"/>
    <w:rsid w:val="00EC439E"/>
    <w:rsid w:val="00EC4D56"/>
    <w:rsid w:val="00ED126C"/>
    <w:rsid w:val="00ED2D43"/>
    <w:rsid w:val="00EE4231"/>
    <w:rsid w:val="00EE4FFA"/>
    <w:rsid w:val="00EE6E97"/>
    <w:rsid w:val="00EF3936"/>
    <w:rsid w:val="00EF4CED"/>
    <w:rsid w:val="00F03BAE"/>
    <w:rsid w:val="00F16B9E"/>
    <w:rsid w:val="00F3325A"/>
    <w:rsid w:val="00F416E7"/>
    <w:rsid w:val="00F508AD"/>
    <w:rsid w:val="00F6126C"/>
    <w:rsid w:val="00F6672D"/>
    <w:rsid w:val="00F74455"/>
    <w:rsid w:val="00FA5CA8"/>
    <w:rsid w:val="00FB2D99"/>
    <w:rsid w:val="00FB6992"/>
    <w:rsid w:val="00FC2FBE"/>
    <w:rsid w:val="00FC75AF"/>
    <w:rsid w:val="00FD5042"/>
    <w:rsid w:val="00FE4196"/>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 w:type="character" w:customStyle="1" w:styleId="Neapdorotaspaminjimas1">
    <w:name w:val="Neapdorotas paminėjimas1"/>
    <w:basedOn w:val="Numatytasispastraiposriftas"/>
    <w:uiPriority w:val="99"/>
    <w:semiHidden/>
    <w:unhideWhenUsed/>
    <w:rsid w:val="001D204D"/>
    <w:rPr>
      <w:color w:val="605E5C"/>
      <w:shd w:val="clear" w:color="auto" w:fill="E1DFDD"/>
    </w:rPr>
  </w:style>
  <w:style w:type="table" w:styleId="Lentelstinklelis">
    <w:name w:val="Table Grid"/>
    <w:basedOn w:val="prastojilentel"/>
    <w:uiPriority w:val="59"/>
    <w:rsid w:val="00BC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4B7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85549637">
      <w:bodyDiv w:val="1"/>
      <w:marLeft w:val="0"/>
      <w:marRight w:val="0"/>
      <w:marTop w:val="0"/>
      <w:marBottom w:val="0"/>
      <w:divBdr>
        <w:top w:val="none" w:sz="0" w:space="0" w:color="auto"/>
        <w:left w:val="none" w:sz="0" w:space="0" w:color="auto"/>
        <w:bottom w:val="none" w:sz="0" w:space="0" w:color="auto"/>
        <w:right w:val="none" w:sz="0" w:space="0" w:color="auto"/>
      </w:divBdr>
    </w:div>
    <w:div w:id="29780772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485244480">
      <w:bodyDiv w:val="1"/>
      <w:marLeft w:val="0"/>
      <w:marRight w:val="0"/>
      <w:marTop w:val="0"/>
      <w:marBottom w:val="0"/>
      <w:divBdr>
        <w:top w:val="none" w:sz="0" w:space="0" w:color="auto"/>
        <w:left w:val="none" w:sz="0" w:space="0" w:color="auto"/>
        <w:bottom w:val="none" w:sz="0" w:space="0" w:color="auto"/>
        <w:right w:val="none" w:sz="0" w:space="0" w:color="auto"/>
      </w:divBdr>
    </w:div>
    <w:div w:id="618226569">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034a257fdee47259c5c9f3bbdd48b1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D8E5-E532-4B9A-90D6-EED4A36E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4034a257fdee47259c5c9f3bbdd48b1e</Template>
  <TotalTime>0</TotalTime>
  <Pages>5</Pages>
  <Words>9385</Words>
  <Characters>5351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projekto „Priedangų infrastruktūros plėtra Kretingos mieste“ įgyvendinimo</vt:lpstr>
      <vt:lpstr/>
    </vt:vector>
  </TitlesOfParts>
  <Manager>2024-12-19</Manager>
  <Company>HP</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projekto „Priedangų infrastruktūros plėtra Kretingos mieste“ įgyvendinimo</dc:title>
  <dc:subject>T2-413</dc:subject>
  <dc:creator>KRETINGOS RAJONO SAVIVALDYBĖS TARYBA</dc:creator>
  <cp:lastModifiedBy>Reda Pilelienė</cp:lastModifiedBy>
  <cp:revision>2</cp:revision>
  <cp:lastPrinted>2025-12-08T13:23:00Z</cp:lastPrinted>
  <dcterms:created xsi:type="dcterms:W3CDTF">2025-12-10T10:25:00Z</dcterms:created>
  <dcterms:modified xsi:type="dcterms:W3CDTF">2025-12-10T10:25:00Z</dcterms:modified>
  <cp:category>PRIEDAS</cp:category>
</cp:coreProperties>
</file>