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8F50" w14:textId="70844A0C" w:rsidR="00782081" w:rsidRDefault="00782081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1E1994CA" wp14:editId="566DC88C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5861B" w14:textId="77777777" w:rsidR="00782081" w:rsidRDefault="00782081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7611A367" w14:textId="4239F38F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1DB6A606" w14:textId="77777777" w:rsidR="00C523AA" w:rsidRPr="00832D25" w:rsidRDefault="00C523AA" w:rsidP="0093744D">
      <w:pPr>
        <w:rPr>
          <w:caps/>
          <w:szCs w:val="24"/>
        </w:rPr>
      </w:pPr>
    </w:p>
    <w:p w14:paraId="1DD89602" w14:textId="77777777" w:rsidR="00BD56CE" w:rsidRDefault="00BD56CE" w:rsidP="00BD56CE">
      <w:pPr>
        <w:tabs>
          <w:tab w:val="left" w:pos="0"/>
        </w:tabs>
        <w:jc w:val="center"/>
        <w:rPr>
          <w:rFonts w:eastAsiaTheme="minorHAnsi"/>
          <w:b/>
          <w:caps/>
          <w:szCs w:val="24"/>
        </w:rPr>
      </w:pPr>
      <w:r>
        <w:rPr>
          <w:rFonts w:eastAsiaTheme="minorHAnsi"/>
          <w:b/>
          <w:caps/>
          <w:szCs w:val="24"/>
        </w:rPr>
        <w:t>sprendimas</w:t>
      </w:r>
    </w:p>
    <w:p w14:paraId="18FF7CDB" w14:textId="7AC4064D" w:rsidR="00BD56CE" w:rsidRDefault="00BD56CE" w:rsidP="00BD56CE">
      <w:pPr>
        <w:tabs>
          <w:tab w:val="left" w:pos="0"/>
        </w:tabs>
        <w:jc w:val="center"/>
        <w:rPr>
          <w:rFonts w:eastAsiaTheme="minorHAnsi"/>
          <w:b/>
          <w:caps/>
          <w:szCs w:val="24"/>
        </w:rPr>
      </w:pPr>
      <w:r>
        <w:rPr>
          <w:rFonts w:eastAsiaTheme="minorHAnsi"/>
          <w:b/>
          <w:caps/>
          <w:szCs w:val="24"/>
        </w:rPr>
        <w:t xml:space="preserve">DĖL KRETINGOS </w:t>
      </w:r>
      <w:r w:rsidR="0003239E">
        <w:rPr>
          <w:rFonts w:eastAsiaTheme="minorHAnsi"/>
          <w:b/>
          <w:caps/>
          <w:szCs w:val="24"/>
        </w:rPr>
        <w:t>RAJONO SAVIVALDYBĖS TARYBOS 2018 M. RUGSĖJO 27 D. SPRENDIMO NR. T2-256 „DĖL PARAMOS TEIKIMO KOMISIJOS SUDARYMO IR VEIKLOS NUOSTATŲ PATVIRTINIMO“ PAKEITIMO</w:t>
      </w:r>
    </w:p>
    <w:p w14:paraId="1C65A4E5" w14:textId="77777777" w:rsidR="00BD56CE" w:rsidRDefault="00BD56CE" w:rsidP="00BD56CE">
      <w:pPr>
        <w:tabs>
          <w:tab w:val="left" w:pos="1276"/>
        </w:tabs>
        <w:rPr>
          <w:rFonts w:eastAsiaTheme="minorHAnsi"/>
          <w:szCs w:val="24"/>
        </w:rPr>
      </w:pPr>
    </w:p>
    <w:p w14:paraId="027395AD" w14:textId="718D808F" w:rsidR="00BD56CE" w:rsidRDefault="00BD56CE" w:rsidP="00BD56CE">
      <w:pPr>
        <w:tabs>
          <w:tab w:val="left" w:pos="1276"/>
        </w:tabs>
        <w:jc w:val="center"/>
        <w:rPr>
          <w:rFonts w:eastAsiaTheme="minorHAnsi"/>
          <w:szCs w:val="24"/>
        </w:rPr>
      </w:pPr>
      <w:r>
        <w:rPr>
          <w:rFonts w:eastAsiaTheme="minorHAnsi"/>
          <w:szCs w:val="24"/>
        </w:rPr>
        <w:t>202</w:t>
      </w:r>
      <w:r w:rsidR="003151E9">
        <w:rPr>
          <w:rFonts w:eastAsiaTheme="minorHAnsi"/>
          <w:szCs w:val="24"/>
        </w:rPr>
        <w:t>5</w:t>
      </w:r>
      <w:r>
        <w:rPr>
          <w:rFonts w:eastAsiaTheme="minorHAnsi"/>
          <w:szCs w:val="24"/>
        </w:rPr>
        <w:t xml:space="preserve"> m. </w:t>
      </w:r>
      <w:r w:rsidR="00A806A3">
        <w:rPr>
          <w:rFonts w:eastAsiaTheme="minorHAnsi"/>
          <w:szCs w:val="24"/>
        </w:rPr>
        <w:t>lapkričio</w:t>
      </w:r>
      <w:r>
        <w:rPr>
          <w:rFonts w:eastAsiaTheme="minorHAnsi"/>
          <w:szCs w:val="24"/>
        </w:rPr>
        <w:t xml:space="preserve"> </w:t>
      </w:r>
      <w:r w:rsidR="00782081">
        <w:rPr>
          <w:rFonts w:eastAsiaTheme="minorHAnsi"/>
          <w:szCs w:val="24"/>
        </w:rPr>
        <w:t>27</w:t>
      </w:r>
      <w:r>
        <w:rPr>
          <w:rFonts w:eastAsiaTheme="minorHAnsi"/>
          <w:szCs w:val="24"/>
        </w:rPr>
        <w:t xml:space="preserve"> d. Nr. T</w:t>
      </w:r>
      <w:r w:rsidR="00782081">
        <w:rPr>
          <w:rFonts w:eastAsiaTheme="minorHAnsi"/>
          <w:szCs w:val="24"/>
        </w:rPr>
        <w:t>2</w:t>
      </w:r>
      <w:r>
        <w:rPr>
          <w:rFonts w:eastAsiaTheme="minorHAnsi"/>
          <w:szCs w:val="24"/>
        </w:rPr>
        <w:t>-</w:t>
      </w:r>
      <w:r w:rsidR="00AB0B55">
        <w:rPr>
          <w:rFonts w:eastAsiaTheme="minorHAnsi"/>
          <w:szCs w:val="24"/>
        </w:rPr>
        <w:t>34</w:t>
      </w:r>
      <w:r w:rsidR="00782081">
        <w:rPr>
          <w:rFonts w:eastAsiaTheme="minorHAnsi"/>
          <w:szCs w:val="24"/>
        </w:rPr>
        <w:t>2</w:t>
      </w:r>
    </w:p>
    <w:p w14:paraId="2741AEF8" w14:textId="77777777" w:rsidR="00BD56CE" w:rsidRDefault="00BD56CE" w:rsidP="00BD56CE">
      <w:pPr>
        <w:tabs>
          <w:tab w:val="left" w:pos="1276"/>
        </w:tabs>
        <w:jc w:val="center"/>
        <w:rPr>
          <w:rFonts w:eastAsiaTheme="minorHAnsi"/>
          <w:szCs w:val="24"/>
        </w:rPr>
      </w:pPr>
      <w:r>
        <w:rPr>
          <w:rFonts w:eastAsiaTheme="minorHAnsi"/>
          <w:szCs w:val="24"/>
        </w:rPr>
        <w:t>Kretinga</w:t>
      </w:r>
    </w:p>
    <w:p w14:paraId="1DE21E84" w14:textId="77777777" w:rsidR="00BD56CE" w:rsidRDefault="00BD56CE" w:rsidP="00BD56CE">
      <w:pPr>
        <w:tabs>
          <w:tab w:val="left" w:pos="912"/>
        </w:tabs>
        <w:jc w:val="both"/>
        <w:rPr>
          <w:rFonts w:eastAsia="Times New Roman"/>
          <w:b/>
          <w:szCs w:val="24"/>
        </w:rPr>
      </w:pPr>
    </w:p>
    <w:p w14:paraId="4CD2B9A7" w14:textId="406F7B1F" w:rsidR="00C94A99" w:rsidRPr="00C94A99" w:rsidRDefault="00C94A99" w:rsidP="00C94A99">
      <w:pPr>
        <w:tabs>
          <w:tab w:val="left" w:pos="912"/>
        </w:tabs>
        <w:ind w:firstLine="851"/>
        <w:jc w:val="both"/>
        <w:rPr>
          <w:szCs w:val="24"/>
        </w:rPr>
      </w:pPr>
      <w:r w:rsidRPr="00C94A99">
        <w:rPr>
          <w:szCs w:val="24"/>
        </w:rPr>
        <w:t>Vadovaudamasi Lietuvos Respublikos vietos savivaldos įstatymo 1</w:t>
      </w:r>
      <w:r>
        <w:rPr>
          <w:szCs w:val="24"/>
        </w:rPr>
        <w:t>5</w:t>
      </w:r>
      <w:r w:rsidRPr="00C94A99">
        <w:rPr>
          <w:szCs w:val="24"/>
        </w:rPr>
        <w:t xml:space="preserve"> straipsnio </w:t>
      </w:r>
      <w:r>
        <w:rPr>
          <w:szCs w:val="24"/>
        </w:rPr>
        <w:t>2</w:t>
      </w:r>
      <w:r w:rsidRPr="00C94A99">
        <w:rPr>
          <w:szCs w:val="24"/>
        </w:rPr>
        <w:t xml:space="preserve"> dali</w:t>
      </w:r>
      <w:r>
        <w:rPr>
          <w:szCs w:val="24"/>
        </w:rPr>
        <w:t>es</w:t>
      </w:r>
      <w:r w:rsidRPr="00C94A99">
        <w:rPr>
          <w:szCs w:val="24"/>
        </w:rPr>
        <w:t xml:space="preserve"> </w:t>
      </w:r>
      <w:r>
        <w:rPr>
          <w:szCs w:val="24"/>
        </w:rPr>
        <w:t>4 punktu, 7</w:t>
      </w:r>
      <w:r w:rsidR="00AF68D7">
        <w:rPr>
          <w:szCs w:val="24"/>
        </w:rPr>
        <w:t xml:space="preserve"> </w:t>
      </w:r>
      <w:r>
        <w:rPr>
          <w:szCs w:val="24"/>
        </w:rPr>
        <w:t>straipsnio</w:t>
      </w:r>
      <w:r w:rsidR="00AF68D7">
        <w:rPr>
          <w:szCs w:val="24"/>
        </w:rPr>
        <w:t xml:space="preserve"> 8 punktu</w:t>
      </w:r>
      <w:r w:rsidRPr="00C94A99">
        <w:rPr>
          <w:szCs w:val="24"/>
        </w:rPr>
        <w:t>, Kretingos rajono savivaldybės taryba  n u s p r e n d ž i a:</w:t>
      </w:r>
    </w:p>
    <w:p w14:paraId="20F0B041" w14:textId="3D63F236" w:rsidR="006B0D6E" w:rsidRPr="00FD2BFB" w:rsidRDefault="006B0D6E" w:rsidP="00032B59">
      <w:pPr>
        <w:tabs>
          <w:tab w:val="left" w:pos="1134"/>
          <w:tab w:val="left" w:pos="1560"/>
        </w:tabs>
        <w:ind w:firstLine="851"/>
        <w:jc w:val="both"/>
        <w:rPr>
          <w:color w:val="000000" w:themeColor="text1"/>
          <w:szCs w:val="24"/>
          <w:lang w:eastAsia="lt-LT"/>
        </w:rPr>
      </w:pPr>
      <w:r w:rsidRPr="00344639">
        <w:rPr>
          <w:color w:val="000000" w:themeColor="text1"/>
          <w:szCs w:val="24"/>
          <w:lang w:eastAsia="lt-LT"/>
        </w:rPr>
        <w:t>Pakeisti Kretingos rajono savivaldybės tarybos 2018 m. rugsėjo 27 d. sprendim</w:t>
      </w:r>
      <w:r w:rsidR="00137D0B" w:rsidRPr="00C11A7A">
        <w:rPr>
          <w:color w:val="000000" w:themeColor="text1"/>
          <w:szCs w:val="24"/>
          <w:lang w:eastAsia="lt-LT"/>
        </w:rPr>
        <w:t>o</w:t>
      </w:r>
      <w:r w:rsidRPr="00344639">
        <w:rPr>
          <w:color w:val="000000" w:themeColor="text1"/>
          <w:szCs w:val="24"/>
          <w:lang w:eastAsia="lt-LT"/>
        </w:rPr>
        <w:t xml:space="preserve"> Nr. T2-256 „Dėl </w:t>
      </w:r>
      <w:r w:rsidR="00032B59">
        <w:rPr>
          <w:color w:val="000000" w:themeColor="text1"/>
          <w:szCs w:val="24"/>
          <w:lang w:eastAsia="lt-LT"/>
        </w:rPr>
        <w:t>P</w:t>
      </w:r>
      <w:r w:rsidRPr="00344639">
        <w:rPr>
          <w:color w:val="000000" w:themeColor="text1"/>
          <w:szCs w:val="24"/>
          <w:lang w:eastAsia="lt-LT"/>
        </w:rPr>
        <w:t>aramos teikimo komisijos sudarymo ir veiklos nuostatų patvirtinimo“</w:t>
      </w:r>
      <w:r w:rsidR="00FD2BFB">
        <w:rPr>
          <w:color w:val="000000" w:themeColor="text1"/>
          <w:szCs w:val="24"/>
          <w:lang w:eastAsia="lt-LT"/>
        </w:rPr>
        <w:t xml:space="preserve"> </w:t>
      </w:r>
      <w:r w:rsidR="00A806A3">
        <w:rPr>
          <w:color w:val="000000" w:themeColor="text1"/>
          <w:szCs w:val="24"/>
          <w:lang w:eastAsia="lt-LT"/>
        </w:rPr>
        <w:t>1 punktą ir jį išdėstyti taip:</w:t>
      </w:r>
    </w:p>
    <w:p w14:paraId="43C51114" w14:textId="32B0A4F4" w:rsidR="00A55A8E" w:rsidRDefault="00A55A8E" w:rsidP="00BC0E55">
      <w:pPr>
        <w:tabs>
          <w:tab w:val="left" w:pos="851"/>
          <w:tab w:val="left" w:pos="1134"/>
        </w:tabs>
        <w:ind w:firstLine="851"/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>„</w:t>
      </w:r>
      <w:r w:rsidR="00FD2BFB">
        <w:rPr>
          <w:color w:val="000000" w:themeColor="text1"/>
          <w:szCs w:val="24"/>
          <w:lang w:eastAsia="lt-LT"/>
        </w:rPr>
        <w:t xml:space="preserve">1. </w:t>
      </w:r>
      <w:r w:rsidR="00A806A3">
        <w:rPr>
          <w:color w:val="000000" w:themeColor="text1"/>
          <w:szCs w:val="24"/>
          <w:lang w:eastAsia="lt-LT"/>
        </w:rPr>
        <w:t>Sudaryti Paramos teikimo komisiją iš 5 asmenų Kretingos rajono savivaldybės tarybos įgaliojimų laikui:</w:t>
      </w:r>
    </w:p>
    <w:p w14:paraId="3DB4E9A6" w14:textId="03D3317F" w:rsidR="00A806A3" w:rsidRDefault="00A806A3" w:rsidP="00BC0E55">
      <w:pPr>
        <w:tabs>
          <w:tab w:val="left" w:pos="851"/>
          <w:tab w:val="left" w:pos="1134"/>
        </w:tabs>
        <w:ind w:firstLine="851"/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>Antanas Kalnius – Kretingos rajono savivaldybės (toliau –</w:t>
      </w:r>
      <w:r w:rsidR="00607A86">
        <w:rPr>
          <w:color w:val="000000" w:themeColor="text1"/>
          <w:szCs w:val="24"/>
          <w:lang w:eastAsia="lt-LT"/>
        </w:rPr>
        <w:t xml:space="preserve"> </w:t>
      </w:r>
      <w:r>
        <w:rPr>
          <w:color w:val="000000" w:themeColor="text1"/>
          <w:szCs w:val="24"/>
          <w:lang w:eastAsia="lt-LT"/>
        </w:rPr>
        <w:t>Savivaldybės) meras, komisijos pirmininkas;</w:t>
      </w:r>
    </w:p>
    <w:p w14:paraId="3674EE11" w14:textId="076985B4" w:rsidR="00A806A3" w:rsidRDefault="00A806A3" w:rsidP="00BC0E55">
      <w:pPr>
        <w:tabs>
          <w:tab w:val="left" w:pos="851"/>
          <w:tab w:val="left" w:pos="1134"/>
        </w:tabs>
        <w:ind w:firstLine="851"/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Kristina </w:t>
      </w:r>
      <w:proofErr w:type="spellStart"/>
      <w:r>
        <w:rPr>
          <w:color w:val="000000" w:themeColor="text1"/>
          <w:szCs w:val="24"/>
          <w:lang w:eastAsia="lt-LT"/>
        </w:rPr>
        <w:t>Gimžauskaitė-Mažonienė</w:t>
      </w:r>
      <w:proofErr w:type="spellEnd"/>
      <w:r>
        <w:rPr>
          <w:color w:val="000000" w:themeColor="text1"/>
          <w:szCs w:val="24"/>
          <w:lang w:eastAsia="lt-LT"/>
        </w:rPr>
        <w:t xml:space="preserve"> – Savivaldybės administracijos Socialinės paramos skyriaus vedėja, komisijos pirmininko pavaduotoja;</w:t>
      </w:r>
    </w:p>
    <w:p w14:paraId="763B117F" w14:textId="730ACE21" w:rsidR="00A806A3" w:rsidRDefault="001A5244" w:rsidP="00BC0E55">
      <w:pPr>
        <w:tabs>
          <w:tab w:val="left" w:pos="851"/>
          <w:tab w:val="left" w:pos="1134"/>
        </w:tabs>
        <w:ind w:firstLine="851"/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>Rožė Perminienė – Savivaldybės administracijos Sveikatos</w:t>
      </w:r>
      <w:r w:rsidR="00C852A9">
        <w:rPr>
          <w:color w:val="000000" w:themeColor="text1"/>
          <w:szCs w:val="24"/>
          <w:lang w:eastAsia="lt-LT"/>
        </w:rPr>
        <w:t xml:space="preserve"> reikalų koordinatorė (</w:t>
      </w:r>
      <w:r w:rsidR="00607A86">
        <w:rPr>
          <w:color w:val="000000" w:themeColor="text1"/>
          <w:szCs w:val="24"/>
          <w:lang w:eastAsia="lt-LT"/>
        </w:rPr>
        <w:t>patarėja</w:t>
      </w:r>
      <w:r w:rsidR="00C852A9">
        <w:rPr>
          <w:color w:val="000000" w:themeColor="text1"/>
          <w:szCs w:val="24"/>
          <w:lang w:eastAsia="lt-LT"/>
        </w:rPr>
        <w:t>), narė;</w:t>
      </w:r>
    </w:p>
    <w:p w14:paraId="0C9B3500" w14:textId="061C3951" w:rsidR="00570C35" w:rsidRDefault="00570C35" w:rsidP="00BC0E55">
      <w:pPr>
        <w:tabs>
          <w:tab w:val="left" w:pos="851"/>
          <w:tab w:val="left" w:pos="1134"/>
        </w:tabs>
        <w:ind w:firstLine="851"/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Alvydas </w:t>
      </w:r>
      <w:proofErr w:type="spellStart"/>
      <w:r>
        <w:rPr>
          <w:color w:val="000000" w:themeColor="text1"/>
          <w:szCs w:val="24"/>
          <w:lang w:eastAsia="lt-LT"/>
        </w:rPr>
        <w:t>Poškys</w:t>
      </w:r>
      <w:proofErr w:type="spellEnd"/>
      <w:r>
        <w:rPr>
          <w:color w:val="000000" w:themeColor="text1"/>
          <w:szCs w:val="24"/>
          <w:lang w:eastAsia="lt-LT"/>
        </w:rPr>
        <w:t xml:space="preserve"> – Darbėnų seniūnijos seniūnas, narys</w:t>
      </w:r>
      <w:r w:rsidR="00A15339">
        <w:rPr>
          <w:color w:val="000000" w:themeColor="text1"/>
          <w:szCs w:val="24"/>
          <w:lang w:eastAsia="lt-LT"/>
        </w:rPr>
        <w:t>;</w:t>
      </w:r>
    </w:p>
    <w:p w14:paraId="110AF09F" w14:textId="5022F030" w:rsidR="00570C35" w:rsidRDefault="00570C35" w:rsidP="00BC0E55">
      <w:pPr>
        <w:tabs>
          <w:tab w:val="left" w:pos="851"/>
          <w:tab w:val="left" w:pos="1134"/>
        </w:tabs>
        <w:ind w:firstLine="851"/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>Lina Rimkuvienė – Kretingos seniūnijos seniūnė, narė.“</w:t>
      </w:r>
      <w:r w:rsidR="00A75449">
        <w:rPr>
          <w:color w:val="000000" w:themeColor="text1"/>
          <w:szCs w:val="24"/>
          <w:lang w:eastAsia="lt-LT"/>
        </w:rPr>
        <w:t>.</w:t>
      </w:r>
    </w:p>
    <w:p w14:paraId="5C3B6E42" w14:textId="363A01E5" w:rsidR="005F3BC3" w:rsidRPr="00A55A8E" w:rsidRDefault="005F3BC3" w:rsidP="00807A17">
      <w:pPr>
        <w:tabs>
          <w:tab w:val="left" w:pos="851"/>
          <w:tab w:val="left" w:pos="1134"/>
        </w:tabs>
        <w:jc w:val="both"/>
        <w:rPr>
          <w:color w:val="000000" w:themeColor="text1"/>
          <w:szCs w:val="24"/>
          <w:lang w:eastAsia="lt-LT"/>
        </w:rPr>
      </w:pPr>
    </w:p>
    <w:p w14:paraId="2558E493" w14:textId="5C39668E" w:rsidR="00BD56CE" w:rsidRDefault="00BD56CE" w:rsidP="00BD56CE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  <w:r w:rsidR="00782081">
        <w:rPr>
          <w:szCs w:val="24"/>
          <w:lang w:eastAsia="lt-LT"/>
        </w:rPr>
        <w:tab/>
      </w:r>
      <w:r w:rsidR="00782081">
        <w:rPr>
          <w:szCs w:val="24"/>
          <w:lang w:eastAsia="lt-LT"/>
        </w:rPr>
        <w:tab/>
      </w:r>
      <w:r w:rsidR="00782081">
        <w:rPr>
          <w:szCs w:val="24"/>
          <w:lang w:eastAsia="lt-LT"/>
        </w:rPr>
        <w:tab/>
      </w:r>
      <w:r w:rsidR="00782081">
        <w:rPr>
          <w:szCs w:val="24"/>
          <w:lang w:eastAsia="lt-LT"/>
        </w:rPr>
        <w:tab/>
      </w:r>
      <w:r w:rsidR="00782081">
        <w:rPr>
          <w:szCs w:val="24"/>
          <w:lang w:eastAsia="lt-LT"/>
        </w:rPr>
        <w:tab/>
        <w:t>Antanas Kalnius</w:t>
      </w:r>
    </w:p>
    <w:p w14:paraId="23885728" w14:textId="77777777" w:rsidR="00C523AA" w:rsidRPr="00832D25" w:rsidRDefault="00C523AA" w:rsidP="00C523AA">
      <w:pPr>
        <w:jc w:val="both"/>
        <w:rPr>
          <w:szCs w:val="24"/>
        </w:rPr>
      </w:pPr>
    </w:p>
    <w:p w14:paraId="408466DC" w14:textId="77777777" w:rsidR="00C523AA" w:rsidRPr="00832D25" w:rsidRDefault="00C523AA" w:rsidP="00C523AA">
      <w:pPr>
        <w:jc w:val="both"/>
        <w:rPr>
          <w:szCs w:val="24"/>
        </w:rPr>
      </w:pPr>
    </w:p>
    <w:p w14:paraId="326ACAC8" w14:textId="77777777" w:rsidR="00C523AA" w:rsidRPr="00832D25" w:rsidRDefault="00C523AA" w:rsidP="00C523AA">
      <w:pPr>
        <w:jc w:val="both"/>
        <w:rPr>
          <w:szCs w:val="24"/>
        </w:rPr>
      </w:pPr>
    </w:p>
    <w:p w14:paraId="45F231B9" w14:textId="77777777" w:rsidR="00C523AA" w:rsidRPr="00832D25" w:rsidRDefault="00C523AA" w:rsidP="00C523AA">
      <w:pPr>
        <w:jc w:val="both"/>
        <w:rPr>
          <w:szCs w:val="24"/>
        </w:rPr>
      </w:pPr>
    </w:p>
    <w:p w14:paraId="776A6297" w14:textId="77777777" w:rsidR="00C523AA" w:rsidRPr="00832D25" w:rsidRDefault="00C523AA" w:rsidP="00C523AA">
      <w:pPr>
        <w:jc w:val="both"/>
        <w:rPr>
          <w:szCs w:val="24"/>
        </w:rPr>
      </w:pPr>
    </w:p>
    <w:p w14:paraId="475539A2" w14:textId="77777777" w:rsidR="00C523AA" w:rsidRPr="00832D25" w:rsidRDefault="00C523AA" w:rsidP="00C523AA">
      <w:pPr>
        <w:jc w:val="both"/>
        <w:rPr>
          <w:szCs w:val="24"/>
        </w:rPr>
      </w:pPr>
    </w:p>
    <w:p w14:paraId="2B90E294" w14:textId="77777777" w:rsidR="00C523AA" w:rsidRPr="00832D25" w:rsidRDefault="00C523AA" w:rsidP="00C523AA">
      <w:pPr>
        <w:jc w:val="both"/>
        <w:rPr>
          <w:szCs w:val="24"/>
        </w:rPr>
      </w:pPr>
    </w:p>
    <w:p w14:paraId="705122BA" w14:textId="77777777" w:rsidR="00C523AA" w:rsidRPr="00832D25" w:rsidRDefault="00C523AA" w:rsidP="00C523AA">
      <w:pPr>
        <w:jc w:val="both"/>
        <w:rPr>
          <w:szCs w:val="24"/>
        </w:rPr>
      </w:pPr>
    </w:p>
    <w:p w14:paraId="73AE270A" w14:textId="77777777" w:rsidR="00C523AA" w:rsidRPr="00832D25" w:rsidRDefault="00C523AA" w:rsidP="00C523AA">
      <w:pPr>
        <w:jc w:val="both"/>
        <w:rPr>
          <w:szCs w:val="24"/>
        </w:rPr>
      </w:pPr>
    </w:p>
    <w:p w14:paraId="7B1C9301" w14:textId="77777777" w:rsidR="00C523AA" w:rsidRPr="00832D25" w:rsidRDefault="00C523AA" w:rsidP="00C523AA">
      <w:pPr>
        <w:jc w:val="both"/>
        <w:rPr>
          <w:szCs w:val="24"/>
        </w:rPr>
      </w:pPr>
    </w:p>
    <w:p w14:paraId="67652F23" w14:textId="77777777" w:rsidR="00A75449" w:rsidRDefault="00A75449" w:rsidP="00C523AA">
      <w:pPr>
        <w:jc w:val="both"/>
        <w:rPr>
          <w:szCs w:val="24"/>
        </w:rPr>
      </w:pPr>
    </w:p>
    <w:p w14:paraId="2FCE396B" w14:textId="77777777" w:rsidR="00A75449" w:rsidRDefault="00A75449" w:rsidP="00C523AA">
      <w:pPr>
        <w:jc w:val="both"/>
        <w:rPr>
          <w:szCs w:val="24"/>
        </w:rPr>
      </w:pPr>
    </w:p>
    <w:p w14:paraId="677D9222" w14:textId="77777777" w:rsidR="002823D8" w:rsidRDefault="002823D8" w:rsidP="00C523AA">
      <w:pPr>
        <w:jc w:val="both"/>
        <w:rPr>
          <w:szCs w:val="24"/>
        </w:rPr>
      </w:pPr>
    </w:p>
    <w:p w14:paraId="575C0601" w14:textId="77777777" w:rsidR="002823D8" w:rsidRDefault="002823D8" w:rsidP="00C523AA">
      <w:pPr>
        <w:jc w:val="both"/>
        <w:rPr>
          <w:szCs w:val="24"/>
        </w:rPr>
      </w:pPr>
    </w:p>
    <w:p w14:paraId="005F4489" w14:textId="77777777" w:rsidR="002823D8" w:rsidRDefault="002823D8" w:rsidP="00C523AA">
      <w:pPr>
        <w:jc w:val="both"/>
        <w:rPr>
          <w:szCs w:val="24"/>
        </w:rPr>
      </w:pPr>
    </w:p>
    <w:p w14:paraId="157D8056" w14:textId="77777777" w:rsidR="00A75449" w:rsidRDefault="00A75449" w:rsidP="00C523AA">
      <w:pPr>
        <w:jc w:val="both"/>
        <w:rPr>
          <w:szCs w:val="24"/>
        </w:rPr>
      </w:pPr>
    </w:p>
    <w:p w14:paraId="0AB11B24" w14:textId="77777777" w:rsidR="00A75449" w:rsidRDefault="00A75449" w:rsidP="00C523AA">
      <w:pPr>
        <w:jc w:val="both"/>
        <w:rPr>
          <w:szCs w:val="24"/>
        </w:rPr>
      </w:pPr>
    </w:p>
    <w:p w14:paraId="476AFAE3" w14:textId="77777777" w:rsidR="00A75449" w:rsidRDefault="00A75449" w:rsidP="00C523AA">
      <w:pPr>
        <w:jc w:val="both"/>
        <w:rPr>
          <w:szCs w:val="24"/>
        </w:rPr>
      </w:pPr>
    </w:p>
    <w:p w14:paraId="514B9574" w14:textId="5BB17674" w:rsidR="00E6622E" w:rsidRDefault="00E6622E">
      <w:pPr>
        <w:rPr>
          <w:szCs w:val="24"/>
        </w:rPr>
      </w:pPr>
    </w:p>
    <w:p w14:paraId="6F963C74" w14:textId="77777777" w:rsidR="00F502D7" w:rsidRDefault="00F502D7" w:rsidP="00860873">
      <w:pPr>
        <w:tabs>
          <w:tab w:val="left" w:pos="851"/>
        </w:tabs>
        <w:rPr>
          <w:szCs w:val="24"/>
        </w:rPr>
      </w:pPr>
    </w:p>
    <w:p w14:paraId="4F588412" w14:textId="20F09574" w:rsidR="00F20049" w:rsidRDefault="007F38AA" w:rsidP="00F6169B">
      <w:r>
        <w:rPr>
          <w:szCs w:val="24"/>
        </w:rPr>
        <w:t xml:space="preserve">M. </w:t>
      </w:r>
      <w:proofErr w:type="spellStart"/>
      <w:r w:rsidR="0093744D" w:rsidRPr="0093744D">
        <w:rPr>
          <w:szCs w:val="24"/>
        </w:rPr>
        <w:t>Lipskienė</w:t>
      </w:r>
      <w:proofErr w:type="spellEnd"/>
    </w:p>
    <w:sectPr w:rsidR="00F20049" w:rsidSect="00105DA2">
      <w:headerReference w:type="even" r:id="rId9"/>
      <w:headerReference w:type="default" r:id="rId10"/>
      <w:headerReference w:type="first" r:id="rId11"/>
      <w:pgSz w:w="11906" w:h="16838" w:code="9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7B29" w14:textId="77777777" w:rsidR="0099531C" w:rsidRDefault="0099531C" w:rsidP="00494D76">
      <w:r>
        <w:separator/>
      </w:r>
    </w:p>
  </w:endnote>
  <w:endnote w:type="continuationSeparator" w:id="0">
    <w:p w14:paraId="704944EB" w14:textId="77777777" w:rsidR="0099531C" w:rsidRDefault="0099531C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8D4B" w14:textId="77777777" w:rsidR="0099531C" w:rsidRDefault="0099531C" w:rsidP="00494D76">
      <w:r>
        <w:separator/>
      </w:r>
    </w:p>
  </w:footnote>
  <w:footnote w:type="continuationSeparator" w:id="0">
    <w:p w14:paraId="1A3C6CD6" w14:textId="77777777" w:rsidR="0099531C" w:rsidRDefault="0099531C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1C12" w14:textId="052B3A70" w:rsidR="00A806A3" w:rsidRDefault="00A806A3">
    <w:pPr>
      <w:pStyle w:val="Antrats"/>
      <w:jc w:val="center"/>
    </w:pPr>
  </w:p>
  <w:p w14:paraId="1C5D5310" w14:textId="4AA85113" w:rsidR="00A806A3" w:rsidRPr="005A7092" w:rsidRDefault="00A806A3">
    <w:pPr>
      <w:pStyle w:val="Antrats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00856"/>
      <w:docPartObj>
        <w:docPartGallery w:val="Page Numbers (Top of Page)"/>
        <w:docPartUnique/>
      </w:docPartObj>
    </w:sdtPr>
    <w:sdtEndPr/>
    <w:sdtContent>
      <w:p w14:paraId="41FF7E1D" w14:textId="6E8588F3" w:rsidR="00A806A3" w:rsidRDefault="00A806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3D8" w:rsidRPr="002823D8">
          <w:rPr>
            <w:noProof/>
            <w:lang w:val="lt-LT"/>
          </w:rPr>
          <w:t>2</w:t>
        </w:r>
        <w:r>
          <w:fldChar w:fldCharType="end"/>
        </w:r>
      </w:p>
    </w:sdtContent>
  </w:sdt>
  <w:p w14:paraId="4B88A916" w14:textId="54CBA069" w:rsidR="00A806A3" w:rsidRPr="005A7092" w:rsidRDefault="00A806A3">
    <w:pPr>
      <w:pStyle w:val="Antrats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ECE0" w14:textId="1F16A162" w:rsidR="00A806A3" w:rsidRPr="001C12F6" w:rsidRDefault="00C21E6D" w:rsidP="00C21E6D">
    <w:pPr>
      <w:pStyle w:val="Antrats"/>
      <w:tabs>
        <w:tab w:val="clear" w:pos="4819"/>
      </w:tabs>
    </w:pPr>
    <w:r>
      <w:rPr>
        <w:b/>
        <w:bCs/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5263EA"/>
    <w:multiLevelType w:val="hybridMultilevel"/>
    <w:tmpl w:val="67C45BA0"/>
    <w:lvl w:ilvl="0" w:tplc="B4AA8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1E4010"/>
    <w:multiLevelType w:val="multilevel"/>
    <w:tmpl w:val="E5163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5511C"/>
    <w:multiLevelType w:val="multilevel"/>
    <w:tmpl w:val="964C86B2"/>
    <w:lvl w:ilvl="0">
      <w:start w:val="1"/>
      <w:numFmt w:val="decimal"/>
      <w:lvlText w:val="%1."/>
      <w:lvlJc w:val="left"/>
      <w:pPr>
        <w:ind w:left="1262" w:hanging="360"/>
      </w:pPr>
      <w:rPr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262" w:hanging="360"/>
      </w:pPr>
      <w:rPr>
        <w:b w:val="0"/>
        <w:bCs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22" w:hanging="720"/>
      </w:pPr>
    </w:lvl>
    <w:lvl w:ilvl="3">
      <w:start w:val="1"/>
      <w:numFmt w:val="decimal"/>
      <w:isLgl/>
      <w:suff w:val="space"/>
      <w:lvlText w:val="%1.%2.%3.%4."/>
      <w:lvlJc w:val="left"/>
      <w:pPr>
        <w:ind w:left="1622" w:hanging="720"/>
      </w:pPr>
    </w:lvl>
    <w:lvl w:ilvl="4">
      <w:start w:val="1"/>
      <w:numFmt w:val="decimal"/>
      <w:isLgl/>
      <w:lvlText w:val="%1.%2.%3.%4.%5."/>
      <w:lvlJc w:val="left"/>
      <w:pPr>
        <w:ind w:left="1982" w:hanging="1080"/>
      </w:pPr>
    </w:lvl>
    <w:lvl w:ilvl="5">
      <w:start w:val="1"/>
      <w:numFmt w:val="decimal"/>
      <w:isLgl/>
      <w:lvlText w:val="%1.%2.%3.%4.%5.%6."/>
      <w:lvlJc w:val="left"/>
      <w:pPr>
        <w:ind w:left="1982" w:hanging="1080"/>
      </w:pPr>
    </w:lvl>
    <w:lvl w:ilvl="6">
      <w:start w:val="1"/>
      <w:numFmt w:val="decimal"/>
      <w:isLgl/>
      <w:lvlText w:val="%1.%2.%3.%4.%5.%6.%7."/>
      <w:lvlJc w:val="left"/>
      <w:pPr>
        <w:ind w:left="2342" w:hanging="1440"/>
      </w:p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D2C49C9"/>
    <w:multiLevelType w:val="hybridMultilevel"/>
    <w:tmpl w:val="D21C11A2"/>
    <w:lvl w:ilvl="0" w:tplc="74681FCA">
      <w:start w:val="5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80B555C"/>
    <w:multiLevelType w:val="multilevel"/>
    <w:tmpl w:val="44665E4C"/>
    <w:lvl w:ilvl="0">
      <w:start w:val="1"/>
      <w:numFmt w:val="decimal"/>
      <w:lvlText w:val="%1."/>
      <w:lvlJc w:val="left"/>
      <w:pPr>
        <w:ind w:left="2029" w:hanging="360"/>
      </w:pPr>
    </w:lvl>
    <w:lvl w:ilvl="1">
      <w:start w:val="1"/>
      <w:numFmt w:val="decimal"/>
      <w:isLgl/>
      <w:lvlText w:val="%1.%2."/>
      <w:lvlJc w:val="left"/>
      <w:pPr>
        <w:ind w:left="2089" w:hanging="420"/>
      </w:pPr>
    </w:lvl>
    <w:lvl w:ilvl="2">
      <w:start w:val="1"/>
      <w:numFmt w:val="decimal"/>
      <w:isLgl/>
      <w:lvlText w:val="%1.%2.%3."/>
      <w:lvlJc w:val="left"/>
      <w:pPr>
        <w:ind w:left="2389" w:hanging="720"/>
      </w:pPr>
    </w:lvl>
    <w:lvl w:ilvl="3">
      <w:start w:val="1"/>
      <w:numFmt w:val="decimal"/>
      <w:isLgl/>
      <w:lvlText w:val="%1.%2.%3.%4."/>
      <w:lvlJc w:val="left"/>
      <w:pPr>
        <w:ind w:left="2389" w:hanging="720"/>
      </w:pPr>
    </w:lvl>
    <w:lvl w:ilvl="4">
      <w:start w:val="1"/>
      <w:numFmt w:val="decimal"/>
      <w:isLgl/>
      <w:lvlText w:val="%1.%2.%3.%4.%5."/>
      <w:lvlJc w:val="left"/>
      <w:pPr>
        <w:ind w:left="2749" w:hanging="1080"/>
      </w:pPr>
    </w:lvl>
    <w:lvl w:ilvl="5">
      <w:start w:val="1"/>
      <w:numFmt w:val="decimal"/>
      <w:isLgl/>
      <w:lvlText w:val="%1.%2.%3.%4.%5.%6."/>
      <w:lvlJc w:val="left"/>
      <w:pPr>
        <w:ind w:left="2749" w:hanging="1080"/>
      </w:pPr>
    </w:lvl>
    <w:lvl w:ilvl="6">
      <w:start w:val="1"/>
      <w:numFmt w:val="decimal"/>
      <w:isLgl/>
      <w:lvlText w:val="%1.%2.%3.%4.%5.%6.%7."/>
      <w:lvlJc w:val="left"/>
      <w:pPr>
        <w:ind w:left="3109" w:hanging="1440"/>
      </w:p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</w:lvl>
    <w:lvl w:ilvl="8">
      <w:start w:val="1"/>
      <w:numFmt w:val="decimal"/>
      <w:isLgl/>
      <w:lvlText w:val="%1.%2.%3.%4.%5.%6.%7.%8.%9."/>
      <w:lvlJc w:val="left"/>
      <w:pPr>
        <w:ind w:left="3469" w:hanging="1800"/>
      </w:pPr>
    </w:lvl>
  </w:abstractNum>
  <w:abstractNum w:abstractNumId="9" w15:restartNumberingAfterBreak="0">
    <w:nsid w:val="60EB6700"/>
    <w:multiLevelType w:val="hybridMultilevel"/>
    <w:tmpl w:val="74E6053C"/>
    <w:lvl w:ilvl="0" w:tplc="7EC0FAC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2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3" w15:restartNumberingAfterBreak="0">
    <w:nsid w:val="7003660E"/>
    <w:multiLevelType w:val="multilevel"/>
    <w:tmpl w:val="5E5693A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14" w15:restartNumberingAfterBreak="0">
    <w:nsid w:val="79C96608"/>
    <w:multiLevelType w:val="hybridMultilevel"/>
    <w:tmpl w:val="4BA45FCE"/>
    <w:lvl w:ilvl="0" w:tplc="5650C71E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413922">
    <w:abstractNumId w:val="10"/>
  </w:num>
  <w:num w:numId="2" w16cid:durableId="1917283121">
    <w:abstractNumId w:val="5"/>
  </w:num>
  <w:num w:numId="3" w16cid:durableId="1908420634">
    <w:abstractNumId w:val="6"/>
  </w:num>
  <w:num w:numId="4" w16cid:durableId="855118635">
    <w:abstractNumId w:val="0"/>
  </w:num>
  <w:num w:numId="5" w16cid:durableId="1148864827">
    <w:abstractNumId w:val="3"/>
  </w:num>
  <w:num w:numId="6" w16cid:durableId="220992984">
    <w:abstractNumId w:val="12"/>
  </w:num>
  <w:num w:numId="7" w16cid:durableId="223032852">
    <w:abstractNumId w:val="1"/>
  </w:num>
  <w:num w:numId="8" w16cid:durableId="13094824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6587136">
    <w:abstractNumId w:val="9"/>
  </w:num>
  <w:num w:numId="10" w16cid:durableId="312176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26103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086259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723981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2414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3380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1D"/>
    <w:rsid w:val="00001891"/>
    <w:rsid w:val="00002147"/>
    <w:rsid w:val="00003A70"/>
    <w:rsid w:val="0000543A"/>
    <w:rsid w:val="0001394A"/>
    <w:rsid w:val="000153B7"/>
    <w:rsid w:val="00016E7D"/>
    <w:rsid w:val="00017D38"/>
    <w:rsid w:val="00021244"/>
    <w:rsid w:val="000231BF"/>
    <w:rsid w:val="000243B0"/>
    <w:rsid w:val="00024729"/>
    <w:rsid w:val="00024A3C"/>
    <w:rsid w:val="00025839"/>
    <w:rsid w:val="00026CD7"/>
    <w:rsid w:val="0003166F"/>
    <w:rsid w:val="0003239E"/>
    <w:rsid w:val="00032B0D"/>
    <w:rsid w:val="00032B59"/>
    <w:rsid w:val="00035338"/>
    <w:rsid w:val="00037ECD"/>
    <w:rsid w:val="000401EA"/>
    <w:rsid w:val="0004599A"/>
    <w:rsid w:val="00047759"/>
    <w:rsid w:val="00060AA8"/>
    <w:rsid w:val="00063C17"/>
    <w:rsid w:val="000653FC"/>
    <w:rsid w:val="0006592C"/>
    <w:rsid w:val="00065FE4"/>
    <w:rsid w:val="0007196B"/>
    <w:rsid w:val="00076D54"/>
    <w:rsid w:val="000800AC"/>
    <w:rsid w:val="0008064F"/>
    <w:rsid w:val="00080DAE"/>
    <w:rsid w:val="00081137"/>
    <w:rsid w:val="0008544F"/>
    <w:rsid w:val="00085E24"/>
    <w:rsid w:val="00087CA0"/>
    <w:rsid w:val="00092719"/>
    <w:rsid w:val="0009342D"/>
    <w:rsid w:val="000935C3"/>
    <w:rsid w:val="000A4B8F"/>
    <w:rsid w:val="000A55A7"/>
    <w:rsid w:val="000B11DF"/>
    <w:rsid w:val="000C1219"/>
    <w:rsid w:val="000D39AA"/>
    <w:rsid w:val="000E017E"/>
    <w:rsid w:val="000E274C"/>
    <w:rsid w:val="000E2DFD"/>
    <w:rsid w:val="000E302D"/>
    <w:rsid w:val="000E3E8B"/>
    <w:rsid w:val="000F0B6E"/>
    <w:rsid w:val="00105DA2"/>
    <w:rsid w:val="00110268"/>
    <w:rsid w:val="00110B71"/>
    <w:rsid w:val="00122606"/>
    <w:rsid w:val="001265CF"/>
    <w:rsid w:val="001316E3"/>
    <w:rsid w:val="0013517A"/>
    <w:rsid w:val="00137D0B"/>
    <w:rsid w:val="00142C0A"/>
    <w:rsid w:val="0014476B"/>
    <w:rsid w:val="001506CC"/>
    <w:rsid w:val="001507BA"/>
    <w:rsid w:val="001518C9"/>
    <w:rsid w:val="001557DB"/>
    <w:rsid w:val="00156B8D"/>
    <w:rsid w:val="001571EA"/>
    <w:rsid w:val="001574E3"/>
    <w:rsid w:val="00160B69"/>
    <w:rsid w:val="00160B8E"/>
    <w:rsid w:val="00165757"/>
    <w:rsid w:val="00167A95"/>
    <w:rsid w:val="00171009"/>
    <w:rsid w:val="00172681"/>
    <w:rsid w:val="00172EF1"/>
    <w:rsid w:val="00175D00"/>
    <w:rsid w:val="00181866"/>
    <w:rsid w:val="00184E27"/>
    <w:rsid w:val="0018510E"/>
    <w:rsid w:val="00186022"/>
    <w:rsid w:val="001935F7"/>
    <w:rsid w:val="001A0111"/>
    <w:rsid w:val="001A03EE"/>
    <w:rsid w:val="001A0580"/>
    <w:rsid w:val="001A09C4"/>
    <w:rsid w:val="001A2803"/>
    <w:rsid w:val="001A32DA"/>
    <w:rsid w:val="001A5244"/>
    <w:rsid w:val="001B1AD0"/>
    <w:rsid w:val="001B392C"/>
    <w:rsid w:val="001B7B14"/>
    <w:rsid w:val="001C0991"/>
    <w:rsid w:val="001C12F6"/>
    <w:rsid w:val="001C308D"/>
    <w:rsid w:val="001C4449"/>
    <w:rsid w:val="001C44FB"/>
    <w:rsid w:val="001C4BBB"/>
    <w:rsid w:val="001D02FD"/>
    <w:rsid w:val="001D56FF"/>
    <w:rsid w:val="001D64C1"/>
    <w:rsid w:val="001E2775"/>
    <w:rsid w:val="001E6D70"/>
    <w:rsid w:val="001E7716"/>
    <w:rsid w:val="001F0374"/>
    <w:rsid w:val="001F2D03"/>
    <w:rsid w:val="001F4192"/>
    <w:rsid w:val="00200B38"/>
    <w:rsid w:val="00200D43"/>
    <w:rsid w:val="00201071"/>
    <w:rsid w:val="00206C49"/>
    <w:rsid w:val="002108B7"/>
    <w:rsid w:val="002113E0"/>
    <w:rsid w:val="00213FEF"/>
    <w:rsid w:val="002176B4"/>
    <w:rsid w:val="00226FE1"/>
    <w:rsid w:val="00230DD1"/>
    <w:rsid w:val="00231728"/>
    <w:rsid w:val="00234CD2"/>
    <w:rsid w:val="00245D8D"/>
    <w:rsid w:val="002475FD"/>
    <w:rsid w:val="00254CEA"/>
    <w:rsid w:val="00260C76"/>
    <w:rsid w:val="0026239A"/>
    <w:rsid w:val="002633DA"/>
    <w:rsid w:val="00263754"/>
    <w:rsid w:val="00271C46"/>
    <w:rsid w:val="00272427"/>
    <w:rsid w:val="00272A95"/>
    <w:rsid w:val="00272C11"/>
    <w:rsid w:val="00277762"/>
    <w:rsid w:val="002823D8"/>
    <w:rsid w:val="002825CE"/>
    <w:rsid w:val="002841D5"/>
    <w:rsid w:val="0029589A"/>
    <w:rsid w:val="002974F8"/>
    <w:rsid w:val="002A1B56"/>
    <w:rsid w:val="002B275E"/>
    <w:rsid w:val="002B2EF6"/>
    <w:rsid w:val="002B3975"/>
    <w:rsid w:val="002B4FA7"/>
    <w:rsid w:val="002B56ED"/>
    <w:rsid w:val="002B71FA"/>
    <w:rsid w:val="002B78F3"/>
    <w:rsid w:val="002C1606"/>
    <w:rsid w:val="002D1C2B"/>
    <w:rsid w:val="002D7487"/>
    <w:rsid w:val="002E4985"/>
    <w:rsid w:val="002E4A37"/>
    <w:rsid w:val="002E589E"/>
    <w:rsid w:val="002F045E"/>
    <w:rsid w:val="002F2E67"/>
    <w:rsid w:val="002F3F43"/>
    <w:rsid w:val="002F4CEC"/>
    <w:rsid w:val="002F5384"/>
    <w:rsid w:val="0030039E"/>
    <w:rsid w:val="003068E6"/>
    <w:rsid w:val="0031309E"/>
    <w:rsid w:val="0031354B"/>
    <w:rsid w:val="0031427D"/>
    <w:rsid w:val="003151E9"/>
    <w:rsid w:val="00316DC5"/>
    <w:rsid w:val="00316DC7"/>
    <w:rsid w:val="00317AF9"/>
    <w:rsid w:val="003268C5"/>
    <w:rsid w:val="00330BB2"/>
    <w:rsid w:val="0033256E"/>
    <w:rsid w:val="00332853"/>
    <w:rsid w:val="00333C43"/>
    <w:rsid w:val="00334B3A"/>
    <w:rsid w:val="0033727C"/>
    <w:rsid w:val="00341212"/>
    <w:rsid w:val="00342761"/>
    <w:rsid w:val="003439AF"/>
    <w:rsid w:val="003444C3"/>
    <w:rsid w:val="00344639"/>
    <w:rsid w:val="003505D4"/>
    <w:rsid w:val="00353437"/>
    <w:rsid w:val="0035366F"/>
    <w:rsid w:val="00353B70"/>
    <w:rsid w:val="00361259"/>
    <w:rsid w:val="0037590D"/>
    <w:rsid w:val="003762A1"/>
    <w:rsid w:val="0038486D"/>
    <w:rsid w:val="00386902"/>
    <w:rsid w:val="00390E55"/>
    <w:rsid w:val="00391B7C"/>
    <w:rsid w:val="00392B81"/>
    <w:rsid w:val="00394711"/>
    <w:rsid w:val="003959E6"/>
    <w:rsid w:val="00396FAF"/>
    <w:rsid w:val="003A0DFA"/>
    <w:rsid w:val="003A11EC"/>
    <w:rsid w:val="003A45F7"/>
    <w:rsid w:val="003A4A9C"/>
    <w:rsid w:val="003A542D"/>
    <w:rsid w:val="003A5E98"/>
    <w:rsid w:val="003A5FEA"/>
    <w:rsid w:val="003A79D1"/>
    <w:rsid w:val="003B09E9"/>
    <w:rsid w:val="003C0C69"/>
    <w:rsid w:val="003C32A0"/>
    <w:rsid w:val="003C3867"/>
    <w:rsid w:val="003C6D3E"/>
    <w:rsid w:val="003C72D7"/>
    <w:rsid w:val="003D069A"/>
    <w:rsid w:val="003D121C"/>
    <w:rsid w:val="003D2F08"/>
    <w:rsid w:val="003D4DC8"/>
    <w:rsid w:val="003D6E1E"/>
    <w:rsid w:val="003E1880"/>
    <w:rsid w:val="003E774B"/>
    <w:rsid w:val="003F2793"/>
    <w:rsid w:val="003F3419"/>
    <w:rsid w:val="003F3ACD"/>
    <w:rsid w:val="003F5614"/>
    <w:rsid w:val="00404575"/>
    <w:rsid w:val="00404858"/>
    <w:rsid w:val="0041496F"/>
    <w:rsid w:val="00417F76"/>
    <w:rsid w:val="00420F97"/>
    <w:rsid w:val="0042100E"/>
    <w:rsid w:val="00424ACD"/>
    <w:rsid w:val="004268A2"/>
    <w:rsid w:val="0042714A"/>
    <w:rsid w:val="00430013"/>
    <w:rsid w:val="004324B2"/>
    <w:rsid w:val="00432B0C"/>
    <w:rsid w:val="00434197"/>
    <w:rsid w:val="00437B81"/>
    <w:rsid w:val="00437C6C"/>
    <w:rsid w:val="004421FA"/>
    <w:rsid w:val="00443FBB"/>
    <w:rsid w:val="00450368"/>
    <w:rsid w:val="004532BC"/>
    <w:rsid w:val="0045375A"/>
    <w:rsid w:val="00453D59"/>
    <w:rsid w:val="00457A69"/>
    <w:rsid w:val="004618B0"/>
    <w:rsid w:val="004634F4"/>
    <w:rsid w:val="0046406A"/>
    <w:rsid w:val="00466BCE"/>
    <w:rsid w:val="00471879"/>
    <w:rsid w:val="00471F53"/>
    <w:rsid w:val="00473332"/>
    <w:rsid w:val="00482325"/>
    <w:rsid w:val="00482479"/>
    <w:rsid w:val="004835AF"/>
    <w:rsid w:val="004867D0"/>
    <w:rsid w:val="004948EB"/>
    <w:rsid w:val="00494D76"/>
    <w:rsid w:val="004955F1"/>
    <w:rsid w:val="004A41F0"/>
    <w:rsid w:val="004A628A"/>
    <w:rsid w:val="004C58DB"/>
    <w:rsid w:val="004C640C"/>
    <w:rsid w:val="004C6A7C"/>
    <w:rsid w:val="004C7EA9"/>
    <w:rsid w:val="004C7F7D"/>
    <w:rsid w:val="004D0546"/>
    <w:rsid w:val="004D3E59"/>
    <w:rsid w:val="004E005C"/>
    <w:rsid w:val="004E03A8"/>
    <w:rsid w:val="004E1AB5"/>
    <w:rsid w:val="004E1BE6"/>
    <w:rsid w:val="004E59AD"/>
    <w:rsid w:val="004E67CE"/>
    <w:rsid w:val="004F4F1F"/>
    <w:rsid w:val="004F796B"/>
    <w:rsid w:val="0050509B"/>
    <w:rsid w:val="00505B80"/>
    <w:rsid w:val="0051616D"/>
    <w:rsid w:val="0052121A"/>
    <w:rsid w:val="00523913"/>
    <w:rsid w:val="005271F1"/>
    <w:rsid w:val="00527AE4"/>
    <w:rsid w:val="00530F9D"/>
    <w:rsid w:val="00531127"/>
    <w:rsid w:val="005357CB"/>
    <w:rsid w:val="00541F88"/>
    <w:rsid w:val="00547765"/>
    <w:rsid w:val="00555BD0"/>
    <w:rsid w:val="005565A1"/>
    <w:rsid w:val="005578CE"/>
    <w:rsid w:val="0056070C"/>
    <w:rsid w:val="0056597E"/>
    <w:rsid w:val="00567549"/>
    <w:rsid w:val="0057027E"/>
    <w:rsid w:val="00570A11"/>
    <w:rsid w:val="00570C35"/>
    <w:rsid w:val="00573E9C"/>
    <w:rsid w:val="005761AA"/>
    <w:rsid w:val="00582E76"/>
    <w:rsid w:val="005830E1"/>
    <w:rsid w:val="00592032"/>
    <w:rsid w:val="00593E5E"/>
    <w:rsid w:val="005946ED"/>
    <w:rsid w:val="00596989"/>
    <w:rsid w:val="005A41BE"/>
    <w:rsid w:val="005A498C"/>
    <w:rsid w:val="005A7092"/>
    <w:rsid w:val="005B5B98"/>
    <w:rsid w:val="005C1899"/>
    <w:rsid w:val="005D20EF"/>
    <w:rsid w:val="005D21F7"/>
    <w:rsid w:val="005E3260"/>
    <w:rsid w:val="005E46F7"/>
    <w:rsid w:val="005E625C"/>
    <w:rsid w:val="005E761A"/>
    <w:rsid w:val="005E762D"/>
    <w:rsid w:val="005E7FE3"/>
    <w:rsid w:val="005F3BC3"/>
    <w:rsid w:val="005F4C60"/>
    <w:rsid w:val="005F6228"/>
    <w:rsid w:val="00601C86"/>
    <w:rsid w:val="00604194"/>
    <w:rsid w:val="00604C21"/>
    <w:rsid w:val="00607378"/>
    <w:rsid w:val="00607A07"/>
    <w:rsid w:val="00607A86"/>
    <w:rsid w:val="00611482"/>
    <w:rsid w:val="00612EDE"/>
    <w:rsid w:val="00615711"/>
    <w:rsid w:val="00616B92"/>
    <w:rsid w:val="00621780"/>
    <w:rsid w:val="006260ED"/>
    <w:rsid w:val="006265C1"/>
    <w:rsid w:val="00627480"/>
    <w:rsid w:val="00632919"/>
    <w:rsid w:val="00632E76"/>
    <w:rsid w:val="0063374F"/>
    <w:rsid w:val="00634E80"/>
    <w:rsid w:val="006356D7"/>
    <w:rsid w:val="00640B4C"/>
    <w:rsid w:val="00651B64"/>
    <w:rsid w:val="00652050"/>
    <w:rsid w:val="0065292D"/>
    <w:rsid w:val="00654790"/>
    <w:rsid w:val="0066595A"/>
    <w:rsid w:val="00670C87"/>
    <w:rsid w:val="00671D3E"/>
    <w:rsid w:val="0067405F"/>
    <w:rsid w:val="00675C90"/>
    <w:rsid w:val="00676C77"/>
    <w:rsid w:val="00680F5D"/>
    <w:rsid w:val="006869C1"/>
    <w:rsid w:val="00687709"/>
    <w:rsid w:val="00693CC7"/>
    <w:rsid w:val="00697491"/>
    <w:rsid w:val="006B096E"/>
    <w:rsid w:val="006B0D6E"/>
    <w:rsid w:val="006B7113"/>
    <w:rsid w:val="006C04BD"/>
    <w:rsid w:val="006C2BBA"/>
    <w:rsid w:val="006C5ED7"/>
    <w:rsid w:val="006C7376"/>
    <w:rsid w:val="006D0055"/>
    <w:rsid w:val="006D0331"/>
    <w:rsid w:val="006D170D"/>
    <w:rsid w:val="006D6C14"/>
    <w:rsid w:val="006E2CDC"/>
    <w:rsid w:val="006E2EC5"/>
    <w:rsid w:val="006E5B94"/>
    <w:rsid w:val="006E7364"/>
    <w:rsid w:val="006F0631"/>
    <w:rsid w:val="006F2B4B"/>
    <w:rsid w:val="006F2D82"/>
    <w:rsid w:val="006F2DC8"/>
    <w:rsid w:val="006F39D6"/>
    <w:rsid w:val="006F3FC8"/>
    <w:rsid w:val="006F4664"/>
    <w:rsid w:val="006F50E0"/>
    <w:rsid w:val="007012B7"/>
    <w:rsid w:val="00705655"/>
    <w:rsid w:val="00705E14"/>
    <w:rsid w:val="007078E4"/>
    <w:rsid w:val="007078EF"/>
    <w:rsid w:val="00711A62"/>
    <w:rsid w:val="00715C40"/>
    <w:rsid w:val="00715F4A"/>
    <w:rsid w:val="00717066"/>
    <w:rsid w:val="00720EE1"/>
    <w:rsid w:val="00721C6E"/>
    <w:rsid w:val="00724D99"/>
    <w:rsid w:val="00733837"/>
    <w:rsid w:val="00733EC7"/>
    <w:rsid w:val="0073611B"/>
    <w:rsid w:val="00736A50"/>
    <w:rsid w:val="00736D31"/>
    <w:rsid w:val="00737C7B"/>
    <w:rsid w:val="007401FF"/>
    <w:rsid w:val="00741094"/>
    <w:rsid w:val="00741C58"/>
    <w:rsid w:val="00745B67"/>
    <w:rsid w:val="00746B69"/>
    <w:rsid w:val="00746C9E"/>
    <w:rsid w:val="007501FC"/>
    <w:rsid w:val="007546C6"/>
    <w:rsid w:val="0075659D"/>
    <w:rsid w:val="00767589"/>
    <w:rsid w:val="00775A81"/>
    <w:rsid w:val="0077679F"/>
    <w:rsid w:val="00782081"/>
    <w:rsid w:val="00793DDB"/>
    <w:rsid w:val="00794C44"/>
    <w:rsid w:val="00796287"/>
    <w:rsid w:val="00796349"/>
    <w:rsid w:val="00796D6E"/>
    <w:rsid w:val="007A0060"/>
    <w:rsid w:val="007A0A4F"/>
    <w:rsid w:val="007A15D2"/>
    <w:rsid w:val="007A3F58"/>
    <w:rsid w:val="007B1A9F"/>
    <w:rsid w:val="007B1F00"/>
    <w:rsid w:val="007B60A0"/>
    <w:rsid w:val="007C22E3"/>
    <w:rsid w:val="007D468E"/>
    <w:rsid w:val="007D48C6"/>
    <w:rsid w:val="007E048D"/>
    <w:rsid w:val="007E296E"/>
    <w:rsid w:val="007E3DB6"/>
    <w:rsid w:val="007E697F"/>
    <w:rsid w:val="007E70B8"/>
    <w:rsid w:val="007E7EDF"/>
    <w:rsid w:val="007F38AA"/>
    <w:rsid w:val="007F63D9"/>
    <w:rsid w:val="008001F5"/>
    <w:rsid w:val="00800CE1"/>
    <w:rsid w:val="00807A17"/>
    <w:rsid w:val="0081055E"/>
    <w:rsid w:val="008117E3"/>
    <w:rsid w:val="00822236"/>
    <w:rsid w:val="00832D25"/>
    <w:rsid w:val="00834177"/>
    <w:rsid w:val="00835629"/>
    <w:rsid w:val="00835D2F"/>
    <w:rsid w:val="0083688C"/>
    <w:rsid w:val="00841479"/>
    <w:rsid w:val="0084285A"/>
    <w:rsid w:val="00847E22"/>
    <w:rsid w:val="00856042"/>
    <w:rsid w:val="008607B7"/>
    <w:rsid w:val="00860873"/>
    <w:rsid w:val="008617B2"/>
    <w:rsid w:val="008638B6"/>
    <w:rsid w:val="008641C3"/>
    <w:rsid w:val="0086442F"/>
    <w:rsid w:val="008666C4"/>
    <w:rsid w:val="00867098"/>
    <w:rsid w:val="008707B1"/>
    <w:rsid w:val="00874D41"/>
    <w:rsid w:val="00875A4A"/>
    <w:rsid w:val="008775CE"/>
    <w:rsid w:val="008856B4"/>
    <w:rsid w:val="00890BE3"/>
    <w:rsid w:val="00893676"/>
    <w:rsid w:val="008A05E6"/>
    <w:rsid w:val="008A069B"/>
    <w:rsid w:val="008A0B58"/>
    <w:rsid w:val="008A1DE4"/>
    <w:rsid w:val="008A2B3E"/>
    <w:rsid w:val="008A4312"/>
    <w:rsid w:val="008B2EEC"/>
    <w:rsid w:val="008C31CA"/>
    <w:rsid w:val="008C3425"/>
    <w:rsid w:val="008C68A2"/>
    <w:rsid w:val="008C747F"/>
    <w:rsid w:val="008D59AF"/>
    <w:rsid w:val="008E0BC8"/>
    <w:rsid w:val="008E247D"/>
    <w:rsid w:val="008E3072"/>
    <w:rsid w:val="008E43F0"/>
    <w:rsid w:val="008E79DA"/>
    <w:rsid w:val="008F264C"/>
    <w:rsid w:val="008F7708"/>
    <w:rsid w:val="008F7CB7"/>
    <w:rsid w:val="009018C4"/>
    <w:rsid w:val="00902C5A"/>
    <w:rsid w:val="0090358E"/>
    <w:rsid w:val="00910589"/>
    <w:rsid w:val="00910BE1"/>
    <w:rsid w:val="009111D8"/>
    <w:rsid w:val="009146FC"/>
    <w:rsid w:val="00917D9A"/>
    <w:rsid w:val="00920307"/>
    <w:rsid w:val="00921682"/>
    <w:rsid w:val="009253C7"/>
    <w:rsid w:val="0092579F"/>
    <w:rsid w:val="00925892"/>
    <w:rsid w:val="00926850"/>
    <w:rsid w:val="00926C7E"/>
    <w:rsid w:val="009272C7"/>
    <w:rsid w:val="0093744D"/>
    <w:rsid w:val="00942498"/>
    <w:rsid w:val="009466DC"/>
    <w:rsid w:val="0095121F"/>
    <w:rsid w:val="0095696B"/>
    <w:rsid w:val="009574C8"/>
    <w:rsid w:val="00962322"/>
    <w:rsid w:val="00963D99"/>
    <w:rsid w:val="009709E9"/>
    <w:rsid w:val="00973D07"/>
    <w:rsid w:val="00973E72"/>
    <w:rsid w:val="0097565F"/>
    <w:rsid w:val="009772E0"/>
    <w:rsid w:val="00980CAA"/>
    <w:rsid w:val="0099271D"/>
    <w:rsid w:val="00993320"/>
    <w:rsid w:val="00993C25"/>
    <w:rsid w:val="00994034"/>
    <w:rsid w:val="0099531C"/>
    <w:rsid w:val="00995AF4"/>
    <w:rsid w:val="00995FFF"/>
    <w:rsid w:val="009A05A8"/>
    <w:rsid w:val="009A524B"/>
    <w:rsid w:val="009A739D"/>
    <w:rsid w:val="009B0AFD"/>
    <w:rsid w:val="009B6D12"/>
    <w:rsid w:val="009C0E58"/>
    <w:rsid w:val="009C537C"/>
    <w:rsid w:val="009C5C5B"/>
    <w:rsid w:val="009C60E2"/>
    <w:rsid w:val="009C6FC9"/>
    <w:rsid w:val="009D426F"/>
    <w:rsid w:val="009D5285"/>
    <w:rsid w:val="009D5E7E"/>
    <w:rsid w:val="009D66E8"/>
    <w:rsid w:val="009E3B81"/>
    <w:rsid w:val="009E43E4"/>
    <w:rsid w:val="009E4D56"/>
    <w:rsid w:val="009F06DE"/>
    <w:rsid w:val="00A00F67"/>
    <w:rsid w:val="00A0213A"/>
    <w:rsid w:val="00A044F7"/>
    <w:rsid w:val="00A10812"/>
    <w:rsid w:val="00A10AF0"/>
    <w:rsid w:val="00A15339"/>
    <w:rsid w:val="00A163C7"/>
    <w:rsid w:val="00A1643D"/>
    <w:rsid w:val="00A16568"/>
    <w:rsid w:val="00A16C74"/>
    <w:rsid w:val="00A213D6"/>
    <w:rsid w:val="00A25BAD"/>
    <w:rsid w:val="00A2649F"/>
    <w:rsid w:val="00A26BD2"/>
    <w:rsid w:val="00A32156"/>
    <w:rsid w:val="00A33554"/>
    <w:rsid w:val="00A34E32"/>
    <w:rsid w:val="00A42AC2"/>
    <w:rsid w:val="00A44045"/>
    <w:rsid w:val="00A44243"/>
    <w:rsid w:val="00A44785"/>
    <w:rsid w:val="00A44899"/>
    <w:rsid w:val="00A44E81"/>
    <w:rsid w:val="00A45FD0"/>
    <w:rsid w:val="00A462C6"/>
    <w:rsid w:val="00A50D1C"/>
    <w:rsid w:val="00A50F37"/>
    <w:rsid w:val="00A513C0"/>
    <w:rsid w:val="00A519DB"/>
    <w:rsid w:val="00A5449A"/>
    <w:rsid w:val="00A55A8E"/>
    <w:rsid w:val="00A56CCA"/>
    <w:rsid w:val="00A57A5A"/>
    <w:rsid w:val="00A57CD6"/>
    <w:rsid w:val="00A605B7"/>
    <w:rsid w:val="00A6149B"/>
    <w:rsid w:val="00A6238F"/>
    <w:rsid w:val="00A639F1"/>
    <w:rsid w:val="00A653A2"/>
    <w:rsid w:val="00A75374"/>
    <w:rsid w:val="00A75449"/>
    <w:rsid w:val="00A778E4"/>
    <w:rsid w:val="00A806A3"/>
    <w:rsid w:val="00A83A9A"/>
    <w:rsid w:val="00A87079"/>
    <w:rsid w:val="00A908D5"/>
    <w:rsid w:val="00A9583C"/>
    <w:rsid w:val="00A95BB4"/>
    <w:rsid w:val="00A95C21"/>
    <w:rsid w:val="00A96248"/>
    <w:rsid w:val="00AA2462"/>
    <w:rsid w:val="00AA2A43"/>
    <w:rsid w:val="00AA47FF"/>
    <w:rsid w:val="00AB0B55"/>
    <w:rsid w:val="00AB13DF"/>
    <w:rsid w:val="00AB2D23"/>
    <w:rsid w:val="00AB3CFA"/>
    <w:rsid w:val="00AB4A48"/>
    <w:rsid w:val="00AB5EA8"/>
    <w:rsid w:val="00AC1019"/>
    <w:rsid w:val="00AC1D8F"/>
    <w:rsid w:val="00AC30E8"/>
    <w:rsid w:val="00AC41E2"/>
    <w:rsid w:val="00AC6786"/>
    <w:rsid w:val="00AD107F"/>
    <w:rsid w:val="00AD7CDB"/>
    <w:rsid w:val="00AE005A"/>
    <w:rsid w:val="00AE3AD8"/>
    <w:rsid w:val="00AF3B9C"/>
    <w:rsid w:val="00AF68D7"/>
    <w:rsid w:val="00AF6CA6"/>
    <w:rsid w:val="00AF7765"/>
    <w:rsid w:val="00B03335"/>
    <w:rsid w:val="00B05D00"/>
    <w:rsid w:val="00B14580"/>
    <w:rsid w:val="00B173ED"/>
    <w:rsid w:val="00B17CD9"/>
    <w:rsid w:val="00B245F2"/>
    <w:rsid w:val="00B24CA3"/>
    <w:rsid w:val="00B26182"/>
    <w:rsid w:val="00B36090"/>
    <w:rsid w:val="00B364A2"/>
    <w:rsid w:val="00B36C00"/>
    <w:rsid w:val="00B4614E"/>
    <w:rsid w:val="00B46F6E"/>
    <w:rsid w:val="00B47A3F"/>
    <w:rsid w:val="00B47E4F"/>
    <w:rsid w:val="00B53274"/>
    <w:rsid w:val="00B54498"/>
    <w:rsid w:val="00B56D93"/>
    <w:rsid w:val="00B60F3B"/>
    <w:rsid w:val="00B63943"/>
    <w:rsid w:val="00B63CC3"/>
    <w:rsid w:val="00B679F6"/>
    <w:rsid w:val="00B744FE"/>
    <w:rsid w:val="00B7492C"/>
    <w:rsid w:val="00B75C0E"/>
    <w:rsid w:val="00B76B2F"/>
    <w:rsid w:val="00B77A69"/>
    <w:rsid w:val="00B818A1"/>
    <w:rsid w:val="00B855EC"/>
    <w:rsid w:val="00B91CCE"/>
    <w:rsid w:val="00B94D16"/>
    <w:rsid w:val="00B94E2F"/>
    <w:rsid w:val="00B978BE"/>
    <w:rsid w:val="00BA0C7E"/>
    <w:rsid w:val="00BA2018"/>
    <w:rsid w:val="00BA3804"/>
    <w:rsid w:val="00BA71E4"/>
    <w:rsid w:val="00BB248F"/>
    <w:rsid w:val="00BB5378"/>
    <w:rsid w:val="00BB5643"/>
    <w:rsid w:val="00BC0897"/>
    <w:rsid w:val="00BC0E55"/>
    <w:rsid w:val="00BC5E68"/>
    <w:rsid w:val="00BD3EB2"/>
    <w:rsid w:val="00BD47B4"/>
    <w:rsid w:val="00BD56CE"/>
    <w:rsid w:val="00BD65EC"/>
    <w:rsid w:val="00BE166F"/>
    <w:rsid w:val="00BE181B"/>
    <w:rsid w:val="00BE7B15"/>
    <w:rsid w:val="00BF6033"/>
    <w:rsid w:val="00BF65F2"/>
    <w:rsid w:val="00BF6923"/>
    <w:rsid w:val="00C055E5"/>
    <w:rsid w:val="00C05AED"/>
    <w:rsid w:val="00C07A4E"/>
    <w:rsid w:val="00C07EAB"/>
    <w:rsid w:val="00C1049B"/>
    <w:rsid w:val="00C11A7A"/>
    <w:rsid w:val="00C142E6"/>
    <w:rsid w:val="00C151C8"/>
    <w:rsid w:val="00C15C5C"/>
    <w:rsid w:val="00C21DD1"/>
    <w:rsid w:val="00C21E6D"/>
    <w:rsid w:val="00C22A6D"/>
    <w:rsid w:val="00C23C0A"/>
    <w:rsid w:val="00C2439D"/>
    <w:rsid w:val="00C2511C"/>
    <w:rsid w:val="00C2592C"/>
    <w:rsid w:val="00C31CE6"/>
    <w:rsid w:val="00C3586E"/>
    <w:rsid w:val="00C4208D"/>
    <w:rsid w:val="00C434C7"/>
    <w:rsid w:val="00C43DC8"/>
    <w:rsid w:val="00C45D7E"/>
    <w:rsid w:val="00C506D6"/>
    <w:rsid w:val="00C50D74"/>
    <w:rsid w:val="00C50ECF"/>
    <w:rsid w:val="00C523AA"/>
    <w:rsid w:val="00C55D11"/>
    <w:rsid w:val="00C562C0"/>
    <w:rsid w:val="00C644E8"/>
    <w:rsid w:val="00C650CC"/>
    <w:rsid w:val="00C705CA"/>
    <w:rsid w:val="00C70667"/>
    <w:rsid w:val="00C713A1"/>
    <w:rsid w:val="00C73719"/>
    <w:rsid w:val="00C73D7B"/>
    <w:rsid w:val="00C76A55"/>
    <w:rsid w:val="00C772A3"/>
    <w:rsid w:val="00C77599"/>
    <w:rsid w:val="00C77A4A"/>
    <w:rsid w:val="00C77F0F"/>
    <w:rsid w:val="00C820E2"/>
    <w:rsid w:val="00C8309D"/>
    <w:rsid w:val="00C852A9"/>
    <w:rsid w:val="00C877B3"/>
    <w:rsid w:val="00C92EA9"/>
    <w:rsid w:val="00C94A99"/>
    <w:rsid w:val="00CA5119"/>
    <w:rsid w:val="00CA6255"/>
    <w:rsid w:val="00CA6CEE"/>
    <w:rsid w:val="00CB1B97"/>
    <w:rsid w:val="00CB3793"/>
    <w:rsid w:val="00CB577A"/>
    <w:rsid w:val="00CC25E7"/>
    <w:rsid w:val="00CC2E3D"/>
    <w:rsid w:val="00CC3027"/>
    <w:rsid w:val="00CC36C6"/>
    <w:rsid w:val="00CC3DA1"/>
    <w:rsid w:val="00CC724C"/>
    <w:rsid w:val="00CD021A"/>
    <w:rsid w:val="00CD04AA"/>
    <w:rsid w:val="00CD1418"/>
    <w:rsid w:val="00CD72A3"/>
    <w:rsid w:val="00CF11FE"/>
    <w:rsid w:val="00CF24CE"/>
    <w:rsid w:val="00CF2E97"/>
    <w:rsid w:val="00CF5BE7"/>
    <w:rsid w:val="00CF660E"/>
    <w:rsid w:val="00CF77BA"/>
    <w:rsid w:val="00D06CCB"/>
    <w:rsid w:val="00D108E8"/>
    <w:rsid w:val="00D11592"/>
    <w:rsid w:val="00D1227E"/>
    <w:rsid w:val="00D14A53"/>
    <w:rsid w:val="00D1529B"/>
    <w:rsid w:val="00D15594"/>
    <w:rsid w:val="00D15C68"/>
    <w:rsid w:val="00D16B62"/>
    <w:rsid w:val="00D174D6"/>
    <w:rsid w:val="00D20366"/>
    <w:rsid w:val="00D233CE"/>
    <w:rsid w:val="00D330C5"/>
    <w:rsid w:val="00D33917"/>
    <w:rsid w:val="00D347DD"/>
    <w:rsid w:val="00D463E7"/>
    <w:rsid w:val="00D531D0"/>
    <w:rsid w:val="00D559D2"/>
    <w:rsid w:val="00D55AB7"/>
    <w:rsid w:val="00D55E6D"/>
    <w:rsid w:val="00D57C37"/>
    <w:rsid w:val="00D630F8"/>
    <w:rsid w:val="00D649C4"/>
    <w:rsid w:val="00D64DBF"/>
    <w:rsid w:val="00D6759F"/>
    <w:rsid w:val="00D70CE7"/>
    <w:rsid w:val="00D722F4"/>
    <w:rsid w:val="00D723DC"/>
    <w:rsid w:val="00D76301"/>
    <w:rsid w:val="00D837E1"/>
    <w:rsid w:val="00D83B1C"/>
    <w:rsid w:val="00D842FB"/>
    <w:rsid w:val="00D85A09"/>
    <w:rsid w:val="00D85D4E"/>
    <w:rsid w:val="00D8601D"/>
    <w:rsid w:val="00D90214"/>
    <w:rsid w:val="00D92B86"/>
    <w:rsid w:val="00D94D03"/>
    <w:rsid w:val="00DA0000"/>
    <w:rsid w:val="00DB4C38"/>
    <w:rsid w:val="00DB6241"/>
    <w:rsid w:val="00DB65F2"/>
    <w:rsid w:val="00DB78CC"/>
    <w:rsid w:val="00DC3D7F"/>
    <w:rsid w:val="00DC5DDE"/>
    <w:rsid w:val="00DC67F0"/>
    <w:rsid w:val="00DD1159"/>
    <w:rsid w:val="00DD3162"/>
    <w:rsid w:val="00DD42D8"/>
    <w:rsid w:val="00DD4F4F"/>
    <w:rsid w:val="00DD7E04"/>
    <w:rsid w:val="00DE358F"/>
    <w:rsid w:val="00DF0AF2"/>
    <w:rsid w:val="00DF4E07"/>
    <w:rsid w:val="00DF6D35"/>
    <w:rsid w:val="00E004C0"/>
    <w:rsid w:val="00E027B4"/>
    <w:rsid w:val="00E03F17"/>
    <w:rsid w:val="00E04859"/>
    <w:rsid w:val="00E13A68"/>
    <w:rsid w:val="00E21356"/>
    <w:rsid w:val="00E30051"/>
    <w:rsid w:val="00E306EF"/>
    <w:rsid w:val="00E33E6A"/>
    <w:rsid w:val="00E3453C"/>
    <w:rsid w:val="00E40062"/>
    <w:rsid w:val="00E40257"/>
    <w:rsid w:val="00E4498B"/>
    <w:rsid w:val="00E45A75"/>
    <w:rsid w:val="00E462A4"/>
    <w:rsid w:val="00E46DA7"/>
    <w:rsid w:val="00E5147D"/>
    <w:rsid w:val="00E51F6A"/>
    <w:rsid w:val="00E538FC"/>
    <w:rsid w:val="00E5481C"/>
    <w:rsid w:val="00E655B2"/>
    <w:rsid w:val="00E6622E"/>
    <w:rsid w:val="00E702AB"/>
    <w:rsid w:val="00E7356D"/>
    <w:rsid w:val="00E77526"/>
    <w:rsid w:val="00E82EC5"/>
    <w:rsid w:val="00E87176"/>
    <w:rsid w:val="00E9498D"/>
    <w:rsid w:val="00E96A34"/>
    <w:rsid w:val="00EA0846"/>
    <w:rsid w:val="00EA2A18"/>
    <w:rsid w:val="00EB3CD4"/>
    <w:rsid w:val="00EC0959"/>
    <w:rsid w:val="00EC2A64"/>
    <w:rsid w:val="00EC2BEA"/>
    <w:rsid w:val="00EC325B"/>
    <w:rsid w:val="00ED0FB3"/>
    <w:rsid w:val="00EE1887"/>
    <w:rsid w:val="00EE403B"/>
    <w:rsid w:val="00EE4319"/>
    <w:rsid w:val="00EF32DF"/>
    <w:rsid w:val="00EF7469"/>
    <w:rsid w:val="00F116F6"/>
    <w:rsid w:val="00F1283A"/>
    <w:rsid w:val="00F13403"/>
    <w:rsid w:val="00F17CE7"/>
    <w:rsid w:val="00F20049"/>
    <w:rsid w:val="00F200BE"/>
    <w:rsid w:val="00F2103C"/>
    <w:rsid w:val="00F22ED7"/>
    <w:rsid w:val="00F357BF"/>
    <w:rsid w:val="00F4147F"/>
    <w:rsid w:val="00F502D7"/>
    <w:rsid w:val="00F52533"/>
    <w:rsid w:val="00F56164"/>
    <w:rsid w:val="00F56550"/>
    <w:rsid w:val="00F56A1F"/>
    <w:rsid w:val="00F57462"/>
    <w:rsid w:val="00F6169B"/>
    <w:rsid w:val="00F64640"/>
    <w:rsid w:val="00F64988"/>
    <w:rsid w:val="00F71066"/>
    <w:rsid w:val="00F74D09"/>
    <w:rsid w:val="00F75868"/>
    <w:rsid w:val="00F8001E"/>
    <w:rsid w:val="00F81E51"/>
    <w:rsid w:val="00F82AB3"/>
    <w:rsid w:val="00F8424A"/>
    <w:rsid w:val="00F932B1"/>
    <w:rsid w:val="00F932BD"/>
    <w:rsid w:val="00F9641F"/>
    <w:rsid w:val="00FA089C"/>
    <w:rsid w:val="00FA695C"/>
    <w:rsid w:val="00FA6A76"/>
    <w:rsid w:val="00FB13A6"/>
    <w:rsid w:val="00FB2CF1"/>
    <w:rsid w:val="00FB4E7C"/>
    <w:rsid w:val="00FB5676"/>
    <w:rsid w:val="00FB5772"/>
    <w:rsid w:val="00FB6083"/>
    <w:rsid w:val="00FC4D0C"/>
    <w:rsid w:val="00FC700F"/>
    <w:rsid w:val="00FD2BFB"/>
    <w:rsid w:val="00FD6050"/>
    <w:rsid w:val="00FE08BE"/>
    <w:rsid w:val="00FE0CDE"/>
    <w:rsid w:val="00FE21A1"/>
    <w:rsid w:val="00FE24E4"/>
    <w:rsid w:val="00FE5399"/>
    <w:rsid w:val="00FE5622"/>
    <w:rsid w:val="00FE5A49"/>
    <w:rsid w:val="00FE6196"/>
    <w:rsid w:val="00FE715B"/>
    <w:rsid w:val="00FF4C4A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1D6E4A"/>
  <w15:docId w15:val="{C23F16C2-EBA3-4CDE-9667-9AF12C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910589"/>
    <w:rPr>
      <w:color w:val="808080"/>
    </w:rPr>
  </w:style>
  <w:style w:type="table" w:styleId="Lentelstinklelis">
    <w:name w:val="Table Grid"/>
    <w:basedOn w:val="prastojilentel"/>
    <w:rsid w:val="00DD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1447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4476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4476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447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4476B"/>
    <w:rPr>
      <w:b/>
      <w:bCs/>
      <w:lang w:eastAsia="en-US"/>
    </w:rPr>
  </w:style>
  <w:style w:type="paragraph" w:customStyle="1" w:styleId="Style18">
    <w:name w:val="Style18"/>
    <w:basedOn w:val="prastasis"/>
    <w:uiPriority w:val="99"/>
    <w:rsid w:val="009253C7"/>
    <w:pPr>
      <w:widowControl w:val="0"/>
      <w:autoSpaceDE w:val="0"/>
      <w:autoSpaceDN w:val="0"/>
      <w:adjustRightInd w:val="0"/>
      <w:spacing w:line="283" w:lineRule="exact"/>
      <w:ind w:firstLine="542"/>
      <w:jc w:val="both"/>
    </w:pPr>
    <w:rPr>
      <w:rFonts w:eastAsiaTheme="minorEastAsia"/>
      <w:szCs w:val="24"/>
      <w:lang w:eastAsia="lt-LT"/>
    </w:rPr>
  </w:style>
  <w:style w:type="character" w:customStyle="1" w:styleId="FontStyle27">
    <w:name w:val="Font Style27"/>
    <w:basedOn w:val="Numatytasispastraiposriftas"/>
    <w:uiPriority w:val="99"/>
    <w:rsid w:val="009253C7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9253C7"/>
    <w:rPr>
      <w:rFonts w:ascii="Times New Roman" w:hAnsi="Times New Roman" w:cs="Times New Roman" w:hint="default"/>
      <w:b/>
      <w:bCs/>
      <w:sz w:val="22"/>
      <w:szCs w:val="22"/>
    </w:rPr>
  </w:style>
  <w:style w:type="character" w:styleId="Rykuspabraukimas">
    <w:name w:val="Intense Emphasis"/>
    <w:basedOn w:val="Numatytasispastraiposriftas"/>
    <w:uiPriority w:val="21"/>
    <w:qFormat/>
    <w:rsid w:val="008001F5"/>
    <w:rPr>
      <w:i/>
      <w:iCs/>
      <w:color w:val="4F81BD" w:themeColor="accent1"/>
    </w:rPr>
  </w:style>
  <w:style w:type="character" w:styleId="Grietas">
    <w:name w:val="Strong"/>
    <w:basedOn w:val="Numatytasispastraiposriftas"/>
    <w:uiPriority w:val="22"/>
    <w:qFormat/>
    <w:rsid w:val="003A4A9C"/>
    <w:rPr>
      <w:b/>
      <w:bCs/>
    </w:rPr>
  </w:style>
  <w:style w:type="paragraph" w:styleId="prastasiniatinklio">
    <w:name w:val="Normal (Web)"/>
    <w:basedOn w:val="prastasis"/>
    <w:semiHidden/>
    <w:unhideWhenUsed/>
    <w:rsid w:val="00B364A2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paragraph" w:styleId="Betarp">
    <w:name w:val="No Spacing"/>
    <w:uiPriority w:val="1"/>
    <w:qFormat/>
    <w:rsid w:val="006659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607A8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8B554-02A7-4B64-A879-35CB44E9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0</TotalTime>
  <Pages>1</Pages>
  <Words>157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Reda Pilelienė</cp:lastModifiedBy>
  <cp:revision>3</cp:revision>
  <cp:lastPrinted>2024-07-25T06:01:00Z</cp:lastPrinted>
  <dcterms:created xsi:type="dcterms:W3CDTF">2025-11-14T08:49:00Z</dcterms:created>
  <dcterms:modified xsi:type="dcterms:W3CDTF">2025-11-21T13:08:00Z</dcterms:modified>
</cp:coreProperties>
</file>