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796C" w14:textId="77777777" w:rsidR="00BB45C4" w:rsidRPr="00EA6D5A" w:rsidRDefault="00BB45C4" w:rsidP="00E06442">
      <w:pPr>
        <w:ind w:left="5670" w:hanging="283"/>
        <w:jc w:val="both"/>
      </w:pPr>
      <w:r w:rsidRPr="00EA6D5A">
        <w:t>PATVIRTINTA</w:t>
      </w:r>
    </w:p>
    <w:p w14:paraId="4A8E01AB" w14:textId="77777777" w:rsidR="00BB45C4" w:rsidRPr="00EA6D5A" w:rsidRDefault="00BB45C4" w:rsidP="00E06442">
      <w:pPr>
        <w:ind w:left="5670" w:hanging="283"/>
        <w:jc w:val="both"/>
      </w:pPr>
      <w:r w:rsidRPr="00EA6D5A">
        <w:t>Kretingos rajono savivaldybės tarybos</w:t>
      </w:r>
    </w:p>
    <w:p w14:paraId="44E2EA5E" w14:textId="47B4CF17" w:rsidR="00BB45C4" w:rsidRDefault="00BB45C4" w:rsidP="00E06442">
      <w:pPr>
        <w:pStyle w:val="Pagrindinistekstas"/>
        <w:spacing w:after="0"/>
        <w:ind w:left="5670" w:hanging="283"/>
        <w:jc w:val="both"/>
      </w:pPr>
      <w:r w:rsidRPr="00EA6D5A">
        <w:t>20</w:t>
      </w:r>
      <w:r w:rsidR="003E7CE5">
        <w:t>25</w:t>
      </w:r>
      <w:r w:rsidRPr="00EA6D5A">
        <w:t xml:space="preserve"> m. </w:t>
      </w:r>
      <w:r w:rsidR="003E7CE5">
        <w:t>rug</w:t>
      </w:r>
      <w:r w:rsidR="00B912E3">
        <w:t>sėjo</w:t>
      </w:r>
      <w:r w:rsidRPr="00EA6D5A">
        <w:t xml:space="preserve"> </w:t>
      </w:r>
      <w:r w:rsidR="00E06442">
        <w:t>25</w:t>
      </w:r>
      <w:r w:rsidRPr="00EA6D5A">
        <w:t xml:space="preserve"> d. sprendimu</w:t>
      </w:r>
      <w:r w:rsidR="00242D6F">
        <w:t xml:space="preserve"> </w:t>
      </w:r>
      <w:r w:rsidR="00D04F1C">
        <w:t>Nr. T2-</w:t>
      </w:r>
      <w:r w:rsidR="00E06442">
        <w:t>288</w:t>
      </w:r>
    </w:p>
    <w:p w14:paraId="407CAC1B" w14:textId="77777777" w:rsidR="00242D6F" w:rsidRPr="00EA6D5A" w:rsidRDefault="00242D6F" w:rsidP="00FF5A28">
      <w:pPr>
        <w:ind w:left="5102"/>
        <w:jc w:val="both"/>
      </w:pPr>
    </w:p>
    <w:p w14:paraId="09E34FAB" w14:textId="77777777" w:rsidR="00BB45C4" w:rsidRPr="00EA6D5A" w:rsidRDefault="00BB45C4" w:rsidP="00FF5A28">
      <w:pPr>
        <w:ind w:firstLine="720"/>
        <w:jc w:val="both"/>
      </w:pPr>
    </w:p>
    <w:p w14:paraId="2F4A8074" w14:textId="579C85D5" w:rsidR="00BB45C4" w:rsidRPr="00EA6D5A" w:rsidRDefault="00BD5332" w:rsidP="00FF5A28">
      <w:pPr>
        <w:jc w:val="both"/>
        <w:rPr>
          <w:b/>
        </w:rPr>
      </w:pPr>
      <w:r>
        <w:rPr>
          <w:b/>
        </w:rPr>
        <w:t>KRETINGOS</w:t>
      </w:r>
      <w:r w:rsidRPr="00BD5332">
        <w:rPr>
          <w:b/>
        </w:rPr>
        <w:t xml:space="preserve"> RAJONO GARBĖS AMBASADORIAUS VARDO SUTEIKIMO NUOSTATAI</w:t>
      </w:r>
    </w:p>
    <w:p w14:paraId="582EA341" w14:textId="77777777" w:rsidR="00BB45C4" w:rsidRPr="00EA6D5A" w:rsidRDefault="00BB45C4" w:rsidP="00FF5A28">
      <w:pPr>
        <w:jc w:val="center"/>
        <w:rPr>
          <w:b/>
        </w:rPr>
      </w:pPr>
    </w:p>
    <w:p w14:paraId="022C8253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 SKYRIUS</w:t>
      </w:r>
    </w:p>
    <w:p w14:paraId="00906367" w14:textId="0172582E" w:rsidR="00757A09" w:rsidRPr="00757A09" w:rsidRDefault="00757A09" w:rsidP="001E5D57">
      <w:pPr>
        <w:jc w:val="center"/>
        <w:rPr>
          <w:b/>
          <w:bCs/>
        </w:rPr>
      </w:pPr>
      <w:r w:rsidRPr="00757A09">
        <w:rPr>
          <w:b/>
          <w:bCs/>
        </w:rPr>
        <w:t>BENDROSIOS NUOSTATOS</w:t>
      </w:r>
    </w:p>
    <w:p w14:paraId="3E421134" w14:textId="77777777" w:rsidR="00757A09" w:rsidRDefault="00757A09" w:rsidP="00FF5A28">
      <w:pPr>
        <w:jc w:val="both"/>
      </w:pPr>
    </w:p>
    <w:p w14:paraId="1931B406" w14:textId="114CCFDF" w:rsidR="001E1F42" w:rsidRPr="0062503B" w:rsidRDefault="00757A09" w:rsidP="00356C13">
      <w:pPr>
        <w:ind w:firstLine="851"/>
        <w:jc w:val="both"/>
      </w:pPr>
      <w:r w:rsidRPr="0062503B">
        <w:t xml:space="preserve">1. </w:t>
      </w:r>
      <w:r w:rsidR="00C30162" w:rsidRPr="0062503B">
        <w:t>Kretingos</w:t>
      </w:r>
      <w:r w:rsidRPr="0062503B">
        <w:t xml:space="preserve"> rajono garbės ambasadoriaus </w:t>
      </w:r>
      <w:r w:rsidR="00356C13" w:rsidRPr="0062503B">
        <w:t xml:space="preserve">vardo suteikimo </w:t>
      </w:r>
      <w:r w:rsidRPr="0062503B">
        <w:t xml:space="preserve">nuostatai (toliau – Nuostatai) reglamentuoja </w:t>
      </w:r>
      <w:r w:rsidR="002E3BCC">
        <w:t>Kretingos rajono garbės amb</w:t>
      </w:r>
      <w:r w:rsidR="004E1B62">
        <w:t xml:space="preserve">asadoriaus (toliau – </w:t>
      </w:r>
      <w:r w:rsidRPr="0062503B">
        <w:t>Ambasadorius</w:t>
      </w:r>
      <w:r w:rsidR="00B912E3">
        <w:t>)</w:t>
      </w:r>
      <w:r w:rsidRPr="0062503B">
        <w:t xml:space="preserve"> vardo suteikimo sąlygas ir tvarką</w:t>
      </w:r>
      <w:r w:rsidR="00327F69" w:rsidRPr="0062503B">
        <w:t xml:space="preserve">, Kretingos rajono garbės ambasadoriaus vardo suteikimo komisijos (toliau – Komisija) sudarymo bei jos darbo organizavimo tvarką, </w:t>
      </w:r>
      <w:r w:rsidR="00AE7213" w:rsidRPr="0062503B">
        <w:t xml:space="preserve">Ambasadoriaus teises, </w:t>
      </w:r>
      <w:r w:rsidR="00274334" w:rsidRPr="0062503B">
        <w:t>jo</w:t>
      </w:r>
      <w:r w:rsidR="00AE7213" w:rsidRPr="0062503B">
        <w:t xml:space="preserve"> statuso praradimo pagrindus ir vardo panaikinimo tvarką.</w:t>
      </w:r>
    </w:p>
    <w:p w14:paraId="5B3E362F" w14:textId="36BB3235" w:rsidR="00757A09" w:rsidRDefault="00757A09" w:rsidP="00356C13">
      <w:pPr>
        <w:ind w:firstLine="851"/>
        <w:jc w:val="both"/>
      </w:pPr>
      <w:r>
        <w:t>2. Ambasadoriaus vardas gali būti suteikiamas nepriekaištingos reputacijos Lietuvos Respublikos</w:t>
      </w:r>
      <w:r w:rsidR="00B65A60">
        <w:t xml:space="preserve"> ir užsienio piliečiams</w:t>
      </w:r>
      <w:r>
        <w:t>, vykdantiems aktyvias verslo, turizmo, investicijų pritraukimo, kultūros, sporto, socialinės plėtros ir kitų sričių veiklas,</w:t>
      </w:r>
      <w:r w:rsidR="007F5D68">
        <w:t xml:space="preserve"> sutinkantiems atstovauti Kretingos rajonui, garsin</w:t>
      </w:r>
      <w:r w:rsidR="00E94598">
        <w:t>ant</w:t>
      </w:r>
      <w:r w:rsidR="007F5D68">
        <w:t xml:space="preserve"> jo vardą, bendradarbiauti ir dalintis savo patirtimi bei ryšiais įgyvendinant Kretingos rajono savivaldybės (toliau – Savivaldybė) projektus ir iniciatyvas,</w:t>
      </w:r>
      <w:r>
        <w:t xml:space="preserve"> užmezgant abipusius ryšius tarp Savivaldybės ir užsienio valstybių savivaldybių, nevyriausybinių organizacijų bei kitų insti</w:t>
      </w:r>
      <w:r w:rsidR="00356C13">
        <w:t>tucijų ar suinteresuotų asmenų.</w:t>
      </w:r>
    </w:p>
    <w:p w14:paraId="7CB18D2D" w14:textId="0F89DAFE" w:rsidR="00757A09" w:rsidRDefault="00757A09" w:rsidP="00356C13">
      <w:pPr>
        <w:ind w:firstLine="851"/>
        <w:jc w:val="both"/>
      </w:pPr>
      <w:r>
        <w:t>3. Ambasadoriaus vardas asmenims suteikia teises ir pareigas, nurodytas šiuose Nuostatuose.</w:t>
      </w:r>
    </w:p>
    <w:p w14:paraId="7F418ABD" w14:textId="77777777" w:rsidR="00757A09" w:rsidRDefault="00757A09" w:rsidP="00FF5A28">
      <w:pPr>
        <w:jc w:val="both"/>
      </w:pPr>
    </w:p>
    <w:p w14:paraId="4281EAF6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II SKYRIUS</w:t>
      </w:r>
    </w:p>
    <w:p w14:paraId="0D1FC3B3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AMBASADORIAUS VARDO SUTEIKIMO SĄLYGOS IR TVARKA</w:t>
      </w:r>
    </w:p>
    <w:p w14:paraId="16A365D3" w14:textId="77777777" w:rsidR="00757A09" w:rsidRDefault="00757A09" w:rsidP="00356C13">
      <w:pPr>
        <w:ind w:firstLine="851"/>
        <w:jc w:val="both"/>
      </w:pPr>
    </w:p>
    <w:p w14:paraId="1586012F" w14:textId="67943C84" w:rsidR="00757A09" w:rsidRPr="00210E7C" w:rsidRDefault="00757A09" w:rsidP="00356C13">
      <w:pPr>
        <w:ind w:firstLine="851"/>
        <w:jc w:val="both"/>
      </w:pPr>
      <w:r w:rsidRPr="00210E7C">
        <w:t>4.</w:t>
      </w:r>
      <w:r w:rsidR="00533586" w:rsidRPr="00210E7C">
        <w:t xml:space="preserve"> </w:t>
      </w:r>
      <w:r w:rsidRPr="00210E7C">
        <w:t>A</w:t>
      </w:r>
      <w:r w:rsidR="0094516B">
        <w:t xml:space="preserve">mbasadoriaus vardas suteikiamas </w:t>
      </w:r>
      <w:r w:rsidR="00500D04">
        <w:t>S</w:t>
      </w:r>
      <w:r w:rsidRPr="00210E7C">
        <w:t xml:space="preserve">avivaldybės tarybos sprendimu, </w:t>
      </w:r>
      <w:r w:rsidR="00D01BE2" w:rsidRPr="00210E7C">
        <w:t>Komisij</w:t>
      </w:r>
      <w:r w:rsidR="00850C1A">
        <w:t>os</w:t>
      </w:r>
      <w:r w:rsidR="00D01BE2" w:rsidRPr="00210E7C">
        <w:t xml:space="preserve"> teikimu</w:t>
      </w:r>
      <w:r w:rsidR="00356C13">
        <w:t>.</w:t>
      </w:r>
    </w:p>
    <w:p w14:paraId="50E81E06" w14:textId="128E38B8" w:rsidR="00757A09" w:rsidRPr="00533586" w:rsidRDefault="00757A09" w:rsidP="00356C13">
      <w:pPr>
        <w:ind w:firstLine="851"/>
        <w:jc w:val="both"/>
      </w:pPr>
      <w:r w:rsidRPr="00533586">
        <w:t xml:space="preserve">5. Ambasadoriaus kandidatūrą </w:t>
      </w:r>
      <w:r w:rsidR="00983702" w:rsidRPr="00210E7C">
        <w:t>Komisijai</w:t>
      </w:r>
      <w:r w:rsidRPr="00210E7C">
        <w:t xml:space="preserve"> </w:t>
      </w:r>
      <w:r w:rsidRPr="00533586">
        <w:t xml:space="preserve">gali teikti ir pristatyti </w:t>
      </w:r>
      <w:r w:rsidR="00371E2A" w:rsidRPr="00533586">
        <w:t>Sa</w:t>
      </w:r>
      <w:r w:rsidRPr="00533586">
        <w:t>vivaldybės tarybos nariai</w:t>
      </w:r>
      <w:r w:rsidR="00254E42" w:rsidRPr="00533586">
        <w:t xml:space="preserve">, </w:t>
      </w:r>
      <w:r w:rsidRPr="00533586">
        <w:t>biudžetinės</w:t>
      </w:r>
      <w:r w:rsidR="00544022">
        <w:t xml:space="preserve"> įstaigos</w:t>
      </w:r>
      <w:r w:rsidRPr="00533586">
        <w:t xml:space="preserve">, verslo, visuomeninės ir nevyriausybinės organizacijos ir kiti juridiniai </w:t>
      </w:r>
      <w:r w:rsidR="006744F5">
        <w:t>bei</w:t>
      </w:r>
      <w:r w:rsidRPr="00533586">
        <w:t xml:space="preserve"> fiziniai asmenys.</w:t>
      </w:r>
    </w:p>
    <w:p w14:paraId="2CF5B4F6" w14:textId="44D06C16" w:rsidR="00F97A67" w:rsidRPr="00533586" w:rsidRDefault="00F97A67" w:rsidP="00356C13">
      <w:pPr>
        <w:ind w:firstLine="851"/>
        <w:jc w:val="both"/>
      </w:pPr>
      <w:r w:rsidRPr="00533586">
        <w:t xml:space="preserve">6. Siūlant kandidatus, kartu su laisvos formos siūlymu turi būti pateikta trumpa kandidato biografija, </w:t>
      </w:r>
      <w:r w:rsidR="00B319D7">
        <w:t xml:space="preserve">kurioje nurodomi </w:t>
      </w:r>
      <w:r w:rsidRPr="00533586">
        <w:t>asmeniniai pasiekimai, apdovanojimai, įvertinimai</w:t>
      </w:r>
      <w:r w:rsidR="00CB7958">
        <w:t xml:space="preserve"> ar </w:t>
      </w:r>
      <w:r w:rsidRPr="00533586">
        <w:t xml:space="preserve">nuopelnai garsinant Kretingos </w:t>
      </w:r>
      <w:r w:rsidRPr="0052380F">
        <w:t>rajoną</w:t>
      </w:r>
      <w:r w:rsidR="00E94598" w:rsidRPr="0052380F">
        <w:t>, kandidato sutikimas</w:t>
      </w:r>
      <w:r w:rsidR="00186E3A" w:rsidRPr="009C1427">
        <w:t>,</w:t>
      </w:r>
      <w:r w:rsidR="009C1427" w:rsidRPr="009C1427">
        <w:t xml:space="preserve"> </w:t>
      </w:r>
      <w:r w:rsidR="00186E3A" w:rsidRPr="009C1427">
        <w:t>nepriekaištingos reputacijos</w:t>
      </w:r>
      <w:r w:rsidR="00722DB5" w:rsidRPr="009C1427">
        <w:t xml:space="preserve"> </w:t>
      </w:r>
      <w:r w:rsidR="00186E3A" w:rsidRPr="009C1427">
        <w:t>deklaracija.</w:t>
      </w:r>
    </w:p>
    <w:p w14:paraId="67399721" w14:textId="3446D532" w:rsidR="00F97A67" w:rsidRPr="00533586" w:rsidRDefault="00F97A67" w:rsidP="00356C13">
      <w:pPr>
        <w:ind w:firstLine="851"/>
        <w:jc w:val="both"/>
      </w:pPr>
      <w:r w:rsidRPr="00533586">
        <w:t>7. Už duomenų apie kandidatus, siūlomus Ambasadoriaus vardui suteikti, tikrumą atsako juo</w:t>
      </w:r>
      <w:r w:rsidR="009C1427">
        <w:t>s</w:t>
      </w:r>
      <w:r w:rsidRPr="00533586">
        <w:t xml:space="preserve"> siūlantys asmenys</w:t>
      </w:r>
      <w:r w:rsidR="009C1427">
        <w:t>, pats kandidatas.</w:t>
      </w:r>
    </w:p>
    <w:p w14:paraId="73D49DA0" w14:textId="42EC8262" w:rsidR="00757A09" w:rsidRPr="00533586" w:rsidRDefault="00F97A67" w:rsidP="00356C13">
      <w:pPr>
        <w:ind w:firstLine="851"/>
        <w:jc w:val="both"/>
      </w:pPr>
      <w:r w:rsidRPr="00533586">
        <w:t>8</w:t>
      </w:r>
      <w:r w:rsidR="00757A09" w:rsidRPr="00533586">
        <w:t>. Ambasadoriui įteikiamas specialus ženkliukas</w:t>
      </w:r>
      <w:r w:rsidR="00CE27DB" w:rsidRPr="00533586">
        <w:t xml:space="preserve"> su užrašu „Kretingos rajono </w:t>
      </w:r>
      <w:r w:rsidR="004D4FE9">
        <w:t xml:space="preserve">garbės </w:t>
      </w:r>
      <w:r w:rsidR="00CE27DB" w:rsidRPr="00533586">
        <w:t>ambasadorius“</w:t>
      </w:r>
      <w:r w:rsidR="00C403D7">
        <w:t>, kurio viršuje pavaizduotas Savivaldybės herbas,</w:t>
      </w:r>
      <w:r w:rsidR="00CE27DB" w:rsidRPr="00533586">
        <w:t xml:space="preserve"> </w:t>
      </w:r>
      <w:r w:rsidR="00C403D7">
        <w:t>bei</w:t>
      </w:r>
      <w:r w:rsidR="00CE51E6" w:rsidRPr="00533586">
        <w:t xml:space="preserve"> oficialus Savivaldybės Ambasadoriaus vardo suteikim</w:t>
      </w:r>
      <w:r w:rsidR="00BB13D9">
        <w:t>o</w:t>
      </w:r>
      <w:r w:rsidR="00CE51E6" w:rsidRPr="00533586">
        <w:t xml:space="preserve"> faktą liudijantis pažymėjimas, kuriame nurodomas asmens vardas, pavardė, Savivaldybės tarybos sprendimo dėl Ambasadoriaus </w:t>
      </w:r>
      <w:r w:rsidR="00CE51E6" w:rsidRPr="0062503B">
        <w:t>vardo suteikimo data ir numeris</w:t>
      </w:r>
      <w:r w:rsidR="00757A09" w:rsidRPr="0062503B">
        <w:t xml:space="preserve">. </w:t>
      </w:r>
      <w:r w:rsidR="00CE51E6" w:rsidRPr="00533586">
        <w:t>Pažymėjimą pasirašo Savivaldybės meras.</w:t>
      </w:r>
    </w:p>
    <w:p w14:paraId="604ED9E6" w14:textId="27965BF3" w:rsidR="00757A09" w:rsidRDefault="00533586" w:rsidP="00356C13">
      <w:pPr>
        <w:ind w:firstLine="851"/>
        <w:jc w:val="both"/>
      </w:pPr>
      <w:r w:rsidRPr="00533586">
        <w:t>9</w:t>
      </w:r>
      <w:r w:rsidR="00757A09" w:rsidRPr="00533586">
        <w:t xml:space="preserve">. Apie </w:t>
      </w:r>
      <w:r w:rsidR="00757A09">
        <w:t>Ambasadoriaus vardo suteikimą visuomenė informuojama Savivaldybės interneto svetainėje</w:t>
      </w:r>
      <w:r w:rsidR="00851AFC">
        <w:t xml:space="preserve"> </w:t>
      </w:r>
      <w:hyperlink r:id="rId8" w:history="1">
        <w:r w:rsidR="00BB13D9" w:rsidRPr="007C0AE1">
          <w:rPr>
            <w:rStyle w:val="Hipersaitas"/>
            <w:color w:val="auto"/>
          </w:rPr>
          <w:t>www.kretinga.lt</w:t>
        </w:r>
      </w:hyperlink>
      <w:r w:rsidR="00BB13D9" w:rsidRPr="007C0AE1">
        <w:t xml:space="preserve">, </w:t>
      </w:r>
      <w:r w:rsidR="00500D04">
        <w:t>S</w:t>
      </w:r>
      <w:r w:rsidR="00BB13D9">
        <w:t>avivaldybės socialinių tinklų „Facebook“ ir „Instagram“ paskyrose.</w:t>
      </w:r>
    </w:p>
    <w:p w14:paraId="08D76DD0" w14:textId="77777777" w:rsidR="005A70CE" w:rsidRDefault="005A70CE" w:rsidP="00254E42">
      <w:pPr>
        <w:ind w:firstLine="1296"/>
        <w:jc w:val="both"/>
      </w:pPr>
    </w:p>
    <w:p w14:paraId="74027C62" w14:textId="14A95621" w:rsidR="005A70CE" w:rsidRPr="005A70CE" w:rsidRDefault="005A70CE" w:rsidP="001E5D57">
      <w:pPr>
        <w:jc w:val="center"/>
        <w:rPr>
          <w:b/>
          <w:bCs/>
        </w:rPr>
      </w:pPr>
      <w:r w:rsidRPr="005A70CE">
        <w:rPr>
          <w:b/>
          <w:bCs/>
        </w:rPr>
        <w:t>I</w:t>
      </w:r>
      <w:r w:rsidR="004F3CFA">
        <w:rPr>
          <w:b/>
          <w:bCs/>
        </w:rPr>
        <w:t>II</w:t>
      </w:r>
      <w:r w:rsidRPr="005A70CE">
        <w:rPr>
          <w:b/>
          <w:bCs/>
        </w:rPr>
        <w:t xml:space="preserve"> SKYRIUS</w:t>
      </w:r>
    </w:p>
    <w:p w14:paraId="1E6ABCDB" w14:textId="5104FDFB" w:rsidR="005A70CE" w:rsidRPr="00FD7A81" w:rsidRDefault="005A70CE" w:rsidP="001E5D57">
      <w:pPr>
        <w:jc w:val="center"/>
        <w:rPr>
          <w:b/>
          <w:bCs/>
        </w:rPr>
      </w:pPr>
      <w:r w:rsidRPr="00FD7A81">
        <w:rPr>
          <w:b/>
          <w:bCs/>
        </w:rPr>
        <w:t xml:space="preserve">KOMISIJOS </w:t>
      </w:r>
      <w:r w:rsidR="00005B8F" w:rsidRPr="00FD7A81">
        <w:rPr>
          <w:b/>
          <w:bCs/>
        </w:rPr>
        <w:t xml:space="preserve">SUDARYMO TVARKA, JOS </w:t>
      </w:r>
      <w:r w:rsidRPr="00FD7A81">
        <w:rPr>
          <w:b/>
          <w:bCs/>
        </w:rPr>
        <w:t>DARBO ORGANIZAVIMAS</w:t>
      </w:r>
    </w:p>
    <w:p w14:paraId="05C141D5" w14:textId="77777777" w:rsidR="001E5D57" w:rsidRDefault="001E5D57" w:rsidP="001E5D57">
      <w:pPr>
        <w:jc w:val="both"/>
      </w:pPr>
    </w:p>
    <w:p w14:paraId="30D7C1F5" w14:textId="216C11D5" w:rsidR="005A70CE" w:rsidRPr="00274334" w:rsidRDefault="00210E7C" w:rsidP="001E5D57">
      <w:pPr>
        <w:ind w:firstLine="851"/>
        <w:jc w:val="both"/>
      </w:pPr>
      <w:r w:rsidRPr="00274334">
        <w:t>10</w:t>
      </w:r>
      <w:r w:rsidR="00356C13">
        <w:t xml:space="preserve">. </w:t>
      </w:r>
      <w:r w:rsidR="005A70CE" w:rsidRPr="00274334">
        <w:t>Komisija</w:t>
      </w:r>
      <w:r w:rsidR="005054D9" w:rsidRPr="00274334">
        <w:t xml:space="preserve"> </w:t>
      </w:r>
      <w:r w:rsidR="000E6347" w:rsidRPr="00274334">
        <w:t>nagrinėja gautus siūlymus dėl Ambasadoriaus vardo suteikimo</w:t>
      </w:r>
      <w:r w:rsidR="00E94598">
        <w:t xml:space="preserve"> ir </w:t>
      </w:r>
      <w:r w:rsidR="000E6347" w:rsidRPr="00274334">
        <w:t>sprendži</w:t>
      </w:r>
      <w:r w:rsidR="00787C08" w:rsidRPr="00274334">
        <w:t>a</w:t>
      </w:r>
      <w:r w:rsidR="0052380F">
        <w:t>,</w:t>
      </w:r>
      <w:r w:rsidR="00CD4C37">
        <w:t xml:space="preserve"> ar</w:t>
      </w:r>
      <w:r w:rsidR="000E6347" w:rsidRPr="00274334">
        <w:t xml:space="preserve"> </w:t>
      </w:r>
      <w:r w:rsidR="00CD4C37">
        <w:t>siūlomas kandidatūras teikti</w:t>
      </w:r>
      <w:r w:rsidR="000E6347" w:rsidRPr="00274334">
        <w:t xml:space="preserve"> Savivaldybės </w:t>
      </w:r>
      <w:r w:rsidR="007F03BF">
        <w:t>t</w:t>
      </w:r>
      <w:r w:rsidR="000E6347" w:rsidRPr="00274334">
        <w:t>arybai.</w:t>
      </w:r>
    </w:p>
    <w:p w14:paraId="05622CFB" w14:textId="3BAE61FD" w:rsidR="00315E81" w:rsidRPr="00274334" w:rsidRDefault="00210E7C" w:rsidP="007207ED">
      <w:pPr>
        <w:ind w:firstLine="851"/>
        <w:jc w:val="both"/>
      </w:pPr>
      <w:r w:rsidRPr="00274334">
        <w:lastRenderedPageBreak/>
        <w:t>1</w:t>
      </w:r>
      <w:r w:rsidR="00711C0F">
        <w:t>1</w:t>
      </w:r>
      <w:r w:rsidR="005A70CE" w:rsidRPr="00274334">
        <w:t>. Komisi</w:t>
      </w:r>
      <w:r w:rsidR="00777C5D" w:rsidRPr="00274334">
        <w:t>j</w:t>
      </w:r>
      <w:r w:rsidR="00817F16">
        <w:t>a</w:t>
      </w:r>
      <w:r w:rsidR="005A70CE" w:rsidRPr="00274334">
        <w:t xml:space="preserve"> sudaro</w:t>
      </w:r>
      <w:r w:rsidR="00817F16">
        <w:t xml:space="preserve">ma </w:t>
      </w:r>
      <w:r w:rsidR="007F32D2" w:rsidRPr="005D0FF2">
        <w:t xml:space="preserve">Savivaldybės </w:t>
      </w:r>
      <w:r w:rsidR="00F72687" w:rsidRPr="005D0FF2">
        <w:t>me</w:t>
      </w:r>
      <w:r w:rsidR="00B15B0D">
        <w:t>ro potvarkiu</w:t>
      </w:r>
      <w:r w:rsidR="00F72687" w:rsidRPr="005D0FF2">
        <w:t xml:space="preserve"> </w:t>
      </w:r>
      <w:r w:rsidR="00817F16">
        <w:t xml:space="preserve">iš </w:t>
      </w:r>
      <w:r w:rsidR="00085B29">
        <w:t xml:space="preserve">ne mažiau kaip </w:t>
      </w:r>
      <w:r w:rsidR="00817F16">
        <w:t xml:space="preserve">5 narių, kuriais gali būti </w:t>
      </w:r>
      <w:r w:rsidR="00795E5B">
        <w:t xml:space="preserve">Savivaldybės </w:t>
      </w:r>
      <w:r w:rsidR="00641B58">
        <w:t>mero</w:t>
      </w:r>
      <w:r w:rsidR="00E94598">
        <w:t xml:space="preserve"> politinio</w:t>
      </w:r>
      <w:r w:rsidR="00544022">
        <w:t xml:space="preserve"> (asmeninio)</w:t>
      </w:r>
      <w:r w:rsidR="00E94598">
        <w:t xml:space="preserve"> pasitikėjimo valstybės tarnautojai</w:t>
      </w:r>
      <w:r w:rsidR="00795E5B">
        <w:t xml:space="preserve">, </w:t>
      </w:r>
      <w:r w:rsidR="000E5525" w:rsidRPr="00274334">
        <w:t xml:space="preserve">Kultūros, sporto ir </w:t>
      </w:r>
      <w:r w:rsidR="00777C5D" w:rsidRPr="00274334">
        <w:t xml:space="preserve">jaunimo </w:t>
      </w:r>
      <w:r w:rsidR="000E5525" w:rsidRPr="00274334">
        <w:t>reikalų komiteto nar</w:t>
      </w:r>
      <w:r w:rsidR="00817F16">
        <w:t>iai</w:t>
      </w:r>
      <w:r w:rsidR="008B600E" w:rsidRPr="00274334">
        <w:t>,</w:t>
      </w:r>
      <w:r w:rsidR="007207ED">
        <w:t xml:space="preserve"> </w:t>
      </w:r>
      <w:r w:rsidR="00500D04">
        <w:t xml:space="preserve">Savivaldybės </w:t>
      </w:r>
      <w:r w:rsidR="00500D04" w:rsidRPr="00131242">
        <w:t>a</w:t>
      </w:r>
      <w:r w:rsidR="00106988" w:rsidRPr="00131242">
        <w:t>dministracijos darbuotoj</w:t>
      </w:r>
      <w:r w:rsidR="00777C5D" w:rsidRPr="00131242">
        <w:t>ai</w:t>
      </w:r>
      <w:r w:rsidR="00186E3A">
        <w:t>.</w:t>
      </w:r>
    </w:p>
    <w:p w14:paraId="132EE672" w14:textId="0232CD47" w:rsidR="00096222" w:rsidRPr="00F33162" w:rsidRDefault="00210E7C" w:rsidP="00356C13">
      <w:pPr>
        <w:ind w:firstLine="851"/>
        <w:jc w:val="both"/>
      </w:pPr>
      <w:r w:rsidRPr="00274334">
        <w:t>1</w:t>
      </w:r>
      <w:r w:rsidR="007207ED">
        <w:t>2</w:t>
      </w:r>
      <w:r w:rsidR="003059AB" w:rsidRPr="00274334">
        <w:t>. Komisijos sudėtį</w:t>
      </w:r>
      <w:r w:rsidR="006744F5" w:rsidRPr="00274334">
        <w:t>,</w:t>
      </w:r>
      <w:r w:rsidR="003059AB" w:rsidRPr="00274334">
        <w:t xml:space="preserve"> pirmininką,</w:t>
      </w:r>
      <w:r w:rsidR="00E94598">
        <w:t xml:space="preserve"> pirmininko </w:t>
      </w:r>
      <w:r w:rsidR="007662B1">
        <w:t xml:space="preserve">pavaduotoją, </w:t>
      </w:r>
      <w:r w:rsidR="003059AB" w:rsidRPr="00274334">
        <w:t xml:space="preserve">sekretorių </w:t>
      </w:r>
      <w:r w:rsidR="00817F16">
        <w:t>potvarkiu</w:t>
      </w:r>
      <w:r w:rsidR="003059AB" w:rsidRPr="00274334">
        <w:t xml:space="preserve"> </w:t>
      </w:r>
      <w:r w:rsidR="006D05CB">
        <w:t xml:space="preserve">tvirtina </w:t>
      </w:r>
      <w:r w:rsidR="00C36343">
        <w:t xml:space="preserve">Savivaldybės </w:t>
      </w:r>
      <w:r w:rsidR="00817F16">
        <w:t>meras</w:t>
      </w:r>
      <w:r w:rsidR="003059AB" w:rsidRPr="00274334">
        <w:t xml:space="preserve">. </w:t>
      </w:r>
      <w:r w:rsidR="006E6B04" w:rsidRPr="00274334">
        <w:t xml:space="preserve">Komisijos sekretoriumi skiriamas Savivaldybės administracijos viešųjų ryšių </w:t>
      </w:r>
      <w:r w:rsidR="006E6B04" w:rsidRPr="0052380F">
        <w:t>specialistas.</w:t>
      </w:r>
    </w:p>
    <w:p w14:paraId="03ACD1F1" w14:textId="24CECCBF" w:rsidR="006B3C59" w:rsidRPr="00274334" w:rsidRDefault="006B3C59" w:rsidP="00C36343">
      <w:pPr>
        <w:ind w:firstLine="851"/>
        <w:jc w:val="both"/>
      </w:pPr>
      <w:r w:rsidRPr="0052380F">
        <w:t>1</w:t>
      </w:r>
      <w:r w:rsidR="007207ED" w:rsidRPr="0052380F">
        <w:t>3</w:t>
      </w:r>
      <w:r w:rsidRPr="0052380F">
        <w:t xml:space="preserve">. </w:t>
      </w:r>
      <w:r w:rsidR="00C36343" w:rsidRPr="0052380F">
        <w:t xml:space="preserve">Komisija svarsto tik raštu pateiktus bei pasirašytus siūlymus. </w:t>
      </w:r>
      <w:r w:rsidRPr="0052380F">
        <w:t>Gavusi siūlymą dėl Ambasadoriaus var</w:t>
      </w:r>
      <w:r w:rsidR="00D2635E" w:rsidRPr="0052380F">
        <w:t>d</w:t>
      </w:r>
      <w:r w:rsidRPr="0052380F">
        <w:t>o sutekimo, Komisija jį nagrinėja posėdyje, kurį šaukia Komisijos pirmininkas</w:t>
      </w:r>
      <w:r w:rsidR="00E94598" w:rsidRPr="0052380F">
        <w:t>, o pirminink</w:t>
      </w:r>
      <w:r w:rsidR="00C04DF1">
        <w:t>o</w:t>
      </w:r>
      <w:r w:rsidR="00E94598" w:rsidRPr="0052380F">
        <w:t xml:space="preserve"> nesant – pirmininko pavaduotojas, per 20 darbo dienų</w:t>
      </w:r>
      <w:r w:rsidRPr="0052380F">
        <w:t xml:space="preserve">. </w:t>
      </w:r>
      <w:r w:rsidR="00C36343" w:rsidRPr="0052380F">
        <w:t xml:space="preserve">Posėdžiai gali būti organizuojami kontaktiniu arba nuotoliniu būdu. </w:t>
      </w:r>
      <w:r w:rsidRPr="0052380F">
        <w:t>Komisijos posėdis protokoluojamas. Protokolą pasirašo Komisi</w:t>
      </w:r>
      <w:r w:rsidR="00356C13" w:rsidRPr="0052380F">
        <w:t>jos pirmininkas ir sekretorius.</w:t>
      </w:r>
    </w:p>
    <w:p w14:paraId="065F3F28" w14:textId="4E944207" w:rsidR="000E6347" w:rsidRPr="00274334" w:rsidRDefault="000E6347" w:rsidP="00356C13">
      <w:pPr>
        <w:ind w:firstLine="851"/>
        <w:jc w:val="both"/>
      </w:pPr>
      <w:r w:rsidRPr="00274334">
        <w:t>1</w:t>
      </w:r>
      <w:r w:rsidR="007207ED">
        <w:t>4</w:t>
      </w:r>
      <w:r w:rsidRPr="00274334">
        <w:t xml:space="preserve">. </w:t>
      </w:r>
      <w:r w:rsidR="007658AC" w:rsidRPr="00274334">
        <w:t xml:space="preserve">Komisijos posėdis laikomas teisėtu, jeigu jame dalyvauja daugiau </w:t>
      </w:r>
      <w:r w:rsidR="00356C13">
        <w:t>kaip pusė visų Komisijos narių.</w:t>
      </w:r>
      <w:r w:rsidR="00C36343">
        <w:t xml:space="preserve"> </w:t>
      </w:r>
    </w:p>
    <w:p w14:paraId="2B960BE3" w14:textId="08E12FBC" w:rsidR="00096222" w:rsidRPr="00274334" w:rsidRDefault="00096222" w:rsidP="00356C13">
      <w:pPr>
        <w:ind w:firstLine="851"/>
        <w:jc w:val="both"/>
      </w:pPr>
      <w:r w:rsidRPr="00274334">
        <w:t>1</w:t>
      </w:r>
      <w:r w:rsidR="007207ED">
        <w:t>5</w:t>
      </w:r>
      <w:r w:rsidRPr="00274334">
        <w:t>. Balsuodami Komisijos nariai turi po 1 balsą, balsams pasiskirsčius po lygiai, lemia Komisijos pirmininko</w:t>
      </w:r>
      <w:r w:rsidR="00C36343">
        <w:t>, o j</w:t>
      </w:r>
      <w:r w:rsidR="00137F3A">
        <w:t>o</w:t>
      </w:r>
      <w:r w:rsidR="00C36343">
        <w:t xml:space="preserve"> nesant – pirmininko pavaduotojo</w:t>
      </w:r>
      <w:r w:rsidRPr="00274334">
        <w:t xml:space="preserve"> balsas.</w:t>
      </w:r>
    </w:p>
    <w:p w14:paraId="25967027" w14:textId="523361DE" w:rsidR="007658AC" w:rsidRPr="00274334" w:rsidRDefault="00703E36" w:rsidP="00356C13">
      <w:pPr>
        <w:ind w:firstLine="851"/>
        <w:jc w:val="both"/>
      </w:pPr>
      <w:r>
        <w:t>1</w:t>
      </w:r>
      <w:r w:rsidR="007207ED">
        <w:t>6</w:t>
      </w:r>
      <w:r>
        <w:t xml:space="preserve">. </w:t>
      </w:r>
      <w:r w:rsidR="007658AC" w:rsidRPr="00274334">
        <w:t>Komisijos narių darbas yra neapmokamas. Komisijos sudėtis skelbiama Savivaldybės interneto svetainėje.</w:t>
      </w:r>
    </w:p>
    <w:p w14:paraId="3C6442E2" w14:textId="3DF1A86C" w:rsidR="00757A09" w:rsidRDefault="00757A09" w:rsidP="00FF5A28">
      <w:pPr>
        <w:jc w:val="both"/>
      </w:pPr>
    </w:p>
    <w:p w14:paraId="7E494431" w14:textId="19004795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I</w:t>
      </w:r>
      <w:r w:rsidR="004F3CFA">
        <w:rPr>
          <w:b/>
          <w:bCs/>
        </w:rPr>
        <w:t>V</w:t>
      </w:r>
      <w:r w:rsidRPr="00757A09">
        <w:rPr>
          <w:b/>
          <w:bCs/>
        </w:rPr>
        <w:t xml:space="preserve"> SKYRIUS</w:t>
      </w:r>
    </w:p>
    <w:p w14:paraId="5BCA0ABA" w14:textId="699ECAB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 xml:space="preserve">AMBASADORIAUS TEISĖS IR </w:t>
      </w:r>
      <w:r w:rsidR="00BB13D9">
        <w:rPr>
          <w:b/>
          <w:bCs/>
        </w:rPr>
        <w:t>PAREIGOS</w:t>
      </w:r>
    </w:p>
    <w:p w14:paraId="710A7661" w14:textId="77777777" w:rsidR="00757A09" w:rsidRDefault="00757A09" w:rsidP="00FF5A28">
      <w:pPr>
        <w:jc w:val="both"/>
      </w:pPr>
    </w:p>
    <w:p w14:paraId="396C6E43" w14:textId="29A20F18" w:rsidR="00757A09" w:rsidRDefault="00C403D7" w:rsidP="00356C13">
      <w:pPr>
        <w:ind w:firstLine="851"/>
        <w:jc w:val="both"/>
      </w:pPr>
      <w:r w:rsidRPr="00E50029">
        <w:t>1</w:t>
      </w:r>
      <w:r w:rsidR="007207ED">
        <w:t>7</w:t>
      </w:r>
      <w:r w:rsidR="00757A09" w:rsidRPr="00E50029">
        <w:t xml:space="preserve">. </w:t>
      </w:r>
      <w:r w:rsidR="00757A09">
        <w:t>Ambasadorius turi šias teises:</w:t>
      </w:r>
    </w:p>
    <w:p w14:paraId="0FCEC01B" w14:textId="66139F3C" w:rsidR="00757A09" w:rsidRDefault="00C403D7" w:rsidP="00356C13">
      <w:pPr>
        <w:ind w:firstLine="851"/>
        <w:jc w:val="both"/>
      </w:pPr>
      <w:r w:rsidRPr="00703E36">
        <w:t>1</w:t>
      </w:r>
      <w:r w:rsidR="007207ED">
        <w:t>7</w:t>
      </w:r>
      <w:r w:rsidR="00757A09" w:rsidRPr="00703E36">
        <w:t xml:space="preserve">.1. </w:t>
      </w:r>
      <w:r w:rsidR="00757A09">
        <w:t xml:space="preserve">gauti iš Savivaldybės administracijos </w:t>
      </w:r>
      <w:r w:rsidR="00026C66">
        <w:t xml:space="preserve">nekonfidencialią informaciją ir statistinius duomenis, reikalingus </w:t>
      </w:r>
      <w:r w:rsidR="00757A09">
        <w:t>šių Nuostatų 2 punkte išvard</w:t>
      </w:r>
      <w:r w:rsidR="00026C66">
        <w:t>intai Ambasadoriaus veiklai vykdyti;</w:t>
      </w:r>
    </w:p>
    <w:p w14:paraId="09AC9564" w14:textId="6B9B71C0" w:rsidR="00757A09" w:rsidRDefault="00C403D7" w:rsidP="00356C13">
      <w:pPr>
        <w:ind w:firstLine="851"/>
        <w:jc w:val="both"/>
      </w:pPr>
      <w:r>
        <w:t>1</w:t>
      </w:r>
      <w:r w:rsidR="007207ED">
        <w:t>7</w:t>
      </w:r>
      <w:r w:rsidR="00757A09">
        <w:t>.2. raštu ir žodžiu teikti pasiūlymus Savivaldybės tarybai, merui ir administracijai verslo, turizmo, investicijų pritraukimo, kultūros, sporto, socialinės plėtros ir kitų sričių kl</w:t>
      </w:r>
      <w:r w:rsidR="0092174E">
        <w:t>au</w:t>
      </w:r>
      <w:r w:rsidR="00757A09">
        <w:t>simais;</w:t>
      </w:r>
    </w:p>
    <w:p w14:paraId="1DD5BFA7" w14:textId="5D504607" w:rsidR="00CE2184" w:rsidRDefault="00C403D7" w:rsidP="00356C13">
      <w:pPr>
        <w:ind w:firstLine="851"/>
        <w:jc w:val="both"/>
      </w:pPr>
      <w:r>
        <w:t>1</w:t>
      </w:r>
      <w:r w:rsidR="007207ED">
        <w:t>7</w:t>
      </w:r>
      <w:r w:rsidR="00CE2184">
        <w:t>.</w:t>
      </w:r>
      <w:r w:rsidR="006C6F8D">
        <w:t>3</w:t>
      </w:r>
      <w:r w:rsidR="00CE2184">
        <w:t>. gauti informacinių ir reprezentacini</w:t>
      </w:r>
      <w:r w:rsidR="0092174E">
        <w:t xml:space="preserve">ų </w:t>
      </w:r>
      <w:r w:rsidR="003B438C">
        <w:t>S</w:t>
      </w:r>
      <w:r w:rsidR="00CE2184">
        <w:t>avivaldybės leidinių, suvenyrų, reikalingų šių Nuostatų 2 punkte išvardintai Ambasadoriaus veiklai vykdyti.</w:t>
      </w:r>
    </w:p>
    <w:p w14:paraId="0762A2DD" w14:textId="77777777" w:rsidR="006C6F8D" w:rsidRDefault="00711C0F" w:rsidP="006C6F8D">
      <w:pPr>
        <w:ind w:firstLine="851"/>
        <w:jc w:val="both"/>
      </w:pPr>
      <w:r>
        <w:t>1</w:t>
      </w:r>
      <w:r w:rsidR="007207ED">
        <w:t>8</w:t>
      </w:r>
      <w:r w:rsidR="00757A09">
        <w:t xml:space="preserve">. Ambasadorius turi šias </w:t>
      </w:r>
      <w:r w:rsidR="00CE2184">
        <w:t>pareigas</w:t>
      </w:r>
      <w:r w:rsidR="00757A09">
        <w:t>:</w:t>
      </w:r>
    </w:p>
    <w:p w14:paraId="110544A6" w14:textId="51ACCD5D" w:rsidR="006C6F8D" w:rsidRDefault="006C6F8D" w:rsidP="006C6F8D">
      <w:pPr>
        <w:ind w:firstLine="851"/>
        <w:jc w:val="both"/>
      </w:pPr>
      <w:r>
        <w:t>18.1. atstovauti rajono interesams, stiprinant ir skatinant bendradarbiavimo ryšius su šalies, kurioje atstovaujama Kretingos rajonui, savivaldybėmis, nevyriausybinėmis organizacijomis ir kitomis institucijomis šių Nuostatų 2 punkte išvardintose srityse;</w:t>
      </w:r>
    </w:p>
    <w:p w14:paraId="6C182BD7" w14:textId="2300F82D" w:rsidR="00757A09" w:rsidRDefault="007207ED" w:rsidP="00356C13">
      <w:pPr>
        <w:ind w:firstLine="851"/>
        <w:jc w:val="both"/>
      </w:pPr>
      <w:r>
        <w:t>8</w:t>
      </w:r>
      <w:r w:rsidR="00757A09">
        <w:t>.</w:t>
      </w:r>
      <w:r w:rsidR="006C6F8D">
        <w:t>2</w:t>
      </w:r>
      <w:r w:rsidR="00757A09">
        <w:t xml:space="preserve">. bendradarbiauti įgyvendinant įvairius Savivaldybės projektus ir iniciatyvas, dalinantis informacija apie </w:t>
      </w:r>
      <w:r w:rsidR="00CE2184">
        <w:t>Kretingos rajoną</w:t>
      </w:r>
      <w:r w:rsidR="00757A09">
        <w:t xml:space="preserve"> su šalies, kurioje</w:t>
      </w:r>
      <w:r w:rsidR="00CE2184">
        <w:t xml:space="preserve"> </w:t>
      </w:r>
      <w:r w:rsidR="00757A09">
        <w:t>atstovaujama</w:t>
      </w:r>
      <w:r w:rsidR="00CE2184">
        <w:t xml:space="preserve"> Kretingos rajonui</w:t>
      </w:r>
      <w:r w:rsidR="00757A09">
        <w:t>, savivaldybėmis, nevyriausybinėmis organizacijomis, verslo įmonėmis, piliečiais ir kitomis institucijomis;</w:t>
      </w:r>
    </w:p>
    <w:p w14:paraId="79FC8122" w14:textId="12836B4C" w:rsidR="00757A09" w:rsidRDefault="00711C0F" w:rsidP="00356C13">
      <w:pPr>
        <w:ind w:firstLine="851"/>
        <w:jc w:val="both"/>
      </w:pPr>
      <w:r>
        <w:t>1</w:t>
      </w:r>
      <w:r w:rsidR="007207ED">
        <w:t>8</w:t>
      </w:r>
      <w:r w:rsidR="00757A09">
        <w:t>.</w:t>
      </w:r>
      <w:r w:rsidR="006C6F8D">
        <w:t>3</w:t>
      </w:r>
      <w:r w:rsidR="00757A09">
        <w:t>. tarpininkauti užmezgant abipusius verslo, turizmo, kultūros, sporto, socialinės plėtros ir kitų sričių ryšius su galimais investuotojais</w:t>
      </w:r>
      <w:r w:rsidR="002C59CA">
        <w:t>.</w:t>
      </w:r>
    </w:p>
    <w:p w14:paraId="66F2F3C1" w14:textId="77777777" w:rsidR="00757A09" w:rsidRDefault="00757A09" w:rsidP="00FF5A28">
      <w:pPr>
        <w:jc w:val="both"/>
      </w:pPr>
    </w:p>
    <w:p w14:paraId="117E1D71" w14:textId="3AC6F17A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V SKYRIUS</w:t>
      </w:r>
    </w:p>
    <w:p w14:paraId="2E3C21DD" w14:textId="77777777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AMBASADORIAUS VARDO NETEKIMO PAGRINDAI IR TVARKA</w:t>
      </w:r>
    </w:p>
    <w:p w14:paraId="53EBDC66" w14:textId="77777777" w:rsidR="00757A09" w:rsidRDefault="00757A09" w:rsidP="00FF5A28">
      <w:pPr>
        <w:jc w:val="both"/>
      </w:pPr>
    </w:p>
    <w:p w14:paraId="1A7308FA" w14:textId="05B032F0" w:rsidR="00757A09" w:rsidRDefault="007207ED" w:rsidP="00356C13">
      <w:pPr>
        <w:ind w:firstLine="851"/>
        <w:jc w:val="both"/>
      </w:pPr>
      <w:r>
        <w:t>19</w:t>
      </w:r>
      <w:r w:rsidR="00757A09">
        <w:t>.</w:t>
      </w:r>
      <w:r w:rsidR="00AA71F3">
        <w:t xml:space="preserve"> </w:t>
      </w:r>
      <w:r w:rsidR="00757A09">
        <w:t>Asmuo netenka Ambasadoriaus vardo, kai:</w:t>
      </w:r>
    </w:p>
    <w:p w14:paraId="4A2C2314" w14:textId="2F5C4395" w:rsidR="00757A09" w:rsidRPr="005D0FF2" w:rsidRDefault="007207ED" w:rsidP="00356C13">
      <w:pPr>
        <w:ind w:firstLine="851"/>
        <w:jc w:val="both"/>
      </w:pPr>
      <w:r>
        <w:t>19</w:t>
      </w:r>
      <w:r w:rsidR="00757A09">
        <w:t xml:space="preserve">.1. įstatymų nustatyta tvarka yra pripažįstamas padaręs nusikaltimą arba turi neišnykusį ar nepanaikintą teistumą, už kurį atsakomybė </w:t>
      </w:r>
      <w:r w:rsidR="00757A09" w:rsidRPr="005D0FF2">
        <w:t>numatyta Lietuvos Respublikos baudžiamajame kodekse</w:t>
      </w:r>
      <w:r w:rsidR="00DD4BF0" w:rsidRPr="005D0FF2">
        <w:t xml:space="preserve"> ar kit</w:t>
      </w:r>
      <w:r w:rsidR="005D0FF2" w:rsidRPr="005D0FF2">
        <w:t>ų</w:t>
      </w:r>
      <w:r w:rsidR="00DD4BF0" w:rsidRPr="005D0FF2">
        <w:t xml:space="preserve"> valstyb</w:t>
      </w:r>
      <w:r w:rsidR="005D0FF2" w:rsidRPr="005D0FF2">
        <w:t>ių</w:t>
      </w:r>
      <w:r w:rsidR="00DD4BF0" w:rsidRPr="005D0FF2">
        <w:t xml:space="preserve"> baudžiamuosiuose įstatymuose;</w:t>
      </w:r>
    </w:p>
    <w:p w14:paraId="1A4AA251" w14:textId="4898155A" w:rsidR="00757A09" w:rsidRDefault="007207ED" w:rsidP="00356C13">
      <w:pPr>
        <w:ind w:firstLine="851"/>
        <w:jc w:val="both"/>
      </w:pPr>
      <w:r>
        <w:t>19</w:t>
      </w:r>
      <w:r w:rsidR="00757A09">
        <w:t>.2. asmuo pats atsisako Ambasadoriaus vardo, apie tai informuodamas ne vėliau kaip prieš vieną mėnesį;</w:t>
      </w:r>
    </w:p>
    <w:p w14:paraId="3EBF2481" w14:textId="0271CDD9" w:rsidR="00757A09" w:rsidRPr="00075374" w:rsidRDefault="007207ED" w:rsidP="008B5F09">
      <w:pPr>
        <w:ind w:firstLine="851"/>
        <w:jc w:val="both"/>
      </w:pPr>
      <w:r>
        <w:t>19</w:t>
      </w:r>
      <w:r w:rsidR="00757A09">
        <w:t>.3.</w:t>
      </w:r>
      <w:r w:rsidR="003B438C">
        <w:t xml:space="preserve"> </w:t>
      </w:r>
      <w:r w:rsidR="00757A09">
        <w:t xml:space="preserve">Savivaldybės taryba priima sprendimą dėl Ambasadoriaus </w:t>
      </w:r>
      <w:r w:rsidR="00AA71F3">
        <w:t xml:space="preserve">vardo </w:t>
      </w:r>
      <w:r w:rsidR="00757A09">
        <w:t>atšaukimo</w:t>
      </w:r>
      <w:r w:rsidR="0039464B">
        <w:t>.</w:t>
      </w:r>
    </w:p>
    <w:p w14:paraId="6E957D3F" w14:textId="20F41814" w:rsidR="00B0195F" w:rsidRPr="00B0195F" w:rsidRDefault="007B620B" w:rsidP="00356C13">
      <w:pPr>
        <w:ind w:firstLine="851"/>
        <w:jc w:val="both"/>
      </w:pPr>
      <w:r>
        <w:t>2</w:t>
      </w:r>
      <w:r w:rsidR="007207ED">
        <w:t>0</w:t>
      </w:r>
      <w:r w:rsidR="00B0195F" w:rsidRPr="00B0195F">
        <w:t>. Asmuo, praradęs Ambasadoriaus vardą, netenka teisių, nurodytų šių Nuostatų IV skyriuje.</w:t>
      </w:r>
    </w:p>
    <w:p w14:paraId="45E84566" w14:textId="63400FEB" w:rsidR="00757A09" w:rsidRPr="00137917" w:rsidRDefault="007B620B" w:rsidP="00356C13">
      <w:pPr>
        <w:ind w:firstLine="851"/>
        <w:jc w:val="both"/>
      </w:pPr>
      <w:r w:rsidRPr="00137917">
        <w:lastRenderedPageBreak/>
        <w:t>2</w:t>
      </w:r>
      <w:r w:rsidR="007207ED">
        <w:t>1</w:t>
      </w:r>
      <w:r w:rsidR="00AD2709" w:rsidRPr="00137917">
        <w:t xml:space="preserve">. Apie Ambasadoriaus vardo praradimą </w:t>
      </w:r>
      <w:r w:rsidR="00FD7A81" w:rsidRPr="00137917">
        <w:t xml:space="preserve">rajono visuomenė </w:t>
      </w:r>
      <w:r w:rsidR="00AD2709" w:rsidRPr="00137917">
        <w:t>informuojama</w:t>
      </w:r>
      <w:r w:rsidR="00137917" w:rsidRPr="00137917">
        <w:t xml:space="preserve"> Savivaldybės interneto svetainėje www.kretinga.lt, Savivaldybės socialinių tinklų „Facebook“ ir „Instagram“ paskyrose.</w:t>
      </w:r>
    </w:p>
    <w:p w14:paraId="7B0B726F" w14:textId="77777777" w:rsidR="00AD2709" w:rsidRDefault="00AD2709" w:rsidP="00FF5A28">
      <w:pPr>
        <w:jc w:val="both"/>
      </w:pPr>
    </w:p>
    <w:p w14:paraId="7ABB4067" w14:textId="7D2AA0B2" w:rsidR="00757A09" w:rsidRPr="00757A09" w:rsidRDefault="00757A09" w:rsidP="00FF5A28">
      <w:pPr>
        <w:jc w:val="center"/>
        <w:rPr>
          <w:b/>
          <w:bCs/>
        </w:rPr>
      </w:pPr>
      <w:r w:rsidRPr="00757A09">
        <w:rPr>
          <w:b/>
          <w:bCs/>
        </w:rPr>
        <w:t>V</w:t>
      </w:r>
      <w:r w:rsidR="004F3CFA">
        <w:rPr>
          <w:b/>
          <w:bCs/>
        </w:rPr>
        <w:t>I</w:t>
      </w:r>
      <w:r w:rsidRPr="00757A09">
        <w:rPr>
          <w:b/>
          <w:bCs/>
        </w:rPr>
        <w:t xml:space="preserve"> SKYRIUS</w:t>
      </w:r>
    </w:p>
    <w:p w14:paraId="08EA707E" w14:textId="2D7DF824" w:rsidR="00757A09" w:rsidRPr="00356C13" w:rsidRDefault="00757A09" w:rsidP="00356C13">
      <w:pPr>
        <w:jc w:val="center"/>
        <w:rPr>
          <w:b/>
          <w:bCs/>
        </w:rPr>
      </w:pPr>
      <w:r w:rsidRPr="00757A09">
        <w:rPr>
          <w:b/>
          <w:bCs/>
        </w:rPr>
        <w:t>BAIGIAMOSIOS NUOSTATOS</w:t>
      </w:r>
    </w:p>
    <w:p w14:paraId="5C01C2B4" w14:textId="77777777" w:rsidR="00167FA2" w:rsidRDefault="00167FA2" w:rsidP="00FF5A28">
      <w:pPr>
        <w:jc w:val="both"/>
      </w:pPr>
    </w:p>
    <w:p w14:paraId="2A523868" w14:textId="75D2705A" w:rsidR="00167FA2" w:rsidRPr="00137917" w:rsidRDefault="00110BD9" w:rsidP="00356C13">
      <w:pPr>
        <w:ind w:firstLine="851"/>
        <w:jc w:val="both"/>
      </w:pPr>
      <w:r w:rsidRPr="00137917">
        <w:t>2</w:t>
      </w:r>
      <w:r w:rsidR="007207ED">
        <w:t>2</w:t>
      </w:r>
      <w:r w:rsidR="00167FA2" w:rsidRPr="00137917">
        <w:t xml:space="preserve">. </w:t>
      </w:r>
      <w:r w:rsidR="001A57DA" w:rsidRPr="00137917">
        <w:t>S</w:t>
      </w:r>
      <w:r w:rsidR="00167FA2" w:rsidRPr="00137917">
        <w:t xml:space="preserve">avivaldybės </w:t>
      </w:r>
      <w:r w:rsidR="0094516B" w:rsidRPr="00137917">
        <w:t>a</w:t>
      </w:r>
      <w:r w:rsidR="00167FA2" w:rsidRPr="00137917">
        <w:t>dministracija rūpinasi Ambasadoriaus ženkl</w:t>
      </w:r>
      <w:r w:rsidR="008A547E">
        <w:t>iuko</w:t>
      </w:r>
      <w:r w:rsidR="00167FA2" w:rsidRPr="00137917">
        <w:t xml:space="preserve"> pagaminimu, pažymėjimų išrašymu, informuoja visuomenę apie Ambasadoriaus vardo suteikimą ir Ambasadoriaus statuso praradimą, organizuoja apdovanojimo įteikimą.</w:t>
      </w:r>
    </w:p>
    <w:p w14:paraId="24EA58E2" w14:textId="4D4EF146" w:rsidR="00757A09" w:rsidRDefault="00110BD9" w:rsidP="00356C13">
      <w:pPr>
        <w:ind w:firstLine="851"/>
        <w:jc w:val="both"/>
      </w:pPr>
      <w:r>
        <w:t>2</w:t>
      </w:r>
      <w:r w:rsidR="007207ED">
        <w:t>3</w:t>
      </w:r>
      <w:r w:rsidR="00757A09">
        <w:t xml:space="preserve">. Išlaidos, susijusios su Ambasadoriaus vardo suteikimu </w:t>
      </w:r>
      <w:r w:rsidR="00AA71F3">
        <w:t>ir apdovanojimu</w:t>
      </w:r>
      <w:r w:rsidR="00757A09">
        <w:t>, finansuojamos iš Savivaldybės biudžeto lėšų. Kitos išlaidos neatlygintinos.</w:t>
      </w:r>
    </w:p>
    <w:p w14:paraId="0DB58B7B" w14:textId="7F2EDDCA" w:rsidR="00757A09" w:rsidRDefault="00110BD9" w:rsidP="002056C7">
      <w:pPr>
        <w:ind w:firstLine="851"/>
        <w:jc w:val="both"/>
      </w:pPr>
      <w:r>
        <w:t>2</w:t>
      </w:r>
      <w:r w:rsidR="007207ED">
        <w:t>4</w:t>
      </w:r>
      <w:r w:rsidR="00757A09">
        <w:t xml:space="preserve">. </w:t>
      </w:r>
      <w:r w:rsidR="00E74637">
        <w:t>A</w:t>
      </w:r>
      <w:r w:rsidR="00757A09">
        <w:t>mbasadoriaus veikla</w:t>
      </w:r>
      <w:r w:rsidR="00E94598">
        <w:t xml:space="preserve"> yra</w:t>
      </w:r>
      <w:r w:rsidR="00757A09">
        <w:t xml:space="preserve"> savanoriška ir neatlygintina.</w:t>
      </w:r>
    </w:p>
    <w:p w14:paraId="439E8B7A" w14:textId="08B4AAFB" w:rsidR="00915E64" w:rsidRPr="00EA6D5A" w:rsidRDefault="00757A09" w:rsidP="00356C13">
      <w:pPr>
        <w:jc w:val="center"/>
      </w:pPr>
      <w:r>
        <w:t>___________________________________________________</w:t>
      </w:r>
    </w:p>
    <w:sectPr w:rsidR="00915E64" w:rsidRPr="00EA6D5A" w:rsidSect="00EA6D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CC06" w14:textId="77777777" w:rsidR="00C559C9" w:rsidRDefault="00C559C9">
      <w:r>
        <w:separator/>
      </w:r>
    </w:p>
  </w:endnote>
  <w:endnote w:type="continuationSeparator" w:id="0">
    <w:p w14:paraId="77E94EDF" w14:textId="77777777" w:rsidR="00C559C9" w:rsidRDefault="00C5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583E" w14:textId="77777777" w:rsidR="00EA6D5A" w:rsidRPr="00EA6D5A" w:rsidRDefault="00EA6D5A" w:rsidP="00EA6D5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D7CE" w14:textId="77777777" w:rsidR="00EA6D5A" w:rsidRPr="00EA6D5A" w:rsidRDefault="00EA6D5A" w:rsidP="00EA6D5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42C1" w14:textId="77777777" w:rsidR="00EA6D5A" w:rsidRPr="00EA6D5A" w:rsidRDefault="00EA6D5A" w:rsidP="00EA6D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2E24" w14:textId="77777777" w:rsidR="00C559C9" w:rsidRDefault="00C559C9">
      <w:r>
        <w:separator/>
      </w:r>
    </w:p>
  </w:footnote>
  <w:footnote w:type="continuationSeparator" w:id="0">
    <w:p w14:paraId="5C50F8BD" w14:textId="77777777" w:rsidR="00C559C9" w:rsidRDefault="00C5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B344" w14:textId="77777777" w:rsidR="00EA6D5A" w:rsidRDefault="00EA6D5A" w:rsidP="00EA6D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5D0EB1" w14:textId="77777777" w:rsidR="00EA6D5A" w:rsidRPr="00EA6D5A" w:rsidRDefault="00EA6D5A" w:rsidP="00EA6D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3A2A" w14:textId="4F55969A" w:rsidR="00EA6D5A" w:rsidRDefault="00EA6D5A" w:rsidP="00EA6D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503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7F0439D" w14:textId="77777777" w:rsidR="00EA6D5A" w:rsidRPr="00EA6D5A" w:rsidRDefault="00EA6D5A" w:rsidP="00EA6D5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7D5F" w14:textId="77777777" w:rsidR="00EA6D5A" w:rsidRPr="00EA6D5A" w:rsidRDefault="00EA6D5A" w:rsidP="00EA6D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212DD"/>
    <w:multiLevelType w:val="multilevel"/>
    <w:tmpl w:val="483225BE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1" w15:restartNumberingAfterBreak="0">
    <w:nsid w:val="4B1949DE"/>
    <w:multiLevelType w:val="hybridMultilevel"/>
    <w:tmpl w:val="C4707816"/>
    <w:lvl w:ilvl="0" w:tplc="827EB6F8">
      <w:start w:val="20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87472">
    <w:abstractNumId w:val="0"/>
  </w:num>
  <w:num w:numId="2" w16cid:durableId="53123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F9F"/>
    <w:rsid w:val="00003FA0"/>
    <w:rsid w:val="00005B8F"/>
    <w:rsid w:val="0001312C"/>
    <w:rsid w:val="00026C66"/>
    <w:rsid w:val="0003490D"/>
    <w:rsid w:val="00035465"/>
    <w:rsid w:val="00036446"/>
    <w:rsid w:val="00046356"/>
    <w:rsid w:val="000505D2"/>
    <w:rsid w:val="0005451D"/>
    <w:rsid w:val="00055357"/>
    <w:rsid w:val="00072C9D"/>
    <w:rsid w:val="00074AA8"/>
    <w:rsid w:val="00074F75"/>
    <w:rsid w:val="00075374"/>
    <w:rsid w:val="00085B29"/>
    <w:rsid w:val="00096222"/>
    <w:rsid w:val="000A2734"/>
    <w:rsid w:val="000A5DB0"/>
    <w:rsid w:val="000B3397"/>
    <w:rsid w:val="000B6B69"/>
    <w:rsid w:val="000C20E1"/>
    <w:rsid w:val="000C4951"/>
    <w:rsid w:val="000D1016"/>
    <w:rsid w:val="000D1B10"/>
    <w:rsid w:val="000E5525"/>
    <w:rsid w:val="000E6347"/>
    <w:rsid w:val="000F15D9"/>
    <w:rsid w:val="000F5545"/>
    <w:rsid w:val="00106988"/>
    <w:rsid w:val="00106F9F"/>
    <w:rsid w:val="00110BD9"/>
    <w:rsid w:val="00121F0F"/>
    <w:rsid w:val="001304E1"/>
    <w:rsid w:val="00131242"/>
    <w:rsid w:val="00132BA6"/>
    <w:rsid w:val="00137917"/>
    <w:rsid w:val="00137F3A"/>
    <w:rsid w:val="00142D6F"/>
    <w:rsid w:val="00147450"/>
    <w:rsid w:val="0015625A"/>
    <w:rsid w:val="00157DDC"/>
    <w:rsid w:val="00167FA2"/>
    <w:rsid w:val="001709D3"/>
    <w:rsid w:val="00180546"/>
    <w:rsid w:val="00186D0D"/>
    <w:rsid w:val="00186E3A"/>
    <w:rsid w:val="00194154"/>
    <w:rsid w:val="001A3F8A"/>
    <w:rsid w:val="001A57DA"/>
    <w:rsid w:val="001A7323"/>
    <w:rsid w:val="001C51C5"/>
    <w:rsid w:val="001D3F7B"/>
    <w:rsid w:val="001D614E"/>
    <w:rsid w:val="001E1F42"/>
    <w:rsid w:val="001E5D57"/>
    <w:rsid w:val="001F2512"/>
    <w:rsid w:val="001F6E0A"/>
    <w:rsid w:val="00202AB8"/>
    <w:rsid w:val="002056C7"/>
    <w:rsid w:val="00210753"/>
    <w:rsid w:val="00210E7C"/>
    <w:rsid w:val="0021348A"/>
    <w:rsid w:val="002262B7"/>
    <w:rsid w:val="00236F63"/>
    <w:rsid w:val="00237D30"/>
    <w:rsid w:val="00242D6F"/>
    <w:rsid w:val="00254E42"/>
    <w:rsid w:val="00257FBD"/>
    <w:rsid w:val="00265FA7"/>
    <w:rsid w:val="002723D4"/>
    <w:rsid w:val="00274334"/>
    <w:rsid w:val="002842C9"/>
    <w:rsid w:val="002924D2"/>
    <w:rsid w:val="00292E9C"/>
    <w:rsid w:val="002B1C49"/>
    <w:rsid w:val="002C59CA"/>
    <w:rsid w:val="002C7AB6"/>
    <w:rsid w:val="002D5A88"/>
    <w:rsid w:val="002E1B49"/>
    <w:rsid w:val="002E3BCC"/>
    <w:rsid w:val="002E401D"/>
    <w:rsid w:val="002F1135"/>
    <w:rsid w:val="0030163F"/>
    <w:rsid w:val="003059AB"/>
    <w:rsid w:val="00311843"/>
    <w:rsid w:val="00315E81"/>
    <w:rsid w:val="00317769"/>
    <w:rsid w:val="00324EF8"/>
    <w:rsid w:val="003258BB"/>
    <w:rsid w:val="00325ED8"/>
    <w:rsid w:val="00327F69"/>
    <w:rsid w:val="003356F1"/>
    <w:rsid w:val="00342BD4"/>
    <w:rsid w:val="003433A4"/>
    <w:rsid w:val="00346DA5"/>
    <w:rsid w:val="00356C13"/>
    <w:rsid w:val="00360E1F"/>
    <w:rsid w:val="00371E2A"/>
    <w:rsid w:val="003809B3"/>
    <w:rsid w:val="00390D08"/>
    <w:rsid w:val="003922AD"/>
    <w:rsid w:val="0039464B"/>
    <w:rsid w:val="003A089A"/>
    <w:rsid w:val="003B09A1"/>
    <w:rsid w:val="003B253D"/>
    <w:rsid w:val="003B438C"/>
    <w:rsid w:val="003E1D71"/>
    <w:rsid w:val="003E6130"/>
    <w:rsid w:val="003E6CEB"/>
    <w:rsid w:val="003E7CE5"/>
    <w:rsid w:val="003F0D08"/>
    <w:rsid w:val="00410BBA"/>
    <w:rsid w:val="00410DD0"/>
    <w:rsid w:val="00417692"/>
    <w:rsid w:val="004209CB"/>
    <w:rsid w:val="00422735"/>
    <w:rsid w:val="0043073D"/>
    <w:rsid w:val="00430BBB"/>
    <w:rsid w:val="00431E5C"/>
    <w:rsid w:val="0045288C"/>
    <w:rsid w:val="00453F68"/>
    <w:rsid w:val="0045676F"/>
    <w:rsid w:val="004647E3"/>
    <w:rsid w:val="00477F7A"/>
    <w:rsid w:val="00486968"/>
    <w:rsid w:val="004A161C"/>
    <w:rsid w:val="004B2625"/>
    <w:rsid w:val="004B5878"/>
    <w:rsid w:val="004C43AC"/>
    <w:rsid w:val="004D1C00"/>
    <w:rsid w:val="004D4959"/>
    <w:rsid w:val="004D4BCC"/>
    <w:rsid w:val="004D4FE9"/>
    <w:rsid w:val="004E1B62"/>
    <w:rsid w:val="004E2FF7"/>
    <w:rsid w:val="004E572F"/>
    <w:rsid w:val="004E73D5"/>
    <w:rsid w:val="004F3CFA"/>
    <w:rsid w:val="00500D04"/>
    <w:rsid w:val="00501053"/>
    <w:rsid w:val="00503465"/>
    <w:rsid w:val="005054D9"/>
    <w:rsid w:val="00506AE8"/>
    <w:rsid w:val="00506F5C"/>
    <w:rsid w:val="005105FC"/>
    <w:rsid w:val="00521BE0"/>
    <w:rsid w:val="0052380F"/>
    <w:rsid w:val="0052424D"/>
    <w:rsid w:val="00531C1C"/>
    <w:rsid w:val="00532F0D"/>
    <w:rsid w:val="00533586"/>
    <w:rsid w:val="00544022"/>
    <w:rsid w:val="005500A6"/>
    <w:rsid w:val="0055383E"/>
    <w:rsid w:val="00561B93"/>
    <w:rsid w:val="00574F2F"/>
    <w:rsid w:val="00585BBB"/>
    <w:rsid w:val="00597D93"/>
    <w:rsid w:val="005A13FA"/>
    <w:rsid w:val="005A51F0"/>
    <w:rsid w:val="005A70CE"/>
    <w:rsid w:val="005B1900"/>
    <w:rsid w:val="005C5E80"/>
    <w:rsid w:val="005D0FF2"/>
    <w:rsid w:val="005F3B16"/>
    <w:rsid w:val="00613379"/>
    <w:rsid w:val="0062503B"/>
    <w:rsid w:val="00641B58"/>
    <w:rsid w:val="00650358"/>
    <w:rsid w:val="00652C14"/>
    <w:rsid w:val="006577EB"/>
    <w:rsid w:val="006735A9"/>
    <w:rsid w:val="006744F5"/>
    <w:rsid w:val="006A2C34"/>
    <w:rsid w:val="006A38DF"/>
    <w:rsid w:val="006A3D5B"/>
    <w:rsid w:val="006B051F"/>
    <w:rsid w:val="006B3C59"/>
    <w:rsid w:val="006C1D56"/>
    <w:rsid w:val="006C6F8D"/>
    <w:rsid w:val="006C71AC"/>
    <w:rsid w:val="006D05CB"/>
    <w:rsid w:val="006D061E"/>
    <w:rsid w:val="006D670F"/>
    <w:rsid w:val="006E178F"/>
    <w:rsid w:val="006E6B04"/>
    <w:rsid w:val="006F12D0"/>
    <w:rsid w:val="006F7E69"/>
    <w:rsid w:val="00703E36"/>
    <w:rsid w:val="00707157"/>
    <w:rsid w:val="00707BF0"/>
    <w:rsid w:val="00711C0F"/>
    <w:rsid w:val="00713E4A"/>
    <w:rsid w:val="0071677B"/>
    <w:rsid w:val="007207ED"/>
    <w:rsid w:val="00722DB5"/>
    <w:rsid w:val="00741644"/>
    <w:rsid w:val="0074545B"/>
    <w:rsid w:val="00757A09"/>
    <w:rsid w:val="007658AC"/>
    <w:rsid w:val="007662B1"/>
    <w:rsid w:val="00767566"/>
    <w:rsid w:val="00772E40"/>
    <w:rsid w:val="007767D2"/>
    <w:rsid w:val="00777C5D"/>
    <w:rsid w:val="00782691"/>
    <w:rsid w:val="00787C08"/>
    <w:rsid w:val="00791B86"/>
    <w:rsid w:val="00795E5B"/>
    <w:rsid w:val="007B5144"/>
    <w:rsid w:val="007B620B"/>
    <w:rsid w:val="007C0AE1"/>
    <w:rsid w:val="007D4C23"/>
    <w:rsid w:val="007D6191"/>
    <w:rsid w:val="007D670F"/>
    <w:rsid w:val="007F03BF"/>
    <w:rsid w:val="007F32D2"/>
    <w:rsid w:val="007F5D68"/>
    <w:rsid w:val="007F6C0D"/>
    <w:rsid w:val="00801027"/>
    <w:rsid w:val="00805A2C"/>
    <w:rsid w:val="00815019"/>
    <w:rsid w:val="0081576E"/>
    <w:rsid w:val="00817EF7"/>
    <w:rsid w:val="00817F16"/>
    <w:rsid w:val="008230DA"/>
    <w:rsid w:val="0083423F"/>
    <w:rsid w:val="00841A96"/>
    <w:rsid w:val="00845E44"/>
    <w:rsid w:val="00850C1A"/>
    <w:rsid w:val="00851AFC"/>
    <w:rsid w:val="00861588"/>
    <w:rsid w:val="0086189F"/>
    <w:rsid w:val="00874291"/>
    <w:rsid w:val="0087560B"/>
    <w:rsid w:val="008A3F24"/>
    <w:rsid w:val="008A547E"/>
    <w:rsid w:val="008B095D"/>
    <w:rsid w:val="008B2C26"/>
    <w:rsid w:val="008B5F09"/>
    <w:rsid w:val="008B600E"/>
    <w:rsid w:val="008C0535"/>
    <w:rsid w:val="008D5C71"/>
    <w:rsid w:val="008D794E"/>
    <w:rsid w:val="008D7CA7"/>
    <w:rsid w:val="008E4624"/>
    <w:rsid w:val="008E6C37"/>
    <w:rsid w:val="008E7589"/>
    <w:rsid w:val="00904235"/>
    <w:rsid w:val="00913702"/>
    <w:rsid w:val="00915E64"/>
    <w:rsid w:val="0092174E"/>
    <w:rsid w:val="00924905"/>
    <w:rsid w:val="00927326"/>
    <w:rsid w:val="0093481F"/>
    <w:rsid w:val="0094516B"/>
    <w:rsid w:val="009538DE"/>
    <w:rsid w:val="009559B4"/>
    <w:rsid w:val="00964319"/>
    <w:rsid w:val="00982472"/>
    <w:rsid w:val="00983702"/>
    <w:rsid w:val="009873E5"/>
    <w:rsid w:val="00994BA3"/>
    <w:rsid w:val="009A3574"/>
    <w:rsid w:val="009B5810"/>
    <w:rsid w:val="009C1427"/>
    <w:rsid w:val="009C2680"/>
    <w:rsid w:val="009C36AF"/>
    <w:rsid w:val="009C4389"/>
    <w:rsid w:val="009D3B59"/>
    <w:rsid w:val="009E48FC"/>
    <w:rsid w:val="009E7CE5"/>
    <w:rsid w:val="009F2116"/>
    <w:rsid w:val="009F2C74"/>
    <w:rsid w:val="009F33DB"/>
    <w:rsid w:val="009F5036"/>
    <w:rsid w:val="009F7584"/>
    <w:rsid w:val="00A000E5"/>
    <w:rsid w:val="00A03891"/>
    <w:rsid w:val="00A044B8"/>
    <w:rsid w:val="00A1334D"/>
    <w:rsid w:val="00A32457"/>
    <w:rsid w:val="00A34981"/>
    <w:rsid w:val="00A36692"/>
    <w:rsid w:val="00A40E3A"/>
    <w:rsid w:val="00A45B1D"/>
    <w:rsid w:val="00A460CC"/>
    <w:rsid w:val="00A53ADE"/>
    <w:rsid w:val="00A544DD"/>
    <w:rsid w:val="00A562BF"/>
    <w:rsid w:val="00A86A83"/>
    <w:rsid w:val="00AA2401"/>
    <w:rsid w:val="00AA2607"/>
    <w:rsid w:val="00AA295A"/>
    <w:rsid w:val="00AA2A25"/>
    <w:rsid w:val="00AA71F3"/>
    <w:rsid w:val="00AB3D1C"/>
    <w:rsid w:val="00AB6A32"/>
    <w:rsid w:val="00AD0B8B"/>
    <w:rsid w:val="00AD2709"/>
    <w:rsid w:val="00AD43BD"/>
    <w:rsid w:val="00AE7213"/>
    <w:rsid w:val="00AE7746"/>
    <w:rsid w:val="00AF3472"/>
    <w:rsid w:val="00B0195F"/>
    <w:rsid w:val="00B020D4"/>
    <w:rsid w:val="00B07D99"/>
    <w:rsid w:val="00B130B6"/>
    <w:rsid w:val="00B15B0D"/>
    <w:rsid w:val="00B1607C"/>
    <w:rsid w:val="00B21524"/>
    <w:rsid w:val="00B319D7"/>
    <w:rsid w:val="00B31F45"/>
    <w:rsid w:val="00B35D33"/>
    <w:rsid w:val="00B402DF"/>
    <w:rsid w:val="00B41369"/>
    <w:rsid w:val="00B451D0"/>
    <w:rsid w:val="00B5722C"/>
    <w:rsid w:val="00B65A60"/>
    <w:rsid w:val="00B7190D"/>
    <w:rsid w:val="00B75294"/>
    <w:rsid w:val="00B81EDA"/>
    <w:rsid w:val="00B82258"/>
    <w:rsid w:val="00B846B7"/>
    <w:rsid w:val="00B912E3"/>
    <w:rsid w:val="00BB0872"/>
    <w:rsid w:val="00BB13D9"/>
    <w:rsid w:val="00BB45C4"/>
    <w:rsid w:val="00BB7C49"/>
    <w:rsid w:val="00BC19BC"/>
    <w:rsid w:val="00BD5332"/>
    <w:rsid w:val="00BE0BFD"/>
    <w:rsid w:val="00BE6DAF"/>
    <w:rsid w:val="00BF0C26"/>
    <w:rsid w:val="00C00AA5"/>
    <w:rsid w:val="00C04DF1"/>
    <w:rsid w:val="00C06543"/>
    <w:rsid w:val="00C11BA2"/>
    <w:rsid w:val="00C13562"/>
    <w:rsid w:val="00C30162"/>
    <w:rsid w:val="00C33A31"/>
    <w:rsid w:val="00C34495"/>
    <w:rsid w:val="00C35EF8"/>
    <w:rsid w:val="00C36343"/>
    <w:rsid w:val="00C37F35"/>
    <w:rsid w:val="00C403D7"/>
    <w:rsid w:val="00C47662"/>
    <w:rsid w:val="00C50813"/>
    <w:rsid w:val="00C55194"/>
    <w:rsid w:val="00C559C9"/>
    <w:rsid w:val="00C665FF"/>
    <w:rsid w:val="00C67B57"/>
    <w:rsid w:val="00C7258D"/>
    <w:rsid w:val="00C745FA"/>
    <w:rsid w:val="00C90A6E"/>
    <w:rsid w:val="00C9438C"/>
    <w:rsid w:val="00CA1869"/>
    <w:rsid w:val="00CA230F"/>
    <w:rsid w:val="00CA27D2"/>
    <w:rsid w:val="00CB25B4"/>
    <w:rsid w:val="00CB7958"/>
    <w:rsid w:val="00CC5A44"/>
    <w:rsid w:val="00CD4C37"/>
    <w:rsid w:val="00CD51DE"/>
    <w:rsid w:val="00CD59AE"/>
    <w:rsid w:val="00CE2184"/>
    <w:rsid w:val="00CE27DB"/>
    <w:rsid w:val="00CE51E6"/>
    <w:rsid w:val="00D01BE2"/>
    <w:rsid w:val="00D04F1C"/>
    <w:rsid w:val="00D109D4"/>
    <w:rsid w:val="00D15B3F"/>
    <w:rsid w:val="00D249E4"/>
    <w:rsid w:val="00D2635E"/>
    <w:rsid w:val="00D35F03"/>
    <w:rsid w:val="00D42BC9"/>
    <w:rsid w:val="00D51020"/>
    <w:rsid w:val="00D51432"/>
    <w:rsid w:val="00D5327C"/>
    <w:rsid w:val="00D66D47"/>
    <w:rsid w:val="00D81ACB"/>
    <w:rsid w:val="00D90B73"/>
    <w:rsid w:val="00D9264B"/>
    <w:rsid w:val="00D93811"/>
    <w:rsid w:val="00D953CC"/>
    <w:rsid w:val="00DB1824"/>
    <w:rsid w:val="00DB3C75"/>
    <w:rsid w:val="00DB55DF"/>
    <w:rsid w:val="00DB7207"/>
    <w:rsid w:val="00DB776E"/>
    <w:rsid w:val="00DC0139"/>
    <w:rsid w:val="00DC5BB2"/>
    <w:rsid w:val="00DD19D3"/>
    <w:rsid w:val="00DD4BF0"/>
    <w:rsid w:val="00DD616B"/>
    <w:rsid w:val="00DE30A3"/>
    <w:rsid w:val="00DE3441"/>
    <w:rsid w:val="00DE43E6"/>
    <w:rsid w:val="00DE5F26"/>
    <w:rsid w:val="00E001C6"/>
    <w:rsid w:val="00E04E39"/>
    <w:rsid w:val="00E05C95"/>
    <w:rsid w:val="00E06442"/>
    <w:rsid w:val="00E1799B"/>
    <w:rsid w:val="00E27D2E"/>
    <w:rsid w:val="00E30B2A"/>
    <w:rsid w:val="00E31058"/>
    <w:rsid w:val="00E4217B"/>
    <w:rsid w:val="00E436CC"/>
    <w:rsid w:val="00E50029"/>
    <w:rsid w:val="00E53628"/>
    <w:rsid w:val="00E74637"/>
    <w:rsid w:val="00E757D1"/>
    <w:rsid w:val="00E82746"/>
    <w:rsid w:val="00E85C0E"/>
    <w:rsid w:val="00E924D3"/>
    <w:rsid w:val="00E94598"/>
    <w:rsid w:val="00EA54BC"/>
    <w:rsid w:val="00EA6D5A"/>
    <w:rsid w:val="00EB0341"/>
    <w:rsid w:val="00EB4A7B"/>
    <w:rsid w:val="00EC18B4"/>
    <w:rsid w:val="00EC4696"/>
    <w:rsid w:val="00ED5435"/>
    <w:rsid w:val="00EF481A"/>
    <w:rsid w:val="00EF5869"/>
    <w:rsid w:val="00F1317D"/>
    <w:rsid w:val="00F1350C"/>
    <w:rsid w:val="00F22BD6"/>
    <w:rsid w:val="00F33162"/>
    <w:rsid w:val="00F41489"/>
    <w:rsid w:val="00F42241"/>
    <w:rsid w:val="00F44701"/>
    <w:rsid w:val="00F472E3"/>
    <w:rsid w:val="00F4745C"/>
    <w:rsid w:val="00F50E18"/>
    <w:rsid w:val="00F521F7"/>
    <w:rsid w:val="00F54AD0"/>
    <w:rsid w:val="00F72687"/>
    <w:rsid w:val="00F74423"/>
    <w:rsid w:val="00F8233B"/>
    <w:rsid w:val="00F878F7"/>
    <w:rsid w:val="00F96E10"/>
    <w:rsid w:val="00F97A67"/>
    <w:rsid w:val="00FA0766"/>
    <w:rsid w:val="00FA37E7"/>
    <w:rsid w:val="00FA5B03"/>
    <w:rsid w:val="00FB0027"/>
    <w:rsid w:val="00FB220D"/>
    <w:rsid w:val="00FB4849"/>
    <w:rsid w:val="00FB5552"/>
    <w:rsid w:val="00FC50B9"/>
    <w:rsid w:val="00FC667D"/>
    <w:rsid w:val="00FD7A81"/>
    <w:rsid w:val="00FE1061"/>
    <w:rsid w:val="00FE6355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67BC1"/>
  <w15:chartTrackingRefBased/>
  <w15:docId w15:val="{CAE18D5B-6E93-4933-9203-DD725186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4">
    <w:name w:val="Font Style14"/>
    <w:rsid w:val="00A34981"/>
    <w:rPr>
      <w:rFonts w:ascii="Times New Roman" w:hAnsi="Times New Roman" w:cs="Times New Roman"/>
      <w:sz w:val="22"/>
      <w:szCs w:val="22"/>
    </w:rPr>
  </w:style>
  <w:style w:type="character" w:styleId="Grietas">
    <w:name w:val="Strong"/>
    <w:qFormat/>
    <w:rsid w:val="00DC5BB2"/>
    <w:rPr>
      <w:rFonts w:ascii="Verdana" w:hAnsi="Verdana" w:hint="default"/>
      <w:b/>
      <w:bCs/>
      <w:sz w:val="18"/>
      <w:szCs w:val="18"/>
    </w:rPr>
  </w:style>
  <w:style w:type="paragraph" w:styleId="Pagrindinistekstas">
    <w:name w:val="Body Text"/>
    <w:basedOn w:val="prastasis"/>
    <w:rsid w:val="00CD59AE"/>
    <w:pPr>
      <w:spacing w:after="120"/>
    </w:pPr>
    <w:rPr>
      <w:szCs w:val="20"/>
      <w:lang w:eastAsia="en-US"/>
    </w:rPr>
  </w:style>
  <w:style w:type="character" w:styleId="Hipersaitas">
    <w:name w:val="Hyperlink"/>
    <w:uiPriority w:val="99"/>
    <w:unhideWhenUsed/>
    <w:rsid w:val="00815019"/>
    <w:rPr>
      <w:color w:val="0000FF"/>
      <w:u w:val="single"/>
    </w:rPr>
  </w:style>
  <w:style w:type="paragraph" w:styleId="Betarp">
    <w:name w:val="No Spacing"/>
    <w:uiPriority w:val="1"/>
    <w:qFormat/>
    <w:rsid w:val="0043073D"/>
    <w:rPr>
      <w:rFonts w:ascii="Calibri" w:eastAsia="Calibri" w:hAnsi="Calibri"/>
      <w:sz w:val="22"/>
      <w:szCs w:val="22"/>
      <w:lang w:eastAsia="en-US"/>
    </w:rPr>
  </w:style>
  <w:style w:type="paragraph" w:styleId="Pagrindiniotekstotrauka2">
    <w:name w:val="Body Text Indent 2"/>
    <w:basedOn w:val="prastasis"/>
    <w:rsid w:val="00BB45C4"/>
    <w:pPr>
      <w:spacing w:after="120" w:line="480" w:lineRule="auto"/>
      <w:ind w:left="283"/>
    </w:pPr>
  </w:style>
  <w:style w:type="paragraph" w:styleId="Antrats">
    <w:name w:val="header"/>
    <w:basedOn w:val="prastasis"/>
    <w:rsid w:val="00EA6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A6D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A6D5A"/>
  </w:style>
  <w:style w:type="paragraph" w:styleId="Sraopastraipa">
    <w:name w:val="List Paragraph"/>
    <w:basedOn w:val="prastasis"/>
    <w:uiPriority w:val="34"/>
    <w:qFormat/>
    <w:rsid w:val="00147450"/>
    <w:pPr>
      <w:ind w:left="1296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3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500D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00D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0D04"/>
  </w:style>
  <w:style w:type="paragraph" w:styleId="Komentarotema">
    <w:name w:val="annotation subject"/>
    <w:basedOn w:val="Komentarotekstas"/>
    <w:next w:val="Komentarotekstas"/>
    <w:link w:val="KomentarotemaDiagrama"/>
    <w:rsid w:val="00500D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00D04"/>
    <w:rPr>
      <w:b/>
      <w:bCs/>
    </w:rPr>
  </w:style>
  <w:style w:type="paragraph" w:styleId="Debesliotekstas">
    <w:name w:val="Balloon Text"/>
    <w:basedOn w:val="prastasis"/>
    <w:link w:val="DebesliotekstasDiagrama"/>
    <w:rsid w:val="00500D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00D04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544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f8794d46b5db4841b60fd5b249c6bc0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C669-2C57-498A-8AE3-36A417D0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f8794d46b5db4841b60fd5b249c6bc0c</Template>
  <TotalTime>0</TotalTime>
  <Pages>3</Pages>
  <Words>764</Words>
  <Characters>6010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TARYBOS ETIKOS KOMISIJOS NUOSTATŲ PATVIRTINIMO</vt:lpstr>
      <vt:lpstr>DĖL KRETINGOS RAJONO SAVIVALDYBĖS TARYBOS ETIKOS KOMISIJOS NUOSTATŲ PATVIRTINIMO</vt:lpstr>
    </vt:vector>
  </TitlesOfParts>
  <Manager>2009-03-26</Manager>
  <Company/>
  <LinksUpToDate>false</LinksUpToDate>
  <CharactersWithSpaces>6761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ETIKOS KOMISIJOS NUOSTATŲ PATVIRTINIMO</dc:title>
  <dc:subject>T2-80</dc:subject>
  <dc:creator>KRETINGOS RAJONO SAVIVALDYBĖS TARYBA</dc:creator>
  <cp:keywords/>
  <dc:description/>
  <cp:lastModifiedBy>Reda Pilelienė</cp:lastModifiedBy>
  <cp:revision>3</cp:revision>
  <cp:lastPrinted>2025-08-13T06:07:00Z</cp:lastPrinted>
  <dcterms:created xsi:type="dcterms:W3CDTF">2025-09-16T07:11:00Z</dcterms:created>
  <dcterms:modified xsi:type="dcterms:W3CDTF">2025-09-19T07:55:00Z</dcterms:modified>
  <cp:category>SPRENDIMAS</cp:category>
</cp:coreProperties>
</file>