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F44A2" w14:textId="6CF8DD15" w:rsidR="0088310F" w:rsidRDefault="0088310F" w:rsidP="007007EA">
      <w:pPr>
        <w:tabs>
          <w:tab w:val="left" w:pos="426"/>
          <w:tab w:val="left" w:pos="1276"/>
        </w:tabs>
        <w:spacing w:after="0" w:line="240" w:lineRule="auto"/>
        <w:ind w:left="5387"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p>
    <w:p w14:paraId="22464D7E" w14:textId="31CDA2EF" w:rsidR="0088310F" w:rsidRDefault="0088310F" w:rsidP="007007EA">
      <w:pPr>
        <w:tabs>
          <w:tab w:val="left" w:pos="426"/>
          <w:tab w:val="left" w:pos="1276"/>
        </w:tabs>
        <w:spacing w:after="0" w:line="240" w:lineRule="auto"/>
        <w:ind w:left="5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Kretingos rajono savivaldybės tarybos 202</w:t>
      </w:r>
      <w:r w:rsidR="009357B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 </w:t>
      </w:r>
      <w:r w:rsidR="007007EA">
        <w:rPr>
          <w:rFonts w:ascii="Times New Roman" w:eastAsia="Times New Roman" w:hAnsi="Times New Roman" w:cs="Times New Roman"/>
          <w:sz w:val="24"/>
          <w:szCs w:val="24"/>
        </w:rPr>
        <w:t>rugsėjo 25</w:t>
      </w:r>
      <w:r>
        <w:rPr>
          <w:rFonts w:ascii="Times New Roman" w:eastAsia="Times New Roman" w:hAnsi="Times New Roman" w:cs="Times New Roman"/>
          <w:sz w:val="24"/>
          <w:szCs w:val="24"/>
        </w:rPr>
        <w:t xml:space="preserve"> d. sprendimu Nr. </w:t>
      </w:r>
      <w:r w:rsidR="007007EA">
        <w:rPr>
          <w:rFonts w:ascii="Times New Roman" w:eastAsia="Times New Roman" w:hAnsi="Times New Roman" w:cs="Times New Roman"/>
          <w:sz w:val="24"/>
          <w:szCs w:val="24"/>
        </w:rPr>
        <w:t>T2-286</w:t>
      </w:r>
    </w:p>
    <w:p w14:paraId="10F03C6A" w14:textId="77777777" w:rsidR="0088310F" w:rsidRDefault="0088310F" w:rsidP="002B7525">
      <w:pPr>
        <w:tabs>
          <w:tab w:val="left" w:pos="426"/>
          <w:tab w:val="left" w:pos="1276"/>
        </w:tabs>
        <w:spacing w:after="0" w:line="240" w:lineRule="auto"/>
        <w:jc w:val="both"/>
        <w:rPr>
          <w:rFonts w:ascii="Times New Roman" w:eastAsia="Times New Roman" w:hAnsi="Times New Roman" w:cs="Times New Roman"/>
          <w:sz w:val="24"/>
          <w:szCs w:val="24"/>
        </w:rPr>
      </w:pPr>
    </w:p>
    <w:p w14:paraId="33F6AE53" w14:textId="6A47F695" w:rsidR="007B49D5" w:rsidRPr="00A81507" w:rsidRDefault="00FE3D0E" w:rsidP="00A81507">
      <w:pPr>
        <w:tabs>
          <w:tab w:val="left" w:pos="426"/>
          <w:tab w:val="left" w:pos="1276"/>
        </w:tabs>
        <w:spacing w:after="0" w:line="240" w:lineRule="auto"/>
        <w:jc w:val="center"/>
        <w:rPr>
          <w:rFonts w:ascii="Times New Roman" w:eastAsia="Times New Roman" w:hAnsi="Times New Roman" w:cs="Times New Roman"/>
          <w:b/>
          <w:sz w:val="24"/>
          <w:szCs w:val="24"/>
        </w:rPr>
      </w:pPr>
      <w:r w:rsidRPr="00FE3D0E">
        <w:rPr>
          <w:rFonts w:ascii="Times New Roman" w:eastAsia="Times New Roman" w:hAnsi="Times New Roman" w:cs="Times New Roman"/>
          <w:b/>
          <w:caps/>
          <w:sz w:val="24"/>
          <w:szCs w:val="24"/>
          <w:lang w:eastAsia="lt-LT"/>
        </w:rPr>
        <w:t xml:space="preserve">SVEIKATOS PRIEŽIŪROS SPECIALISTŲ SKATINIMO DIRBTI </w:t>
      </w:r>
      <w:r w:rsidR="0088310F">
        <w:rPr>
          <w:rFonts w:ascii="Times New Roman" w:eastAsia="Times New Roman" w:hAnsi="Times New Roman" w:cs="Times New Roman"/>
          <w:b/>
          <w:sz w:val="24"/>
          <w:szCs w:val="24"/>
        </w:rPr>
        <w:t xml:space="preserve">KRETINGOS RAJONO </w:t>
      </w:r>
      <w:r>
        <w:rPr>
          <w:rFonts w:ascii="Times New Roman" w:eastAsia="Times New Roman" w:hAnsi="Times New Roman" w:cs="Times New Roman"/>
          <w:b/>
          <w:sz w:val="24"/>
          <w:szCs w:val="24"/>
        </w:rPr>
        <w:t>SVEIKATOS PRIEŽIŪROS ĮSTAIGOSE TVARKOS APRAŠAS</w:t>
      </w:r>
    </w:p>
    <w:p w14:paraId="04682122" w14:textId="77777777" w:rsidR="0058537C" w:rsidRDefault="0058537C" w:rsidP="002B7525">
      <w:pPr>
        <w:tabs>
          <w:tab w:val="left" w:pos="426"/>
          <w:tab w:val="left" w:pos="1276"/>
        </w:tabs>
        <w:spacing w:after="0" w:line="240" w:lineRule="auto"/>
        <w:rPr>
          <w:rFonts w:ascii="Times New Roman" w:eastAsia="Times New Roman" w:hAnsi="Times New Roman" w:cs="Times New Roman"/>
          <w:sz w:val="24"/>
          <w:szCs w:val="24"/>
        </w:rPr>
      </w:pPr>
    </w:p>
    <w:p w14:paraId="5ADC3C77" w14:textId="77777777" w:rsidR="0058537C" w:rsidRPr="0058537C" w:rsidRDefault="0058537C" w:rsidP="002B7525">
      <w:pPr>
        <w:keepNext/>
        <w:spacing w:after="0" w:line="240" w:lineRule="auto"/>
        <w:jc w:val="center"/>
        <w:outlineLvl w:val="1"/>
        <w:rPr>
          <w:rFonts w:ascii="Times New Roman" w:eastAsia="Times New Roman" w:hAnsi="Times New Roman" w:cs="Times New Roman"/>
          <w:b/>
          <w:sz w:val="24"/>
          <w:szCs w:val="24"/>
        </w:rPr>
      </w:pPr>
      <w:bookmarkStart w:id="0" w:name="_Hlk188431068"/>
      <w:r w:rsidRPr="0058537C">
        <w:rPr>
          <w:rFonts w:ascii="Times New Roman" w:eastAsia="Times New Roman" w:hAnsi="Times New Roman" w:cs="Times New Roman"/>
          <w:b/>
          <w:sz w:val="24"/>
          <w:szCs w:val="24"/>
        </w:rPr>
        <w:t>I SKYRIUS</w:t>
      </w:r>
    </w:p>
    <w:bookmarkEnd w:id="0"/>
    <w:p w14:paraId="4E088B1B" w14:textId="77777777" w:rsidR="0058537C" w:rsidRPr="0058537C" w:rsidRDefault="0058537C" w:rsidP="00E91428">
      <w:pPr>
        <w:keepNext/>
        <w:spacing w:after="0" w:line="240" w:lineRule="auto"/>
        <w:jc w:val="center"/>
        <w:outlineLvl w:val="1"/>
        <w:rPr>
          <w:rFonts w:ascii="Times New Roman" w:eastAsia="Times New Roman" w:hAnsi="Times New Roman" w:cs="Times New Roman"/>
          <w:b/>
          <w:sz w:val="24"/>
          <w:szCs w:val="24"/>
        </w:rPr>
      </w:pPr>
      <w:r w:rsidRPr="0058537C">
        <w:rPr>
          <w:rFonts w:ascii="Times New Roman" w:eastAsia="Times New Roman" w:hAnsi="Times New Roman" w:cs="Times New Roman"/>
          <w:b/>
          <w:sz w:val="24"/>
          <w:szCs w:val="24"/>
        </w:rPr>
        <w:t>BENDROSIOS NUOSTATOS</w:t>
      </w:r>
    </w:p>
    <w:p w14:paraId="30AD924A" w14:textId="77777777" w:rsidR="007B49D5" w:rsidRDefault="007B49D5" w:rsidP="0083327D">
      <w:pPr>
        <w:tabs>
          <w:tab w:val="left" w:pos="426"/>
          <w:tab w:val="left" w:pos="1276"/>
        </w:tabs>
        <w:spacing w:after="0" w:line="240" w:lineRule="auto"/>
        <w:rPr>
          <w:rFonts w:ascii="Times New Roman" w:eastAsia="Times New Roman" w:hAnsi="Times New Roman" w:cs="Times New Roman"/>
          <w:sz w:val="24"/>
          <w:szCs w:val="24"/>
        </w:rPr>
      </w:pPr>
    </w:p>
    <w:p w14:paraId="3585AB2F" w14:textId="165F733C" w:rsidR="00EC6110" w:rsidRDefault="00A61FFD"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A61FFD">
        <w:rPr>
          <w:rFonts w:ascii="Times New Roman" w:eastAsia="Times New Roman" w:hAnsi="Times New Roman" w:cs="Times New Roman"/>
          <w:sz w:val="24"/>
          <w:szCs w:val="24"/>
        </w:rPr>
        <w:t xml:space="preserve">veikatos priežiūros specialistų skatinimo dirbti </w:t>
      </w:r>
      <w:r>
        <w:rPr>
          <w:rFonts w:ascii="Times New Roman" w:eastAsia="Times New Roman" w:hAnsi="Times New Roman" w:cs="Times New Roman"/>
          <w:sz w:val="24"/>
          <w:szCs w:val="24"/>
        </w:rPr>
        <w:t>K</w:t>
      </w:r>
      <w:r w:rsidRPr="00A61FFD">
        <w:rPr>
          <w:rFonts w:ascii="Times New Roman" w:eastAsia="Times New Roman" w:hAnsi="Times New Roman" w:cs="Times New Roman"/>
          <w:sz w:val="24"/>
          <w:szCs w:val="24"/>
        </w:rPr>
        <w:t>retingos rajono sveikatos priežiūros įstaigose tvarkos aprašas</w:t>
      </w:r>
      <w:r w:rsidR="007B49D5">
        <w:rPr>
          <w:rFonts w:ascii="Times New Roman" w:eastAsia="Times New Roman" w:hAnsi="Times New Roman" w:cs="Times New Roman"/>
          <w:sz w:val="24"/>
          <w:szCs w:val="24"/>
        </w:rPr>
        <w:t xml:space="preserve"> (toliau – </w:t>
      </w:r>
      <w:r>
        <w:rPr>
          <w:rFonts w:ascii="Times New Roman" w:eastAsia="Times New Roman" w:hAnsi="Times New Roman" w:cs="Times New Roman"/>
          <w:sz w:val="24"/>
          <w:szCs w:val="24"/>
        </w:rPr>
        <w:t>Aprašas</w:t>
      </w:r>
      <w:r w:rsidR="007B49D5">
        <w:rPr>
          <w:rFonts w:ascii="Times New Roman" w:eastAsia="Times New Roman" w:hAnsi="Times New Roman" w:cs="Times New Roman"/>
          <w:sz w:val="24"/>
          <w:szCs w:val="24"/>
        </w:rPr>
        <w:t xml:space="preserve">) </w:t>
      </w:r>
      <w:r w:rsidR="00EC6110">
        <w:rPr>
          <w:rFonts w:ascii="Times New Roman" w:eastAsia="Times New Roman" w:hAnsi="Times New Roman" w:cs="Times New Roman"/>
          <w:sz w:val="24"/>
          <w:szCs w:val="24"/>
        </w:rPr>
        <w:t>nustato</w:t>
      </w:r>
      <w:r w:rsidR="007B49D5">
        <w:rPr>
          <w:rFonts w:ascii="Times New Roman" w:eastAsia="Times New Roman" w:hAnsi="Times New Roman" w:cs="Times New Roman"/>
          <w:sz w:val="24"/>
          <w:szCs w:val="24"/>
        </w:rPr>
        <w:t xml:space="preserve"> </w:t>
      </w:r>
      <w:r w:rsidR="008F1072" w:rsidRPr="008F1072">
        <w:rPr>
          <w:rFonts w:ascii="Times New Roman" w:eastAsia="Times New Roman" w:hAnsi="Times New Roman" w:cs="Times New Roman"/>
          <w:sz w:val="24"/>
          <w:szCs w:val="24"/>
        </w:rPr>
        <w:t xml:space="preserve">skatinimo priemones pritraukti </w:t>
      </w:r>
      <w:r w:rsidR="008F1072">
        <w:rPr>
          <w:rFonts w:ascii="Times New Roman" w:eastAsia="Times New Roman" w:hAnsi="Times New Roman" w:cs="Times New Roman"/>
          <w:sz w:val="24"/>
          <w:szCs w:val="24"/>
        </w:rPr>
        <w:t>dirbti bei išlaikyti dirbančius</w:t>
      </w:r>
      <w:r w:rsidR="008F1072" w:rsidRPr="008F1072">
        <w:rPr>
          <w:rFonts w:ascii="Times New Roman" w:eastAsia="Times New Roman" w:hAnsi="Times New Roman" w:cs="Times New Roman"/>
          <w:sz w:val="24"/>
          <w:szCs w:val="24"/>
        </w:rPr>
        <w:t xml:space="preserve"> </w:t>
      </w:r>
      <w:r w:rsidR="008F1072">
        <w:rPr>
          <w:rFonts w:ascii="Times New Roman" w:eastAsia="Times New Roman" w:hAnsi="Times New Roman" w:cs="Times New Roman"/>
          <w:sz w:val="24"/>
          <w:szCs w:val="24"/>
        </w:rPr>
        <w:t xml:space="preserve">sveikatos priežiūros specialistus </w:t>
      </w:r>
      <w:r w:rsidR="008F1072" w:rsidRPr="008F1072">
        <w:rPr>
          <w:rFonts w:ascii="Times New Roman" w:eastAsia="Times New Roman" w:hAnsi="Times New Roman" w:cs="Times New Roman"/>
          <w:sz w:val="24"/>
          <w:szCs w:val="24"/>
        </w:rPr>
        <w:t>Kretingos rajono savivaldybė</w:t>
      </w:r>
      <w:r w:rsidR="008C0D69">
        <w:rPr>
          <w:rFonts w:ascii="Times New Roman" w:eastAsia="Times New Roman" w:hAnsi="Times New Roman" w:cs="Times New Roman"/>
          <w:sz w:val="24"/>
          <w:szCs w:val="24"/>
        </w:rPr>
        <w:t>s s</w:t>
      </w:r>
      <w:r w:rsidR="008F1072" w:rsidRPr="008F1072">
        <w:rPr>
          <w:rFonts w:ascii="Times New Roman" w:eastAsia="Times New Roman" w:hAnsi="Times New Roman" w:cs="Times New Roman"/>
          <w:sz w:val="24"/>
          <w:szCs w:val="24"/>
        </w:rPr>
        <w:t>veikatos priežiūros įstaigose,</w:t>
      </w:r>
      <w:r w:rsidR="008F1072">
        <w:rPr>
          <w:rFonts w:ascii="Times New Roman" w:eastAsia="Times New Roman" w:hAnsi="Times New Roman" w:cs="Times New Roman"/>
          <w:sz w:val="24"/>
          <w:szCs w:val="24"/>
        </w:rPr>
        <w:t xml:space="preserve"> šių priemonių įgyvendinimui </w:t>
      </w:r>
      <w:r w:rsidR="00DA7372">
        <w:rPr>
          <w:rFonts w:ascii="Times New Roman" w:eastAsia="Times New Roman" w:hAnsi="Times New Roman" w:cs="Times New Roman"/>
          <w:sz w:val="24"/>
          <w:szCs w:val="24"/>
        </w:rPr>
        <w:t xml:space="preserve">savivaldybės biudžeto </w:t>
      </w:r>
      <w:r w:rsidR="00EC6110">
        <w:rPr>
          <w:rFonts w:ascii="Times New Roman" w:eastAsia="Times New Roman" w:hAnsi="Times New Roman" w:cs="Times New Roman"/>
          <w:sz w:val="24"/>
          <w:szCs w:val="24"/>
        </w:rPr>
        <w:t>lėšų skyrimo ir atsiskaitymo už</w:t>
      </w:r>
      <w:r w:rsidR="008F1072">
        <w:rPr>
          <w:rFonts w:ascii="Times New Roman" w:eastAsia="Times New Roman" w:hAnsi="Times New Roman" w:cs="Times New Roman"/>
          <w:sz w:val="24"/>
          <w:szCs w:val="24"/>
        </w:rPr>
        <w:t xml:space="preserve"> jas</w:t>
      </w:r>
      <w:r w:rsidR="001004EE">
        <w:rPr>
          <w:rFonts w:ascii="Times New Roman" w:eastAsia="Times New Roman" w:hAnsi="Times New Roman" w:cs="Times New Roman"/>
          <w:sz w:val="24"/>
          <w:szCs w:val="24"/>
        </w:rPr>
        <w:t>,</w:t>
      </w:r>
      <w:r w:rsidR="00EC6110">
        <w:rPr>
          <w:rFonts w:ascii="Times New Roman" w:eastAsia="Times New Roman" w:hAnsi="Times New Roman" w:cs="Times New Roman"/>
          <w:sz w:val="24"/>
          <w:szCs w:val="24"/>
        </w:rPr>
        <w:t xml:space="preserve"> tvarką.</w:t>
      </w:r>
    </w:p>
    <w:p w14:paraId="7673463C" w14:textId="49E546ED" w:rsidR="00627667" w:rsidRDefault="00627667"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Aprašo tikslas </w:t>
      </w:r>
      <w:r w:rsidR="008C0D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C0D69">
        <w:rPr>
          <w:rFonts w:ascii="Times New Roman" w:eastAsia="Times New Roman" w:hAnsi="Times New Roman" w:cs="Times New Roman"/>
          <w:sz w:val="24"/>
          <w:szCs w:val="24"/>
        </w:rPr>
        <w:t>padėti sveikatos priežiūros įstaigoms, kurių steigėjas yra Kretingos rajono savivaldybė</w:t>
      </w:r>
      <w:r w:rsidR="00CE0534">
        <w:rPr>
          <w:rFonts w:ascii="Times New Roman" w:eastAsia="Times New Roman" w:hAnsi="Times New Roman" w:cs="Times New Roman"/>
          <w:sz w:val="24"/>
          <w:szCs w:val="24"/>
        </w:rPr>
        <w:t xml:space="preserve"> (toliau – Įstaiga)</w:t>
      </w:r>
      <w:r w:rsidR="008C0D69">
        <w:rPr>
          <w:rFonts w:ascii="Times New Roman" w:eastAsia="Times New Roman" w:hAnsi="Times New Roman" w:cs="Times New Roman"/>
          <w:sz w:val="24"/>
          <w:szCs w:val="24"/>
        </w:rPr>
        <w:t xml:space="preserve">, pritraukti trūkstamų specialybių sveikatos priežiūros specialistus </w:t>
      </w:r>
      <w:r w:rsidR="008C0D69" w:rsidRPr="00177524">
        <w:rPr>
          <w:rFonts w:ascii="Times New Roman" w:eastAsia="Times New Roman" w:hAnsi="Times New Roman" w:cs="Times New Roman"/>
          <w:sz w:val="24"/>
          <w:szCs w:val="24"/>
        </w:rPr>
        <w:t>bei išlaikyti</w:t>
      </w:r>
      <w:r w:rsidR="006A212F" w:rsidRPr="00177524">
        <w:rPr>
          <w:rFonts w:ascii="Times New Roman" w:eastAsia="Times New Roman" w:hAnsi="Times New Roman" w:cs="Times New Roman"/>
          <w:sz w:val="24"/>
          <w:szCs w:val="24"/>
        </w:rPr>
        <w:t xml:space="preserve"> dirbančius Įstaigoje sveikatos priežiūros specialistus</w:t>
      </w:r>
      <w:r w:rsidR="008C0D69" w:rsidRPr="00177524">
        <w:rPr>
          <w:rFonts w:ascii="Times New Roman" w:eastAsia="Times New Roman" w:hAnsi="Times New Roman" w:cs="Times New Roman"/>
          <w:sz w:val="24"/>
          <w:szCs w:val="24"/>
        </w:rPr>
        <w:t>, skatinant</w:t>
      </w:r>
      <w:r w:rsidR="008C0D69">
        <w:rPr>
          <w:rFonts w:ascii="Times New Roman" w:eastAsia="Times New Roman" w:hAnsi="Times New Roman" w:cs="Times New Roman"/>
          <w:sz w:val="24"/>
          <w:szCs w:val="24"/>
        </w:rPr>
        <w:t xml:space="preserve"> </w:t>
      </w:r>
      <w:r w:rsidR="006A212F">
        <w:rPr>
          <w:rFonts w:ascii="Times New Roman" w:eastAsia="Times New Roman" w:hAnsi="Times New Roman" w:cs="Times New Roman"/>
          <w:sz w:val="24"/>
          <w:szCs w:val="24"/>
        </w:rPr>
        <w:t xml:space="preserve">juos </w:t>
      </w:r>
      <w:r w:rsidR="008C0D69">
        <w:rPr>
          <w:rFonts w:ascii="Times New Roman" w:eastAsia="Times New Roman" w:hAnsi="Times New Roman" w:cs="Times New Roman"/>
          <w:sz w:val="24"/>
          <w:szCs w:val="24"/>
        </w:rPr>
        <w:t xml:space="preserve">kuo ilgiau dirbti </w:t>
      </w:r>
      <w:r w:rsidR="00CE0534">
        <w:rPr>
          <w:rFonts w:ascii="Times New Roman" w:eastAsia="Times New Roman" w:hAnsi="Times New Roman" w:cs="Times New Roman"/>
          <w:sz w:val="24"/>
          <w:szCs w:val="24"/>
        </w:rPr>
        <w:t>Į</w:t>
      </w:r>
      <w:r w:rsidR="008C0D69">
        <w:rPr>
          <w:rFonts w:ascii="Times New Roman" w:eastAsia="Times New Roman" w:hAnsi="Times New Roman" w:cs="Times New Roman"/>
          <w:sz w:val="24"/>
          <w:szCs w:val="24"/>
        </w:rPr>
        <w:t>staigoje</w:t>
      </w:r>
      <w:r w:rsidR="002E3459">
        <w:rPr>
          <w:rFonts w:ascii="Times New Roman" w:eastAsia="Times New Roman" w:hAnsi="Times New Roman" w:cs="Times New Roman"/>
          <w:sz w:val="24"/>
          <w:szCs w:val="24"/>
        </w:rPr>
        <w:t xml:space="preserve">, kad būtų </w:t>
      </w:r>
      <w:r w:rsidR="002E3459" w:rsidRPr="002E3459">
        <w:rPr>
          <w:rFonts w:ascii="Times New Roman" w:eastAsia="Times New Roman" w:hAnsi="Times New Roman" w:cs="Times New Roman"/>
          <w:sz w:val="24"/>
          <w:szCs w:val="24"/>
        </w:rPr>
        <w:t>užtikrintas</w:t>
      </w:r>
      <w:r w:rsidR="00E06A18">
        <w:rPr>
          <w:rFonts w:ascii="Times New Roman" w:eastAsia="Times New Roman" w:hAnsi="Times New Roman" w:cs="Times New Roman"/>
          <w:sz w:val="24"/>
          <w:szCs w:val="24"/>
        </w:rPr>
        <w:t xml:space="preserve"> prieinamas ir</w:t>
      </w:r>
      <w:r w:rsidR="002E3459" w:rsidRPr="002E3459">
        <w:rPr>
          <w:rFonts w:ascii="Times New Roman" w:eastAsia="Times New Roman" w:hAnsi="Times New Roman" w:cs="Times New Roman"/>
          <w:sz w:val="24"/>
          <w:szCs w:val="24"/>
        </w:rPr>
        <w:t xml:space="preserve"> kokybiškas sveikatos priežiūros paslaugų teikimas Kretingos rajono savivaldybės gyventojams.</w:t>
      </w:r>
    </w:p>
    <w:p w14:paraId="44DFCB89" w14:textId="50E3ECCB" w:rsidR="00EA651E" w:rsidRDefault="00EA651E"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sidRPr="00EA651E">
        <w:rPr>
          <w:rFonts w:ascii="Times New Roman" w:eastAsia="Times New Roman" w:hAnsi="Times New Roman" w:cs="Times New Roman"/>
          <w:sz w:val="24"/>
          <w:szCs w:val="24"/>
        </w:rPr>
        <w:t xml:space="preserve">Aprašo paskirtis – įgyvendinti Kretingos rajono </w:t>
      </w:r>
      <w:r w:rsidR="00CA6779" w:rsidRPr="00EA651E">
        <w:rPr>
          <w:rFonts w:ascii="Times New Roman" w:eastAsia="Times New Roman" w:hAnsi="Times New Roman" w:cs="Times New Roman"/>
          <w:sz w:val="24"/>
          <w:szCs w:val="24"/>
        </w:rPr>
        <w:t>savivaldybės</w:t>
      </w:r>
      <w:r w:rsidR="00CA6779" w:rsidRPr="00CA6779">
        <w:rPr>
          <w:rFonts w:ascii="Times New Roman" w:eastAsia="Times New Roman" w:hAnsi="Times New Roman" w:cs="Times New Roman"/>
          <w:sz w:val="24"/>
          <w:szCs w:val="24"/>
        </w:rPr>
        <w:t xml:space="preserve"> 2021–2030 m. strategini</w:t>
      </w:r>
      <w:r w:rsidR="00CA6779">
        <w:rPr>
          <w:rFonts w:ascii="Times New Roman" w:eastAsia="Times New Roman" w:hAnsi="Times New Roman" w:cs="Times New Roman"/>
          <w:sz w:val="24"/>
          <w:szCs w:val="24"/>
        </w:rPr>
        <w:t>o</w:t>
      </w:r>
      <w:r w:rsidR="00CA6779" w:rsidRPr="00CA6779">
        <w:rPr>
          <w:rFonts w:ascii="Times New Roman" w:eastAsia="Times New Roman" w:hAnsi="Times New Roman" w:cs="Times New Roman"/>
          <w:sz w:val="24"/>
          <w:szCs w:val="24"/>
        </w:rPr>
        <w:t xml:space="preserve"> plėtros plan</w:t>
      </w:r>
      <w:r w:rsidR="00CA6779">
        <w:rPr>
          <w:rFonts w:ascii="Times New Roman" w:eastAsia="Times New Roman" w:hAnsi="Times New Roman" w:cs="Times New Roman"/>
          <w:sz w:val="24"/>
          <w:szCs w:val="24"/>
        </w:rPr>
        <w:t xml:space="preserve">o, patvirtinto </w:t>
      </w:r>
      <w:r w:rsidR="00CA6779" w:rsidRPr="00CA6779">
        <w:rPr>
          <w:rFonts w:ascii="Times New Roman" w:eastAsia="Times New Roman" w:hAnsi="Times New Roman" w:cs="Times New Roman"/>
          <w:sz w:val="24"/>
          <w:szCs w:val="24"/>
        </w:rPr>
        <w:t xml:space="preserve">Kretingos rajono savivaldybės tarybos 2021 m. </w:t>
      </w:r>
      <w:r w:rsidR="00CA6779">
        <w:rPr>
          <w:rFonts w:ascii="Times New Roman" w:eastAsia="Times New Roman" w:hAnsi="Times New Roman" w:cs="Times New Roman"/>
          <w:sz w:val="24"/>
          <w:szCs w:val="24"/>
        </w:rPr>
        <w:t>gruodžio 22</w:t>
      </w:r>
      <w:r w:rsidR="00CA6779" w:rsidRPr="00CA6779">
        <w:rPr>
          <w:rFonts w:ascii="Times New Roman" w:eastAsia="Times New Roman" w:hAnsi="Times New Roman" w:cs="Times New Roman"/>
          <w:sz w:val="24"/>
          <w:szCs w:val="24"/>
        </w:rPr>
        <w:t xml:space="preserve"> d. sprendimu Nr. T2-</w:t>
      </w:r>
      <w:r w:rsidR="00CA6779">
        <w:rPr>
          <w:rFonts w:ascii="Times New Roman" w:eastAsia="Times New Roman" w:hAnsi="Times New Roman" w:cs="Times New Roman"/>
          <w:sz w:val="24"/>
          <w:szCs w:val="24"/>
        </w:rPr>
        <w:t>339</w:t>
      </w:r>
      <w:r w:rsidR="00CA6779" w:rsidRPr="00CA6779">
        <w:rPr>
          <w:rFonts w:ascii="Times New Roman" w:eastAsia="Times New Roman" w:hAnsi="Times New Roman" w:cs="Times New Roman"/>
          <w:sz w:val="24"/>
          <w:szCs w:val="24"/>
        </w:rPr>
        <w:t xml:space="preserve"> „Dėl Kretingos rajono savivaldybės</w:t>
      </w:r>
      <w:r w:rsidR="00CA6779">
        <w:rPr>
          <w:rFonts w:ascii="Times New Roman" w:eastAsia="Times New Roman" w:hAnsi="Times New Roman" w:cs="Times New Roman"/>
          <w:sz w:val="24"/>
          <w:szCs w:val="24"/>
        </w:rPr>
        <w:t xml:space="preserve"> </w:t>
      </w:r>
      <w:r w:rsidR="00CA6779" w:rsidRPr="00CA6779">
        <w:rPr>
          <w:rFonts w:ascii="Times New Roman" w:eastAsia="Times New Roman" w:hAnsi="Times New Roman" w:cs="Times New Roman"/>
          <w:sz w:val="24"/>
          <w:szCs w:val="24"/>
        </w:rPr>
        <w:t>2021–2030 m. strateginio plėtros plano</w:t>
      </w:r>
      <w:r w:rsidR="00CA6779">
        <w:rPr>
          <w:rFonts w:ascii="Times New Roman" w:eastAsia="Times New Roman" w:hAnsi="Times New Roman" w:cs="Times New Roman"/>
          <w:sz w:val="24"/>
          <w:szCs w:val="24"/>
        </w:rPr>
        <w:t xml:space="preserve"> tvirtinimo“,</w:t>
      </w:r>
      <w:r w:rsidR="00550D8D">
        <w:rPr>
          <w:rFonts w:ascii="Times New Roman" w:eastAsia="Times New Roman" w:hAnsi="Times New Roman" w:cs="Times New Roman"/>
          <w:sz w:val="24"/>
          <w:szCs w:val="24"/>
        </w:rPr>
        <w:t xml:space="preserve"> 1.3 tikslo „</w:t>
      </w:r>
      <w:r w:rsidR="00550D8D" w:rsidRPr="00550D8D">
        <w:rPr>
          <w:rFonts w:ascii="Times New Roman" w:eastAsia="Times New Roman" w:hAnsi="Times New Roman" w:cs="Times New Roman"/>
          <w:sz w:val="24"/>
          <w:szCs w:val="24"/>
        </w:rPr>
        <w:t>Didinti Kretingos rajono kuriamos vertės ir vertybių žinomumą</w:t>
      </w:r>
      <w:r w:rsidR="00550D8D">
        <w:rPr>
          <w:rFonts w:ascii="Times New Roman" w:eastAsia="Times New Roman" w:hAnsi="Times New Roman" w:cs="Times New Roman"/>
          <w:sz w:val="24"/>
          <w:szCs w:val="24"/>
        </w:rPr>
        <w:t>“ 1.3.3 u</w:t>
      </w:r>
      <w:r w:rsidR="00550D8D" w:rsidRPr="00550D8D">
        <w:rPr>
          <w:rFonts w:ascii="Times New Roman" w:eastAsia="Times New Roman" w:hAnsi="Times New Roman" w:cs="Times New Roman"/>
          <w:sz w:val="24"/>
          <w:szCs w:val="24"/>
        </w:rPr>
        <w:t>ždavin</w:t>
      </w:r>
      <w:r w:rsidR="00550D8D">
        <w:rPr>
          <w:rFonts w:ascii="Times New Roman" w:eastAsia="Times New Roman" w:hAnsi="Times New Roman" w:cs="Times New Roman"/>
          <w:sz w:val="24"/>
          <w:szCs w:val="24"/>
        </w:rPr>
        <w:t>į</w:t>
      </w:r>
      <w:r w:rsidR="00550D8D" w:rsidRPr="00550D8D">
        <w:rPr>
          <w:rFonts w:ascii="Times New Roman" w:eastAsia="Times New Roman" w:hAnsi="Times New Roman" w:cs="Times New Roman"/>
          <w:sz w:val="24"/>
          <w:szCs w:val="24"/>
        </w:rPr>
        <w:t xml:space="preserve"> </w:t>
      </w:r>
      <w:r w:rsidR="00550D8D">
        <w:rPr>
          <w:rFonts w:ascii="Times New Roman" w:eastAsia="Times New Roman" w:hAnsi="Times New Roman" w:cs="Times New Roman"/>
          <w:sz w:val="24"/>
          <w:szCs w:val="24"/>
        </w:rPr>
        <w:t>„</w:t>
      </w:r>
      <w:r w:rsidR="00550D8D" w:rsidRPr="00550D8D">
        <w:rPr>
          <w:rFonts w:ascii="Times New Roman" w:eastAsia="Times New Roman" w:hAnsi="Times New Roman" w:cs="Times New Roman"/>
          <w:sz w:val="24"/>
          <w:szCs w:val="24"/>
        </w:rPr>
        <w:t>Pritraukti konkurencingą darbo jėgą</w:t>
      </w:r>
      <w:r w:rsidR="00550D8D">
        <w:rPr>
          <w:rFonts w:ascii="Times New Roman" w:eastAsia="Times New Roman" w:hAnsi="Times New Roman" w:cs="Times New Roman"/>
          <w:sz w:val="24"/>
          <w:szCs w:val="24"/>
        </w:rPr>
        <w:t>“ bei 2.2 tikslo „</w:t>
      </w:r>
      <w:r w:rsidR="00550D8D" w:rsidRPr="00550D8D">
        <w:rPr>
          <w:rFonts w:ascii="Times New Roman" w:eastAsia="Times New Roman" w:hAnsi="Times New Roman" w:cs="Times New Roman"/>
          <w:sz w:val="24"/>
          <w:szCs w:val="24"/>
        </w:rPr>
        <w:t>Puoselėti saugią, sveiką ir išsilavinusią visuomenę</w:t>
      </w:r>
      <w:r w:rsidR="00550D8D">
        <w:rPr>
          <w:rFonts w:ascii="Times New Roman" w:eastAsia="Times New Roman" w:hAnsi="Times New Roman" w:cs="Times New Roman"/>
          <w:sz w:val="24"/>
          <w:szCs w:val="24"/>
        </w:rPr>
        <w:t>“ 2.2.</w:t>
      </w:r>
      <w:r w:rsidR="00030ED4">
        <w:rPr>
          <w:rFonts w:ascii="Times New Roman" w:eastAsia="Times New Roman" w:hAnsi="Times New Roman" w:cs="Times New Roman"/>
          <w:sz w:val="24"/>
          <w:szCs w:val="24"/>
        </w:rPr>
        <w:t>3 u</w:t>
      </w:r>
      <w:r w:rsidR="00030ED4" w:rsidRPr="00030ED4">
        <w:rPr>
          <w:rFonts w:ascii="Times New Roman" w:eastAsia="Times New Roman" w:hAnsi="Times New Roman" w:cs="Times New Roman"/>
          <w:sz w:val="24"/>
          <w:szCs w:val="24"/>
        </w:rPr>
        <w:t>ždavin</w:t>
      </w:r>
      <w:r w:rsidR="00030ED4">
        <w:rPr>
          <w:rFonts w:ascii="Times New Roman" w:eastAsia="Times New Roman" w:hAnsi="Times New Roman" w:cs="Times New Roman"/>
          <w:sz w:val="24"/>
          <w:szCs w:val="24"/>
        </w:rPr>
        <w:t>į „</w:t>
      </w:r>
      <w:r w:rsidR="00030ED4" w:rsidRPr="00030ED4">
        <w:rPr>
          <w:rFonts w:ascii="Times New Roman" w:eastAsia="Times New Roman" w:hAnsi="Times New Roman" w:cs="Times New Roman"/>
          <w:sz w:val="24"/>
          <w:szCs w:val="24"/>
        </w:rPr>
        <w:t>Gerinti sveikatos priežiūros paslaugų kokybę, didinti jų prieinamumą ir formuoti sveiką gyvenseną</w:t>
      </w:r>
      <w:r w:rsidR="00030ED4">
        <w:rPr>
          <w:rFonts w:ascii="Times New Roman" w:eastAsia="Times New Roman" w:hAnsi="Times New Roman" w:cs="Times New Roman"/>
          <w:sz w:val="24"/>
          <w:szCs w:val="24"/>
        </w:rPr>
        <w:t>“.</w:t>
      </w:r>
    </w:p>
    <w:p w14:paraId="30261DAD" w14:textId="468AFD31" w:rsidR="00324FBE" w:rsidRDefault="00324FBE"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sidRPr="00324FBE">
        <w:rPr>
          <w:rFonts w:ascii="Times New Roman" w:eastAsia="Times New Roman" w:hAnsi="Times New Roman" w:cs="Times New Roman"/>
          <w:sz w:val="24"/>
          <w:szCs w:val="24"/>
        </w:rPr>
        <w:t>Aprašas taikomas sveikatos priežiūros įstaigoms, kurių steigėjas yra Kretingos rajono savivaldybė</w:t>
      </w:r>
      <w:r>
        <w:rPr>
          <w:rFonts w:ascii="Times New Roman" w:eastAsia="Times New Roman" w:hAnsi="Times New Roman" w:cs="Times New Roman"/>
          <w:sz w:val="24"/>
          <w:szCs w:val="24"/>
        </w:rPr>
        <w:t>,</w:t>
      </w:r>
      <w:r w:rsidRPr="00324FBE">
        <w:rPr>
          <w:rFonts w:ascii="Times New Roman" w:eastAsia="Times New Roman" w:hAnsi="Times New Roman" w:cs="Times New Roman"/>
          <w:sz w:val="24"/>
          <w:szCs w:val="24"/>
        </w:rPr>
        <w:t xml:space="preserve"> teikian</w:t>
      </w:r>
      <w:r>
        <w:rPr>
          <w:rFonts w:ascii="Times New Roman" w:eastAsia="Times New Roman" w:hAnsi="Times New Roman" w:cs="Times New Roman"/>
          <w:sz w:val="24"/>
          <w:szCs w:val="24"/>
        </w:rPr>
        <w:t>čio</w:t>
      </w:r>
      <w:r w:rsidRPr="00324FBE">
        <w:rPr>
          <w:rFonts w:ascii="Times New Roman" w:eastAsia="Times New Roman" w:hAnsi="Times New Roman" w:cs="Times New Roman"/>
          <w:sz w:val="24"/>
          <w:szCs w:val="24"/>
        </w:rPr>
        <w:t xml:space="preserve">ms </w:t>
      </w:r>
      <w:bookmarkStart w:id="1" w:name="_Hlk204766836"/>
      <w:r w:rsidR="00E5232A">
        <w:rPr>
          <w:rFonts w:ascii="Times New Roman" w:eastAsia="Times New Roman" w:hAnsi="Times New Roman" w:cs="Times New Roman"/>
          <w:sz w:val="24"/>
          <w:szCs w:val="24"/>
        </w:rPr>
        <w:t>s</w:t>
      </w:r>
      <w:r w:rsidR="00A01D5F" w:rsidRPr="00A01D5F">
        <w:rPr>
          <w:rFonts w:ascii="Times New Roman" w:eastAsia="Times New Roman" w:hAnsi="Times New Roman" w:cs="Times New Roman"/>
          <w:sz w:val="24"/>
          <w:szCs w:val="24"/>
        </w:rPr>
        <w:t xml:space="preserve">veikatos priežiūros specialistų skatinimo dirbti </w:t>
      </w:r>
      <w:r w:rsidR="000A6E99">
        <w:rPr>
          <w:rFonts w:ascii="Times New Roman" w:eastAsia="Times New Roman" w:hAnsi="Times New Roman" w:cs="Times New Roman"/>
          <w:sz w:val="24"/>
          <w:szCs w:val="24"/>
        </w:rPr>
        <w:t xml:space="preserve">įstaigoje </w:t>
      </w:r>
      <w:bookmarkEnd w:id="1"/>
      <w:r w:rsidR="00D21260">
        <w:rPr>
          <w:rFonts w:ascii="Times New Roman" w:eastAsia="Times New Roman" w:hAnsi="Times New Roman" w:cs="Times New Roman"/>
          <w:sz w:val="24"/>
          <w:szCs w:val="24"/>
        </w:rPr>
        <w:t>poreikį</w:t>
      </w:r>
      <w:r w:rsidR="000A6E99">
        <w:rPr>
          <w:rFonts w:ascii="Times New Roman" w:eastAsia="Times New Roman" w:hAnsi="Times New Roman" w:cs="Times New Roman"/>
          <w:sz w:val="24"/>
          <w:szCs w:val="24"/>
        </w:rPr>
        <w:t xml:space="preserve"> Kretingos rajono savivaldybės administracijai (toliau – Savivaldybės administracija)</w:t>
      </w:r>
      <w:r w:rsidRPr="00324F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ir </w:t>
      </w:r>
      <w:r w:rsidRPr="00324FBE">
        <w:rPr>
          <w:rFonts w:ascii="Times New Roman" w:eastAsia="Times New Roman" w:hAnsi="Times New Roman" w:cs="Times New Roman"/>
          <w:sz w:val="24"/>
          <w:szCs w:val="24"/>
        </w:rPr>
        <w:t xml:space="preserve">Savivaldybės administracijai, </w:t>
      </w:r>
      <w:r w:rsidR="00057F30">
        <w:rPr>
          <w:rFonts w:ascii="Times New Roman" w:eastAsia="Times New Roman" w:hAnsi="Times New Roman" w:cs="Times New Roman"/>
          <w:sz w:val="24"/>
          <w:szCs w:val="24"/>
        </w:rPr>
        <w:t>vertinančiai p</w:t>
      </w:r>
      <w:r w:rsidR="00B102F3">
        <w:rPr>
          <w:rFonts w:ascii="Times New Roman" w:eastAsia="Times New Roman" w:hAnsi="Times New Roman" w:cs="Times New Roman"/>
          <w:sz w:val="24"/>
          <w:szCs w:val="24"/>
        </w:rPr>
        <w:t>oreikį</w:t>
      </w:r>
      <w:r w:rsidR="00057F30">
        <w:rPr>
          <w:rFonts w:ascii="Times New Roman" w:eastAsia="Times New Roman" w:hAnsi="Times New Roman" w:cs="Times New Roman"/>
          <w:sz w:val="24"/>
          <w:szCs w:val="24"/>
        </w:rPr>
        <w:t xml:space="preserve">, </w:t>
      </w:r>
      <w:r w:rsidRPr="00324FBE">
        <w:rPr>
          <w:rFonts w:ascii="Times New Roman" w:eastAsia="Times New Roman" w:hAnsi="Times New Roman" w:cs="Times New Roman"/>
          <w:sz w:val="24"/>
          <w:szCs w:val="24"/>
        </w:rPr>
        <w:t>prižiūrinčiai įgyvendinimą ir atsiskaitymą už skirtas lėšas.</w:t>
      </w:r>
    </w:p>
    <w:p w14:paraId="237D87F1" w14:textId="1648806B" w:rsidR="00F06F28" w:rsidRDefault="00917E3B"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Aprašą</w:t>
      </w:r>
      <w:r w:rsidR="00EC6110">
        <w:rPr>
          <w:rFonts w:ascii="Times New Roman" w:eastAsia="Times New Roman" w:hAnsi="Times New Roman" w:cs="Times New Roman"/>
          <w:sz w:val="24"/>
          <w:szCs w:val="24"/>
        </w:rPr>
        <w:t xml:space="preserve"> tvirtina, keičia ir papildo Kretingos rajono savivaldybės taryba (toliau – Taryba)</w:t>
      </w:r>
      <w:r w:rsidR="00F06F28">
        <w:rPr>
          <w:rFonts w:ascii="Times New Roman" w:eastAsia="Times New Roman" w:hAnsi="Times New Roman" w:cs="Times New Roman"/>
          <w:sz w:val="24"/>
          <w:szCs w:val="24"/>
        </w:rPr>
        <w:t>.</w:t>
      </w:r>
    </w:p>
    <w:p w14:paraId="1D3566D9" w14:textId="77777777" w:rsidR="00EE66A1" w:rsidRDefault="00952671" w:rsidP="00EE66A1">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Apraše</w:t>
      </w:r>
      <w:r w:rsidR="00A01E09">
        <w:rPr>
          <w:rFonts w:ascii="Times New Roman" w:eastAsia="Times New Roman" w:hAnsi="Times New Roman" w:cs="Times New Roman"/>
          <w:sz w:val="24"/>
          <w:szCs w:val="24"/>
        </w:rPr>
        <w:t xml:space="preserve"> vartojamos sąvokos:</w:t>
      </w:r>
    </w:p>
    <w:p w14:paraId="1C8DF70E" w14:textId="61FFF8C5" w:rsidR="00EE66A1" w:rsidRPr="00EE66A1" w:rsidRDefault="00EE66A1" w:rsidP="00EE66A1">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 </w:t>
      </w:r>
      <w:r w:rsidRPr="00EE66A1">
        <w:rPr>
          <w:rFonts w:ascii="Times New Roman" w:eastAsia="SimSun" w:hAnsi="Times New Roman"/>
          <w:b/>
          <w:bCs/>
          <w:iCs/>
          <w:sz w:val="24"/>
          <w:szCs w:val="24"/>
          <w:lang w:eastAsia="ar-SA"/>
        </w:rPr>
        <w:t>Trūkstamos kvalifikacijos sveikatos priežiūros specialistas</w:t>
      </w:r>
      <w:r w:rsidRPr="00EE66A1">
        <w:rPr>
          <w:rFonts w:ascii="Times New Roman" w:eastAsia="SimSun" w:hAnsi="Times New Roman"/>
          <w:iCs/>
          <w:sz w:val="24"/>
          <w:szCs w:val="24"/>
          <w:lang w:eastAsia="ar-SA"/>
        </w:rPr>
        <w:t xml:space="preserve"> –</w:t>
      </w:r>
      <w:r>
        <w:rPr>
          <w:rFonts w:ascii="Times New Roman" w:eastAsia="SimSun" w:hAnsi="Times New Roman"/>
          <w:iCs/>
          <w:sz w:val="24"/>
          <w:szCs w:val="24"/>
          <w:lang w:eastAsia="ar-SA"/>
        </w:rPr>
        <w:t xml:space="preserve"> sveikatos priežiūros </w:t>
      </w:r>
      <w:r w:rsidRPr="00EE66A1">
        <w:rPr>
          <w:rFonts w:ascii="Times New Roman" w:eastAsia="SimSun" w:hAnsi="Times New Roman"/>
          <w:iCs/>
          <w:sz w:val="24"/>
          <w:szCs w:val="24"/>
          <w:lang w:eastAsia="ar-SA"/>
        </w:rPr>
        <w:t xml:space="preserve">specialistas, kurio pagal atitinkamą profesinę kvalifikaciją trūksta </w:t>
      </w:r>
      <w:r>
        <w:rPr>
          <w:rFonts w:ascii="Times New Roman" w:eastAsia="SimSun" w:hAnsi="Times New Roman"/>
          <w:iCs/>
          <w:sz w:val="24"/>
          <w:szCs w:val="24"/>
          <w:lang w:eastAsia="ar-SA"/>
        </w:rPr>
        <w:t xml:space="preserve">sveikatos priežiūros </w:t>
      </w:r>
      <w:r w:rsidR="00CE0534">
        <w:rPr>
          <w:rFonts w:ascii="Times New Roman" w:eastAsia="SimSun" w:hAnsi="Times New Roman"/>
          <w:iCs/>
          <w:sz w:val="24"/>
          <w:szCs w:val="24"/>
          <w:lang w:eastAsia="ar-SA"/>
        </w:rPr>
        <w:t>Į</w:t>
      </w:r>
      <w:r>
        <w:rPr>
          <w:rFonts w:ascii="Times New Roman" w:eastAsia="SimSun" w:hAnsi="Times New Roman"/>
          <w:iCs/>
          <w:sz w:val="24"/>
          <w:szCs w:val="24"/>
          <w:lang w:eastAsia="ar-SA"/>
        </w:rPr>
        <w:t>staigoje</w:t>
      </w:r>
      <w:r w:rsidRPr="00EE66A1">
        <w:rPr>
          <w:rFonts w:ascii="Times New Roman" w:eastAsia="SimSun" w:hAnsi="Times New Roman"/>
          <w:iCs/>
          <w:sz w:val="24"/>
          <w:szCs w:val="24"/>
          <w:lang w:eastAsia="ar-SA"/>
        </w:rPr>
        <w:t xml:space="preserve">, kai nuo paskelbimo apie jo reikalingumą Įstaigos internetinėje svetainėje, Lietuvos Respublikos Sveikatos apsaugos ministerijos svetainėje ir (ar) spaudoje praeina daugiau nei 3 mėnesiai ir neatsiranda kandidatų. </w:t>
      </w:r>
    </w:p>
    <w:p w14:paraId="05163EFE" w14:textId="686726AC" w:rsidR="00EE66A1" w:rsidRPr="00EE66A1" w:rsidRDefault="00EE66A1" w:rsidP="00EE66A1">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iCs/>
          <w:sz w:val="24"/>
          <w:szCs w:val="24"/>
        </w:rPr>
      </w:pPr>
      <w:r w:rsidRPr="00EE66A1">
        <w:rPr>
          <w:rFonts w:ascii="Times New Roman" w:eastAsia="Times New Roman" w:hAnsi="Times New Roman" w:cs="Times New Roman"/>
          <w:iCs/>
          <w:sz w:val="24"/>
          <w:szCs w:val="24"/>
        </w:rPr>
        <w:t xml:space="preserve"> </w:t>
      </w:r>
      <w:r w:rsidRPr="00EE66A1">
        <w:rPr>
          <w:rFonts w:ascii="Times New Roman" w:eastAsia="SimSun" w:hAnsi="Times New Roman"/>
          <w:b/>
          <w:bCs/>
          <w:iCs/>
          <w:sz w:val="24"/>
          <w:szCs w:val="24"/>
          <w:lang w:eastAsia="ar-SA"/>
        </w:rPr>
        <w:t>Naujai atvykęs specialistas</w:t>
      </w:r>
      <w:r w:rsidRPr="00EE66A1">
        <w:rPr>
          <w:rFonts w:ascii="Times New Roman" w:eastAsia="SimSun" w:hAnsi="Times New Roman"/>
          <w:iCs/>
          <w:sz w:val="24"/>
          <w:szCs w:val="24"/>
          <w:lang w:eastAsia="ar-SA"/>
        </w:rPr>
        <w:t xml:space="preserve"> – Įstaigos pastangomis surastas trūkstamos kvalifikacijos sveikatos priežiūros specialistas, dirbantis Įstaigoje ne ilgiau nei 12 mėnesių nuo darbo sutarties su </w:t>
      </w:r>
      <w:r>
        <w:rPr>
          <w:rFonts w:ascii="Times New Roman" w:eastAsia="SimSun" w:hAnsi="Times New Roman"/>
          <w:iCs/>
          <w:sz w:val="24"/>
          <w:szCs w:val="24"/>
          <w:lang w:eastAsia="ar-SA"/>
        </w:rPr>
        <w:t>Į</w:t>
      </w:r>
      <w:r w:rsidRPr="00EE66A1">
        <w:rPr>
          <w:rFonts w:ascii="Times New Roman" w:eastAsia="SimSun" w:hAnsi="Times New Roman"/>
          <w:iCs/>
          <w:sz w:val="24"/>
          <w:szCs w:val="24"/>
          <w:lang w:eastAsia="ar-SA"/>
        </w:rPr>
        <w:t>staiga pasirašymo dienos.</w:t>
      </w:r>
    </w:p>
    <w:p w14:paraId="199EB7D4" w14:textId="18367FC1" w:rsidR="000E2037" w:rsidRPr="00EE66A1" w:rsidRDefault="00AA72F7" w:rsidP="00EE66A1">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iCs/>
          <w:sz w:val="24"/>
          <w:szCs w:val="24"/>
        </w:rPr>
      </w:pPr>
      <w:r w:rsidRPr="00636F2E">
        <w:rPr>
          <w:rFonts w:ascii="Times New Roman" w:eastAsia="Times New Roman" w:hAnsi="Times New Roman" w:cs="Times New Roman"/>
          <w:b/>
          <w:bCs/>
          <w:iCs/>
          <w:sz w:val="24"/>
          <w:szCs w:val="24"/>
        </w:rPr>
        <w:t>R</w:t>
      </w:r>
      <w:r w:rsidRPr="00AA72F7">
        <w:rPr>
          <w:rFonts w:ascii="Times New Roman" w:eastAsia="Times New Roman" w:hAnsi="Times New Roman" w:cs="Times New Roman"/>
          <w:b/>
          <w:bCs/>
          <w:iCs/>
          <w:sz w:val="24"/>
          <w:szCs w:val="24"/>
        </w:rPr>
        <w:t xml:space="preserve">ezidentas </w:t>
      </w:r>
      <w:r w:rsidRPr="00AA72F7">
        <w:rPr>
          <w:rFonts w:ascii="Times New Roman" w:eastAsia="Times New Roman" w:hAnsi="Times New Roman" w:cs="Times New Roman"/>
          <w:iCs/>
          <w:sz w:val="24"/>
          <w:szCs w:val="24"/>
        </w:rPr>
        <w:t>– tai Lietuvos aukštojoje mokykloje trečiąją studijų pakopą studijuojantis, specialybę pasirinkęs būsimas gydytojas</w:t>
      </w:r>
      <w:r w:rsidR="00703032">
        <w:rPr>
          <w:rFonts w:ascii="Times New Roman" w:eastAsia="Times New Roman" w:hAnsi="Times New Roman" w:cs="Times New Roman"/>
          <w:iCs/>
          <w:sz w:val="24"/>
          <w:szCs w:val="24"/>
        </w:rPr>
        <w:t>.</w:t>
      </w:r>
    </w:p>
    <w:p w14:paraId="11C74CCA" w14:textId="07093021" w:rsidR="00A01E09" w:rsidRDefault="00C74904" w:rsidP="002B7525">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A01E09" w:rsidRPr="00DE5599">
        <w:rPr>
          <w:rFonts w:ascii="Times New Roman" w:eastAsia="Times New Roman" w:hAnsi="Times New Roman" w:cs="Times New Roman"/>
          <w:sz w:val="24"/>
          <w:szCs w:val="24"/>
        </w:rPr>
        <w:t>itos ši</w:t>
      </w:r>
      <w:r w:rsidR="000E2037">
        <w:rPr>
          <w:rFonts w:ascii="Times New Roman" w:eastAsia="Times New Roman" w:hAnsi="Times New Roman" w:cs="Times New Roman"/>
          <w:sz w:val="24"/>
          <w:szCs w:val="24"/>
        </w:rPr>
        <w:t>ame Apraše</w:t>
      </w:r>
      <w:r w:rsidR="00A01E09" w:rsidRPr="00DE5599">
        <w:rPr>
          <w:rFonts w:ascii="Times New Roman" w:eastAsia="Times New Roman" w:hAnsi="Times New Roman" w:cs="Times New Roman"/>
          <w:sz w:val="24"/>
          <w:szCs w:val="24"/>
        </w:rPr>
        <w:t xml:space="preserve"> </w:t>
      </w:r>
      <w:r w:rsidR="00760F6E" w:rsidRPr="00DE5599">
        <w:rPr>
          <w:rFonts w:ascii="Times New Roman" w:eastAsia="Times New Roman" w:hAnsi="Times New Roman" w:cs="Times New Roman"/>
          <w:sz w:val="24"/>
          <w:szCs w:val="24"/>
        </w:rPr>
        <w:t>vartojamos sąvokos apibrėžtos Lietuvos Respublikos įstatymuose ir kituose teisės aktuose.</w:t>
      </w:r>
    </w:p>
    <w:p w14:paraId="28D5A37B" w14:textId="77777777" w:rsidR="0058537C" w:rsidRPr="0083327D" w:rsidRDefault="0058537C" w:rsidP="0083327D">
      <w:pPr>
        <w:tabs>
          <w:tab w:val="left" w:pos="426"/>
          <w:tab w:val="left" w:pos="1418"/>
        </w:tabs>
        <w:spacing w:after="0" w:line="240" w:lineRule="auto"/>
        <w:jc w:val="both"/>
        <w:rPr>
          <w:rFonts w:ascii="Times New Roman" w:eastAsia="Times New Roman" w:hAnsi="Times New Roman" w:cs="Times New Roman"/>
          <w:sz w:val="24"/>
          <w:szCs w:val="24"/>
        </w:rPr>
      </w:pPr>
    </w:p>
    <w:p w14:paraId="094345EF" w14:textId="149979CD" w:rsidR="0058537C" w:rsidRPr="0058537C" w:rsidRDefault="0058537C" w:rsidP="00E91428">
      <w:pPr>
        <w:keepNext/>
        <w:spacing w:after="0" w:line="240" w:lineRule="auto"/>
        <w:jc w:val="center"/>
        <w:outlineLvl w:val="1"/>
        <w:rPr>
          <w:rFonts w:ascii="Times New Roman" w:eastAsia="Times New Roman" w:hAnsi="Times New Roman" w:cs="Times New Roman"/>
          <w:b/>
          <w:sz w:val="24"/>
          <w:szCs w:val="24"/>
        </w:rPr>
      </w:pPr>
      <w:r w:rsidRPr="0058537C">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I</w:t>
      </w:r>
      <w:r w:rsidRPr="0058537C">
        <w:rPr>
          <w:rFonts w:ascii="Times New Roman" w:eastAsia="Times New Roman" w:hAnsi="Times New Roman" w:cs="Times New Roman"/>
          <w:b/>
          <w:sz w:val="24"/>
          <w:szCs w:val="24"/>
        </w:rPr>
        <w:t xml:space="preserve"> SKYRIUS</w:t>
      </w:r>
    </w:p>
    <w:p w14:paraId="78F14285" w14:textId="5C1CCD9D" w:rsidR="00891BEC" w:rsidRDefault="00E91428" w:rsidP="00E91428">
      <w:pPr>
        <w:tabs>
          <w:tab w:val="left" w:pos="426"/>
          <w:tab w:val="left" w:pos="113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SKATINIMO PRIEMONĖS</w:t>
      </w:r>
    </w:p>
    <w:p w14:paraId="5487591A" w14:textId="77777777" w:rsidR="00E91428" w:rsidRDefault="00E91428" w:rsidP="0083327D">
      <w:pPr>
        <w:tabs>
          <w:tab w:val="left" w:pos="426"/>
          <w:tab w:val="left" w:pos="1134"/>
        </w:tabs>
        <w:spacing w:after="0" w:line="240" w:lineRule="auto"/>
        <w:rPr>
          <w:rFonts w:ascii="Times New Roman" w:eastAsia="Times New Roman" w:hAnsi="Times New Roman" w:cs="Times New Roman"/>
          <w:b/>
          <w:sz w:val="24"/>
          <w:szCs w:val="24"/>
        </w:rPr>
      </w:pPr>
    </w:p>
    <w:p w14:paraId="27F75C27" w14:textId="2D2CD01F" w:rsidR="00BE1B2E" w:rsidRPr="00BE1B2E" w:rsidRDefault="00BE1B2E" w:rsidP="003571F9">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bCs/>
          <w:sz w:val="24"/>
          <w:szCs w:val="24"/>
        </w:rPr>
      </w:pPr>
      <w:r w:rsidRPr="00BE1B2E">
        <w:rPr>
          <w:rFonts w:ascii="Times New Roman" w:eastAsia="Times New Roman" w:hAnsi="Times New Roman" w:cs="Times New Roman"/>
          <w:bCs/>
          <w:sz w:val="24"/>
          <w:szCs w:val="24"/>
        </w:rPr>
        <w:t>Galimos skatinimo priemonės:</w:t>
      </w:r>
    </w:p>
    <w:p w14:paraId="7CE371B3" w14:textId="4F77584F" w:rsidR="004D100E" w:rsidRPr="004D100E" w:rsidRDefault="004D100E" w:rsidP="003571F9">
      <w:pPr>
        <w:pStyle w:val="Sraopastraipa"/>
        <w:widowControl w:val="0"/>
        <w:numPr>
          <w:ilvl w:val="1"/>
          <w:numId w:val="6"/>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 xml:space="preserve"> </w:t>
      </w:r>
      <w:r w:rsidRPr="004D100E">
        <w:rPr>
          <w:rFonts w:ascii="Times New Roman" w:eastAsia="Times New Roman" w:hAnsi="Times New Roman" w:cs="Times New Roman"/>
          <w:bCs/>
          <w:sz w:val="24"/>
          <w:szCs w:val="24"/>
          <w:lang w:eastAsia="lt-LT"/>
        </w:rPr>
        <w:t>būsto (gyvenamųjų patalpų</w:t>
      </w:r>
      <w:r w:rsidRPr="004D100E">
        <w:rPr>
          <w:rFonts w:ascii="Times New Roman" w:eastAsia="Times New Roman" w:hAnsi="Times New Roman" w:cs="Times New Roman"/>
          <w:sz w:val="24"/>
          <w:szCs w:val="24"/>
          <w:lang w:eastAsia="lt-LT"/>
        </w:rPr>
        <w:t>) nuomos mokesčio išlaidų apmokėjimas;</w:t>
      </w:r>
    </w:p>
    <w:p w14:paraId="2426EDCB" w14:textId="7BDED0A7" w:rsidR="004D100E" w:rsidRPr="00407BDC" w:rsidRDefault="004D100E" w:rsidP="00407BDC">
      <w:pPr>
        <w:pStyle w:val="Sraopastraipa"/>
        <w:widowControl w:val="0"/>
        <w:numPr>
          <w:ilvl w:val="1"/>
          <w:numId w:val="6"/>
        </w:numPr>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rPr>
        <w:t xml:space="preserve"> </w:t>
      </w:r>
      <w:r w:rsidRPr="00407BDC">
        <w:rPr>
          <w:rFonts w:ascii="Times New Roman" w:eastAsia="Times New Roman" w:hAnsi="Times New Roman" w:cs="Times New Roman"/>
          <w:sz w:val="24"/>
          <w:szCs w:val="24"/>
          <w:lang w:eastAsia="lt-LT"/>
        </w:rPr>
        <w:t>gydytojų rezidentų studijų kompensavimas</w:t>
      </w:r>
      <w:r w:rsidR="00897620">
        <w:rPr>
          <w:rFonts w:ascii="Times New Roman" w:eastAsia="Times New Roman" w:hAnsi="Times New Roman" w:cs="Times New Roman"/>
          <w:sz w:val="24"/>
          <w:szCs w:val="24"/>
          <w:lang w:eastAsia="lt-LT"/>
        </w:rPr>
        <w:t xml:space="preserve"> </w:t>
      </w:r>
      <w:r w:rsidR="00407BDC">
        <w:rPr>
          <w:rFonts w:ascii="Times New Roman" w:eastAsia="Times New Roman" w:hAnsi="Times New Roman" w:cs="Times New Roman"/>
          <w:sz w:val="24"/>
          <w:szCs w:val="24"/>
          <w:lang w:eastAsia="lt-LT"/>
        </w:rPr>
        <w:t xml:space="preserve">(taikoma tik </w:t>
      </w:r>
      <w:r w:rsidR="009B3CE3">
        <w:rPr>
          <w:rFonts w:ascii="Times New Roman" w:eastAsia="Times New Roman" w:hAnsi="Times New Roman" w:cs="Times New Roman"/>
          <w:sz w:val="24"/>
          <w:szCs w:val="24"/>
          <w:lang w:eastAsia="lt-LT"/>
        </w:rPr>
        <w:t xml:space="preserve">iki sutartinių įsipareigojimų </w:t>
      </w:r>
      <w:r w:rsidR="009B3CE3">
        <w:rPr>
          <w:rFonts w:ascii="Times New Roman" w:eastAsia="Times New Roman" w:hAnsi="Times New Roman" w:cs="Times New Roman"/>
          <w:sz w:val="24"/>
          <w:szCs w:val="24"/>
          <w:lang w:eastAsia="lt-LT"/>
        </w:rPr>
        <w:lastRenderedPageBreak/>
        <w:t xml:space="preserve">galutinio įvykdymo su paramą gavusiais rezidentais pagal </w:t>
      </w:r>
      <w:r w:rsidR="009B3CE3">
        <w:rPr>
          <w:rFonts w:ascii="Times New Roman" w:hAnsi="Times New Roman"/>
          <w:sz w:val="24"/>
          <w:szCs w:val="24"/>
        </w:rPr>
        <w:t>K</w:t>
      </w:r>
      <w:r w:rsidR="009B3CE3" w:rsidRPr="0064634D">
        <w:rPr>
          <w:rFonts w:ascii="Times New Roman" w:hAnsi="Times New Roman"/>
          <w:sz w:val="24"/>
          <w:szCs w:val="24"/>
        </w:rPr>
        <w:t>retingos rajono sveikatos priežiūros specialistų studijų rėmimo programos lėšų skyrimo tvark</w:t>
      </w:r>
      <w:r w:rsidR="009B3CE3">
        <w:rPr>
          <w:rFonts w:ascii="Times New Roman" w:hAnsi="Times New Roman"/>
          <w:sz w:val="24"/>
          <w:szCs w:val="24"/>
        </w:rPr>
        <w:t xml:space="preserve">ą, patvirtintą Kretingos rajono savivaldybės tarybos </w:t>
      </w:r>
      <w:r w:rsidR="009B3CE3" w:rsidRPr="009B3CE3">
        <w:rPr>
          <w:rFonts w:ascii="Times New Roman" w:hAnsi="Times New Roman"/>
          <w:sz w:val="24"/>
          <w:szCs w:val="24"/>
        </w:rPr>
        <w:t xml:space="preserve">2012 m. gegužės 31 d. </w:t>
      </w:r>
      <w:r w:rsidR="009B3CE3">
        <w:rPr>
          <w:rFonts w:ascii="Times New Roman" w:hAnsi="Times New Roman"/>
          <w:sz w:val="24"/>
          <w:szCs w:val="24"/>
        </w:rPr>
        <w:t>sprendimu Nr. T2-187</w:t>
      </w:r>
      <w:r w:rsidR="009B3CE3" w:rsidRPr="009B3CE3">
        <w:rPr>
          <w:rFonts w:ascii="Times New Roman" w:hAnsi="Times New Roman"/>
          <w:sz w:val="24"/>
          <w:szCs w:val="24"/>
        </w:rPr>
        <w:t xml:space="preserve"> </w:t>
      </w:r>
      <w:r w:rsidR="009B3CE3">
        <w:rPr>
          <w:rFonts w:ascii="Times New Roman" w:hAnsi="Times New Roman"/>
          <w:sz w:val="24"/>
          <w:szCs w:val="24"/>
        </w:rPr>
        <w:t>„D</w:t>
      </w:r>
      <w:r w:rsidR="009B3CE3" w:rsidRPr="009B3CE3">
        <w:rPr>
          <w:rFonts w:ascii="Times New Roman" w:hAnsi="Times New Roman"/>
          <w:sz w:val="24"/>
          <w:szCs w:val="24"/>
        </w:rPr>
        <w:t xml:space="preserve">ėl </w:t>
      </w:r>
      <w:r w:rsidR="0081188D">
        <w:rPr>
          <w:rFonts w:ascii="Times New Roman" w:hAnsi="Times New Roman"/>
          <w:sz w:val="24"/>
          <w:szCs w:val="24"/>
        </w:rPr>
        <w:t>K</w:t>
      </w:r>
      <w:r w:rsidR="009B3CE3" w:rsidRPr="009B3CE3">
        <w:rPr>
          <w:rFonts w:ascii="Times New Roman" w:hAnsi="Times New Roman"/>
          <w:sz w:val="24"/>
          <w:szCs w:val="24"/>
        </w:rPr>
        <w:t>retingos rajono sveikatos priežiūros specialistų studijų rėmimo programos lėšų skyrimo tvarkos ir studijų rėmimo programos komisijos darbo reglamento tvirtinimo</w:t>
      </w:r>
      <w:r w:rsidR="009B3CE3">
        <w:rPr>
          <w:rFonts w:ascii="Times New Roman" w:hAnsi="Times New Roman"/>
          <w:sz w:val="24"/>
          <w:szCs w:val="24"/>
        </w:rPr>
        <w:t>“)</w:t>
      </w:r>
      <w:r w:rsidRPr="00407BDC">
        <w:rPr>
          <w:rFonts w:ascii="Times New Roman" w:eastAsia="Times New Roman" w:hAnsi="Times New Roman" w:cs="Times New Roman"/>
          <w:sz w:val="24"/>
          <w:szCs w:val="24"/>
        </w:rPr>
        <w:t>;</w:t>
      </w:r>
    </w:p>
    <w:p w14:paraId="3960D3EC" w14:textId="77777777" w:rsidR="004D100E" w:rsidRDefault="004D100E" w:rsidP="003571F9">
      <w:pPr>
        <w:pStyle w:val="Sraopastraipa"/>
        <w:widowControl w:val="0"/>
        <w:numPr>
          <w:ilvl w:val="1"/>
          <w:numId w:val="6"/>
        </w:numPr>
        <w:spacing w:after="0" w:line="240" w:lineRule="auto"/>
        <w:ind w:left="0" w:firstLine="851"/>
        <w:jc w:val="both"/>
        <w:rPr>
          <w:rFonts w:ascii="Times New Roman" w:eastAsia="Times New Roman" w:hAnsi="Times New Roman" w:cs="Times New Roman"/>
          <w:sz w:val="24"/>
          <w:szCs w:val="24"/>
          <w:lang w:eastAsia="lt-LT"/>
        </w:rPr>
      </w:pPr>
      <w:r w:rsidRPr="004D100E">
        <w:rPr>
          <w:rFonts w:ascii="Times New Roman" w:eastAsia="Times New Roman" w:hAnsi="Times New Roman" w:cs="Times New Roman"/>
          <w:sz w:val="24"/>
          <w:szCs w:val="24"/>
          <w:lang w:eastAsia="lt-LT"/>
        </w:rPr>
        <w:t>papildomas specialisto sveikatos draudimas</w:t>
      </w:r>
      <w:r>
        <w:rPr>
          <w:rFonts w:ascii="Times New Roman" w:eastAsia="Times New Roman" w:hAnsi="Times New Roman" w:cs="Times New Roman"/>
          <w:sz w:val="24"/>
          <w:szCs w:val="24"/>
          <w:lang w:eastAsia="lt-LT"/>
        </w:rPr>
        <w:t>;</w:t>
      </w:r>
    </w:p>
    <w:p w14:paraId="2C25967E" w14:textId="36E59342" w:rsidR="004D100E" w:rsidRPr="004D100E" w:rsidRDefault="004D100E" w:rsidP="003571F9">
      <w:pPr>
        <w:pStyle w:val="Sraopastraipa"/>
        <w:widowControl w:val="0"/>
        <w:numPr>
          <w:ilvl w:val="1"/>
          <w:numId w:val="6"/>
        </w:numPr>
        <w:spacing w:after="0" w:line="240" w:lineRule="auto"/>
        <w:ind w:left="0" w:firstLine="851"/>
        <w:jc w:val="both"/>
        <w:rPr>
          <w:rFonts w:ascii="Times New Roman" w:eastAsia="Times New Roman" w:hAnsi="Times New Roman" w:cs="Times New Roman"/>
          <w:sz w:val="24"/>
          <w:szCs w:val="24"/>
          <w:lang w:eastAsia="lt-LT"/>
        </w:rPr>
      </w:pPr>
      <w:r w:rsidRPr="004D100E">
        <w:rPr>
          <w:rFonts w:ascii="Times New Roman" w:eastAsia="Times New Roman" w:hAnsi="Times New Roman" w:cs="Times New Roman"/>
          <w:sz w:val="24"/>
          <w:szCs w:val="24"/>
          <w:lang w:eastAsia="lt-LT"/>
        </w:rPr>
        <w:t>skatinamasis priedas prie darbo užmokesčio</w:t>
      </w:r>
      <w:r w:rsidR="00673037">
        <w:rPr>
          <w:rFonts w:ascii="Times New Roman" w:eastAsia="Times New Roman" w:hAnsi="Times New Roman" w:cs="Times New Roman"/>
          <w:sz w:val="24"/>
          <w:szCs w:val="24"/>
          <w:lang w:eastAsia="lt-LT"/>
        </w:rPr>
        <w:t>;</w:t>
      </w:r>
    </w:p>
    <w:p w14:paraId="3EE44D79" w14:textId="18C52A7D" w:rsidR="00BE1B2E" w:rsidRDefault="00814C30" w:rsidP="003571F9">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bCs/>
          <w:sz w:val="24"/>
          <w:szCs w:val="24"/>
        </w:rPr>
      </w:pPr>
      <w:r w:rsidRPr="00814C30">
        <w:rPr>
          <w:rFonts w:ascii="Times New Roman" w:eastAsia="Times New Roman" w:hAnsi="Times New Roman" w:cs="Times New Roman"/>
          <w:bCs/>
          <w:sz w:val="24"/>
          <w:szCs w:val="24"/>
        </w:rPr>
        <w:t>vienkartin</w:t>
      </w:r>
      <w:r>
        <w:rPr>
          <w:rFonts w:ascii="Times New Roman" w:eastAsia="Times New Roman" w:hAnsi="Times New Roman" w:cs="Times New Roman"/>
          <w:bCs/>
          <w:sz w:val="24"/>
          <w:szCs w:val="24"/>
        </w:rPr>
        <w:t>ė</w:t>
      </w:r>
      <w:r w:rsidRPr="00814C30">
        <w:rPr>
          <w:rFonts w:ascii="Times New Roman" w:eastAsia="Times New Roman" w:hAnsi="Times New Roman" w:cs="Times New Roman"/>
          <w:bCs/>
          <w:sz w:val="24"/>
          <w:szCs w:val="24"/>
        </w:rPr>
        <w:t xml:space="preserve"> 30 000 eurų (su mokesčiais) išmoka</w:t>
      </w:r>
      <w:r w:rsidR="007B18C0">
        <w:rPr>
          <w:rFonts w:ascii="Times New Roman" w:eastAsia="Times New Roman" w:hAnsi="Times New Roman" w:cs="Times New Roman"/>
          <w:bCs/>
          <w:sz w:val="24"/>
          <w:szCs w:val="24"/>
        </w:rPr>
        <w:t xml:space="preserve"> naujai atvykusiam specialistui</w:t>
      </w:r>
      <w:r w:rsidRPr="00814C3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w:t>
      </w:r>
      <w:r w:rsidRPr="00814C30">
        <w:rPr>
          <w:rFonts w:ascii="Times New Roman" w:eastAsia="Times New Roman" w:hAnsi="Times New Roman" w:cs="Times New Roman"/>
          <w:bCs/>
          <w:sz w:val="24"/>
          <w:szCs w:val="24"/>
        </w:rPr>
        <w:t>aikom</w:t>
      </w:r>
      <w:r>
        <w:rPr>
          <w:rFonts w:ascii="Times New Roman" w:eastAsia="Times New Roman" w:hAnsi="Times New Roman" w:cs="Times New Roman"/>
          <w:bCs/>
          <w:sz w:val="24"/>
          <w:szCs w:val="24"/>
        </w:rPr>
        <w:t>a</w:t>
      </w:r>
      <w:r w:rsidRPr="00814C3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tik gydytojams, </w:t>
      </w:r>
      <w:r w:rsidRPr="00814C30">
        <w:rPr>
          <w:rFonts w:ascii="Times New Roman" w:eastAsia="Times New Roman" w:hAnsi="Times New Roman" w:cs="Times New Roman"/>
          <w:bCs/>
          <w:sz w:val="24"/>
          <w:szCs w:val="24"/>
        </w:rPr>
        <w:t>įsidarbinusiems pirmą kartą įstaigoje</w:t>
      </w:r>
      <w:r>
        <w:rPr>
          <w:rFonts w:ascii="Times New Roman" w:eastAsia="Times New Roman" w:hAnsi="Times New Roman" w:cs="Times New Roman"/>
          <w:bCs/>
          <w:sz w:val="24"/>
          <w:szCs w:val="24"/>
        </w:rPr>
        <w:t>.</w:t>
      </w:r>
      <w:r w:rsidRPr="00814C30">
        <w:rPr>
          <w:rFonts w:ascii="Times New Roman" w:eastAsia="Times New Roman" w:hAnsi="Times New Roman" w:cs="Times New Roman"/>
          <w:bCs/>
          <w:sz w:val="24"/>
          <w:szCs w:val="24"/>
        </w:rPr>
        <w:t xml:space="preserve"> </w:t>
      </w:r>
      <w:r w:rsidR="006D1A2A" w:rsidRPr="006D1A2A">
        <w:rPr>
          <w:rFonts w:ascii="Times New Roman" w:eastAsia="Times New Roman" w:hAnsi="Times New Roman" w:cs="Times New Roman"/>
          <w:bCs/>
          <w:sz w:val="24"/>
          <w:szCs w:val="24"/>
        </w:rPr>
        <w:t xml:space="preserve">Gydytojas </w:t>
      </w:r>
      <w:r w:rsidR="002A66EC">
        <w:rPr>
          <w:rFonts w:ascii="Times New Roman" w:eastAsia="Times New Roman" w:hAnsi="Times New Roman" w:cs="Times New Roman"/>
          <w:bCs/>
          <w:sz w:val="24"/>
          <w:szCs w:val="24"/>
        </w:rPr>
        <w:t xml:space="preserve">šia </w:t>
      </w:r>
      <w:r w:rsidR="006D1A2A" w:rsidRPr="006D1A2A">
        <w:rPr>
          <w:rFonts w:ascii="Times New Roman" w:eastAsia="Times New Roman" w:hAnsi="Times New Roman" w:cs="Times New Roman"/>
          <w:bCs/>
          <w:sz w:val="24"/>
          <w:szCs w:val="24"/>
        </w:rPr>
        <w:t>skatinimo priemone gali pasinaudoti tik vieną kartą.</w:t>
      </w:r>
      <w:r w:rsidR="006D1A2A">
        <w:rPr>
          <w:rFonts w:ascii="Times New Roman" w:eastAsia="Times New Roman" w:hAnsi="Times New Roman" w:cs="Times New Roman"/>
          <w:bCs/>
          <w:sz w:val="24"/>
          <w:szCs w:val="24"/>
        </w:rPr>
        <w:t xml:space="preserve"> </w:t>
      </w:r>
      <w:r w:rsidRPr="00814C30">
        <w:rPr>
          <w:rFonts w:ascii="Times New Roman" w:eastAsia="Times New Roman" w:hAnsi="Times New Roman" w:cs="Times New Roman"/>
          <w:bCs/>
          <w:sz w:val="24"/>
          <w:szCs w:val="24"/>
        </w:rPr>
        <w:t xml:space="preserve">Šia skatinimo priemone pasinaudojęs gydytojas įsipareigoja įstaigoje dirbti ne trumpiau kaip 3 metus </w:t>
      </w:r>
      <w:r>
        <w:rPr>
          <w:rFonts w:ascii="Times New Roman" w:eastAsia="Times New Roman" w:hAnsi="Times New Roman" w:cs="Times New Roman"/>
          <w:bCs/>
          <w:sz w:val="24"/>
          <w:szCs w:val="24"/>
        </w:rPr>
        <w:t xml:space="preserve">pilnu etato krūviu </w:t>
      </w:r>
      <w:r w:rsidRPr="00814C30">
        <w:rPr>
          <w:rFonts w:ascii="Times New Roman" w:eastAsia="Times New Roman" w:hAnsi="Times New Roman" w:cs="Times New Roman"/>
          <w:bCs/>
          <w:sz w:val="24"/>
          <w:szCs w:val="24"/>
        </w:rPr>
        <w:t>arba pusės etato krūviu ne trumpiau kaip 6 metus.</w:t>
      </w:r>
    </w:p>
    <w:p w14:paraId="57539358" w14:textId="20ED26E4" w:rsidR="00BE1B2E" w:rsidRPr="00814C30" w:rsidRDefault="00051864" w:rsidP="00814C30">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Įstaigoje, kuri taiko jai aktualią (-</w:t>
      </w:r>
      <w:proofErr w:type="spellStart"/>
      <w:r>
        <w:rPr>
          <w:rFonts w:ascii="Times New Roman" w:eastAsia="Times New Roman" w:hAnsi="Times New Roman" w:cs="Times New Roman"/>
          <w:bCs/>
          <w:sz w:val="24"/>
          <w:szCs w:val="24"/>
        </w:rPr>
        <w:t>ias</w:t>
      </w:r>
      <w:proofErr w:type="spellEnd"/>
      <w:r>
        <w:rPr>
          <w:rFonts w:ascii="Times New Roman" w:eastAsia="Times New Roman" w:hAnsi="Times New Roman" w:cs="Times New Roman"/>
          <w:bCs/>
          <w:sz w:val="24"/>
          <w:szCs w:val="24"/>
        </w:rPr>
        <w:t xml:space="preserve">) </w:t>
      </w:r>
      <w:r w:rsidR="00186F8E">
        <w:rPr>
          <w:rFonts w:ascii="Times New Roman" w:eastAsia="Times New Roman" w:hAnsi="Times New Roman" w:cs="Times New Roman"/>
          <w:bCs/>
          <w:sz w:val="24"/>
          <w:szCs w:val="24"/>
        </w:rPr>
        <w:t xml:space="preserve">7 punkte nurodytą </w:t>
      </w:r>
      <w:r>
        <w:rPr>
          <w:rFonts w:ascii="Times New Roman" w:eastAsia="Times New Roman" w:hAnsi="Times New Roman" w:cs="Times New Roman"/>
          <w:bCs/>
          <w:sz w:val="24"/>
          <w:szCs w:val="24"/>
        </w:rPr>
        <w:t>skatinimo priemonę (-</w:t>
      </w:r>
      <w:proofErr w:type="spellStart"/>
      <w:r>
        <w:rPr>
          <w:rFonts w:ascii="Times New Roman" w:eastAsia="Times New Roman" w:hAnsi="Times New Roman" w:cs="Times New Roman"/>
          <w:bCs/>
          <w:sz w:val="24"/>
          <w:szCs w:val="24"/>
        </w:rPr>
        <w:t>es</w:t>
      </w:r>
      <w:proofErr w:type="spellEnd"/>
      <w:r>
        <w:rPr>
          <w:rFonts w:ascii="Times New Roman" w:eastAsia="Times New Roman" w:hAnsi="Times New Roman" w:cs="Times New Roman"/>
          <w:bCs/>
          <w:sz w:val="24"/>
          <w:szCs w:val="24"/>
        </w:rPr>
        <w:t>) , privalo būti parengta ir Įstaigos vadovo patvirtinta paskatų sistema Įstaigoje ir jos įgyvendinimo tvarka, kurioje būtų aiškiai reglamentuotas atitinkamos skatinimo priemonės taikymas ir vykdymas</w:t>
      </w:r>
      <w:r w:rsidR="0098401A">
        <w:rPr>
          <w:rFonts w:ascii="Times New Roman" w:eastAsia="Times New Roman" w:hAnsi="Times New Roman" w:cs="Times New Roman"/>
          <w:bCs/>
          <w:sz w:val="24"/>
          <w:szCs w:val="24"/>
        </w:rPr>
        <w:t xml:space="preserve"> Įstaigoje</w:t>
      </w:r>
      <w:r>
        <w:rPr>
          <w:rFonts w:ascii="Times New Roman" w:eastAsia="Times New Roman" w:hAnsi="Times New Roman" w:cs="Times New Roman"/>
          <w:bCs/>
          <w:sz w:val="24"/>
          <w:szCs w:val="24"/>
        </w:rPr>
        <w:t>.</w:t>
      </w:r>
    </w:p>
    <w:p w14:paraId="6885E732" w14:textId="77777777" w:rsidR="00294C57" w:rsidRPr="0083327D" w:rsidRDefault="00294C57" w:rsidP="0083327D">
      <w:pPr>
        <w:tabs>
          <w:tab w:val="left" w:pos="1276"/>
        </w:tabs>
        <w:spacing w:after="0" w:line="240" w:lineRule="auto"/>
        <w:jc w:val="both"/>
        <w:rPr>
          <w:rFonts w:ascii="Times New Roman" w:eastAsia="Times New Roman" w:hAnsi="Times New Roman" w:cs="Times New Roman"/>
          <w:sz w:val="24"/>
          <w:szCs w:val="24"/>
        </w:rPr>
      </w:pPr>
    </w:p>
    <w:p w14:paraId="2472ABAE" w14:textId="672A83C7" w:rsidR="0044261A" w:rsidRPr="0044261A" w:rsidRDefault="0044261A" w:rsidP="00A07D98">
      <w:pPr>
        <w:pStyle w:val="Sraopastraipa"/>
        <w:tabs>
          <w:tab w:val="left" w:pos="426"/>
          <w:tab w:val="left" w:pos="1418"/>
        </w:tabs>
        <w:spacing w:after="0" w:line="240" w:lineRule="auto"/>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w:t>
      </w:r>
      <w:r w:rsidRPr="0044261A">
        <w:rPr>
          <w:rFonts w:ascii="Times New Roman" w:eastAsia="Times New Roman" w:hAnsi="Times New Roman" w:cs="Times New Roman"/>
          <w:b/>
          <w:bCs/>
          <w:sz w:val="24"/>
          <w:szCs w:val="24"/>
        </w:rPr>
        <w:t>I SKYRIUS</w:t>
      </w:r>
    </w:p>
    <w:p w14:paraId="727F6FC2" w14:textId="7ABF8930" w:rsidR="0032790A" w:rsidRPr="0044261A" w:rsidRDefault="0044261A" w:rsidP="00447D1B">
      <w:pPr>
        <w:pStyle w:val="Sraopastraipa"/>
        <w:tabs>
          <w:tab w:val="left" w:pos="426"/>
          <w:tab w:val="left" w:pos="1418"/>
        </w:tabs>
        <w:spacing w:after="0" w:line="240" w:lineRule="auto"/>
        <w:ind w:left="0"/>
        <w:jc w:val="center"/>
        <w:rPr>
          <w:rFonts w:ascii="Times New Roman" w:eastAsia="Times New Roman" w:hAnsi="Times New Roman" w:cs="Times New Roman"/>
          <w:b/>
          <w:bCs/>
          <w:sz w:val="24"/>
          <w:szCs w:val="24"/>
        </w:rPr>
      </w:pPr>
      <w:r w:rsidRPr="0044261A">
        <w:rPr>
          <w:rFonts w:ascii="Times New Roman" w:eastAsia="Times New Roman" w:hAnsi="Times New Roman" w:cs="Times New Roman"/>
          <w:b/>
          <w:bCs/>
          <w:sz w:val="24"/>
          <w:szCs w:val="24"/>
        </w:rPr>
        <w:t>LĖŠŲ SKYRIMAS</w:t>
      </w:r>
    </w:p>
    <w:p w14:paraId="2B64BD01" w14:textId="77777777" w:rsidR="00FF7222" w:rsidRDefault="00FF7222" w:rsidP="00A07D98">
      <w:pPr>
        <w:spacing w:after="0" w:line="240" w:lineRule="auto"/>
        <w:rPr>
          <w:rFonts w:ascii="Times New Roman" w:eastAsia="Times New Roman" w:hAnsi="Times New Roman" w:cs="Times New Roman"/>
          <w:b/>
          <w:sz w:val="24"/>
          <w:szCs w:val="24"/>
        </w:rPr>
      </w:pPr>
    </w:p>
    <w:p w14:paraId="7BE6820F" w14:textId="69F41526" w:rsidR="007801B9" w:rsidRDefault="00FA1A08" w:rsidP="00A22A72">
      <w:pPr>
        <w:pStyle w:val="Sraopastraipa"/>
        <w:numPr>
          <w:ilvl w:val="0"/>
          <w:numId w:val="6"/>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Įstaiga, siekianti gauti savivaldybės biudžeto lėšas s</w:t>
      </w:r>
      <w:r w:rsidRPr="00FA1A08">
        <w:rPr>
          <w:rFonts w:ascii="Times New Roman" w:eastAsia="Times New Roman" w:hAnsi="Times New Roman" w:cs="Times New Roman"/>
          <w:sz w:val="24"/>
          <w:szCs w:val="24"/>
        </w:rPr>
        <w:t>veikatos priežiūros specialistų skatinim</w:t>
      </w:r>
      <w:r>
        <w:rPr>
          <w:rFonts w:ascii="Times New Roman" w:eastAsia="Times New Roman" w:hAnsi="Times New Roman" w:cs="Times New Roman"/>
          <w:sz w:val="24"/>
          <w:szCs w:val="24"/>
        </w:rPr>
        <w:t>ui</w:t>
      </w:r>
      <w:r w:rsidRPr="00FA1A08">
        <w:rPr>
          <w:rFonts w:ascii="Times New Roman" w:eastAsia="Times New Roman" w:hAnsi="Times New Roman" w:cs="Times New Roman"/>
          <w:sz w:val="24"/>
          <w:szCs w:val="24"/>
        </w:rPr>
        <w:t xml:space="preserve"> dirbti </w:t>
      </w:r>
      <w:r>
        <w:rPr>
          <w:rFonts w:ascii="Times New Roman" w:eastAsia="Times New Roman" w:hAnsi="Times New Roman" w:cs="Times New Roman"/>
          <w:sz w:val="24"/>
          <w:szCs w:val="24"/>
        </w:rPr>
        <w:t>Į</w:t>
      </w:r>
      <w:r w:rsidRPr="00FA1A08">
        <w:rPr>
          <w:rFonts w:ascii="Times New Roman" w:eastAsia="Times New Roman" w:hAnsi="Times New Roman" w:cs="Times New Roman"/>
          <w:sz w:val="24"/>
          <w:szCs w:val="24"/>
        </w:rPr>
        <w:t>staigoje</w:t>
      </w:r>
      <w:r>
        <w:rPr>
          <w:rFonts w:ascii="Times New Roman" w:eastAsia="Times New Roman" w:hAnsi="Times New Roman" w:cs="Times New Roman"/>
          <w:sz w:val="24"/>
          <w:szCs w:val="24"/>
        </w:rPr>
        <w:t xml:space="preserve">, kasmet </w:t>
      </w:r>
      <w:r w:rsidR="00407BDC">
        <w:rPr>
          <w:rFonts w:ascii="Times New Roman" w:eastAsia="Times New Roman" w:hAnsi="Times New Roman" w:cs="Times New Roman"/>
          <w:sz w:val="24"/>
          <w:szCs w:val="24"/>
        </w:rPr>
        <w:t xml:space="preserve">iki spalio </w:t>
      </w:r>
      <w:r w:rsidR="00267B7A">
        <w:rPr>
          <w:rFonts w:ascii="Times New Roman" w:eastAsia="Times New Roman" w:hAnsi="Times New Roman" w:cs="Times New Roman"/>
          <w:sz w:val="24"/>
          <w:szCs w:val="24"/>
        </w:rPr>
        <w:t xml:space="preserve">31 d. </w:t>
      </w:r>
      <w:r>
        <w:rPr>
          <w:rFonts w:ascii="Times New Roman" w:eastAsia="Times New Roman" w:hAnsi="Times New Roman" w:cs="Times New Roman"/>
          <w:sz w:val="24"/>
          <w:szCs w:val="24"/>
        </w:rPr>
        <w:t xml:space="preserve">raštu Savivaldybės administracijai pateikia prašymą, kuriame išdėstoma informacija, pagrindžianti poreikį: </w:t>
      </w:r>
    </w:p>
    <w:p w14:paraId="7440151C" w14:textId="77777777" w:rsidR="007801B9" w:rsidRDefault="00A363DD" w:rsidP="007801B9">
      <w:pPr>
        <w:pStyle w:val="Sraopastraipa"/>
        <w:numPr>
          <w:ilvl w:val="0"/>
          <w:numId w:val="34"/>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situacijos analizė ir prognozė Įstaigoje dėl specialistų trūkumo ir jų poreikio; </w:t>
      </w:r>
    </w:p>
    <w:p w14:paraId="3B256340" w14:textId="77777777" w:rsidR="007801B9" w:rsidRDefault="00A363DD" w:rsidP="007801B9">
      <w:pPr>
        <w:pStyle w:val="Sraopastraipa"/>
        <w:numPr>
          <w:ilvl w:val="0"/>
          <w:numId w:val="34"/>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A363DD">
        <w:rPr>
          <w:rFonts w:ascii="Times New Roman" w:eastAsia="Times New Roman" w:hAnsi="Times New Roman" w:cs="Times New Roman"/>
          <w:sz w:val="24"/>
          <w:szCs w:val="24"/>
        </w:rPr>
        <w:t>veikatos priežiūros specialistų stygi</w:t>
      </w:r>
      <w:r>
        <w:rPr>
          <w:rFonts w:ascii="Times New Roman" w:eastAsia="Times New Roman" w:hAnsi="Times New Roman" w:cs="Times New Roman"/>
          <w:sz w:val="24"/>
          <w:szCs w:val="24"/>
        </w:rPr>
        <w:t>aus</w:t>
      </w:r>
      <w:r w:rsidRPr="00A363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w:t>
      </w:r>
      <w:r w:rsidRPr="00A363DD">
        <w:rPr>
          <w:rFonts w:ascii="Times New Roman" w:eastAsia="Times New Roman" w:hAnsi="Times New Roman" w:cs="Times New Roman"/>
          <w:sz w:val="24"/>
          <w:szCs w:val="24"/>
        </w:rPr>
        <w:t>staigoje</w:t>
      </w:r>
      <w:r>
        <w:rPr>
          <w:rFonts w:ascii="Times New Roman" w:eastAsia="Times New Roman" w:hAnsi="Times New Roman" w:cs="Times New Roman"/>
          <w:sz w:val="24"/>
          <w:szCs w:val="24"/>
        </w:rPr>
        <w:t xml:space="preserve"> priežastys; </w:t>
      </w:r>
    </w:p>
    <w:p w14:paraId="410D924B" w14:textId="77777777" w:rsidR="00673037" w:rsidRDefault="00A363DD" w:rsidP="007801B9">
      <w:pPr>
        <w:pStyle w:val="Sraopastraipa"/>
        <w:numPr>
          <w:ilvl w:val="0"/>
          <w:numId w:val="34"/>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atlikti Įstaigos veiksmai, siekiant užtikrinti reikiamą specialistų kiekį Įstaigoje;</w:t>
      </w:r>
    </w:p>
    <w:p w14:paraId="2E3E2E3A" w14:textId="3D6A4EEF" w:rsidR="007801B9" w:rsidRDefault="00BC7527" w:rsidP="007801B9">
      <w:pPr>
        <w:pStyle w:val="Sraopastraipa"/>
        <w:numPr>
          <w:ilvl w:val="0"/>
          <w:numId w:val="34"/>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nurodomos planuojamos taikyti skatinimo priemonės </w:t>
      </w:r>
      <w:r w:rsidR="007801B9">
        <w:rPr>
          <w:rFonts w:ascii="Times New Roman" w:eastAsia="Times New Roman" w:hAnsi="Times New Roman" w:cs="Times New Roman"/>
          <w:sz w:val="24"/>
          <w:szCs w:val="24"/>
        </w:rPr>
        <w:t xml:space="preserve">Įstaigoje </w:t>
      </w:r>
      <w:r w:rsidR="00186F8E">
        <w:rPr>
          <w:rFonts w:ascii="Times New Roman" w:eastAsia="Times New Roman" w:hAnsi="Times New Roman" w:cs="Times New Roman"/>
          <w:sz w:val="24"/>
          <w:szCs w:val="24"/>
        </w:rPr>
        <w:t xml:space="preserve">numatytos </w:t>
      </w:r>
      <w:r>
        <w:rPr>
          <w:rFonts w:ascii="Times New Roman" w:eastAsia="Times New Roman" w:hAnsi="Times New Roman" w:cs="Times New Roman"/>
          <w:sz w:val="24"/>
          <w:szCs w:val="24"/>
        </w:rPr>
        <w:t xml:space="preserve"> Aprašo 7 punkt</w:t>
      </w:r>
      <w:r w:rsidR="00186F8E">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p>
    <w:p w14:paraId="51312E8A" w14:textId="03FCBCD1" w:rsidR="00FA1A08" w:rsidRDefault="00BC7527" w:rsidP="007801B9">
      <w:pPr>
        <w:pStyle w:val="Sraopastraipa"/>
        <w:numPr>
          <w:ilvl w:val="0"/>
          <w:numId w:val="34"/>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pateikiam</w:t>
      </w:r>
      <w:r w:rsidR="007801B9">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lėšų </w:t>
      </w:r>
      <w:r w:rsidR="007801B9">
        <w:rPr>
          <w:rFonts w:ascii="Times New Roman" w:eastAsia="Times New Roman" w:hAnsi="Times New Roman" w:cs="Times New Roman"/>
          <w:sz w:val="24"/>
          <w:szCs w:val="24"/>
        </w:rPr>
        <w:t xml:space="preserve">(eurais) </w:t>
      </w:r>
      <w:r>
        <w:rPr>
          <w:rFonts w:ascii="Times New Roman" w:eastAsia="Times New Roman" w:hAnsi="Times New Roman" w:cs="Times New Roman"/>
          <w:sz w:val="24"/>
          <w:szCs w:val="24"/>
        </w:rPr>
        <w:t xml:space="preserve">poreikis </w:t>
      </w:r>
      <w:r w:rsidR="003B22E9">
        <w:rPr>
          <w:rFonts w:ascii="Times New Roman" w:eastAsia="Times New Roman" w:hAnsi="Times New Roman" w:cs="Times New Roman"/>
          <w:sz w:val="24"/>
          <w:szCs w:val="24"/>
        </w:rPr>
        <w:t xml:space="preserve">3 metams (einamieji metai+1/+1/+1) </w:t>
      </w:r>
      <w:r>
        <w:rPr>
          <w:rFonts w:ascii="Times New Roman" w:eastAsia="Times New Roman" w:hAnsi="Times New Roman" w:cs="Times New Roman"/>
          <w:sz w:val="24"/>
          <w:szCs w:val="24"/>
        </w:rPr>
        <w:t>norimoms skatinimo priemonėms įgyvendinti iš Savivaldybės biudžeto lėšų (</w:t>
      </w:r>
      <w:r w:rsidR="007801B9">
        <w:rPr>
          <w:rFonts w:ascii="Times New Roman" w:eastAsia="Times New Roman" w:hAnsi="Times New Roman" w:cs="Times New Roman"/>
          <w:sz w:val="24"/>
          <w:szCs w:val="24"/>
        </w:rPr>
        <w:t xml:space="preserve">pagrindžiama paskaičiavimais); </w:t>
      </w:r>
    </w:p>
    <w:p w14:paraId="2B293D34" w14:textId="7AB332EA" w:rsidR="007801B9" w:rsidRDefault="0098401A" w:rsidP="007801B9">
      <w:pPr>
        <w:pStyle w:val="Sraopastraipa"/>
        <w:numPr>
          <w:ilvl w:val="0"/>
          <w:numId w:val="34"/>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skatinimo priemonėmis siekiami rezultatai</w:t>
      </w:r>
      <w:r w:rsidR="007A5872">
        <w:rPr>
          <w:rFonts w:ascii="Times New Roman" w:eastAsia="Times New Roman" w:hAnsi="Times New Roman" w:cs="Times New Roman"/>
          <w:sz w:val="24"/>
          <w:szCs w:val="24"/>
        </w:rPr>
        <w:t xml:space="preserve"> ir vertinimo kriterijai su pamatuojamais</w:t>
      </w:r>
      <w:r>
        <w:rPr>
          <w:rFonts w:ascii="Times New Roman" w:eastAsia="Times New Roman" w:hAnsi="Times New Roman" w:cs="Times New Roman"/>
          <w:sz w:val="24"/>
          <w:szCs w:val="24"/>
        </w:rPr>
        <w:t xml:space="preserve"> </w:t>
      </w:r>
      <w:r w:rsidR="007A5872" w:rsidRPr="007A5872">
        <w:rPr>
          <w:rFonts w:ascii="Times New Roman" w:eastAsia="Times New Roman" w:hAnsi="Times New Roman" w:cs="Times New Roman"/>
          <w:sz w:val="24"/>
          <w:szCs w:val="24"/>
        </w:rPr>
        <w:t>rodikli</w:t>
      </w:r>
      <w:r w:rsidR="007A5872">
        <w:rPr>
          <w:rFonts w:ascii="Times New Roman" w:eastAsia="Times New Roman" w:hAnsi="Times New Roman" w:cs="Times New Roman"/>
          <w:sz w:val="24"/>
          <w:szCs w:val="24"/>
        </w:rPr>
        <w:t>ai</w:t>
      </w:r>
      <w:r w:rsidR="007A5872" w:rsidRPr="007A5872">
        <w:rPr>
          <w:rFonts w:ascii="Times New Roman" w:eastAsia="Times New Roman" w:hAnsi="Times New Roman" w:cs="Times New Roman"/>
          <w:sz w:val="24"/>
          <w:szCs w:val="24"/>
        </w:rPr>
        <w:t>s, suteikian</w:t>
      </w:r>
      <w:r w:rsidR="007A5872">
        <w:rPr>
          <w:rFonts w:ascii="Times New Roman" w:eastAsia="Times New Roman" w:hAnsi="Times New Roman" w:cs="Times New Roman"/>
          <w:sz w:val="24"/>
          <w:szCs w:val="24"/>
        </w:rPr>
        <w:t>čia</w:t>
      </w:r>
      <w:r w:rsidR="007A5872" w:rsidRPr="007A5872">
        <w:rPr>
          <w:rFonts w:ascii="Times New Roman" w:eastAsia="Times New Roman" w:hAnsi="Times New Roman" w:cs="Times New Roman"/>
          <w:sz w:val="24"/>
          <w:szCs w:val="24"/>
        </w:rPr>
        <w:t xml:space="preserve">is informaciją apie </w:t>
      </w:r>
      <w:r w:rsidR="00D63C0A">
        <w:rPr>
          <w:rFonts w:ascii="Times New Roman" w:eastAsia="Times New Roman" w:hAnsi="Times New Roman" w:cs="Times New Roman"/>
          <w:sz w:val="24"/>
          <w:szCs w:val="24"/>
        </w:rPr>
        <w:t xml:space="preserve">planuojamą </w:t>
      </w:r>
      <w:r w:rsidR="007A5872" w:rsidRPr="007A5872">
        <w:rPr>
          <w:rFonts w:ascii="Times New Roman" w:eastAsia="Times New Roman" w:hAnsi="Times New Roman" w:cs="Times New Roman"/>
          <w:sz w:val="24"/>
          <w:szCs w:val="24"/>
        </w:rPr>
        <w:t>priemonės įgyvendinimą</w:t>
      </w:r>
      <w:r>
        <w:rPr>
          <w:rFonts w:ascii="Times New Roman" w:eastAsia="Times New Roman" w:hAnsi="Times New Roman" w:cs="Times New Roman"/>
          <w:sz w:val="24"/>
          <w:szCs w:val="24"/>
        </w:rPr>
        <w:t>.</w:t>
      </w:r>
    </w:p>
    <w:p w14:paraId="66B6FA16" w14:textId="77777777" w:rsidR="00236CAC" w:rsidRDefault="00236CAC" w:rsidP="00236CAC">
      <w:pPr>
        <w:pStyle w:val="Sraopastraipa"/>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 prašymo kaip priedas pateikiama ir </w:t>
      </w:r>
      <w:r w:rsidRPr="00236CAC">
        <w:rPr>
          <w:rFonts w:ascii="Times New Roman" w:eastAsia="Times New Roman" w:hAnsi="Times New Roman" w:cs="Times New Roman"/>
          <w:sz w:val="24"/>
          <w:szCs w:val="24"/>
        </w:rPr>
        <w:t>Įstaigos vadovo patvirtinta paskatų sistema Įstaigoje ir jos įgyvendinimo tvarka</w:t>
      </w:r>
      <w:r>
        <w:rPr>
          <w:rFonts w:ascii="Times New Roman" w:eastAsia="Times New Roman" w:hAnsi="Times New Roman" w:cs="Times New Roman"/>
          <w:sz w:val="24"/>
          <w:szCs w:val="24"/>
        </w:rPr>
        <w:t>.</w:t>
      </w:r>
    </w:p>
    <w:p w14:paraId="46920761" w14:textId="6B7A8878" w:rsidR="00101D97" w:rsidRDefault="00E5232A" w:rsidP="00236CAC">
      <w:pPr>
        <w:pStyle w:val="Sraopastraipa"/>
        <w:numPr>
          <w:ilvl w:val="0"/>
          <w:numId w:val="6"/>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Strateginio veiklos plano Sveikatos apsaugos programos koordinatorius analizuoja Įstaigų pateiktus prašymus dėl </w:t>
      </w:r>
      <w:r w:rsidRPr="00E5232A">
        <w:rPr>
          <w:rFonts w:ascii="Times New Roman" w:eastAsia="Times New Roman" w:hAnsi="Times New Roman" w:cs="Times New Roman"/>
          <w:sz w:val="24"/>
          <w:szCs w:val="24"/>
        </w:rPr>
        <w:t xml:space="preserve">sveikatos priežiūros specialistų skatinimo dirbti </w:t>
      </w:r>
      <w:r>
        <w:rPr>
          <w:rFonts w:ascii="Times New Roman" w:eastAsia="Times New Roman" w:hAnsi="Times New Roman" w:cs="Times New Roman"/>
          <w:sz w:val="24"/>
          <w:szCs w:val="24"/>
        </w:rPr>
        <w:t>Į</w:t>
      </w:r>
      <w:r w:rsidRPr="00E5232A">
        <w:rPr>
          <w:rFonts w:ascii="Times New Roman" w:eastAsia="Times New Roman" w:hAnsi="Times New Roman" w:cs="Times New Roman"/>
          <w:sz w:val="24"/>
          <w:szCs w:val="24"/>
        </w:rPr>
        <w:t>staigoje poreik</w:t>
      </w:r>
      <w:r>
        <w:rPr>
          <w:rFonts w:ascii="Times New Roman" w:eastAsia="Times New Roman" w:hAnsi="Times New Roman" w:cs="Times New Roman"/>
          <w:sz w:val="24"/>
          <w:szCs w:val="24"/>
        </w:rPr>
        <w:t xml:space="preserve">io. Esant poreikiui, jis turi teisę paprašyti Įstaigos pateikti papildomą </w:t>
      </w:r>
      <w:r w:rsidR="008B1719">
        <w:rPr>
          <w:rFonts w:ascii="Times New Roman" w:eastAsia="Times New Roman" w:hAnsi="Times New Roman" w:cs="Times New Roman"/>
          <w:sz w:val="24"/>
          <w:szCs w:val="24"/>
        </w:rPr>
        <w:t>ir</w:t>
      </w:r>
      <w:r w:rsidR="00186F8E">
        <w:rPr>
          <w:rFonts w:ascii="Times New Roman" w:eastAsia="Times New Roman" w:hAnsi="Times New Roman" w:cs="Times New Roman"/>
          <w:sz w:val="24"/>
          <w:szCs w:val="24"/>
        </w:rPr>
        <w:t xml:space="preserve"> </w:t>
      </w:r>
      <w:r w:rsidR="008B1719">
        <w:rPr>
          <w:rFonts w:ascii="Times New Roman" w:eastAsia="Times New Roman" w:hAnsi="Times New Roman" w:cs="Times New Roman"/>
          <w:sz w:val="24"/>
          <w:szCs w:val="24"/>
        </w:rPr>
        <w:t>/</w:t>
      </w:r>
      <w:r w:rsidR="00186F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 patikslintą informaciją. </w:t>
      </w:r>
    </w:p>
    <w:p w14:paraId="0486A882" w14:textId="7A2BB644" w:rsidR="00E5232A" w:rsidRDefault="00FA7503" w:rsidP="00236CAC">
      <w:pPr>
        <w:pStyle w:val="Sraopastraipa"/>
        <w:numPr>
          <w:ilvl w:val="0"/>
          <w:numId w:val="6"/>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Priemonės „</w:t>
      </w:r>
      <w:r w:rsidRPr="00FA7503">
        <w:rPr>
          <w:rFonts w:ascii="Times New Roman" w:eastAsia="Times New Roman" w:hAnsi="Times New Roman" w:cs="Times New Roman"/>
          <w:sz w:val="24"/>
          <w:szCs w:val="24"/>
        </w:rPr>
        <w:t>Sveikatos priežiūros specialistų skatinim</w:t>
      </w:r>
      <w:r>
        <w:rPr>
          <w:rFonts w:ascii="Times New Roman" w:eastAsia="Times New Roman" w:hAnsi="Times New Roman" w:cs="Times New Roman"/>
          <w:sz w:val="24"/>
          <w:szCs w:val="24"/>
        </w:rPr>
        <w:t>as</w:t>
      </w:r>
      <w:r w:rsidRPr="00FA7503">
        <w:rPr>
          <w:rFonts w:ascii="Times New Roman" w:eastAsia="Times New Roman" w:hAnsi="Times New Roman" w:cs="Times New Roman"/>
          <w:sz w:val="24"/>
          <w:szCs w:val="24"/>
        </w:rPr>
        <w:t xml:space="preserve"> dirbti</w:t>
      </w:r>
      <w:r>
        <w:rPr>
          <w:rFonts w:ascii="Times New Roman" w:eastAsia="Times New Roman" w:hAnsi="Times New Roman" w:cs="Times New Roman"/>
          <w:sz w:val="24"/>
          <w:szCs w:val="24"/>
        </w:rPr>
        <w:t xml:space="preserve"> X įstaigoje“ įtraukimas</w:t>
      </w:r>
      <w:r w:rsidR="00186F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86F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neįtraukimas toliau vykdomas vadovaujantis </w:t>
      </w:r>
      <w:r w:rsidR="000C5351" w:rsidRPr="000C5351">
        <w:rPr>
          <w:rFonts w:ascii="Times New Roman" w:eastAsia="Times New Roman" w:hAnsi="Times New Roman" w:cs="Times New Roman"/>
          <w:sz w:val="24"/>
          <w:szCs w:val="24"/>
        </w:rPr>
        <w:t>Strateginio planavimo Kretingos rajono savivaldybėje organizavimo tvarkos apraš</w:t>
      </w:r>
      <w:r w:rsidR="000C5351">
        <w:rPr>
          <w:rFonts w:ascii="Times New Roman" w:eastAsia="Times New Roman" w:hAnsi="Times New Roman" w:cs="Times New Roman"/>
          <w:sz w:val="24"/>
          <w:szCs w:val="24"/>
        </w:rPr>
        <w:t>u.</w:t>
      </w:r>
    </w:p>
    <w:p w14:paraId="14B52FD2" w14:textId="5E9BC9BA" w:rsidR="00850907" w:rsidRPr="00447D1B" w:rsidRDefault="0015664F" w:rsidP="00447D1B">
      <w:pPr>
        <w:pStyle w:val="Sraopastraipa"/>
        <w:numPr>
          <w:ilvl w:val="0"/>
          <w:numId w:val="6"/>
        </w:numPr>
        <w:tabs>
          <w:tab w:val="left" w:pos="1134"/>
        </w:tabs>
        <w:spacing w:after="0" w:line="240" w:lineRule="auto"/>
        <w:ind w:left="0" w:firstLine="851"/>
        <w:jc w:val="both"/>
        <w:rPr>
          <w:rFonts w:ascii="Times New Roman" w:eastAsia="Times New Roman" w:hAnsi="Times New Roman" w:cs="Times New Roman"/>
          <w:sz w:val="24"/>
          <w:szCs w:val="24"/>
        </w:rPr>
      </w:pPr>
      <w:r w:rsidRPr="0015664F">
        <w:rPr>
          <w:rFonts w:ascii="Times New Roman" w:eastAsia="Times New Roman" w:hAnsi="Times New Roman" w:cs="Times New Roman"/>
          <w:sz w:val="24"/>
          <w:szCs w:val="24"/>
        </w:rPr>
        <w:t xml:space="preserve">Lėšos </w:t>
      </w:r>
      <w:r w:rsidR="009D275A">
        <w:rPr>
          <w:rFonts w:ascii="Times New Roman" w:eastAsia="Times New Roman" w:hAnsi="Times New Roman" w:cs="Times New Roman"/>
          <w:sz w:val="24"/>
          <w:szCs w:val="24"/>
        </w:rPr>
        <w:t xml:space="preserve">Įstaigai </w:t>
      </w:r>
      <w:r w:rsidRPr="0015664F">
        <w:rPr>
          <w:rFonts w:ascii="Times New Roman" w:eastAsia="Times New Roman" w:hAnsi="Times New Roman" w:cs="Times New Roman"/>
          <w:sz w:val="24"/>
          <w:szCs w:val="24"/>
        </w:rPr>
        <w:t>Aprašui įgyvendinti skiriamos savivaldybės biudžete tik tada, jei</w:t>
      </w:r>
      <w:r w:rsidR="00447D1B">
        <w:rPr>
          <w:rFonts w:ascii="Times New Roman" w:eastAsia="Times New Roman" w:hAnsi="Times New Roman" w:cs="Times New Roman"/>
          <w:sz w:val="24"/>
          <w:szCs w:val="24"/>
        </w:rPr>
        <w:t xml:space="preserve"> p</w:t>
      </w:r>
      <w:r w:rsidR="00447D1B" w:rsidRPr="00447D1B">
        <w:rPr>
          <w:rFonts w:ascii="Times New Roman" w:eastAsia="Times New Roman" w:hAnsi="Times New Roman" w:cs="Times New Roman"/>
          <w:sz w:val="24"/>
          <w:szCs w:val="24"/>
        </w:rPr>
        <w:t>riemonė</w:t>
      </w:r>
      <w:r w:rsidR="00447D1B">
        <w:rPr>
          <w:rFonts w:ascii="Times New Roman" w:eastAsia="Times New Roman" w:hAnsi="Times New Roman" w:cs="Times New Roman"/>
          <w:sz w:val="24"/>
          <w:szCs w:val="24"/>
        </w:rPr>
        <w:t xml:space="preserve"> </w:t>
      </w:r>
      <w:r w:rsidR="00447D1B" w:rsidRPr="00447D1B">
        <w:rPr>
          <w:rFonts w:ascii="Times New Roman" w:eastAsia="Times New Roman" w:hAnsi="Times New Roman" w:cs="Times New Roman"/>
          <w:sz w:val="24"/>
          <w:szCs w:val="24"/>
        </w:rPr>
        <w:t>„Sveikatos priežiūros specialistų skatinimas dirbti X įstaigoje“</w:t>
      </w:r>
      <w:r w:rsidRPr="0015664F">
        <w:rPr>
          <w:rFonts w:ascii="Times New Roman" w:eastAsia="Times New Roman" w:hAnsi="Times New Roman" w:cs="Times New Roman"/>
          <w:sz w:val="24"/>
          <w:szCs w:val="24"/>
        </w:rPr>
        <w:t xml:space="preserve"> numatyta ir patvirtinta K</w:t>
      </w:r>
      <w:r>
        <w:rPr>
          <w:rFonts w:ascii="Times New Roman" w:eastAsia="Times New Roman" w:hAnsi="Times New Roman" w:cs="Times New Roman"/>
          <w:sz w:val="24"/>
          <w:szCs w:val="24"/>
        </w:rPr>
        <w:t>retingos rajono</w:t>
      </w:r>
      <w:r w:rsidRPr="0015664F">
        <w:rPr>
          <w:rFonts w:ascii="Times New Roman" w:eastAsia="Times New Roman" w:hAnsi="Times New Roman" w:cs="Times New Roman"/>
          <w:sz w:val="24"/>
          <w:szCs w:val="24"/>
        </w:rPr>
        <w:t xml:space="preserve"> savivaldybės strateginiame veiklos plane </w:t>
      </w:r>
      <w:r>
        <w:rPr>
          <w:rFonts w:ascii="Times New Roman" w:eastAsia="Times New Roman" w:hAnsi="Times New Roman" w:cs="Times New Roman"/>
          <w:sz w:val="24"/>
          <w:szCs w:val="24"/>
        </w:rPr>
        <w:t>(</w:t>
      </w:r>
      <w:r w:rsidRPr="00A919D8">
        <w:rPr>
          <w:rFonts w:ascii="Times New Roman" w:eastAsia="Times New Roman" w:hAnsi="Times New Roman" w:cs="Times New Roman"/>
          <w:sz w:val="24"/>
          <w:szCs w:val="24"/>
        </w:rPr>
        <w:t>Sveikatos apsaugos programoje</w:t>
      </w:r>
      <w:r>
        <w:rPr>
          <w:rFonts w:ascii="Times New Roman" w:eastAsia="Times New Roman" w:hAnsi="Times New Roman" w:cs="Times New Roman"/>
          <w:sz w:val="24"/>
          <w:szCs w:val="24"/>
        </w:rPr>
        <w:t>)</w:t>
      </w:r>
      <w:r w:rsidRPr="0015664F">
        <w:rPr>
          <w:rFonts w:ascii="Times New Roman" w:eastAsia="Times New Roman" w:hAnsi="Times New Roman" w:cs="Times New Roman"/>
          <w:sz w:val="24"/>
          <w:szCs w:val="24"/>
        </w:rPr>
        <w:t>.</w:t>
      </w:r>
    </w:p>
    <w:p w14:paraId="5E5798BD" w14:textId="77777777" w:rsidR="00DD447C" w:rsidRPr="0083327D" w:rsidRDefault="00DD447C" w:rsidP="0083327D">
      <w:pPr>
        <w:spacing w:after="0" w:line="240" w:lineRule="auto"/>
        <w:jc w:val="both"/>
        <w:rPr>
          <w:rFonts w:ascii="Times New Roman" w:eastAsia="Times New Roman" w:hAnsi="Times New Roman" w:cs="Times New Roman"/>
          <w:sz w:val="24"/>
          <w:szCs w:val="24"/>
        </w:rPr>
      </w:pPr>
    </w:p>
    <w:p w14:paraId="7C09282E" w14:textId="327BFBCD" w:rsidR="008F36F8" w:rsidRPr="00DD447C" w:rsidRDefault="00DD447C" w:rsidP="00963A6F">
      <w:pPr>
        <w:spacing w:after="0" w:line="240" w:lineRule="auto"/>
        <w:jc w:val="center"/>
        <w:rPr>
          <w:rFonts w:ascii="Times New Roman" w:eastAsia="Times New Roman" w:hAnsi="Times New Roman" w:cs="Times New Roman"/>
          <w:b/>
          <w:bCs/>
          <w:sz w:val="24"/>
          <w:szCs w:val="24"/>
        </w:rPr>
      </w:pPr>
      <w:r w:rsidRPr="00DD447C">
        <w:rPr>
          <w:rFonts w:ascii="Times New Roman" w:eastAsia="Times New Roman" w:hAnsi="Times New Roman" w:cs="Times New Roman"/>
          <w:b/>
          <w:bCs/>
          <w:sz w:val="24"/>
          <w:szCs w:val="24"/>
        </w:rPr>
        <w:t>IV SKYRIUS</w:t>
      </w:r>
    </w:p>
    <w:p w14:paraId="32A98DC5" w14:textId="7F67ACC7" w:rsidR="008F36F8" w:rsidRPr="00DD447C" w:rsidRDefault="009107C6" w:rsidP="00963A6F">
      <w:pPr>
        <w:pStyle w:val="Sraopastraipa"/>
        <w:spacing w:after="0" w:line="240" w:lineRule="auto"/>
        <w:ind w:left="0"/>
        <w:jc w:val="center"/>
        <w:rPr>
          <w:rFonts w:ascii="Times New Roman" w:eastAsia="Times New Roman" w:hAnsi="Times New Roman" w:cs="Times New Roman"/>
          <w:b/>
          <w:bCs/>
          <w:sz w:val="24"/>
          <w:szCs w:val="24"/>
        </w:rPr>
      </w:pPr>
      <w:r w:rsidRPr="00DD447C">
        <w:rPr>
          <w:rFonts w:ascii="Times New Roman" w:eastAsia="Times New Roman" w:hAnsi="Times New Roman" w:cs="Times New Roman"/>
          <w:b/>
          <w:bCs/>
          <w:sz w:val="24"/>
          <w:szCs w:val="24"/>
        </w:rPr>
        <w:t xml:space="preserve">ATSISKAITYMAS </w:t>
      </w:r>
      <w:r w:rsidR="00EA0E9E">
        <w:rPr>
          <w:rFonts w:ascii="Times New Roman" w:eastAsia="Times New Roman" w:hAnsi="Times New Roman" w:cs="Times New Roman"/>
          <w:b/>
          <w:bCs/>
          <w:sz w:val="24"/>
          <w:szCs w:val="24"/>
        </w:rPr>
        <w:t>IR KONTROLĖ</w:t>
      </w:r>
    </w:p>
    <w:p w14:paraId="50183800" w14:textId="77777777" w:rsidR="008F36F8" w:rsidRDefault="008F36F8" w:rsidP="00666D69">
      <w:pPr>
        <w:spacing w:after="0" w:line="240" w:lineRule="auto"/>
        <w:rPr>
          <w:rFonts w:ascii="Times New Roman" w:eastAsia="Times New Roman" w:hAnsi="Times New Roman" w:cs="Times New Roman"/>
          <w:b/>
          <w:sz w:val="24"/>
          <w:szCs w:val="24"/>
        </w:rPr>
      </w:pPr>
    </w:p>
    <w:p w14:paraId="4DACD38E" w14:textId="3262FC52" w:rsidR="00DA4ADE" w:rsidRPr="00DA4ADE" w:rsidRDefault="00DA4ADE" w:rsidP="00DA4ADE">
      <w:pPr>
        <w:pStyle w:val="Sraopastraipa"/>
        <w:numPr>
          <w:ilvl w:val="0"/>
          <w:numId w:val="6"/>
        </w:numPr>
        <w:tabs>
          <w:tab w:val="left" w:pos="1276"/>
        </w:tabs>
        <w:spacing w:after="0" w:line="240" w:lineRule="auto"/>
        <w:ind w:left="0" w:firstLine="851"/>
        <w:jc w:val="both"/>
        <w:rPr>
          <w:rFonts w:ascii="Times New Roman" w:eastAsia="Times New Roman" w:hAnsi="Times New Roman" w:cs="Times New Roman"/>
          <w:sz w:val="24"/>
          <w:szCs w:val="24"/>
        </w:rPr>
      </w:pPr>
      <w:r w:rsidRPr="00DA4ADE">
        <w:rPr>
          <w:rFonts w:ascii="Times New Roman" w:eastAsia="Times New Roman" w:hAnsi="Times New Roman" w:cs="Times New Roman"/>
          <w:sz w:val="24"/>
          <w:szCs w:val="24"/>
        </w:rPr>
        <w:t xml:space="preserve">Savivaldybės administracijos direktorius pasirašo </w:t>
      </w:r>
      <w:bookmarkStart w:id="2" w:name="_Hlk204768199"/>
      <w:r w:rsidR="00011E9B">
        <w:rPr>
          <w:rFonts w:ascii="Times New Roman" w:eastAsia="Times New Roman" w:hAnsi="Times New Roman" w:cs="Times New Roman"/>
          <w:sz w:val="24"/>
          <w:szCs w:val="24"/>
        </w:rPr>
        <w:t>S</w:t>
      </w:r>
      <w:r w:rsidRPr="00DA4ADE">
        <w:rPr>
          <w:rFonts w:ascii="Times New Roman" w:eastAsia="Times New Roman" w:hAnsi="Times New Roman" w:cs="Times New Roman"/>
          <w:sz w:val="24"/>
          <w:szCs w:val="24"/>
        </w:rPr>
        <w:t xml:space="preserve">avivaldybės biudžeto lėšų naudojimo </w:t>
      </w:r>
      <w:bookmarkEnd w:id="2"/>
      <w:r w:rsidRPr="00DA4ADE">
        <w:rPr>
          <w:rFonts w:ascii="Times New Roman" w:eastAsia="Times New Roman" w:hAnsi="Times New Roman" w:cs="Times New Roman"/>
          <w:sz w:val="24"/>
          <w:szCs w:val="24"/>
        </w:rPr>
        <w:t xml:space="preserve">sutartį </w:t>
      </w:r>
      <w:r w:rsidR="002A66EC">
        <w:rPr>
          <w:rFonts w:ascii="Times New Roman" w:eastAsia="Times New Roman" w:hAnsi="Times New Roman" w:cs="Times New Roman"/>
          <w:sz w:val="24"/>
          <w:szCs w:val="24"/>
        </w:rPr>
        <w:t xml:space="preserve">(priedas) </w:t>
      </w:r>
      <w:r w:rsidRPr="00DA4ADE">
        <w:rPr>
          <w:rFonts w:ascii="Times New Roman" w:eastAsia="Times New Roman" w:hAnsi="Times New Roman" w:cs="Times New Roman"/>
          <w:sz w:val="24"/>
          <w:szCs w:val="24"/>
        </w:rPr>
        <w:t>su</w:t>
      </w:r>
      <w:r w:rsidR="00011E9B">
        <w:rPr>
          <w:rFonts w:ascii="Times New Roman" w:eastAsia="Times New Roman" w:hAnsi="Times New Roman" w:cs="Times New Roman"/>
          <w:sz w:val="24"/>
          <w:szCs w:val="24"/>
        </w:rPr>
        <w:t xml:space="preserve"> Įstaiga</w:t>
      </w:r>
      <w:r w:rsidRPr="00DA4ADE">
        <w:rPr>
          <w:rFonts w:ascii="Times New Roman" w:eastAsia="Times New Roman" w:hAnsi="Times New Roman" w:cs="Times New Roman"/>
          <w:sz w:val="24"/>
          <w:szCs w:val="24"/>
        </w:rPr>
        <w:t>, kuri</w:t>
      </w:r>
      <w:r w:rsidR="00011E9B">
        <w:rPr>
          <w:rFonts w:ascii="Times New Roman" w:eastAsia="Times New Roman" w:hAnsi="Times New Roman" w:cs="Times New Roman"/>
          <w:sz w:val="24"/>
          <w:szCs w:val="24"/>
        </w:rPr>
        <w:t>ai skirtas finansavimas</w:t>
      </w:r>
      <w:r w:rsidRPr="00DA4ADE">
        <w:rPr>
          <w:rFonts w:ascii="Times New Roman" w:eastAsia="Times New Roman" w:hAnsi="Times New Roman" w:cs="Times New Roman"/>
          <w:sz w:val="24"/>
          <w:szCs w:val="24"/>
        </w:rPr>
        <w:t xml:space="preserve">. Pasirašius šią sutartį, </w:t>
      </w:r>
      <w:r w:rsidR="00011E9B">
        <w:rPr>
          <w:rFonts w:ascii="Times New Roman" w:eastAsia="Times New Roman" w:hAnsi="Times New Roman" w:cs="Times New Roman"/>
          <w:sz w:val="24"/>
          <w:szCs w:val="24"/>
        </w:rPr>
        <w:t>Įstaigai</w:t>
      </w:r>
      <w:r w:rsidRPr="00DA4ADE">
        <w:rPr>
          <w:rFonts w:ascii="Times New Roman" w:eastAsia="Times New Roman" w:hAnsi="Times New Roman" w:cs="Times New Roman"/>
          <w:sz w:val="24"/>
          <w:szCs w:val="24"/>
        </w:rPr>
        <w:t xml:space="preserve"> pervedamos skirtos lėšos.</w:t>
      </w:r>
    </w:p>
    <w:p w14:paraId="7A3CCA38" w14:textId="70F075FD" w:rsidR="00DA4ADE" w:rsidRPr="00DA4ADE" w:rsidRDefault="00011E9B" w:rsidP="00DA4ADE">
      <w:pPr>
        <w:pStyle w:val="Sraopastraipa"/>
        <w:numPr>
          <w:ilvl w:val="0"/>
          <w:numId w:val="6"/>
        </w:numPr>
        <w:tabs>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Įstaiga</w:t>
      </w:r>
      <w:r w:rsidR="00DA4ADE" w:rsidRPr="00DA4ADE">
        <w:rPr>
          <w:rFonts w:ascii="Times New Roman" w:eastAsia="Times New Roman" w:hAnsi="Times New Roman" w:cs="Times New Roman"/>
          <w:sz w:val="24"/>
          <w:szCs w:val="24"/>
        </w:rPr>
        <w:t xml:space="preserve"> privalo užtikrinti, kad: </w:t>
      </w:r>
    </w:p>
    <w:p w14:paraId="7A96F38E" w14:textId="77777777" w:rsidR="00011E9B" w:rsidRDefault="00DA4ADE" w:rsidP="00011E9B">
      <w:pPr>
        <w:pStyle w:val="Sraopastraipa"/>
        <w:numPr>
          <w:ilvl w:val="1"/>
          <w:numId w:val="6"/>
        </w:numPr>
        <w:tabs>
          <w:tab w:val="left" w:pos="1418"/>
        </w:tabs>
        <w:spacing w:after="0" w:line="240" w:lineRule="auto"/>
        <w:ind w:left="0" w:firstLine="851"/>
        <w:jc w:val="both"/>
        <w:rPr>
          <w:rFonts w:ascii="Times New Roman" w:eastAsia="Times New Roman" w:hAnsi="Times New Roman" w:cs="Times New Roman"/>
          <w:sz w:val="24"/>
          <w:szCs w:val="24"/>
        </w:rPr>
      </w:pPr>
      <w:r w:rsidRPr="00DA4ADE">
        <w:rPr>
          <w:rFonts w:ascii="Times New Roman" w:eastAsia="Times New Roman" w:hAnsi="Times New Roman" w:cs="Times New Roman"/>
          <w:sz w:val="24"/>
          <w:szCs w:val="24"/>
        </w:rPr>
        <w:t>skirtos lėšos būtų panaudotos pagal sutartyje ir jos prieduose nurodytą paskirtį;</w:t>
      </w:r>
    </w:p>
    <w:p w14:paraId="52F69256" w14:textId="27DD61CA" w:rsidR="00DA4ADE" w:rsidRDefault="00DA4ADE" w:rsidP="00011E9B">
      <w:pPr>
        <w:pStyle w:val="Sraopastraipa"/>
        <w:numPr>
          <w:ilvl w:val="1"/>
          <w:numId w:val="6"/>
        </w:numPr>
        <w:tabs>
          <w:tab w:val="left" w:pos="1418"/>
        </w:tabs>
        <w:spacing w:after="0" w:line="240" w:lineRule="auto"/>
        <w:ind w:left="0" w:firstLine="851"/>
        <w:jc w:val="both"/>
        <w:rPr>
          <w:rFonts w:ascii="Times New Roman" w:eastAsia="Times New Roman" w:hAnsi="Times New Roman" w:cs="Times New Roman"/>
          <w:sz w:val="24"/>
          <w:szCs w:val="24"/>
        </w:rPr>
      </w:pPr>
      <w:r w:rsidRPr="00011E9B">
        <w:rPr>
          <w:rFonts w:ascii="Times New Roman" w:eastAsia="Times New Roman" w:hAnsi="Times New Roman" w:cs="Times New Roman"/>
          <w:sz w:val="24"/>
          <w:szCs w:val="24"/>
        </w:rPr>
        <w:t>lėš</w:t>
      </w:r>
      <w:r w:rsidR="00011E9B" w:rsidRPr="00011E9B">
        <w:rPr>
          <w:rFonts w:ascii="Times New Roman" w:eastAsia="Times New Roman" w:hAnsi="Times New Roman" w:cs="Times New Roman"/>
          <w:sz w:val="24"/>
          <w:szCs w:val="24"/>
        </w:rPr>
        <w:t>os būtų</w:t>
      </w:r>
      <w:r w:rsidRPr="00011E9B">
        <w:rPr>
          <w:rFonts w:ascii="Times New Roman" w:eastAsia="Times New Roman" w:hAnsi="Times New Roman" w:cs="Times New Roman"/>
          <w:sz w:val="24"/>
          <w:szCs w:val="24"/>
        </w:rPr>
        <w:t xml:space="preserve"> naudoj</w:t>
      </w:r>
      <w:r w:rsidR="00011E9B" w:rsidRPr="00011E9B">
        <w:rPr>
          <w:rFonts w:ascii="Times New Roman" w:eastAsia="Times New Roman" w:hAnsi="Times New Roman" w:cs="Times New Roman"/>
          <w:sz w:val="24"/>
          <w:szCs w:val="24"/>
        </w:rPr>
        <w:t>amos tinkamai ir efektyviai</w:t>
      </w:r>
      <w:r w:rsidR="00BC7527">
        <w:rPr>
          <w:rFonts w:ascii="Times New Roman" w:eastAsia="Times New Roman" w:hAnsi="Times New Roman" w:cs="Times New Roman"/>
          <w:sz w:val="24"/>
          <w:szCs w:val="24"/>
        </w:rPr>
        <w:t>;</w:t>
      </w:r>
    </w:p>
    <w:p w14:paraId="79F08918" w14:textId="4E5089D7" w:rsidR="00BC7527" w:rsidRPr="00360291" w:rsidRDefault="00BC7527" w:rsidP="00E95FB8">
      <w:pPr>
        <w:pStyle w:val="Sraopastraipa"/>
        <w:numPr>
          <w:ilvl w:val="1"/>
          <w:numId w:val="6"/>
        </w:numPr>
        <w:tabs>
          <w:tab w:val="left" w:pos="1418"/>
        </w:tabs>
        <w:spacing w:after="0" w:line="240" w:lineRule="auto"/>
        <w:ind w:left="0" w:firstLine="851"/>
        <w:jc w:val="both"/>
        <w:rPr>
          <w:rFonts w:ascii="Times New Roman" w:eastAsia="Times New Roman" w:hAnsi="Times New Roman" w:cs="Times New Roman"/>
          <w:sz w:val="24"/>
          <w:szCs w:val="24"/>
        </w:rPr>
      </w:pPr>
      <w:bookmarkStart w:id="3" w:name="_Hlk204940070"/>
      <w:r w:rsidRPr="00360291">
        <w:rPr>
          <w:rFonts w:ascii="Times New Roman" w:eastAsia="Times New Roman" w:hAnsi="Times New Roman" w:cs="Times New Roman"/>
          <w:sz w:val="24"/>
          <w:szCs w:val="24"/>
        </w:rPr>
        <w:lastRenderedPageBreak/>
        <w:t>kontroliuos Įstaigos darbuotojų, gavusių skatinimo priemones, įsipareigojimus Įstaigai.</w:t>
      </w:r>
      <w:r w:rsidR="00E95FB8" w:rsidRPr="00360291">
        <w:rPr>
          <w:rFonts w:ascii="Times New Roman" w:eastAsia="Times New Roman" w:hAnsi="Times New Roman" w:cs="Times New Roman"/>
          <w:sz w:val="24"/>
          <w:szCs w:val="24"/>
        </w:rPr>
        <w:t xml:space="preserve"> </w:t>
      </w:r>
      <w:bookmarkEnd w:id="3"/>
    </w:p>
    <w:p w14:paraId="5858CF52" w14:textId="75862638" w:rsidR="00DA4ADE" w:rsidRPr="00DA4ADE" w:rsidRDefault="00011E9B" w:rsidP="00DA4ADE">
      <w:pPr>
        <w:pStyle w:val="Sraopastraipa"/>
        <w:numPr>
          <w:ilvl w:val="0"/>
          <w:numId w:val="6"/>
        </w:numPr>
        <w:tabs>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Įstaiga</w:t>
      </w:r>
      <w:r w:rsidR="00DA4ADE" w:rsidRPr="00DA4ADE">
        <w:rPr>
          <w:rFonts w:ascii="Times New Roman" w:eastAsia="Times New Roman" w:hAnsi="Times New Roman" w:cs="Times New Roman"/>
          <w:sz w:val="24"/>
          <w:szCs w:val="24"/>
        </w:rPr>
        <w:t xml:space="preserve"> už lėšų panaudojimą atsiskaito sutartyje nustatyta tvarka ir terminais, pateikdam</w:t>
      </w:r>
      <w:r w:rsidR="00640176">
        <w:rPr>
          <w:rFonts w:ascii="Times New Roman" w:eastAsia="Times New Roman" w:hAnsi="Times New Roman" w:cs="Times New Roman"/>
          <w:sz w:val="24"/>
          <w:szCs w:val="24"/>
        </w:rPr>
        <w:t>a</w:t>
      </w:r>
      <w:r w:rsidR="00DA4ADE" w:rsidRPr="00DA4ADE">
        <w:rPr>
          <w:rFonts w:ascii="Times New Roman" w:eastAsia="Times New Roman" w:hAnsi="Times New Roman" w:cs="Times New Roman"/>
          <w:sz w:val="24"/>
          <w:szCs w:val="24"/>
        </w:rPr>
        <w:t xml:space="preserve"> sutartyje nurodytas ataskaitas.</w:t>
      </w:r>
    </w:p>
    <w:p w14:paraId="62167413" w14:textId="685429B0" w:rsidR="00DA4ADE" w:rsidRPr="00DA4ADE" w:rsidRDefault="00DA4ADE" w:rsidP="00DA4ADE">
      <w:pPr>
        <w:pStyle w:val="Sraopastraipa"/>
        <w:numPr>
          <w:ilvl w:val="0"/>
          <w:numId w:val="6"/>
        </w:numPr>
        <w:tabs>
          <w:tab w:val="left" w:pos="1276"/>
        </w:tabs>
        <w:spacing w:after="0" w:line="240" w:lineRule="auto"/>
        <w:ind w:left="0" w:firstLine="851"/>
        <w:jc w:val="both"/>
        <w:rPr>
          <w:rFonts w:ascii="Times New Roman" w:eastAsia="Times New Roman" w:hAnsi="Times New Roman" w:cs="Times New Roman"/>
          <w:sz w:val="24"/>
          <w:szCs w:val="24"/>
        </w:rPr>
      </w:pPr>
      <w:r w:rsidRPr="00DA4ADE">
        <w:rPr>
          <w:rFonts w:ascii="Times New Roman" w:eastAsia="Times New Roman" w:hAnsi="Times New Roman" w:cs="Times New Roman"/>
          <w:sz w:val="24"/>
          <w:szCs w:val="24"/>
        </w:rPr>
        <w:t>Savivaldybei pareikalavus</w:t>
      </w:r>
      <w:r w:rsidR="00011E9B">
        <w:rPr>
          <w:rFonts w:ascii="Times New Roman" w:eastAsia="Times New Roman" w:hAnsi="Times New Roman" w:cs="Times New Roman"/>
          <w:sz w:val="24"/>
          <w:szCs w:val="24"/>
        </w:rPr>
        <w:t>, Įstaiga</w:t>
      </w:r>
      <w:r w:rsidRPr="00DA4ADE">
        <w:rPr>
          <w:rFonts w:ascii="Times New Roman" w:eastAsia="Times New Roman" w:hAnsi="Times New Roman" w:cs="Times New Roman"/>
          <w:sz w:val="24"/>
          <w:szCs w:val="24"/>
        </w:rPr>
        <w:t xml:space="preserve"> teikia ir kitą informaciją, kurios reikia skirtų lėšų naudojimo teisėtumui, ekonomiškumui, efektyvumui ir rezultatyvumui įvertinti ir užtikrinti. Jeigu </w:t>
      </w:r>
      <w:r w:rsidR="00011E9B">
        <w:rPr>
          <w:rFonts w:ascii="Times New Roman" w:eastAsia="Times New Roman" w:hAnsi="Times New Roman" w:cs="Times New Roman"/>
          <w:sz w:val="24"/>
          <w:szCs w:val="24"/>
        </w:rPr>
        <w:t>Įstaigos</w:t>
      </w:r>
      <w:r w:rsidRPr="00DA4ADE">
        <w:rPr>
          <w:rFonts w:ascii="Times New Roman" w:eastAsia="Times New Roman" w:hAnsi="Times New Roman" w:cs="Times New Roman"/>
          <w:sz w:val="24"/>
          <w:szCs w:val="24"/>
        </w:rPr>
        <w:t xml:space="preserve"> pateikta informacija yra netiksli ar neaiški, savivaldybei paprašius</w:t>
      </w:r>
      <w:r w:rsidR="00011E9B">
        <w:rPr>
          <w:rFonts w:ascii="Times New Roman" w:eastAsia="Times New Roman" w:hAnsi="Times New Roman" w:cs="Times New Roman"/>
          <w:sz w:val="24"/>
          <w:szCs w:val="24"/>
        </w:rPr>
        <w:t>, Įstaiga</w:t>
      </w:r>
      <w:r w:rsidRPr="00DA4ADE">
        <w:rPr>
          <w:rFonts w:ascii="Times New Roman" w:eastAsia="Times New Roman" w:hAnsi="Times New Roman" w:cs="Times New Roman"/>
          <w:sz w:val="24"/>
          <w:szCs w:val="24"/>
        </w:rPr>
        <w:t xml:space="preserve"> turi pateikti papildomus paaiškinimus, dokumentus ar patikslinti informaciją.</w:t>
      </w:r>
    </w:p>
    <w:p w14:paraId="0925D29F" w14:textId="1405C42C" w:rsidR="00011E9B" w:rsidRDefault="00DA4ADE" w:rsidP="00011E9B">
      <w:pPr>
        <w:pStyle w:val="Sraopastraipa"/>
        <w:numPr>
          <w:ilvl w:val="0"/>
          <w:numId w:val="6"/>
        </w:numPr>
        <w:tabs>
          <w:tab w:val="left" w:pos="1276"/>
        </w:tabs>
        <w:spacing w:after="0" w:line="240" w:lineRule="auto"/>
        <w:ind w:left="0" w:firstLine="851"/>
        <w:jc w:val="both"/>
        <w:rPr>
          <w:rFonts w:ascii="Times New Roman" w:eastAsia="Times New Roman" w:hAnsi="Times New Roman" w:cs="Times New Roman"/>
          <w:sz w:val="24"/>
          <w:szCs w:val="24"/>
        </w:rPr>
      </w:pPr>
      <w:r w:rsidRPr="00DA4ADE">
        <w:rPr>
          <w:rFonts w:ascii="Times New Roman" w:eastAsia="Times New Roman" w:hAnsi="Times New Roman" w:cs="Times New Roman"/>
          <w:sz w:val="24"/>
          <w:szCs w:val="24"/>
        </w:rPr>
        <w:t xml:space="preserve">Nepanaudotos lėšos ar panaudotos ne pagal paskirtį, teisės aktų nustatyta tvarka išieškomos ir grąžinamos </w:t>
      </w:r>
      <w:r w:rsidR="004A119A">
        <w:rPr>
          <w:rFonts w:ascii="Times New Roman" w:eastAsia="Times New Roman" w:hAnsi="Times New Roman" w:cs="Times New Roman"/>
          <w:sz w:val="24"/>
          <w:szCs w:val="24"/>
        </w:rPr>
        <w:t xml:space="preserve">Savivaldybei </w:t>
      </w:r>
      <w:r w:rsidRPr="00DA4ADE">
        <w:rPr>
          <w:rFonts w:ascii="Times New Roman" w:eastAsia="Times New Roman" w:hAnsi="Times New Roman" w:cs="Times New Roman"/>
          <w:sz w:val="24"/>
          <w:szCs w:val="24"/>
        </w:rPr>
        <w:t xml:space="preserve">į </w:t>
      </w:r>
      <w:r w:rsidR="00D72E3E">
        <w:rPr>
          <w:rFonts w:ascii="Times New Roman" w:eastAsia="Times New Roman" w:hAnsi="Times New Roman" w:cs="Times New Roman"/>
          <w:sz w:val="24"/>
          <w:szCs w:val="24"/>
        </w:rPr>
        <w:t>S</w:t>
      </w:r>
      <w:r w:rsidRPr="00DA4ADE">
        <w:rPr>
          <w:rFonts w:ascii="Times New Roman" w:eastAsia="Times New Roman" w:hAnsi="Times New Roman" w:cs="Times New Roman"/>
          <w:sz w:val="24"/>
          <w:szCs w:val="24"/>
        </w:rPr>
        <w:t xml:space="preserve">avivaldybės biudžeto lėšų naudojimo sutartyje nurodytą sąskaitą. </w:t>
      </w:r>
    </w:p>
    <w:p w14:paraId="216E997A" w14:textId="7DCEFF51" w:rsidR="00011E9B" w:rsidRPr="00011E9B" w:rsidRDefault="00011E9B" w:rsidP="00011E9B">
      <w:pPr>
        <w:pStyle w:val="Sraopastraipa"/>
        <w:numPr>
          <w:ilvl w:val="0"/>
          <w:numId w:val="6"/>
        </w:numPr>
        <w:tabs>
          <w:tab w:val="left" w:pos="1276"/>
        </w:tabs>
        <w:spacing w:after="0" w:line="240" w:lineRule="auto"/>
        <w:ind w:left="0" w:firstLine="851"/>
        <w:jc w:val="both"/>
        <w:rPr>
          <w:rFonts w:ascii="Times New Roman" w:eastAsia="Times New Roman" w:hAnsi="Times New Roman" w:cs="Times New Roman"/>
          <w:sz w:val="24"/>
          <w:szCs w:val="24"/>
        </w:rPr>
      </w:pPr>
      <w:r w:rsidRPr="00011E9B">
        <w:rPr>
          <w:rFonts w:ascii="Times New Roman" w:eastAsia="Times New Roman" w:hAnsi="Times New Roman" w:cs="Times New Roman"/>
          <w:sz w:val="24"/>
          <w:szCs w:val="24"/>
        </w:rPr>
        <w:t>Lėšų panaudojimo kontrolę atlieka Savivaldybės kontrolės ir audito tarnyba.</w:t>
      </w:r>
    </w:p>
    <w:p w14:paraId="1BFDAAA5" w14:textId="77777777" w:rsidR="005E355A" w:rsidRPr="00C233A2" w:rsidRDefault="005E355A" w:rsidP="0083327D">
      <w:pPr>
        <w:tabs>
          <w:tab w:val="left" w:pos="1276"/>
        </w:tabs>
        <w:spacing w:after="0" w:line="240" w:lineRule="auto"/>
        <w:jc w:val="both"/>
        <w:rPr>
          <w:rFonts w:ascii="Times New Roman" w:eastAsia="Times New Roman" w:hAnsi="Times New Roman" w:cs="Times New Roman"/>
          <w:b/>
          <w:bCs/>
          <w:sz w:val="24"/>
          <w:szCs w:val="24"/>
        </w:rPr>
      </w:pPr>
    </w:p>
    <w:p w14:paraId="756C096E" w14:textId="6823B8F7" w:rsidR="00C233A2" w:rsidRPr="00C233A2" w:rsidRDefault="00C233A2" w:rsidP="00C233A2">
      <w:pPr>
        <w:tabs>
          <w:tab w:val="left" w:pos="1276"/>
        </w:tabs>
        <w:spacing w:after="0" w:line="240" w:lineRule="auto"/>
        <w:jc w:val="center"/>
        <w:rPr>
          <w:rFonts w:ascii="Times New Roman" w:eastAsia="Times New Roman" w:hAnsi="Times New Roman" w:cs="Times New Roman"/>
          <w:b/>
          <w:bCs/>
          <w:sz w:val="24"/>
          <w:szCs w:val="24"/>
        </w:rPr>
      </w:pPr>
      <w:r w:rsidRPr="00C233A2">
        <w:rPr>
          <w:rFonts w:ascii="Times New Roman" w:eastAsia="Times New Roman" w:hAnsi="Times New Roman" w:cs="Times New Roman"/>
          <w:b/>
          <w:bCs/>
          <w:sz w:val="24"/>
          <w:szCs w:val="24"/>
        </w:rPr>
        <w:t>V SKYRIUS</w:t>
      </w:r>
    </w:p>
    <w:p w14:paraId="4CB2B7F2" w14:textId="77777777" w:rsidR="00C233A2" w:rsidRPr="00C233A2" w:rsidRDefault="00C233A2" w:rsidP="00C233A2">
      <w:pPr>
        <w:tabs>
          <w:tab w:val="left" w:pos="1276"/>
        </w:tabs>
        <w:spacing w:after="0" w:line="240" w:lineRule="auto"/>
        <w:jc w:val="center"/>
        <w:rPr>
          <w:rFonts w:ascii="Times New Roman" w:eastAsia="Times New Roman" w:hAnsi="Times New Roman" w:cs="Times New Roman"/>
          <w:b/>
          <w:bCs/>
          <w:sz w:val="24"/>
          <w:szCs w:val="24"/>
        </w:rPr>
      </w:pPr>
      <w:r w:rsidRPr="00C233A2">
        <w:rPr>
          <w:rFonts w:ascii="Times New Roman" w:eastAsia="Times New Roman" w:hAnsi="Times New Roman" w:cs="Times New Roman"/>
          <w:b/>
          <w:bCs/>
          <w:sz w:val="24"/>
          <w:szCs w:val="24"/>
        </w:rPr>
        <w:t>BAIGIAMOSIOS NUOSTATOS</w:t>
      </w:r>
    </w:p>
    <w:p w14:paraId="7F47A9D5" w14:textId="77777777" w:rsidR="00C233A2" w:rsidRPr="00C233A2" w:rsidRDefault="00C233A2" w:rsidP="0083327D">
      <w:pPr>
        <w:tabs>
          <w:tab w:val="left" w:pos="1276"/>
        </w:tabs>
        <w:spacing w:after="0" w:line="240" w:lineRule="auto"/>
        <w:rPr>
          <w:rFonts w:ascii="Times New Roman" w:eastAsia="Times New Roman" w:hAnsi="Times New Roman" w:cs="Times New Roman"/>
          <w:sz w:val="24"/>
          <w:szCs w:val="24"/>
        </w:rPr>
      </w:pPr>
    </w:p>
    <w:p w14:paraId="148748A2" w14:textId="51EF96B1" w:rsidR="00C233A2" w:rsidRPr="00011E9B" w:rsidRDefault="003350EE" w:rsidP="00011E9B">
      <w:pPr>
        <w:pStyle w:val="Sraopastraipa"/>
        <w:numPr>
          <w:ilvl w:val="0"/>
          <w:numId w:val="6"/>
        </w:numPr>
        <w:tabs>
          <w:tab w:val="left" w:pos="1276"/>
        </w:tabs>
        <w:spacing w:after="0" w:line="240" w:lineRule="auto"/>
        <w:ind w:left="0" w:firstLine="851"/>
        <w:jc w:val="both"/>
        <w:rPr>
          <w:rFonts w:ascii="Times New Roman" w:eastAsia="Times New Roman" w:hAnsi="Times New Roman" w:cs="Times New Roman"/>
          <w:sz w:val="24"/>
          <w:szCs w:val="24"/>
        </w:rPr>
      </w:pPr>
      <w:r w:rsidRPr="003350EE">
        <w:rPr>
          <w:rFonts w:ascii="Times New Roman" w:eastAsia="Times New Roman" w:hAnsi="Times New Roman" w:cs="Times New Roman"/>
          <w:sz w:val="24"/>
          <w:szCs w:val="24"/>
        </w:rPr>
        <w:t xml:space="preserve">Visi dokumentai, susiję su skatinimo priemonės skyrimu ir mokėjimu, yra saugomi </w:t>
      </w:r>
      <w:r>
        <w:rPr>
          <w:rFonts w:ascii="Times New Roman" w:eastAsia="Times New Roman" w:hAnsi="Times New Roman" w:cs="Times New Roman"/>
          <w:sz w:val="24"/>
          <w:szCs w:val="24"/>
        </w:rPr>
        <w:t>S</w:t>
      </w:r>
      <w:r w:rsidRPr="003350EE">
        <w:rPr>
          <w:rFonts w:ascii="Times New Roman" w:eastAsia="Times New Roman" w:hAnsi="Times New Roman" w:cs="Times New Roman"/>
          <w:sz w:val="24"/>
          <w:szCs w:val="24"/>
        </w:rPr>
        <w:t>avivaldybės administracijoje teisės aktų nustatyta tvarka</w:t>
      </w:r>
      <w:r>
        <w:rPr>
          <w:rFonts w:ascii="Times New Roman" w:eastAsia="Times New Roman" w:hAnsi="Times New Roman" w:cs="Times New Roman"/>
          <w:sz w:val="24"/>
          <w:szCs w:val="24"/>
        </w:rPr>
        <w:t xml:space="preserve"> </w:t>
      </w:r>
      <w:r w:rsidR="00C233A2" w:rsidRPr="00011E9B">
        <w:rPr>
          <w:rFonts w:ascii="Times New Roman" w:eastAsia="Times New Roman" w:hAnsi="Times New Roman" w:cs="Times New Roman"/>
          <w:sz w:val="24"/>
          <w:szCs w:val="24"/>
        </w:rPr>
        <w:t>ir terminais.</w:t>
      </w:r>
    </w:p>
    <w:p w14:paraId="608C2CB9" w14:textId="77777777" w:rsidR="00011E9B" w:rsidRDefault="00C233A2" w:rsidP="00011E9B">
      <w:pPr>
        <w:pStyle w:val="Sraopastraipa"/>
        <w:numPr>
          <w:ilvl w:val="0"/>
          <w:numId w:val="6"/>
        </w:numPr>
        <w:tabs>
          <w:tab w:val="left" w:pos="1276"/>
        </w:tabs>
        <w:spacing w:after="0" w:line="240" w:lineRule="auto"/>
        <w:ind w:left="0" w:firstLine="851"/>
        <w:jc w:val="both"/>
        <w:rPr>
          <w:rFonts w:ascii="Times New Roman" w:eastAsia="Times New Roman" w:hAnsi="Times New Roman" w:cs="Times New Roman"/>
          <w:sz w:val="24"/>
          <w:szCs w:val="24"/>
        </w:rPr>
      </w:pPr>
      <w:r w:rsidRPr="00011E9B">
        <w:rPr>
          <w:rFonts w:ascii="Times New Roman" w:eastAsia="Times New Roman" w:hAnsi="Times New Roman" w:cs="Times New Roman"/>
          <w:sz w:val="24"/>
          <w:szCs w:val="24"/>
        </w:rPr>
        <w:t xml:space="preserve">Už </w:t>
      </w:r>
      <w:r w:rsidR="00011E9B" w:rsidRPr="00011E9B">
        <w:rPr>
          <w:rFonts w:ascii="Times New Roman" w:eastAsia="Times New Roman" w:hAnsi="Times New Roman" w:cs="Times New Roman"/>
          <w:sz w:val="24"/>
          <w:szCs w:val="24"/>
        </w:rPr>
        <w:t>Aprašo n</w:t>
      </w:r>
      <w:r w:rsidR="00A811BD" w:rsidRPr="00011E9B">
        <w:rPr>
          <w:rFonts w:ascii="Times New Roman" w:eastAsia="Times New Roman" w:hAnsi="Times New Roman" w:cs="Times New Roman"/>
          <w:sz w:val="24"/>
          <w:szCs w:val="24"/>
        </w:rPr>
        <w:t>uostatų</w:t>
      </w:r>
      <w:r w:rsidRPr="00011E9B">
        <w:rPr>
          <w:rFonts w:ascii="Times New Roman" w:eastAsia="Times New Roman" w:hAnsi="Times New Roman" w:cs="Times New Roman"/>
          <w:sz w:val="24"/>
          <w:szCs w:val="24"/>
        </w:rPr>
        <w:t xml:space="preserve"> nesilaikymą atsakoma Lietuvos Respublikos teisės aktų nustatyta tvarka.</w:t>
      </w:r>
    </w:p>
    <w:p w14:paraId="6C23C0C8" w14:textId="76B38898" w:rsidR="005E355A" w:rsidRPr="00011E9B" w:rsidRDefault="005E355A" w:rsidP="00011E9B">
      <w:pPr>
        <w:pStyle w:val="Sraopastraipa"/>
        <w:numPr>
          <w:ilvl w:val="0"/>
          <w:numId w:val="6"/>
        </w:numPr>
        <w:tabs>
          <w:tab w:val="left" w:pos="1276"/>
        </w:tabs>
        <w:spacing w:after="0" w:line="240" w:lineRule="auto"/>
        <w:ind w:left="0" w:firstLine="851"/>
        <w:jc w:val="both"/>
        <w:rPr>
          <w:rFonts w:ascii="Times New Roman" w:eastAsia="Times New Roman" w:hAnsi="Times New Roman" w:cs="Times New Roman"/>
          <w:sz w:val="24"/>
          <w:szCs w:val="24"/>
        </w:rPr>
      </w:pPr>
      <w:r w:rsidRPr="00011E9B">
        <w:rPr>
          <w:rFonts w:ascii="Times New Roman" w:eastAsia="Times New Roman" w:hAnsi="Times New Roman" w:cs="Times New Roman"/>
          <w:sz w:val="24"/>
          <w:szCs w:val="24"/>
        </w:rPr>
        <w:t>Iškilus ginčams, visi klausimai sprendžiami Lietuvos Respublikos įstatymų nustatyta tvarka.</w:t>
      </w:r>
    </w:p>
    <w:p w14:paraId="2E23C58B" w14:textId="5EF53AE4" w:rsidR="00744E32" w:rsidRDefault="00744E32" w:rsidP="00534539">
      <w:pPr>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p>
    <w:p w14:paraId="6423CCC8" w14:textId="77777777" w:rsidR="000D001B" w:rsidRDefault="000D001B" w:rsidP="0083327D">
      <w:pPr>
        <w:spacing w:after="0" w:line="240" w:lineRule="auto"/>
        <w:jc w:val="both"/>
        <w:rPr>
          <w:rFonts w:ascii="Times New Roman" w:eastAsia="Times New Roman" w:hAnsi="Times New Roman" w:cs="Times New Roman"/>
          <w:sz w:val="24"/>
          <w:szCs w:val="24"/>
        </w:rPr>
      </w:pPr>
    </w:p>
    <w:p w14:paraId="4C7413A9" w14:textId="77777777" w:rsidR="000D001B" w:rsidRDefault="000D001B" w:rsidP="0003503A">
      <w:pPr>
        <w:spacing w:after="0" w:line="240" w:lineRule="auto"/>
        <w:ind w:firstLine="851"/>
        <w:jc w:val="both"/>
        <w:rPr>
          <w:rFonts w:ascii="Times New Roman" w:eastAsia="Times New Roman" w:hAnsi="Times New Roman" w:cs="Times New Roman"/>
          <w:sz w:val="24"/>
          <w:szCs w:val="24"/>
        </w:rPr>
      </w:pPr>
    </w:p>
    <w:p w14:paraId="1C230FAA" w14:textId="77777777" w:rsidR="000D001B" w:rsidRDefault="000D001B" w:rsidP="0003503A">
      <w:pPr>
        <w:spacing w:after="0" w:line="240" w:lineRule="auto"/>
        <w:ind w:firstLine="851"/>
        <w:jc w:val="both"/>
        <w:rPr>
          <w:rFonts w:ascii="Times New Roman" w:eastAsia="Times New Roman" w:hAnsi="Times New Roman" w:cs="Times New Roman"/>
          <w:sz w:val="24"/>
          <w:szCs w:val="24"/>
        </w:rPr>
        <w:sectPr w:rsidR="000D001B" w:rsidSect="00B40AA7">
          <w:headerReference w:type="default" r:id="rId8"/>
          <w:headerReference w:type="first" r:id="rId9"/>
          <w:pgSz w:w="11906" w:h="16838"/>
          <w:pgMar w:top="1134" w:right="567" w:bottom="1134" w:left="1701" w:header="567" w:footer="0" w:gutter="0"/>
          <w:pgNumType w:start="1"/>
          <w:cols w:space="1296"/>
          <w:formProt w:val="0"/>
          <w:titlePg/>
          <w:docGrid w:linePitch="299" w:charSpace="4096"/>
        </w:sectPr>
      </w:pPr>
    </w:p>
    <w:p w14:paraId="264B66A9" w14:textId="6F74E328" w:rsidR="002748BA" w:rsidRDefault="00A53358" w:rsidP="004512B7">
      <w:pPr>
        <w:spacing w:after="0" w:line="240" w:lineRule="auto"/>
        <w:ind w:left="6237"/>
        <w:jc w:val="both"/>
        <w:rPr>
          <w:rFonts w:ascii="Times New Roman" w:eastAsia="Times New Roman" w:hAnsi="Times New Roman" w:cs="Times New Roman"/>
          <w:sz w:val="24"/>
          <w:szCs w:val="24"/>
        </w:rPr>
      </w:pPr>
      <w:r w:rsidRPr="00A53358">
        <w:rPr>
          <w:rFonts w:ascii="Times New Roman" w:eastAsia="Times New Roman" w:hAnsi="Times New Roman" w:cs="Times New Roman"/>
          <w:sz w:val="24"/>
          <w:szCs w:val="24"/>
        </w:rPr>
        <w:lastRenderedPageBreak/>
        <w:t>Sveikatos priežiūros specialistų skatinimo dirbti Kretingos rajono sveikatos priežiūros įstaigose tvarkos apraš</w:t>
      </w:r>
      <w:r>
        <w:rPr>
          <w:rFonts w:ascii="Times New Roman" w:eastAsia="Times New Roman" w:hAnsi="Times New Roman" w:cs="Times New Roman"/>
          <w:sz w:val="24"/>
          <w:szCs w:val="24"/>
        </w:rPr>
        <w:t xml:space="preserve">o </w:t>
      </w:r>
      <w:r w:rsidR="002748BA">
        <w:rPr>
          <w:rFonts w:ascii="Times New Roman" w:eastAsia="Times New Roman" w:hAnsi="Times New Roman" w:cs="Times New Roman"/>
          <w:sz w:val="24"/>
          <w:szCs w:val="24"/>
        </w:rPr>
        <w:t xml:space="preserve"> priedas</w:t>
      </w:r>
    </w:p>
    <w:p w14:paraId="4612B5C3" w14:textId="77777777" w:rsidR="002748BA" w:rsidRDefault="002748BA" w:rsidP="0083327D">
      <w:pPr>
        <w:spacing w:after="0" w:line="240" w:lineRule="auto"/>
        <w:rPr>
          <w:rFonts w:ascii="Times New Roman" w:eastAsia="Times New Roman" w:hAnsi="Times New Roman" w:cs="Times New Roman"/>
          <w:sz w:val="24"/>
          <w:szCs w:val="24"/>
        </w:rPr>
      </w:pPr>
    </w:p>
    <w:p w14:paraId="71183545" w14:textId="71061897" w:rsidR="002748BA" w:rsidRPr="002748BA" w:rsidRDefault="003F643D" w:rsidP="002748BA">
      <w:pPr>
        <w:spacing w:after="0" w:line="240" w:lineRule="auto"/>
        <w:jc w:val="center"/>
      </w:pPr>
      <w:r w:rsidRPr="003F643D">
        <w:rPr>
          <w:rFonts w:ascii="Times New Roman" w:eastAsia="Times New Roman" w:hAnsi="Times New Roman" w:cs="Times New Roman"/>
          <w:b/>
          <w:sz w:val="24"/>
          <w:szCs w:val="24"/>
          <w:lang w:eastAsia="lt-LT"/>
        </w:rPr>
        <w:t xml:space="preserve">SAVIVALDYBĖS BIUDŽETO LĖŠŲ NAUDOJIMO </w:t>
      </w:r>
      <w:r w:rsidR="002748BA" w:rsidRPr="002748BA">
        <w:rPr>
          <w:rFonts w:ascii="Times New Roman" w:eastAsia="Times New Roman" w:hAnsi="Times New Roman" w:cs="Times New Roman"/>
          <w:b/>
          <w:sz w:val="24"/>
          <w:szCs w:val="24"/>
          <w:lang w:eastAsia="lt-LT"/>
        </w:rPr>
        <w:t>SUTARTIS Nr.</w:t>
      </w:r>
    </w:p>
    <w:p w14:paraId="48C080F7" w14:textId="77777777" w:rsidR="002748BA" w:rsidRPr="002748BA" w:rsidRDefault="002748BA" w:rsidP="002748BA">
      <w:pPr>
        <w:spacing w:after="0" w:line="240" w:lineRule="auto"/>
        <w:rPr>
          <w:rFonts w:ascii="Times New Roman" w:eastAsia="Times New Roman" w:hAnsi="Times New Roman" w:cs="Times New Roman"/>
          <w:b/>
          <w:sz w:val="24"/>
          <w:szCs w:val="24"/>
          <w:lang w:eastAsia="lt-LT"/>
        </w:rPr>
      </w:pPr>
    </w:p>
    <w:p w14:paraId="1C2068F6" w14:textId="77777777" w:rsidR="002748BA" w:rsidRPr="002748BA" w:rsidRDefault="002748BA" w:rsidP="002748BA">
      <w:pPr>
        <w:spacing w:after="0" w:line="240" w:lineRule="auto"/>
        <w:jc w:val="center"/>
      </w:pPr>
      <w:r w:rsidRPr="002748BA">
        <w:rPr>
          <w:rFonts w:ascii="Times New Roman" w:eastAsia="Times New Roman" w:hAnsi="Times New Roman" w:cs="Times New Roman"/>
          <w:sz w:val="24"/>
          <w:szCs w:val="24"/>
          <w:lang w:eastAsia="lt-LT"/>
        </w:rPr>
        <w:t xml:space="preserve">20__ m. ________ ___  d.      </w:t>
      </w:r>
    </w:p>
    <w:p w14:paraId="2267680E" w14:textId="77777777" w:rsidR="002748BA" w:rsidRPr="002748BA" w:rsidRDefault="002748BA" w:rsidP="002748BA">
      <w:pPr>
        <w:spacing w:after="0" w:line="240" w:lineRule="auto"/>
        <w:jc w:val="center"/>
      </w:pPr>
      <w:r w:rsidRPr="002748BA">
        <w:rPr>
          <w:rFonts w:ascii="Times New Roman" w:eastAsia="Times New Roman" w:hAnsi="Times New Roman" w:cs="Times New Roman"/>
          <w:sz w:val="24"/>
          <w:szCs w:val="24"/>
          <w:lang w:eastAsia="lt-LT"/>
        </w:rPr>
        <w:t>Kretinga</w:t>
      </w:r>
    </w:p>
    <w:p w14:paraId="740FADE2" w14:textId="77777777" w:rsidR="002748BA" w:rsidRPr="002748BA" w:rsidRDefault="002748BA" w:rsidP="002748BA">
      <w:pPr>
        <w:spacing w:after="0" w:line="240" w:lineRule="auto"/>
        <w:jc w:val="center"/>
        <w:rPr>
          <w:rFonts w:ascii="Times New Roman" w:eastAsia="Times New Roman" w:hAnsi="Times New Roman" w:cs="Times New Roman"/>
          <w:sz w:val="24"/>
          <w:szCs w:val="24"/>
          <w:lang w:eastAsia="lt-LT"/>
        </w:rPr>
      </w:pPr>
    </w:p>
    <w:p w14:paraId="188EBE46" w14:textId="3320C17A" w:rsidR="002748BA" w:rsidRPr="002748BA" w:rsidRDefault="002748BA" w:rsidP="002748BA">
      <w:pPr>
        <w:spacing w:after="0" w:line="240" w:lineRule="auto"/>
        <w:ind w:firstLine="900"/>
        <w:jc w:val="both"/>
      </w:pPr>
      <w:r w:rsidRPr="002748BA">
        <w:rPr>
          <w:rFonts w:ascii="Times New Roman" w:eastAsia="Times New Roman" w:hAnsi="Times New Roman" w:cs="Times New Roman"/>
          <w:b/>
          <w:sz w:val="24"/>
          <w:szCs w:val="24"/>
          <w:lang w:eastAsia="lt-LT"/>
        </w:rPr>
        <w:t>Kretingos rajono savivaldybės administracija</w:t>
      </w:r>
      <w:r w:rsidRPr="002748BA">
        <w:rPr>
          <w:rFonts w:ascii="Times New Roman" w:eastAsia="Times New Roman" w:hAnsi="Times New Roman" w:cs="Times New Roman"/>
          <w:sz w:val="24"/>
          <w:szCs w:val="24"/>
          <w:lang w:eastAsia="lt-LT"/>
        </w:rPr>
        <w:t xml:space="preserve"> (toliau sutartyje –</w:t>
      </w:r>
      <w:r w:rsidR="008F0223">
        <w:rPr>
          <w:rFonts w:ascii="Times New Roman" w:eastAsia="Times New Roman" w:hAnsi="Times New Roman" w:cs="Times New Roman"/>
          <w:sz w:val="24"/>
          <w:szCs w:val="24"/>
          <w:lang w:eastAsia="lt-LT"/>
        </w:rPr>
        <w:t xml:space="preserve"> Lėšų davėjas</w:t>
      </w:r>
      <w:r w:rsidRPr="002748BA">
        <w:rPr>
          <w:rFonts w:ascii="Times New Roman" w:eastAsia="Times New Roman" w:hAnsi="Times New Roman" w:cs="Times New Roman"/>
          <w:sz w:val="24"/>
          <w:szCs w:val="24"/>
          <w:lang w:eastAsia="lt-LT"/>
        </w:rPr>
        <w:t xml:space="preserve">), atstovaujama administracijos direktoriaus ______________, ir </w:t>
      </w:r>
      <w:r w:rsidRPr="0083327D">
        <w:rPr>
          <w:rFonts w:ascii="Times New Roman" w:eastAsia="Times New Roman" w:hAnsi="Times New Roman" w:cs="Times New Roman"/>
          <w:bCs/>
          <w:sz w:val="24"/>
          <w:szCs w:val="24"/>
          <w:lang w:eastAsia="lt-LT"/>
        </w:rPr>
        <w:t>_________________</w:t>
      </w:r>
      <w:r w:rsidRPr="002748BA">
        <w:rPr>
          <w:rFonts w:ascii="Times New Roman" w:eastAsia="Times New Roman" w:hAnsi="Times New Roman" w:cs="Times New Roman"/>
          <w:b/>
          <w:sz w:val="24"/>
          <w:szCs w:val="24"/>
          <w:lang w:eastAsia="lt-LT"/>
        </w:rPr>
        <w:t xml:space="preserve"> </w:t>
      </w:r>
      <w:r w:rsidRPr="002748BA">
        <w:rPr>
          <w:rFonts w:ascii="Times New Roman" w:eastAsia="Times New Roman" w:hAnsi="Times New Roman" w:cs="Times New Roman"/>
          <w:sz w:val="24"/>
          <w:szCs w:val="24"/>
          <w:lang w:eastAsia="lt-LT"/>
        </w:rPr>
        <w:t xml:space="preserve">(toliau sutartyje – </w:t>
      </w:r>
      <w:r w:rsidR="008F0223">
        <w:rPr>
          <w:rFonts w:ascii="Times New Roman" w:eastAsia="Times New Roman" w:hAnsi="Times New Roman" w:cs="Times New Roman"/>
          <w:sz w:val="24"/>
          <w:szCs w:val="24"/>
          <w:lang w:eastAsia="lt-LT"/>
        </w:rPr>
        <w:t>Lėšų gavėjas</w:t>
      </w:r>
      <w:r w:rsidRPr="002748BA">
        <w:rPr>
          <w:rFonts w:ascii="Times New Roman" w:eastAsia="Times New Roman" w:hAnsi="Times New Roman" w:cs="Times New Roman"/>
          <w:sz w:val="24"/>
          <w:szCs w:val="24"/>
          <w:lang w:eastAsia="lt-LT"/>
        </w:rPr>
        <w:t xml:space="preserve">), atstovaujamas ________________________, </w:t>
      </w:r>
      <w:r w:rsidR="00EB28A4" w:rsidRPr="00EB28A4">
        <w:rPr>
          <w:rFonts w:ascii="Times New Roman" w:eastAsia="Times New Roman" w:hAnsi="Times New Roman" w:cs="Times New Roman"/>
          <w:sz w:val="24"/>
          <w:szCs w:val="24"/>
          <w:lang w:eastAsia="lt-LT"/>
        </w:rPr>
        <w:t>toliau bendrai vadinami Šalimis, o kiekvienas iš jų atskirai – Šalimi, sudarė šią Savivaldybės biudžeto lėšų naudojimo sutartį (toliau – Sutartis).</w:t>
      </w:r>
      <w:r w:rsidR="00EB28A4">
        <w:rPr>
          <w:rFonts w:ascii="Times New Roman" w:eastAsia="Times New Roman" w:hAnsi="Times New Roman" w:cs="Times New Roman"/>
          <w:sz w:val="24"/>
          <w:szCs w:val="24"/>
          <w:lang w:eastAsia="lt-LT"/>
        </w:rPr>
        <w:t xml:space="preserve"> </w:t>
      </w:r>
    </w:p>
    <w:p w14:paraId="372650FB" w14:textId="77777777" w:rsidR="002748BA" w:rsidRPr="002748BA" w:rsidRDefault="002748BA" w:rsidP="002748BA">
      <w:pPr>
        <w:spacing w:after="0" w:line="240" w:lineRule="auto"/>
        <w:jc w:val="both"/>
        <w:rPr>
          <w:rFonts w:ascii="Times New Roman" w:eastAsia="Times New Roman" w:hAnsi="Times New Roman" w:cs="Times New Roman"/>
          <w:sz w:val="24"/>
          <w:szCs w:val="24"/>
          <w:lang w:eastAsia="lt-LT"/>
        </w:rPr>
      </w:pPr>
    </w:p>
    <w:p w14:paraId="53FD86F2" w14:textId="77777777" w:rsidR="002748BA" w:rsidRPr="002748BA" w:rsidRDefault="002748BA" w:rsidP="002748BA">
      <w:pPr>
        <w:spacing w:after="0" w:line="240" w:lineRule="auto"/>
        <w:ind w:right="-32"/>
        <w:jc w:val="center"/>
      </w:pPr>
      <w:r w:rsidRPr="002748BA">
        <w:rPr>
          <w:rFonts w:ascii="Times New Roman" w:eastAsia="Times New Roman" w:hAnsi="Times New Roman" w:cs="Times New Roman"/>
          <w:b/>
          <w:caps/>
          <w:sz w:val="24"/>
          <w:szCs w:val="24"/>
          <w:lang w:eastAsia="lt-LT"/>
        </w:rPr>
        <w:t>I. Sutarties OBJEKTAS</w:t>
      </w:r>
    </w:p>
    <w:p w14:paraId="402EE2FB" w14:textId="77777777" w:rsidR="002748BA" w:rsidRPr="002748BA" w:rsidRDefault="002748BA" w:rsidP="002748BA">
      <w:pPr>
        <w:spacing w:after="0" w:line="240" w:lineRule="auto"/>
        <w:ind w:right="-32"/>
        <w:jc w:val="both"/>
        <w:rPr>
          <w:rFonts w:ascii="Times New Roman" w:eastAsia="Times New Roman" w:hAnsi="Times New Roman" w:cs="Times New Roman"/>
          <w:sz w:val="24"/>
          <w:szCs w:val="24"/>
          <w:lang w:eastAsia="lt-LT"/>
        </w:rPr>
      </w:pPr>
    </w:p>
    <w:p w14:paraId="513E7F12" w14:textId="7911962A" w:rsidR="00C572B4" w:rsidRPr="002C6BF6" w:rsidRDefault="002748BA" w:rsidP="002C6BF6">
      <w:pPr>
        <w:suppressAutoHyphens/>
        <w:spacing w:after="0" w:line="240" w:lineRule="auto"/>
        <w:ind w:firstLine="709"/>
        <w:jc w:val="both"/>
        <w:rPr>
          <w:rFonts w:ascii="Times New Roman" w:eastAsia="Times New Roman" w:hAnsi="Times New Roman" w:cs="Times New Roman"/>
          <w:i/>
          <w:color w:val="00000A"/>
          <w:sz w:val="20"/>
          <w:szCs w:val="20"/>
        </w:rPr>
      </w:pPr>
      <w:r w:rsidRPr="002748BA">
        <w:rPr>
          <w:rFonts w:ascii="Times New Roman" w:eastAsia="Times New Roman" w:hAnsi="Times New Roman" w:cs="Times New Roman"/>
          <w:sz w:val="24"/>
          <w:szCs w:val="24"/>
          <w:lang w:eastAsia="lt-LT"/>
        </w:rPr>
        <w:t xml:space="preserve">1. </w:t>
      </w:r>
      <w:r w:rsidR="00C572B4" w:rsidRPr="00C572B4">
        <w:rPr>
          <w:rFonts w:ascii="Times New Roman" w:eastAsia="Times New Roman" w:hAnsi="Times New Roman" w:cs="Times New Roman"/>
          <w:color w:val="00000A"/>
          <w:sz w:val="24"/>
          <w:szCs w:val="24"/>
        </w:rPr>
        <w:t xml:space="preserve">Šios sutarties objektas yra </w:t>
      </w:r>
      <w:r w:rsidR="009306B8">
        <w:rPr>
          <w:rFonts w:ascii="Times New Roman" w:eastAsia="Times New Roman" w:hAnsi="Times New Roman" w:cs="Times New Roman"/>
          <w:color w:val="00000A"/>
          <w:sz w:val="24"/>
          <w:szCs w:val="24"/>
        </w:rPr>
        <w:t>________ Eur (__________ eurų) Savivaldybės biudžeto lėšų skyrimas</w:t>
      </w:r>
      <w:r w:rsidR="002C6BF6">
        <w:rPr>
          <w:rFonts w:ascii="Times New Roman" w:eastAsia="Times New Roman" w:hAnsi="Times New Roman" w:cs="Times New Roman"/>
          <w:color w:val="00000A"/>
          <w:sz w:val="24"/>
          <w:szCs w:val="24"/>
        </w:rPr>
        <w:t xml:space="preserve"> priemonės </w:t>
      </w:r>
      <w:r w:rsidR="002C6BF6" w:rsidRPr="002C6BF6">
        <w:rPr>
          <w:rFonts w:ascii="Times New Roman" w:eastAsia="Times New Roman" w:hAnsi="Times New Roman" w:cs="Times New Roman"/>
          <w:color w:val="00000A"/>
          <w:sz w:val="24"/>
          <w:szCs w:val="24"/>
        </w:rPr>
        <w:t xml:space="preserve">„Sveikatos priežiūros specialistų skatinimas dirbti </w:t>
      </w:r>
      <w:r w:rsidR="002C6BF6">
        <w:rPr>
          <w:rFonts w:ascii="Times New Roman" w:eastAsia="Times New Roman" w:hAnsi="Times New Roman" w:cs="Times New Roman"/>
          <w:color w:val="00000A"/>
          <w:sz w:val="24"/>
          <w:szCs w:val="24"/>
        </w:rPr>
        <w:t>________________________</w:t>
      </w:r>
      <w:r w:rsidR="002C6BF6" w:rsidRPr="002C6BF6">
        <w:rPr>
          <w:rFonts w:ascii="Times New Roman" w:eastAsia="Times New Roman" w:hAnsi="Times New Roman" w:cs="Times New Roman"/>
          <w:color w:val="00000A"/>
          <w:sz w:val="24"/>
          <w:szCs w:val="24"/>
        </w:rPr>
        <w:t xml:space="preserve"> įstaigoje“</w:t>
      </w:r>
      <w:r w:rsidR="002C6BF6">
        <w:rPr>
          <w:rFonts w:ascii="Times New Roman" w:eastAsia="Times New Roman" w:hAnsi="Times New Roman" w:cs="Times New Roman"/>
          <w:color w:val="00000A"/>
          <w:sz w:val="24"/>
          <w:szCs w:val="24"/>
        </w:rPr>
        <w:t xml:space="preserve">, patvirtintos </w:t>
      </w:r>
      <w:r w:rsidR="002C6BF6" w:rsidRPr="002C6BF6">
        <w:rPr>
          <w:rFonts w:ascii="Times New Roman" w:eastAsia="Times New Roman" w:hAnsi="Times New Roman" w:cs="Times New Roman"/>
          <w:color w:val="00000A"/>
          <w:sz w:val="24"/>
          <w:szCs w:val="24"/>
        </w:rPr>
        <w:t xml:space="preserve"> </w:t>
      </w:r>
      <w:r w:rsidR="002C6BF6">
        <w:rPr>
          <w:rFonts w:ascii="Times New Roman" w:eastAsia="Times New Roman" w:hAnsi="Times New Roman" w:cs="Times New Roman"/>
          <w:color w:val="00000A"/>
          <w:sz w:val="24"/>
          <w:szCs w:val="24"/>
        </w:rPr>
        <w:t xml:space="preserve">Kretingos </w:t>
      </w:r>
      <w:r w:rsidR="002C6BF6" w:rsidRPr="002C6BF6">
        <w:rPr>
          <w:rFonts w:ascii="Times New Roman" w:eastAsia="Times New Roman" w:hAnsi="Times New Roman" w:cs="Times New Roman"/>
          <w:color w:val="00000A"/>
          <w:sz w:val="24"/>
          <w:szCs w:val="24"/>
        </w:rPr>
        <w:t>rajono savivaldybės 20</w:t>
      </w:r>
      <w:r w:rsidR="002C6BF6">
        <w:rPr>
          <w:rFonts w:ascii="Times New Roman" w:eastAsia="Times New Roman" w:hAnsi="Times New Roman" w:cs="Times New Roman"/>
          <w:color w:val="00000A"/>
          <w:sz w:val="24"/>
          <w:szCs w:val="24"/>
        </w:rPr>
        <w:t>__ - 20__</w:t>
      </w:r>
      <w:r w:rsidR="002C6BF6" w:rsidRPr="002C6BF6">
        <w:rPr>
          <w:rFonts w:ascii="Times New Roman" w:eastAsia="Times New Roman" w:hAnsi="Times New Roman" w:cs="Times New Roman"/>
          <w:color w:val="00000A"/>
          <w:sz w:val="24"/>
          <w:szCs w:val="24"/>
        </w:rPr>
        <w:t xml:space="preserve"> metų strateginio veiklos plan</w:t>
      </w:r>
      <w:r w:rsidR="002C6BF6">
        <w:rPr>
          <w:rFonts w:ascii="Times New Roman" w:eastAsia="Times New Roman" w:hAnsi="Times New Roman" w:cs="Times New Roman"/>
          <w:color w:val="00000A"/>
          <w:sz w:val="24"/>
          <w:szCs w:val="24"/>
        </w:rPr>
        <w:t xml:space="preserve">e (Kretingos </w:t>
      </w:r>
      <w:r w:rsidR="002C6BF6" w:rsidRPr="002C6BF6">
        <w:rPr>
          <w:rFonts w:ascii="Times New Roman" w:eastAsia="Times New Roman" w:hAnsi="Times New Roman" w:cs="Times New Roman"/>
          <w:color w:val="00000A"/>
          <w:sz w:val="24"/>
          <w:szCs w:val="24"/>
        </w:rPr>
        <w:t>rajono savivaldybės tarybos 20</w:t>
      </w:r>
      <w:r w:rsidR="002C6BF6">
        <w:rPr>
          <w:rFonts w:ascii="Times New Roman" w:eastAsia="Times New Roman" w:hAnsi="Times New Roman" w:cs="Times New Roman"/>
          <w:color w:val="00000A"/>
          <w:sz w:val="24"/>
          <w:szCs w:val="24"/>
        </w:rPr>
        <w:t>__</w:t>
      </w:r>
      <w:r w:rsidR="002C6BF6" w:rsidRPr="002C6BF6">
        <w:rPr>
          <w:rFonts w:ascii="Times New Roman" w:eastAsia="Times New Roman" w:hAnsi="Times New Roman" w:cs="Times New Roman"/>
          <w:color w:val="00000A"/>
          <w:sz w:val="24"/>
          <w:szCs w:val="24"/>
        </w:rPr>
        <w:t xml:space="preserve"> m. ______________ d. sprendim</w:t>
      </w:r>
      <w:r w:rsidR="002C6BF6">
        <w:rPr>
          <w:rFonts w:ascii="Times New Roman" w:eastAsia="Times New Roman" w:hAnsi="Times New Roman" w:cs="Times New Roman"/>
          <w:color w:val="00000A"/>
          <w:sz w:val="24"/>
          <w:szCs w:val="24"/>
        </w:rPr>
        <w:t>as</w:t>
      </w:r>
      <w:r w:rsidR="002C6BF6" w:rsidRPr="002C6BF6">
        <w:rPr>
          <w:rFonts w:ascii="Times New Roman" w:eastAsia="Times New Roman" w:hAnsi="Times New Roman" w:cs="Times New Roman"/>
          <w:color w:val="00000A"/>
          <w:sz w:val="24"/>
          <w:szCs w:val="24"/>
        </w:rPr>
        <w:t xml:space="preserve"> Nr. ___ „_________________________“</w:t>
      </w:r>
      <w:r w:rsidR="002C6BF6">
        <w:rPr>
          <w:rFonts w:ascii="Times New Roman" w:eastAsia="Times New Roman" w:hAnsi="Times New Roman" w:cs="Times New Roman"/>
          <w:color w:val="00000A"/>
          <w:sz w:val="24"/>
          <w:szCs w:val="24"/>
        </w:rPr>
        <w:t>)</w:t>
      </w:r>
      <w:r w:rsidR="002C6BF6">
        <w:rPr>
          <w:rFonts w:ascii="Times New Roman" w:eastAsia="Times New Roman" w:hAnsi="Times New Roman" w:cs="Times New Roman"/>
          <w:i/>
          <w:color w:val="00000A"/>
          <w:sz w:val="20"/>
          <w:szCs w:val="20"/>
        </w:rPr>
        <w:t xml:space="preserve"> </w:t>
      </w:r>
      <w:r w:rsidR="00C572B4" w:rsidRPr="00C572B4">
        <w:rPr>
          <w:rFonts w:ascii="Times New Roman" w:eastAsia="Times New Roman" w:hAnsi="Times New Roman" w:cs="Times New Roman"/>
          <w:color w:val="00000A"/>
          <w:sz w:val="24"/>
          <w:szCs w:val="24"/>
        </w:rPr>
        <w:t>(toliau – Pr</w:t>
      </w:r>
      <w:r w:rsidR="002C6BF6">
        <w:rPr>
          <w:rFonts w:ascii="Times New Roman" w:eastAsia="Times New Roman" w:hAnsi="Times New Roman" w:cs="Times New Roman"/>
          <w:color w:val="00000A"/>
          <w:sz w:val="24"/>
          <w:szCs w:val="24"/>
        </w:rPr>
        <w:t>iemonė</w:t>
      </w:r>
      <w:r w:rsidR="00C572B4" w:rsidRPr="00C572B4">
        <w:rPr>
          <w:rFonts w:ascii="Times New Roman" w:eastAsia="Times New Roman" w:hAnsi="Times New Roman" w:cs="Times New Roman"/>
          <w:color w:val="00000A"/>
          <w:sz w:val="24"/>
          <w:szCs w:val="24"/>
        </w:rPr>
        <w:t>)</w:t>
      </w:r>
      <w:r w:rsidR="002C6BF6">
        <w:rPr>
          <w:rFonts w:ascii="Times New Roman" w:eastAsia="Times New Roman" w:hAnsi="Times New Roman" w:cs="Times New Roman"/>
          <w:color w:val="00000A"/>
          <w:sz w:val="24"/>
          <w:szCs w:val="24"/>
        </w:rPr>
        <w:t>,</w:t>
      </w:r>
      <w:r w:rsidR="00C572B4" w:rsidRPr="00C572B4">
        <w:rPr>
          <w:rFonts w:ascii="Times New Roman" w:eastAsia="Times New Roman" w:hAnsi="Times New Roman" w:cs="Times New Roman"/>
          <w:bCs/>
          <w:color w:val="00000A"/>
          <w:sz w:val="24"/>
          <w:szCs w:val="24"/>
        </w:rPr>
        <w:t xml:space="preserve"> įgyvendinim</w:t>
      </w:r>
      <w:r w:rsidR="009306B8">
        <w:rPr>
          <w:rFonts w:ascii="Times New Roman" w:eastAsia="Times New Roman" w:hAnsi="Times New Roman" w:cs="Times New Roman"/>
          <w:bCs/>
          <w:color w:val="00000A"/>
          <w:sz w:val="24"/>
          <w:szCs w:val="24"/>
        </w:rPr>
        <w:t>ui</w:t>
      </w:r>
      <w:r w:rsidR="00C572B4" w:rsidRPr="00C572B4">
        <w:rPr>
          <w:rFonts w:ascii="Times New Roman" w:eastAsia="Times New Roman" w:hAnsi="Times New Roman" w:cs="Times New Roman"/>
          <w:color w:val="00000A"/>
          <w:sz w:val="24"/>
          <w:szCs w:val="24"/>
        </w:rPr>
        <w:t>.</w:t>
      </w:r>
    </w:p>
    <w:p w14:paraId="1A433E84" w14:textId="77777777" w:rsidR="002748BA" w:rsidRPr="002748BA" w:rsidRDefault="002748BA" w:rsidP="002748BA">
      <w:pPr>
        <w:spacing w:after="0" w:line="240" w:lineRule="auto"/>
        <w:ind w:right="-32"/>
        <w:jc w:val="both"/>
        <w:rPr>
          <w:rFonts w:ascii="Times New Roman" w:eastAsia="Times New Roman" w:hAnsi="Times New Roman" w:cs="Times New Roman"/>
          <w:sz w:val="24"/>
          <w:szCs w:val="24"/>
          <w:lang w:eastAsia="lt-LT"/>
        </w:rPr>
      </w:pPr>
    </w:p>
    <w:p w14:paraId="20C21D3B" w14:textId="77777777" w:rsidR="002748BA" w:rsidRPr="002748BA" w:rsidRDefault="002748BA" w:rsidP="002748BA">
      <w:pPr>
        <w:tabs>
          <w:tab w:val="left" w:pos="5400"/>
        </w:tabs>
        <w:spacing w:after="0" w:line="240" w:lineRule="auto"/>
        <w:ind w:right="72"/>
        <w:jc w:val="center"/>
      </w:pPr>
      <w:r w:rsidRPr="002748BA">
        <w:rPr>
          <w:rFonts w:ascii="Times New Roman" w:eastAsia="Times New Roman" w:hAnsi="Times New Roman" w:cs="Times New Roman"/>
          <w:b/>
          <w:sz w:val="24"/>
          <w:szCs w:val="24"/>
          <w:lang w:eastAsia="lt-LT"/>
        </w:rPr>
        <w:t>II. ŠALIŲ ĮSIPAREIGOJIMAI IR TEISĖS</w:t>
      </w:r>
    </w:p>
    <w:p w14:paraId="51E81AA7" w14:textId="77777777" w:rsidR="002748BA" w:rsidRPr="002748BA" w:rsidRDefault="002748BA" w:rsidP="0083327D">
      <w:pPr>
        <w:tabs>
          <w:tab w:val="left" w:pos="5400"/>
        </w:tabs>
        <w:spacing w:after="0" w:line="240" w:lineRule="auto"/>
        <w:ind w:right="72"/>
        <w:rPr>
          <w:rFonts w:ascii="Times New Roman" w:eastAsia="Times New Roman" w:hAnsi="Times New Roman" w:cs="Times New Roman"/>
          <w:b/>
          <w:sz w:val="24"/>
          <w:szCs w:val="24"/>
          <w:lang w:eastAsia="lt-LT"/>
        </w:rPr>
      </w:pPr>
    </w:p>
    <w:p w14:paraId="505357AD" w14:textId="2F6F7BEA" w:rsidR="002748BA" w:rsidRPr="002748BA" w:rsidRDefault="002748BA" w:rsidP="00BF117F">
      <w:pPr>
        <w:spacing w:after="0" w:line="240" w:lineRule="auto"/>
        <w:ind w:right="72" w:firstLine="851"/>
        <w:jc w:val="both"/>
      </w:pPr>
      <w:r w:rsidRPr="002748BA">
        <w:rPr>
          <w:rFonts w:ascii="Times New Roman" w:eastAsia="Times New Roman" w:hAnsi="Times New Roman" w:cs="Times New Roman"/>
          <w:sz w:val="24"/>
          <w:szCs w:val="24"/>
          <w:lang w:eastAsia="lt-LT"/>
        </w:rPr>
        <w:t xml:space="preserve">2. </w:t>
      </w:r>
      <w:r w:rsidR="002F0DCE" w:rsidRPr="002F0DCE">
        <w:rPr>
          <w:rFonts w:ascii="Times New Roman" w:eastAsia="Times New Roman" w:hAnsi="Times New Roman" w:cs="Times New Roman"/>
          <w:b/>
          <w:bCs/>
          <w:sz w:val="24"/>
          <w:szCs w:val="24"/>
          <w:lang w:eastAsia="lt-LT"/>
        </w:rPr>
        <w:t>Lėšų davėjas</w:t>
      </w:r>
      <w:r w:rsidR="002F0DCE" w:rsidRPr="002F0DCE">
        <w:rPr>
          <w:rFonts w:ascii="Times New Roman" w:eastAsia="Times New Roman" w:hAnsi="Times New Roman" w:cs="Times New Roman"/>
          <w:sz w:val="24"/>
          <w:szCs w:val="24"/>
          <w:lang w:eastAsia="lt-LT"/>
        </w:rPr>
        <w:t xml:space="preserve"> </w:t>
      </w:r>
      <w:r w:rsidRPr="002748BA">
        <w:rPr>
          <w:rFonts w:ascii="Times New Roman" w:eastAsia="Times New Roman" w:hAnsi="Times New Roman" w:cs="Times New Roman"/>
          <w:b/>
          <w:sz w:val="24"/>
          <w:szCs w:val="24"/>
          <w:lang w:eastAsia="lt-LT"/>
        </w:rPr>
        <w:t>įsipareigoja:</w:t>
      </w:r>
    </w:p>
    <w:p w14:paraId="28576DFA" w14:textId="6F8A5A3F" w:rsidR="002748BA" w:rsidRDefault="002748BA" w:rsidP="00BF117F">
      <w:pPr>
        <w:spacing w:after="0" w:line="240" w:lineRule="auto"/>
        <w:ind w:right="72" w:firstLine="851"/>
        <w:jc w:val="both"/>
        <w:rPr>
          <w:rFonts w:ascii="Times New Roman" w:eastAsia="Times New Roman" w:hAnsi="Times New Roman" w:cs="Times New Roman"/>
          <w:sz w:val="24"/>
          <w:szCs w:val="24"/>
          <w:lang w:eastAsia="lt-LT"/>
        </w:rPr>
      </w:pPr>
      <w:r w:rsidRPr="002748BA">
        <w:rPr>
          <w:rFonts w:ascii="Times New Roman" w:eastAsia="Times New Roman" w:hAnsi="Times New Roman" w:cs="Times New Roman"/>
          <w:sz w:val="24"/>
          <w:szCs w:val="24"/>
          <w:lang w:eastAsia="lt-LT"/>
        </w:rPr>
        <w:t xml:space="preserve">2.1. pervesti lėšas, numatytas 1 punkte, </w:t>
      </w:r>
      <w:r w:rsidR="00B21435" w:rsidRPr="00B21435">
        <w:rPr>
          <w:rFonts w:ascii="Times New Roman" w:eastAsia="Times New Roman" w:hAnsi="Times New Roman" w:cs="Times New Roman"/>
          <w:sz w:val="24"/>
          <w:szCs w:val="24"/>
          <w:lang w:eastAsia="lt-LT"/>
        </w:rPr>
        <w:t>Lėšų gavėjui</w:t>
      </w:r>
      <w:r w:rsidRPr="002748BA">
        <w:rPr>
          <w:rFonts w:ascii="Times New Roman" w:eastAsia="Times New Roman" w:hAnsi="Times New Roman" w:cs="Times New Roman"/>
          <w:sz w:val="24"/>
          <w:szCs w:val="24"/>
          <w:lang w:eastAsia="lt-LT"/>
        </w:rPr>
        <w:t xml:space="preserve"> per 20 kalendorinių dienų nuo sutarties pasirašymo</w:t>
      </w:r>
      <w:r w:rsidR="00B21435">
        <w:rPr>
          <w:rFonts w:ascii="Times New Roman" w:eastAsia="Times New Roman" w:hAnsi="Times New Roman" w:cs="Times New Roman"/>
          <w:sz w:val="24"/>
          <w:szCs w:val="24"/>
          <w:lang w:eastAsia="lt-LT"/>
        </w:rPr>
        <w:t>;</w:t>
      </w:r>
    </w:p>
    <w:p w14:paraId="67D69AF2" w14:textId="49A30B74" w:rsidR="00B21435" w:rsidRDefault="00B21435" w:rsidP="00BF117F">
      <w:pPr>
        <w:spacing w:after="0" w:line="240" w:lineRule="auto"/>
        <w:ind w:right="72"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2.2. </w:t>
      </w:r>
      <w:r w:rsidRPr="00B21435">
        <w:rPr>
          <w:rFonts w:ascii="Times New Roman" w:eastAsia="Times New Roman" w:hAnsi="Times New Roman" w:cs="Times New Roman"/>
          <w:sz w:val="24"/>
          <w:szCs w:val="24"/>
          <w:lang w:eastAsia="lt-LT"/>
        </w:rPr>
        <w:t>Savivaldybės biudžeto lėšas pervesti į Lėšų gavėjo sąskaitą, nurodytą Sutarties rekvizituose</w:t>
      </w:r>
      <w:r>
        <w:rPr>
          <w:rFonts w:ascii="Times New Roman" w:eastAsia="Times New Roman" w:hAnsi="Times New Roman" w:cs="Times New Roman"/>
          <w:sz w:val="24"/>
          <w:szCs w:val="24"/>
          <w:lang w:eastAsia="lt-LT"/>
        </w:rPr>
        <w:t>;</w:t>
      </w:r>
    </w:p>
    <w:p w14:paraId="57BD53B4" w14:textId="1E74140E" w:rsidR="00B21435" w:rsidRDefault="00B21435" w:rsidP="00BF117F">
      <w:pPr>
        <w:spacing w:after="0" w:line="240" w:lineRule="auto"/>
        <w:ind w:right="72"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2.3. </w:t>
      </w:r>
      <w:r w:rsidRPr="00B21435">
        <w:rPr>
          <w:rFonts w:ascii="Times New Roman" w:eastAsia="Times New Roman" w:hAnsi="Times New Roman" w:cs="Times New Roman"/>
          <w:sz w:val="24"/>
          <w:szCs w:val="24"/>
          <w:lang w:eastAsia="lt-LT"/>
        </w:rPr>
        <w:t>teikti informacinę – konsultacinę pagalbą, padedančią laikytis Sutartyje nustatytų įsipareigojimų.</w:t>
      </w:r>
    </w:p>
    <w:p w14:paraId="58C54B37" w14:textId="7EC531E3" w:rsidR="00EC1709" w:rsidRPr="00EC1709" w:rsidRDefault="00EC1709" w:rsidP="00BF117F">
      <w:pPr>
        <w:spacing w:after="0" w:line="240" w:lineRule="auto"/>
        <w:ind w:right="72" w:firstLine="851"/>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t>3.</w:t>
      </w:r>
      <w:r w:rsidRPr="00EC1709">
        <w:rPr>
          <w:rFonts w:ascii="Times New Roman" w:eastAsia="Times New Roman" w:hAnsi="Times New Roman" w:cs="Times New Roman"/>
          <w:sz w:val="24"/>
          <w:szCs w:val="24"/>
          <w:lang w:eastAsia="lt-LT"/>
        </w:rPr>
        <w:t xml:space="preserve"> </w:t>
      </w:r>
      <w:r w:rsidRPr="00EC1709">
        <w:rPr>
          <w:rFonts w:ascii="Times New Roman" w:eastAsia="Times New Roman" w:hAnsi="Times New Roman" w:cs="Times New Roman"/>
          <w:b/>
          <w:bCs/>
          <w:sz w:val="24"/>
          <w:szCs w:val="24"/>
          <w:lang w:eastAsia="lt-LT"/>
        </w:rPr>
        <w:t>Lėšų davėjas turi teisę:</w:t>
      </w:r>
    </w:p>
    <w:p w14:paraId="23E35FE3" w14:textId="2CD255CE" w:rsidR="00EC1709" w:rsidRPr="00EC1709" w:rsidRDefault="008F3524" w:rsidP="00BF117F">
      <w:pPr>
        <w:spacing w:after="0" w:line="240" w:lineRule="auto"/>
        <w:ind w:right="72"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C1709" w:rsidRPr="00EC1709">
        <w:rPr>
          <w:rFonts w:ascii="Times New Roman" w:eastAsia="Times New Roman" w:hAnsi="Times New Roman" w:cs="Times New Roman"/>
          <w:sz w:val="24"/>
          <w:szCs w:val="24"/>
          <w:lang w:eastAsia="lt-LT"/>
        </w:rPr>
        <w:t>1. kontroliuoti šia Sutartimi skirtų lėšų tikslinį panaudojimą, atlikti lėšų panaudojimo teisingumo bei tikslingumo auditą;</w:t>
      </w:r>
    </w:p>
    <w:p w14:paraId="64E2584F" w14:textId="0AD382B1" w:rsidR="00EC1709" w:rsidRPr="00EC1709" w:rsidRDefault="008F3524" w:rsidP="00BF117F">
      <w:pPr>
        <w:spacing w:after="0" w:line="240" w:lineRule="auto"/>
        <w:ind w:right="72"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C1709" w:rsidRPr="00EC1709">
        <w:rPr>
          <w:rFonts w:ascii="Times New Roman" w:eastAsia="Times New Roman" w:hAnsi="Times New Roman" w:cs="Times New Roman"/>
          <w:sz w:val="24"/>
          <w:szCs w:val="24"/>
          <w:lang w:eastAsia="lt-LT"/>
        </w:rPr>
        <w:t>.2. prireikus reikalauti iš Lėšų gavėjo papildomos informacijos ar dokumentų, jeigu Lėšų davėjo nuomone, pateiktos informacijos nepakanka;</w:t>
      </w:r>
    </w:p>
    <w:p w14:paraId="5A62CE87" w14:textId="694BAA6E" w:rsidR="00EC1709" w:rsidRPr="00EC1709" w:rsidRDefault="008F3524" w:rsidP="00BF117F">
      <w:pPr>
        <w:spacing w:after="0" w:line="240" w:lineRule="auto"/>
        <w:ind w:right="72"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C1709" w:rsidRPr="00EC1709">
        <w:rPr>
          <w:rFonts w:ascii="Times New Roman" w:eastAsia="Times New Roman" w:hAnsi="Times New Roman" w:cs="Times New Roman"/>
          <w:sz w:val="24"/>
          <w:szCs w:val="24"/>
          <w:lang w:eastAsia="lt-LT"/>
        </w:rPr>
        <w:t xml:space="preserve">.3. reikalauti patikslinti Sutartyje nurodytas Lėšų gavėjo pateiktas ataskaitas; </w:t>
      </w:r>
    </w:p>
    <w:p w14:paraId="1B99E63D" w14:textId="723B7415" w:rsidR="00EC1709" w:rsidRPr="00EC1709" w:rsidRDefault="008F3524" w:rsidP="00BF117F">
      <w:pPr>
        <w:spacing w:after="0" w:line="240" w:lineRule="auto"/>
        <w:ind w:right="72"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C1709" w:rsidRPr="00EC1709">
        <w:rPr>
          <w:rFonts w:ascii="Times New Roman" w:eastAsia="Times New Roman" w:hAnsi="Times New Roman" w:cs="Times New Roman"/>
          <w:sz w:val="24"/>
          <w:szCs w:val="24"/>
          <w:lang w:eastAsia="lt-LT"/>
        </w:rPr>
        <w:t>.4. paaiškėjus, kad Lėšų gavėjui skirtos lėšos panaudotos ne pagal Sutarties tikslinę lėšų paskirtį ar nesilaikant šios Sutarties sąlygų, reikalauti, jog Lėšų gavėjas nedelsdamas grąžintų lėšas į Lėšų davėjo atsiskaitomąją sąskaitą banke;</w:t>
      </w:r>
    </w:p>
    <w:p w14:paraId="7A2279CA" w14:textId="6DE141E3" w:rsidR="00EC1709" w:rsidRPr="00EC1709" w:rsidRDefault="008F3524" w:rsidP="00BF117F">
      <w:pPr>
        <w:spacing w:after="0" w:line="240" w:lineRule="auto"/>
        <w:ind w:right="72"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C1709" w:rsidRPr="00EC1709">
        <w:rPr>
          <w:rFonts w:ascii="Times New Roman" w:eastAsia="Times New Roman" w:hAnsi="Times New Roman" w:cs="Times New Roman"/>
          <w:sz w:val="24"/>
          <w:szCs w:val="24"/>
          <w:lang w:eastAsia="lt-LT"/>
        </w:rPr>
        <w:t>.5. tikslinti prie šios Sutarties pridėtą sąmatą;</w:t>
      </w:r>
    </w:p>
    <w:p w14:paraId="1E4685B7" w14:textId="1CDE39F1" w:rsidR="00EC1709" w:rsidRPr="00B21435" w:rsidRDefault="008F3524" w:rsidP="00BF117F">
      <w:pPr>
        <w:spacing w:after="0" w:line="240" w:lineRule="auto"/>
        <w:ind w:right="72"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C1709" w:rsidRPr="00EC1709">
        <w:rPr>
          <w:rFonts w:ascii="Times New Roman" w:eastAsia="Times New Roman" w:hAnsi="Times New Roman" w:cs="Times New Roman"/>
          <w:sz w:val="24"/>
          <w:szCs w:val="24"/>
          <w:lang w:eastAsia="lt-LT"/>
        </w:rPr>
        <w:t xml:space="preserve">.6. </w:t>
      </w:r>
      <w:r w:rsidR="00397E3A" w:rsidRPr="00397E3A">
        <w:rPr>
          <w:rFonts w:ascii="Times New Roman" w:eastAsia="Times New Roman" w:hAnsi="Times New Roman" w:cs="Times New Roman"/>
          <w:sz w:val="24"/>
          <w:szCs w:val="24"/>
          <w:lang w:eastAsia="lt-LT"/>
        </w:rPr>
        <w:t>sumažinti skiriamas lėšas, jeigu Lėšų gavėjas pažeidžia sutartinius įsipareigojimus ir per Lėšų davėjo nustatytą terminą nepašalina sutarties pažeidimų ir neįvykdo nurodytų reikalavimų.</w:t>
      </w:r>
      <w:r w:rsidR="00397E3A">
        <w:rPr>
          <w:rFonts w:ascii="Times New Roman" w:eastAsia="Times New Roman" w:hAnsi="Times New Roman" w:cs="Times New Roman"/>
          <w:sz w:val="24"/>
          <w:szCs w:val="24"/>
          <w:lang w:eastAsia="lt-LT"/>
        </w:rPr>
        <w:t xml:space="preserve"> </w:t>
      </w:r>
    </w:p>
    <w:p w14:paraId="3D22D967" w14:textId="69462FE6" w:rsidR="002748BA" w:rsidRDefault="00ED246B" w:rsidP="00BF117F">
      <w:pPr>
        <w:spacing w:after="0" w:line="240" w:lineRule="auto"/>
        <w:ind w:right="72"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4</w:t>
      </w:r>
      <w:r w:rsidR="002748BA" w:rsidRPr="002748BA">
        <w:rPr>
          <w:rFonts w:ascii="Times New Roman" w:eastAsia="Times New Roman" w:hAnsi="Times New Roman" w:cs="Times New Roman"/>
          <w:sz w:val="24"/>
          <w:szCs w:val="24"/>
          <w:lang w:eastAsia="lt-LT"/>
        </w:rPr>
        <w:t xml:space="preserve">. </w:t>
      </w:r>
      <w:r w:rsidR="002748BA" w:rsidRPr="002748BA">
        <w:rPr>
          <w:rFonts w:ascii="Times New Roman" w:eastAsia="Times New Roman" w:hAnsi="Times New Roman" w:cs="Times New Roman"/>
          <w:b/>
          <w:sz w:val="24"/>
          <w:szCs w:val="24"/>
          <w:lang w:eastAsia="lt-LT"/>
        </w:rPr>
        <w:t>Lėšų gavėjas įsipareigoja:</w:t>
      </w:r>
    </w:p>
    <w:p w14:paraId="7FDD1B0C" w14:textId="501D4F63" w:rsidR="00BF117F" w:rsidRPr="00BF117F" w:rsidRDefault="00BF117F" w:rsidP="00BF117F">
      <w:pPr>
        <w:spacing w:after="0" w:line="24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t xml:space="preserve">4.1. </w:t>
      </w:r>
      <w:r w:rsidRPr="00BF117F">
        <w:rPr>
          <w:rFonts w:ascii="Times New Roman" w:eastAsia="Times New Roman" w:hAnsi="Times New Roman" w:cs="Times New Roman"/>
          <w:sz w:val="24"/>
          <w:szCs w:val="24"/>
          <w:lang w:eastAsia="zh-CN"/>
        </w:rPr>
        <w:t xml:space="preserve">Lėšų davėjo skirtas lėšas naudoti einamaisiais metais ir tik šios Sutarties </w:t>
      </w:r>
      <w:r w:rsidRPr="00BF117F">
        <w:rPr>
          <w:rFonts w:ascii="Times New Roman" w:eastAsia="Calibri" w:hAnsi="Times New Roman" w:cs="Times New Roman"/>
          <w:sz w:val="24"/>
          <w:szCs w:val="24"/>
        </w:rPr>
        <w:t>1 punkte numatyta</w:t>
      </w:r>
      <w:r>
        <w:rPr>
          <w:rFonts w:ascii="Times New Roman" w:eastAsia="Calibri" w:hAnsi="Times New Roman" w:cs="Times New Roman"/>
          <w:sz w:val="24"/>
          <w:szCs w:val="24"/>
        </w:rPr>
        <w:t>i</w:t>
      </w:r>
      <w:r w:rsidRPr="00BF117F">
        <w:rPr>
          <w:rFonts w:ascii="Times New Roman" w:eastAsia="Calibri" w:hAnsi="Times New Roman" w:cs="Times New Roman"/>
          <w:sz w:val="24"/>
          <w:szCs w:val="24"/>
        </w:rPr>
        <w:t xml:space="preserve"> </w:t>
      </w:r>
      <w:r>
        <w:rPr>
          <w:rFonts w:ascii="Times New Roman" w:eastAsia="Calibri" w:hAnsi="Times New Roman" w:cs="Times New Roman"/>
          <w:sz w:val="24"/>
          <w:szCs w:val="24"/>
        </w:rPr>
        <w:t>Priemonei įgyvendinti</w:t>
      </w:r>
      <w:r w:rsidRPr="00BF117F">
        <w:rPr>
          <w:rFonts w:ascii="Times New Roman" w:eastAsia="Calibri" w:hAnsi="Times New Roman" w:cs="Times New Roman"/>
          <w:sz w:val="24"/>
          <w:szCs w:val="24"/>
        </w:rPr>
        <w:t>;</w:t>
      </w:r>
    </w:p>
    <w:p w14:paraId="6063860E" w14:textId="45544E18" w:rsidR="00BF117F" w:rsidRDefault="00BF117F" w:rsidP="00BF117F">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BF117F">
        <w:rPr>
          <w:rFonts w:ascii="Times New Roman" w:eastAsia="Calibri" w:hAnsi="Times New Roman" w:cs="Times New Roman"/>
          <w:sz w:val="24"/>
          <w:szCs w:val="24"/>
        </w:rPr>
        <w:t xml:space="preserve">.2. užtikrinti </w:t>
      </w:r>
      <w:r>
        <w:rPr>
          <w:rFonts w:ascii="Times New Roman" w:eastAsia="Calibri" w:hAnsi="Times New Roman" w:cs="Times New Roman"/>
          <w:sz w:val="24"/>
          <w:szCs w:val="24"/>
        </w:rPr>
        <w:t>Priemonės</w:t>
      </w:r>
      <w:r w:rsidRPr="00BF117F">
        <w:rPr>
          <w:rFonts w:ascii="Times New Roman" w:eastAsia="Calibri" w:hAnsi="Times New Roman" w:cs="Times New Roman"/>
          <w:sz w:val="24"/>
          <w:szCs w:val="24"/>
        </w:rPr>
        <w:t xml:space="preserve"> kokybę</w:t>
      </w:r>
      <w:r w:rsidR="00090593">
        <w:rPr>
          <w:rFonts w:ascii="Times New Roman" w:eastAsia="Calibri" w:hAnsi="Times New Roman" w:cs="Times New Roman"/>
          <w:sz w:val="24"/>
          <w:szCs w:val="24"/>
        </w:rPr>
        <w:t>, efektyvumą</w:t>
      </w:r>
      <w:r w:rsidRPr="00BF117F">
        <w:rPr>
          <w:rFonts w:ascii="Times New Roman" w:eastAsia="Calibri" w:hAnsi="Times New Roman" w:cs="Times New Roman"/>
          <w:sz w:val="24"/>
          <w:szCs w:val="24"/>
        </w:rPr>
        <w:t xml:space="preserve"> ir siekti </w:t>
      </w:r>
      <w:r>
        <w:rPr>
          <w:rFonts w:ascii="Times New Roman" w:eastAsia="Calibri" w:hAnsi="Times New Roman" w:cs="Times New Roman"/>
          <w:sz w:val="24"/>
          <w:szCs w:val="24"/>
        </w:rPr>
        <w:t>kuo geresnių Priemonės</w:t>
      </w:r>
      <w:r w:rsidRPr="00BF117F">
        <w:rPr>
          <w:rFonts w:ascii="Times New Roman" w:eastAsia="Calibri" w:hAnsi="Times New Roman" w:cs="Times New Roman"/>
          <w:sz w:val="24"/>
          <w:szCs w:val="24"/>
        </w:rPr>
        <w:t xml:space="preserve"> rezultat</w:t>
      </w:r>
      <w:r>
        <w:rPr>
          <w:rFonts w:ascii="Times New Roman" w:eastAsia="Calibri" w:hAnsi="Times New Roman" w:cs="Times New Roman"/>
          <w:sz w:val="24"/>
          <w:szCs w:val="24"/>
        </w:rPr>
        <w:t>ų</w:t>
      </w:r>
      <w:r w:rsidRPr="00BF117F">
        <w:rPr>
          <w:rFonts w:ascii="Times New Roman" w:eastAsia="Calibri" w:hAnsi="Times New Roman" w:cs="Times New Roman"/>
          <w:sz w:val="24"/>
          <w:szCs w:val="24"/>
        </w:rPr>
        <w:t xml:space="preserve">; </w:t>
      </w:r>
    </w:p>
    <w:p w14:paraId="402AE37C" w14:textId="0D13A047" w:rsidR="00090593" w:rsidRPr="00BF117F" w:rsidRDefault="00090593" w:rsidP="00BF117F">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4.3. </w:t>
      </w:r>
      <w:r w:rsidRPr="00090593">
        <w:rPr>
          <w:rFonts w:ascii="Times New Roman" w:eastAsia="Calibri" w:hAnsi="Times New Roman" w:cs="Times New Roman"/>
          <w:sz w:val="24"/>
          <w:szCs w:val="24"/>
        </w:rPr>
        <w:t>kontroliuo</w:t>
      </w:r>
      <w:r>
        <w:rPr>
          <w:rFonts w:ascii="Times New Roman" w:eastAsia="Calibri" w:hAnsi="Times New Roman" w:cs="Times New Roman"/>
          <w:sz w:val="24"/>
          <w:szCs w:val="24"/>
        </w:rPr>
        <w:t>ti</w:t>
      </w:r>
      <w:r w:rsidRPr="00090593">
        <w:rPr>
          <w:rFonts w:ascii="Times New Roman" w:eastAsia="Calibri" w:hAnsi="Times New Roman" w:cs="Times New Roman"/>
          <w:sz w:val="24"/>
          <w:szCs w:val="24"/>
        </w:rPr>
        <w:t xml:space="preserve"> </w:t>
      </w:r>
      <w:r w:rsidR="00195E05">
        <w:rPr>
          <w:rFonts w:ascii="Times New Roman" w:eastAsia="Calibri" w:hAnsi="Times New Roman" w:cs="Times New Roman"/>
          <w:sz w:val="24"/>
          <w:szCs w:val="24"/>
        </w:rPr>
        <w:t>į</w:t>
      </w:r>
      <w:r w:rsidRPr="00090593">
        <w:rPr>
          <w:rFonts w:ascii="Times New Roman" w:eastAsia="Calibri" w:hAnsi="Times New Roman" w:cs="Times New Roman"/>
          <w:sz w:val="24"/>
          <w:szCs w:val="24"/>
        </w:rPr>
        <w:t xml:space="preserve">staigos darbuotojų, gavusių skatinimo priemones, įsipareigojimus </w:t>
      </w:r>
      <w:r w:rsidR="00195E05">
        <w:rPr>
          <w:rFonts w:ascii="Times New Roman" w:eastAsia="Calibri" w:hAnsi="Times New Roman" w:cs="Times New Roman"/>
          <w:sz w:val="24"/>
          <w:szCs w:val="24"/>
        </w:rPr>
        <w:t>į</w:t>
      </w:r>
      <w:r w:rsidRPr="00090593">
        <w:rPr>
          <w:rFonts w:ascii="Times New Roman" w:eastAsia="Calibri" w:hAnsi="Times New Roman" w:cs="Times New Roman"/>
          <w:sz w:val="24"/>
          <w:szCs w:val="24"/>
        </w:rPr>
        <w:t>staigai</w:t>
      </w:r>
      <w:r>
        <w:rPr>
          <w:rFonts w:ascii="Times New Roman" w:eastAsia="Calibri" w:hAnsi="Times New Roman" w:cs="Times New Roman"/>
          <w:sz w:val="24"/>
          <w:szCs w:val="24"/>
        </w:rPr>
        <w:t>;</w:t>
      </w:r>
    </w:p>
    <w:p w14:paraId="651ABA19" w14:textId="0DE162C3" w:rsidR="00BF117F" w:rsidRPr="00BF117F" w:rsidRDefault="00BF117F" w:rsidP="00BF117F">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Pr="00BF117F">
        <w:rPr>
          <w:rFonts w:ascii="Times New Roman" w:eastAsia="Times New Roman" w:hAnsi="Times New Roman" w:cs="Times New Roman"/>
          <w:sz w:val="24"/>
          <w:szCs w:val="24"/>
          <w:lang w:eastAsia="zh-CN"/>
        </w:rPr>
        <w:t>.</w:t>
      </w:r>
      <w:r w:rsidR="00195E05">
        <w:rPr>
          <w:rFonts w:ascii="Times New Roman" w:eastAsia="Times New Roman" w:hAnsi="Times New Roman" w:cs="Times New Roman"/>
          <w:sz w:val="24"/>
          <w:szCs w:val="24"/>
          <w:lang w:eastAsia="zh-CN"/>
        </w:rPr>
        <w:t>4</w:t>
      </w:r>
      <w:r w:rsidRPr="00BF117F">
        <w:rPr>
          <w:rFonts w:ascii="Times New Roman" w:eastAsia="Times New Roman" w:hAnsi="Times New Roman" w:cs="Times New Roman"/>
          <w:sz w:val="24"/>
          <w:szCs w:val="24"/>
          <w:lang w:eastAsia="zh-CN"/>
        </w:rPr>
        <w:t xml:space="preserve">. apskaitą ir atskaitomybę tvarkyti Lietuvos Respublikoje galiojančių teisės aktų nustatyta tvarka; </w:t>
      </w:r>
    </w:p>
    <w:p w14:paraId="4EC9DB38" w14:textId="1F185BA8" w:rsidR="00BF117F" w:rsidRPr="00BF117F" w:rsidRDefault="00BF117F" w:rsidP="005869AD">
      <w:pPr>
        <w:overflowPunct w:val="0"/>
        <w:autoSpaceDE w:val="0"/>
        <w:autoSpaceDN w:val="0"/>
        <w:adjustRightInd w:val="0"/>
        <w:spacing w:after="0" w:line="240" w:lineRule="auto"/>
        <w:ind w:firstLine="851"/>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Pr="00BF117F">
        <w:rPr>
          <w:rFonts w:ascii="Times New Roman" w:eastAsia="Calibri" w:hAnsi="Times New Roman" w:cs="Times New Roman"/>
          <w:sz w:val="24"/>
          <w:szCs w:val="24"/>
        </w:rPr>
        <w:t>.</w:t>
      </w:r>
      <w:r w:rsidR="00195E05">
        <w:rPr>
          <w:rFonts w:ascii="Times New Roman" w:eastAsia="Calibri" w:hAnsi="Times New Roman" w:cs="Times New Roman"/>
          <w:sz w:val="24"/>
          <w:szCs w:val="24"/>
        </w:rPr>
        <w:t>5</w:t>
      </w:r>
      <w:r w:rsidRPr="00BF117F">
        <w:rPr>
          <w:rFonts w:ascii="Times New Roman" w:eastAsia="Calibri" w:hAnsi="Times New Roman" w:cs="Times New Roman"/>
          <w:sz w:val="24"/>
          <w:szCs w:val="24"/>
        </w:rPr>
        <w:t>. su Sutarties įgyvendinimu susijusius dokumentus saugoti vadovaujantis Lietuvos Respublikos archyvų įstatymu;</w:t>
      </w:r>
    </w:p>
    <w:p w14:paraId="30EBCC5C" w14:textId="62BBB106" w:rsidR="00BF117F" w:rsidRPr="00BF117F" w:rsidRDefault="005869AD" w:rsidP="005869AD">
      <w:pPr>
        <w:overflowPunct w:val="0"/>
        <w:autoSpaceDE w:val="0"/>
        <w:autoSpaceDN w:val="0"/>
        <w:adjustRightInd w:val="0"/>
        <w:spacing w:after="0" w:line="240" w:lineRule="auto"/>
        <w:ind w:firstLine="851"/>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4</w:t>
      </w:r>
      <w:r w:rsidR="00BF117F" w:rsidRPr="00BF117F">
        <w:rPr>
          <w:rFonts w:ascii="Times New Roman" w:eastAsia="Calibri" w:hAnsi="Times New Roman" w:cs="Times New Roman"/>
          <w:sz w:val="24"/>
          <w:szCs w:val="24"/>
        </w:rPr>
        <w:t>.</w:t>
      </w:r>
      <w:r w:rsidR="00195E05">
        <w:rPr>
          <w:rFonts w:ascii="Times New Roman" w:eastAsia="Calibri" w:hAnsi="Times New Roman" w:cs="Times New Roman"/>
          <w:sz w:val="24"/>
          <w:szCs w:val="24"/>
        </w:rPr>
        <w:t>6</w:t>
      </w:r>
      <w:r w:rsidR="00BF117F" w:rsidRPr="00BF117F">
        <w:rPr>
          <w:rFonts w:ascii="Times New Roman" w:eastAsia="Calibri" w:hAnsi="Times New Roman" w:cs="Times New Roman"/>
          <w:sz w:val="24"/>
          <w:szCs w:val="24"/>
        </w:rPr>
        <w:t xml:space="preserve">. iš anksto raštu informuoti Lėšų davėją apie visus su Sutarties įgyvendinimu susijusius pakeitimus ir jų priežastis; </w:t>
      </w:r>
    </w:p>
    <w:p w14:paraId="114D0F02" w14:textId="233D8076" w:rsidR="00C81613" w:rsidRPr="00C81613" w:rsidRDefault="00C81613" w:rsidP="006E093D">
      <w:pPr>
        <w:widowControl w:val="0"/>
        <w:tabs>
          <w:tab w:val="left" w:pos="1350"/>
        </w:tabs>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sz w:val="24"/>
          <w:szCs w:val="24"/>
        </w:rPr>
        <w:t>4.</w:t>
      </w:r>
      <w:r w:rsidR="00195E05">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Pr="00C81613">
        <w:rPr>
          <w:rFonts w:ascii="Times New Roman" w:eastAsia="Calibri" w:hAnsi="Times New Roman" w:cs="Times New Roman"/>
          <w:sz w:val="24"/>
          <w:szCs w:val="24"/>
        </w:rPr>
        <w:t>ketvirčiui pasibaigus, iki</w:t>
      </w:r>
      <w:r w:rsidRPr="00C81613">
        <w:rPr>
          <w:rFonts w:ascii="Times New Roman" w:eastAsia="Times New Roman" w:hAnsi="Times New Roman" w:cs="Times New Roman"/>
          <w:sz w:val="24"/>
          <w:szCs w:val="24"/>
        </w:rPr>
        <w:t xml:space="preserve"> kito ketvirčio pirmo mėnesio 5 dienos, o baigiantis metams – </w:t>
      </w:r>
      <w:r w:rsidRPr="00C81613">
        <w:rPr>
          <w:rFonts w:ascii="Times New Roman" w:eastAsia="Calibri" w:hAnsi="Times New Roman" w:cs="Times New Roman"/>
          <w:sz w:val="24"/>
          <w:szCs w:val="24"/>
        </w:rPr>
        <w:t>ne vėliau kaip iki</w:t>
      </w:r>
      <w:r w:rsidRPr="00C81613">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einamųjų metų gruodžio 20</w:t>
      </w:r>
      <w:r w:rsidRPr="00C81613">
        <w:rPr>
          <w:rFonts w:ascii="Times New Roman" w:eastAsia="Times New Roman" w:hAnsi="Times New Roman" w:cs="Times New Roman"/>
          <w:sz w:val="24"/>
          <w:szCs w:val="24"/>
          <w:lang w:eastAsia="zh-CN"/>
        </w:rPr>
        <w:t xml:space="preserve"> d.</w:t>
      </w:r>
      <w:r w:rsidRPr="00C81613">
        <w:rPr>
          <w:rFonts w:ascii="Times New Roman" w:eastAsia="Times New Roman" w:hAnsi="Times New Roman" w:cs="Times New Roman"/>
          <w:sz w:val="24"/>
          <w:szCs w:val="24"/>
        </w:rPr>
        <w:t xml:space="preserve"> Lėšų davėjui pateikti:</w:t>
      </w:r>
    </w:p>
    <w:p w14:paraId="54456CC2" w14:textId="4E64A151" w:rsidR="00C81613" w:rsidRPr="00C81613" w:rsidRDefault="007D4A76" w:rsidP="006E093D">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zh-CN"/>
        </w:rPr>
      </w:pPr>
      <w:r>
        <w:rPr>
          <w:rFonts w:ascii="Times New Roman" w:eastAsia="Calibri" w:hAnsi="Times New Roman" w:cs="Times New Roman"/>
          <w:sz w:val="24"/>
          <w:szCs w:val="24"/>
        </w:rPr>
        <w:t>-</w:t>
      </w:r>
      <w:r w:rsidR="00C81613" w:rsidRPr="00C81613">
        <w:rPr>
          <w:rFonts w:ascii="Times New Roman" w:eastAsia="Calibri" w:hAnsi="Times New Roman" w:cs="Times New Roman"/>
          <w:sz w:val="24"/>
          <w:szCs w:val="24"/>
        </w:rPr>
        <w:t xml:space="preserve"> P</w:t>
      </w:r>
      <w:r w:rsidR="00A725AB">
        <w:rPr>
          <w:rFonts w:ascii="Times New Roman" w:eastAsia="Calibri" w:hAnsi="Times New Roman" w:cs="Times New Roman"/>
          <w:sz w:val="24"/>
          <w:szCs w:val="24"/>
        </w:rPr>
        <w:t>riemonės</w:t>
      </w:r>
      <w:r w:rsidR="00C81613" w:rsidRPr="00C81613">
        <w:rPr>
          <w:rFonts w:ascii="Times New Roman" w:eastAsia="Calibri" w:hAnsi="Times New Roman" w:cs="Times New Roman"/>
          <w:sz w:val="24"/>
          <w:szCs w:val="24"/>
        </w:rPr>
        <w:t xml:space="preserve"> išlaidų </w:t>
      </w:r>
      <w:r w:rsidR="00C81613" w:rsidRPr="00C81613">
        <w:rPr>
          <w:rFonts w:ascii="Times New Roman" w:eastAsia="Times New Roman" w:hAnsi="Times New Roman" w:cs="Times New Roman"/>
          <w:sz w:val="24"/>
          <w:szCs w:val="24"/>
          <w:lang w:eastAsia="zh-CN"/>
        </w:rPr>
        <w:t xml:space="preserve">sąmatos vykdymo ataskaitą pagal Finansų ministro patvirtintą biudžeto išlaidų sąmatos vykdymo ataskaitą, forma Nr. 2 (aktuali redakcija); </w:t>
      </w:r>
    </w:p>
    <w:p w14:paraId="066A2EB0" w14:textId="6ED12FF4" w:rsidR="00C81613" w:rsidRPr="00C81613" w:rsidRDefault="007D4A76" w:rsidP="006E093D">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00C81613" w:rsidRPr="00C81613">
        <w:rPr>
          <w:rFonts w:ascii="Times New Roman" w:eastAsia="Times New Roman" w:hAnsi="Times New Roman" w:cs="Times New Roman"/>
          <w:sz w:val="24"/>
          <w:szCs w:val="24"/>
          <w:lang w:eastAsia="zh-CN"/>
        </w:rPr>
        <w:t xml:space="preserve"> </w:t>
      </w:r>
      <w:r w:rsidR="00C81613" w:rsidRPr="00C81613">
        <w:rPr>
          <w:rFonts w:ascii="Times New Roman" w:eastAsia="Calibri" w:hAnsi="Times New Roman" w:cs="Times New Roman"/>
          <w:sz w:val="24"/>
          <w:szCs w:val="24"/>
        </w:rPr>
        <w:t>faktines išlaidas patvirtinanči</w:t>
      </w:r>
      <w:r w:rsidR="00A725AB">
        <w:rPr>
          <w:rFonts w:ascii="Times New Roman" w:eastAsia="Calibri" w:hAnsi="Times New Roman" w:cs="Times New Roman"/>
          <w:sz w:val="24"/>
          <w:szCs w:val="24"/>
        </w:rPr>
        <w:t>us</w:t>
      </w:r>
      <w:r w:rsidR="00C81613" w:rsidRPr="00C81613">
        <w:rPr>
          <w:rFonts w:ascii="Times New Roman" w:eastAsia="Calibri" w:hAnsi="Times New Roman" w:cs="Times New Roman"/>
          <w:sz w:val="24"/>
          <w:szCs w:val="24"/>
        </w:rPr>
        <w:t xml:space="preserve"> dokument</w:t>
      </w:r>
      <w:r w:rsidR="00A725AB">
        <w:rPr>
          <w:rFonts w:ascii="Times New Roman" w:eastAsia="Calibri" w:hAnsi="Times New Roman" w:cs="Times New Roman"/>
          <w:sz w:val="24"/>
          <w:szCs w:val="24"/>
        </w:rPr>
        <w:t>us;</w:t>
      </w:r>
    </w:p>
    <w:p w14:paraId="328DD21B" w14:textId="43B3F2D9" w:rsidR="00C81613" w:rsidRPr="00C81613" w:rsidRDefault="007D4A76" w:rsidP="006E093D">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w:t>
      </w:r>
      <w:r w:rsidR="00C81613" w:rsidRPr="00C81613">
        <w:rPr>
          <w:rFonts w:ascii="Times New Roman" w:eastAsia="Times New Roman" w:hAnsi="Times New Roman" w:cs="Times New Roman"/>
          <w:sz w:val="24"/>
          <w:szCs w:val="24"/>
          <w:lang w:eastAsia="zh-CN"/>
        </w:rPr>
        <w:t xml:space="preserve"> </w:t>
      </w:r>
      <w:r w:rsidR="00C81613" w:rsidRPr="00C81613">
        <w:rPr>
          <w:rFonts w:ascii="Times New Roman" w:eastAsia="Calibri" w:hAnsi="Times New Roman" w:cs="Times New Roman"/>
          <w:sz w:val="24"/>
          <w:szCs w:val="24"/>
        </w:rPr>
        <w:t>iki</w:t>
      </w:r>
      <w:r w:rsidR="00C81613" w:rsidRPr="00C81613">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einamųjų metų pabaigos </w:t>
      </w:r>
      <w:r w:rsidR="00C81613" w:rsidRPr="00C81613">
        <w:rPr>
          <w:rFonts w:ascii="Times New Roman" w:eastAsia="Times New Roman" w:hAnsi="Times New Roman" w:cs="Times New Roman"/>
          <w:lang w:eastAsia="zh-CN"/>
        </w:rPr>
        <w:t xml:space="preserve">pateikti </w:t>
      </w:r>
      <w:r>
        <w:rPr>
          <w:rFonts w:ascii="Times New Roman" w:eastAsia="Times New Roman" w:hAnsi="Times New Roman" w:cs="Times New Roman"/>
          <w:sz w:val="24"/>
          <w:szCs w:val="24"/>
          <w:lang w:eastAsia="zh-CN"/>
        </w:rPr>
        <w:t>Priemonės</w:t>
      </w:r>
      <w:r w:rsidR="00C81613" w:rsidRPr="00C81613">
        <w:rPr>
          <w:rFonts w:ascii="Times New Roman" w:eastAsia="Times New Roman" w:hAnsi="Times New Roman" w:cs="Times New Roman"/>
          <w:sz w:val="24"/>
          <w:szCs w:val="24"/>
          <w:lang w:eastAsia="zh-CN"/>
        </w:rPr>
        <w:t xml:space="preserve"> įvykdymo ataskaitą</w:t>
      </w:r>
      <w:r w:rsidR="00C81613" w:rsidRPr="00C81613">
        <w:rPr>
          <w:rFonts w:ascii="Times New Roman" w:eastAsia="Calibri" w:hAnsi="Times New Roman" w:cs="Times New Roman"/>
          <w:sz w:val="24"/>
          <w:szCs w:val="24"/>
        </w:rPr>
        <w:t xml:space="preserve"> (</w:t>
      </w:r>
      <w:r>
        <w:rPr>
          <w:rFonts w:ascii="Times New Roman" w:eastAsia="Calibri" w:hAnsi="Times New Roman" w:cs="Times New Roman"/>
          <w:sz w:val="24"/>
          <w:szCs w:val="24"/>
        </w:rPr>
        <w:t>laisva forma</w:t>
      </w:r>
      <w:r w:rsidR="00C81613" w:rsidRPr="00C81613">
        <w:rPr>
          <w:rFonts w:ascii="Times New Roman" w:eastAsia="Times New Roman" w:hAnsi="Times New Roman" w:cs="Times New Roman"/>
          <w:sz w:val="24"/>
          <w:szCs w:val="24"/>
        </w:rPr>
        <w:t>)</w:t>
      </w:r>
      <w:r w:rsidR="00C81613" w:rsidRPr="00C81613">
        <w:rPr>
          <w:rFonts w:ascii="Times New Roman" w:eastAsia="Times New Roman" w:hAnsi="Times New Roman" w:cs="Times New Roman"/>
          <w:sz w:val="24"/>
          <w:szCs w:val="24"/>
          <w:lang w:eastAsia="zh-CN"/>
        </w:rPr>
        <w:t xml:space="preserve">. Prie įvykdymo rezultatų metinės ataskaitos </w:t>
      </w:r>
      <w:r w:rsidR="00C81613" w:rsidRPr="00C81613">
        <w:rPr>
          <w:rFonts w:ascii="Times New Roman" w:eastAsia="Times New Roman" w:hAnsi="Times New Roman" w:cs="Times New Roman"/>
          <w:sz w:val="24"/>
          <w:szCs w:val="24"/>
        </w:rPr>
        <w:t xml:space="preserve">gali būti pridedama turima su įgyvendinimu susijusi rašytinė ir / ar vaizdinė medžiaga; </w:t>
      </w:r>
    </w:p>
    <w:p w14:paraId="05C22A2F" w14:textId="0AE9369A" w:rsidR="00C81613" w:rsidRPr="00C81613" w:rsidRDefault="007D4A76" w:rsidP="006E093D">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195E05">
        <w:rPr>
          <w:rFonts w:ascii="Times New Roman" w:eastAsia="Times New Roman" w:hAnsi="Times New Roman" w:cs="Times New Roman"/>
          <w:sz w:val="24"/>
          <w:szCs w:val="24"/>
          <w:lang w:eastAsia="zh-CN"/>
        </w:rPr>
        <w:t>8</w:t>
      </w:r>
      <w:r w:rsidR="00C81613" w:rsidRPr="00C81613">
        <w:rPr>
          <w:rFonts w:ascii="Times New Roman" w:eastAsia="Times New Roman" w:hAnsi="Times New Roman" w:cs="Times New Roman"/>
          <w:sz w:val="24"/>
          <w:szCs w:val="24"/>
          <w:lang w:eastAsia="zh-CN"/>
        </w:rPr>
        <w:t xml:space="preserve">. einamąjį ketvirtį nepanaudotas Lėšų davėjo skirtas lėšas naudoti kito ketvirčio toms pačioms išlaidoms, kaip patvirtinta sąmatoje; </w:t>
      </w:r>
    </w:p>
    <w:p w14:paraId="04D8EE6C" w14:textId="4D779F3A" w:rsidR="00C81613" w:rsidRPr="00C81613" w:rsidRDefault="00943A8C" w:rsidP="006E093D">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C81613" w:rsidRPr="00C81613">
        <w:rPr>
          <w:rFonts w:ascii="Times New Roman" w:eastAsia="Times New Roman" w:hAnsi="Times New Roman" w:cs="Times New Roman"/>
          <w:sz w:val="24"/>
          <w:szCs w:val="24"/>
          <w:lang w:eastAsia="lt-LT"/>
        </w:rPr>
        <w:t>.</w:t>
      </w:r>
      <w:r w:rsidR="00195E05">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w:t>
      </w:r>
      <w:r w:rsidR="00C81613" w:rsidRPr="00C81613">
        <w:rPr>
          <w:rFonts w:ascii="Times New Roman" w:eastAsia="Times New Roman" w:hAnsi="Times New Roman" w:cs="Times New Roman"/>
          <w:sz w:val="24"/>
          <w:szCs w:val="24"/>
          <w:lang w:eastAsia="lt-LT"/>
        </w:rPr>
        <w:t xml:space="preserve"> savo jėgomis ir lėšomis pašalinti dėl savo kaltės padarytus trūkumus, pažeidžiančius Sutarties sąlygas;</w:t>
      </w:r>
    </w:p>
    <w:p w14:paraId="113F5232" w14:textId="581EE8DD" w:rsidR="00C81613" w:rsidRPr="00C81613" w:rsidRDefault="00943A8C" w:rsidP="006E093D">
      <w:pPr>
        <w:overflowPunct w:val="0"/>
        <w:autoSpaceDE w:val="0"/>
        <w:autoSpaceDN w:val="0"/>
        <w:adjustRightInd w:val="0"/>
        <w:spacing w:after="0" w:line="240" w:lineRule="auto"/>
        <w:ind w:firstLine="851"/>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4.</w:t>
      </w:r>
      <w:r w:rsidR="00195E05">
        <w:rPr>
          <w:rFonts w:ascii="Times New Roman" w:eastAsia="Calibri" w:hAnsi="Times New Roman" w:cs="Times New Roman"/>
          <w:sz w:val="24"/>
          <w:szCs w:val="24"/>
        </w:rPr>
        <w:t>10</w:t>
      </w:r>
      <w:r w:rsidR="00C81613" w:rsidRPr="00C81613">
        <w:rPr>
          <w:rFonts w:ascii="Times New Roman" w:eastAsia="Calibri" w:hAnsi="Times New Roman" w:cs="Times New Roman"/>
          <w:sz w:val="24"/>
          <w:szCs w:val="24"/>
        </w:rPr>
        <w:t xml:space="preserve">. bendradarbiaujant su Lėšų davėjo atsakingais darbuotojais, laiku teikti jiems visą prašomą informaciją, </w:t>
      </w:r>
      <w:r>
        <w:rPr>
          <w:rFonts w:ascii="Times New Roman" w:eastAsia="Calibri" w:hAnsi="Times New Roman" w:cs="Times New Roman"/>
          <w:sz w:val="24"/>
          <w:szCs w:val="24"/>
        </w:rPr>
        <w:t xml:space="preserve">esant poreikiui, </w:t>
      </w:r>
      <w:r w:rsidR="00C81613" w:rsidRPr="00C81613">
        <w:rPr>
          <w:rFonts w:ascii="Times New Roman" w:eastAsia="Calibri" w:hAnsi="Times New Roman" w:cs="Times New Roman"/>
          <w:sz w:val="24"/>
          <w:szCs w:val="24"/>
        </w:rPr>
        <w:t>sudaryti sąlygas jiems tikrinti veiklą, kuriai skiriamas finansavimas, ir atlikti apžiūrą sutarties vykdymo vietoje, pateikti būtiną dokumentaciją auditui atlikti;</w:t>
      </w:r>
    </w:p>
    <w:p w14:paraId="4540FB0A" w14:textId="689F2C18" w:rsidR="00C81613" w:rsidRPr="00C81613" w:rsidRDefault="00943A8C" w:rsidP="006E093D">
      <w:pPr>
        <w:overflowPunct w:val="0"/>
        <w:autoSpaceDE w:val="0"/>
        <w:autoSpaceDN w:val="0"/>
        <w:adjustRightInd w:val="0"/>
        <w:spacing w:after="0" w:line="240" w:lineRule="auto"/>
        <w:ind w:firstLine="851"/>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4</w:t>
      </w:r>
      <w:r w:rsidR="00C81613" w:rsidRPr="00C81613">
        <w:rPr>
          <w:rFonts w:ascii="Times New Roman" w:eastAsia="Calibri" w:hAnsi="Times New Roman" w:cs="Times New Roman"/>
          <w:sz w:val="24"/>
          <w:szCs w:val="24"/>
        </w:rPr>
        <w:t>.1</w:t>
      </w:r>
      <w:r w:rsidR="00195E05">
        <w:rPr>
          <w:rFonts w:ascii="Times New Roman" w:eastAsia="Calibri" w:hAnsi="Times New Roman" w:cs="Times New Roman"/>
          <w:sz w:val="24"/>
          <w:szCs w:val="24"/>
        </w:rPr>
        <w:t>1</w:t>
      </w:r>
      <w:r w:rsidR="00C81613" w:rsidRPr="00C81613">
        <w:rPr>
          <w:rFonts w:ascii="Times New Roman" w:eastAsia="Calibri" w:hAnsi="Times New Roman" w:cs="Times New Roman"/>
          <w:sz w:val="24"/>
          <w:szCs w:val="24"/>
        </w:rPr>
        <w:t xml:space="preserve">. Lėšų davėjui pareikalavus per 5 (penkias) darbo dienas pateikti išlaidas pateisinančių ir apmokėjimą įrodančių dokumentų kopijas Sutarties rekvizituose nurodytu adresu; </w:t>
      </w:r>
    </w:p>
    <w:p w14:paraId="3B385633" w14:textId="61852731" w:rsidR="006E093D" w:rsidRDefault="00943A8C" w:rsidP="006E093D">
      <w:pPr>
        <w:suppressAutoHyphens/>
        <w:overflowPunct w:val="0"/>
        <w:autoSpaceDE w:val="0"/>
        <w:spacing w:after="0" w:line="240" w:lineRule="auto"/>
        <w:ind w:firstLine="851"/>
        <w:jc w:val="both"/>
        <w:textAlignment w:val="baseline"/>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4</w:t>
      </w:r>
      <w:r w:rsidR="00C81613" w:rsidRPr="00C81613">
        <w:rPr>
          <w:rFonts w:ascii="Times New Roman" w:eastAsia="Calibri" w:hAnsi="Times New Roman" w:cs="Times New Roman"/>
          <w:sz w:val="24"/>
          <w:szCs w:val="24"/>
        </w:rPr>
        <w:t>.1</w:t>
      </w:r>
      <w:r w:rsidR="00195E05">
        <w:rPr>
          <w:rFonts w:ascii="Times New Roman" w:eastAsia="Calibri" w:hAnsi="Times New Roman" w:cs="Times New Roman"/>
          <w:sz w:val="24"/>
          <w:szCs w:val="24"/>
        </w:rPr>
        <w:t>2</w:t>
      </w:r>
      <w:r w:rsidR="00C81613" w:rsidRPr="00C81613">
        <w:rPr>
          <w:rFonts w:ascii="Times New Roman" w:eastAsia="Calibri" w:hAnsi="Times New Roman" w:cs="Times New Roman"/>
          <w:sz w:val="24"/>
          <w:szCs w:val="24"/>
        </w:rPr>
        <w:t xml:space="preserve">. </w:t>
      </w:r>
      <w:r w:rsidR="00C81613" w:rsidRPr="00C81613">
        <w:rPr>
          <w:rFonts w:ascii="Times New Roman" w:eastAsia="Times New Roman" w:hAnsi="Times New Roman" w:cs="Times New Roman"/>
          <w:sz w:val="24"/>
          <w:szCs w:val="24"/>
          <w:lang w:eastAsia="ar-SA"/>
        </w:rPr>
        <w:t xml:space="preserve">nepanaudotas lėšas ar ne pagal paskirtį panaudotas lėšas grąžinti į Lėšų davėjo sąskaitą ne vėliau kaip per 5 (penkias) darbo dienas nuo šio fakto nustatymo, bet ne vėliau kaip iki </w:t>
      </w:r>
      <w:r w:rsidR="00C35854">
        <w:rPr>
          <w:rFonts w:ascii="Times New Roman" w:eastAsia="Times New Roman" w:hAnsi="Times New Roman" w:cs="Times New Roman"/>
          <w:sz w:val="24"/>
          <w:szCs w:val="24"/>
          <w:lang w:eastAsia="ar-SA"/>
        </w:rPr>
        <w:t>einamųjų</w:t>
      </w:r>
      <w:r w:rsidR="00C81613" w:rsidRPr="00C81613">
        <w:rPr>
          <w:rFonts w:ascii="Times New Roman" w:eastAsia="Times New Roman" w:hAnsi="Times New Roman" w:cs="Times New Roman"/>
          <w:sz w:val="24"/>
          <w:szCs w:val="24"/>
          <w:lang w:eastAsia="ar-SA"/>
        </w:rPr>
        <w:t xml:space="preserve"> m</w:t>
      </w:r>
      <w:r w:rsidR="00C35854">
        <w:rPr>
          <w:rFonts w:ascii="Times New Roman" w:eastAsia="Times New Roman" w:hAnsi="Times New Roman" w:cs="Times New Roman"/>
          <w:sz w:val="24"/>
          <w:szCs w:val="24"/>
          <w:lang w:eastAsia="ar-SA"/>
        </w:rPr>
        <w:t>etų gruodžio 20</w:t>
      </w:r>
      <w:r w:rsidR="00C81613" w:rsidRPr="00C81613">
        <w:rPr>
          <w:rFonts w:ascii="Times New Roman" w:eastAsia="Times New Roman" w:hAnsi="Times New Roman" w:cs="Times New Roman"/>
          <w:sz w:val="24"/>
          <w:szCs w:val="24"/>
          <w:lang w:eastAsia="ar-SA"/>
        </w:rPr>
        <w:t xml:space="preserve"> d.;</w:t>
      </w:r>
    </w:p>
    <w:p w14:paraId="093B1846" w14:textId="6B87952F" w:rsidR="006E093D" w:rsidRDefault="00C35854" w:rsidP="006E093D">
      <w:pPr>
        <w:suppressAutoHyphens/>
        <w:overflowPunct w:val="0"/>
        <w:autoSpaceDE w:val="0"/>
        <w:spacing w:after="0" w:line="240" w:lineRule="auto"/>
        <w:ind w:firstLine="851"/>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zh-CN"/>
        </w:rPr>
        <w:t>4</w:t>
      </w:r>
      <w:r w:rsidR="00C81613" w:rsidRPr="00C81613">
        <w:rPr>
          <w:rFonts w:ascii="Times New Roman" w:eastAsia="Times New Roman" w:hAnsi="Times New Roman" w:cs="Times New Roman"/>
          <w:sz w:val="24"/>
          <w:szCs w:val="24"/>
          <w:lang w:eastAsia="zh-CN"/>
        </w:rPr>
        <w:t>.1</w:t>
      </w:r>
      <w:r w:rsidR="00195E05">
        <w:rPr>
          <w:rFonts w:ascii="Times New Roman" w:eastAsia="Times New Roman" w:hAnsi="Times New Roman" w:cs="Times New Roman"/>
          <w:sz w:val="24"/>
          <w:szCs w:val="24"/>
          <w:lang w:eastAsia="zh-CN"/>
        </w:rPr>
        <w:t>3</w:t>
      </w:r>
      <w:r w:rsidR="00C81613" w:rsidRPr="00C81613">
        <w:rPr>
          <w:rFonts w:ascii="Times New Roman" w:eastAsia="Times New Roman" w:hAnsi="Times New Roman" w:cs="Times New Roman"/>
          <w:sz w:val="24"/>
          <w:szCs w:val="24"/>
          <w:lang w:eastAsia="zh-CN"/>
        </w:rPr>
        <w:t>. už lėšų panaudojimą pagal tikslinę paskirtį bei įsipareigojimų įvykdymą atsakyti Lietuvos Respublikos įstatymų ir šios Sutarties nustatyta tvarka;</w:t>
      </w:r>
    </w:p>
    <w:p w14:paraId="72D3C42E" w14:textId="1A9C26F5" w:rsidR="00C81613" w:rsidRPr="00C81613" w:rsidRDefault="00C35854" w:rsidP="006E093D">
      <w:pPr>
        <w:spacing w:after="0" w:line="240" w:lineRule="auto"/>
        <w:ind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lt-LT"/>
        </w:rPr>
        <w:t>4</w:t>
      </w:r>
      <w:r w:rsidR="00C81613" w:rsidRPr="00C81613">
        <w:rPr>
          <w:rFonts w:ascii="Times New Roman" w:eastAsia="Times New Roman" w:hAnsi="Times New Roman" w:cs="Times New Roman"/>
          <w:sz w:val="24"/>
          <w:szCs w:val="24"/>
          <w:lang w:eastAsia="lt-LT"/>
        </w:rPr>
        <w:t>.1</w:t>
      </w:r>
      <w:r w:rsidR="00195E05">
        <w:rPr>
          <w:rFonts w:ascii="Times New Roman" w:eastAsia="Times New Roman" w:hAnsi="Times New Roman" w:cs="Times New Roman"/>
          <w:sz w:val="24"/>
          <w:szCs w:val="24"/>
          <w:lang w:eastAsia="lt-LT"/>
        </w:rPr>
        <w:t>4</w:t>
      </w:r>
      <w:r w:rsidR="00C81613" w:rsidRPr="00C81613">
        <w:rPr>
          <w:rFonts w:ascii="Times New Roman" w:eastAsia="Times New Roman" w:hAnsi="Times New Roman" w:cs="Times New Roman"/>
          <w:sz w:val="24"/>
          <w:szCs w:val="24"/>
          <w:lang w:eastAsia="lt-LT"/>
        </w:rPr>
        <w:t>. ne vėliau kaip per 10 (dešimt) darbo dienų pranešti Lėšų davėjui apie Lėšų gavėjo adreso, telefono, banko sąskaitos rekvizitų pasikeitimus;</w:t>
      </w:r>
    </w:p>
    <w:p w14:paraId="411A00A3" w14:textId="37822D35" w:rsidR="00C81613" w:rsidRPr="00C81613" w:rsidRDefault="00C35854" w:rsidP="006E093D">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C81613" w:rsidRPr="00C81613">
        <w:rPr>
          <w:rFonts w:ascii="Times New Roman" w:eastAsia="Times New Roman" w:hAnsi="Times New Roman" w:cs="Times New Roman"/>
          <w:sz w:val="24"/>
          <w:szCs w:val="24"/>
          <w:lang w:eastAsia="lt-LT"/>
        </w:rPr>
        <w:t>.1</w:t>
      </w:r>
      <w:r w:rsidR="00195E05">
        <w:rPr>
          <w:rFonts w:ascii="Times New Roman" w:eastAsia="Times New Roman" w:hAnsi="Times New Roman" w:cs="Times New Roman"/>
          <w:sz w:val="24"/>
          <w:szCs w:val="24"/>
          <w:lang w:eastAsia="lt-LT"/>
        </w:rPr>
        <w:t>5</w:t>
      </w:r>
      <w:r w:rsidR="00C81613" w:rsidRPr="00C81613">
        <w:rPr>
          <w:rFonts w:ascii="Times New Roman" w:eastAsia="Times New Roman" w:hAnsi="Times New Roman" w:cs="Times New Roman"/>
          <w:sz w:val="24"/>
          <w:szCs w:val="24"/>
          <w:lang w:eastAsia="lt-LT"/>
        </w:rPr>
        <w:t>. įgyvendinti Sutartyje numatytą veiklą, kuriai skiriamas finansavimas, iki</w:t>
      </w:r>
      <w:r>
        <w:rPr>
          <w:rFonts w:ascii="Times New Roman" w:eastAsia="Times New Roman" w:hAnsi="Times New Roman" w:cs="Times New Roman"/>
          <w:sz w:val="24"/>
          <w:szCs w:val="24"/>
          <w:lang w:eastAsia="lt-LT"/>
        </w:rPr>
        <w:t xml:space="preserve"> einamųjų metų</w:t>
      </w:r>
      <w:r w:rsidR="00C81613" w:rsidRPr="00C81613">
        <w:rPr>
          <w:rFonts w:ascii="Times New Roman" w:eastAsia="Times New Roman" w:hAnsi="Times New Roman" w:cs="Times New Roman"/>
          <w:sz w:val="24"/>
          <w:szCs w:val="24"/>
          <w:lang w:eastAsia="lt-LT"/>
        </w:rPr>
        <w:t xml:space="preserve"> gruodžio 31 d.</w:t>
      </w:r>
      <w:r w:rsidR="00385F28">
        <w:rPr>
          <w:rFonts w:ascii="Times New Roman" w:eastAsia="Times New Roman" w:hAnsi="Times New Roman" w:cs="Times New Roman"/>
          <w:sz w:val="24"/>
          <w:szCs w:val="24"/>
          <w:lang w:eastAsia="lt-LT"/>
        </w:rPr>
        <w:t>;</w:t>
      </w:r>
    </w:p>
    <w:p w14:paraId="77EC721B" w14:textId="4E1D85C8" w:rsidR="00BF117F" w:rsidRDefault="006E093D" w:rsidP="005869AD">
      <w:pPr>
        <w:tabs>
          <w:tab w:val="left" w:pos="900"/>
        </w:tabs>
        <w:spacing w:after="0" w:line="240" w:lineRule="auto"/>
        <w:ind w:right="72" w:firstLine="851"/>
        <w:jc w:val="both"/>
        <w:rPr>
          <w:rFonts w:ascii="Times New Roman" w:eastAsia="Times New Roman" w:hAnsi="Times New Roman" w:cs="Times New Roman"/>
          <w:b/>
          <w:sz w:val="24"/>
          <w:szCs w:val="24"/>
          <w:lang w:eastAsia="lt-LT"/>
        </w:rPr>
      </w:pPr>
      <w:r>
        <w:rPr>
          <w:rFonts w:ascii="Times New Roman" w:eastAsia="Calibri" w:hAnsi="Times New Roman" w:cs="Times New Roman"/>
          <w:sz w:val="24"/>
          <w:szCs w:val="24"/>
        </w:rPr>
        <w:t>4.1</w:t>
      </w:r>
      <w:r w:rsidR="00195E05">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6E093D">
        <w:rPr>
          <w:rFonts w:ascii="Times New Roman" w:eastAsia="Calibri" w:hAnsi="Times New Roman" w:cs="Times New Roman"/>
          <w:sz w:val="24"/>
          <w:szCs w:val="24"/>
        </w:rPr>
        <w:t>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(toliau – BDAR) ir Lietuvos Respublikos asmens duomenų teisinės apsaugos įstatymo reikalavimų.</w:t>
      </w:r>
    </w:p>
    <w:p w14:paraId="50A5A664" w14:textId="47E704D4" w:rsidR="00C47C50" w:rsidRPr="00C47C50" w:rsidRDefault="00C47C50" w:rsidP="008A4DB7">
      <w:pPr>
        <w:shd w:val="clear" w:color="auto" w:fill="FFFFFF"/>
        <w:spacing w:after="0" w:line="240" w:lineRule="auto"/>
        <w:ind w:firstLine="851"/>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5. </w:t>
      </w:r>
      <w:r w:rsidRPr="00C47C50">
        <w:rPr>
          <w:rFonts w:ascii="Times New Roman" w:eastAsia="Times New Roman" w:hAnsi="Times New Roman" w:cs="Times New Roman"/>
          <w:b/>
          <w:sz w:val="24"/>
          <w:szCs w:val="24"/>
          <w:lang w:eastAsia="zh-CN"/>
        </w:rPr>
        <w:t xml:space="preserve">Lėšų gavėjas turi teisę: </w:t>
      </w:r>
    </w:p>
    <w:p w14:paraId="7DED236A" w14:textId="7B28488C" w:rsidR="00C47C50" w:rsidRPr="00C47C50" w:rsidRDefault="00C47C50" w:rsidP="008A4DB7">
      <w:pPr>
        <w:spacing w:after="0" w:line="240" w:lineRule="auto"/>
        <w:ind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Pr="00C47C50">
        <w:rPr>
          <w:rFonts w:ascii="Times New Roman" w:eastAsia="Times New Roman" w:hAnsi="Times New Roman" w:cs="Times New Roman"/>
          <w:sz w:val="24"/>
          <w:szCs w:val="24"/>
          <w:lang w:eastAsia="zh-CN"/>
        </w:rPr>
        <w:t>.1. raštu teikti Lėšų davėjui paklausimus, susijusius su Sutartimi;</w:t>
      </w:r>
    </w:p>
    <w:p w14:paraId="0D749897" w14:textId="7F0E6DA7" w:rsidR="00C47C50" w:rsidRPr="00C47C50" w:rsidRDefault="00C47C50" w:rsidP="008A4DB7">
      <w:pPr>
        <w:spacing w:after="0" w:line="240" w:lineRule="auto"/>
        <w:ind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Pr="00C47C50">
        <w:rPr>
          <w:rFonts w:ascii="Times New Roman" w:eastAsia="Times New Roman" w:hAnsi="Times New Roman" w:cs="Times New Roman"/>
          <w:sz w:val="24"/>
          <w:szCs w:val="24"/>
          <w:lang w:eastAsia="zh-CN"/>
        </w:rPr>
        <w:t xml:space="preserve">.2. dėl iš anksto nenumatytų priežasčių ar dėl atsiradusių aplinkybių, kurioms esant Sutarties įgyvendinimas būtų neįmanomas, atsisakyti vykdyti Sutartį. Apie tai informuoti Lėšų davėją oficialiu raštu, o į Lėšų gavėjo sąskaitą pervestas lėšas grąžinti Lėšų davėjui ne vėliau nei per 5 (penkias) darbo dienas po oficialaus rašto pateikimo. </w:t>
      </w:r>
    </w:p>
    <w:p w14:paraId="0ABE51BD" w14:textId="77777777" w:rsidR="002748BA" w:rsidRPr="002748BA" w:rsidRDefault="002748BA" w:rsidP="005A65FE">
      <w:pPr>
        <w:tabs>
          <w:tab w:val="left" w:pos="3420"/>
        </w:tabs>
        <w:spacing w:after="0" w:line="240" w:lineRule="auto"/>
        <w:jc w:val="both"/>
        <w:rPr>
          <w:rFonts w:ascii="Times New Roman" w:eastAsia="Times New Roman" w:hAnsi="Times New Roman" w:cs="Times New Roman"/>
          <w:b/>
          <w:caps/>
          <w:sz w:val="24"/>
          <w:szCs w:val="24"/>
          <w:lang w:eastAsia="lt-LT"/>
        </w:rPr>
      </w:pPr>
    </w:p>
    <w:p w14:paraId="716DE7FF" w14:textId="77777777" w:rsidR="002748BA" w:rsidRDefault="002748BA" w:rsidP="002748BA">
      <w:pPr>
        <w:tabs>
          <w:tab w:val="left" w:pos="3420"/>
        </w:tabs>
        <w:spacing w:after="0" w:line="240" w:lineRule="auto"/>
        <w:ind w:left="-360" w:firstLine="360"/>
        <w:jc w:val="center"/>
        <w:rPr>
          <w:rFonts w:ascii="Times New Roman" w:eastAsia="Times New Roman" w:hAnsi="Times New Roman" w:cs="Times New Roman"/>
          <w:b/>
          <w:caps/>
          <w:sz w:val="24"/>
          <w:szCs w:val="24"/>
          <w:lang w:eastAsia="lt-LT"/>
        </w:rPr>
      </w:pPr>
      <w:r w:rsidRPr="002748BA">
        <w:rPr>
          <w:rFonts w:ascii="Times New Roman" w:eastAsia="Times New Roman" w:hAnsi="Times New Roman" w:cs="Times New Roman"/>
          <w:b/>
          <w:caps/>
          <w:sz w:val="24"/>
          <w:szCs w:val="24"/>
          <w:lang w:eastAsia="lt-LT"/>
        </w:rPr>
        <w:t>III. LĖŠŲ skyrimo sąlygos</w:t>
      </w:r>
    </w:p>
    <w:p w14:paraId="7E4EDEF6" w14:textId="77777777" w:rsidR="00C02E49" w:rsidRPr="00B40AA7" w:rsidRDefault="00C02E49" w:rsidP="00B40AA7">
      <w:pPr>
        <w:tabs>
          <w:tab w:val="left" w:pos="3420"/>
        </w:tabs>
        <w:spacing w:after="0" w:line="240" w:lineRule="auto"/>
        <w:ind w:left="-360" w:firstLine="360"/>
        <w:rPr>
          <w:rFonts w:ascii="Times New Roman" w:hAnsi="Times New Roman" w:cs="Times New Roman"/>
          <w:sz w:val="24"/>
          <w:szCs w:val="24"/>
        </w:rPr>
      </w:pPr>
    </w:p>
    <w:p w14:paraId="206A0358" w14:textId="25FF4291" w:rsidR="002748BA" w:rsidRPr="002748BA" w:rsidRDefault="00A05AC4" w:rsidP="008A4DB7">
      <w:pPr>
        <w:spacing w:after="0" w:line="240" w:lineRule="auto"/>
        <w:ind w:right="148" w:firstLine="709"/>
        <w:jc w:val="both"/>
      </w:pPr>
      <w:r>
        <w:rPr>
          <w:rFonts w:ascii="Times New Roman" w:eastAsia="Times New Roman" w:hAnsi="Times New Roman" w:cs="Times New Roman"/>
          <w:sz w:val="24"/>
          <w:szCs w:val="24"/>
          <w:lang w:eastAsia="lt-LT"/>
        </w:rPr>
        <w:t>6</w:t>
      </w:r>
      <w:r w:rsidR="002748BA" w:rsidRPr="002748BA">
        <w:rPr>
          <w:rFonts w:ascii="Times New Roman" w:eastAsia="Times New Roman" w:hAnsi="Times New Roman" w:cs="Times New Roman"/>
          <w:sz w:val="24"/>
          <w:szCs w:val="24"/>
          <w:lang w:eastAsia="lt-LT"/>
        </w:rPr>
        <w:t xml:space="preserve">. Finansavimas skiriamas išlaidoms, kurios yra numatytos </w:t>
      </w:r>
      <w:r w:rsidR="008F7792" w:rsidRPr="008F7792">
        <w:rPr>
          <w:rFonts w:ascii="Times New Roman" w:eastAsia="Times New Roman" w:hAnsi="Times New Roman" w:cs="Times New Roman"/>
          <w:bCs/>
          <w:sz w:val="24"/>
          <w:szCs w:val="24"/>
          <w:lang w:eastAsia="lt-LT"/>
        </w:rPr>
        <w:t>prie Sutarties pridėt</w:t>
      </w:r>
      <w:r w:rsidR="008F7792">
        <w:rPr>
          <w:rFonts w:ascii="Times New Roman" w:eastAsia="Times New Roman" w:hAnsi="Times New Roman" w:cs="Times New Roman"/>
          <w:bCs/>
          <w:sz w:val="24"/>
          <w:szCs w:val="24"/>
          <w:lang w:eastAsia="lt-LT"/>
        </w:rPr>
        <w:t>oje</w:t>
      </w:r>
      <w:r w:rsidR="008F7792" w:rsidRPr="008F7792">
        <w:rPr>
          <w:rFonts w:ascii="Times New Roman" w:eastAsia="Times New Roman" w:hAnsi="Times New Roman" w:cs="Times New Roman"/>
          <w:bCs/>
          <w:sz w:val="24"/>
          <w:szCs w:val="24"/>
          <w:lang w:eastAsia="lt-LT"/>
        </w:rPr>
        <w:t xml:space="preserve"> sąmat</w:t>
      </w:r>
      <w:r w:rsidR="008F7792">
        <w:rPr>
          <w:rFonts w:ascii="Times New Roman" w:eastAsia="Times New Roman" w:hAnsi="Times New Roman" w:cs="Times New Roman"/>
          <w:bCs/>
          <w:sz w:val="24"/>
          <w:szCs w:val="24"/>
          <w:lang w:eastAsia="lt-LT"/>
        </w:rPr>
        <w:t>oje</w:t>
      </w:r>
      <w:r w:rsidR="008F7792" w:rsidRPr="008F7792">
        <w:rPr>
          <w:rFonts w:ascii="Times New Roman" w:eastAsia="Times New Roman" w:hAnsi="Times New Roman" w:cs="Times New Roman"/>
          <w:bCs/>
          <w:sz w:val="24"/>
          <w:szCs w:val="24"/>
          <w:lang w:eastAsia="lt-LT"/>
        </w:rPr>
        <w:t xml:space="preserve"> (Programos sąmata B-1</w:t>
      </w:r>
      <w:r w:rsidR="00C57D27">
        <w:rPr>
          <w:rFonts w:ascii="Times New Roman" w:eastAsia="Times New Roman" w:hAnsi="Times New Roman" w:cs="Times New Roman"/>
          <w:bCs/>
          <w:sz w:val="24"/>
          <w:szCs w:val="24"/>
          <w:lang w:eastAsia="lt-LT"/>
        </w:rPr>
        <w:t xml:space="preserve"> (aktuali redakcija)</w:t>
      </w:r>
      <w:r w:rsidR="008F7792" w:rsidRPr="008F7792">
        <w:rPr>
          <w:rFonts w:ascii="Times New Roman" w:eastAsia="Times New Roman" w:hAnsi="Times New Roman" w:cs="Times New Roman"/>
          <w:bCs/>
          <w:sz w:val="24"/>
          <w:szCs w:val="24"/>
          <w:lang w:eastAsia="lt-LT"/>
        </w:rPr>
        <w:t>, patvirtinta Lietuvos Respublikos finansų ministro)</w:t>
      </w:r>
      <w:r w:rsidR="008F7792" w:rsidRPr="008F7792">
        <w:rPr>
          <w:rFonts w:ascii="Times New Roman" w:eastAsia="Times New Roman" w:hAnsi="Times New Roman" w:cs="Times New Roman"/>
          <w:sz w:val="24"/>
          <w:szCs w:val="24"/>
          <w:lang w:eastAsia="lt-LT"/>
        </w:rPr>
        <w:t>, kuri yra neatskiriama šios Sutarties dalis</w:t>
      </w:r>
      <w:r w:rsidR="008F7792">
        <w:rPr>
          <w:rFonts w:ascii="Times New Roman" w:eastAsia="Times New Roman" w:hAnsi="Times New Roman" w:cs="Times New Roman"/>
          <w:sz w:val="24"/>
          <w:szCs w:val="24"/>
          <w:lang w:eastAsia="lt-LT"/>
        </w:rPr>
        <w:t xml:space="preserve"> </w:t>
      </w:r>
      <w:r w:rsidR="008F7792" w:rsidRPr="002748BA">
        <w:rPr>
          <w:rFonts w:ascii="Times New Roman" w:eastAsia="Times New Roman" w:hAnsi="Times New Roman" w:cs="Times New Roman"/>
          <w:sz w:val="24"/>
          <w:szCs w:val="24"/>
          <w:lang w:eastAsia="lt-LT"/>
        </w:rPr>
        <w:t>(1 priedas).</w:t>
      </w:r>
    </w:p>
    <w:p w14:paraId="1E0F1B6A" w14:textId="77777777" w:rsidR="002748BA" w:rsidRPr="002748BA" w:rsidRDefault="002748BA" w:rsidP="002748BA">
      <w:pPr>
        <w:tabs>
          <w:tab w:val="left" w:pos="3420"/>
        </w:tabs>
        <w:spacing w:after="0" w:line="240" w:lineRule="auto"/>
        <w:rPr>
          <w:rFonts w:ascii="Times New Roman" w:eastAsia="Times New Roman" w:hAnsi="Times New Roman" w:cs="Times New Roman"/>
          <w:b/>
          <w:caps/>
          <w:sz w:val="24"/>
          <w:szCs w:val="24"/>
          <w:lang w:eastAsia="lt-LT"/>
        </w:rPr>
      </w:pPr>
    </w:p>
    <w:p w14:paraId="449B802F" w14:textId="77777777" w:rsidR="002748BA" w:rsidRPr="002748BA" w:rsidRDefault="002748BA" w:rsidP="002748BA">
      <w:pPr>
        <w:tabs>
          <w:tab w:val="left" w:pos="3420"/>
        </w:tabs>
        <w:spacing w:after="0" w:line="240" w:lineRule="auto"/>
        <w:jc w:val="center"/>
      </w:pPr>
      <w:r w:rsidRPr="002748BA">
        <w:rPr>
          <w:rFonts w:ascii="Times New Roman" w:eastAsia="Times New Roman" w:hAnsi="Times New Roman" w:cs="Times New Roman"/>
          <w:b/>
          <w:caps/>
          <w:sz w:val="24"/>
          <w:szCs w:val="24"/>
          <w:lang w:eastAsia="lt-LT"/>
        </w:rPr>
        <w:t>IV. SUTARTIES GALIOJIMO TERMINAS IR NUTRAUKIMAS</w:t>
      </w:r>
    </w:p>
    <w:p w14:paraId="1C915A47" w14:textId="77777777" w:rsidR="002748BA" w:rsidRPr="002748BA" w:rsidRDefault="002748BA" w:rsidP="002748BA">
      <w:pPr>
        <w:tabs>
          <w:tab w:val="left" w:pos="3420"/>
        </w:tabs>
        <w:spacing w:after="0" w:line="240" w:lineRule="auto"/>
        <w:jc w:val="both"/>
        <w:rPr>
          <w:rFonts w:ascii="Times New Roman" w:eastAsia="Times New Roman" w:hAnsi="Times New Roman" w:cs="Times New Roman"/>
          <w:b/>
          <w:caps/>
          <w:sz w:val="24"/>
          <w:szCs w:val="24"/>
          <w:lang w:eastAsia="lt-LT"/>
        </w:rPr>
      </w:pPr>
    </w:p>
    <w:p w14:paraId="0F41090C" w14:textId="1DF2E4F7" w:rsidR="002748BA" w:rsidRPr="002748BA" w:rsidRDefault="00A05AC4" w:rsidP="008D1218">
      <w:pPr>
        <w:spacing w:after="0" w:line="240" w:lineRule="auto"/>
        <w:ind w:firstLine="851"/>
        <w:jc w:val="both"/>
      </w:pPr>
      <w:r>
        <w:rPr>
          <w:rFonts w:ascii="Times New Roman" w:eastAsia="Times New Roman" w:hAnsi="Times New Roman" w:cs="Times New Roman"/>
          <w:sz w:val="24"/>
          <w:szCs w:val="24"/>
          <w:lang w:eastAsia="lt-LT"/>
        </w:rPr>
        <w:lastRenderedPageBreak/>
        <w:t>7</w:t>
      </w:r>
      <w:r w:rsidR="002748BA" w:rsidRPr="002748BA">
        <w:rPr>
          <w:rFonts w:ascii="Times New Roman" w:eastAsia="Times New Roman" w:hAnsi="Times New Roman" w:cs="Times New Roman"/>
          <w:sz w:val="24"/>
          <w:szCs w:val="24"/>
          <w:lang w:eastAsia="lt-LT"/>
        </w:rPr>
        <w:t xml:space="preserve">. Sutartis įsigalioja nuo pasirašymo dienos ir galioja iki visiško šalių įsipareigojimų pagal šią sutartį įvykdymo, bet ne ilgiau kaip iki einamųjų metų gruodžio </w:t>
      </w:r>
      <w:r w:rsidR="00914BB5">
        <w:rPr>
          <w:rFonts w:ascii="Times New Roman" w:eastAsia="Times New Roman" w:hAnsi="Times New Roman" w:cs="Times New Roman"/>
          <w:sz w:val="24"/>
          <w:szCs w:val="24"/>
          <w:lang w:eastAsia="lt-LT"/>
        </w:rPr>
        <w:t>31</w:t>
      </w:r>
      <w:r w:rsidR="002748BA" w:rsidRPr="002748BA">
        <w:rPr>
          <w:rFonts w:ascii="Times New Roman" w:eastAsia="Times New Roman" w:hAnsi="Times New Roman" w:cs="Times New Roman"/>
          <w:sz w:val="24"/>
          <w:szCs w:val="24"/>
          <w:lang w:eastAsia="lt-LT"/>
        </w:rPr>
        <w:t xml:space="preserve"> dienos.</w:t>
      </w:r>
    </w:p>
    <w:p w14:paraId="6767CA68" w14:textId="537072B9" w:rsidR="00941F06" w:rsidRDefault="00A05AC4" w:rsidP="00941F06">
      <w:pPr>
        <w:spacing w:after="0" w:line="240" w:lineRule="auto"/>
        <w:ind w:firstLine="851"/>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8</w:t>
      </w:r>
      <w:r w:rsidR="002748BA" w:rsidRPr="002748BA">
        <w:rPr>
          <w:rFonts w:ascii="Times New Roman" w:eastAsia="Times New Roman" w:hAnsi="Times New Roman" w:cs="Times New Roman"/>
          <w:sz w:val="24"/>
          <w:szCs w:val="24"/>
          <w:lang w:eastAsia="lt-LT"/>
        </w:rPr>
        <w:t xml:space="preserve">. </w:t>
      </w:r>
      <w:r w:rsidR="00941F06" w:rsidRPr="00941F06">
        <w:rPr>
          <w:rFonts w:ascii="Times New Roman" w:eastAsia="Times New Roman" w:hAnsi="Times New Roman" w:cs="Times New Roman"/>
          <w:sz w:val="24"/>
          <w:szCs w:val="24"/>
          <w:lang w:eastAsia="ar-SA"/>
        </w:rPr>
        <w:t>Sutartis gali būti nutraukta:</w:t>
      </w:r>
    </w:p>
    <w:p w14:paraId="2CAC1A93" w14:textId="2D55506D" w:rsidR="00941F06" w:rsidRPr="00941F06" w:rsidRDefault="00C2422D" w:rsidP="00941F06">
      <w:pPr>
        <w:spacing w:after="0" w:line="240" w:lineRule="auto"/>
        <w:ind w:firstLine="851"/>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941F06" w:rsidRPr="00941F06">
        <w:rPr>
          <w:rFonts w:ascii="Times New Roman" w:eastAsia="Times New Roman" w:hAnsi="Times New Roman" w:cs="Times New Roman"/>
          <w:sz w:val="24"/>
          <w:szCs w:val="24"/>
          <w:lang w:eastAsia="ar-SA"/>
        </w:rPr>
        <w:t>.1. abipusiu Šalių susitarimu;</w:t>
      </w:r>
    </w:p>
    <w:p w14:paraId="61843605" w14:textId="75A98FD5" w:rsidR="00941F06" w:rsidRPr="00941F06" w:rsidRDefault="00C2422D" w:rsidP="00941F06">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941F06" w:rsidRPr="00941F06">
        <w:rPr>
          <w:rFonts w:ascii="Times New Roman" w:eastAsia="Times New Roman" w:hAnsi="Times New Roman" w:cs="Times New Roman"/>
          <w:sz w:val="24"/>
          <w:szCs w:val="24"/>
          <w:lang w:eastAsia="ar-SA"/>
        </w:rPr>
        <w:t>.2. pasibaigus Sutarties teisiniam pagrindui</w:t>
      </w:r>
      <w:r w:rsidR="00385F28">
        <w:rPr>
          <w:rFonts w:ascii="Times New Roman" w:eastAsia="Times New Roman" w:hAnsi="Times New Roman" w:cs="Times New Roman"/>
          <w:sz w:val="24"/>
          <w:szCs w:val="24"/>
          <w:lang w:eastAsia="ar-SA"/>
        </w:rPr>
        <w:t>;</w:t>
      </w:r>
    </w:p>
    <w:p w14:paraId="281935A2" w14:textId="3BFC6062" w:rsidR="00941F06" w:rsidRPr="00941F06" w:rsidRDefault="00C2422D" w:rsidP="00941F06">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941F06" w:rsidRPr="00941F06">
        <w:rPr>
          <w:rFonts w:ascii="Times New Roman" w:eastAsia="Times New Roman" w:hAnsi="Times New Roman" w:cs="Times New Roman"/>
          <w:sz w:val="24"/>
          <w:szCs w:val="24"/>
          <w:lang w:eastAsia="ar-SA"/>
        </w:rPr>
        <w:t>.3. Lėšų davėjas turi teisę vienašališkai nutraukti Sutartį raštu pranešdamas apie tai Lėšų gavėjui prieš 10 (dešimt) kalendorinių dienų, jei Lėšų gavėjas nevykdo savo įsipareigojimų ir pažeidžia šios Sutarties sąlygas:</w:t>
      </w:r>
    </w:p>
    <w:p w14:paraId="6A2B5D31" w14:textId="1481FC7D" w:rsidR="00941F06" w:rsidRPr="00941F06" w:rsidRDefault="00C2422D" w:rsidP="00941F06">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8</w:t>
      </w:r>
      <w:r w:rsidR="00202134">
        <w:rPr>
          <w:rFonts w:ascii="Times New Roman" w:eastAsia="Times New Roman" w:hAnsi="Times New Roman" w:cs="Times New Roman"/>
          <w:sz w:val="24"/>
          <w:szCs w:val="24"/>
          <w:lang w:eastAsia="lt-LT"/>
        </w:rPr>
        <w:t>.</w:t>
      </w:r>
      <w:r w:rsidR="00941F06" w:rsidRPr="00941F06">
        <w:rPr>
          <w:rFonts w:ascii="Times New Roman" w:eastAsia="Times New Roman" w:hAnsi="Times New Roman" w:cs="Times New Roman"/>
          <w:sz w:val="24"/>
          <w:szCs w:val="24"/>
          <w:lang w:eastAsia="lt-LT"/>
        </w:rPr>
        <w:t>3.1. laiku nepateikė Sutarties  įgyvendinimo ataskaitų šioje Sutartyje nustatyta tvarka;</w:t>
      </w:r>
    </w:p>
    <w:p w14:paraId="1CA31CBC" w14:textId="346D6F1F" w:rsidR="00941F06" w:rsidRPr="00941F06" w:rsidRDefault="00C2422D" w:rsidP="00941F06">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8</w:t>
      </w:r>
      <w:r w:rsidR="00941F06" w:rsidRPr="00941F06">
        <w:rPr>
          <w:rFonts w:ascii="Times New Roman" w:eastAsia="Times New Roman" w:hAnsi="Times New Roman" w:cs="Times New Roman"/>
          <w:sz w:val="24"/>
          <w:szCs w:val="24"/>
          <w:lang w:eastAsia="lt-LT"/>
        </w:rPr>
        <w:t>.3.2</w:t>
      </w:r>
      <w:r w:rsidR="00941F06" w:rsidRPr="00941F06">
        <w:rPr>
          <w:rFonts w:ascii="Times New Roman" w:eastAsia="Times New Roman" w:hAnsi="Times New Roman" w:cs="Times New Roman"/>
          <w:sz w:val="24"/>
          <w:szCs w:val="24"/>
          <w:lang w:eastAsia="ar-SA"/>
        </w:rPr>
        <w:t xml:space="preserve">. </w:t>
      </w:r>
      <w:r w:rsidR="00941F06" w:rsidRPr="00941F06">
        <w:rPr>
          <w:rFonts w:ascii="Times New Roman" w:eastAsia="Times New Roman" w:hAnsi="Times New Roman" w:cs="Times New Roman"/>
          <w:sz w:val="24"/>
          <w:szCs w:val="24"/>
          <w:lang w:eastAsia="lt-LT"/>
        </w:rPr>
        <w:t>Sutarties finansavimui gauti ar vykdydamas šią Sutartį pateikė klaidinančią informaciją arba nuslėpė informaciją, turinčią reikšmės sprendimui skirti lėšas arba tinkamai šios Sutarties vykdymo kontrolei;</w:t>
      </w:r>
    </w:p>
    <w:p w14:paraId="38921C68" w14:textId="4DEE8F15" w:rsidR="00941F06" w:rsidRPr="00941F06" w:rsidRDefault="00C2422D" w:rsidP="00941F06">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8</w:t>
      </w:r>
      <w:r w:rsidR="00941F06" w:rsidRPr="00941F06">
        <w:rPr>
          <w:rFonts w:ascii="Times New Roman" w:eastAsia="Times New Roman" w:hAnsi="Times New Roman" w:cs="Times New Roman"/>
          <w:sz w:val="24"/>
          <w:szCs w:val="24"/>
          <w:lang w:eastAsia="lt-LT"/>
        </w:rPr>
        <w:t>.3.</w:t>
      </w:r>
      <w:r w:rsidR="00941F06" w:rsidRPr="00941F06">
        <w:rPr>
          <w:rFonts w:ascii="Times New Roman" w:eastAsia="Times New Roman" w:hAnsi="Times New Roman" w:cs="Times New Roman"/>
          <w:sz w:val="24"/>
          <w:szCs w:val="24"/>
          <w:lang w:eastAsia="ar-SA"/>
        </w:rPr>
        <w:t xml:space="preserve">3. </w:t>
      </w:r>
      <w:r w:rsidR="00941F06" w:rsidRPr="00941F06">
        <w:rPr>
          <w:rFonts w:ascii="Times New Roman" w:eastAsia="Times New Roman" w:hAnsi="Times New Roman" w:cs="Times New Roman"/>
          <w:sz w:val="24"/>
          <w:szCs w:val="24"/>
          <w:lang w:eastAsia="lt-LT"/>
        </w:rPr>
        <w:t xml:space="preserve">įgyvendindamas Sutartį pažeidė Lietuvos Respublikos teisės aktų reikalavimus, susijusius su Sutarties </w:t>
      </w:r>
      <w:r w:rsidR="00B07C58">
        <w:rPr>
          <w:rFonts w:ascii="Times New Roman" w:eastAsia="Times New Roman" w:hAnsi="Times New Roman" w:cs="Times New Roman"/>
          <w:sz w:val="24"/>
          <w:szCs w:val="24"/>
          <w:lang w:eastAsia="lt-LT"/>
        </w:rPr>
        <w:t>objekto</w:t>
      </w:r>
      <w:r w:rsidR="00941F06" w:rsidRPr="00941F06">
        <w:rPr>
          <w:rFonts w:ascii="Times New Roman" w:eastAsia="Times New Roman" w:hAnsi="Times New Roman" w:cs="Times New Roman"/>
          <w:sz w:val="24"/>
          <w:szCs w:val="24"/>
          <w:lang w:eastAsia="lt-LT"/>
        </w:rPr>
        <w:t xml:space="preserve"> įgyvendinimu;</w:t>
      </w:r>
    </w:p>
    <w:p w14:paraId="58589FE4" w14:textId="540DD035" w:rsidR="00941F06" w:rsidRPr="00941F06" w:rsidRDefault="00C2422D" w:rsidP="00941F06">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8</w:t>
      </w:r>
      <w:r w:rsidR="00941F06" w:rsidRPr="00941F06">
        <w:rPr>
          <w:rFonts w:ascii="Times New Roman" w:eastAsia="Times New Roman" w:hAnsi="Times New Roman" w:cs="Times New Roman"/>
          <w:sz w:val="24"/>
          <w:szCs w:val="24"/>
          <w:lang w:eastAsia="lt-LT"/>
        </w:rPr>
        <w:t>.3.4</w:t>
      </w:r>
      <w:r w:rsidR="00941F06" w:rsidRPr="00941F06">
        <w:rPr>
          <w:rFonts w:ascii="Times New Roman" w:eastAsia="Times New Roman" w:hAnsi="Times New Roman" w:cs="Times New Roman"/>
          <w:sz w:val="24"/>
          <w:szCs w:val="24"/>
          <w:lang w:eastAsia="ar-SA"/>
        </w:rPr>
        <w:t xml:space="preserve">. </w:t>
      </w:r>
      <w:r w:rsidR="00941F06" w:rsidRPr="00941F06">
        <w:rPr>
          <w:rFonts w:ascii="Times New Roman" w:eastAsia="Times New Roman" w:hAnsi="Times New Roman" w:cs="Times New Roman"/>
          <w:sz w:val="24"/>
          <w:szCs w:val="24"/>
          <w:lang w:eastAsia="lt-LT"/>
        </w:rPr>
        <w:t>nustojo vykdyti Sutarties veiklas, nesilaikė Sutartyje nurodytų įsipareigojimų, iš anksto neinformavo apie pakeitimus susijusius su sutarties įgyvendinimu;</w:t>
      </w:r>
    </w:p>
    <w:p w14:paraId="5AFACD10" w14:textId="6C4D552D" w:rsidR="00941F06" w:rsidRPr="00941F06" w:rsidRDefault="00C2422D" w:rsidP="00941F06">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8</w:t>
      </w:r>
      <w:r w:rsidR="00941F06" w:rsidRPr="00941F06">
        <w:rPr>
          <w:rFonts w:ascii="Times New Roman" w:eastAsia="Times New Roman" w:hAnsi="Times New Roman" w:cs="Times New Roman"/>
          <w:sz w:val="24"/>
          <w:szCs w:val="24"/>
          <w:lang w:eastAsia="lt-LT"/>
        </w:rPr>
        <w:t>.3.5</w:t>
      </w:r>
      <w:r w:rsidR="00941F06" w:rsidRPr="00941F06">
        <w:rPr>
          <w:rFonts w:ascii="Times New Roman" w:eastAsia="Times New Roman" w:hAnsi="Times New Roman" w:cs="Times New Roman"/>
          <w:sz w:val="24"/>
          <w:szCs w:val="24"/>
          <w:lang w:eastAsia="ar-SA"/>
        </w:rPr>
        <w:t xml:space="preserve">. </w:t>
      </w:r>
      <w:r w:rsidR="00941F06" w:rsidRPr="00941F06">
        <w:rPr>
          <w:rFonts w:ascii="Times New Roman" w:eastAsia="Times New Roman" w:hAnsi="Times New Roman" w:cs="Times New Roman"/>
          <w:sz w:val="24"/>
          <w:szCs w:val="24"/>
          <w:lang w:eastAsia="lt-LT"/>
        </w:rPr>
        <w:t xml:space="preserve">nesudaro sąlygų ar neleidžia Lėšų davėjo įgaliotiems asmenims apžiūrėti vietoje ir (arba) patikrinti, kaip įgyvendinamas Sutarties </w:t>
      </w:r>
      <w:r w:rsidR="003A0E2B">
        <w:rPr>
          <w:rFonts w:ascii="Times New Roman" w:eastAsia="Times New Roman" w:hAnsi="Times New Roman" w:cs="Times New Roman"/>
          <w:sz w:val="24"/>
          <w:szCs w:val="24"/>
          <w:lang w:eastAsia="lt-LT"/>
        </w:rPr>
        <w:t>objektas</w:t>
      </w:r>
      <w:r w:rsidR="00941F06" w:rsidRPr="00941F06">
        <w:rPr>
          <w:rFonts w:ascii="Times New Roman" w:eastAsia="Times New Roman" w:hAnsi="Times New Roman" w:cs="Times New Roman"/>
          <w:sz w:val="24"/>
          <w:szCs w:val="24"/>
          <w:lang w:eastAsia="lt-LT"/>
        </w:rPr>
        <w:t xml:space="preserve"> ir (arba) kaip vykdoma veikla po lėšų pervedimo;</w:t>
      </w:r>
    </w:p>
    <w:p w14:paraId="6299B37B" w14:textId="6A767BEB" w:rsidR="00941F06" w:rsidRPr="00941F06" w:rsidRDefault="00C2422D" w:rsidP="00941F06">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8</w:t>
      </w:r>
      <w:r w:rsidR="00941F06" w:rsidRPr="00941F06">
        <w:rPr>
          <w:rFonts w:ascii="Times New Roman" w:eastAsia="Times New Roman" w:hAnsi="Times New Roman" w:cs="Times New Roman"/>
          <w:sz w:val="24"/>
          <w:szCs w:val="24"/>
          <w:lang w:eastAsia="lt-LT"/>
        </w:rPr>
        <w:t>.3.6</w:t>
      </w:r>
      <w:r w:rsidR="00941F06" w:rsidRPr="00941F06">
        <w:rPr>
          <w:rFonts w:ascii="Times New Roman" w:eastAsia="Times New Roman" w:hAnsi="Times New Roman" w:cs="Times New Roman"/>
          <w:sz w:val="24"/>
          <w:szCs w:val="24"/>
          <w:lang w:eastAsia="ar-SA"/>
        </w:rPr>
        <w:t xml:space="preserve">. </w:t>
      </w:r>
      <w:r w:rsidR="00941F06" w:rsidRPr="00941F06">
        <w:rPr>
          <w:rFonts w:ascii="Times New Roman" w:eastAsia="Times New Roman" w:hAnsi="Times New Roman" w:cs="Times New Roman"/>
          <w:sz w:val="24"/>
          <w:szCs w:val="24"/>
          <w:lang w:eastAsia="lt-LT"/>
        </w:rPr>
        <w:t>nevykdo šios Sutarties sąlygų, nustatančių pareigą tvarkyti apskaitą taip, kad apskaitos informacija būtų tinkama, objektyvi ir palyginama, pateikiama laiku bei išsami;</w:t>
      </w:r>
    </w:p>
    <w:p w14:paraId="3D875944" w14:textId="04FFCDA7" w:rsidR="00941F06" w:rsidRPr="00941F06" w:rsidRDefault="00C2422D" w:rsidP="00941F06">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941F06" w:rsidRPr="00941F06">
        <w:rPr>
          <w:rFonts w:ascii="Times New Roman" w:eastAsia="Times New Roman" w:hAnsi="Times New Roman" w:cs="Times New Roman"/>
          <w:sz w:val="24"/>
          <w:szCs w:val="24"/>
          <w:lang w:eastAsia="lt-LT"/>
        </w:rPr>
        <w:t>.3.</w:t>
      </w:r>
      <w:r w:rsidR="00941F06" w:rsidRPr="00941F06">
        <w:rPr>
          <w:rFonts w:ascii="Times New Roman" w:eastAsia="Times New Roman" w:hAnsi="Times New Roman" w:cs="Times New Roman"/>
          <w:sz w:val="24"/>
          <w:szCs w:val="24"/>
          <w:lang w:eastAsia="ar-SA"/>
        </w:rPr>
        <w:t xml:space="preserve">7. </w:t>
      </w:r>
      <w:r w:rsidR="00941F06" w:rsidRPr="00941F06">
        <w:rPr>
          <w:rFonts w:ascii="Times New Roman" w:eastAsia="Times New Roman" w:hAnsi="Times New Roman" w:cs="Times New Roman"/>
          <w:sz w:val="24"/>
          <w:szCs w:val="24"/>
          <w:lang w:eastAsia="lt-LT"/>
        </w:rPr>
        <w:t>pažeidžia kitas šios Sutarties sąlygas</w:t>
      </w:r>
      <w:r w:rsidR="00385F28">
        <w:rPr>
          <w:rFonts w:ascii="Times New Roman" w:eastAsia="Times New Roman" w:hAnsi="Times New Roman" w:cs="Times New Roman"/>
          <w:sz w:val="24"/>
          <w:szCs w:val="24"/>
          <w:lang w:eastAsia="lt-LT"/>
        </w:rPr>
        <w:t>;</w:t>
      </w:r>
    </w:p>
    <w:p w14:paraId="0C78488B" w14:textId="6481291A" w:rsidR="00941F06" w:rsidRPr="00941F06" w:rsidRDefault="00C2422D" w:rsidP="00941F06">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941F06" w:rsidRPr="00941F06">
        <w:rPr>
          <w:rFonts w:ascii="Times New Roman" w:eastAsia="Times New Roman" w:hAnsi="Times New Roman" w:cs="Times New Roman"/>
          <w:sz w:val="24"/>
          <w:szCs w:val="24"/>
          <w:lang w:eastAsia="lt-LT"/>
        </w:rPr>
        <w:t xml:space="preserve">.4. </w:t>
      </w:r>
      <w:r w:rsidR="00941F06" w:rsidRPr="00941F06">
        <w:rPr>
          <w:rFonts w:ascii="Times New Roman" w:eastAsia="Lucida Sans Unicode" w:hAnsi="Times New Roman" w:cs="Times New Roman"/>
          <w:bCs/>
          <w:sz w:val="24"/>
          <w:szCs w:val="24"/>
          <w:lang w:eastAsia="lt-LT"/>
        </w:rPr>
        <w:t>Lėšų davėjas turi teisę vienašališkai nutraukti Sutartį, kai Lėšų gavėjui yra iškelta bankroto ar restruktūrizavimo byla ir surinktų duomenų visuma sudaro prielaidą, kad Lėšų gavėjui nebus pajėgus įvykdyti Sutartį</w:t>
      </w:r>
      <w:r w:rsidR="00385F28">
        <w:rPr>
          <w:rFonts w:ascii="Times New Roman" w:eastAsia="Lucida Sans Unicode" w:hAnsi="Times New Roman" w:cs="Times New Roman"/>
          <w:bCs/>
          <w:sz w:val="24"/>
          <w:szCs w:val="24"/>
          <w:lang w:eastAsia="lt-LT"/>
        </w:rPr>
        <w:t>;</w:t>
      </w:r>
    </w:p>
    <w:p w14:paraId="7D83B0DE" w14:textId="24272177" w:rsidR="00941F06" w:rsidRPr="00941F06" w:rsidRDefault="00C2422D" w:rsidP="00941F06">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941F06" w:rsidRPr="00941F06">
        <w:rPr>
          <w:rFonts w:ascii="Times New Roman" w:eastAsia="Times New Roman" w:hAnsi="Times New Roman" w:cs="Times New Roman"/>
          <w:sz w:val="24"/>
          <w:szCs w:val="24"/>
          <w:lang w:eastAsia="ar-SA"/>
        </w:rPr>
        <w:t>.5. Lėšų gavėjas turi teisę vienašališkai nutraukti Sutartį raštu pranešdamas apie tai Lėšų davėjui prieš 10 (dešimt) kalendorinių dienų, esant ne nuo Lėšų gavėjo priklausančioms aplinkybėms, dėl kurių negali būti įvykdyti sutartiniai įsipareigojimai.</w:t>
      </w:r>
    </w:p>
    <w:p w14:paraId="40253394" w14:textId="62AAA0BE" w:rsidR="00941F06" w:rsidRPr="00941F06" w:rsidRDefault="00C2422D" w:rsidP="00941F06">
      <w:pPr>
        <w:suppressAutoHyphens/>
        <w:overflowPunct w:val="0"/>
        <w:autoSpaceDE w:val="0"/>
        <w:spacing w:after="0" w:line="240" w:lineRule="auto"/>
        <w:ind w:firstLine="851"/>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941F06" w:rsidRPr="00941F06">
        <w:rPr>
          <w:rFonts w:ascii="Times New Roman" w:eastAsia="Times New Roman" w:hAnsi="Times New Roman" w:cs="Times New Roman"/>
          <w:sz w:val="24"/>
          <w:szCs w:val="24"/>
          <w:lang w:eastAsia="ar-SA"/>
        </w:rPr>
        <w:t>. Sutartis laikoma nutraukta nuo tada, kai Lėšų davėjas priima sprendimą nutraukti lėšų mokėjimą Lėšų gavėjui ir raštu informuoja apie šios Sutarties nutraukimą. Lėšų davėjas per 10 (dešimt) kalendorinių dienas nuo sprendimo nutraukti priėmimo dienos informuoja apie šį sprendimą Lėšų gavėją.</w:t>
      </w:r>
    </w:p>
    <w:p w14:paraId="6E388337" w14:textId="66352826" w:rsidR="00941F06" w:rsidRPr="00941F06" w:rsidRDefault="00C2422D" w:rsidP="005C7938">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00941F06" w:rsidRPr="00941F06">
        <w:rPr>
          <w:rFonts w:ascii="Times New Roman" w:eastAsia="Times New Roman" w:hAnsi="Times New Roman" w:cs="Times New Roman"/>
          <w:sz w:val="24"/>
          <w:szCs w:val="24"/>
          <w:lang w:eastAsia="ar-SA"/>
        </w:rPr>
        <w:t xml:space="preserve">. Sutartis gali būti pakeista, papildyta ir (ar) nutraukta Šalių rašytiniu susitarimu. Sutarties keitimas ar nutraukimas gali būti atliekamas bet kurios iš Šalių iniciatyva motyvuotu raštu informuojant kitą Šalį apie reikalingus Sutarties pakeitimus ar Sutarties nutraukimą. Toks susitarimas tampa neatskiriama šio Sutarties dalimi. </w:t>
      </w:r>
    </w:p>
    <w:p w14:paraId="090EB5A4" w14:textId="2D5CE901" w:rsidR="00941F06" w:rsidRPr="00941F06" w:rsidRDefault="00B4044D" w:rsidP="005C7938">
      <w:pPr>
        <w:suppressAutoHyphens/>
        <w:overflowPunct w:val="0"/>
        <w:autoSpaceDE w:val="0"/>
        <w:spacing w:after="0" w:line="240" w:lineRule="auto"/>
        <w:ind w:firstLine="851"/>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C2422D">
        <w:rPr>
          <w:rFonts w:ascii="Times New Roman" w:eastAsia="Times New Roman" w:hAnsi="Times New Roman" w:cs="Times New Roman"/>
          <w:sz w:val="24"/>
          <w:szCs w:val="24"/>
          <w:lang w:eastAsia="ar-SA"/>
        </w:rPr>
        <w:t>1</w:t>
      </w:r>
      <w:r w:rsidR="00941F06" w:rsidRPr="00941F06">
        <w:rPr>
          <w:rFonts w:ascii="Times New Roman" w:eastAsia="Times New Roman" w:hAnsi="Times New Roman" w:cs="Times New Roman"/>
          <w:sz w:val="24"/>
          <w:szCs w:val="24"/>
          <w:lang w:eastAsia="ar-SA"/>
        </w:rPr>
        <w:t xml:space="preserve">. Šalis atleidžiama nuo dalinės ar visiškos atsakomybės už savo įsipareigojimų pagal Sutartį netinkamą ar visišką nevykdymą, jeigu ji įrodo, kad Sutartis neįvykdyta dėl aplinkybių, kurių ji negalėjo kontroliuoti bei protingai numatyti Sutarties sudarymo metu, ir kad negalėjo užkirsti kelio šių aplinkybių ar jų pasekmių atsiradimui. </w:t>
      </w:r>
    </w:p>
    <w:p w14:paraId="38136D2A" w14:textId="77777777" w:rsidR="002748BA" w:rsidRPr="002748BA" w:rsidRDefault="002748BA" w:rsidP="0083327D">
      <w:pPr>
        <w:spacing w:after="0" w:line="240" w:lineRule="auto"/>
        <w:ind w:right="98"/>
        <w:rPr>
          <w:rFonts w:ascii="Times New Roman" w:eastAsia="Times New Roman" w:hAnsi="Times New Roman" w:cs="Times New Roman"/>
          <w:bCs/>
          <w:sz w:val="24"/>
          <w:szCs w:val="24"/>
          <w:lang w:eastAsia="lt-LT"/>
        </w:rPr>
      </w:pPr>
    </w:p>
    <w:p w14:paraId="5C4FBF98" w14:textId="77777777" w:rsidR="002748BA" w:rsidRPr="002748BA" w:rsidRDefault="002748BA" w:rsidP="005C7938">
      <w:pPr>
        <w:spacing w:after="0" w:line="240" w:lineRule="auto"/>
        <w:ind w:right="98" w:firstLine="851"/>
        <w:jc w:val="center"/>
      </w:pPr>
      <w:r w:rsidRPr="002748BA">
        <w:rPr>
          <w:rFonts w:ascii="Times New Roman" w:eastAsia="Times New Roman" w:hAnsi="Times New Roman" w:cs="Times New Roman"/>
          <w:b/>
          <w:sz w:val="24"/>
          <w:szCs w:val="24"/>
          <w:lang w:eastAsia="lt-LT"/>
        </w:rPr>
        <w:t>V. KITOS SUTARTIES SĄLYGOS</w:t>
      </w:r>
    </w:p>
    <w:p w14:paraId="5799A995" w14:textId="4B8DE232" w:rsidR="00983481" w:rsidRDefault="00983481" w:rsidP="0083327D">
      <w:pPr>
        <w:spacing w:after="0" w:line="240" w:lineRule="auto"/>
        <w:ind w:right="98"/>
        <w:jc w:val="both"/>
        <w:rPr>
          <w:rFonts w:ascii="Times New Roman" w:eastAsia="Times New Roman" w:hAnsi="Times New Roman" w:cs="Times New Roman"/>
          <w:sz w:val="24"/>
          <w:szCs w:val="24"/>
          <w:lang w:eastAsia="lt-LT"/>
        </w:rPr>
      </w:pPr>
    </w:p>
    <w:p w14:paraId="3B48B6D6" w14:textId="6A35A884" w:rsidR="005C7938" w:rsidRDefault="00983481" w:rsidP="005C7938">
      <w:pPr>
        <w:spacing w:after="0" w:line="240" w:lineRule="auto"/>
        <w:ind w:right="98"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2422D">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005C7938" w:rsidRPr="005C7938">
        <w:rPr>
          <w:rFonts w:ascii="Times New Roman" w:eastAsia="Times New Roman" w:hAnsi="Times New Roman" w:cs="Times New Roman"/>
          <w:sz w:val="24"/>
          <w:szCs w:val="24"/>
          <w:lang w:eastAsia="lt-LT"/>
        </w:rPr>
        <w:t>Šalys neturi teisės savo įsipareigojimų perduoti tretiesiems asmenims.</w:t>
      </w:r>
    </w:p>
    <w:p w14:paraId="1EF08951" w14:textId="2BAC4D86" w:rsidR="002748BA" w:rsidRPr="002748BA" w:rsidRDefault="005C7938" w:rsidP="005C7938">
      <w:pPr>
        <w:spacing w:after="0" w:line="240" w:lineRule="auto"/>
        <w:ind w:right="98" w:firstLine="851"/>
        <w:jc w:val="both"/>
      </w:pPr>
      <w:r>
        <w:rPr>
          <w:rFonts w:ascii="Times New Roman" w:eastAsia="Times New Roman" w:hAnsi="Times New Roman" w:cs="Times New Roman"/>
          <w:sz w:val="24"/>
          <w:szCs w:val="24"/>
          <w:lang w:eastAsia="lt-LT"/>
        </w:rPr>
        <w:t>1</w:t>
      </w:r>
      <w:r w:rsidR="00C2422D">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002748BA" w:rsidRPr="002748BA">
        <w:rPr>
          <w:rFonts w:ascii="Times New Roman" w:eastAsia="Times New Roman" w:hAnsi="Times New Roman" w:cs="Times New Roman"/>
          <w:sz w:val="24"/>
          <w:szCs w:val="24"/>
          <w:lang w:eastAsia="lt-LT"/>
        </w:rPr>
        <w:t>Ginčai dėl sutarties vykdymo sprendžiami Šalių susitarimu, o nepavykus tarpusavyje susitarti</w:t>
      </w:r>
      <w:r w:rsidR="00EB266F">
        <w:rPr>
          <w:rFonts w:ascii="Times New Roman" w:eastAsia="Times New Roman" w:hAnsi="Times New Roman" w:cs="Times New Roman"/>
          <w:sz w:val="24"/>
          <w:szCs w:val="24"/>
          <w:lang w:eastAsia="lt-LT"/>
        </w:rPr>
        <w:t>,</w:t>
      </w:r>
      <w:r w:rsidR="002748BA" w:rsidRPr="002748BA">
        <w:rPr>
          <w:rFonts w:ascii="Times New Roman" w:eastAsia="Times New Roman" w:hAnsi="Times New Roman" w:cs="Times New Roman"/>
          <w:sz w:val="24"/>
          <w:szCs w:val="24"/>
          <w:lang w:eastAsia="lt-LT"/>
        </w:rPr>
        <w:t xml:space="preserve"> Lietuvos Respublikos įstatymų nustatyta tvarka. </w:t>
      </w:r>
    </w:p>
    <w:p w14:paraId="0CD0BE39" w14:textId="4BDA477F" w:rsidR="002748BA" w:rsidRPr="002748BA" w:rsidRDefault="002748BA" w:rsidP="005C7938">
      <w:pPr>
        <w:spacing w:after="0" w:line="240" w:lineRule="auto"/>
        <w:ind w:right="98" w:firstLine="851"/>
        <w:jc w:val="both"/>
      </w:pPr>
      <w:r w:rsidRPr="002748BA">
        <w:rPr>
          <w:rFonts w:ascii="Times New Roman" w:eastAsia="Times New Roman" w:hAnsi="Times New Roman" w:cs="Times New Roman"/>
          <w:sz w:val="24"/>
          <w:szCs w:val="24"/>
          <w:lang w:eastAsia="lt-LT"/>
        </w:rPr>
        <w:t>1</w:t>
      </w:r>
      <w:r w:rsidR="00C2422D">
        <w:rPr>
          <w:rFonts w:ascii="Times New Roman" w:eastAsia="Times New Roman" w:hAnsi="Times New Roman" w:cs="Times New Roman"/>
          <w:sz w:val="24"/>
          <w:szCs w:val="24"/>
          <w:lang w:eastAsia="lt-LT"/>
        </w:rPr>
        <w:t>4</w:t>
      </w:r>
      <w:r w:rsidRPr="002748BA">
        <w:rPr>
          <w:rFonts w:ascii="Times New Roman" w:eastAsia="Times New Roman" w:hAnsi="Times New Roman" w:cs="Times New Roman"/>
          <w:sz w:val="24"/>
          <w:szCs w:val="24"/>
          <w:lang w:eastAsia="lt-LT"/>
        </w:rPr>
        <w:t xml:space="preserve">. Sutartis sudaryta dviem vienodą teisinę galią turinčiais egzemplioriais – po vieną kiekvienai šaliai. </w:t>
      </w:r>
    </w:p>
    <w:p w14:paraId="3F1E435C" w14:textId="77777777" w:rsidR="002748BA" w:rsidRPr="002748BA" w:rsidRDefault="002748BA" w:rsidP="0083327D">
      <w:pPr>
        <w:spacing w:after="0" w:line="240" w:lineRule="auto"/>
        <w:ind w:right="98"/>
        <w:jc w:val="both"/>
        <w:rPr>
          <w:rFonts w:ascii="Times New Roman" w:eastAsia="Times New Roman" w:hAnsi="Times New Roman" w:cs="Times New Roman"/>
          <w:sz w:val="24"/>
          <w:szCs w:val="24"/>
          <w:lang w:eastAsia="lt-LT"/>
        </w:rPr>
      </w:pPr>
    </w:p>
    <w:p w14:paraId="070AF22C" w14:textId="77777777" w:rsidR="002748BA" w:rsidRPr="002748BA" w:rsidRDefault="002748BA" w:rsidP="005C7938">
      <w:pPr>
        <w:spacing w:after="0" w:line="240" w:lineRule="auto"/>
        <w:ind w:firstLine="851"/>
        <w:jc w:val="center"/>
      </w:pPr>
      <w:r w:rsidRPr="002748BA">
        <w:rPr>
          <w:rFonts w:ascii="Times New Roman" w:eastAsia="Times New Roman" w:hAnsi="Times New Roman" w:cs="Times New Roman"/>
          <w:b/>
          <w:caps/>
          <w:sz w:val="24"/>
          <w:szCs w:val="24"/>
          <w:lang w:eastAsia="lt-LT"/>
        </w:rPr>
        <w:t>VI. priedai prie sutarties</w:t>
      </w:r>
    </w:p>
    <w:p w14:paraId="49F93BFB" w14:textId="77777777" w:rsidR="002748BA" w:rsidRPr="002748BA" w:rsidRDefault="002748BA" w:rsidP="0083327D">
      <w:pPr>
        <w:spacing w:after="0" w:line="240" w:lineRule="auto"/>
        <w:jc w:val="both"/>
        <w:rPr>
          <w:rFonts w:ascii="Times New Roman" w:eastAsia="Times New Roman" w:hAnsi="Times New Roman" w:cs="Times New Roman"/>
          <w:b/>
          <w:caps/>
          <w:sz w:val="24"/>
          <w:szCs w:val="24"/>
          <w:lang w:eastAsia="lt-LT"/>
        </w:rPr>
      </w:pPr>
    </w:p>
    <w:p w14:paraId="797ED649" w14:textId="5F7B1EAC" w:rsidR="002748BA" w:rsidRPr="002748BA" w:rsidRDefault="002748BA" w:rsidP="002748BA">
      <w:pPr>
        <w:tabs>
          <w:tab w:val="left" w:pos="3420"/>
        </w:tabs>
        <w:spacing w:after="0" w:line="240" w:lineRule="auto"/>
        <w:ind w:firstLine="900"/>
        <w:jc w:val="both"/>
      </w:pPr>
      <w:r w:rsidRPr="002748BA">
        <w:rPr>
          <w:rFonts w:ascii="Times New Roman" w:eastAsia="Times New Roman" w:hAnsi="Times New Roman" w:cs="Times New Roman"/>
          <w:sz w:val="24"/>
          <w:szCs w:val="24"/>
          <w:lang w:eastAsia="lt-LT"/>
        </w:rPr>
        <w:t>1</w:t>
      </w:r>
      <w:r w:rsidR="00C2422D">
        <w:rPr>
          <w:rFonts w:ascii="Times New Roman" w:eastAsia="Times New Roman" w:hAnsi="Times New Roman" w:cs="Times New Roman"/>
          <w:sz w:val="24"/>
          <w:szCs w:val="24"/>
          <w:lang w:eastAsia="lt-LT"/>
        </w:rPr>
        <w:t>5</w:t>
      </w:r>
      <w:r w:rsidRPr="002748BA">
        <w:rPr>
          <w:rFonts w:ascii="Times New Roman" w:eastAsia="Times New Roman" w:hAnsi="Times New Roman" w:cs="Times New Roman"/>
          <w:sz w:val="24"/>
          <w:szCs w:val="24"/>
          <w:lang w:eastAsia="lt-LT"/>
        </w:rPr>
        <w:t xml:space="preserve">. </w:t>
      </w:r>
      <w:r w:rsidR="007E0A4E">
        <w:rPr>
          <w:rFonts w:ascii="Times New Roman" w:eastAsia="Times New Roman" w:hAnsi="Times New Roman" w:cs="Times New Roman"/>
          <w:sz w:val="24"/>
          <w:szCs w:val="24"/>
          <w:lang w:eastAsia="lt-LT"/>
        </w:rPr>
        <w:t>S</w:t>
      </w:r>
      <w:r w:rsidRPr="002748BA">
        <w:rPr>
          <w:rFonts w:ascii="Times New Roman" w:eastAsia="Times New Roman" w:hAnsi="Times New Roman" w:cs="Times New Roman"/>
          <w:sz w:val="24"/>
          <w:szCs w:val="24"/>
          <w:lang w:eastAsia="lt-LT"/>
        </w:rPr>
        <w:t>ąmata</w:t>
      </w:r>
      <w:r w:rsidR="00EB266F">
        <w:rPr>
          <w:rFonts w:ascii="Times New Roman" w:eastAsia="Times New Roman" w:hAnsi="Times New Roman" w:cs="Times New Roman"/>
          <w:sz w:val="24"/>
          <w:szCs w:val="24"/>
          <w:lang w:eastAsia="lt-LT"/>
        </w:rPr>
        <w:t xml:space="preserve">, </w:t>
      </w:r>
      <w:r w:rsidR="005C7938">
        <w:rPr>
          <w:rFonts w:ascii="Times New Roman" w:eastAsia="Times New Roman" w:hAnsi="Times New Roman" w:cs="Times New Roman"/>
          <w:sz w:val="24"/>
          <w:szCs w:val="24"/>
          <w:lang w:eastAsia="lt-LT"/>
        </w:rPr>
        <w:t>________________</w:t>
      </w:r>
      <w:r w:rsidR="00EB266F">
        <w:rPr>
          <w:rFonts w:ascii="Times New Roman" w:eastAsia="Times New Roman" w:hAnsi="Times New Roman" w:cs="Times New Roman"/>
          <w:sz w:val="24"/>
          <w:szCs w:val="24"/>
          <w:lang w:eastAsia="lt-LT"/>
        </w:rPr>
        <w:t xml:space="preserve"> lapa</w:t>
      </w:r>
      <w:r w:rsidR="005C7938">
        <w:rPr>
          <w:rFonts w:ascii="Times New Roman" w:eastAsia="Times New Roman" w:hAnsi="Times New Roman" w:cs="Times New Roman"/>
          <w:sz w:val="24"/>
          <w:szCs w:val="24"/>
          <w:lang w:eastAsia="lt-LT"/>
        </w:rPr>
        <w:t>i</w:t>
      </w:r>
      <w:r w:rsidR="007E0A4E">
        <w:rPr>
          <w:rFonts w:ascii="Times New Roman" w:eastAsia="Times New Roman" w:hAnsi="Times New Roman" w:cs="Times New Roman"/>
          <w:sz w:val="24"/>
          <w:szCs w:val="24"/>
          <w:lang w:eastAsia="lt-LT"/>
        </w:rPr>
        <w:t xml:space="preserve"> (1 priedas)</w:t>
      </w:r>
      <w:r w:rsidR="00EB266F">
        <w:rPr>
          <w:rFonts w:ascii="Times New Roman" w:eastAsia="Times New Roman" w:hAnsi="Times New Roman" w:cs="Times New Roman"/>
          <w:sz w:val="24"/>
          <w:szCs w:val="24"/>
          <w:lang w:eastAsia="lt-LT"/>
        </w:rPr>
        <w:t>.</w:t>
      </w:r>
    </w:p>
    <w:p w14:paraId="11EFA103" w14:textId="77777777" w:rsidR="002748BA" w:rsidRPr="002748BA" w:rsidRDefault="002748BA" w:rsidP="002748BA">
      <w:pPr>
        <w:spacing w:after="0" w:line="240" w:lineRule="auto"/>
        <w:ind w:left="900" w:right="-514" w:hanging="900"/>
        <w:jc w:val="both"/>
        <w:rPr>
          <w:rFonts w:ascii="Times New Roman" w:eastAsia="Times New Roman" w:hAnsi="Times New Roman" w:cs="Times New Roman"/>
          <w:caps/>
          <w:sz w:val="24"/>
          <w:szCs w:val="24"/>
          <w:lang w:eastAsia="lt-LT"/>
        </w:rPr>
      </w:pPr>
    </w:p>
    <w:p w14:paraId="3100B88C" w14:textId="77777777" w:rsidR="002748BA" w:rsidRPr="002748BA" w:rsidRDefault="002748BA" w:rsidP="002748BA">
      <w:pPr>
        <w:spacing w:after="0" w:line="240" w:lineRule="auto"/>
        <w:ind w:right="-514"/>
        <w:jc w:val="center"/>
      </w:pPr>
      <w:r w:rsidRPr="002748BA">
        <w:rPr>
          <w:rFonts w:ascii="Times New Roman" w:eastAsia="Times New Roman" w:hAnsi="Times New Roman" w:cs="Times New Roman"/>
          <w:b/>
          <w:caps/>
          <w:sz w:val="24"/>
          <w:szCs w:val="24"/>
          <w:lang w:eastAsia="lt-LT"/>
        </w:rPr>
        <w:t>VII. Šalių rekvizitai</w:t>
      </w:r>
    </w:p>
    <w:p w14:paraId="03B49F24" w14:textId="77777777" w:rsidR="002748BA" w:rsidRPr="002748BA" w:rsidRDefault="002748BA" w:rsidP="002748BA">
      <w:pPr>
        <w:spacing w:after="0" w:line="240" w:lineRule="auto"/>
        <w:ind w:right="-514"/>
        <w:jc w:val="both"/>
        <w:rPr>
          <w:rFonts w:ascii="Times New Roman" w:eastAsia="Times New Roman" w:hAnsi="Times New Roman" w:cs="Times New Roman"/>
          <w:b/>
          <w:sz w:val="24"/>
          <w:szCs w:val="24"/>
          <w:lang w:eastAsia="lt-LT"/>
        </w:rPr>
      </w:pPr>
    </w:p>
    <w:tbl>
      <w:tblPr>
        <w:tblW w:w="9638" w:type="dxa"/>
        <w:tblInd w:w="108" w:type="dxa"/>
        <w:tblLook w:val="04A0" w:firstRow="1" w:lastRow="0" w:firstColumn="1" w:lastColumn="0" w:noHBand="0" w:noVBand="1"/>
      </w:tblPr>
      <w:tblGrid>
        <w:gridCol w:w="4816"/>
        <w:gridCol w:w="4822"/>
      </w:tblGrid>
      <w:tr w:rsidR="002748BA" w:rsidRPr="002748BA" w14:paraId="7CBED3AE" w14:textId="77777777" w:rsidTr="00BC1493">
        <w:tc>
          <w:tcPr>
            <w:tcW w:w="4816" w:type="dxa"/>
          </w:tcPr>
          <w:p w14:paraId="01A4EC30" w14:textId="637D2808" w:rsidR="00D52FDE" w:rsidRPr="00D52FDE" w:rsidRDefault="00D52FDE" w:rsidP="002748BA">
            <w:pPr>
              <w:spacing w:after="0" w:line="240" w:lineRule="auto"/>
              <w:jc w:val="both"/>
              <w:rPr>
                <w:rFonts w:ascii="Times New Roman" w:eastAsia="Times New Roman" w:hAnsi="Times New Roman" w:cs="Times New Roman"/>
                <w:b/>
                <w:bCs/>
                <w:sz w:val="24"/>
                <w:szCs w:val="24"/>
                <w:lang w:eastAsia="lt-LT"/>
              </w:rPr>
            </w:pPr>
            <w:r w:rsidRPr="00D52FDE">
              <w:rPr>
                <w:rFonts w:ascii="Times New Roman" w:eastAsia="Times New Roman" w:hAnsi="Times New Roman" w:cs="Times New Roman"/>
                <w:b/>
                <w:bCs/>
                <w:sz w:val="24"/>
                <w:szCs w:val="24"/>
                <w:lang w:eastAsia="lt-LT"/>
              </w:rPr>
              <w:t>Lėšų davėjas</w:t>
            </w:r>
          </w:p>
          <w:p w14:paraId="4349D81B" w14:textId="18D6C088"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 xml:space="preserve">Kretingos rajono savivaldybės administracija               </w:t>
            </w:r>
          </w:p>
          <w:p w14:paraId="02F46E36" w14:textId="77777777"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 xml:space="preserve">Savanorių g. 29A, LT97111 Kretinga                 </w:t>
            </w:r>
          </w:p>
          <w:p w14:paraId="7634BE64" w14:textId="2568BE84"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 xml:space="preserve">Tel. </w:t>
            </w:r>
            <w:r w:rsidR="00A006DD">
              <w:rPr>
                <w:rFonts w:ascii="Times New Roman" w:eastAsia="Times New Roman" w:hAnsi="Times New Roman" w:cs="Times New Roman"/>
                <w:sz w:val="24"/>
                <w:szCs w:val="24"/>
                <w:lang w:eastAsia="lt-LT"/>
              </w:rPr>
              <w:t>+370</w:t>
            </w:r>
            <w:r w:rsidRPr="002748BA">
              <w:rPr>
                <w:rFonts w:ascii="Times New Roman" w:eastAsia="Times New Roman" w:hAnsi="Times New Roman" w:cs="Times New Roman"/>
                <w:sz w:val="24"/>
                <w:szCs w:val="24"/>
                <w:lang w:eastAsia="lt-LT"/>
              </w:rPr>
              <w:t xml:space="preserve"> 445 53141                                                    </w:t>
            </w:r>
          </w:p>
          <w:p w14:paraId="60790C0C" w14:textId="77777777"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 xml:space="preserve">A. s. LT73 4010 0418 0000 0035                              </w:t>
            </w:r>
          </w:p>
          <w:p w14:paraId="1ED013BC" w14:textId="77777777" w:rsidR="002748BA" w:rsidRPr="002748BA" w:rsidRDefault="002748BA" w:rsidP="002748BA">
            <w:pPr>
              <w:spacing w:after="0" w:line="240" w:lineRule="auto"/>
              <w:jc w:val="both"/>
            </w:pPr>
            <w:proofErr w:type="spellStart"/>
            <w:r w:rsidRPr="002748BA">
              <w:rPr>
                <w:rFonts w:ascii="Times New Roman" w:eastAsia="Times New Roman" w:hAnsi="Times New Roman" w:cs="Times New Roman"/>
                <w:sz w:val="24"/>
                <w:szCs w:val="24"/>
                <w:lang w:eastAsia="lt-LT"/>
              </w:rPr>
              <w:t>Luminor</w:t>
            </w:r>
            <w:proofErr w:type="spellEnd"/>
            <w:r w:rsidRPr="002748BA">
              <w:rPr>
                <w:rFonts w:ascii="Times New Roman" w:eastAsia="Times New Roman" w:hAnsi="Times New Roman" w:cs="Times New Roman"/>
                <w:sz w:val="24"/>
                <w:szCs w:val="24"/>
                <w:lang w:eastAsia="lt-LT"/>
              </w:rPr>
              <w:t xml:space="preserve"> Bank AS     </w:t>
            </w:r>
          </w:p>
          <w:p w14:paraId="2F91D1F0"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 xml:space="preserve">Banko kodas 40100                                                                          </w:t>
            </w:r>
          </w:p>
          <w:p w14:paraId="082FB856" w14:textId="77777777"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 xml:space="preserve">Kodas 188715222                                                   </w:t>
            </w:r>
          </w:p>
          <w:p w14:paraId="29BF6E0C" w14:textId="77777777" w:rsidR="002748BA" w:rsidRPr="002748BA" w:rsidRDefault="002748BA" w:rsidP="002748BA">
            <w:pPr>
              <w:spacing w:after="0" w:line="240" w:lineRule="auto"/>
              <w:jc w:val="both"/>
              <w:rPr>
                <w:rFonts w:ascii="Times New Roman" w:eastAsia="Times New Roman" w:hAnsi="Times New Roman" w:cs="Times New Roman"/>
                <w:sz w:val="24"/>
                <w:szCs w:val="24"/>
                <w:lang w:eastAsia="lt-LT"/>
              </w:rPr>
            </w:pPr>
          </w:p>
          <w:p w14:paraId="2FED7BAE" w14:textId="77777777"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 xml:space="preserve">Kretingos rajono savivaldybės                               </w:t>
            </w:r>
          </w:p>
          <w:p w14:paraId="44AE9A54" w14:textId="77777777"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 xml:space="preserve">administracijos direktorius     </w:t>
            </w:r>
          </w:p>
          <w:p w14:paraId="7963535E" w14:textId="77777777" w:rsidR="002748BA" w:rsidRPr="002748BA" w:rsidRDefault="002748BA" w:rsidP="002748BA">
            <w:pPr>
              <w:spacing w:after="0" w:line="240" w:lineRule="auto"/>
              <w:jc w:val="both"/>
              <w:rPr>
                <w:rFonts w:ascii="Times New Roman" w:eastAsia="Times New Roman" w:hAnsi="Times New Roman" w:cs="Times New Roman"/>
                <w:sz w:val="24"/>
                <w:szCs w:val="24"/>
                <w:lang w:eastAsia="lt-LT"/>
              </w:rPr>
            </w:pPr>
          </w:p>
          <w:p w14:paraId="1B5D56A5" w14:textId="2926CF0D"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Vardas, pavardė</w:t>
            </w:r>
          </w:p>
        </w:tc>
        <w:tc>
          <w:tcPr>
            <w:tcW w:w="4821" w:type="dxa"/>
          </w:tcPr>
          <w:p w14:paraId="4F5CEAB2" w14:textId="77777777" w:rsidR="00D52FDE" w:rsidRPr="00C82212" w:rsidRDefault="002748BA" w:rsidP="002748BA">
            <w:pPr>
              <w:spacing w:after="0" w:line="240" w:lineRule="auto"/>
              <w:rPr>
                <w:rFonts w:ascii="Times New Roman" w:eastAsia="Times New Roman" w:hAnsi="Times New Roman" w:cs="Times New Roman"/>
                <w:b/>
                <w:bCs/>
                <w:sz w:val="24"/>
                <w:szCs w:val="24"/>
                <w:lang w:eastAsia="lt-LT"/>
              </w:rPr>
            </w:pPr>
            <w:r w:rsidRPr="00C82212">
              <w:rPr>
                <w:rFonts w:ascii="Times New Roman" w:eastAsia="Times New Roman" w:hAnsi="Times New Roman" w:cs="Times New Roman"/>
                <w:b/>
                <w:bCs/>
                <w:sz w:val="24"/>
                <w:szCs w:val="24"/>
                <w:lang w:eastAsia="lt-LT"/>
              </w:rPr>
              <w:t>Lėšų gavėj</w:t>
            </w:r>
            <w:r w:rsidR="00D52FDE" w:rsidRPr="00C82212">
              <w:rPr>
                <w:rFonts w:ascii="Times New Roman" w:eastAsia="Times New Roman" w:hAnsi="Times New Roman" w:cs="Times New Roman"/>
                <w:b/>
                <w:bCs/>
                <w:sz w:val="24"/>
                <w:szCs w:val="24"/>
                <w:lang w:eastAsia="lt-LT"/>
              </w:rPr>
              <w:t>as</w:t>
            </w:r>
          </w:p>
          <w:p w14:paraId="66D1A9D7" w14:textId="15F9F601" w:rsidR="002748BA" w:rsidRPr="002748BA" w:rsidRDefault="00D52FDE" w:rsidP="002748BA">
            <w:pPr>
              <w:spacing w:after="0" w:line="240" w:lineRule="auto"/>
            </w:pPr>
            <w:r>
              <w:rPr>
                <w:rFonts w:ascii="Times New Roman" w:eastAsia="Times New Roman" w:hAnsi="Times New Roman" w:cs="Times New Roman"/>
                <w:sz w:val="24"/>
                <w:szCs w:val="24"/>
                <w:lang w:eastAsia="lt-LT"/>
              </w:rPr>
              <w:t xml:space="preserve">Įstaigos </w:t>
            </w:r>
            <w:r w:rsidR="002748BA" w:rsidRPr="002748BA">
              <w:rPr>
                <w:rFonts w:ascii="Times New Roman" w:eastAsia="Times New Roman" w:hAnsi="Times New Roman" w:cs="Times New Roman"/>
                <w:sz w:val="24"/>
                <w:szCs w:val="24"/>
                <w:lang w:eastAsia="lt-LT"/>
              </w:rPr>
              <w:t>pavadinimas</w:t>
            </w:r>
          </w:p>
          <w:p w14:paraId="146D9C43"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Juridinio asmens kodas</w:t>
            </w:r>
          </w:p>
          <w:p w14:paraId="4C10732E"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Adresas</w:t>
            </w:r>
          </w:p>
          <w:p w14:paraId="2E1F986F"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Telefono Nr.</w:t>
            </w:r>
          </w:p>
          <w:p w14:paraId="0D27A34F"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Atsiskaitomosios sąskaitos Nr.</w:t>
            </w:r>
          </w:p>
          <w:p w14:paraId="44B0BE07"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Banko pavadinimas</w:t>
            </w:r>
          </w:p>
          <w:p w14:paraId="4B76F273"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 xml:space="preserve">Banko kodas </w:t>
            </w:r>
          </w:p>
          <w:p w14:paraId="2D4012CD" w14:textId="77777777" w:rsidR="002748BA" w:rsidRPr="002748BA" w:rsidRDefault="002748BA" w:rsidP="002748BA">
            <w:pPr>
              <w:spacing w:after="0" w:line="240" w:lineRule="auto"/>
              <w:rPr>
                <w:rFonts w:ascii="Times New Roman" w:eastAsia="Times New Roman" w:hAnsi="Times New Roman" w:cs="Times New Roman"/>
                <w:sz w:val="24"/>
                <w:szCs w:val="24"/>
                <w:lang w:eastAsia="lt-LT"/>
              </w:rPr>
            </w:pPr>
          </w:p>
          <w:p w14:paraId="0E1E00F7"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Pareigos</w:t>
            </w:r>
          </w:p>
          <w:p w14:paraId="3017C9F1" w14:textId="77777777" w:rsidR="002748BA" w:rsidRPr="002748BA" w:rsidRDefault="002748BA" w:rsidP="002748BA">
            <w:pPr>
              <w:spacing w:after="0" w:line="240" w:lineRule="auto"/>
              <w:rPr>
                <w:rFonts w:ascii="Times New Roman" w:eastAsia="Times New Roman" w:hAnsi="Times New Roman" w:cs="Times New Roman"/>
                <w:sz w:val="24"/>
                <w:szCs w:val="24"/>
                <w:lang w:eastAsia="lt-LT"/>
              </w:rPr>
            </w:pPr>
          </w:p>
          <w:p w14:paraId="1BAADD99" w14:textId="77777777" w:rsidR="002748BA" w:rsidRPr="002748BA" w:rsidRDefault="002748BA" w:rsidP="002748BA">
            <w:pPr>
              <w:spacing w:after="0" w:line="240" w:lineRule="auto"/>
              <w:rPr>
                <w:rFonts w:ascii="Times New Roman" w:eastAsia="Times New Roman" w:hAnsi="Times New Roman" w:cs="Times New Roman"/>
                <w:sz w:val="24"/>
                <w:szCs w:val="24"/>
                <w:lang w:eastAsia="lt-LT"/>
              </w:rPr>
            </w:pPr>
          </w:p>
          <w:p w14:paraId="60998637" w14:textId="4548D4F0"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Vardas, pavardė</w:t>
            </w:r>
          </w:p>
        </w:tc>
      </w:tr>
    </w:tbl>
    <w:p w14:paraId="0FDEA7B2" w14:textId="73BA0597" w:rsidR="00EF6747" w:rsidRDefault="00EF6747" w:rsidP="00433A38">
      <w:pPr>
        <w:tabs>
          <w:tab w:val="left" w:pos="1872"/>
        </w:tabs>
        <w:spacing w:after="0" w:line="240" w:lineRule="auto"/>
        <w:rPr>
          <w:rFonts w:ascii="Times New Roman" w:eastAsia="Times New Roman" w:hAnsi="Times New Roman" w:cs="Times New Roman"/>
          <w:sz w:val="24"/>
          <w:szCs w:val="24"/>
        </w:rPr>
      </w:pPr>
    </w:p>
    <w:sectPr w:rsidR="00EF6747" w:rsidSect="00385F28">
      <w:headerReference w:type="default" r:id="rId10"/>
      <w:headerReference w:type="first" r:id="rId11"/>
      <w:pgSz w:w="11906" w:h="16838"/>
      <w:pgMar w:top="1134" w:right="567" w:bottom="1134" w:left="1701" w:header="567" w:footer="0" w:gutter="0"/>
      <w:pgNumType w:start="1"/>
      <w:cols w:space="1296"/>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046D" w14:textId="77777777" w:rsidR="00381822" w:rsidRDefault="00381822" w:rsidP="00AB1BB6">
      <w:pPr>
        <w:spacing w:after="0" w:line="240" w:lineRule="auto"/>
      </w:pPr>
      <w:r>
        <w:separator/>
      </w:r>
    </w:p>
  </w:endnote>
  <w:endnote w:type="continuationSeparator" w:id="0">
    <w:p w14:paraId="3CB47C7C" w14:textId="77777777" w:rsidR="00381822" w:rsidRDefault="00381822"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6221" w14:textId="77777777" w:rsidR="00381822" w:rsidRDefault="00381822" w:rsidP="00AB1BB6">
      <w:pPr>
        <w:spacing w:after="0" w:line="240" w:lineRule="auto"/>
      </w:pPr>
      <w:r>
        <w:separator/>
      </w:r>
    </w:p>
  </w:footnote>
  <w:footnote w:type="continuationSeparator" w:id="0">
    <w:p w14:paraId="2A73A90E" w14:textId="77777777" w:rsidR="00381822" w:rsidRDefault="00381822"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695565"/>
      <w:docPartObj>
        <w:docPartGallery w:val="Page Numbers (Top of Page)"/>
        <w:docPartUnique/>
      </w:docPartObj>
    </w:sdtPr>
    <w:sdtEndPr>
      <w:rPr>
        <w:rFonts w:ascii="Times New Roman" w:hAnsi="Times New Roman" w:cs="Times New Roman"/>
        <w:sz w:val="24"/>
        <w:szCs w:val="24"/>
      </w:rPr>
    </w:sdtEndPr>
    <w:sdtContent>
      <w:p w14:paraId="68930F3B" w14:textId="77777777" w:rsidR="00A23A63" w:rsidRPr="00EF6747" w:rsidRDefault="00A23A63">
        <w:pPr>
          <w:pStyle w:val="Antrats"/>
          <w:jc w:val="center"/>
          <w:rPr>
            <w:rFonts w:ascii="Times New Roman" w:hAnsi="Times New Roman" w:cs="Times New Roman"/>
            <w:sz w:val="24"/>
            <w:szCs w:val="24"/>
          </w:rPr>
        </w:pPr>
        <w:r w:rsidRPr="00EF6747">
          <w:rPr>
            <w:rFonts w:ascii="Times New Roman" w:hAnsi="Times New Roman" w:cs="Times New Roman"/>
            <w:sz w:val="24"/>
            <w:szCs w:val="24"/>
          </w:rPr>
          <w:fldChar w:fldCharType="begin"/>
        </w:r>
        <w:r w:rsidRPr="00EF6747">
          <w:rPr>
            <w:rFonts w:ascii="Times New Roman" w:hAnsi="Times New Roman" w:cs="Times New Roman"/>
            <w:sz w:val="24"/>
            <w:szCs w:val="24"/>
          </w:rPr>
          <w:instrText>PAGE   \* MERGEFORMAT</w:instrText>
        </w:r>
        <w:r w:rsidRPr="00EF6747">
          <w:rPr>
            <w:rFonts w:ascii="Times New Roman" w:hAnsi="Times New Roman" w:cs="Times New Roman"/>
            <w:sz w:val="24"/>
            <w:szCs w:val="24"/>
          </w:rPr>
          <w:fldChar w:fldCharType="separate"/>
        </w:r>
        <w:r w:rsidR="002833D9">
          <w:rPr>
            <w:rFonts w:ascii="Times New Roman" w:hAnsi="Times New Roman" w:cs="Times New Roman"/>
            <w:noProof/>
            <w:sz w:val="24"/>
            <w:szCs w:val="24"/>
          </w:rPr>
          <w:t>4</w:t>
        </w:r>
        <w:r w:rsidRPr="00EF6747">
          <w:rPr>
            <w:rFonts w:ascii="Times New Roman" w:hAnsi="Times New Roman" w:cs="Times New Roman"/>
            <w:sz w:val="24"/>
            <w:szCs w:val="24"/>
          </w:rPr>
          <w:fldChar w:fldCharType="end"/>
        </w:r>
      </w:p>
    </w:sdtContent>
  </w:sdt>
  <w:p w14:paraId="6CBC2E89" w14:textId="77777777" w:rsidR="00A23A63" w:rsidRDefault="00A23A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D13D" w14:textId="645EB964" w:rsidR="00385F28" w:rsidRDefault="00385F28">
    <w:pPr>
      <w:pStyle w:val="Antrats"/>
      <w:jc w:val="center"/>
    </w:pPr>
  </w:p>
  <w:p w14:paraId="1DDC2093" w14:textId="77777777" w:rsidR="00385F28" w:rsidRDefault="00385F2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56078"/>
      <w:docPartObj>
        <w:docPartGallery w:val="Page Numbers (Top of Page)"/>
        <w:docPartUnique/>
      </w:docPartObj>
    </w:sdtPr>
    <w:sdtEndPr>
      <w:rPr>
        <w:rFonts w:ascii="Times New Roman" w:hAnsi="Times New Roman" w:cs="Times New Roman"/>
        <w:sz w:val="24"/>
        <w:szCs w:val="24"/>
      </w:rPr>
    </w:sdtEndPr>
    <w:sdtContent>
      <w:p w14:paraId="59791D63" w14:textId="65ABA313" w:rsidR="00385F28" w:rsidRPr="0083327D" w:rsidRDefault="00385F28">
        <w:pPr>
          <w:pStyle w:val="Antrats"/>
          <w:jc w:val="center"/>
          <w:rPr>
            <w:rFonts w:ascii="Times New Roman" w:hAnsi="Times New Roman" w:cs="Times New Roman"/>
            <w:sz w:val="24"/>
            <w:szCs w:val="24"/>
          </w:rPr>
        </w:pPr>
        <w:r w:rsidRPr="0083327D">
          <w:rPr>
            <w:rFonts w:ascii="Times New Roman" w:hAnsi="Times New Roman" w:cs="Times New Roman"/>
            <w:sz w:val="24"/>
            <w:szCs w:val="24"/>
          </w:rPr>
          <w:fldChar w:fldCharType="begin"/>
        </w:r>
        <w:r w:rsidRPr="0083327D">
          <w:rPr>
            <w:rFonts w:ascii="Times New Roman" w:hAnsi="Times New Roman" w:cs="Times New Roman"/>
            <w:sz w:val="24"/>
            <w:szCs w:val="24"/>
          </w:rPr>
          <w:instrText>PAGE   \* MERGEFORMAT</w:instrText>
        </w:r>
        <w:r w:rsidRPr="0083327D">
          <w:rPr>
            <w:rFonts w:ascii="Times New Roman" w:hAnsi="Times New Roman" w:cs="Times New Roman"/>
            <w:sz w:val="24"/>
            <w:szCs w:val="24"/>
          </w:rPr>
          <w:fldChar w:fldCharType="separate"/>
        </w:r>
        <w:r w:rsidRPr="0083327D">
          <w:rPr>
            <w:rFonts w:ascii="Times New Roman" w:hAnsi="Times New Roman" w:cs="Times New Roman"/>
            <w:sz w:val="24"/>
            <w:szCs w:val="24"/>
          </w:rPr>
          <w:t>2</w:t>
        </w:r>
        <w:r w:rsidRPr="0083327D">
          <w:rPr>
            <w:rFonts w:ascii="Times New Roman" w:hAnsi="Times New Roman" w:cs="Times New Roman"/>
            <w:sz w:val="24"/>
            <w:szCs w:val="24"/>
          </w:rPr>
          <w:fldChar w:fldCharType="end"/>
        </w:r>
      </w:p>
    </w:sdtContent>
  </w:sdt>
  <w:p w14:paraId="6A338EC6" w14:textId="59293118" w:rsidR="00A23A63" w:rsidRPr="00AB1BB6" w:rsidRDefault="00A23A63" w:rsidP="00AB1BB6">
    <w:pPr>
      <w:pStyle w:val="Antrats"/>
      <w:jc w:val="right"/>
      <w:rPr>
        <w:rFonts w:ascii="Times New Roman" w:hAnsi="Times New Roman" w:cs="Times New Roman"/>
        <w:b/>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9925" w14:textId="345AF53F" w:rsidR="00385F28" w:rsidRDefault="00385F28">
    <w:pPr>
      <w:pStyle w:val="Antrats"/>
      <w:jc w:val="center"/>
    </w:pPr>
  </w:p>
  <w:p w14:paraId="0ACD1D5A" w14:textId="77777777" w:rsidR="00385F28" w:rsidRDefault="00385F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E9D"/>
    <w:multiLevelType w:val="hybridMultilevel"/>
    <w:tmpl w:val="B94291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C77ECD"/>
    <w:multiLevelType w:val="multilevel"/>
    <w:tmpl w:val="B1D487A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1F711F4"/>
    <w:multiLevelType w:val="hybridMultilevel"/>
    <w:tmpl w:val="E204548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CF2834"/>
    <w:multiLevelType w:val="multilevel"/>
    <w:tmpl w:val="BB706A70"/>
    <w:lvl w:ilvl="0">
      <w:start w:val="1"/>
      <w:numFmt w:val="decimal"/>
      <w:lvlText w:val="%1."/>
      <w:lvlJc w:val="left"/>
      <w:pPr>
        <w:ind w:left="720" w:hanging="360"/>
      </w:pPr>
      <w:rPr>
        <w:rFonts w:ascii="Times New Roman" w:eastAsia="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EE7C41"/>
    <w:multiLevelType w:val="hybridMultilevel"/>
    <w:tmpl w:val="65D4E6A6"/>
    <w:lvl w:ilvl="0" w:tplc="6DEC82C0">
      <w:start w:val="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38A582A"/>
    <w:multiLevelType w:val="hybridMultilevel"/>
    <w:tmpl w:val="F98897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19EE742A"/>
    <w:multiLevelType w:val="hybridMultilevel"/>
    <w:tmpl w:val="D95E65A8"/>
    <w:lvl w:ilvl="0" w:tplc="0427000F">
      <w:start w:val="6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E01CC1"/>
    <w:multiLevelType w:val="hybridMultilevel"/>
    <w:tmpl w:val="7798874C"/>
    <w:lvl w:ilvl="0" w:tplc="FB20B2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562525"/>
    <w:multiLevelType w:val="hybridMultilevel"/>
    <w:tmpl w:val="5464D08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E65F7B"/>
    <w:multiLevelType w:val="multilevel"/>
    <w:tmpl w:val="BB706A70"/>
    <w:lvl w:ilvl="0">
      <w:start w:val="1"/>
      <w:numFmt w:val="decimal"/>
      <w:lvlText w:val="%1."/>
      <w:lvlJc w:val="left"/>
      <w:pPr>
        <w:ind w:left="720" w:hanging="360"/>
      </w:pPr>
      <w:rPr>
        <w:rFonts w:ascii="Times New Roman" w:eastAsia="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0958C2"/>
    <w:multiLevelType w:val="multilevel"/>
    <w:tmpl w:val="7EEA3616"/>
    <w:lvl w:ilvl="0">
      <w:start w:val="31"/>
      <w:numFmt w:val="decimal"/>
      <w:lvlText w:val="%1."/>
      <w:lvlJc w:val="left"/>
      <w:pPr>
        <w:ind w:left="480" w:hanging="480"/>
      </w:pPr>
      <w:rPr>
        <w:rFonts w:hint="default"/>
      </w:rPr>
    </w:lvl>
    <w:lvl w:ilvl="1">
      <w:start w:val="3"/>
      <w:numFmt w:val="decimal"/>
      <w:lvlText w:val="%1.%2."/>
      <w:lvlJc w:val="left"/>
      <w:pPr>
        <w:ind w:left="3882" w:hanging="480"/>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10926" w:hanging="720"/>
      </w:pPr>
      <w:rPr>
        <w:rFonts w:hint="default"/>
      </w:rPr>
    </w:lvl>
    <w:lvl w:ilvl="4">
      <w:start w:val="1"/>
      <w:numFmt w:val="decimal"/>
      <w:lvlText w:val="%1.%2.%3.%4.%5."/>
      <w:lvlJc w:val="left"/>
      <w:pPr>
        <w:ind w:left="14688" w:hanging="1080"/>
      </w:pPr>
      <w:rPr>
        <w:rFonts w:hint="default"/>
      </w:rPr>
    </w:lvl>
    <w:lvl w:ilvl="5">
      <w:start w:val="1"/>
      <w:numFmt w:val="decimal"/>
      <w:lvlText w:val="%1.%2.%3.%4.%5.%6."/>
      <w:lvlJc w:val="left"/>
      <w:pPr>
        <w:ind w:left="18090" w:hanging="1080"/>
      </w:pPr>
      <w:rPr>
        <w:rFonts w:hint="default"/>
      </w:rPr>
    </w:lvl>
    <w:lvl w:ilvl="6">
      <w:start w:val="1"/>
      <w:numFmt w:val="decimal"/>
      <w:lvlText w:val="%1.%2.%3.%4.%5.%6.%7."/>
      <w:lvlJc w:val="left"/>
      <w:pPr>
        <w:ind w:left="21852" w:hanging="1440"/>
      </w:pPr>
      <w:rPr>
        <w:rFonts w:hint="default"/>
      </w:rPr>
    </w:lvl>
    <w:lvl w:ilvl="7">
      <w:start w:val="1"/>
      <w:numFmt w:val="decimal"/>
      <w:lvlText w:val="%1.%2.%3.%4.%5.%6.%7.%8."/>
      <w:lvlJc w:val="left"/>
      <w:pPr>
        <w:ind w:left="25254" w:hanging="1440"/>
      </w:pPr>
      <w:rPr>
        <w:rFonts w:hint="default"/>
      </w:rPr>
    </w:lvl>
    <w:lvl w:ilvl="8">
      <w:start w:val="1"/>
      <w:numFmt w:val="decimal"/>
      <w:lvlText w:val="%1.%2.%3.%4.%5.%6.%7.%8.%9."/>
      <w:lvlJc w:val="left"/>
      <w:pPr>
        <w:ind w:left="29016" w:hanging="1800"/>
      </w:pPr>
      <w:rPr>
        <w:rFonts w:hint="default"/>
      </w:rPr>
    </w:lvl>
  </w:abstractNum>
  <w:abstractNum w:abstractNumId="12" w15:restartNumberingAfterBreak="0">
    <w:nsid w:val="2F760A0E"/>
    <w:multiLevelType w:val="multilevel"/>
    <w:tmpl w:val="C8701834"/>
    <w:lvl w:ilvl="0">
      <w:start w:val="4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FB4365B"/>
    <w:multiLevelType w:val="multilevel"/>
    <w:tmpl w:val="6368E9C2"/>
    <w:lvl w:ilvl="0">
      <w:start w:val="1"/>
      <w:numFmt w:val="decimal"/>
      <w:lvlText w:val="%1."/>
      <w:lvlJc w:val="left"/>
      <w:pPr>
        <w:ind w:left="720" w:hanging="360"/>
      </w:pPr>
      <w:rPr>
        <w:rFonts w:hint="default"/>
        <w:b w:val="0"/>
      </w:rPr>
    </w:lvl>
    <w:lvl w:ilvl="1">
      <w:start w:val="1"/>
      <w:numFmt w:val="decimal"/>
      <w:isLgl/>
      <w:lvlText w:val="%1.%2."/>
      <w:lvlJc w:val="left"/>
      <w:pPr>
        <w:ind w:left="3762"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4" w15:restartNumberingAfterBreak="0">
    <w:nsid w:val="32103CFC"/>
    <w:multiLevelType w:val="hybridMultilevel"/>
    <w:tmpl w:val="6408EC80"/>
    <w:lvl w:ilvl="0" w:tplc="CC3A7F4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3197380"/>
    <w:multiLevelType w:val="multilevel"/>
    <w:tmpl w:val="6368E9C2"/>
    <w:styleLink w:val="Esamassraas2"/>
    <w:lvl w:ilvl="0">
      <w:start w:val="1"/>
      <w:numFmt w:val="decimal"/>
      <w:lvlText w:val="%1."/>
      <w:lvlJc w:val="left"/>
      <w:pPr>
        <w:ind w:left="2204"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6" w15:restartNumberingAfterBreak="0">
    <w:nsid w:val="337F48D5"/>
    <w:multiLevelType w:val="hybridMultilevel"/>
    <w:tmpl w:val="BC22FD2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C5222B"/>
    <w:multiLevelType w:val="hybridMultilevel"/>
    <w:tmpl w:val="8F3EA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E624D3"/>
    <w:multiLevelType w:val="hybridMultilevel"/>
    <w:tmpl w:val="CF604CFE"/>
    <w:lvl w:ilvl="0" w:tplc="035646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C504F0"/>
    <w:multiLevelType w:val="hybridMultilevel"/>
    <w:tmpl w:val="F55082D2"/>
    <w:lvl w:ilvl="0" w:tplc="382652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B64719"/>
    <w:multiLevelType w:val="multilevel"/>
    <w:tmpl w:val="7EEA3616"/>
    <w:lvl w:ilvl="0">
      <w:start w:val="31"/>
      <w:numFmt w:val="decimal"/>
      <w:lvlText w:val="%1."/>
      <w:lvlJc w:val="left"/>
      <w:pPr>
        <w:ind w:left="480" w:hanging="480"/>
      </w:pPr>
      <w:rPr>
        <w:rFonts w:hint="default"/>
      </w:rPr>
    </w:lvl>
    <w:lvl w:ilvl="1">
      <w:start w:val="3"/>
      <w:numFmt w:val="decimal"/>
      <w:lvlText w:val="%1.%2."/>
      <w:lvlJc w:val="left"/>
      <w:pPr>
        <w:ind w:left="3882" w:hanging="480"/>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10926" w:hanging="720"/>
      </w:pPr>
      <w:rPr>
        <w:rFonts w:hint="default"/>
      </w:rPr>
    </w:lvl>
    <w:lvl w:ilvl="4">
      <w:start w:val="1"/>
      <w:numFmt w:val="decimal"/>
      <w:lvlText w:val="%1.%2.%3.%4.%5."/>
      <w:lvlJc w:val="left"/>
      <w:pPr>
        <w:ind w:left="14688" w:hanging="1080"/>
      </w:pPr>
      <w:rPr>
        <w:rFonts w:hint="default"/>
      </w:rPr>
    </w:lvl>
    <w:lvl w:ilvl="5">
      <w:start w:val="1"/>
      <w:numFmt w:val="decimal"/>
      <w:lvlText w:val="%1.%2.%3.%4.%5.%6."/>
      <w:lvlJc w:val="left"/>
      <w:pPr>
        <w:ind w:left="18090" w:hanging="1080"/>
      </w:pPr>
      <w:rPr>
        <w:rFonts w:hint="default"/>
      </w:rPr>
    </w:lvl>
    <w:lvl w:ilvl="6">
      <w:start w:val="1"/>
      <w:numFmt w:val="decimal"/>
      <w:lvlText w:val="%1.%2.%3.%4.%5.%6.%7."/>
      <w:lvlJc w:val="left"/>
      <w:pPr>
        <w:ind w:left="21852" w:hanging="1440"/>
      </w:pPr>
      <w:rPr>
        <w:rFonts w:hint="default"/>
      </w:rPr>
    </w:lvl>
    <w:lvl w:ilvl="7">
      <w:start w:val="1"/>
      <w:numFmt w:val="decimal"/>
      <w:lvlText w:val="%1.%2.%3.%4.%5.%6.%7.%8."/>
      <w:lvlJc w:val="left"/>
      <w:pPr>
        <w:ind w:left="25254" w:hanging="1440"/>
      </w:pPr>
      <w:rPr>
        <w:rFonts w:hint="default"/>
      </w:rPr>
    </w:lvl>
    <w:lvl w:ilvl="8">
      <w:start w:val="1"/>
      <w:numFmt w:val="decimal"/>
      <w:lvlText w:val="%1.%2.%3.%4.%5.%6.%7.%8.%9."/>
      <w:lvlJc w:val="left"/>
      <w:pPr>
        <w:ind w:left="29016" w:hanging="1800"/>
      </w:pPr>
      <w:rPr>
        <w:rFonts w:hint="default"/>
      </w:rPr>
    </w:lvl>
  </w:abstractNum>
  <w:abstractNum w:abstractNumId="21" w15:restartNumberingAfterBreak="0">
    <w:nsid w:val="4BD33310"/>
    <w:multiLevelType w:val="hybridMultilevel"/>
    <w:tmpl w:val="0C50ADA6"/>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336EF8"/>
    <w:multiLevelType w:val="hybridMultilevel"/>
    <w:tmpl w:val="E84EAAD4"/>
    <w:lvl w:ilvl="0" w:tplc="DB087E68">
      <w:start w:val="1"/>
      <w:numFmt w:val="decimal"/>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236A6F"/>
    <w:multiLevelType w:val="multilevel"/>
    <w:tmpl w:val="D00626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D4573EB"/>
    <w:multiLevelType w:val="hybridMultilevel"/>
    <w:tmpl w:val="BBF63F7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AC2133"/>
    <w:multiLevelType w:val="multilevel"/>
    <w:tmpl w:val="DE4A7B76"/>
    <w:lvl w:ilvl="0">
      <w:start w:val="14"/>
      <w:numFmt w:val="decimal"/>
      <w:lvlText w:val="%1."/>
      <w:lvlJc w:val="left"/>
      <w:pPr>
        <w:ind w:left="764" w:hanging="480"/>
      </w:pPr>
      <w:rPr>
        <w:rFonts w:hint="default"/>
        <w:b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27029C8"/>
    <w:multiLevelType w:val="multilevel"/>
    <w:tmpl w:val="2FDEAFE4"/>
    <w:lvl w:ilvl="0">
      <w:start w:val="1"/>
      <w:numFmt w:val="decimal"/>
      <w:lvlText w:val="%1."/>
      <w:lvlJc w:val="left"/>
      <w:pPr>
        <w:ind w:left="720"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27" w15:restartNumberingAfterBreak="0">
    <w:nsid w:val="64043099"/>
    <w:multiLevelType w:val="hybridMultilevel"/>
    <w:tmpl w:val="A574DAC4"/>
    <w:lvl w:ilvl="0" w:tplc="E23485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9A21ED"/>
    <w:multiLevelType w:val="hybridMultilevel"/>
    <w:tmpl w:val="753843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D4A7422"/>
    <w:multiLevelType w:val="hybridMultilevel"/>
    <w:tmpl w:val="E16443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7549B4"/>
    <w:multiLevelType w:val="multilevel"/>
    <w:tmpl w:val="6368E9C2"/>
    <w:lvl w:ilvl="0">
      <w:start w:val="1"/>
      <w:numFmt w:val="decimal"/>
      <w:lvlText w:val="%1."/>
      <w:lvlJc w:val="left"/>
      <w:pPr>
        <w:ind w:left="2204"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31" w15:restartNumberingAfterBreak="0">
    <w:nsid w:val="7992202E"/>
    <w:multiLevelType w:val="hybridMultilevel"/>
    <w:tmpl w:val="739499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7E391627"/>
    <w:multiLevelType w:val="hybridMultilevel"/>
    <w:tmpl w:val="BD8E92D2"/>
    <w:lvl w:ilvl="0" w:tplc="19C4D43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2236971">
    <w:abstractNumId w:val="32"/>
  </w:num>
  <w:num w:numId="2" w16cid:durableId="1806701958">
    <w:abstractNumId w:val="19"/>
  </w:num>
  <w:num w:numId="3" w16cid:durableId="918173921">
    <w:abstractNumId w:val="8"/>
  </w:num>
  <w:num w:numId="4" w16cid:durableId="512915948">
    <w:abstractNumId w:val="1"/>
  </w:num>
  <w:num w:numId="5" w16cid:durableId="1796214829">
    <w:abstractNumId w:val="18"/>
  </w:num>
  <w:num w:numId="6" w16cid:durableId="531382436">
    <w:abstractNumId w:val="30"/>
  </w:num>
  <w:num w:numId="7" w16cid:durableId="90199912">
    <w:abstractNumId w:val="27"/>
  </w:num>
  <w:num w:numId="8" w16cid:durableId="245499141">
    <w:abstractNumId w:val="33"/>
  </w:num>
  <w:num w:numId="9" w16cid:durableId="1815490550">
    <w:abstractNumId w:val="17"/>
  </w:num>
  <w:num w:numId="10" w16cid:durableId="1027870750">
    <w:abstractNumId w:val="28"/>
  </w:num>
  <w:num w:numId="11" w16cid:durableId="177695952">
    <w:abstractNumId w:val="2"/>
  </w:num>
  <w:num w:numId="12" w16cid:durableId="240481647">
    <w:abstractNumId w:val="9"/>
  </w:num>
  <w:num w:numId="13" w16cid:durableId="1530754239">
    <w:abstractNumId w:val="0"/>
  </w:num>
  <w:num w:numId="14" w16cid:durableId="1540773844">
    <w:abstractNumId w:val="31"/>
  </w:num>
  <w:num w:numId="15" w16cid:durableId="774834295">
    <w:abstractNumId w:val="5"/>
  </w:num>
  <w:num w:numId="16" w16cid:durableId="1337270893">
    <w:abstractNumId w:val="16"/>
  </w:num>
  <w:num w:numId="17" w16cid:durableId="520315781">
    <w:abstractNumId w:val="24"/>
  </w:num>
  <w:num w:numId="18" w16cid:durableId="311910137">
    <w:abstractNumId w:val="21"/>
  </w:num>
  <w:num w:numId="19" w16cid:durableId="946695095">
    <w:abstractNumId w:val="6"/>
  </w:num>
  <w:num w:numId="20" w16cid:durableId="402994919">
    <w:abstractNumId w:val="23"/>
  </w:num>
  <w:num w:numId="21" w16cid:durableId="196890558">
    <w:abstractNumId w:val="13"/>
  </w:num>
  <w:num w:numId="22" w16cid:durableId="725222606">
    <w:abstractNumId w:val="20"/>
  </w:num>
  <w:num w:numId="23" w16cid:durableId="1776048399">
    <w:abstractNumId w:val="12"/>
  </w:num>
  <w:num w:numId="24" w16cid:durableId="1276597346">
    <w:abstractNumId w:val="11"/>
  </w:num>
  <w:num w:numId="25" w16cid:durableId="45372040">
    <w:abstractNumId w:val="29"/>
  </w:num>
  <w:num w:numId="26" w16cid:durableId="2102214462">
    <w:abstractNumId w:val="14"/>
  </w:num>
  <w:num w:numId="27" w16cid:durableId="1754930753">
    <w:abstractNumId w:val="22"/>
  </w:num>
  <w:num w:numId="28" w16cid:durableId="1598713062">
    <w:abstractNumId w:val="10"/>
  </w:num>
  <w:num w:numId="29" w16cid:durableId="10642293">
    <w:abstractNumId w:val="3"/>
  </w:num>
  <w:num w:numId="30" w16cid:durableId="1975865742">
    <w:abstractNumId w:val="7"/>
  </w:num>
  <w:num w:numId="31" w16cid:durableId="1725905810">
    <w:abstractNumId w:val="26"/>
  </w:num>
  <w:num w:numId="32" w16cid:durableId="1067076399">
    <w:abstractNumId w:val="15"/>
  </w:num>
  <w:num w:numId="33" w16cid:durableId="924265555">
    <w:abstractNumId w:val="25"/>
  </w:num>
  <w:num w:numId="34" w16cid:durableId="62682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13"/>
    <w:rsid w:val="000039C8"/>
    <w:rsid w:val="00004A17"/>
    <w:rsid w:val="00005CF5"/>
    <w:rsid w:val="00011441"/>
    <w:rsid w:val="00011E9B"/>
    <w:rsid w:val="0001422F"/>
    <w:rsid w:val="0001498E"/>
    <w:rsid w:val="00016571"/>
    <w:rsid w:val="000202D1"/>
    <w:rsid w:val="00021162"/>
    <w:rsid w:val="00021CE2"/>
    <w:rsid w:val="00022FF2"/>
    <w:rsid w:val="00025F14"/>
    <w:rsid w:val="00030ED4"/>
    <w:rsid w:val="00031E71"/>
    <w:rsid w:val="0003503A"/>
    <w:rsid w:val="0004112B"/>
    <w:rsid w:val="00042FC2"/>
    <w:rsid w:val="00044151"/>
    <w:rsid w:val="00046B07"/>
    <w:rsid w:val="00051864"/>
    <w:rsid w:val="0005350A"/>
    <w:rsid w:val="000543F5"/>
    <w:rsid w:val="00054F4E"/>
    <w:rsid w:val="00056805"/>
    <w:rsid w:val="00057F30"/>
    <w:rsid w:val="000606E7"/>
    <w:rsid w:val="00063EC4"/>
    <w:rsid w:val="00066F6C"/>
    <w:rsid w:val="00067A92"/>
    <w:rsid w:val="00070BC3"/>
    <w:rsid w:val="00071663"/>
    <w:rsid w:val="00075999"/>
    <w:rsid w:val="00077513"/>
    <w:rsid w:val="00082265"/>
    <w:rsid w:val="0008656F"/>
    <w:rsid w:val="00090593"/>
    <w:rsid w:val="00092E38"/>
    <w:rsid w:val="00093C81"/>
    <w:rsid w:val="00096FA9"/>
    <w:rsid w:val="000A10D2"/>
    <w:rsid w:val="000A1705"/>
    <w:rsid w:val="000A37F5"/>
    <w:rsid w:val="000A4A76"/>
    <w:rsid w:val="000A6E99"/>
    <w:rsid w:val="000B0FF8"/>
    <w:rsid w:val="000B395B"/>
    <w:rsid w:val="000B3C7C"/>
    <w:rsid w:val="000B5861"/>
    <w:rsid w:val="000C005D"/>
    <w:rsid w:val="000C2AA7"/>
    <w:rsid w:val="000C4480"/>
    <w:rsid w:val="000C4DD5"/>
    <w:rsid w:val="000C5351"/>
    <w:rsid w:val="000C6C24"/>
    <w:rsid w:val="000C7940"/>
    <w:rsid w:val="000D001B"/>
    <w:rsid w:val="000D20D9"/>
    <w:rsid w:val="000D5251"/>
    <w:rsid w:val="000D71F1"/>
    <w:rsid w:val="000E2037"/>
    <w:rsid w:val="000E314A"/>
    <w:rsid w:val="000E518D"/>
    <w:rsid w:val="000E6DF5"/>
    <w:rsid w:val="001004EE"/>
    <w:rsid w:val="00101D97"/>
    <w:rsid w:val="0010209B"/>
    <w:rsid w:val="00105C22"/>
    <w:rsid w:val="001106A8"/>
    <w:rsid w:val="00115BE7"/>
    <w:rsid w:val="00120222"/>
    <w:rsid w:val="00126534"/>
    <w:rsid w:val="0012689D"/>
    <w:rsid w:val="0013111B"/>
    <w:rsid w:val="0013245F"/>
    <w:rsid w:val="00134F18"/>
    <w:rsid w:val="00150265"/>
    <w:rsid w:val="0015664F"/>
    <w:rsid w:val="00165D9E"/>
    <w:rsid w:val="00176520"/>
    <w:rsid w:val="00177524"/>
    <w:rsid w:val="00182EBD"/>
    <w:rsid w:val="00184D17"/>
    <w:rsid w:val="0018512E"/>
    <w:rsid w:val="00185670"/>
    <w:rsid w:val="00186A45"/>
    <w:rsid w:val="00186F8E"/>
    <w:rsid w:val="00195E05"/>
    <w:rsid w:val="00197F65"/>
    <w:rsid w:val="001A03A4"/>
    <w:rsid w:val="001A0B02"/>
    <w:rsid w:val="001A543C"/>
    <w:rsid w:val="001B0779"/>
    <w:rsid w:val="001B0ECD"/>
    <w:rsid w:val="001B37F4"/>
    <w:rsid w:val="001B3E64"/>
    <w:rsid w:val="001B5197"/>
    <w:rsid w:val="001C57B4"/>
    <w:rsid w:val="001D2E01"/>
    <w:rsid w:val="001D390D"/>
    <w:rsid w:val="001D3EFF"/>
    <w:rsid w:val="001D407E"/>
    <w:rsid w:val="001D4598"/>
    <w:rsid w:val="001E04CD"/>
    <w:rsid w:val="001E1B88"/>
    <w:rsid w:val="001E2520"/>
    <w:rsid w:val="001E3A5E"/>
    <w:rsid w:val="001F1283"/>
    <w:rsid w:val="001F6BD0"/>
    <w:rsid w:val="001F6EA3"/>
    <w:rsid w:val="00200126"/>
    <w:rsid w:val="002019D5"/>
    <w:rsid w:val="00202134"/>
    <w:rsid w:val="002032CE"/>
    <w:rsid w:val="002049C8"/>
    <w:rsid w:val="00204FED"/>
    <w:rsid w:val="00206018"/>
    <w:rsid w:val="0020616A"/>
    <w:rsid w:val="00210F1C"/>
    <w:rsid w:val="00235B5B"/>
    <w:rsid w:val="00236CAC"/>
    <w:rsid w:val="00250DE3"/>
    <w:rsid w:val="00252A0D"/>
    <w:rsid w:val="00256D80"/>
    <w:rsid w:val="002575C1"/>
    <w:rsid w:val="00257625"/>
    <w:rsid w:val="00266AA4"/>
    <w:rsid w:val="00267B7A"/>
    <w:rsid w:val="0027104A"/>
    <w:rsid w:val="00271083"/>
    <w:rsid w:val="002711D7"/>
    <w:rsid w:val="00273F39"/>
    <w:rsid w:val="002748BA"/>
    <w:rsid w:val="00275A8B"/>
    <w:rsid w:val="002833D9"/>
    <w:rsid w:val="00287422"/>
    <w:rsid w:val="0029125E"/>
    <w:rsid w:val="00294C57"/>
    <w:rsid w:val="00295712"/>
    <w:rsid w:val="002977F0"/>
    <w:rsid w:val="00297C94"/>
    <w:rsid w:val="002A1CD9"/>
    <w:rsid w:val="002A66EC"/>
    <w:rsid w:val="002A7B23"/>
    <w:rsid w:val="002B45F8"/>
    <w:rsid w:val="002B4FB1"/>
    <w:rsid w:val="002B536E"/>
    <w:rsid w:val="002B7525"/>
    <w:rsid w:val="002C5DEA"/>
    <w:rsid w:val="002C6BF6"/>
    <w:rsid w:val="002C7494"/>
    <w:rsid w:val="002D0F75"/>
    <w:rsid w:val="002D2B02"/>
    <w:rsid w:val="002D41F4"/>
    <w:rsid w:val="002E0D2D"/>
    <w:rsid w:val="002E3257"/>
    <w:rsid w:val="002E3459"/>
    <w:rsid w:val="002E3B95"/>
    <w:rsid w:val="002E5BE0"/>
    <w:rsid w:val="002E7EE4"/>
    <w:rsid w:val="002F0DCE"/>
    <w:rsid w:val="002F11BA"/>
    <w:rsid w:val="002F1289"/>
    <w:rsid w:val="002F18E2"/>
    <w:rsid w:val="002F20A4"/>
    <w:rsid w:val="002F2115"/>
    <w:rsid w:val="002F6A9D"/>
    <w:rsid w:val="002F7EC1"/>
    <w:rsid w:val="003000FA"/>
    <w:rsid w:val="00314D78"/>
    <w:rsid w:val="00316954"/>
    <w:rsid w:val="00316DB7"/>
    <w:rsid w:val="00317DA6"/>
    <w:rsid w:val="00322783"/>
    <w:rsid w:val="00324FBE"/>
    <w:rsid w:val="0032790A"/>
    <w:rsid w:val="00327B96"/>
    <w:rsid w:val="00331A5D"/>
    <w:rsid w:val="003350EE"/>
    <w:rsid w:val="003401EC"/>
    <w:rsid w:val="003409C3"/>
    <w:rsid w:val="00346D8E"/>
    <w:rsid w:val="00353220"/>
    <w:rsid w:val="00355821"/>
    <w:rsid w:val="003571F9"/>
    <w:rsid w:val="00360291"/>
    <w:rsid w:val="003635FD"/>
    <w:rsid w:val="00366120"/>
    <w:rsid w:val="003777E3"/>
    <w:rsid w:val="00380DCA"/>
    <w:rsid w:val="00381822"/>
    <w:rsid w:val="0038221D"/>
    <w:rsid w:val="00385F28"/>
    <w:rsid w:val="0039207F"/>
    <w:rsid w:val="00392D87"/>
    <w:rsid w:val="003934E6"/>
    <w:rsid w:val="00393C3B"/>
    <w:rsid w:val="00394A14"/>
    <w:rsid w:val="00397E3A"/>
    <w:rsid w:val="003A0E2B"/>
    <w:rsid w:val="003A1EAD"/>
    <w:rsid w:val="003A591D"/>
    <w:rsid w:val="003A7F66"/>
    <w:rsid w:val="003B0E2F"/>
    <w:rsid w:val="003B15CA"/>
    <w:rsid w:val="003B22E9"/>
    <w:rsid w:val="003B302B"/>
    <w:rsid w:val="003B3448"/>
    <w:rsid w:val="003C0A59"/>
    <w:rsid w:val="003C23F6"/>
    <w:rsid w:val="003C3974"/>
    <w:rsid w:val="003C3CD0"/>
    <w:rsid w:val="003C7FEE"/>
    <w:rsid w:val="003D0D7D"/>
    <w:rsid w:val="003D3CB9"/>
    <w:rsid w:val="003D6E8F"/>
    <w:rsid w:val="003D78E4"/>
    <w:rsid w:val="003E0678"/>
    <w:rsid w:val="003E0C58"/>
    <w:rsid w:val="003E787F"/>
    <w:rsid w:val="003F643D"/>
    <w:rsid w:val="003F7710"/>
    <w:rsid w:val="00403F79"/>
    <w:rsid w:val="00404CD6"/>
    <w:rsid w:val="00407BDC"/>
    <w:rsid w:val="00422676"/>
    <w:rsid w:val="00425428"/>
    <w:rsid w:val="004259C1"/>
    <w:rsid w:val="00427665"/>
    <w:rsid w:val="00433A38"/>
    <w:rsid w:val="00442073"/>
    <w:rsid w:val="0044257B"/>
    <w:rsid w:val="0044261A"/>
    <w:rsid w:val="00442962"/>
    <w:rsid w:val="00443775"/>
    <w:rsid w:val="0044496D"/>
    <w:rsid w:val="00445A8A"/>
    <w:rsid w:val="0044666D"/>
    <w:rsid w:val="00447D1B"/>
    <w:rsid w:val="004512B7"/>
    <w:rsid w:val="00451871"/>
    <w:rsid w:val="00460ED2"/>
    <w:rsid w:val="00463778"/>
    <w:rsid w:val="00463997"/>
    <w:rsid w:val="00472828"/>
    <w:rsid w:val="004756A2"/>
    <w:rsid w:val="004778CB"/>
    <w:rsid w:val="004803EC"/>
    <w:rsid w:val="00485DE8"/>
    <w:rsid w:val="00486825"/>
    <w:rsid w:val="00487624"/>
    <w:rsid w:val="004945F3"/>
    <w:rsid w:val="004959C2"/>
    <w:rsid w:val="004A119A"/>
    <w:rsid w:val="004A2E1A"/>
    <w:rsid w:val="004A545C"/>
    <w:rsid w:val="004A7E57"/>
    <w:rsid w:val="004B3750"/>
    <w:rsid w:val="004C1DD4"/>
    <w:rsid w:val="004C2A7D"/>
    <w:rsid w:val="004C7078"/>
    <w:rsid w:val="004D100E"/>
    <w:rsid w:val="004D3DDC"/>
    <w:rsid w:val="004D51FD"/>
    <w:rsid w:val="004D5CD6"/>
    <w:rsid w:val="004D6521"/>
    <w:rsid w:val="004D7344"/>
    <w:rsid w:val="004E41D2"/>
    <w:rsid w:val="004E51B3"/>
    <w:rsid w:val="004F0968"/>
    <w:rsid w:val="00500DA3"/>
    <w:rsid w:val="00501191"/>
    <w:rsid w:val="00501481"/>
    <w:rsid w:val="00501564"/>
    <w:rsid w:val="00510084"/>
    <w:rsid w:val="0051128F"/>
    <w:rsid w:val="00513417"/>
    <w:rsid w:val="005141A4"/>
    <w:rsid w:val="00517D46"/>
    <w:rsid w:val="00517F9B"/>
    <w:rsid w:val="00521F99"/>
    <w:rsid w:val="0052480D"/>
    <w:rsid w:val="00526422"/>
    <w:rsid w:val="0053309C"/>
    <w:rsid w:val="00533CF9"/>
    <w:rsid w:val="00534539"/>
    <w:rsid w:val="005347D8"/>
    <w:rsid w:val="00540795"/>
    <w:rsid w:val="00543835"/>
    <w:rsid w:val="00544283"/>
    <w:rsid w:val="00546BB7"/>
    <w:rsid w:val="00547905"/>
    <w:rsid w:val="00550D8D"/>
    <w:rsid w:val="00550EA1"/>
    <w:rsid w:val="00554C05"/>
    <w:rsid w:val="00554E66"/>
    <w:rsid w:val="00556AB3"/>
    <w:rsid w:val="005606E1"/>
    <w:rsid w:val="00563718"/>
    <w:rsid w:val="00563BD2"/>
    <w:rsid w:val="005656BB"/>
    <w:rsid w:val="00565F80"/>
    <w:rsid w:val="005668EB"/>
    <w:rsid w:val="0056785C"/>
    <w:rsid w:val="005678C6"/>
    <w:rsid w:val="005830E3"/>
    <w:rsid w:val="0058537C"/>
    <w:rsid w:val="00586137"/>
    <w:rsid w:val="005869AD"/>
    <w:rsid w:val="0059411A"/>
    <w:rsid w:val="005A39E9"/>
    <w:rsid w:val="005A3CBE"/>
    <w:rsid w:val="005A5A37"/>
    <w:rsid w:val="005A602D"/>
    <w:rsid w:val="005A65FE"/>
    <w:rsid w:val="005A6F84"/>
    <w:rsid w:val="005B0B9E"/>
    <w:rsid w:val="005B5206"/>
    <w:rsid w:val="005B6294"/>
    <w:rsid w:val="005B6E11"/>
    <w:rsid w:val="005B76F2"/>
    <w:rsid w:val="005C3A9D"/>
    <w:rsid w:val="005C7938"/>
    <w:rsid w:val="005D3087"/>
    <w:rsid w:val="005D6688"/>
    <w:rsid w:val="005D7516"/>
    <w:rsid w:val="005E1FC2"/>
    <w:rsid w:val="005E274C"/>
    <w:rsid w:val="005E28FC"/>
    <w:rsid w:val="005E2B7A"/>
    <w:rsid w:val="005E3096"/>
    <w:rsid w:val="005E355A"/>
    <w:rsid w:val="005E3C43"/>
    <w:rsid w:val="00601030"/>
    <w:rsid w:val="00604E3F"/>
    <w:rsid w:val="006068CD"/>
    <w:rsid w:val="006124EC"/>
    <w:rsid w:val="00617C47"/>
    <w:rsid w:val="006230C6"/>
    <w:rsid w:val="00624AC1"/>
    <w:rsid w:val="00625802"/>
    <w:rsid w:val="006271E0"/>
    <w:rsid w:val="00627667"/>
    <w:rsid w:val="0063165D"/>
    <w:rsid w:val="00633086"/>
    <w:rsid w:val="0063322C"/>
    <w:rsid w:val="00636B04"/>
    <w:rsid w:val="00636BDD"/>
    <w:rsid w:val="00636F2E"/>
    <w:rsid w:val="00640176"/>
    <w:rsid w:val="0064369C"/>
    <w:rsid w:val="00645694"/>
    <w:rsid w:val="00647A87"/>
    <w:rsid w:val="00653FF0"/>
    <w:rsid w:val="00656A9C"/>
    <w:rsid w:val="00666D69"/>
    <w:rsid w:val="00673037"/>
    <w:rsid w:val="0067333B"/>
    <w:rsid w:val="00676352"/>
    <w:rsid w:val="00681F96"/>
    <w:rsid w:val="0068518A"/>
    <w:rsid w:val="006860D4"/>
    <w:rsid w:val="006922D1"/>
    <w:rsid w:val="006944DB"/>
    <w:rsid w:val="0069517E"/>
    <w:rsid w:val="0069649F"/>
    <w:rsid w:val="006A212F"/>
    <w:rsid w:val="006A2EE3"/>
    <w:rsid w:val="006A61D7"/>
    <w:rsid w:val="006A7EC9"/>
    <w:rsid w:val="006B0E43"/>
    <w:rsid w:val="006B70A2"/>
    <w:rsid w:val="006C6277"/>
    <w:rsid w:val="006C6F83"/>
    <w:rsid w:val="006D1A2A"/>
    <w:rsid w:val="006D4C07"/>
    <w:rsid w:val="006D63F4"/>
    <w:rsid w:val="006D77C7"/>
    <w:rsid w:val="006E093D"/>
    <w:rsid w:val="006E6F4D"/>
    <w:rsid w:val="006F2A40"/>
    <w:rsid w:val="006F5469"/>
    <w:rsid w:val="007007EA"/>
    <w:rsid w:val="00703032"/>
    <w:rsid w:val="00704BF0"/>
    <w:rsid w:val="007106B2"/>
    <w:rsid w:val="0071519D"/>
    <w:rsid w:val="007170DD"/>
    <w:rsid w:val="007207D1"/>
    <w:rsid w:val="00730674"/>
    <w:rsid w:val="00731EFD"/>
    <w:rsid w:val="007340D5"/>
    <w:rsid w:val="00742BCD"/>
    <w:rsid w:val="00744E32"/>
    <w:rsid w:val="007524DA"/>
    <w:rsid w:val="00752B1B"/>
    <w:rsid w:val="00756243"/>
    <w:rsid w:val="00756DCE"/>
    <w:rsid w:val="00760D7A"/>
    <w:rsid w:val="00760F6E"/>
    <w:rsid w:val="00761446"/>
    <w:rsid w:val="007627E9"/>
    <w:rsid w:val="007665BE"/>
    <w:rsid w:val="00767B8D"/>
    <w:rsid w:val="00772839"/>
    <w:rsid w:val="00774D09"/>
    <w:rsid w:val="00777223"/>
    <w:rsid w:val="00777404"/>
    <w:rsid w:val="007801B9"/>
    <w:rsid w:val="00787205"/>
    <w:rsid w:val="00787EEF"/>
    <w:rsid w:val="00796740"/>
    <w:rsid w:val="007A0F47"/>
    <w:rsid w:val="007A5872"/>
    <w:rsid w:val="007B04DA"/>
    <w:rsid w:val="007B18C0"/>
    <w:rsid w:val="007B49D5"/>
    <w:rsid w:val="007B6813"/>
    <w:rsid w:val="007C0CD6"/>
    <w:rsid w:val="007C1F4A"/>
    <w:rsid w:val="007C3D40"/>
    <w:rsid w:val="007C4815"/>
    <w:rsid w:val="007D0602"/>
    <w:rsid w:val="007D4A76"/>
    <w:rsid w:val="007D5463"/>
    <w:rsid w:val="007E0A4E"/>
    <w:rsid w:val="007E332A"/>
    <w:rsid w:val="007E79BE"/>
    <w:rsid w:val="007E7E24"/>
    <w:rsid w:val="007F4BBC"/>
    <w:rsid w:val="007F50CB"/>
    <w:rsid w:val="00801566"/>
    <w:rsid w:val="00805C88"/>
    <w:rsid w:val="008108ED"/>
    <w:rsid w:val="0081188D"/>
    <w:rsid w:val="00814C30"/>
    <w:rsid w:val="008171CE"/>
    <w:rsid w:val="008227F7"/>
    <w:rsid w:val="00823661"/>
    <w:rsid w:val="00824634"/>
    <w:rsid w:val="0083327D"/>
    <w:rsid w:val="00836DBF"/>
    <w:rsid w:val="00840557"/>
    <w:rsid w:val="0084223E"/>
    <w:rsid w:val="00844530"/>
    <w:rsid w:val="00847C79"/>
    <w:rsid w:val="00850907"/>
    <w:rsid w:val="00853A16"/>
    <w:rsid w:val="0085749B"/>
    <w:rsid w:val="008612A7"/>
    <w:rsid w:val="00861375"/>
    <w:rsid w:val="0086451A"/>
    <w:rsid w:val="00864F53"/>
    <w:rsid w:val="00865C3B"/>
    <w:rsid w:val="00873E2C"/>
    <w:rsid w:val="00875BBB"/>
    <w:rsid w:val="00881FBC"/>
    <w:rsid w:val="0088310F"/>
    <w:rsid w:val="00884BB9"/>
    <w:rsid w:val="00885707"/>
    <w:rsid w:val="00891BEC"/>
    <w:rsid w:val="00895FEF"/>
    <w:rsid w:val="008969A3"/>
    <w:rsid w:val="00897620"/>
    <w:rsid w:val="008A4211"/>
    <w:rsid w:val="008A4DB7"/>
    <w:rsid w:val="008A56D3"/>
    <w:rsid w:val="008A5DCC"/>
    <w:rsid w:val="008A78F6"/>
    <w:rsid w:val="008B0507"/>
    <w:rsid w:val="008B1719"/>
    <w:rsid w:val="008B26D2"/>
    <w:rsid w:val="008C07C4"/>
    <w:rsid w:val="008C0D69"/>
    <w:rsid w:val="008C17AD"/>
    <w:rsid w:val="008C556B"/>
    <w:rsid w:val="008C58EF"/>
    <w:rsid w:val="008C6FC3"/>
    <w:rsid w:val="008C739F"/>
    <w:rsid w:val="008C7AA4"/>
    <w:rsid w:val="008D0752"/>
    <w:rsid w:val="008D09C8"/>
    <w:rsid w:val="008D1218"/>
    <w:rsid w:val="008D162A"/>
    <w:rsid w:val="008D2EB6"/>
    <w:rsid w:val="008E2C99"/>
    <w:rsid w:val="008E3DD0"/>
    <w:rsid w:val="008E6838"/>
    <w:rsid w:val="008F0223"/>
    <w:rsid w:val="008F1072"/>
    <w:rsid w:val="008F11E4"/>
    <w:rsid w:val="008F13C7"/>
    <w:rsid w:val="008F3524"/>
    <w:rsid w:val="008F36F8"/>
    <w:rsid w:val="008F5D84"/>
    <w:rsid w:val="008F6BC6"/>
    <w:rsid w:val="008F7792"/>
    <w:rsid w:val="009006C3"/>
    <w:rsid w:val="00902B6E"/>
    <w:rsid w:val="009107C6"/>
    <w:rsid w:val="00914BB5"/>
    <w:rsid w:val="00917E3B"/>
    <w:rsid w:val="009204C5"/>
    <w:rsid w:val="00922825"/>
    <w:rsid w:val="009229D6"/>
    <w:rsid w:val="00927E15"/>
    <w:rsid w:val="009306B8"/>
    <w:rsid w:val="00932557"/>
    <w:rsid w:val="00934C45"/>
    <w:rsid w:val="009357B4"/>
    <w:rsid w:val="00935E5F"/>
    <w:rsid w:val="00936389"/>
    <w:rsid w:val="00941F06"/>
    <w:rsid w:val="00942593"/>
    <w:rsid w:val="00943A8C"/>
    <w:rsid w:val="009442AF"/>
    <w:rsid w:val="00952671"/>
    <w:rsid w:val="00954096"/>
    <w:rsid w:val="00956611"/>
    <w:rsid w:val="00963A6F"/>
    <w:rsid w:val="009643E3"/>
    <w:rsid w:val="009673C5"/>
    <w:rsid w:val="00972836"/>
    <w:rsid w:val="00981C90"/>
    <w:rsid w:val="00981DC4"/>
    <w:rsid w:val="00982858"/>
    <w:rsid w:val="00983481"/>
    <w:rsid w:val="00983675"/>
    <w:rsid w:val="0098401A"/>
    <w:rsid w:val="00984628"/>
    <w:rsid w:val="00984C44"/>
    <w:rsid w:val="00987FFB"/>
    <w:rsid w:val="00990B0C"/>
    <w:rsid w:val="0099261B"/>
    <w:rsid w:val="009927BB"/>
    <w:rsid w:val="00992C88"/>
    <w:rsid w:val="00996D7F"/>
    <w:rsid w:val="009A3866"/>
    <w:rsid w:val="009B0CD6"/>
    <w:rsid w:val="009B20BB"/>
    <w:rsid w:val="009B3CE3"/>
    <w:rsid w:val="009B5DE1"/>
    <w:rsid w:val="009B6050"/>
    <w:rsid w:val="009C021E"/>
    <w:rsid w:val="009C3387"/>
    <w:rsid w:val="009C51C3"/>
    <w:rsid w:val="009C5FC7"/>
    <w:rsid w:val="009C6BCF"/>
    <w:rsid w:val="009D275A"/>
    <w:rsid w:val="009D4463"/>
    <w:rsid w:val="009E2892"/>
    <w:rsid w:val="009E6111"/>
    <w:rsid w:val="00A006DD"/>
    <w:rsid w:val="00A01B4D"/>
    <w:rsid w:val="00A01D5F"/>
    <w:rsid w:val="00A01D8D"/>
    <w:rsid w:val="00A01E09"/>
    <w:rsid w:val="00A0316B"/>
    <w:rsid w:val="00A0424A"/>
    <w:rsid w:val="00A05AC4"/>
    <w:rsid w:val="00A07632"/>
    <w:rsid w:val="00A07D98"/>
    <w:rsid w:val="00A14302"/>
    <w:rsid w:val="00A156F9"/>
    <w:rsid w:val="00A206A9"/>
    <w:rsid w:val="00A215B6"/>
    <w:rsid w:val="00A22A72"/>
    <w:rsid w:val="00A22B98"/>
    <w:rsid w:val="00A23A63"/>
    <w:rsid w:val="00A23D1A"/>
    <w:rsid w:val="00A23F32"/>
    <w:rsid w:val="00A33517"/>
    <w:rsid w:val="00A363DD"/>
    <w:rsid w:val="00A36A71"/>
    <w:rsid w:val="00A36E0F"/>
    <w:rsid w:val="00A37F0C"/>
    <w:rsid w:val="00A42C2D"/>
    <w:rsid w:val="00A42E3D"/>
    <w:rsid w:val="00A52C0F"/>
    <w:rsid w:val="00A53358"/>
    <w:rsid w:val="00A54690"/>
    <w:rsid w:val="00A550E5"/>
    <w:rsid w:val="00A57660"/>
    <w:rsid w:val="00A6068A"/>
    <w:rsid w:val="00A61FFD"/>
    <w:rsid w:val="00A62586"/>
    <w:rsid w:val="00A65E00"/>
    <w:rsid w:val="00A725AB"/>
    <w:rsid w:val="00A75FF8"/>
    <w:rsid w:val="00A80D5B"/>
    <w:rsid w:val="00A811BD"/>
    <w:rsid w:val="00A81507"/>
    <w:rsid w:val="00A84AD4"/>
    <w:rsid w:val="00A87F57"/>
    <w:rsid w:val="00A91270"/>
    <w:rsid w:val="00A919D8"/>
    <w:rsid w:val="00A9283D"/>
    <w:rsid w:val="00A9428C"/>
    <w:rsid w:val="00A97EAA"/>
    <w:rsid w:val="00AA357C"/>
    <w:rsid w:val="00AA72F7"/>
    <w:rsid w:val="00AB097A"/>
    <w:rsid w:val="00AB1844"/>
    <w:rsid w:val="00AB1BB6"/>
    <w:rsid w:val="00AB3E8F"/>
    <w:rsid w:val="00AB5FCE"/>
    <w:rsid w:val="00AC280A"/>
    <w:rsid w:val="00AC35A5"/>
    <w:rsid w:val="00AC469C"/>
    <w:rsid w:val="00AC7BB2"/>
    <w:rsid w:val="00AD0A9B"/>
    <w:rsid w:val="00AD1D87"/>
    <w:rsid w:val="00AD5CD9"/>
    <w:rsid w:val="00AD6540"/>
    <w:rsid w:val="00AE016A"/>
    <w:rsid w:val="00AE5235"/>
    <w:rsid w:val="00AE5485"/>
    <w:rsid w:val="00AF4F41"/>
    <w:rsid w:val="00B02E89"/>
    <w:rsid w:val="00B0332F"/>
    <w:rsid w:val="00B04211"/>
    <w:rsid w:val="00B07AF0"/>
    <w:rsid w:val="00B07C58"/>
    <w:rsid w:val="00B102F3"/>
    <w:rsid w:val="00B11558"/>
    <w:rsid w:val="00B12CB5"/>
    <w:rsid w:val="00B144D8"/>
    <w:rsid w:val="00B155E5"/>
    <w:rsid w:val="00B21435"/>
    <w:rsid w:val="00B2214B"/>
    <w:rsid w:val="00B233C4"/>
    <w:rsid w:val="00B33FCF"/>
    <w:rsid w:val="00B34161"/>
    <w:rsid w:val="00B3744D"/>
    <w:rsid w:val="00B374DA"/>
    <w:rsid w:val="00B4044D"/>
    <w:rsid w:val="00B40AA7"/>
    <w:rsid w:val="00B43A42"/>
    <w:rsid w:val="00B43D4E"/>
    <w:rsid w:val="00B50103"/>
    <w:rsid w:val="00B6235D"/>
    <w:rsid w:val="00B62BDC"/>
    <w:rsid w:val="00B73671"/>
    <w:rsid w:val="00B75E3F"/>
    <w:rsid w:val="00B76C93"/>
    <w:rsid w:val="00B7795E"/>
    <w:rsid w:val="00B83A6D"/>
    <w:rsid w:val="00B87BB7"/>
    <w:rsid w:val="00B93388"/>
    <w:rsid w:val="00BA1A6E"/>
    <w:rsid w:val="00BA7840"/>
    <w:rsid w:val="00BB2CBF"/>
    <w:rsid w:val="00BB5ABB"/>
    <w:rsid w:val="00BB7D57"/>
    <w:rsid w:val="00BC1493"/>
    <w:rsid w:val="00BC34BA"/>
    <w:rsid w:val="00BC5109"/>
    <w:rsid w:val="00BC7527"/>
    <w:rsid w:val="00BD4D8F"/>
    <w:rsid w:val="00BD64EC"/>
    <w:rsid w:val="00BD6B7C"/>
    <w:rsid w:val="00BD7E3C"/>
    <w:rsid w:val="00BE005F"/>
    <w:rsid w:val="00BE1B2E"/>
    <w:rsid w:val="00BE449F"/>
    <w:rsid w:val="00BE5D2E"/>
    <w:rsid w:val="00BF117F"/>
    <w:rsid w:val="00BF3942"/>
    <w:rsid w:val="00BF6BF2"/>
    <w:rsid w:val="00BF7529"/>
    <w:rsid w:val="00C02E49"/>
    <w:rsid w:val="00C101CF"/>
    <w:rsid w:val="00C13114"/>
    <w:rsid w:val="00C1508E"/>
    <w:rsid w:val="00C1711C"/>
    <w:rsid w:val="00C22B0D"/>
    <w:rsid w:val="00C233A2"/>
    <w:rsid w:val="00C24183"/>
    <w:rsid w:val="00C2422D"/>
    <w:rsid w:val="00C35854"/>
    <w:rsid w:val="00C35A1A"/>
    <w:rsid w:val="00C37B20"/>
    <w:rsid w:val="00C47C50"/>
    <w:rsid w:val="00C50177"/>
    <w:rsid w:val="00C52070"/>
    <w:rsid w:val="00C53649"/>
    <w:rsid w:val="00C5423B"/>
    <w:rsid w:val="00C572B4"/>
    <w:rsid w:val="00C57D27"/>
    <w:rsid w:val="00C616DF"/>
    <w:rsid w:val="00C63ACB"/>
    <w:rsid w:val="00C74904"/>
    <w:rsid w:val="00C7533E"/>
    <w:rsid w:val="00C7599A"/>
    <w:rsid w:val="00C75FC8"/>
    <w:rsid w:val="00C76D65"/>
    <w:rsid w:val="00C81613"/>
    <w:rsid w:val="00C82108"/>
    <w:rsid w:val="00C82212"/>
    <w:rsid w:val="00C827AD"/>
    <w:rsid w:val="00C82F9B"/>
    <w:rsid w:val="00C83AE7"/>
    <w:rsid w:val="00C95A26"/>
    <w:rsid w:val="00CA0213"/>
    <w:rsid w:val="00CA2153"/>
    <w:rsid w:val="00CA29FC"/>
    <w:rsid w:val="00CA5F5B"/>
    <w:rsid w:val="00CA6779"/>
    <w:rsid w:val="00CB096D"/>
    <w:rsid w:val="00CB54E2"/>
    <w:rsid w:val="00CB5E09"/>
    <w:rsid w:val="00CB72E4"/>
    <w:rsid w:val="00CB7BFA"/>
    <w:rsid w:val="00CB7EA8"/>
    <w:rsid w:val="00CC388C"/>
    <w:rsid w:val="00CD2D1B"/>
    <w:rsid w:val="00CD36EA"/>
    <w:rsid w:val="00CD3A91"/>
    <w:rsid w:val="00CD5C63"/>
    <w:rsid w:val="00CD6489"/>
    <w:rsid w:val="00CD7907"/>
    <w:rsid w:val="00CE0534"/>
    <w:rsid w:val="00CE0798"/>
    <w:rsid w:val="00CE1F53"/>
    <w:rsid w:val="00CE287C"/>
    <w:rsid w:val="00CE542B"/>
    <w:rsid w:val="00CE555C"/>
    <w:rsid w:val="00CE6716"/>
    <w:rsid w:val="00CF0C3B"/>
    <w:rsid w:val="00CF11C7"/>
    <w:rsid w:val="00CF396F"/>
    <w:rsid w:val="00CF6A06"/>
    <w:rsid w:val="00CF7503"/>
    <w:rsid w:val="00CF78B8"/>
    <w:rsid w:val="00D0148E"/>
    <w:rsid w:val="00D03242"/>
    <w:rsid w:val="00D0454E"/>
    <w:rsid w:val="00D05FDE"/>
    <w:rsid w:val="00D14183"/>
    <w:rsid w:val="00D1583D"/>
    <w:rsid w:val="00D170A2"/>
    <w:rsid w:val="00D17155"/>
    <w:rsid w:val="00D172D2"/>
    <w:rsid w:val="00D20612"/>
    <w:rsid w:val="00D21260"/>
    <w:rsid w:val="00D34CB5"/>
    <w:rsid w:val="00D360CF"/>
    <w:rsid w:val="00D45C18"/>
    <w:rsid w:val="00D46C51"/>
    <w:rsid w:val="00D52FDE"/>
    <w:rsid w:val="00D61064"/>
    <w:rsid w:val="00D63C0A"/>
    <w:rsid w:val="00D7001B"/>
    <w:rsid w:val="00D70619"/>
    <w:rsid w:val="00D70A30"/>
    <w:rsid w:val="00D72E3E"/>
    <w:rsid w:val="00D7343A"/>
    <w:rsid w:val="00D75E44"/>
    <w:rsid w:val="00D8344C"/>
    <w:rsid w:val="00D9121D"/>
    <w:rsid w:val="00D94033"/>
    <w:rsid w:val="00D949C6"/>
    <w:rsid w:val="00D95806"/>
    <w:rsid w:val="00DA3C04"/>
    <w:rsid w:val="00DA4910"/>
    <w:rsid w:val="00DA4ADE"/>
    <w:rsid w:val="00DA54FB"/>
    <w:rsid w:val="00DA7372"/>
    <w:rsid w:val="00DC1D67"/>
    <w:rsid w:val="00DC2C12"/>
    <w:rsid w:val="00DC6954"/>
    <w:rsid w:val="00DD09CA"/>
    <w:rsid w:val="00DD192C"/>
    <w:rsid w:val="00DD1C38"/>
    <w:rsid w:val="00DD1F24"/>
    <w:rsid w:val="00DD33CD"/>
    <w:rsid w:val="00DD447C"/>
    <w:rsid w:val="00DE0A5F"/>
    <w:rsid w:val="00DE5439"/>
    <w:rsid w:val="00DE5599"/>
    <w:rsid w:val="00DE6E72"/>
    <w:rsid w:val="00DF2317"/>
    <w:rsid w:val="00DF3A4D"/>
    <w:rsid w:val="00DF7EA3"/>
    <w:rsid w:val="00E0599C"/>
    <w:rsid w:val="00E06A18"/>
    <w:rsid w:val="00E1007E"/>
    <w:rsid w:val="00E103E6"/>
    <w:rsid w:val="00E13127"/>
    <w:rsid w:val="00E1498B"/>
    <w:rsid w:val="00E1788E"/>
    <w:rsid w:val="00E23C62"/>
    <w:rsid w:val="00E23EF3"/>
    <w:rsid w:val="00E321C7"/>
    <w:rsid w:val="00E35239"/>
    <w:rsid w:val="00E355A6"/>
    <w:rsid w:val="00E35C6B"/>
    <w:rsid w:val="00E41036"/>
    <w:rsid w:val="00E431E6"/>
    <w:rsid w:val="00E45130"/>
    <w:rsid w:val="00E45F04"/>
    <w:rsid w:val="00E45F99"/>
    <w:rsid w:val="00E51F57"/>
    <w:rsid w:val="00E5232A"/>
    <w:rsid w:val="00E54D7D"/>
    <w:rsid w:val="00E553F5"/>
    <w:rsid w:val="00E5682F"/>
    <w:rsid w:val="00E66245"/>
    <w:rsid w:val="00E6644A"/>
    <w:rsid w:val="00E671AF"/>
    <w:rsid w:val="00E672B4"/>
    <w:rsid w:val="00E678F4"/>
    <w:rsid w:val="00E719DD"/>
    <w:rsid w:val="00E76BA8"/>
    <w:rsid w:val="00E8148A"/>
    <w:rsid w:val="00E8361D"/>
    <w:rsid w:val="00E837AD"/>
    <w:rsid w:val="00E83A91"/>
    <w:rsid w:val="00E904F3"/>
    <w:rsid w:val="00E91428"/>
    <w:rsid w:val="00E91465"/>
    <w:rsid w:val="00E9507D"/>
    <w:rsid w:val="00E9583A"/>
    <w:rsid w:val="00E95FB8"/>
    <w:rsid w:val="00EA0E9E"/>
    <w:rsid w:val="00EA651E"/>
    <w:rsid w:val="00EB266F"/>
    <w:rsid w:val="00EB28A4"/>
    <w:rsid w:val="00EB3ED3"/>
    <w:rsid w:val="00EB4505"/>
    <w:rsid w:val="00EB637D"/>
    <w:rsid w:val="00EC13E1"/>
    <w:rsid w:val="00EC1709"/>
    <w:rsid w:val="00EC3EB6"/>
    <w:rsid w:val="00EC6110"/>
    <w:rsid w:val="00EC7BDC"/>
    <w:rsid w:val="00ED0F2C"/>
    <w:rsid w:val="00ED2008"/>
    <w:rsid w:val="00ED246B"/>
    <w:rsid w:val="00ED5524"/>
    <w:rsid w:val="00ED5746"/>
    <w:rsid w:val="00ED5D50"/>
    <w:rsid w:val="00ED6B09"/>
    <w:rsid w:val="00ED70EE"/>
    <w:rsid w:val="00EE0642"/>
    <w:rsid w:val="00EE25F9"/>
    <w:rsid w:val="00EE66A1"/>
    <w:rsid w:val="00EE6BD9"/>
    <w:rsid w:val="00EE72E1"/>
    <w:rsid w:val="00EE7606"/>
    <w:rsid w:val="00EF25A2"/>
    <w:rsid w:val="00EF3B92"/>
    <w:rsid w:val="00EF6747"/>
    <w:rsid w:val="00F06F28"/>
    <w:rsid w:val="00F13613"/>
    <w:rsid w:val="00F14254"/>
    <w:rsid w:val="00F14FAA"/>
    <w:rsid w:val="00F15664"/>
    <w:rsid w:val="00F15DF0"/>
    <w:rsid w:val="00F2259D"/>
    <w:rsid w:val="00F2781C"/>
    <w:rsid w:val="00F3368F"/>
    <w:rsid w:val="00F33813"/>
    <w:rsid w:val="00F33992"/>
    <w:rsid w:val="00F35D7E"/>
    <w:rsid w:val="00F35F2E"/>
    <w:rsid w:val="00F36ADA"/>
    <w:rsid w:val="00F47E30"/>
    <w:rsid w:val="00F5352F"/>
    <w:rsid w:val="00F568A0"/>
    <w:rsid w:val="00F57FA9"/>
    <w:rsid w:val="00F61EB9"/>
    <w:rsid w:val="00F6734F"/>
    <w:rsid w:val="00F7251D"/>
    <w:rsid w:val="00F81B91"/>
    <w:rsid w:val="00F8532C"/>
    <w:rsid w:val="00F9297C"/>
    <w:rsid w:val="00F96E73"/>
    <w:rsid w:val="00FA1A08"/>
    <w:rsid w:val="00FA55A6"/>
    <w:rsid w:val="00FA586C"/>
    <w:rsid w:val="00FA7503"/>
    <w:rsid w:val="00FB1E8F"/>
    <w:rsid w:val="00FC3B29"/>
    <w:rsid w:val="00FC7A53"/>
    <w:rsid w:val="00FD5FCC"/>
    <w:rsid w:val="00FE0048"/>
    <w:rsid w:val="00FE3D0E"/>
    <w:rsid w:val="00FF0B60"/>
    <w:rsid w:val="00FF7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0C9E5"/>
  <w15:docId w15:val="{9F1F4AB4-E42F-4CCD-88A2-BC5ACF32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2E1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aliases w:val="Numbering,ERP-List Paragraph,List Paragraph11,Bullet EY,List Paragraph2,List Paragraph Red,Buletai,List Paragraph21,lp1,Bullet 1,Use Case List Paragraph,List Paragraph111,Paragraph"/>
    <w:basedOn w:val="prastasis"/>
    <w:link w:val="SraopastraipaDiagrama"/>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 w:type="numbering" w:customStyle="1" w:styleId="Esamassraas1">
    <w:name w:val="Esamas sąrašas1"/>
    <w:uiPriority w:val="99"/>
    <w:rsid w:val="00E35239"/>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EE66A1"/>
  </w:style>
  <w:style w:type="numbering" w:customStyle="1" w:styleId="Esamassraas2">
    <w:name w:val="Esamas sąrašas2"/>
    <w:uiPriority w:val="99"/>
    <w:rsid w:val="00EE66A1"/>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3588">
      <w:bodyDiv w:val="1"/>
      <w:marLeft w:val="0"/>
      <w:marRight w:val="0"/>
      <w:marTop w:val="0"/>
      <w:marBottom w:val="0"/>
      <w:divBdr>
        <w:top w:val="none" w:sz="0" w:space="0" w:color="auto"/>
        <w:left w:val="none" w:sz="0" w:space="0" w:color="auto"/>
        <w:bottom w:val="none" w:sz="0" w:space="0" w:color="auto"/>
        <w:right w:val="none" w:sz="0" w:space="0" w:color="auto"/>
      </w:divBdr>
    </w:div>
    <w:div w:id="58395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ca8c2a6da86e490ba5fad84247f8140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C46B2-068C-4898-8D33-AF3C5C54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ca8c2a6da86e490ba5fad84247f81408</Template>
  <TotalTime>2</TotalTime>
  <Pages>7</Pages>
  <Words>11501</Words>
  <Characters>6557</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savivaldybės bendruomenės sveikatos tarybos nuostatų ir Kretingos rajono savivaldybės visuomenės sveikatos rėmimo specialiosios programos sveikatinimo projektų konkurso nuostatų patvirtinimo</vt:lpstr>
      <vt:lpstr/>
    </vt:vector>
  </TitlesOfParts>
  <Manager>2022-10-27</Manager>
  <Company>Hewlett-Packard Company</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bendruomenės sveikatos tarybos nuostatų ir Kretingos rajono savivaldybės visuomenės sveikatos rėmimo specialiosios programos sveikatinimo projektų konkurso nuostatų patvirtinimo</dc:title>
  <dc:subject>T2-280</dc:subject>
  <dc:creator>KRETINGOS RAJONO SAVIVALDYBĖS TARYBA</dc:creator>
  <cp:lastModifiedBy>Reda Pilelienė</cp:lastModifiedBy>
  <cp:revision>3</cp:revision>
  <cp:lastPrinted>2022-10-17T12:28:00Z</cp:lastPrinted>
  <dcterms:created xsi:type="dcterms:W3CDTF">2025-09-10T12:48:00Z</dcterms:created>
  <dcterms:modified xsi:type="dcterms:W3CDTF">2025-09-19T07:53:00Z</dcterms:modified>
  <cp:category>SPRENDIMAS</cp:category>
</cp:coreProperties>
</file>