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9D774" w14:textId="18EE6849" w:rsidR="00F0699C" w:rsidRDefault="00F0699C" w:rsidP="009E4471">
      <w:pPr>
        <w:tabs>
          <w:tab w:val="left" w:pos="851"/>
        </w:tabs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0D236E8C" wp14:editId="2354A2EA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EE40E" w14:textId="77777777" w:rsidR="00F0699C" w:rsidRDefault="00F0699C" w:rsidP="009E4471">
      <w:pPr>
        <w:tabs>
          <w:tab w:val="left" w:pos="851"/>
        </w:tabs>
        <w:suppressAutoHyphens/>
        <w:jc w:val="center"/>
        <w:rPr>
          <w:b/>
          <w:caps/>
          <w:sz w:val="28"/>
          <w:lang w:eastAsia="ar-SA"/>
        </w:rPr>
      </w:pPr>
    </w:p>
    <w:p w14:paraId="5E1798E0" w14:textId="3D652E31" w:rsidR="00C523AA" w:rsidRPr="00832D25" w:rsidRDefault="00C523AA" w:rsidP="009E4471">
      <w:pPr>
        <w:tabs>
          <w:tab w:val="left" w:pos="851"/>
        </w:tabs>
        <w:suppressAutoHyphens/>
        <w:jc w:val="center"/>
        <w:rPr>
          <w:b/>
          <w:caps/>
          <w:sz w:val="28"/>
          <w:lang w:eastAsia="ar-SA"/>
        </w:rPr>
      </w:pPr>
      <w:r w:rsidRPr="00CB23BF">
        <w:rPr>
          <w:b/>
          <w:caps/>
          <w:sz w:val="28"/>
          <w:lang w:eastAsia="ar-SA"/>
        </w:rPr>
        <w:t>Kretingos rajono savivaldybės taryba</w:t>
      </w:r>
    </w:p>
    <w:p w14:paraId="4A50A0F7" w14:textId="77777777" w:rsidR="00C523AA" w:rsidRPr="00832D25" w:rsidRDefault="00C523AA" w:rsidP="009E4471">
      <w:pPr>
        <w:rPr>
          <w:caps/>
          <w:szCs w:val="24"/>
        </w:rPr>
      </w:pPr>
    </w:p>
    <w:p w14:paraId="123C0A89" w14:textId="1D978EB7" w:rsidR="00C523AA" w:rsidRDefault="001A03EE" w:rsidP="009E4471">
      <w:pPr>
        <w:jc w:val="center"/>
        <w:rPr>
          <w:b/>
        </w:rPr>
      </w:pPr>
      <w:r w:rsidRPr="00832D25">
        <w:rPr>
          <w:b/>
        </w:rPr>
        <w:t>SPRENDIMAS</w:t>
      </w:r>
    </w:p>
    <w:p w14:paraId="26D70FE9" w14:textId="5765DD43" w:rsidR="0063119D" w:rsidRDefault="0063119D" w:rsidP="0063119D">
      <w:pPr>
        <w:jc w:val="center"/>
        <w:rPr>
          <w:b/>
        </w:rPr>
      </w:pPr>
      <w:r w:rsidRPr="0063119D">
        <w:rPr>
          <w:b/>
        </w:rPr>
        <w:t>DĖL KRETINGOS RAJONO SAVIVALDYBĖS TARYBOS</w:t>
      </w:r>
      <w:r>
        <w:rPr>
          <w:b/>
        </w:rPr>
        <w:t xml:space="preserve"> </w:t>
      </w:r>
      <w:r w:rsidRPr="0063119D">
        <w:rPr>
          <w:b/>
        </w:rPr>
        <w:t>2024 M. BALANDŽIO 25 D.</w:t>
      </w:r>
    </w:p>
    <w:p w14:paraId="5B175F8A" w14:textId="3CF9AE9E" w:rsidR="00916EC6" w:rsidRDefault="0063119D" w:rsidP="0063119D">
      <w:pPr>
        <w:jc w:val="center"/>
        <w:rPr>
          <w:rFonts w:eastAsia="Calibri"/>
          <w:b/>
          <w:caps/>
          <w:szCs w:val="24"/>
          <w:lang w:eastAsia="lt-LT"/>
        </w:rPr>
      </w:pPr>
      <w:r>
        <w:rPr>
          <w:rFonts w:eastAsia="Calibri"/>
          <w:b/>
          <w:caps/>
          <w:szCs w:val="24"/>
          <w:lang w:eastAsia="lt-LT"/>
        </w:rPr>
        <w:t>SPRENDIMO NR. T2-159</w:t>
      </w:r>
      <w:r w:rsidR="00916EC6" w:rsidRPr="002B08BD">
        <w:rPr>
          <w:rFonts w:eastAsia="Calibri"/>
          <w:b/>
          <w:caps/>
          <w:szCs w:val="24"/>
          <w:lang w:eastAsia="lt-LT"/>
        </w:rPr>
        <w:t xml:space="preserve"> „</w:t>
      </w:r>
      <w:bookmarkStart w:id="0" w:name="_Hlk191191077"/>
      <w:r>
        <w:rPr>
          <w:rFonts w:eastAsia="Calibri"/>
          <w:b/>
          <w:caps/>
          <w:szCs w:val="24"/>
          <w:lang w:eastAsia="lt-LT"/>
        </w:rPr>
        <w:t xml:space="preserve">dėl </w:t>
      </w:r>
      <w:r w:rsidRPr="0063119D">
        <w:rPr>
          <w:rFonts w:eastAsia="Calibri"/>
          <w:b/>
          <w:caps/>
          <w:szCs w:val="24"/>
          <w:lang w:eastAsia="lt-LT"/>
        </w:rPr>
        <w:t xml:space="preserve">KRETINGOS RAJONO DAUGIABUČIŲ GYVENAMŲJŲ NAMŲ KIEMŲ TVARKYMO IŠLAIDŲ </w:t>
      </w:r>
      <w:r>
        <w:rPr>
          <w:rFonts w:eastAsia="Calibri"/>
          <w:b/>
          <w:caps/>
          <w:szCs w:val="24"/>
          <w:lang w:eastAsia="lt-LT"/>
        </w:rPr>
        <w:t>KOMPENSAVIMO TVARKOS APRAŠo patvirtinimo</w:t>
      </w:r>
      <w:bookmarkEnd w:id="0"/>
      <w:r>
        <w:rPr>
          <w:rFonts w:eastAsia="Calibri"/>
          <w:b/>
          <w:caps/>
          <w:szCs w:val="24"/>
          <w:lang w:eastAsia="lt-LT"/>
        </w:rPr>
        <w:t xml:space="preserve">“ </w:t>
      </w:r>
      <w:r w:rsidR="00916EC6" w:rsidRPr="002B08BD">
        <w:rPr>
          <w:rFonts w:eastAsia="Calibri"/>
          <w:b/>
          <w:caps/>
          <w:szCs w:val="24"/>
          <w:lang w:eastAsia="lt-LT"/>
        </w:rPr>
        <w:t xml:space="preserve"> PAKEITIMO</w:t>
      </w:r>
    </w:p>
    <w:p w14:paraId="00A6FD98" w14:textId="77777777" w:rsidR="00C523AA" w:rsidRPr="00832D25" w:rsidRDefault="00C523AA" w:rsidP="009E4471">
      <w:pPr>
        <w:rPr>
          <w:szCs w:val="24"/>
        </w:rPr>
      </w:pPr>
    </w:p>
    <w:p w14:paraId="215B7288" w14:textId="7798D661" w:rsidR="00C523AA" w:rsidRPr="00832D25" w:rsidRDefault="00C523AA" w:rsidP="009E4471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822F6C">
        <w:rPr>
          <w:szCs w:val="24"/>
        </w:rPr>
        <w:t>2</w:t>
      </w:r>
      <w:r w:rsidR="00F542D0">
        <w:rPr>
          <w:szCs w:val="24"/>
        </w:rPr>
        <w:t>5</w:t>
      </w:r>
      <w:r w:rsidR="00BE166F">
        <w:rPr>
          <w:szCs w:val="24"/>
        </w:rPr>
        <w:t xml:space="preserve"> </w:t>
      </w:r>
      <w:r w:rsidRPr="00832D25">
        <w:rPr>
          <w:szCs w:val="24"/>
        </w:rPr>
        <w:t>m.</w:t>
      </w:r>
      <w:r w:rsidR="00C15BEC">
        <w:rPr>
          <w:szCs w:val="24"/>
        </w:rPr>
        <w:t xml:space="preserve"> </w:t>
      </w:r>
      <w:r w:rsidR="00F542D0">
        <w:rPr>
          <w:szCs w:val="24"/>
        </w:rPr>
        <w:t>kovo</w:t>
      </w:r>
      <w:r w:rsidR="00441BF1">
        <w:rPr>
          <w:szCs w:val="24"/>
        </w:rPr>
        <w:t xml:space="preserve"> </w:t>
      </w:r>
      <w:r w:rsidR="00F0699C">
        <w:rPr>
          <w:szCs w:val="24"/>
        </w:rPr>
        <w:t>27</w:t>
      </w:r>
      <w:r w:rsidR="00822F6C">
        <w:rPr>
          <w:szCs w:val="24"/>
        </w:rPr>
        <w:t xml:space="preserve"> </w:t>
      </w:r>
      <w:r w:rsidRPr="00832D25">
        <w:rPr>
          <w:szCs w:val="24"/>
        </w:rPr>
        <w:t>d. Nr.</w:t>
      </w:r>
      <w:r w:rsidR="00441BF1">
        <w:rPr>
          <w:szCs w:val="24"/>
        </w:rPr>
        <w:t xml:space="preserve"> T</w:t>
      </w:r>
      <w:r w:rsidR="00F0699C">
        <w:rPr>
          <w:szCs w:val="24"/>
        </w:rPr>
        <w:t>2</w:t>
      </w:r>
      <w:r w:rsidR="00441BF1">
        <w:rPr>
          <w:szCs w:val="24"/>
        </w:rPr>
        <w:t>-</w:t>
      </w:r>
      <w:r w:rsidR="00F0699C">
        <w:rPr>
          <w:szCs w:val="24"/>
        </w:rPr>
        <w:t>98</w:t>
      </w:r>
    </w:p>
    <w:p w14:paraId="4C459BBB" w14:textId="77777777" w:rsidR="00C523AA" w:rsidRPr="00832D25" w:rsidRDefault="00C523AA" w:rsidP="009E4471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25742F7D" w14:textId="77777777" w:rsidR="00C523AA" w:rsidRPr="00832D25" w:rsidRDefault="00C523AA" w:rsidP="009E4471">
      <w:pPr>
        <w:jc w:val="both"/>
        <w:rPr>
          <w:szCs w:val="24"/>
        </w:rPr>
      </w:pPr>
    </w:p>
    <w:p w14:paraId="76FBBD6F" w14:textId="2340EF39" w:rsidR="00832C00" w:rsidRDefault="00832C00" w:rsidP="009E4471">
      <w:pPr>
        <w:pStyle w:val="Pagrindinistekstas2"/>
        <w:tabs>
          <w:tab w:val="left" w:pos="851"/>
        </w:tabs>
        <w:spacing w:after="0" w:line="276" w:lineRule="auto"/>
        <w:ind w:firstLine="851"/>
        <w:jc w:val="both"/>
      </w:pPr>
      <w:bookmarkStart w:id="1" w:name="tmp1"/>
      <w:r w:rsidRPr="00E17C88">
        <w:t xml:space="preserve">Kretingos rajono savivaldybės taryba </w:t>
      </w:r>
      <w:r w:rsidRPr="00E17C88">
        <w:rPr>
          <w:kern w:val="24"/>
        </w:rPr>
        <w:t>n u s p r e n d ž i a</w:t>
      </w:r>
      <w:r w:rsidRPr="00E17C88">
        <w:t>:</w:t>
      </w:r>
    </w:p>
    <w:p w14:paraId="0D262B1D" w14:textId="25C7EF33" w:rsidR="009F0E18" w:rsidRDefault="00AF2E9F" w:rsidP="00451BD7">
      <w:pPr>
        <w:pStyle w:val="Pagrindinistekstas2"/>
        <w:numPr>
          <w:ilvl w:val="0"/>
          <w:numId w:val="11"/>
        </w:numPr>
        <w:tabs>
          <w:tab w:val="left" w:pos="851"/>
        </w:tabs>
        <w:spacing w:after="0" w:line="276" w:lineRule="auto"/>
        <w:ind w:left="0" w:firstLine="851"/>
        <w:jc w:val="both"/>
      </w:pPr>
      <w:r>
        <w:t xml:space="preserve">Pakeisti </w:t>
      </w:r>
      <w:r w:rsidR="00B37C51">
        <w:t xml:space="preserve">Kretingos </w:t>
      </w:r>
      <w:r w:rsidR="00B37C51" w:rsidRPr="00B37C51">
        <w:rPr>
          <w:rFonts w:eastAsia="Calibri"/>
          <w:szCs w:val="24"/>
          <w:lang w:eastAsia="lt-LT"/>
        </w:rPr>
        <w:t xml:space="preserve">rajono daugiabučių gyvenamųjų namų kiemų tvarkymo išlaidų kompensavimo tvarkos aprašą, patvirtintą </w:t>
      </w:r>
      <w:r>
        <w:t xml:space="preserve">Kretingos </w:t>
      </w:r>
      <w:r w:rsidR="00B37C51">
        <w:t xml:space="preserve">rajono savivaldybės tarybos 2024 </w:t>
      </w:r>
      <w:r>
        <w:t>m. balandžio 25 d. sprendim</w:t>
      </w:r>
      <w:r w:rsidR="00B37C51">
        <w:t>u</w:t>
      </w:r>
      <w:r>
        <w:t xml:space="preserve"> Nr. T2-159 „Dėl Kretingos rajono daugiabučių gyvenamųjų namų kiemų tvarkymo išlaidų kompensavi</w:t>
      </w:r>
      <w:r w:rsidR="00B37C51">
        <w:t>mo tvarkos aprašo patvirtinimo“</w:t>
      </w:r>
      <w:r w:rsidR="00380309">
        <w:t>,</w:t>
      </w:r>
      <w:r w:rsidR="00B37C51">
        <w:t xml:space="preserve"> ir išdėstyti jį nauja redakcija (pridedam</w:t>
      </w:r>
      <w:r w:rsidR="000A375D">
        <w:t>a</w:t>
      </w:r>
      <w:r w:rsidR="00B37C51">
        <w:t>).</w:t>
      </w:r>
    </w:p>
    <w:bookmarkEnd w:id="1"/>
    <w:p w14:paraId="46A18991" w14:textId="479A2050" w:rsidR="001E76CC" w:rsidRPr="00685020" w:rsidRDefault="00B37C51" w:rsidP="009E4471">
      <w:pPr>
        <w:pStyle w:val="Sraopastraipa"/>
        <w:numPr>
          <w:ilvl w:val="0"/>
          <w:numId w:val="10"/>
        </w:numPr>
        <w:spacing w:line="276" w:lineRule="auto"/>
        <w:jc w:val="both"/>
      </w:pPr>
      <w:r>
        <w:rPr>
          <w:noProof/>
        </w:rPr>
        <w:t xml:space="preserve">Nustatyti, kad šis sprendimas skelbiamas </w:t>
      </w:r>
      <w:r w:rsidR="001E76CC" w:rsidRPr="005B574B">
        <w:rPr>
          <w:noProof/>
        </w:rPr>
        <w:t>Teisės akt</w:t>
      </w:r>
      <w:r>
        <w:rPr>
          <w:noProof/>
        </w:rPr>
        <w:t>ų</w:t>
      </w:r>
      <w:r w:rsidR="001E76CC" w:rsidRPr="005B574B">
        <w:rPr>
          <w:noProof/>
        </w:rPr>
        <w:t xml:space="preserve"> registre</w:t>
      </w:r>
      <w:r w:rsidR="006B3D14">
        <w:rPr>
          <w:noProof/>
        </w:rPr>
        <w:t>.</w:t>
      </w:r>
    </w:p>
    <w:p w14:paraId="696EBA2D" w14:textId="0DAD2643" w:rsidR="000D6209" w:rsidRPr="00832D25" w:rsidRDefault="000D6209" w:rsidP="009E4471">
      <w:pPr>
        <w:pStyle w:val="Pagrindinistekstas2"/>
        <w:spacing w:after="0" w:line="240" w:lineRule="auto"/>
        <w:ind w:firstLine="851"/>
        <w:rPr>
          <w:szCs w:val="24"/>
        </w:rPr>
      </w:pPr>
    </w:p>
    <w:p w14:paraId="62A5CCC4" w14:textId="56C55B40" w:rsidR="00C523AA" w:rsidRPr="00A00F67" w:rsidRDefault="00C523AA" w:rsidP="009E4471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bookmarkStart w:id="2" w:name="tmp2"/>
      <w:r w:rsidR="00F0699C">
        <w:tab/>
      </w:r>
      <w:r w:rsidR="00F0699C">
        <w:tab/>
        <w:t xml:space="preserve">Antanas Kalnius </w:t>
      </w:r>
    </w:p>
    <w:bookmarkEnd w:id="2"/>
    <w:p w14:paraId="0DAD5EC9" w14:textId="77777777" w:rsidR="00C523AA" w:rsidRDefault="00C523AA" w:rsidP="009E4471">
      <w:pPr>
        <w:jc w:val="both"/>
        <w:rPr>
          <w:szCs w:val="24"/>
        </w:rPr>
      </w:pPr>
    </w:p>
    <w:p w14:paraId="4F1A07DB" w14:textId="77777777" w:rsidR="00002147" w:rsidRPr="00832D25" w:rsidRDefault="00002147" w:rsidP="009E4471">
      <w:pPr>
        <w:jc w:val="both"/>
        <w:rPr>
          <w:szCs w:val="24"/>
        </w:rPr>
      </w:pPr>
    </w:p>
    <w:p w14:paraId="34AC374C" w14:textId="77777777" w:rsidR="00C523AA" w:rsidRPr="00832D25" w:rsidRDefault="00C523AA" w:rsidP="009E4471">
      <w:pPr>
        <w:jc w:val="both"/>
        <w:rPr>
          <w:szCs w:val="24"/>
        </w:rPr>
      </w:pPr>
    </w:p>
    <w:p w14:paraId="4DD2372D" w14:textId="77777777" w:rsidR="00C523AA" w:rsidRDefault="00C523AA" w:rsidP="009E4471">
      <w:pPr>
        <w:jc w:val="both"/>
        <w:rPr>
          <w:szCs w:val="24"/>
        </w:rPr>
      </w:pPr>
    </w:p>
    <w:p w14:paraId="76139E74" w14:textId="77777777" w:rsidR="00442E98" w:rsidRDefault="00442E98" w:rsidP="00085FC9">
      <w:pPr>
        <w:jc w:val="center"/>
        <w:rPr>
          <w:szCs w:val="24"/>
        </w:rPr>
      </w:pPr>
    </w:p>
    <w:p w14:paraId="69B2B9BB" w14:textId="77777777" w:rsidR="00442E98" w:rsidRDefault="00442E98" w:rsidP="009E4471">
      <w:pPr>
        <w:jc w:val="both"/>
        <w:rPr>
          <w:szCs w:val="24"/>
        </w:rPr>
      </w:pPr>
    </w:p>
    <w:p w14:paraId="088C22DD" w14:textId="77777777" w:rsidR="00442E98" w:rsidRDefault="00442E98" w:rsidP="009E4471">
      <w:pPr>
        <w:jc w:val="both"/>
        <w:rPr>
          <w:szCs w:val="24"/>
        </w:rPr>
      </w:pPr>
    </w:p>
    <w:p w14:paraId="7BE0D4D2" w14:textId="77777777" w:rsidR="00D226EC" w:rsidRDefault="00D226EC" w:rsidP="009E4471">
      <w:pPr>
        <w:rPr>
          <w:szCs w:val="24"/>
        </w:rPr>
      </w:pPr>
    </w:p>
    <w:p w14:paraId="7B516EB4" w14:textId="77777777" w:rsidR="00D226EC" w:rsidRDefault="00D226EC" w:rsidP="009E4471">
      <w:pPr>
        <w:rPr>
          <w:szCs w:val="24"/>
        </w:rPr>
      </w:pPr>
    </w:p>
    <w:p w14:paraId="7E10D750" w14:textId="77777777" w:rsidR="00D226EC" w:rsidRDefault="00D226EC" w:rsidP="009E4471">
      <w:pPr>
        <w:rPr>
          <w:szCs w:val="24"/>
        </w:rPr>
      </w:pPr>
    </w:p>
    <w:p w14:paraId="672115DD" w14:textId="77777777" w:rsidR="00D226EC" w:rsidRDefault="00D226EC" w:rsidP="009E4471">
      <w:pPr>
        <w:rPr>
          <w:szCs w:val="24"/>
        </w:rPr>
      </w:pPr>
    </w:p>
    <w:p w14:paraId="7B50BE96" w14:textId="77777777" w:rsidR="00D226EC" w:rsidRDefault="00D226EC" w:rsidP="009E4471">
      <w:pPr>
        <w:rPr>
          <w:szCs w:val="24"/>
        </w:rPr>
      </w:pPr>
    </w:p>
    <w:p w14:paraId="63AC71A2" w14:textId="77777777" w:rsidR="00D226EC" w:rsidRDefault="00D226EC" w:rsidP="009E4471">
      <w:pPr>
        <w:rPr>
          <w:szCs w:val="24"/>
        </w:rPr>
      </w:pPr>
    </w:p>
    <w:p w14:paraId="6990387A" w14:textId="77777777" w:rsidR="00D226EC" w:rsidRDefault="00D226EC" w:rsidP="009E4471">
      <w:pPr>
        <w:rPr>
          <w:szCs w:val="24"/>
        </w:rPr>
      </w:pPr>
    </w:p>
    <w:p w14:paraId="5CD39E59" w14:textId="77777777" w:rsidR="00D226EC" w:rsidRDefault="00D226EC" w:rsidP="009E4471">
      <w:pPr>
        <w:rPr>
          <w:szCs w:val="24"/>
        </w:rPr>
      </w:pPr>
    </w:p>
    <w:p w14:paraId="3D6EAA1A" w14:textId="77777777" w:rsidR="00D226EC" w:rsidRDefault="00D226EC" w:rsidP="009E4471">
      <w:pPr>
        <w:rPr>
          <w:szCs w:val="24"/>
        </w:rPr>
      </w:pPr>
    </w:p>
    <w:p w14:paraId="59808541" w14:textId="77777777" w:rsidR="00D226EC" w:rsidRDefault="00D226EC" w:rsidP="009E4471">
      <w:pPr>
        <w:rPr>
          <w:szCs w:val="24"/>
        </w:rPr>
      </w:pPr>
    </w:p>
    <w:p w14:paraId="3284F857" w14:textId="77777777" w:rsidR="00D226EC" w:rsidRDefault="00D226EC" w:rsidP="009E4471">
      <w:pPr>
        <w:rPr>
          <w:szCs w:val="24"/>
        </w:rPr>
      </w:pPr>
    </w:p>
    <w:p w14:paraId="3237E066" w14:textId="77777777" w:rsidR="00D226EC" w:rsidRDefault="00D226EC" w:rsidP="009E4471">
      <w:pPr>
        <w:rPr>
          <w:szCs w:val="24"/>
        </w:rPr>
      </w:pPr>
    </w:p>
    <w:p w14:paraId="24A864C6" w14:textId="77777777" w:rsidR="00D226EC" w:rsidRDefault="00D226EC" w:rsidP="009E4471">
      <w:pPr>
        <w:rPr>
          <w:szCs w:val="24"/>
        </w:rPr>
      </w:pPr>
    </w:p>
    <w:p w14:paraId="153CF6D9" w14:textId="77777777" w:rsidR="001556DA" w:rsidRDefault="001556DA" w:rsidP="009E4471">
      <w:pPr>
        <w:rPr>
          <w:szCs w:val="24"/>
        </w:rPr>
      </w:pPr>
    </w:p>
    <w:p w14:paraId="5297DC9C" w14:textId="77777777" w:rsidR="00D226EC" w:rsidRDefault="00D226EC" w:rsidP="009E4471">
      <w:pPr>
        <w:rPr>
          <w:szCs w:val="24"/>
        </w:rPr>
      </w:pPr>
    </w:p>
    <w:p w14:paraId="26F731AD" w14:textId="77777777" w:rsidR="00D226EC" w:rsidRDefault="00D226EC" w:rsidP="009E4471">
      <w:pPr>
        <w:rPr>
          <w:szCs w:val="24"/>
        </w:rPr>
      </w:pPr>
    </w:p>
    <w:p w14:paraId="74398DFD" w14:textId="77777777" w:rsidR="00D226EC" w:rsidRDefault="00D226EC" w:rsidP="009E4471">
      <w:pPr>
        <w:rPr>
          <w:szCs w:val="24"/>
        </w:rPr>
      </w:pPr>
    </w:p>
    <w:p w14:paraId="71B70665" w14:textId="77777777" w:rsidR="00E16F2A" w:rsidRDefault="00E16F2A" w:rsidP="009E4471">
      <w:pPr>
        <w:rPr>
          <w:szCs w:val="24"/>
        </w:rPr>
      </w:pPr>
    </w:p>
    <w:p w14:paraId="7E379558" w14:textId="77777777" w:rsidR="00D226EC" w:rsidRDefault="00D226EC" w:rsidP="009E4471">
      <w:pPr>
        <w:rPr>
          <w:szCs w:val="24"/>
        </w:rPr>
      </w:pPr>
    </w:p>
    <w:p w14:paraId="24F34077" w14:textId="77777777" w:rsidR="009E4471" w:rsidRDefault="009E4471" w:rsidP="009E4471">
      <w:pPr>
        <w:rPr>
          <w:szCs w:val="24"/>
        </w:rPr>
      </w:pPr>
    </w:p>
    <w:p w14:paraId="311E5BBB" w14:textId="7B55E63D" w:rsidR="002C5CBF" w:rsidRPr="0000799D" w:rsidRDefault="00D90D40" w:rsidP="00D90D40">
      <w:pPr>
        <w:rPr>
          <w:szCs w:val="24"/>
        </w:rPr>
      </w:pPr>
      <w:r>
        <w:rPr>
          <w:szCs w:val="24"/>
        </w:rPr>
        <w:t>R</w:t>
      </w:r>
      <w:r w:rsidR="00F0699C">
        <w:rPr>
          <w:szCs w:val="24"/>
        </w:rPr>
        <w:t>asa</w:t>
      </w:r>
      <w:r>
        <w:rPr>
          <w:szCs w:val="24"/>
        </w:rPr>
        <w:t xml:space="preserve"> Šerputienė</w:t>
      </w:r>
    </w:p>
    <w:sectPr w:rsidR="002C5CBF" w:rsidRPr="0000799D" w:rsidSect="007D468E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1B47E" w14:textId="77777777" w:rsidR="00153C2D" w:rsidRDefault="00153C2D" w:rsidP="00494D76">
      <w:r>
        <w:separator/>
      </w:r>
    </w:p>
  </w:endnote>
  <w:endnote w:type="continuationSeparator" w:id="0">
    <w:p w14:paraId="4763FF24" w14:textId="77777777" w:rsidR="00153C2D" w:rsidRDefault="00153C2D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92195" w14:textId="77777777" w:rsidR="00153C2D" w:rsidRDefault="00153C2D" w:rsidP="00494D76">
      <w:r>
        <w:separator/>
      </w:r>
    </w:p>
  </w:footnote>
  <w:footnote w:type="continuationSeparator" w:id="0">
    <w:p w14:paraId="500F1241" w14:textId="77777777" w:rsidR="00153C2D" w:rsidRDefault="00153C2D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02A55"/>
    <w:multiLevelType w:val="hybridMultilevel"/>
    <w:tmpl w:val="C49AF7F8"/>
    <w:lvl w:ilvl="0" w:tplc="89FCEBA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7F5F02"/>
    <w:multiLevelType w:val="multilevel"/>
    <w:tmpl w:val="907C8C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9602F2"/>
    <w:multiLevelType w:val="hybridMultilevel"/>
    <w:tmpl w:val="EA58E1EE"/>
    <w:lvl w:ilvl="0" w:tplc="F0EAEE2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54B404B"/>
    <w:multiLevelType w:val="hybridMultilevel"/>
    <w:tmpl w:val="A6E05F22"/>
    <w:lvl w:ilvl="0" w:tplc="8DCC71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92F02EA"/>
    <w:multiLevelType w:val="hybridMultilevel"/>
    <w:tmpl w:val="985A4AD8"/>
    <w:lvl w:ilvl="0" w:tplc="A36607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0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652371633">
    <w:abstractNumId w:val="9"/>
  </w:num>
  <w:num w:numId="2" w16cid:durableId="1613321843">
    <w:abstractNumId w:val="7"/>
  </w:num>
  <w:num w:numId="3" w16cid:durableId="597563063">
    <w:abstractNumId w:val="8"/>
  </w:num>
  <w:num w:numId="4" w16cid:durableId="503785587">
    <w:abstractNumId w:val="0"/>
  </w:num>
  <w:num w:numId="5" w16cid:durableId="87654366">
    <w:abstractNumId w:val="3"/>
  </w:num>
  <w:num w:numId="6" w16cid:durableId="345248559">
    <w:abstractNumId w:val="10"/>
  </w:num>
  <w:num w:numId="7" w16cid:durableId="1126894422">
    <w:abstractNumId w:val="1"/>
  </w:num>
  <w:num w:numId="8" w16cid:durableId="67045275">
    <w:abstractNumId w:val="6"/>
  </w:num>
  <w:num w:numId="9" w16cid:durableId="1855727820">
    <w:abstractNumId w:val="5"/>
  </w:num>
  <w:num w:numId="10" w16cid:durableId="486357804">
    <w:abstractNumId w:val="4"/>
  </w:num>
  <w:num w:numId="11" w16cid:durableId="839933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71D"/>
    <w:rsid w:val="000019D4"/>
    <w:rsid w:val="00002147"/>
    <w:rsid w:val="00003A70"/>
    <w:rsid w:val="0000799D"/>
    <w:rsid w:val="000109E1"/>
    <w:rsid w:val="0001394A"/>
    <w:rsid w:val="00026CD7"/>
    <w:rsid w:val="00032B0D"/>
    <w:rsid w:val="00037438"/>
    <w:rsid w:val="00037ECD"/>
    <w:rsid w:val="0004360B"/>
    <w:rsid w:val="00043C9E"/>
    <w:rsid w:val="00043D51"/>
    <w:rsid w:val="0004729C"/>
    <w:rsid w:val="0005747F"/>
    <w:rsid w:val="00062F85"/>
    <w:rsid w:val="00063C17"/>
    <w:rsid w:val="00064F1E"/>
    <w:rsid w:val="000653FC"/>
    <w:rsid w:val="000672EE"/>
    <w:rsid w:val="000702F1"/>
    <w:rsid w:val="00071F84"/>
    <w:rsid w:val="00076612"/>
    <w:rsid w:val="00076D54"/>
    <w:rsid w:val="000800AC"/>
    <w:rsid w:val="00080140"/>
    <w:rsid w:val="00083CF5"/>
    <w:rsid w:val="0008544F"/>
    <w:rsid w:val="00085FC9"/>
    <w:rsid w:val="00093788"/>
    <w:rsid w:val="000A1D23"/>
    <w:rsid w:val="000A375D"/>
    <w:rsid w:val="000A55A7"/>
    <w:rsid w:val="000B6996"/>
    <w:rsid w:val="000C5F61"/>
    <w:rsid w:val="000D39AA"/>
    <w:rsid w:val="000D5765"/>
    <w:rsid w:val="000D6209"/>
    <w:rsid w:val="000E2DFD"/>
    <w:rsid w:val="000F0B6E"/>
    <w:rsid w:val="00102788"/>
    <w:rsid w:val="001041CE"/>
    <w:rsid w:val="00110268"/>
    <w:rsid w:val="00110AEC"/>
    <w:rsid w:val="00110B71"/>
    <w:rsid w:val="00115239"/>
    <w:rsid w:val="00115E9E"/>
    <w:rsid w:val="0012109E"/>
    <w:rsid w:val="00122606"/>
    <w:rsid w:val="001316E3"/>
    <w:rsid w:val="00142C0A"/>
    <w:rsid w:val="001433D8"/>
    <w:rsid w:val="00144CAB"/>
    <w:rsid w:val="00145239"/>
    <w:rsid w:val="001506CC"/>
    <w:rsid w:val="00153C2D"/>
    <w:rsid w:val="001556DA"/>
    <w:rsid w:val="001557DB"/>
    <w:rsid w:val="00160B8E"/>
    <w:rsid w:val="00167A95"/>
    <w:rsid w:val="00171BA8"/>
    <w:rsid w:val="00171BEA"/>
    <w:rsid w:val="00172681"/>
    <w:rsid w:val="00172EF1"/>
    <w:rsid w:val="00175D00"/>
    <w:rsid w:val="00177A06"/>
    <w:rsid w:val="00181866"/>
    <w:rsid w:val="0018508E"/>
    <w:rsid w:val="001907AE"/>
    <w:rsid w:val="001915A1"/>
    <w:rsid w:val="001A003A"/>
    <w:rsid w:val="001A03EE"/>
    <w:rsid w:val="001A09C4"/>
    <w:rsid w:val="001B2FC4"/>
    <w:rsid w:val="001B606E"/>
    <w:rsid w:val="001B7B14"/>
    <w:rsid w:val="001C308D"/>
    <w:rsid w:val="001C4449"/>
    <w:rsid w:val="001E76CC"/>
    <w:rsid w:val="001F4192"/>
    <w:rsid w:val="001F4FEE"/>
    <w:rsid w:val="001F79F2"/>
    <w:rsid w:val="00200B38"/>
    <w:rsid w:val="002108B7"/>
    <w:rsid w:val="002136FC"/>
    <w:rsid w:val="002176B4"/>
    <w:rsid w:val="002176DE"/>
    <w:rsid w:val="00225A5D"/>
    <w:rsid w:val="00230D16"/>
    <w:rsid w:val="00237B17"/>
    <w:rsid w:val="00241153"/>
    <w:rsid w:val="00245E0E"/>
    <w:rsid w:val="00260C76"/>
    <w:rsid w:val="002628B1"/>
    <w:rsid w:val="00263017"/>
    <w:rsid w:val="00263754"/>
    <w:rsid w:val="0028174E"/>
    <w:rsid w:val="002827BB"/>
    <w:rsid w:val="0029589A"/>
    <w:rsid w:val="002971C5"/>
    <w:rsid w:val="002974F8"/>
    <w:rsid w:val="002A00FD"/>
    <w:rsid w:val="002A0BC1"/>
    <w:rsid w:val="002A1B56"/>
    <w:rsid w:val="002A4173"/>
    <w:rsid w:val="002A674B"/>
    <w:rsid w:val="002B15B0"/>
    <w:rsid w:val="002B275E"/>
    <w:rsid w:val="002B7223"/>
    <w:rsid w:val="002C3E67"/>
    <w:rsid w:val="002C5CBF"/>
    <w:rsid w:val="002D1C2B"/>
    <w:rsid w:val="002E4A37"/>
    <w:rsid w:val="002E5425"/>
    <w:rsid w:val="002F4CEC"/>
    <w:rsid w:val="00302C63"/>
    <w:rsid w:val="00310E45"/>
    <w:rsid w:val="00316808"/>
    <w:rsid w:val="00316DC5"/>
    <w:rsid w:val="00316DC7"/>
    <w:rsid w:val="00317AF9"/>
    <w:rsid w:val="00323C7D"/>
    <w:rsid w:val="003249A5"/>
    <w:rsid w:val="003268C5"/>
    <w:rsid w:val="00330BB2"/>
    <w:rsid w:val="0033256E"/>
    <w:rsid w:val="00332853"/>
    <w:rsid w:val="00334B3A"/>
    <w:rsid w:val="00341212"/>
    <w:rsid w:val="00342761"/>
    <w:rsid w:val="00342A20"/>
    <w:rsid w:val="00343A6D"/>
    <w:rsid w:val="00347000"/>
    <w:rsid w:val="00347583"/>
    <w:rsid w:val="003505D4"/>
    <w:rsid w:val="00350BBA"/>
    <w:rsid w:val="003650AA"/>
    <w:rsid w:val="003674A8"/>
    <w:rsid w:val="0037590D"/>
    <w:rsid w:val="00380309"/>
    <w:rsid w:val="00387B6D"/>
    <w:rsid w:val="0039347A"/>
    <w:rsid w:val="00394711"/>
    <w:rsid w:val="00396815"/>
    <w:rsid w:val="003A0DFA"/>
    <w:rsid w:val="003A77C2"/>
    <w:rsid w:val="003A79D1"/>
    <w:rsid w:val="003C0C69"/>
    <w:rsid w:val="003C0FBB"/>
    <w:rsid w:val="003C21DE"/>
    <w:rsid w:val="003C2732"/>
    <w:rsid w:val="003C32A0"/>
    <w:rsid w:val="003C6E0B"/>
    <w:rsid w:val="003D14E5"/>
    <w:rsid w:val="003D46E9"/>
    <w:rsid w:val="003E774B"/>
    <w:rsid w:val="003F2793"/>
    <w:rsid w:val="003F3419"/>
    <w:rsid w:val="003F3ACD"/>
    <w:rsid w:val="00404575"/>
    <w:rsid w:val="00416FC5"/>
    <w:rsid w:val="00417D0E"/>
    <w:rsid w:val="00417F76"/>
    <w:rsid w:val="00420F97"/>
    <w:rsid w:val="004307C6"/>
    <w:rsid w:val="00434197"/>
    <w:rsid w:val="00437470"/>
    <w:rsid w:val="00437B81"/>
    <w:rsid w:val="00437C6C"/>
    <w:rsid w:val="00441BF1"/>
    <w:rsid w:val="00442E98"/>
    <w:rsid w:val="004458C6"/>
    <w:rsid w:val="00451BD7"/>
    <w:rsid w:val="0046406A"/>
    <w:rsid w:val="00464D1C"/>
    <w:rsid w:val="00471565"/>
    <w:rsid w:val="00471879"/>
    <w:rsid w:val="00482064"/>
    <w:rsid w:val="004820A2"/>
    <w:rsid w:val="00483AB3"/>
    <w:rsid w:val="004867D0"/>
    <w:rsid w:val="00494BF3"/>
    <w:rsid w:val="00494D76"/>
    <w:rsid w:val="004A657F"/>
    <w:rsid w:val="004C5C88"/>
    <w:rsid w:val="004C604B"/>
    <w:rsid w:val="004D011A"/>
    <w:rsid w:val="004D0546"/>
    <w:rsid w:val="004D2D12"/>
    <w:rsid w:val="004D3E59"/>
    <w:rsid w:val="004E2148"/>
    <w:rsid w:val="004E6328"/>
    <w:rsid w:val="004E67CE"/>
    <w:rsid w:val="004F4F1F"/>
    <w:rsid w:val="004F5BD1"/>
    <w:rsid w:val="004F5E23"/>
    <w:rsid w:val="0050509B"/>
    <w:rsid w:val="00505B80"/>
    <w:rsid w:val="00511C31"/>
    <w:rsid w:val="005125AD"/>
    <w:rsid w:val="0051616D"/>
    <w:rsid w:val="005271F1"/>
    <w:rsid w:val="00527AE4"/>
    <w:rsid w:val="005302EB"/>
    <w:rsid w:val="00530F9D"/>
    <w:rsid w:val="00531127"/>
    <w:rsid w:val="00531BE1"/>
    <w:rsid w:val="005357CB"/>
    <w:rsid w:val="00536C61"/>
    <w:rsid w:val="005377F6"/>
    <w:rsid w:val="00542339"/>
    <w:rsid w:val="005565A1"/>
    <w:rsid w:val="0056070C"/>
    <w:rsid w:val="00567034"/>
    <w:rsid w:val="00567549"/>
    <w:rsid w:val="0057027E"/>
    <w:rsid w:val="00570A11"/>
    <w:rsid w:val="00573E9C"/>
    <w:rsid w:val="00574754"/>
    <w:rsid w:val="005761AA"/>
    <w:rsid w:val="00582735"/>
    <w:rsid w:val="00592032"/>
    <w:rsid w:val="00593E5E"/>
    <w:rsid w:val="00596989"/>
    <w:rsid w:val="005973C0"/>
    <w:rsid w:val="005A1672"/>
    <w:rsid w:val="005A1D22"/>
    <w:rsid w:val="005A526C"/>
    <w:rsid w:val="005A5E22"/>
    <w:rsid w:val="005B3615"/>
    <w:rsid w:val="005B5B98"/>
    <w:rsid w:val="005C01C6"/>
    <w:rsid w:val="005C1899"/>
    <w:rsid w:val="005C61F6"/>
    <w:rsid w:val="005C6371"/>
    <w:rsid w:val="005C6489"/>
    <w:rsid w:val="005C7375"/>
    <w:rsid w:val="005D657C"/>
    <w:rsid w:val="005E5843"/>
    <w:rsid w:val="00604194"/>
    <w:rsid w:val="00611482"/>
    <w:rsid w:val="00616B92"/>
    <w:rsid w:val="006265C1"/>
    <w:rsid w:val="00627480"/>
    <w:rsid w:val="00627FDE"/>
    <w:rsid w:val="0063119D"/>
    <w:rsid w:val="006356D7"/>
    <w:rsid w:val="00651B64"/>
    <w:rsid w:val="0065292D"/>
    <w:rsid w:val="00670C87"/>
    <w:rsid w:val="00674D0E"/>
    <w:rsid w:val="006842B1"/>
    <w:rsid w:val="006869C1"/>
    <w:rsid w:val="00687709"/>
    <w:rsid w:val="00693FB2"/>
    <w:rsid w:val="006A40D0"/>
    <w:rsid w:val="006B096E"/>
    <w:rsid w:val="006B3D14"/>
    <w:rsid w:val="006B6BC6"/>
    <w:rsid w:val="006C1B53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6F5BC3"/>
    <w:rsid w:val="007012B7"/>
    <w:rsid w:val="00702762"/>
    <w:rsid w:val="00704267"/>
    <w:rsid w:val="00705655"/>
    <w:rsid w:val="007078E4"/>
    <w:rsid w:val="00713DD5"/>
    <w:rsid w:val="00715FFC"/>
    <w:rsid w:val="00733EC7"/>
    <w:rsid w:val="00734BCA"/>
    <w:rsid w:val="00735B5D"/>
    <w:rsid w:val="0073611B"/>
    <w:rsid w:val="0073678E"/>
    <w:rsid w:val="00737C7B"/>
    <w:rsid w:val="007401FF"/>
    <w:rsid w:val="007432F1"/>
    <w:rsid w:val="007654D2"/>
    <w:rsid w:val="00775A81"/>
    <w:rsid w:val="00784D2B"/>
    <w:rsid w:val="00791576"/>
    <w:rsid w:val="00793DDB"/>
    <w:rsid w:val="00794C44"/>
    <w:rsid w:val="00796D6E"/>
    <w:rsid w:val="007972E7"/>
    <w:rsid w:val="007973C1"/>
    <w:rsid w:val="007A15D2"/>
    <w:rsid w:val="007A3F58"/>
    <w:rsid w:val="007B046A"/>
    <w:rsid w:val="007B60A0"/>
    <w:rsid w:val="007C57FB"/>
    <w:rsid w:val="007D468E"/>
    <w:rsid w:val="007E296E"/>
    <w:rsid w:val="007E3DB6"/>
    <w:rsid w:val="007E697F"/>
    <w:rsid w:val="007F5FCF"/>
    <w:rsid w:val="007F7A9D"/>
    <w:rsid w:val="00800CE1"/>
    <w:rsid w:val="00806294"/>
    <w:rsid w:val="0081055E"/>
    <w:rsid w:val="0081197E"/>
    <w:rsid w:val="00816C52"/>
    <w:rsid w:val="00821B3D"/>
    <w:rsid w:val="00821EDA"/>
    <w:rsid w:val="00822F6C"/>
    <w:rsid w:val="00832C00"/>
    <w:rsid w:val="00832D25"/>
    <w:rsid w:val="00835629"/>
    <w:rsid w:val="00835D2F"/>
    <w:rsid w:val="008426AE"/>
    <w:rsid w:val="00846290"/>
    <w:rsid w:val="00855601"/>
    <w:rsid w:val="00856042"/>
    <w:rsid w:val="00866461"/>
    <w:rsid w:val="008666C4"/>
    <w:rsid w:val="00867098"/>
    <w:rsid w:val="00874D41"/>
    <w:rsid w:val="008775CE"/>
    <w:rsid w:val="00884270"/>
    <w:rsid w:val="008930C5"/>
    <w:rsid w:val="008949D0"/>
    <w:rsid w:val="008A05E6"/>
    <w:rsid w:val="008A0B58"/>
    <w:rsid w:val="008B2EEC"/>
    <w:rsid w:val="008B4C73"/>
    <w:rsid w:val="008B7B82"/>
    <w:rsid w:val="008C111E"/>
    <w:rsid w:val="008C2384"/>
    <w:rsid w:val="008C68A2"/>
    <w:rsid w:val="008D455E"/>
    <w:rsid w:val="008D59AF"/>
    <w:rsid w:val="008E23AE"/>
    <w:rsid w:val="008E3072"/>
    <w:rsid w:val="008F7613"/>
    <w:rsid w:val="00907326"/>
    <w:rsid w:val="00910956"/>
    <w:rsid w:val="00910993"/>
    <w:rsid w:val="00910BE1"/>
    <w:rsid w:val="009111D8"/>
    <w:rsid w:val="00916C55"/>
    <w:rsid w:val="00916EC6"/>
    <w:rsid w:val="009171FE"/>
    <w:rsid w:val="00920307"/>
    <w:rsid w:val="0092579F"/>
    <w:rsid w:val="00931825"/>
    <w:rsid w:val="00931A7C"/>
    <w:rsid w:val="00937C1A"/>
    <w:rsid w:val="0095121F"/>
    <w:rsid w:val="009574C8"/>
    <w:rsid w:val="0096658F"/>
    <w:rsid w:val="00966F2B"/>
    <w:rsid w:val="009709E9"/>
    <w:rsid w:val="00972A96"/>
    <w:rsid w:val="00973D07"/>
    <w:rsid w:val="00974CC7"/>
    <w:rsid w:val="0099271D"/>
    <w:rsid w:val="00994725"/>
    <w:rsid w:val="0099504B"/>
    <w:rsid w:val="0099753F"/>
    <w:rsid w:val="009A3E20"/>
    <w:rsid w:val="009A43ED"/>
    <w:rsid w:val="009B0A59"/>
    <w:rsid w:val="009B4F43"/>
    <w:rsid w:val="009B632D"/>
    <w:rsid w:val="009C06C2"/>
    <w:rsid w:val="009C11B2"/>
    <w:rsid w:val="009C386D"/>
    <w:rsid w:val="009D51F8"/>
    <w:rsid w:val="009D5E7E"/>
    <w:rsid w:val="009D63E9"/>
    <w:rsid w:val="009E4471"/>
    <w:rsid w:val="009E4D56"/>
    <w:rsid w:val="009F0E18"/>
    <w:rsid w:val="00A00F67"/>
    <w:rsid w:val="00A0213A"/>
    <w:rsid w:val="00A044F7"/>
    <w:rsid w:val="00A10F18"/>
    <w:rsid w:val="00A16C74"/>
    <w:rsid w:val="00A213D6"/>
    <w:rsid w:val="00A26BD2"/>
    <w:rsid w:val="00A341B9"/>
    <w:rsid w:val="00A40B0E"/>
    <w:rsid w:val="00A44045"/>
    <w:rsid w:val="00A44243"/>
    <w:rsid w:val="00A478A6"/>
    <w:rsid w:val="00A478D9"/>
    <w:rsid w:val="00A519DB"/>
    <w:rsid w:val="00A52923"/>
    <w:rsid w:val="00A535E9"/>
    <w:rsid w:val="00A66329"/>
    <w:rsid w:val="00A7416D"/>
    <w:rsid w:val="00A87899"/>
    <w:rsid w:val="00A919F1"/>
    <w:rsid w:val="00A92011"/>
    <w:rsid w:val="00A9583C"/>
    <w:rsid w:val="00AA47FF"/>
    <w:rsid w:val="00AA593F"/>
    <w:rsid w:val="00AB6F33"/>
    <w:rsid w:val="00AC392A"/>
    <w:rsid w:val="00AC4341"/>
    <w:rsid w:val="00AC6786"/>
    <w:rsid w:val="00AD3B4C"/>
    <w:rsid w:val="00AD7CDB"/>
    <w:rsid w:val="00AE4151"/>
    <w:rsid w:val="00AF2E9F"/>
    <w:rsid w:val="00AF7765"/>
    <w:rsid w:val="00B104EC"/>
    <w:rsid w:val="00B231F3"/>
    <w:rsid w:val="00B240B2"/>
    <w:rsid w:val="00B26182"/>
    <w:rsid w:val="00B3497C"/>
    <w:rsid w:val="00B37C51"/>
    <w:rsid w:val="00B4158B"/>
    <w:rsid w:val="00B44BF8"/>
    <w:rsid w:val="00B4614E"/>
    <w:rsid w:val="00B639B9"/>
    <w:rsid w:val="00B6517B"/>
    <w:rsid w:val="00B679F6"/>
    <w:rsid w:val="00B744F5"/>
    <w:rsid w:val="00B75C0E"/>
    <w:rsid w:val="00B7793E"/>
    <w:rsid w:val="00B8134D"/>
    <w:rsid w:val="00B82A32"/>
    <w:rsid w:val="00B855EC"/>
    <w:rsid w:val="00B900D8"/>
    <w:rsid w:val="00B91CCE"/>
    <w:rsid w:val="00B94E2F"/>
    <w:rsid w:val="00BA4959"/>
    <w:rsid w:val="00BA71E4"/>
    <w:rsid w:val="00BB248F"/>
    <w:rsid w:val="00BC037B"/>
    <w:rsid w:val="00BC0897"/>
    <w:rsid w:val="00BC5DEF"/>
    <w:rsid w:val="00BE166F"/>
    <w:rsid w:val="00BE71B8"/>
    <w:rsid w:val="00BF3EDD"/>
    <w:rsid w:val="00BF4D24"/>
    <w:rsid w:val="00BF51EE"/>
    <w:rsid w:val="00BF6923"/>
    <w:rsid w:val="00C01884"/>
    <w:rsid w:val="00C07EAB"/>
    <w:rsid w:val="00C1049B"/>
    <w:rsid w:val="00C142E6"/>
    <w:rsid w:val="00C151C8"/>
    <w:rsid w:val="00C15BEC"/>
    <w:rsid w:val="00C17C3F"/>
    <w:rsid w:val="00C23C0A"/>
    <w:rsid w:val="00C31CE6"/>
    <w:rsid w:val="00C50B0A"/>
    <w:rsid w:val="00C523AA"/>
    <w:rsid w:val="00C535DD"/>
    <w:rsid w:val="00C56416"/>
    <w:rsid w:val="00C571D8"/>
    <w:rsid w:val="00C705CA"/>
    <w:rsid w:val="00C76A55"/>
    <w:rsid w:val="00C772A3"/>
    <w:rsid w:val="00C77DE9"/>
    <w:rsid w:val="00C820E2"/>
    <w:rsid w:val="00C877B3"/>
    <w:rsid w:val="00CA2BC2"/>
    <w:rsid w:val="00CA4F42"/>
    <w:rsid w:val="00CA6255"/>
    <w:rsid w:val="00CB23BF"/>
    <w:rsid w:val="00CB3793"/>
    <w:rsid w:val="00CB577A"/>
    <w:rsid w:val="00CB6436"/>
    <w:rsid w:val="00CC2E3D"/>
    <w:rsid w:val="00CC724C"/>
    <w:rsid w:val="00CD1418"/>
    <w:rsid w:val="00CE14B9"/>
    <w:rsid w:val="00CF11FE"/>
    <w:rsid w:val="00CF4049"/>
    <w:rsid w:val="00CF5BE7"/>
    <w:rsid w:val="00D108E8"/>
    <w:rsid w:val="00D1227E"/>
    <w:rsid w:val="00D13CCE"/>
    <w:rsid w:val="00D14A53"/>
    <w:rsid w:val="00D16B62"/>
    <w:rsid w:val="00D174D6"/>
    <w:rsid w:val="00D226EC"/>
    <w:rsid w:val="00D2628F"/>
    <w:rsid w:val="00D330C5"/>
    <w:rsid w:val="00D33917"/>
    <w:rsid w:val="00D3575C"/>
    <w:rsid w:val="00D36DDC"/>
    <w:rsid w:val="00D376B4"/>
    <w:rsid w:val="00D463E7"/>
    <w:rsid w:val="00D55E6D"/>
    <w:rsid w:val="00D57D84"/>
    <w:rsid w:val="00D649C4"/>
    <w:rsid w:val="00D6759F"/>
    <w:rsid w:val="00D70CE7"/>
    <w:rsid w:val="00D71E7C"/>
    <w:rsid w:val="00D76301"/>
    <w:rsid w:val="00D77E64"/>
    <w:rsid w:val="00D87C9D"/>
    <w:rsid w:val="00D90D40"/>
    <w:rsid w:val="00D91EF2"/>
    <w:rsid w:val="00DA4E04"/>
    <w:rsid w:val="00DB3255"/>
    <w:rsid w:val="00DB6241"/>
    <w:rsid w:val="00DC3D7F"/>
    <w:rsid w:val="00DC67F0"/>
    <w:rsid w:val="00DC6F1D"/>
    <w:rsid w:val="00DD1210"/>
    <w:rsid w:val="00DD3162"/>
    <w:rsid w:val="00DD4F4F"/>
    <w:rsid w:val="00DD7E04"/>
    <w:rsid w:val="00DE37F3"/>
    <w:rsid w:val="00DF0AF2"/>
    <w:rsid w:val="00E03F17"/>
    <w:rsid w:val="00E13A68"/>
    <w:rsid w:val="00E16F2A"/>
    <w:rsid w:val="00E17C88"/>
    <w:rsid w:val="00E27B16"/>
    <w:rsid w:val="00E306EF"/>
    <w:rsid w:val="00E33E6A"/>
    <w:rsid w:val="00E44DE9"/>
    <w:rsid w:val="00E4502F"/>
    <w:rsid w:val="00E5147D"/>
    <w:rsid w:val="00E53AAA"/>
    <w:rsid w:val="00E54894"/>
    <w:rsid w:val="00E6396C"/>
    <w:rsid w:val="00E702AB"/>
    <w:rsid w:val="00E77526"/>
    <w:rsid w:val="00E9498D"/>
    <w:rsid w:val="00E96A34"/>
    <w:rsid w:val="00E96BA0"/>
    <w:rsid w:val="00E97907"/>
    <w:rsid w:val="00EA1D35"/>
    <w:rsid w:val="00EA2EAC"/>
    <w:rsid w:val="00EB1CE0"/>
    <w:rsid w:val="00EB2493"/>
    <w:rsid w:val="00EB5D8B"/>
    <w:rsid w:val="00EC325B"/>
    <w:rsid w:val="00EC6133"/>
    <w:rsid w:val="00EC66C4"/>
    <w:rsid w:val="00EC6800"/>
    <w:rsid w:val="00ED0073"/>
    <w:rsid w:val="00EE1887"/>
    <w:rsid w:val="00F033A7"/>
    <w:rsid w:val="00F0699C"/>
    <w:rsid w:val="00F13403"/>
    <w:rsid w:val="00F15EB8"/>
    <w:rsid w:val="00F17CE7"/>
    <w:rsid w:val="00F22ED7"/>
    <w:rsid w:val="00F26DBB"/>
    <w:rsid w:val="00F305D0"/>
    <w:rsid w:val="00F5066C"/>
    <w:rsid w:val="00F542D0"/>
    <w:rsid w:val="00F56550"/>
    <w:rsid w:val="00F64640"/>
    <w:rsid w:val="00F71066"/>
    <w:rsid w:val="00F740D6"/>
    <w:rsid w:val="00F74D09"/>
    <w:rsid w:val="00F81E51"/>
    <w:rsid w:val="00F829CA"/>
    <w:rsid w:val="00F9641F"/>
    <w:rsid w:val="00FA12D0"/>
    <w:rsid w:val="00FB5676"/>
    <w:rsid w:val="00FB5772"/>
    <w:rsid w:val="00FB6083"/>
    <w:rsid w:val="00FC700F"/>
    <w:rsid w:val="00FE525C"/>
    <w:rsid w:val="00FE5399"/>
    <w:rsid w:val="00FE5622"/>
    <w:rsid w:val="00FE6196"/>
    <w:rsid w:val="00FF317D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EC7A1"/>
  <w15:docId w15:val="{43CDA8AC-1EE0-40BE-B2A7-4E71C493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0799D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822F6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822F6C"/>
    <w:rPr>
      <w:sz w:val="24"/>
      <w:lang w:eastAsia="en-US"/>
    </w:rPr>
  </w:style>
  <w:style w:type="character" w:customStyle="1" w:styleId="HTMLiankstoformatuotasDiagrama">
    <w:name w:val="HTML iš anksto formatuotas Diagrama"/>
    <w:link w:val="HTMLiankstoformatuotas"/>
    <w:uiPriority w:val="99"/>
    <w:rsid w:val="00145239"/>
    <w:rPr>
      <w:rFonts w:ascii="Courier New" w:hAnsi="Courier New" w:cs="Courier New"/>
    </w:rPr>
  </w:style>
  <w:style w:type="table" w:styleId="Lentelstinklelis">
    <w:name w:val="Table Grid"/>
    <w:basedOn w:val="prastojilentel"/>
    <w:unhideWhenUsed/>
    <w:rsid w:val="0022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B82A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82A3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82A3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82A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82A32"/>
    <w:rPr>
      <w:b/>
      <w:bCs/>
      <w:lang w:eastAsia="en-US"/>
    </w:rPr>
  </w:style>
  <w:style w:type="character" w:styleId="Grietas">
    <w:name w:val="Strong"/>
    <w:basedOn w:val="Numatytasispastraiposriftas"/>
    <w:uiPriority w:val="22"/>
    <w:qFormat/>
    <w:rsid w:val="00BF5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0CF1D-F6C0-4491-984F-D0B017EC3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1</TotalTime>
  <Pages>1</Pages>
  <Words>115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870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tmp1;tmp2</cp:keywords>
  <cp:lastModifiedBy>Reda Pilelienė</cp:lastModifiedBy>
  <cp:revision>3</cp:revision>
  <cp:lastPrinted>2023-02-07T09:16:00Z</cp:lastPrinted>
  <dcterms:created xsi:type="dcterms:W3CDTF">2025-03-19T14:12:00Z</dcterms:created>
  <dcterms:modified xsi:type="dcterms:W3CDTF">2025-03-24T12:53:00Z</dcterms:modified>
</cp:coreProperties>
</file>