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2F676" w14:textId="715F513F" w:rsidR="004E07BA" w:rsidRDefault="004E07BA" w:rsidP="009D51F8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70BCC98E" wp14:editId="158D4D8A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92878" w14:textId="77777777" w:rsidR="004E07BA" w:rsidRDefault="004E07BA" w:rsidP="009D51F8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</w:p>
    <w:p w14:paraId="5E1798E0" w14:textId="6848D43C" w:rsidR="00C523AA" w:rsidRPr="00832D25" w:rsidRDefault="00C523AA" w:rsidP="009D51F8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  <w:r w:rsidRPr="00CB23BF">
        <w:rPr>
          <w:b/>
          <w:caps/>
          <w:sz w:val="28"/>
          <w:lang w:eastAsia="ar-SA"/>
        </w:rPr>
        <w:t>Kretingos rajono savivaldybės taryba</w:t>
      </w:r>
    </w:p>
    <w:p w14:paraId="4A50A0F7" w14:textId="77777777" w:rsidR="00C523AA" w:rsidRPr="00832D25" w:rsidRDefault="00C523AA" w:rsidP="009D51F8">
      <w:pPr>
        <w:rPr>
          <w:caps/>
          <w:szCs w:val="24"/>
        </w:rPr>
      </w:pPr>
    </w:p>
    <w:p w14:paraId="123C0A89" w14:textId="77777777" w:rsidR="00C523AA" w:rsidRPr="00832D25" w:rsidRDefault="001A03EE" w:rsidP="009D51F8">
      <w:pPr>
        <w:jc w:val="center"/>
        <w:rPr>
          <w:b/>
        </w:rPr>
      </w:pPr>
      <w:r w:rsidRPr="00832D25">
        <w:rPr>
          <w:b/>
        </w:rPr>
        <w:t>SPRENDIMAS</w:t>
      </w:r>
    </w:p>
    <w:p w14:paraId="5B175F8A" w14:textId="77777777" w:rsidR="00916EC6" w:rsidRDefault="00916EC6" w:rsidP="009D51F8">
      <w:pPr>
        <w:jc w:val="center"/>
        <w:rPr>
          <w:rFonts w:eastAsia="Calibri"/>
          <w:b/>
          <w:caps/>
          <w:szCs w:val="24"/>
          <w:lang w:eastAsia="lt-LT"/>
        </w:rPr>
      </w:pPr>
      <w:r w:rsidRPr="002B08BD">
        <w:rPr>
          <w:rFonts w:eastAsia="Calibri"/>
          <w:b/>
          <w:caps/>
          <w:szCs w:val="24"/>
          <w:lang w:eastAsia="lt-LT"/>
        </w:rPr>
        <w:t>DĖL KRETINGOS RAJONO SAVIVALDYBĖS TARYBOS 2016 M. VASARIO 25 D. SPRENDIMO NR. T2-39  „DĖL KRETINGOS RAJONO SODININKŲ BENDRIJŲ SPECIALIOSIOS RĖMIMO PROGRAMOS NUOSTATŲ TVIRTINIMO“ PAKEITIMO</w:t>
      </w:r>
    </w:p>
    <w:p w14:paraId="00A6FD98" w14:textId="77777777" w:rsidR="00C523AA" w:rsidRPr="00832D25" w:rsidRDefault="00C523AA" w:rsidP="009D51F8">
      <w:pPr>
        <w:rPr>
          <w:szCs w:val="24"/>
        </w:rPr>
      </w:pPr>
    </w:p>
    <w:p w14:paraId="215B7288" w14:textId="4FEE7F01" w:rsidR="00C523AA" w:rsidRPr="00832D25" w:rsidRDefault="00C523AA" w:rsidP="009D51F8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822F6C">
        <w:rPr>
          <w:szCs w:val="24"/>
        </w:rPr>
        <w:t>2</w:t>
      </w:r>
      <w:r w:rsidR="006745CE">
        <w:rPr>
          <w:szCs w:val="24"/>
        </w:rPr>
        <w:t>5</w:t>
      </w:r>
      <w:r w:rsidR="00BE166F">
        <w:rPr>
          <w:szCs w:val="24"/>
        </w:rPr>
        <w:t xml:space="preserve"> </w:t>
      </w:r>
      <w:r w:rsidRPr="00832D25">
        <w:rPr>
          <w:szCs w:val="24"/>
        </w:rPr>
        <w:t>m.</w:t>
      </w:r>
      <w:r w:rsidR="00C15BEC">
        <w:rPr>
          <w:szCs w:val="24"/>
        </w:rPr>
        <w:t xml:space="preserve"> </w:t>
      </w:r>
      <w:r w:rsidR="006745CE">
        <w:rPr>
          <w:szCs w:val="24"/>
        </w:rPr>
        <w:t>kovo</w:t>
      </w:r>
      <w:r w:rsidR="00441BF1">
        <w:rPr>
          <w:szCs w:val="24"/>
        </w:rPr>
        <w:t xml:space="preserve"> </w:t>
      </w:r>
      <w:r w:rsidR="00CA37CC">
        <w:rPr>
          <w:szCs w:val="24"/>
        </w:rPr>
        <w:t>2</w:t>
      </w:r>
      <w:r w:rsidR="004E07BA">
        <w:rPr>
          <w:szCs w:val="24"/>
        </w:rPr>
        <w:t>7</w:t>
      </w:r>
      <w:r w:rsidR="00822F6C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441BF1">
        <w:rPr>
          <w:szCs w:val="24"/>
        </w:rPr>
        <w:t xml:space="preserve"> T</w:t>
      </w:r>
      <w:r w:rsidR="004E07BA">
        <w:rPr>
          <w:szCs w:val="24"/>
        </w:rPr>
        <w:t>2</w:t>
      </w:r>
      <w:r w:rsidR="00441BF1">
        <w:rPr>
          <w:szCs w:val="24"/>
        </w:rPr>
        <w:t>-</w:t>
      </w:r>
      <w:r w:rsidR="004E07BA">
        <w:rPr>
          <w:szCs w:val="24"/>
        </w:rPr>
        <w:t>97</w:t>
      </w:r>
    </w:p>
    <w:p w14:paraId="4C459BBB" w14:textId="77777777" w:rsidR="00C523AA" w:rsidRPr="00832D25" w:rsidRDefault="00C523AA" w:rsidP="009D51F8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5742F7D" w14:textId="77777777" w:rsidR="00C523AA" w:rsidRPr="00832D25" w:rsidRDefault="00C523AA" w:rsidP="009D51F8">
      <w:pPr>
        <w:jc w:val="both"/>
        <w:rPr>
          <w:szCs w:val="24"/>
        </w:rPr>
      </w:pPr>
    </w:p>
    <w:p w14:paraId="696EBA2D" w14:textId="4EB76B71" w:rsidR="000D6209" w:rsidRDefault="00574001" w:rsidP="00F817BA">
      <w:pPr>
        <w:pStyle w:val="Pagrindinistekstas2"/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>A</w:t>
      </w:r>
      <w:r w:rsidR="00AA3EA8" w:rsidRPr="00AA3EA8">
        <w:rPr>
          <w:szCs w:val="24"/>
        </w:rPr>
        <w:t>tsižvelgdama</w:t>
      </w:r>
      <w:r w:rsidR="00AA3EA8">
        <w:rPr>
          <w:szCs w:val="24"/>
        </w:rPr>
        <w:t xml:space="preserve"> į </w:t>
      </w:r>
      <w:r w:rsidR="00AA3EA8" w:rsidRPr="00AA3EA8">
        <w:rPr>
          <w:szCs w:val="24"/>
        </w:rPr>
        <w:t>Kretingos rajono sodininkų bendrijos „Akmena“</w:t>
      </w:r>
      <w:r w:rsidR="00AA3EA8">
        <w:rPr>
          <w:szCs w:val="24"/>
        </w:rPr>
        <w:t xml:space="preserve"> </w:t>
      </w:r>
      <w:r w:rsidR="00AA3EA8" w:rsidRPr="00AA3EA8">
        <w:rPr>
          <w:szCs w:val="24"/>
        </w:rPr>
        <w:t>2024-11-12 prašymą Nr. S-17 „Dėl 2025-2026 m. planuojamo sodininkų bendrijų paramos fondo biudžeto“, 2024-12-10 prašymą Nr. S-20 „Dėl 2025</w:t>
      </w:r>
      <w:r w:rsidR="00AB14E5" w:rsidRPr="00AB14E5">
        <w:rPr>
          <w:szCs w:val="24"/>
        </w:rPr>
        <w:t>–</w:t>
      </w:r>
      <w:r w:rsidR="00AA3EA8" w:rsidRPr="00AA3EA8">
        <w:rPr>
          <w:szCs w:val="24"/>
        </w:rPr>
        <w:t>2027 m. Kretingos rajono strateginio veiklos plano“,</w:t>
      </w:r>
      <w:r w:rsidR="00AA3EA8" w:rsidRPr="00AA3EA8">
        <w:t xml:space="preserve"> </w:t>
      </w:r>
      <w:r w:rsidR="00AA3EA8" w:rsidRPr="00AA3EA8">
        <w:rPr>
          <w:szCs w:val="24"/>
        </w:rPr>
        <w:t>Kretingos rajono savivaldybės taryba</w:t>
      </w:r>
      <w:r w:rsidR="00AA3EA8">
        <w:rPr>
          <w:szCs w:val="24"/>
        </w:rPr>
        <w:t xml:space="preserve"> </w:t>
      </w:r>
      <w:r w:rsidR="00AA3EA8" w:rsidRPr="00AA3EA8">
        <w:rPr>
          <w:szCs w:val="24"/>
        </w:rPr>
        <w:t>n u s p r e n d ž i a:</w:t>
      </w:r>
    </w:p>
    <w:p w14:paraId="62A5CCC4" w14:textId="303CB35A" w:rsidR="00C523AA" w:rsidRPr="00D14ED1" w:rsidRDefault="00AA3EA8" w:rsidP="00F817BA">
      <w:pPr>
        <w:pStyle w:val="Pagrindinistekstas2"/>
        <w:numPr>
          <w:ilvl w:val="0"/>
          <w:numId w:val="12"/>
        </w:numPr>
        <w:tabs>
          <w:tab w:val="left" w:pos="1276"/>
          <w:tab w:val="right" w:pos="9639"/>
        </w:tabs>
        <w:spacing w:before="20" w:after="20" w:line="240" w:lineRule="auto"/>
        <w:ind w:left="0" w:firstLine="993"/>
        <w:jc w:val="both"/>
      </w:pPr>
      <w:r w:rsidRPr="00D14ED1">
        <w:rPr>
          <w:szCs w:val="24"/>
        </w:rPr>
        <w:t>Pakeisti</w:t>
      </w:r>
      <w:r w:rsidR="00D14ED1">
        <w:rPr>
          <w:szCs w:val="24"/>
        </w:rPr>
        <w:t xml:space="preserve"> K</w:t>
      </w:r>
      <w:r w:rsidR="00D14ED1" w:rsidRPr="00D14ED1">
        <w:rPr>
          <w:szCs w:val="24"/>
        </w:rPr>
        <w:t>retingos rajono sodininkų bendrijų special</w:t>
      </w:r>
      <w:r w:rsidR="00D14ED1">
        <w:rPr>
          <w:szCs w:val="24"/>
        </w:rPr>
        <w:t>iosios rėmimo programos nuostat</w:t>
      </w:r>
      <w:bookmarkStart w:id="0" w:name="tmp2"/>
      <w:r w:rsidR="00D14ED1">
        <w:rPr>
          <w:szCs w:val="24"/>
        </w:rPr>
        <w:t>us, patvirtintus Kretingos rajono savivaldybės tarybos 2016 m. vasario 25 d. sprendimu Nr. T2-39 „Dėl Kretingos rajono sodininkų bendrijų specialiosios rėmimo programos nuos</w:t>
      </w:r>
      <w:r w:rsidR="00F8244D">
        <w:rPr>
          <w:szCs w:val="24"/>
        </w:rPr>
        <w:t>tatų tvirtinimo“</w:t>
      </w:r>
      <w:r w:rsidR="0057352D">
        <w:rPr>
          <w:szCs w:val="24"/>
        </w:rPr>
        <w:t>,</w:t>
      </w:r>
      <w:r w:rsidR="00F8244D">
        <w:rPr>
          <w:szCs w:val="24"/>
        </w:rPr>
        <w:t xml:space="preserve"> ir išdėstyti juos</w:t>
      </w:r>
      <w:r w:rsidR="00D14ED1">
        <w:rPr>
          <w:szCs w:val="24"/>
        </w:rPr>
        <w:t xml:space="preserve"> nauja redakcija (pridedama).</w:t>
      </w:r>
    </w:p>
    <w:p w14:paraId="02DEE44E" w14:textId="2A54510E" w:rsidR="00D14ED1" w:rsidRDefault="00574001" w:rsidP="00F817BA">
      <w:pPr>
        <w:pStyle w:val="Pagrindinistekstas2"/>
        <w:numPr>
          <w:ilvl w:val="0"/>
          <w:numId w:val="12"/>
        </w:numPr>
        <w:tabs>
          <w:tab w:val="left" w:pos="1276"/>
          <w:tab w:val="right" w:pos="9639"/>
        </w:tabs>
        <w:spacing w:before="20" w:after="20" w:line="240" w:lineRule="auto"/>
        <w:ind w:left="0" w:firstLine="993"/>
        <w:jc w:val="both"/>
      </w:pPr>
      <w:r>
        <w:t>Nustatyti, kad š</w:t>
      </w:r>
      <w:r w:rsidR="00F8244D">
        <w:t>is sprendim</w:t>
      </w:r>
      <w:r>
        <w:t>as skelbiamas T</w:t>
      </w:r>
      <w:r w:rsidR="00F8244D">
        <w:t>eisės aktų registre.</w:t>
      </w:r>
    </w:p>
    <w:p w14:paraId="39EFA544" w14:textId="77777777" w:rsidR="00F9019D" w:rsidRDefault="00F9019D" w:rsidP="00F8244D">
      <w:pPr>
        <w:pStyle w:val="Pagrindinistekstas2"/>
        <w:tabs>
          <w:tab w:val="left" w:pos="1276"/>
        </w:tabs>
        <w:spacing w:before="20" w:after="20" w:line="276" w:lineRule="auto"/>
      </w:pPr>
    </w:p>
    <w:p w14:paraId="06FA1126" w14:textId="1990A84C" w:rsidR="00F8244D" w:rsidRPr="00F8244D" w:rsidRDefault="00F8244D" w:rsidP="00F8244D">
      <w:pPr>
        <w:pStyle w:val="Pagrindinistekstas2"/>
        <w:tabs>
          <w:tab w:val="left" w:pos="1276"/>
        </w:tabs>
        <w:spacing w:before="20" w:after="20" w:line="276" w:lineRule="auto"/>
      </w:pPr>
      <w:r w:rsidRPr="00F8244D">
        <w:t>Savivaldybės meras</w:t>
      </w:r>
      <w:r w:rsidR="004E07BA">
        <w:tab/>
      </w:r>
      <w:r w:rsidR="004E07BA">
        <w:tab/>
      </w:r>
      <w:r w:rsidR="004E07BA">
        <w:tab/>
      </w:r>
      <w:r w:rsidR="004E07BA">
        <w:tab/>
      </w:r>
      <w:r w:rsidR="004E07BA">
        <w:tab/>
        <w:t xml:space="preserve">Antanas Kalnius </w:t>
      </w:r>
    </w:p>
    <w:p w14:paraId="28C73604" w14:textId="77777777" w:rsidR="00F8244D" w:rsidRPr="00A00F67" w:rsidRDefault="00F8244D" w:rsidP="00F8244D">
      <w:pPr>
        <w:pStyle w:val="Pagrindinistekstas2"/>
        <w:tabs>
          <w:tab w:val="left" w:pos="1276"/>
          <w:tab w:val="right" w:pos="9639"/>
        </w:tabs>
        <w:spacing w:before="20" w:after="20" w:line="276" w:lineRule="auto"/>
        <w:jc w:val="both"/>
      </w:pPr>
    </w:p>
    <w:bookmarkEnd w:id="0"/>
    <w:p w14:paraId="0DAD5EC9" w14:textId="77777777" w:rsidR="00C523AA" w:rsidRDefault="00C523AA" w:rsidP="009D51F8">
      <w:pPr>
        <w:spacing w:line="276" w:lineRule="auto"/>
        <w:jc w:val="both"/>
        <w:rPr>
          <w:szCs w:val="24"/>
        </w:rPr>
      </w:pPr>
    </w:p>
    <w:p w14:paraId="4F1A07DB" w14:textId="77777777" w:rsidR="00002147" w:rsidRPr="00832D25" w:rsidRDefault="00002147" w:rsidP="009D51F8">
      <w:pPr>
        <w:spacing w:line="276" w:lineRule="auto"/>
        <w:jc w:val="both"/>
        <w:rPr>
          <w:szCs w:val="24"/>
        </w:rPr>
      </w:pPr>
    </w:p>
    <w:p w14:paraId="7BE0D4D2" w14:textId="77777777" w:rsidR="00D226EC" w:rsidRDefault="00D226EC" w:rsidP="009D51F8">
      <w:pPr>
        <w:spacing w:line="276" w:lineRule="auto"/>
        <w:rPr>
          <w:szCs w:val="24"/>
        </w:rPr>
      </w:pPr>
    </w:p>
    <w:p w14:paraId="7B516EB4" w14:textId="77777777" w:rsidR="00D226EC" w:rsidRDefault="00D226EC" w:rsidP="009D51F8">
      <w:pPr>
        <w:rPr>
          <w:szCs w:val="24"/>
        </w:rPr>
      </w:pPr>
    </w:p>
    <w:p w14:paraId="7E10D750" w14:textId="77777777" w:rsidR="00D226EC" w:rsidRDefault="00D226EC" w:rsidP="009D51F8">
      <w:pPr>
        <w:rPr>
          <w:szCs w:val="24"/>
        </w:rPr>
      </w:pPr>
    </w:p>
    <w:p w14:paraId="672115DD" w14:textId="77777777" w:rsidR="00D226EC" w:rsidRDefault="00D226EC" w:rsidP="009D51F8">
      <w:pPr>
        <w:rPr>
          <w:szCs w:val="24"/>
        </w:rPr>
      </w:pPr>
    </w:p>
    <w:p w14:paraId="7B50BE96" w14:textId="77777777" w:rsidR="00D226EC" w:rsidRDefault="00D226EC" w:rsidP="009D51F8">
      <w:pPr>
        <w:rPr>
          <w:szCs w:val="24"/>
        </w:rPr>
      </w:pPr>
    </w:p>
    <w:p w14:paraId="63AC71A2" w14:textId="77777777" w:rsidR="00D226EC" w:rsidRDefault="00D226EC" w:rsidP="009D51F8">
      <w:pPr>
        <w:rPr>
          <w:szCs w:val="24"/>
        </w:rPr>
      </w:pPr>
    </w:p>
    <w:p w14:paraId="6990387A" w14:textId="77777777" w:rsidR="00D226EC" w:rsidRDefault="00D226EC" w:rsidP="009D51F8">
      <w:pPr>
        <w:rPr>
          <w:szCs w:val="24"/>
        </w:rPr>
      </w:pPr>
    </w:p>
    <w:p w14:paraId="5CD39E59" w14:textId="77777777" w:rsidR="00D226EC" w:rsidRDefault="00D226EC" w:rsidP="009D51F8">
      <w:pPr>
        <w:rPr>
          <w:szCs w:val="24"/>
        </w:rPr>
      </w:pPr>
    </w:p>
    <w:p w14:paraId="3D6EAA1A" w14:textId="77777777" w:rsidR="00D226EC" w:rsidRDefault="00D226EC" w:rsidP="009D51F8">
      <w:pPr>
        <w:rPr>
          <w:szCs w:val="24"/>
        </w:rPr>
      </w:pPr>
    </w:p>
    <w:p w14:paraId="59808541" w14:textId="77777777" w:rsidR="00D226EC" w:rsidRDefault="00D226EC" w:rsidP="009D51F8">
      <w:pPr>
        <w:rPr>
          <w:szCs w:val="24"/>
        </w:rPr>
      </w:pPr>
    </w:p>
    <w:p w14:paraId="3284F857" w14:textId="77777777" w:rsidR="00D226EC" w:rsidRDefault="00D226EC" w:rsidP="009D51F8">
      <w:pPr>
        <w:rPr>
          <w:szCs w:val="24"/>
        </w:rPr>
      </w:pPr>
    </w:p>
    <w:p w14:paraId="3237E066" w14:textId="77777777" w:rsidR="00D226EC" w:rsidRDefault="00D226EC" w:rsidP="009D51F8">
      <w:pPr>
        <w:rPr>
          <w:szCs w:val="24"/>
        </w:rPr>
      </w:pPr>
    </w:p>
    <w:p w14:paraId="24A864C6" w14:textId="77777777" w:rsidR="00D226EC" w:rsidRDefault="00D226EC" w:rsidP="009D51F8">
      <w:pPr>
        <w:rPr>
          <w:szCs w:val="24"/>
        </w:rPr>
      </w:pPr>
    </w:p>
    <w:p w14:paraId="6B2ED0DA" w14:textId="77777777" w:rsidR="00D226EC" w:rsidRDefault="00D226EC" w:rsidP="009D51F8">
      <w:pPr>
        <w:rPr>
          <w:szCs w:val="24"/>
        </w:rPr>
      </w:pPr>
    </w:p>
    <w:p w14:paraId="7E0F1BA0" w14:textId="77777777" w:rsidR="00D226EC" w:rsidRDefault="00D226EC" w:rsidP="009D51F8">
      <w:pPr>
        <w:rPr>
          <w:szCs w:val="24"/>
        </w:rPr>
      </w:pPr>
    </w:p>
    <w:p w14:paraId="3921FC44" w14:textId="1C20A4AD" w:rsidR="00D226EC" w:rsidRDefault="00D226EC" w:rsidP="009D51F8">
      <w:pPr>
        <w:rPr>
          <w:szCs w:val="24"/>
        </w:rPr>
      </w:pPr>
    </w:p>
    <w:p w14:paraId="2B5A33BA" w14:textId="77777777" w:rsidR="006129E7" w:rsidRDefault="006129E7" w:rsidP="009D51F8">
      <w:pPr>
        <w:rPr>
          <w:szCs w:val="24"/>
        </w:rPr>
      </w:pPr>
    </w:p>
    <w:p w14:paraId="161C8E5F" w14:textId="77777777" w:rsidR="00D226EC" w:rsidRDefault="00D226EC" w:rsidP="009D51F8">
      <w:pPr>
        <w:rPr>
          <w:szCs w:val="24"/>
        </w:rPr>
      </w:pPr>
    </w:p>
    <w:p w14:paraId="6C271D37" w14:textId="4398595E" w:rsidR="00D226EC" w:rsidRDefault="00D226EC" w:rsidP="009D51F8">
      <w:pPr>
        <w:rPr>
          <w:szCs w:val="24"/>
        </w:rPr>
      </w:pPr>
    </w:p>
    <w:p w14:paraId="3398AD55" w14:textId="7687FD85" w:rsidR="00D226EC" w:rsidRDefault="00D226EC" w:rsidP="009D51F8">
      <w:pPr>
        <w:rPr>
          <w:szCs w:val="24"/>
        </w:rPr>
      </w:pPr>
    </w:p>
    <w:p w14:paraId="266D373E" w14:textId="77777777" w:rsidR="00907326" w:rsidRDefault="00907326" w:rsidP="009D51F8">
      <w:pPr>
        <w:rPr>
          <w:szCs w:val="24"/>
        </w:rPr>
      </w:pPr>
    </w:p>
    <w:p w14:paraId="0E5D0FD1" w14:textId="0D326A6C" w:rsidR="002C5CBF" w:rsidRPr="00832D25" w:rsidRDefault="006943CF" w:rsidP="006943CF">
      <w:pPr>
        <w:rPr>
          <w:szCs w:val="24"/>
        </w:rPr>
      </w:pPr>
      <w:r>
        <w:rPr>
          <w:szCs w:val="24"/>
        </w:rPr>
        <w:t>R</w:t>
      </w:r>
      <w:r w:rsidR="004E07BA">
        <w:rPr>
          <w:szCs w:val="24"/>
        </w:rPr>
        <w:t>asa</w:t>
      </w:r>
      <w:r>
        <w:rPr>
          <w:szCs w:val="24"/>
        </w:rPr>
        <w:t xml:space="preserve"> Šerputienė</w:t>
      </w:r>
    </w:p>
    <w:sectPr w:rsidR="002C5CBF" w:rsidRPr="00832D25" w:rsidSect="000C7A1A">
      <w:pgSz w:w="11906" w:h="16838" w:code="9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F52F8" w14:textId="77777777" w:rsidR="007E5015" w:rsidRDefault="007E5015" w:rsidP="00494D76">
      <w:r>
        <w:separator/>
      </w:r>
    </w:p>
  </w:endnote>
  <w:endnote w:type="continuationSeparator" w:id="0">
    <w:p w14:paraId="0E482D16" w14:textId="77777777" w:rsidR="007E5015" w:rsidRDefault="007E501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304E2" w14:textId="77777777" w:rsidR="007E5015" w:rsidRDefault="007E5015" w:rsidP="00494D76">
      <w:r>
        <w:separator/>
      </w:r>
    </w:p>
  </w:footnote>
  <w:footnote w:type="continuationSeparator" w:id="0">
    <w:p w14:paraId="3445B3A8" w14:textId="77777777" w:rsidR="007E5015" w:rsidRDefault="007E5015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02A55"/>
    <w:multiLevelType w:val="hybridMultilevel"/>
    <w:tmpl w:val="C49AF7F8"/>
    <w:lvl w:ilvl="0" w:tplc="89FCEBA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7395B"/>
    <w:multiLevelType w:val="hybridMultilevel"/>
    <w:tmpl w:val="454E2BDE"/>
    <w:lvl w:ilvl="0" w:tplc="D90C1B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9602F2"/>
    <w:multiLevelType w:val="hybridMultilevel"/>
    <w:tmpl w:val="EA58E1EE"/>
    <w:lvl w:ilvl="0" w:tplc="F0EAEE2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4B404B"/>
    <w:multiLevelType w:val="hybridMultilevel"/>
    <w:tmpl w:val="A6E05F22"/>
    <w:lvl w:ilvl="0" w:tplc="8DCC71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2F02EA"/>
    <w:multiLevelType w:val="hybridMultilevel"/>
    <w:tmpl w:val="985A4AD8"/>
    <w:lvl w:ilvl="0" w:tplc="A3660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6E70BF4"/>
    <w:multiLevelType w:val="hybridMultilevel"/>
    <w:tmpl w:val="BDF61F8E"/>
    <w:lvl w:ilvl="0" w:tplc="EDD80C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643928746">
    <w:abstractNumId w:val="10"/>
  </w:num>
  <w:num w:numId="2" w16cid:durableId="861741720">
    <w:abstractNumId w:val="7"/>
  </w:num>
  <w:num w:numId="3" w16cid:durableId="697632314">
    <w:abstractNumId w:val="8"/>
  </w:num>
  <w:num w:numId="4" w16cid:durableId="1580018159">
    <w:abstractNumId w:val="0"/>
  </w:num>
  <w:num w:numId="5" w16cid:durableId="754940095">
    <w:abstractNumId w:val="3"/>
  </w:num>
  <w:num w:numId="6" w16cid:durableId="655032658">
    <w:abstractNumId w:val="11"/>
  </w:num>
  <w:num w:numId="7" w16cid:durableId="462583964">
    <w:abstractNumId w:val="1"/>
  </w:num>
  <w:num w:numId="8" w16cid:durableId="846793811">
    <w:abstractNumId w:val="6"/>
  </w:num>
  <w:num w:numId="9" w16cid:durableId="950824869">
    <w:abstractNumId w:val="5"/>
  </w:num>
  <w:num w:numId="10" w16cid:durableId="1009483508">
    <w:abstractNumId w:val="4"/>
  </w:num>
  <w:num w:numId="11" w16cid:durableId="2130270585">
    <w:abstractNumId w:val="9"/>
  </w:num>
  <w:num w:numId="12" w16cid:durableId="184288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19D4"/>
    <w:rsid w:val="00002147"/>
    <w:rsid w:val="00003A70"/>
    <w:rsid w:val="000109E1"/>
    <w:rsid w:val="0001394A"/>
    <w:rsid w:val="00023132"/>
    <w:rsid w:val="00026CD7"/>
    <w:rsid w:val="00032B0D"/>
    <w:rsid w:val="00037438"/>
    <w:rsid w:val="00037ECD"/>
    <w:rsid w:val="00043C9E"/>
    <w:rsid w:val="00043D51"/>
    <w:rsid w:val="0005747F"/>
    <w:rsid w:val="00062CDB"/>
    <w:rsid w:val="00062F85"/>
    <w:rsid w:val="00063C17"/>
    <w:rsid w:val="00064F1E"/>
    <w:rsid w:val="000653FC"/>
    <w:rsid w:val="00071F84"/>
    <w:rsid w:val="00076612"/>
    <w:rsid w:val="00076D54"/>
    <w:rsid w:val="000800AC"/>
    <w:rsid w:val="00083CF5"/>
    <w:rsid w:val="0008544F"/>
    <w:rsid w:val="000A1D23"/>
    <w:rsid w:val="000A4D31"/>
    <w:rsid w:val="000A55A7"/>
    <w:rsid w:val="000B6996"/>
    <w:rsid w:val="000C5F61"/>
    <w:rsid w:val="000C710D"/>
    <w:rsid w:val="000C7A1A"/>
    <w:rsid w:val="000D39AA"/>
    <w:rsid w:val="000D6209"/>
    <w:rsid w:val="000E2DFD"/>
    <w:rsid w:val="000E4455"/>
    <w:rsid w:val="000F0B6E"/>
    <w:rsid w:val="00102788"/>
    <w:rsid w:val="001041CE"/>
    <w:rsid w:val="00110268"/>
    <w:rsid w:val="00110B71"/>
    <w:rsid w:val="00115239"/>
    <w:rsid w:val="0012109E"/>
    <w:rsid w:val="00122606"/>
    <w:rsid w:val="001316E3"/>
    <w:rsid w:val="00142C0A"/>
    <w:rsid w:val="001433D8"/>
    <w:rsid w:val="00144CAB"/>
    <w:rsid w:val="00145239"/>
    <w:rsid w:val="001506CC"/>
    <w:rsid w:val="001557DB"/>
    <w:rsid w:val="00160B8E"/>
    <w:rsid w:val="00167A95"/>
    <w:rsid w:val="00171BEA"/>
    <w:rsid w:val="00172681"/>
    <w:rsid w:val="00172EF1"/>
    <w:rsid w:val="00175D00"/>
    <w:rsid w:val="00181866"/>
    <w:rsid w:val="001915A1"/>
    <w:rsid w:val="001955F7"/>
    <w:rsid w:val="001A003A"/>
    <w:rsid w:val="001A03EE"/>
    <w:rsid w:val="001A09C4"/>
    <w:rsid w:val="001B2FC4"/>
    <w:rsid w:val="001B606E"/>
    <w:rsid w:val="001B7B14"/>
    <w:rsid w:val="001C308D"/>
    <w:rsid w:val="001C4449"/>
    <w:rsid w:val="001E76CC"/>
    <w:rsid w:val="001F4192"/>
    <w:rsid w:val="00200B38"/>
    <w:rsid w:val="002108B7"/>
    <w:rsid w:val="002136FC"/>
    <w:rsid w:val="002176B4"/>
    <w:rsid w:val="002176DE"/>
    <w:rsid w:val="00225A5D"/>
    <w:rsid w:val="00230D16"/>
    <w:rsid w:val="00237B17"/>
    <w:rsid w:val="00241153"/>
    <w:rsid w:val="00260C76"/>
    <w:rsid w:val="002628B1"/>
    <w:rsid w:val="00263754"/>
    <w:rsid w:val="0029589A"/>
    <w:rsid w:val="002971C5"/>
    <w:rsid w:val="002974F8"/>
    <w:rsid w:val="002A0BC1"/>
    <w:rsid w:val="002A1B56"/>
    <w:rsid w:val="002A674B"/>
    <w:rsid w:val="002B15B0"/>
    <w:rsid w:val="002B275E"/>
    <w:rsid w:val="002C3E67"/>
    <w:rsid w:val="002C5CBF"/>
    <w:rsid w:val="002D1C2B"/>
    <w:rsid w:val="002E4A37"/>
    <w:rsid w:val="002E5425"/>
    <w:rsid w:val="002F4CEC"/>
    <w:rsid w:val="00302C63"/>
    <w:rsid w:val="00310E45"/>
    <w:rsid w:val="00316808"/>
    <w:rsid w:val="00316DC5"/>
    <w:rsid w:val="00316DC7"/>
    <w:rsid w:val="00317AF9"/>
    <w:rsid w:val="00323C7D"/>
    <w:rsid w:val="003268C5"/>
    <w:rsid w:val="00330BB2"/>
    <w:rsid w:val="0033256E"/>
    <w:rsid w:val="00332853"/>
    <w:rsid w:val="00334B3A"/>
    <w:rsid w:val="00341212"/>
    <w:rsid w:val="00342761"/>
    <w:rsid w:val="00342A20"/>
    <w:rsid w:val="00343A6D"/>
    <w:rsid w:val="00347583"/>
    <w:rsid w:val="003505D4"/>
    <w:rsid w:val="00350BBA"/>
    <w:rsid w:val="00354C29"/>
    <w:rsid w:val="003600FE"/>
    <w:rsid w:val="003650AA"/>
    <w:rsid w:val="003674A8"/>
    <w:rsid w:val="0037590D"/>
    <w:rsid w:val="00387B6D"/>
    <w:rsid w:val="0039347A"/>
    <w:rsid w:val="00394711"/>
    <w:rsid w:val="003A0DFA"/>
    <w:rsid w:val="003A77C2"/>
    <w:rsid w:val="003A79D1"/>
    <w:rsid w:val="003C0C69"/>
    <w:rsid w:val="003C0FBB"/>
    <w:rsid w:val="003C2732"/>
    <w:rsid w:val="003C32A0"/>
    <w:rsid w:val="003D14E5"/>
    <w:rsid w:val="003E774B"/>
    <w:rsid w:val="003F2793"/>
    <w:rsid w:val="003F3419"/>
    <w:rsid w:val="003F3ACD"/>
    <w:rsid w:val="00404575"/>
    <w:rsid w:val="00416FC5"/>
    <w:rsid w:val="00417D0E"/>
    <w:rsid w:val="00417F76"/>
    <w:rsid w:val="00420F97"/>
    <w:rsid w:val="004307C6"/>
    <w:rsid w:val="00434197"/>
    <w:rsid w:val="00437B81"/>
    <w:rsid w:val="00437C6C"/>
    <w:rsid w:val="00441BF1"/>
    <w:rsid w:val="0044239C"/>
    <w:rsid w:val="00442E98"/>
    <w:rsid w:val="00452578"/>
    <w:rsid w:val="0046406A"/>
    <w:rsid w:val="00471565"/>
    <w:rsid w:val="00471879"/>
    <w:rsid w:val="004820A2"/>
    <w:rsid w:val="00483AB3"/>
    <w:rsid w:val="00483C30"/>
    <w:rsid w:val="004867D0"/>
    <w:rsid w:val="00494BF3"/>
    <w:rsid w:val="00494D76"/>
    <w:rsid w:val="004A657F"/>
    <w:rsid w:val="004A790B"/>
    <w:rsid w:val="004B15D7"/>
    <w:rsid w:val="004C4DD9"/>
    <w:rsid w:val="004C5C88"/>
    <w:rsid w:val="004D011A"/>
    <w:rsid w:val="004D0546"/>
    <w:rsid w:val="004D2C5E"/>
    <w:rsid w:val="004D2D12"/>
    <w:rsid w:val="004D3E59"/>
    <w:rsid w:val="004E07BA"/>
    <w:rsid w:val="004E2148"/>
    <w:rsid w:val="004E6328"/>
    <w:rsid w:val="004E67CE"/>
    <w:rsid w:val="004F4F1F"/>
    <w:rsid w:val="0050509B"/>
    <w:rsid w:val="00505B80"/>
    <w:rsid w:val="00511C31"/>
    <w:rsid w:val="005125AD"/>
    <w:rsid w:val="0051616D"/>
    <w:rsid w:val="005271F1"/>
    <w:rsid w:val="00527AE4"/>
    <w:rsid w:val="005302EB"/>
    <w:rsid w:val="00530F9D"/>
    <w:rsid w:val="00531127"/>
    <w:rsid w:val="005357CB"/>
    <w:rsid w:val="00536C61"/>
    <w:rsid w:val="005377F6"/>
    <w:rsid w:val="00542339"/>
    <w:rsid w:val="005565A1"/>
    <w:rsid w:val="0056070C"/>
    <w:rsid w:val="00567034"/>
    <w:rsid w:val="00567549"/>
    <w:rsid w:val="0057027E"/>
    <w:rsid w:val="00570A11"/>
    <w:rsid w:val="0057352D"/>
    <w:rsid w:val="00573E9C"/>
    <w:rsid w:val="00574001"/>
    <w:rsid w:val="00574754"/>
    <w:rsid w:val="005761AA"/>
    <w:rsid w:val="00582735"/>
    <w:rsid w:val="00592032"/>
    <w:rsid w:val="00593E5E"/>
    <w:rsid w:val="00596989"/>
    <w:rsid w:val="005A1672"/>
    <w:rsid w:val="005A1D22"/>
    <w:rsid w:val="005A5E22"/>
    <w:rsid w:val="005B3615"/>
    <w:rsid w:val="005B5B98"/>
    <w:rsid w:val="005C01C6"/>
    <w:rsid w:val="005C1899"/>
    <w:rsid w:val="005C61F6"/>
    <w:rsid w:val="005C6371"/>
    <w:rsid w:val="005C7375"/>
    <w:rsid w:val="00603CAB"/>
    <w:rsid w:val="00604194"/>
    <w:rsid w:val="00611482"/>
    <w:rsid w:val="006129E7"/>
    <w:rsid w:val="00616B92"/>
    <w:rsid w:val="006231A4"/>
    <w:rsid w:val="006265C1"/>
    <w:rsid w:val="00627480"/>
    <w:rsid w:val="006356D7"/>
    <w:rsid w:val="00651B64"/>
    <w:rsid w:val="0065292D"/>
    <w:rsid w:val="00670C87"/>
    <w:rsid w:val="006745CE"/>
    <w:rsid w:val="006819B4"/>
    <w:rsid w:val="006869C1"/>
    <w:rsid w:val="00687709"/>
    <w:rsid w:val="006943CF"/>
    <w:rsid w:val="006A40D0"/>
    <w:rsid w:val="006B096E"/>
    <w:rsid w:val="006B3D14"/>
    <w:rsid w:val="006B6BC6"/>
    <w:rsid w:val="006C1B53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6F5BC3"/>
    <w:rsid w:val="007012B7"/>
    <w:rsid w:val="00702762"/>
    <w:rsid w:val="00705655"/>
    <w:rsid w:val="007078E4"/>
    <w:rsid w:val="00733EC7"/>
    <w:rsid w:val="00734BCA"/>
    <w:rsid w:val="00735B5D"/>
    <w:rsid w:val="0073611B"/>
    <w:rsid w:val="0073678E"/>
    <w:rsid w:val="00737C7B"/>
    <w:rsid w:val="007401FF"/>
    <w:rsid w:val="007432F1"/>
    <w:rsid w:val="007654D2"/>
    <w:rsid w:val="00775A81"/>
    <w:rsid w:val="00784D2B"/>
    <w:rsid w:val="00791576"/>
    <w:rsid w:val="00793DDB"/>
    <w:rsid w:val="00794C44"/>
    <w:rsid w:val="00796D6E"/>
    <w:rsid w:val="007972E7"/>
    <w:rsid w:val="00797A8B"/>
    <w:rsid w:val="007A15D2"/>
    <w:rsid w:val="007A3F58"/>
    <w:rsid w:val="007B60A0"/>
    <w:rsid w:val="007C57FB"/>
    <w:rsid w:val="007D1D24"/>
    <w:rsid w:val="007D468E"/>
    <w:rsid w:val="007E296E"/>
    <w:rsid w:val="007E3DB6"/>
    <w:rsid w:val="007E5015"/>
    <w:rsid w:val="007E697F"/>
    <w:rsid w:val="007F7A9D"/>
    <w:rsid w:val="00800CE1"/>
    <w:rsid w:val="00806294"/>
    <w:rsid w:val="0081055E"/>
    <w:rsid w:val="0081197E"/>
    <w:rsid w:val="00816C52"/>
    <w:rsid w:val="00821EDA"/>
    <w:rsid w:val="00822F6C"/>
    <w:rsid w:val="00832C00"/>
    <w:rsid w:val="00832D25"/>
    <w:rsid w:val="00835629"/>
    <w:rsid w:val="00835D2F"/>
    <w:rsid w:val="008426AE"/>
    <w:rsid w:val="00846290"/>
    <w:rsid w:val="00855601"/>
    <w:rsid w:val="00856042"/>
    <w:rsid w:val="008666C4"/>
    <w:rsid w:val="00867098"/>
    <w:rsid w:val="00874D41"/>
    <w:rsid w:val="008775CE"/>
    <w:rsid w:val="00884270"/>
    <w:rsid w:val="008949D0"/>
    <w:rsid w:val="008A05E6"/>
    <w:rsid w:val="008A0607"/>
    <w:rsid w:val="008A0B58"/>
    <w:rsid w:val="008B190D"/>
    <w:rsid w:val="008B2EEC"/>
    <w:rsid w:val="008B7B82"/>
    <w:rsid w:val="008C111E"/>
    <w:rsid w:val="008C2384"/>
    <w:rsid w:val="008C68A2"/>
    <w:rsid w:val="008D59AF"/>
    <w:rsid w:val="008E23AE"/>
    <w:rsid w:val="008E3072"/>
    <w:rsid w:val="008E6147"/>
    <w:rsid w:val="00907326"/>
    <w:rsid w:val="00910BE1"/>
    <w:rsid w:val="009111D8"/>
    <w:rsid w:val="00916C55"/>
    <w:rsid w:val="00916EC6"/>
    <w:rsid w:val="009171FE"/>
    <w:rsid w:val="00920307"/>
    <w:rsid w:val="0092579F"/>
    <w:rsid w:val="00932FD5"/>
    <w:rsid w:val="00943CC6"/>
    <w:rsid w:val="0095121F"/>
    <w:rsid w:val="009574C8"/>
    <w:rsid w:val="00966F2B"/>
    <w:rsid w:val="009709E9"/>
    <w:rsid w:val="00972A96"/>
    <w:rsid w:val="00973D07"/>
    <w:rsid w:val="00974CC7"/>
    <w:rsid w:val="00990A0A"/>
    <w:rsid w:val="0099271D"/>
    <w:rsid w:val="0099753F"/>
    <w:rsid w:val="009A3E20"/>
    <w:rsid w:val="009A43ED"/>
    <w:rsid w:val="009B0A59"/>
    <w:rsid w:val="009B632D"/>
    <w:rsid w:val="009B707F"/>
    <w:rsid w:val="009C06C2"/>
    <w:rsid w:val="009C11B2"/>
    <w:rsid w:val="009C386D"/>
    <w:rsid w:val="009D4DC6"/>
    <w:rsid w:val="009D51F8"/>
    <w:rsid w:val="009D5E7E"/>
    <w:rsid w:val="009E4D56"/>
    <w:rsid w:val="00A00F67"/>
    <w:rsid w:val="00A0213A"/>
    <w:rsid w:val="00A044F7"/>
    <w:rsid w:val="00A16C74"/>
    <w:rsid w:val="00A213D6"/>
    <w:rsid w:val="00A26BD2"/>
    <w:rsid w:val="00A341B9"/>
    <w:rsid w:val="00A40B0E"/>
    <w:rsid w:val="00A44045"/>
    <w:rsid w:val="00A44243"/>
    <w:rsid w:val="00A478D9"/>
    <w:rsid w:val="00A519DB"/>
    <w:rsid w:val="00A535E9"/>
    <w:rsid w:val="00A57046"/>
    <w:rsid w:val="00A66329"/>
    <w:rsid w:val="00A7416D"/>
    <w:rsid w:val="00A932C5"/>
    <w:rsid w:val="00A9583C"/>
    <w:rsid w:val="00AA3EA8"/>
    <w:rsid w:val="00AA434D"/>
    <w:rsid w:val="00AA47FF"/>
    <w:rsid w:val="00AA593F"/>
    <w:rsid w:val="00AB0CDC"/>
    <w:rsid w:val="00AB14E5"/>
    <w:rsid w:val="00AB6F33"/>
    <w:rsid w:val="00AC392A"/>
    <w:rsid w:val="00AC6786"/>
    <w:rsid w:val="00AD3B4C"/>
    <w:rsid w:val="00AD7CDB"/>
    <w:rsid w:val="00AF7765"/>
    <w:rsid w:val="00B104EC"/>
    <w:rsid w:val="00B240B2"/>
    <w:rsid w:val="00B26182"/>
    <w:rsid w:val="00B4158B"/>
    <w:rsid w:val="00B44BF8"/>
    <w:rsid w:val="00B4614E"/>
    <w:rsid w:val="00B639B9"/>
    <w:rsid w:val="00B679F6"/>
    <w:rsid w:val="00B71C21"/>
    <w:rsid w:val="00B722D2"/>
    <w:rsid w:val="00B744F5"/>
    <w:rsid w:val="00B75C0E"/>
    <w:rsid w:val="00B7793E"/>
    <w:rsid w:val="00B8134D"/>
    <w:rsid w:val="00B82A32"/>
    <w:rsid w:val="00B855EC"/>
    <w:rsid w:val="00B900D8"/>
    <w:rsid w:val="00B91CCE"/>
    <w:rsid w:val="00B94E2F"/>
    <w:rsid w:val="00BA4959"/>
    <w:rsid w:val="00BA71E4"/>
    <w:rsid w:val="00BB248F"/>
    <w:rsid w:val="00BC037B"/>
    <w:rsid w:val="00BC0897"/>
    <w:rsid w:val="00BC5DEF"/>
    <w:rsid w:val="00BE166F"/>
    <w:rsid w:val="00BE71B8"/>
    <w:rsid w:val="00BF3EDD"/>
    <w:rsid w:val="00BF4D24"/>
    <w:rsid w:val="00BF51EE"/>
    <w:rsid w:val="00BF6923"/>
    <w:rsid w:val="00C01884"/>
    <w:rsid w:val="00C07EAB"/>
    <w:rsid w:val="00C1049B"/>
    <w:rsid w:val="00C142E6"/>
    <w:rsid w:val="00C151C8"/>
    <w:rsid w:val="00C15BEC"/>
    <w:rsid w:val="00C23C0A"/>
    <w:rsid w:val="00C31CE6"/>
    <w:rsid w:val="00C50B0A"/>
    <w:rsid w:val="00C523AA"/>
    <w:rsid w:val="00C535DD"/>
    <w:rsid w:val="00C56416"/>
    <w:rsid w:val="00C705CA"/>
    <w:rsid w:val="00C76A55"/>
    <w:rsid w:val="00C772A3"/>
    <w:rsid w:val="00C77DE9"/>
    <w:rsid w:val="00C820E2"/>
    <w:rsid w:val="00C877B3"/>
    <w:rsid w:val="00CA2BC2"/>
    <w:rsid w:val="00CA37CC"/>
    <w:rsid w:val="00CA4F42"/>
    <w:rsid w:val="00CA6255"/>
    <w:rsid w:val="00CB23BF"/>
    <w:rsid w:val="00CB3793"/>
    <w:rsid w:val="00CB577A"/>
    <w:rsid w:val="00CB6436"/>
    <w:rsid w:val="00CC2E3D"/>
    <w:rsid w:val="00CC724C"/>
    <w:rsid w:val="00CD1418"/>
    <w:rsid w:val="00CE14B9"/>
    <w:rsid w:val="00CF11FE"/>
    <w:rsid w:val="00CF5BE7"/>
    <w:rsid w:val="00CF5CD1"/>
    <w:rsid w:val="00D040A9"/>
    <w:rsid w:val="00D108E8"/>
    <w:rsid w:val="00D1227E"/>
    <w:rsid w:val="00D13CCE"/>
    <w:rsid w:val="00D14A53"/>
    <w:rsid w:val="00D14ED1"/>
    <w:rsid w:val="00D16B62"/>
    <w:rsid w:val="00D174D6"/>
    <w:rsid w:val="00D177DB"/>
    <w:rsid w:val="00D20DFE"/>
    <w:rsid w:val="00D226EC"/>
    <w:rsid w:val="00D23E5F"/>
    <w:rsid w:val="00D2628F"/>
    <w:rsid w:val="00D31ECA"/>
    <w:rsid w:val="00D330C5"/>
    <w:rsid w:val="00D33917"/>
    <w:rsid w:val="00D3575C"/>
    <w:rsid w:val="00D36DDC"/>
    <w:rsid w:val="00D463E7"/>
    <w:rsid w:val="00D55E6D"/>
    <w:rsid w:val="00D57D84"/>
    <w:rsid w:val="00D649C4"/>
    <w:rsid w:val="00D6759F"/>
    <w:rsid w:val="00D70CE7"/>
    <w:rsid w:val="00D76301"/>
    <w:rsid w:val="00D77E64"/>
    <w:rsid w:val="00D841B9"/>
    <w:rsid w:val="00D87C9D"/>
    <w:rsid w:val="00D91EF2"/>
    <w:rsid w:val="00DA4E04"/>
    <w:rsid w:val="00DB0711"/>
    <w:rsid w:val="00DB6241"/>
    <w:rsid w:val="00DC3D7F"/>
    <w:rsid w:val="00DC67F0"/>
    <w:rsid w:val="00DD1210"/>
    <w:rsid w:val="00DD3162"/>
    <w:rsid w:val="00DD4F4F"/>
    <w:rsid w:val="00DD6C42"/>
    <w:rsid w:val="00DD7E04"/>
    <w:rsid w:val="00DE37F3"/>
    <w:rsid w:val="00DE5BD1"/>
    <w:rsid w:val="00DF0AF2"/>
    <w:rsid w:val="00E03F17"/>
    <w:rsid w:val="00E13A68"/>
    <w:rsid w:val="00E17C88"/>
    <w:rsid w:val="00E27B16"/>
    <w:rsid w:val="00E306EF"/>
    <w:rsid w:val="00E33E6A"/>
    <w:rsid w:val="00E44DE9"/>
    <w:rsid w:val="00E4502F"/>
    <w:rsid w:val="00E5147D"/>
    <w:rsid w:val="00E53AAA"/>
    <w:rsid w:val="00E54894"/>
    <w:rsid w:val="00E600CC"/>
    <w:rsid w:val="00E6396C"/>
    <w:rsid w:val="00E702AB"/>
    <w:rsid w:val="00E77526"/>
    <w:rsid w:val="00E9498D"/>
    <w:rsid w:val="00E96A34"/>
    <w:rsid w:val="00E96BA0"/>
    <w:rsid w:val="00EA1D35"/>
    <w:rsid w:val="00EB2493"/>
    <w:rsid w:val="00EC18C3"/>
    <w:rsid w:val="00EC325B"/>
    <w:rsid w:val="00EC43BA"/>
    <w:rsid w:val="00EC6133"/>
    <w:rsid w:val="00EC66C4"/>
    <w:rsid w:val="00ED50AD"/>
    <w:rsid w:val="00EE1887"/>
    <w:rsid w:val="00F033A7"/>
    <w:rsid w:val="00F07730"/>
    <w:rsid w:val="00F13403"/>
    <w:rsid w:val="00F15EB8"/>
    <w:rsid w:val="00F17CE7"/>
    <w:rsid w:val="00F22ED7"/>
    <w:rsid w:val="00F26DBB"/>
    <w:rsid w:val="00F56550"/>
    <w:rsid w:val="00F64640"/>
    <w:rsid w:val="00F71066"/>
    <w:rsid w:val="00F740D6"/>
    <w:rsid w:val="00F74D09"/>
    <w:rsid w:val="00F817BA"/>
    <w:rsid w:val="00F81E51"/>
    <w:rsid w:val="00F8244D"/>
    <w:rsid w:val="00F829CA"/>
    <w:rsid w:val="00F9019D"/>
    <w:rsid w:val="00F9641F"/>
    <w:rsid w:val="00FA12D0"/>
    <w:rsid w:val="00FB5676"/>
    <w:rsid w:val="00FB5772"/>
    <w:rsid w:val="00FB6083"/>
    <w:rsid w:val="00FC700F"/>
    <w:rsid w:val="00FE525C"/>
    <w:rsid w:val="00FE5399"/>
    <w:rsid w:val="00FE5622"/>
    <w:rsid w:val="00FE6196"/>
    <w:rsid w:val="00FF317D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EC7A1"/>
  <w15:docId w15:val="{43CDA8AC-1EE0-40BE-B2A7-4E71C493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822F6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22F6C"/>
    <w:rPr>
      <w:sz w:val="24"/>
      <w:lang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145239"/>
    <w:rPr>
      <w:rFonts w:ascii="Courier New" w:hAnsi="Courier New" w:cs="Courier New"/>
    </w:rPr>
  </w:style>
  <w:style w:type="table" w:styleId="Lentelstinklelis">
    <w:name w:val="Table Grid"/>
    <w:basedOn w:val="prastojilentel"/>
    <w:unhideWhenUsed/>
    <w:rsid w:val="002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B82A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82A3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82A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82A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82A32"/>
    <w:rPr>
      <w:b/>
      <w:bCs/>
      <w:lang w:eastAsia="en-US"/>
    </w:rPr>
  </w:style>
  <w:style w:type="character" w:styleId="Grietas">
    <w:name w:val="Strong"/>
    <w:basedOn w:val="Numatytasispastraiposriftas"/>
    <w:uiPriority w:val="22"/>
    <w:qFormat/>
    <w:rsid w:val="00BF5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8A4FF-7858-482F-B2CF-14348A5A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1</Pages>
  <Words>139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1057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Reda Pilelienė</cp:lastModifiedBy>
  <cp:revision>3</cp:revision>
  <cp:lastPrinted>2025-02-24T14:46:00Z</cp:lastPrinted>
  <dcterms:created xsi:type="dcterms:W3CDTF">2025-03-21T06:42:00Z</dcterms:created>
  <dcterms:modified xsi:type="dcterms:W3CDTF">2025-03-24T12:51:00Z</dcterms:modified>
</cp:coreProperties>
</file>