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930B9" w14:textId="59C88512" w:rsidR="00EC1318" w:rsidRDefault="00EC1318" w:rsidP="00394711">
      <w:pPr>
        <w:suppressAutoHyphens/>
        <w:jc w:val="center"/>
        <w:rPr>
          <w:b/>
          <w:caps/>
          <w:sz w:val="28"/>
          <w:lang w:eastAsia="ar-SA"/>
        </w:rPr>
      </w:pPr>
      <w:r>
        <w:rPr>
          <w:noProof/>
        </w:rPr>
        <w:drawing>
          <wp:inline distT="0" distB="0" distL="0" distR="0" wp14:anchorId="7CA5E82A" wp14:editId="03C8914B">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E755572" w14:textId="77777777" w:rsidR="00EC1318" w:rsidRDefault="00EC1318" w:rsidP="00394711">
      <w:pPr>
        <w:suppressAutoHyphens/>
        <w:jc w:val="center"/>
        <w:rPr>
          <w:b/>
          <w:caps/>
          <w:sz w:val="28"/>
          <w:lang w:eastAsia="ar-SA"/>
        </w:rPr>
      </w:pPr>
    </w:p>
    <w:p w14:paraId="7611A367" w14:textId="2FC94C19"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1DB6A606" w14:textId="77777777" w:rsidR="00C523AA" w:rsidRPr="00832D25" w:rsidRDefault="00C523AA" w:rsidP="0093744D">
      <w:pPr>
        <w:rPr>
          <w:caps/>
          <w:szCs w:val="24"/>
        </w:rPr>
      </w:pPr>
    </w:p>
    <w:p w14:paraId="1DD89602" w14:textId="77777777" w:rsidR="00BD56CE" w:rsidRDefault="00BD56CE" w:rsidP="00BD56CE">
      <w:pPr>
        <w:tabs>
          <w:tab w:val="left" w:pos="0"/>
        </w:tabs>
        <w:jc w:val="center"/>
        <w:rPr>
          <w:rFonts w:eastAsiaTheme="minorHAnsi"/>
          <w:b/>
          <w:caps/>
          <w:szCs w:val="24"/>
        </w:rPr>
      </w:pPr>
      <w:r>
        <w:rPr>
          <w:rFonts w:eastAsiaTheme="minorHAnsi"/>
          <w:b/>
          <w:caps/>
          <w:szCs w:val="24"/>
        </w:rPr>
        <w:t>sprendimas</w:t>
      </w:r>
    </w:p>
    <w:p w14:paraId="18FF7CDB" w14:textId="7AC4064D" w:rsidR="00BD56CE" w:rsidRDefault="00BD56CE" w:rsidP="00BD56CE">
      <w:pPr>
        <w:tabs>
          <w:tab w:val="left" w:pos="0"/>
        </w:tabs>
        <w:jc w:val="center"/>
        <w:rPr>
          <w:rFonts w:eastAsiaTheme="minorHAnsi"/>
          <w:b/>
          <w:caps/>
          <w:szCs w:val="24"/>
        </w:rPr>
      </w:pPr>
      <w:r>
        <w:rPr>
          <w:rFonts w:eastAsiaTheme="minorHAnsi"/>
          <w:b/>
          <w:caps/>
          <w:szCs w:val="24"/>
        </w:rPr>
        <w:t xml:space="preserve">DĖL KRETINGOS </w:t>
      </w:r>
      <w:r w:rsidR="0003239E">
        <w:rPr>
          <w:rFonts w:eastAsiaTheme="minorHAnsi"/>
          <w:b/>
          <w:caps/>
          <w:szCs w:val="24"/>
        </w:rPr>
        <w:t>RAJONO SAVIVALDYBĖS TARYBOS 2018 M. RUGSĖJO 27 D. SPRENDIMO NR. T2-256 „DĖL PARAMOS TEIKIMO KOMISIJOS SUDARYMO IR VEIKLOS NUOSTATŲ PATVIRTINIMO“ PAKEITIMO</w:t>
      </w:r>
    </w:p>
    <w:p w14:paraId="1C65A4E5" w14:textId="77777777" w:rsidR="00BD56CE" w:rsidRDefault="00BD56CE" w:rsidP="00BD56CE">
      <w:pPr>
        <w:tabs>
          <w:tab w:val="left" w:pos="1276"/>
        </w:tabs>
        <w:rPr>
          <w:rFonts w:eastAsiaTheme="minorHAnsi"/>
          <w:szCs w:val="24"/>
        </w:rPr>
      </w:pPr>
    </w:p>
    <w:p w14:paraId="027395AD" w14:textId="48AE9F60" w:rsidR="00BD56CE" w:rsidRDefault="00BD56CE" w:rsidP="00BD56CE">
      <w:pPr>
        <w:tabs>
          <w:tab w:val="left" w:pos="1276"/>
        </w:tabs>
        <w:jc w:val="center"/>
        <w:rPr>
          <w:rFonts w:eastAsiaTheme="minorHAnsi"/>
          <w:szCs w:val="24"/>
        </w:rPr>
      </w:pPr>
      <w:r>
        <w:rPr>
          <w:rFonts w:eastAsiaTheme="minorHAnsi"/>
          <w:szCs w:val="24"/>
        </w:rPr>
        <w:t>202</w:t>
      </w:r>
      <w:r w:rsidR="003151E9">
        <w:rPr>
          <w:rFonts w:eastAsiaTheme="minorHAnsi"/>
          <w:szCs w:val="24"/>
        </w:rPr>
        <w:t>5</w:t>
      </w:r>
      <w:r>
        <w:rPr>
          <w:rFonts w:eastAsiaTheme="minorHAnsi"/>
          <w:szCs w:val="24"/>
        </w:rPr>
        <w:t xml:space="preserve"> m. </w:t>
      </w:r>
      <w:r w:rsidR="0003239E">
        <w:rPr>
          <w:rFonts w:eastAsiaTheme="minorHAnsi"/>
          <w:szCs w:val="24"/>
        </w:rPr>
        <w:t>kovo</w:t>
      </w:r>
      <w:r>
        <w:rPr>
          <w:rFonts w:eastAsiaTheme="minorHAnsi"/>
          <w:szCs w:val="24"/>
        </w:rPr>
        <w:t xml:space="preserve"> </w:t>
      </w:r>
      <w:r w:rsidR="00EC1318">
        <w:rPr>
          <w:rFonts w:eastAsiaTheme="minorHAnsi"/>
          <w:szCs w:val="24"/>
        </w:rPr>
        <w:t>27</w:t>
      </w:r>
      <w:r>
        <w:rPr>
          <w:rFonts w:eastAsiaTheme="minorHAnsi"/>
          <w:szCs w:val="24"/>
        </w:rPr>
        <w:t xml:space="preserve"> d. Nr. T</w:t>
      </w:r>
      <w:r w:rsidR="00EC1318">
        <w:rPr>
          <w:rFonts w:eastAsiaTheme="minorHAnsi"/>
          <w:szCs w:val="24"/>
        </w:rPr>
        <w:t>2</w:t>
      </w:r>
      <w:r>
        <w:rPr>
          <w:rFonts w:eastAsiaTheme="minorHAnsi"/>
          <w:szCs w:val="24"/>
        </w:rPr>
        <w:t>-</w:t>
      </w:r>
      <w:r w:rsidR="00EC1318">
        <w:rPr>
          <w:rFonts w:eastAsiaTheme="minorHAnsi"/>
          <w:szCs w:val="24"/>
        </w:rPr>
        <w:t>84</w:t>
      </w:r>
    </w:p>
    <w:p w14:paraId="2741AEF8" w14:textId="77777777" w:rsidR="00BD56CE" w:rsidRDefault="00BD56CE" w:rsidP="00BD56CE">
      <w:pPr>
        <w:tabs>
          <w:tab w:val="left" w:pos="1276"/>
        </w:tabs>
        <w:jc w:val="center"/>
        <w:rPr>
          <w:rFonts w:eastAsiaTheme="minorHAnsi"/>
          <w:szCs w:val="24"/>
        </w:rPr>
      </w:pPr>
      <w:r>
        <w:rPr>
          <w:rFonts w:eastAsiaTheme="minorHAnsi"/>
          <w:szCs w:val="24"/>
        </w:rPr>
        <w:t>Kretinga</w:t>
      </w:r>
    </w:p>
    <w:p w14:paraId="1DE21E84" w14:textId="77777777" w:rsidR="00BD56CE" w:rsidRDefault="00BD56CE" w:rsidP="00BD56CE">
      <w:pPr>
        <w:tabs>
          <w:tab w:val="left" w:pos="912"/>
        </w:tabs>
        <w:jc w:val="both"/>
        <w:rPr>
          <w:rFonts w:eastAsia="Times New Roman"/>
          <w:b/>
          <w:szCs w:val="24"/>
        </w:rPr>
      </w:pPr>
    </w:p>
    <w:p w14:paraId="06B95DD6" w14:textId="7771E6F0" w:rsidR="00BD56CE" w:rsidRDefault="00BD56CE" w:rsidP="00BD56CE">
      <w:pPr>
        <w:tabs>
          <w:tab w:val="left" w:pos="912"/>
        </w:tabs>
        <w:ind w:firstLine="851"/>
        <w:jc w:val="both"/>
        <w:rPr>
          <w:szCs w:val="24"/>
        </w:rPr>
      </w:pPr>
      <w:r>
        <w:rPr>
          <w:szCs w:val="24"/>
        </w:rPr>
        <w:t xml:space="preserve">Kretingos rajono savivaldybės taryba </w:t>
      </w:r>
      <w:r>
        <w:rPr>
          <w:spacing w:val="60"/>
          <w:szCs w:val="24"/>
        </w:rPr>
        <w:t>nusprendži</w:t>
      </w:r>
      <w:r>
        <w:rPr>
          <w:szCs w:val="24"/>
        </w:rPr>
        <w:t>a:</w:t>
      </w:r>
    </w:p>
    <w:p w14:paraId="20F0B041" w14:textId="5B4B4817" w:rsidR="006B0D6E" w:rsidRPr="00FD2BFB" w:rsidRDefault="006B0D6E" w:rsidP="00993C25">
      <w:pPr>
        <w:tabs>
          <w:tab w:val="left" w:pos="1134"/>
        </w:tabs>
        <w:ind w:firstLine="851"/>
        <w:jc w:val="both"/>
        <w:rPr>
          <w:color w:val="000000" w:themeColor="text1"/>
          <w:szCs w:val="24"/>
          <w:lang w:eastAsia="lt-LT"/>
        </w:rPr>
      </w:pPr>
      <w:r w:rsidRPr="00344639">
        <w:rPr>
          <w:color w:val="000000" w:themeColor="text1"/>
          <w:szCs w:val="24"/>
          <w:lang w:eastAsia="lt-LT"/>
        </w:rPr>
        <w:t xml:space="preserve">Pakeisti </w:t>
      </w:r>
      <w:r w:rsidR="00993C25">
        <w:rPr>
          <w:color w:val="000000" w:themeColor="text1"/>
          <w:szCs w:val="24"/>
          <w:lang w:eastAsia="lt-LT"/>
        </w:rPr>
        <w:t xml:space="preserve">Paramos teikimo komisijos veiklos nuostatų, patvirtintų </w:t>
      </w:r>
      <w:r w:rsidRPr="00344639">
        <w:rPr>
          <w:color w:val="000000" w:themeColor="text1"/>
          <w:szCs w:val="24"/>
          <w:lang w:eastAsia="lt-LT"/>
        </w:rPr>
        <w:t>Kretingos rajono savivaldybės tarybos 2018 m. rugsėjo 27 d. sprendim</w:t>
      </w:r>
      <w:r w:rsidR="00137D0B" w:rsidRPr="00C11A7A">
        <w:rPr>
          <w:color w:val="000000" w:themeColor="text1"/>
          <w:szCs w:val="24"/>
          <w:lang w:eastAsia="lt-LT"/>
        </w:rPr>
        <w:t>o</w:t>
      </w:r>
      <w:r w:rsidRPr="00344639">
        <w:rPr>
          <w:color w:val="000000" w:themeColor="text1"/>
          <w:szCs w:val="24"/>
          <w:lang w:eastAsia="lt-LT"/>
        </w:rPr>
        <w:t xml:space="preserve"> Nr. T2-256 „Dėl paramos teikimo komisijos sudarymo ir veiklos nuostatų patvirtinimo“</w:t>
      </w:r>
      <w:r w:rsidR="00FD2BFB">
        <w:rPr>
          <w:color w:val="000000" w:themeColor="text1"/>
          <w:szCs w:val="24"/>
          <w:lang w:eastAsia="lt-LT"/>
        </w:rPr>
        <w:t xml:space="preserve"> </w:t>
      </w:r>
      <w:r w:rsidR="00137D0B" w:rsidRPr="00C11A7A">
        <w:rPr>
          <w:color w:val="000000" w:themeColor="text1"/>
          <w:szCs w:val="24"/>
          <w:lang w:eastAsia="lt-LT"/>
        </w:rPr>
        <w:t>2 punktu</w:t>
      </w:r>
      <w:r w:rsidR="00993C25">
        <w:rPr>
          <w:color w:val="000000" w:themeColor="text1"/>
          <w:szCs w:val="24"/>
          <w:lang w:eastAsia="lt-LT"/>
        </w:rPr>
        <w:t>,</w:t>
      </w:r>
      <w:r w:rsidR="00137D0B" w:rsidRPr="00C11A7A">
        <w:rPr>
          <w:color w:val="000000" w:themeColor="text1"/>
          <w:szCs w:val="24"/>
          <w:lang w:eastAsia="lt-LT"/>
        </w:rPr>
        <w:t xml:space="preserve"> </w:t>
      </w:r>
      <w:r w:rsidR="00AB4A48" w:rsidRPr="00FD2BFB">
        <w:rPr>
          <w:color w:val="000000" w:themeColor="text1"/>
          <w:szCs w:val="24"/>
          <w:lang w:eastAsia="lt-LT"/>
        </w:rPr>
        <w:t>14 punktą ir jį išdėstyti taip:</w:t>
      </w:r>
    </w:p>
    <w:p w14:paraId="43C51114" w14:textId="0D8B61FC" w:rsidR="00A55A8E" w:rsidRPr="00A55A8E" w:rsidRDefault="00A55A8E" w:rsidP="00BC0E55">
      <w:pPr>
        <w:tabs>
          <w:tab w:val="left" w:pos="851"/>
          <w:tab w:val="left" w:pos="1134"/>
        </w:tabs>
        <w:ind w:firstLine="851"/>
        <w:jc w:val="both"/>
        <w:rPr>
          <w:color w:val="000000" w:themeColor="text1"/>
          <w:szCs w:val="24"/>
          <w:lang w:eastAsia="lt-LT"/>
        </w:rPr>
      </w:pPr>
      <w:r>
        <w:rPr>
          <w:color w:val="000000" w:themeColor="text1"/>
          <w:szCs w:val="24"/>
          <w:lang w:eastAsia="lt-LT"/>
        </w:rPr>
        <w:t>„</w:t>
      </w:r>
      <w:r w:rsidR="00FD2BFB">
        <w:rPr>
          <w:color w:val="000000" w:themeColor="text1"/>
          <w:szCs w:val="24"/>
          <w:lang w:eastAsia="lt-LT"/>
        </w:rPr>
        <w:t xml:space="preserve">14. </w:t>
      </w:r>
      <w:r>
        <w:rPr>
          <w:color w:val="000000" w:themeColor="text1"/>
          <w:szCs w:val="24"/>
          <w:lang w:eastAsia="lt-LT"/>
        </w:rPr>
        <w:t xml:space="preserve">Komisijos posėdžiai yra teisėti, jeigu juose dalyvauja daugiau kaip pusė narių, o sprendimai priimami dalyvaujančių posėdyje narių balsų dauguma. </w:t>
      </w:r>
      <w:r w:rsidR="00AA2A43">
        <w:rPr>
          <w:color w:val="000000" w:themeColor="text1"/>
          <w:szCs w:val="24"/>
          <w:lang w:eastAsia="lt-LT"/>
        </w:rPr>
        <w:t xml:space="preserve">Balsuodami Komisijos nariai turi po vieną balsą. Jeigu balsai pasiskirsto po lygiai (laikoma, kad balsai pasiskirstė po lygiai tada, kai balsų už gauta tiek pat, kiek prieš, taip pat kai balsų už gauta tiek pat, kiek prieš ir susilaikiusių kartu sudėjus), balsuojama dar kartą. </w:t>
      </w:r>
      <w:r w:rsidR="000B11DF">
        <w:rPr>
          <w:color w:val="000000" w:themeColor="text1"/>
          <w:szCs w:val="24"/>
          <w:lang w:eastAsia="lt-LT"/>
        </w:rPr>
        <w:t xml:space="preserve">Jeigu balsavus antrą kartą balsai pasiskirsto po lygiai, balsuojama trečią kartą. Prieš trečią balsavimą gali būti skelbiama 5 min. pertrauka. </w:t>
      </w:r>
      <w:r w:rsidR="00AA2A43">
        <w:rPr>
          <w:color w:val="000000" w:themeColor="text1"/>
          <w:szCs w:val="24"/>
          <w:lang w:eastAsia="lt-LT"/>
        </w:rPr>
        <w:t xml:space="preserve">Jeigu balsavus </w:t>
      </w:r>
      <w:r w:rsidR="000B11DF">
        <w:rPr>
          <w:color w:val="000000" w:themeColor="text1"/>
          <w:szCs w:val="24"/>
          <w:lang w:eastAsia="lt-LT"/>
        </w:rPr>
        <w:t>trečią</w:t>
      </w:r>
      <w:r w:rsidR="00AA2A43">
        <w:rPr>
          <w:color w:val="000000" w:themeColor="text1"/>
          <w:szCs w:val="24"/>
          <w:lang w:eastAsia="lt-LT"/>
        </w:rPr>
        <w:t xml:space="preserve"> kartą balsai pasiskirsto po lygiai, lemiamas yra Komisijos pirmininko (jo nesant – pirmininko pavaduotojo) balsas.</w:t>
      </w:r>
      <w:r w:rsidR="00361259">
        <w:rPr>
          <w:color w:val="000000" w:themeColor="text1"/>
          <w:szCs w:val="24"/>
          <w:lang w:eastAsia="lt-LT"/>
        </w:rPr>
        <w:t xml:space="preserve"> Jeigu svarstant klausimą kuris nors Komisijos narys nesutinka su daugumos sprendimu, jis gali pateikti Komisijos pirmininkui (jo nesant – pirmininko pavaduotojui)</w:t>
      </w:r>
      <w:r w:rsidR="00A44E81">
        <w:rPr>
          <w:color w:val="000000" w:themeColor="text1"/>
          <w:szCs w:val="24"/>
          <w:lang w:eastAsia="lt-LT"/>
        </w:rPr>
        <w:t xml:space="preserve"> savo atskirą nuomonę. Ši nuomonė turi būti įrašyta į Komisijos posėdžio protokolą“.</w:t>
      </w:r>
    </w:p>
    <w:p w14:paraId="4E1F6455" w14:textId="77777777" w:rsidR="00BD56CE" w:rsidRDefault="00BD56CE" w:rsidP="00BD56CE">
      <w:pPr>
        <w:jc w:val="both"/>
        <w:rPr>
          <w:szCs w:val="24"/>
          <w:lang w:eastAsia="lt-LT"/>
        </w:rPr>
      </w:pPr>
    </w:p>
    <w:p w14:paraId="2558E493" w14:textId="37516594" w:rsidR="00BD56CE" w:rsidRDefault="00BD56CE" w:rsidP="00BD56CE">
      <w:pPr>
        <w:jc w:val="both"/>
        <w:rPr>
          <w:szCs w:val="24"/>
          <w:lang w:eastAsia="lt-LT"/>
        </w:rPr>
      </w:pPr>
      <w:r>
        <w:rPr>
          <w:szCs w:val="24"/>
          <w:lang w:eastAsia="lt-LT"/>
        </w:rPr>
        <w:t>Savivaldybės meras</w:t>
      </w:r>
      <w:r w:rsidR="00EC1318">
        <w:rPr>
          <w:szCs w:val="24"/>
          <w:lang w:eastAsia="lt-LT"/>
        </w:rPr>
        <w:tab/>
      </w:r>
      <w:r w:rsidR="00EC1318">
        <w:rPr>
          <w:szCs w:val="24"/>
          <w:lang w:eastAsia="lt-LT"/>
        </w:rPr>
        <w:tab/>
      </w:r>
      <w:r w:rsidR="00EC1318">
        <w:rPr>
          <w:szCs w:val="24"/>
          <w:lang w:eastAsia="lt-LT"/>
        </w:rPr>
        <w:tab/>
      </w:r>
      <w:r w:rsidR="00EC1318">
        <w:rPr>
          <w:szCs w:val="24"/>
          <w:lang w:eastAsia="lt-LT"/>
        </w:rPr>
        <w:tab/>
      </w:r>
      <w:r w:rsidR="00EC1318">
        <w:rPr>
          <w:szCs w:val="24"/>
          <w:lang w:eastAsia="lt-LT"/>
        </w:rPr>
        <w:tab/>
        <w:t xml:space="preserve">Antanas Kalnius </w:t>
      </w:r>
    </w:p>
    <w:p w14:paraId="23885728" w14:textId="77777777" w:rsidR="00C523AA" w:rsidRPr="00832D25" w:rsidRDefault="00C523AA" w:rsidP="00C523AA">
      <w:pPr>
        <w:jc w:val="both"/>
        <w:rPr>
          <w:szCs w:val="24"/>
        </w:rPr>
      </w:pPr>
    </w:p>
    <w:p w14:paraId="408466DC" w14:textId="77777777" w:rsidR="00C523AA" w:rsidRPr="00832D25" w:rsidRDefault="00C523AA" w:rsidP="00C523AA">
      <w:pPr>
        <w:jc w:val="both"/>
        <w:rPr>
          <w:szCs w:val="24"/>
        </w:rPr>
      </w:pPr>
    </w:p>
    <w:p w14:paraId="326ACAC8" w14:textId="77777777" w:rsidR="00C523AA" w:rsidRPr="00832D25" w:rsidRDefault="00C523AA" w:rsidP="00C523AA">
      <w:pPr>
        <w:jc w:val="both"/>
        <w:rPr>
          <w:szCs w:val="24"/>
        </w:rPr>
      </w:pPr>
    </w:p>
    <w:p w14:paraId="45F231B9" w14:textId="77777777" w:rsidR="00C523AA" w:rsidRPr="00832D25" w:rsidRDefault="00C523AA" w:rsidP="00C523AA">
      <w:pPr>
        <w:jc w:val="both"/>
        <w:rPr>
          <w:szCs w:val="24"/>
        </w:rPr>
      </w:pPr>
    </w:p>
    <w:p w14:paraId="776A6297" w14:textId="77777777" w:rsidR="00C523AA" w:rsidRPr="00832D25" w:rsidRDefault="00C523AA" w:rsidP="00C523AA">
      <w:pPr>
        <w:jc w:val="both"/>
        <w:rPr>
          <w:szCs w:val="24"/>
        </w:rPr>
      </w:pPr>
    </w:p>
    <w:p w14:paraId="475539A2" w14:textId="77777777" w:rsidR="00C523AA" w:rsidRPr="00832D25" w:rsidRDefault="00C523AA" w:rsidP="00C523AA">
      <w:pPr>
        <w:jc w:val="both"/>
        <w:rPr>
          <w:szCs w:val="24"/>
        </w:rPr>
      </w:pPr>
    </w:p>
    <w:p w14:paraId="2B90E294" w14:textId="77777777" w:rsidR="00C523AA" w:rsidRPr="00832D25" w:rsidRDefault="00C523AA" w:rsidP="00C523AA">
      <w:pPr>
        <w:jc w:val="both"/>
        <w:rPr>
          <w:szCs w:val="24"/>
        </w:rPr>
      </w:pPr>
    </w:p>
    <w:p w14:paraId="705122BA" w14:textId="77777777" w:rsidR="00C523AA" w:rsidRPr="00832D25" w:rsidRDefault="00C523AA" w:rsidP="00C523AA">
      <w:pPr>
        <w:jc w:val="both"/>
        <w:rPr>
          <w:szCs w:val="24"/>
        </w:rPr>
      </w:pPr>
    </w:p>
    <w:p w14:paraId="73AE270A" w14:textId="77777777" w:rsidR="00C523AA" w:rsidRPr="00832D25" w:rsidRDefault="00C523AA" w:rsidP="00C523AA">
      <w:pPr>
        <w:jc w:val="both"/>
        <w:rPr>
          <w:szCs w:val="24"/>
        </w:rPr>
      </w:pPr>
    </w:p>
    <w:p w14:paraId="7B1C9301" w14:textId="77777777" w:rsidR="00C523AA" w:rsidRPr="00832D25" w:rsidRDefault="00C523AA" w:rsidP="00C523AA">
      <w:pPr>
        <w:jc w:val="both"/>
        <w:rPr>
          <w:szCs w:val="24"/>
        </w:rPr>
      </w:pPr>
    </w:p>
    <w:p w14:paraId="12408E9E" w14:textId="77777777" w:rsidR="00C523AA" w:rsidRPr="00832D25" w:rsidRDefault="00C523AA" w:rsidP="00C523AA">
      <w:pPr>
        <w:jc w:val="both"/>
        <w:rPr>
          <w:szCs w:val="24"/>
        </w:rPr>
      </w:pPr>
    </w:p>
    <w:p w14:paraId="51AC039C" w14:textId="77777777" w:rsidR="00C523AA" w:rsidRPr="00832D25" w:rsidRDefault="00C523AA" w:rsidP="00C523AA">
      <w:pPr>
        <w:jc w:val="both"/>
        <w:rPr>
          <w:szCs w:val="24"/>
        </w:rPr>
      </w:pPr>
    </w:p>
    <w:p w14:paraId="4F136B10" w14:textId="77777777" w:rsidR="00C523AA" w:rsidRPr="00832D25" w:rsidRDefault="00C523AA" w:rsidP="00C523AA">
      <w:pPr>
        <w:jc w:val="both"/>
        <w:rPr>
          <w:szCs w:val="24"/>
        </w:rPr>
      </w:pPr>
    </w:p>
    <w:p w14:paraId="36FF142A" w14:textId="77777777" w:rsidR="00B91CCE" w:rsidRPr="00832D25" w:rsidRDefault="00B91CCE" w:rsidP="00C523AA">
      <w:pPr>
        <w:jc w:val="both"/>
        <w:rPr>
          <w:szCs w:val="24"/>
        </w:rPr>
      </w:pPr>
    </w:p>
    <w:p w14:paraId="72B55071" w14:textId="77777777" w:rsidR="00B91CCE" w:rsidRPr="00832D25" w:rsidRDefault="00B91CCE" w:rsidP="00C523AA">
      <w:pPr>
        <w:jc w:val="both"/>
        <w:rPr>
          <w:szCs w:val="24"/>
        </w:rPr>
      </w:pPr>
    </w:p>
    <w:p w14:paraId="39025826" w14:textId="29FC88BE" w:rsidR="0093744D" w:rsidRDefault="0093744D" w:rsidP="00C523AA"/>
    <w:p w14:paraId="2AB20593" w14:textId="0A8CA967" w:rsidR="00E6622E" w:rsidRDefault="00E6622E">
      <w:pPr>
        <w:rPr>
          <w:szCs w:val="24"/>
        </w:rPr>
      </w:pPr>
    </w:p>
    <w:p w14:paraId="514B9574" w14:textId="5BB17674" w:rsidR="00E6622E" w:rsidRDefault="00E6622E">
      <w:pPr>
        <w:rPr>
          <w:szCs w:val="24"/>
        </w:rPr>
      </w:pPr>
    </w:p>
    <w:p w14:paraId="08E2C0B2" w14:textId="77777777" w:rsidR="00EC1318" w:rsidRDefault="00EC1318">
      <w:pPr>
        <w:rPr>
          <w:szCs w:val="24"/>
        </w:rPr>
      </w:pPr>
    </w:p>
    <w:p w14:paraId="6F963C74" w14:textId="77777777" w:rsidR="00F502D7" w:rsidRDefault="00F502D7" w:rsidP="00860873">
      <w:pPr>
        <w:tabs>
          <w:tab w:val="left" w:pos="851"/>
        </w:tabs>
        <w:rPr>
          <w:szCs w:val="24"/>
        </w:rPr>
      </w:pPr>
    </w:p>
    <w:p w14:paraId="4F588412" w14:textId="52DA351F" w:rsidR="00F20049" w:rsidRDefault="007F38AA" w:rsidP="00F6169B">
      <w:r>
        <w:rPr>
          <w:szCs w:val="24"/>
        </w:rPr>
        <w:t>M</w:t>
      </w:r>
      <w:r w:rsidR="00EC1318">
        <w:rPr>
          <w:szCs w:val="24"/>
        </w:rPr>
        <w:t>argarita</w:t>
      </w:r>
      <w:r>
        <w:rPr>
          <w:szCs w:val="24"/>
        </w:rPr>
        <w:t xml:space="preserve"> </w:t>
      </w:r>
      <w:proofErr w:type="spellStart"/>
      <w:r w:rsidR="0093744D" w:rsidRPr="0093744D">
        <w:rPr>
          <w:szCs w:val="24"/>
        </w:rPr>
        <w:t>Lipskienė</w:t>
      </w:r>
      <w:proofErr w:type="spellEnd"/>
    </w:p>
    <w:sectPr w:rsidR="00F20049" w:rsidSect="00105DA2">
      <w:headerReference w:type="even" r:id="rId9"/>
      <w:headerReference w:type="default" r:id="rId10"/>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FE06" w14:textId="77777777" w:rsidR="003D0342" w:rsidRDefault="003D0342" w:rsidP="00494D76">
      <w:r>
        <w:separator/>
      </w:r>
    </w:p>
  </w:endnote>
  <w:endnote w:type="continuationSeparator" w:id="0">
    <w:p w14:paraId="33C639DB" w14:textId="77777777" w:rsidR="003D0342" w:rsidRDefault="003D0342"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F8C9" w14:textId="77777777" w:rsidR="003D0342" w:rsidRDefault="003D0342" w:rsidP="00494D76">
      <w:r>
        <w:separator/>
      </w:r>
    </w:p>
  </w:footnote>
  <w:footnote w:type="continuationSeparator" w:id="0">
    <w:p w14:paraId="2CC4F6F4" w14:textId="77777777" w:rsidR="003D0342" w:rsidRDefault="003D0342"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1C12" w14:textId="052B3A70" w:rsidR="001C12F6" w:rsidRDefault="001C12F6">
    <w:pPr>
      <w:pStyle w:val="Antrats"/>
      <w:jc w:val="center"/>
    </w:pPr>
  </w:p>
  <w:p w14:paraId="1C5D5310" w14:textId="4AA85113" w:rsidR="001C12F6" w:rsidRPr="005A7092" w:rsidRDefault="001C12F6">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00856"/>
      <w:docPartObj>
        <w:docPartGallery w:val="Page Numbers (Top of Page)"/>
        <w:docPartUnique/>
      </w:docPartObj>
    </w:sdtPr>
    <w:sdtEndPr/>
    <w:sdtContent>
      <w:p w14:paraId="41FF7E1D" w14:textId="6E8588F3" w:rsidR="00226FE1" w:rsidRDefault="00226FE1">
        <w:pPr>
          <w:pStyle w:val="Antrats"/>
          <w:jc w:val="center"/>
        </w:pPr>
        <w:r>
          <w:fldChar w:fldCharType="begin"/>
        </w:r>
        <w:r>
          <w:instrText>PAGE   \* MERGEFORMAT</w:instrText>
        </w:r>
        <w:r>
          <w:fldChar w:fldCharType="separate"/>
        </w:r>
        <w:r w:rsidR="008641C3" w:rsidRPr="008641C3">
          <w:rPr>
            <w:noProof/>
            <w:lang w:val="lt-LT"/>
          </w:rPr>
          <w:t>2</w:t>
        </w:r>
        <w:r>
          <w:fldChar w:fldCharType="end"/>
        </w:r>
      </w:p>
    </w:sdtContent>
  </w:sdt>
  <w:p w14:paraId="4B88A916" w14:textId="54CBA069" w:rsidR="00226FE1" w:rsidRPr="005A7092" w:rsidRDefault="00226FE1">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5263EA"/>
    <w:multiLevelType w:val="hybridMultilevel"/>
    <w:tmpl w:val="67C45BA0"/>
    <w:lvl w:ilvl="0" w:tplc="B4AA81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91E4010"/>
    <w:multiLevelType w:val="multilevel"/>
    <w:tmpl w:val="E516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C5511C"/>
    <w:multiLevelType w:val="multilevel"/>
    <w:tmpl w:val="964C86B2"/>
    <w:lvl w:ilvl="0">
      <w:start w:val="1"/>
      <w:numFmt w:val="decimal"/>
      <w:lvlText w:val="%1."/>
      <w:lvlJc w:val="left"/>
      <w:pPr>
        <w:ind w:left="1262" w:hanging="360"/>
      </w:pPr>
      <w:rPr>
        <w:b/>
        <w:bCs/>
      </w:rPr>
    </w:lvl>
    <w:lvl w:ilvl="1">
      <w:start w:val="1"/>
      <w:numFmt w:val="decimal"/>
      <w:isLgl/>
      <w:suff w:val="space"/>
      <w:lvlText w:val="%1.%2."/>
      <w:lvlJc w:val="left"/>
      <w:pPr>
        <w:ind w:left="1262" w:hanging="360"/>
      </w:pPr>
      <w:rPr>
        <w:b w:val="0"/>
        <w:bCs w:val="0"/>
        <w:color w:val="auto"/>
      </w:rPr>
    </w:lvl>
    <w:lvl w:ilvl="2">
      <w:start w:val="1"/>
      <w:numFmt w:val="decimal"/>
      <w:isLgl/>
      <w:suff w:val="space"/>
      <w:lvlText w:val="%1.%2.%3."/>
      <w:lvlJc w:val="left"/>
      <w:pPr>
        <w:ind w:left="1622" w:hanging="720"/>
      </w:pPr>
    </w:lvl>
    <w:lvl w:ilvl="3">
      <w:start w:val="1"/>
      <w:numFmt w:val="decimal"/>
      <w:isLgl/>
      <w:suff w:val="space"/>
      <w:lvlText w:val="%1.%2.%3.%4."/>
      <w:lvlJc w:val="left"/>
      <w:pPr>
        <w:ind w:left="1622" w:hanging="720"/>
      </w:pPr>
    </w:lvl>
    <w:lvl w:ilvl="4">
      <w:start w:val="1"/>
      <w:numFmt w:val="decimal"/>
      <w:isLgl/>
      <w:lvlText w:val="%1.%2.%3.%4.%5."/>
      <w:lvlJc w:val="left"/>
      <w:pPr>
        <w:ind w:left="1982" w:hanging="1080"/>
      </w:pPr>
    </w:lvl>
    <w:lvl w:ilvl="5">
      <w:start w:val="1"/>
      <w:numFmt w:val="decimal"/>
      <w:isLgl/>
      <w:lvlText w:val="%1.%2.%3.%4.%5.%6."/>
      <w:lvlJc w:val="left"/>
      <w:pPr>
        <w:ind w:left="1982" w:hanging="1080"/>
      </w:pPr>
    </w:lvl>
    <w:lvl w:ilvl="6">
      <w:start w:val="1"/>
      <w:numFmt w:val="decimal"/>
      <w:isLgl/>
      <w:lvlText w:val="%1.%2.%3.%4.%5.%6.%7."/>
      <w:lvlJc w:val="left"/>
      <w:pPr>
        <w:ind w:left="2342" w:hanging="1440"/>
      </w:pPr>
    </w:lvl>
    <w:lvl w:ilvl="7">
      <w:start w:val="1"/>
      <w:numFmt w:val="decimal"/>
      <w:isLgl/>
      <w:lvlText w:val="%1.%2.%3.%4.%5.%6.%7.%8."/>
      <w:lvlJc w:val="left"/>
      <w:pPr>
        <w:ind w:left="2342" w:hanging="1440"/>
      </w:pPr>
    </w:lvl>
    <w:lvl w:ilvl="8">
      <w:start w:val="1"/>
      <w:numFmt w:val="decimal"/>
      <w:isLgl/>
      <w:lvlText w:val="%1.%2.%3.%4.%5.%6.%7.%8.%9."/>
      <w:lvlJc w:val="left"/>
      <w:pPr>
        <w:ind w:left="2702" w:hanging="1800"/>
      </w:p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4D2C49C9"/>
    <w:multiLevelType w:val="hybridMultilevel"/>
    <w:tmpl w:val="D21C11A2"/>
    <w:lvl w:ilvl="0" w:tplc="74681FCA">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580B555C"/>
    <w:multiLevelType w:val="multilevel"/>
    <w:tmpl w:val="44665E4C"/>
    <w:lvl w:ilvl="0">
      <w:start w:val="1"/>
      <w:numFmt w:val="decimal"/>
      <w:lvlText w:val="%1."/>
      <w:lvlJc w:val="left"/>
      <w:pPr>
        <w:ind w:left="2029" w:hanging="360"/>
      </w:pPr>
    </w:lvl>
    <w:lvl w:ilvl="1">
      <w:start w:val="1"/>
      <w:numFmt w:val="decimal"/>
      <w:isLgl/>
      <w:lvlText w:val="%1.%2."/>
      <w:lvlJc w:val="left"/>
      <w:pPr>
        <w:ind w:left="2089" w:hanging="420"/>
      </w:pPr>
    </w:lvl>
    <w:lvl w:ilvl="2">
      <w:start w:val="1"/>
      <w:numFmt w:val="decimal"/>
      <w:isLgl/>
      <w:lvlText w:val="%1.%2.%3."/>
      <w:lvlJc w:val="left"/>
      <w:pPr>
        <w:ind w:left="2389" w:hanging="720"/>
      </w:pPr>
    </w:lvl>
    <w:lvl w:ilvl="3">
      <w:start w:val="1"/>
      <w:numFmt w:val="decimal"/>
      <w:isLgl/>
      <w:lvlText w:val="%1.%2.%3.%4."/>
      <w:lvlJc w:val="left"/>
      <w:pPr>
        <w:ind w:left="2389" w:hanging="720"/>
      </w:pPr>
    </w:lvl>
    <w:lvl w:ilvl="4">
      <w:start w:val="1"/>
      <w:numFmt w:val="decimal"/>
      <w:isLgl/>
      <w:lvlText w:val="%1.%2.%3.%4.%5."/>
      <w:lvlJc w:val="left"/>
      <w:pPr>
        <w:ind w:left="2749" w:hanging="1080"/>
      </w:pPr>
    </w:lvl>
    <w:lvl w:ilvl="5">
      <w:start w:val="1"/>
      <w:numFmt w:val="decimal"/>
      <w:isLgl/>
      <w:lvlText w:val="%1.%2.%3.%4.%5.%6."/>
      <w:lvlJc w:val="left"/>
      <w:pPr>
        <w:ind w:left="2749" w:hanging="1080"/>
      </w:pPr>
    </w:lvl>
    <w:lvl w:ilvl="6">
      <w:start w:val="1"/>
      <w:numFmt w:val="decimal"/>
      <w:isLgl/>
      <w:lvlText w:val="%1.%2.%3.%4.%5.%6.%7."/>
      <w:lvlJc w:val="left"/>
      <w:pPr>
        <w:ind w:left="3109" w:hanging="1440"/>
      </w:pPr>
    </w:lvl>
    <w:lvl w:ilvl="7">
      <w:start w:val="1"/>
      <w:numFmt w:val="decimal"/>
      <w:isLgl/>
      <w:lvlText w:val="%1.%2.%3.%4.%5.%6.%7.%8."/>
      <w:lvlJc w:val="left"/>
      <w:pPr>
        <w:ind w:left="3109" w:hanging="1440"/>
      </w:pPr>
    </w:lvl>
    <w:lvl w:ilvl="8">
      <w:start w:val="1"/>
      <w:numFmt w:val="decimal"/>
      <w:isLgl/>
      <w:lvlText w:val="%1.%2.%3.%4.%5.%6.%7.%8.%9."/>
      <w:lvlJc w:val="left"/>
      <w:pPr>
        <w:ind w:left="3469" w:hanging="1800"/>
      </w:pPr>
    </w:lvl>
  </w:abstractNum>
  <w:abstractNum w:abstractNumId="9" w15:restartNumberingAfterBreak="0">
    <w:nsid w:val="60EB6700"/>
    <w:multiLevelType w:val="hybridMultilevel"/>
    <w:tmpl w:val="74E6053C"/>
    <w:lvl w:ilvl="0" w:tplc="7EC0FAC8">
      <w:start w:val="1"/>
      <w:numFmt w:val="decimal"/>
      <w:lvlText w:val="%1."/>
      <w:lvlJc w:val="left"/>
      <w:pPr>
        <w:ind w:left="1353"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3" w15:restartNumberingAfterBreak="0">
    <w:nsid w:val="7003660E"/>
    <w:multiLevelType w:val="multilevel"/>
    <w:tmpl w:val="5E5693A2"/>
    <w:lvl w:ilvl="0">
      <w:start w:val="1"/>
      <w:numFmt w:val="decimal"/>
      <w:lvlText w:val="%1."/>
      <w:lvlJc w:val="left"/>
      <w:pPr>
        <w:ind w:left="1070" w:hanging="360"/>
      </w:pPr>
    </w:lvl>
    <w:lvl w:ilvl="1">
      <w:start w:val="1"/>
      <w:numFmt w:val="decimal"/>
      <w:isLgl/>
      <w:lvlText w:val="%1.%2."/>
      <w:lvlJc w:val="left"/>
      <w:pPr>
        <w:ind w:left="1070" w:hanging="360"/>
      </w:pPr>
      <w:rPr>
        <w:color w:val="000000" w:themeColor="text1"/>
      </w:r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14" w15:restartNumberingAfterBreak="0">
    <w:nsid w:val="79C96608"/>
    <w:multiLevelType w:val="hybridMultilevel"/>
    <w:tmpl w:val="4BA45FCE"/>
    <w:lvl w:ilvl="0" w:tplc="5650C71E">
      <w:start w:val="7"/>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33109506">
    <w:abstractNumId w:val="10"/>
  </w:num>
  <w:num w:numId="2" w16cid:durableId="1543596600">
    <w:abstractNumId w:val="5"/>
  </w:num>
  <w:num w:numId="3" w16cid:durableId="480196783">
    <w:abstractNumId w:val="6"/>
  </w:num>
  <w:num w:numId="4" w16cid:durableId="1941643626">
    <w:abstractNumId w:val="0"/>
  </w:num>
  <w:num w:numId="5" w16cid:durableId="273362239">
    <w:abstractNumId w:val="3"/>
  </w:num>
  <w:num w:numId="6" w16cid:durableId="1604923626">
    <w:abstractNumId w:val="12"/>
  </w:num>
  <w:num w:numId="7" w16cid:durableId="106628192">
    <w:abstractNumId w:val="1"/>
  </w:num>
  <w:num w:numId="8" w16cid:durableId="1241335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548508">
    <w:abstractNumId w:val="9"/>
  </w:num>
  <w:num w:numId="10" w16cid:durableId="22294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757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3044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94538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80770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0371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D"/>
    <w:rsid w:val="00001891"/>
    <w:rsid w:val="00002147"/>
    <w:rsid w:val="00003A70"/>
    <w:rsid w:val="0000543A"/>
    <w:rsid w:val="0001394A"/>
    <w:rsid w:val="000153B7"/>
    <w:rsid w:val="00016E7D"/>
    <w:rsid w:val="00017D38"/>
    <w:rsid w:val="00021244"/>
    <w:rsid w:val="000231BF"/>
    <w:rsid w:val="000243B0"/>
    <w:rsid w:val="00024729"/>
    <w:rsid w:val="00024A3C"/>
    <w:rsid w:val="00025839"/>
    <w:rsid w:val="00026CD7"/>
    <w:rsid w:val="0003166F"/>
    <w:rsid w:val="0003239E"/>
    <w:rsid w:val="00032B0D"/>
    <w:rsid w:val="00037ECD"/>
    <w:rsid w:val="000401EA"/>
    <w:rsid w:val="0004599A"/>
    <w:rsid w:val="00047759"/>
    <w:rsid w:val="00060AA8"/>
    <w:rsid w:val="00063C17"/>
    <w:rsid w:val="000653FC"/>
    <w:rsid w:val="0006592C"/>
    <w:rsid w:val="00065FE4"/>
    <w:rsid w:val="00076D54"/>
    <w:rsid w:val="000800AC"/>
    <w:rsid w:val="0008064F"/>
    <w:rsid w:val="00080DAE"/>
    <w:rsid w:val="00081137"/>
    <w:rsid w:val="0008544F"/>
    <w:rsid w:val="00085E24"/>
    <w:rsid w:val="00087CA0"/>
    <w:rsid w:val="00092719"/>
    <w:rsid w:val="0009342D"/>
    <w:rsid w:val="000935C3"/>
    <w:rsid w:val="000A4B8F"/>
    <w:rsid w:val="000A55A7"/>
    <w:rsid w:val="000B11DF"/>
    <w:rsid w:val="000C1219"/>
    <w:rsid w:val="000D39AA"/>
    <w:rsid w:val="000E017E"/>
    <w:rsid w:val="000E274C"/>
    <w:rsid w:val="000E2DFD"/>
    <w:rsid w:val="000E302D"/>
    <w:rsid w:val="000E3E8B"/>
    <w:rsid w:val="000F0B6E"/>
    <w:rsid w:val="00105DA2"/>
    <w:rsid w:val="00110268"/>
    <w:rsid w:val="00110B71"/>
    <w:rsid w:val="00122606"/>
    <w:rsid w:val="001316E3"/>
    <w:rsid w:val="0013517A"/>
    <w:rsid w:val="00137D0B"/>
    <w:rsid w:val="00142C0A"/>
    <w:rsid w:val="0014476B"/>
    <w:rsid w:val="001506CC"/>
    <w:rsid w:val="001507BA"/>
    <w:rsid w:val="001518C9"/>
    <w:rsid w:val="001557DB"/>
    <w:rsid w:val="00156B8D"/>
    <w:rsid w:val="001571EA"/>
    <w:rsid w:val="001574E3"/>
    <w:rsid w:val="00160B69"/>
    <w:rsid w:val="00160B8E"/>
    <w:rsid w:val="00165757"/>
    <w:rsid w:val="00167A95"/>
    <w:rsid w:val="00171009"/>
    <w:rsid w:val="00172681"/>
    <w:rsid w:val="00172EF1"/>
    <w:rsid w:val="00175D00"/>
    <w:rsid w:val="00181866"/>
    <w:rsid w:val="00184E27"/>
    <w:rsid w:val="0018510E"/>
    <w:rsid w:val="00186022"/>
    <w:rsid w:val="001935F7"/>
    <w:rsid w:val="001A0111"/>
    <w:rsid w:val="001A03EE"/>
    <w:rsid w:val="001A0580"/>
    <w:rsid w:val="001A09C4"/>
    <w:rsid w:val="001A2803"/>
    <w:rsid w:val="001A32DA"/>
    <w:rsid w:val="001B1AD0"/>
    <w:rsid w:val="001B392C"/>
    <w:rsid w:val="001B7B14"/>
    <w:rsid w:val="001C0991"/>
    <w:rsid w:val="001C12F6"/>
    <w:rsid w:val="001C308D"/>
    <w:rsid w:val="001C4449"/>
    <w:rsid w:val="001C44FB"/>
    <w:rsid w:val="001C4BBB"/>
    <w:rsid w:val="001D02FD"/>
    <w:rsid w:val="001D56FF"/>
    <w:rsid w:val="001D64C1"/>
    <w:rsid w:val="001E2775"/>
    <w:rsid w:val="001E6D70"/>
    <w:rsid w:val="001E7716"/>
    <w:rsid w:val="001F0374"/>
    <w:rsid w:val="001F2D03"/>
    <w:rsid w:val="001F4192"/>
    <w:rsid w:val="001F4FC5"/>
    <w:rsid w:val="00200B38"/>
    <w:rsid w:val="00200D43"/>
    <w:rsid w:val="00201071"/>
    <w:rsid w:val="00206C49"/>
    <w:rsid w:val="002108B7"/>
    <w:rsid w:val="002113E0"/>
    <w:rsid w:val="00213FEF"/>
    <w:rsid w:val="002176B4"/>
    <w:rsid w:val="00226FE1"/>
    <w:rsid w:val="00230DD1"/>
    <w:rsid w:val="00231728"/>
    <w:rsid w:val="00245D8D"/>
    <w:rsid w:val="002475FD"/>
    <w:rsid w:val="00254CEA"/>
    <w:rsid w:val="00260C76"/>
    <w:rsid w:val="0026239A"/>
    <w:rsid w:val="002633DA"/>
    <w:rsid w:val="00263754"/>
    <w:rsid w:val="00271C46"/>
    <w:rsid w:val="00272427"/>
    <w:rsid w:val="00272A95"/>
    <w:rsid w:val="00272C11"/>
    <w:rsid w:val="002825CE"/>
    <w:rsid w:val="002841D5"/>
    <w:rsid w:val="0029589A"/>
    <w:rsid w:val="002974F8"/>
    <w:rsid w:val="002A1B56"/>
    <w:rsid w:val="002B275E"/>
    <w:rsid w:val="002B2EF6"/>
    <w:rsid w:val="002B3975"/>
    <w:rsid w:val="002B4FA7"/>
    <w:rsid w:val="002B56ED"/>
    <w:rsid w:val="002B71FA"/>
    <w:rsid w:val="002B78F3"/>
    <w:rsid w:val="002C1606"/>
    <w:rsid w:val="002D1C2B"/>
    <w:rsid w:val="002E4985"/>
    <w:rsid w:val="002E4A37"/>
    <w:rsid w:val="002E589E"/>
    <w:rsid w:val="002F045E"/>
    <w:rsid w:val="002F2E67"/>
    <w:rsid w:val="002F3F43"/>
    <w:rsid w:val="002F4CEC"/>
    <w:rsid w:val="002F5384"/>
    <w:rsid w:val="0030039E"/>
    <w:rsid w:val="003068E6"/>
    <w:rsid w:val="0031309E"/>
    <w:rsid w:val="0031354B"/>
    <w:rsid w:val="0031427D"/>
    <w:rsid w:val="003151E9"/>
    <w:rsid w:val="00316DC5"/>
    <w:rsid w:val="00316DC7"/>
    <w:rsid w:val="00317AF9"/>
    <w:rsid w:val="003268C5"/>
    <w:rsid w:val="00330BB2"/>
    <w:rsid w:val="0033256E"/>
    <w:rsid w:val="00332853"/>
    <w:rsid w:val="00333C43"/>
    <w:rsid w:val="00334B3A"/>
    <w:rsid w:val="0033727C"/>
    <w:rsid w:val="00341212"/>
    <w:rsid w:val="00342761"/>
    <w:rsid w:val="003439AF"/>
    <w:rsid w:val="003444C3"/>
    <w:rsid w:val="00344639"/>
    <w:rsid w:val="003505D4"/>
    <w:rsid w:val="00353437"/>
    <w:rsid w:val="0035366F"/>
    <w:rsid w:val="00353B70"/>
    <w:rsid w:val="00361259"/>
    <w:rsid w:val="0037590D"/>
    <w:rsid w:val="003762A1"/>
    <w:rsid w:val="0038486D"/>
    <w:rsid w:val="00386902"/>
    <w:rsid w:val="00390E55"/>
    <w:rsid w:val="00391B7C"/>
    <w:rsid w:val="00392B81"/>
    <w:rsid w:val="00394711"/>
    <w:rsid w:val="003959E6"/>
    <w:rsid w:val="00396FAF"/>
    <w:rsid w:val="003A0DFA"/>
    <w:rsid w:val="003A11EC"/>
    <w:rsid w:val="003A45F7"/>
    <w:rsid w:val="003A4A9C"/>
    <w:rsid w:val="003A542D"/>
    <w:rsid w:val="003A5E98"/>
    <w:rsid w:val="003A5FEA"/>
    <w:rsid w:val="003A79D1"/>
    <w:rsid w:val="003B09E9"/>
    <w:rsid w:val="003C0C69"/>
    <w:rsid w:val="003C32A0"/>
    <w:rsid w:val="003C3867"/>
    <w:rsid w:val="003C6D3E"/>
    <w:rsid w:val="003C72D7"/>
    <w:rsid w:val="003D0342"/>
    <w:rsid w:val="003D069A"/>
    <w:rsid w:val="003D121C"/>
    <w:rsid w:val="003D2F08"/>
    <w:rsid w:val="003D4DC8"/>
    <w:rsid w:val="003D6E1E"/>
    <w:rsid w:val="003E1880"/>
    <w:rsid w:val="003E774B"/>
    <w:rsid w:val="003F2793"/>
    <w:rsid w:val="003F3419"/>
    <w:rsid w:val="003F3ACD"/>
    <w:rsid w:val="003F5614"/>
    <w:rsid w:val="00404575"/>
    <w:rsid w:val="00404858"/>
    <w:rsid w:val="0041496F"/>
    <w:rsid w:val="00417F76"/>
    <w:rsid w:val="00420F97"/>
    <w:rsid w:val="0042100E"/>
    <w:rsid w:val="00424ACD"/>
    <w:rsid w:val="004268A2"/>
    <w:rsid w:val="0042714A"/>
    <w:rsid w:val="00430013"/>
    <w:rsid w:val="004324B2"/>
    <w:rsid w:val="00432B0C"/>
    <w:rsid w:val="00434197"/>
    <w:rsid w:val="00437B81"/>
    <w:rsid w:val="00437C6C"/>
    <w:rsid w:val="004421FA"/>
    <w:rsid w:val="00443FBB"/>
    <w:rsid w:val="00450368"/>
    <w:rsid w:val="004532BC"/>
    <w:rsid w:val="0045375A"/>
    <w:rsid w:val="00453D59"/>
    <w:rsid w:val="00457A69"/>
    <w:rsid w:val="004618B0"/>
    <w:rsid w:val="004634F4"/>
    <w:rsid w:val="0046406A"/>
    <w:rsid w:val="00466BCE"/>
    <w:rsid w:val="00471879"/>
    <w:rsid w:val="00471F53"/>
    <w:rsid w:val="00473332"/>
    <w:rsid w:val="00482325"/>
    <w:rsid w:val="00482479"/>
    <w:rsid w:val="004835AF"/>
    <w:rsid w:val="004867D0"/>
    <w:rsid w:val="004948EB"/>
    <w:rsid w:val="00494D76"/>
    <w:rsid w:val="004955F1"/>
    <w:rsid w:val="004A41F0"/>
    <w:rsid w:val="004A628A"/>
    <w:rsid w:val="004C58DB"/>
    <w:rsid w:val="004C640C"/>
    <w:rsid w:val="004C6A7C"/>
    <w:rsid w:val="004C7EA9"/>
    <w:rsid w:val="004C7F7D"/>
    <w:rsid w:val="004D0546"/>
    <w:rsid w:val="004D3E59"/>
    <w:rsid w:val="004E005C"/>
    <w:rsid w:val="004E03A8"/>
    <w:rsid w:val="004E1AB5"/>
    <w:rsid w:val="004E1BE6"/>
    <w:rsid w:val="004E59AD"/>
    <w:rsid w:val="004E67CE"/>
    <w:rsid w:val="004F4F1F"/>
    <w:rsid w:val="004F796B"/>
    <w:rsid w:val="0050509B"/>
    <w:rsid w:val="00505B80"/>
    <w:rsid w:val="0051616D"/>
    <w:rsid w:val="0052121A"/>
    <w:rsid w:val="00523913"/>
    <w:rsid w:val="005271F1"/>
    <w:rsid w:val="00527AE4"/>
    <w:rsid w:val="00530F9D"/>
    <w:rsid w:val="00531127"/>
    <w:rsid w:val="005357CB"/>
    <w:rsid w:val="00541F88"/>
    <w:rsid w:val="00547765"/>
    <w:rsid w:val="00555BD0"/>
    <w:rsid w:val="005565A1"/>
    <w:rsid w:val="005578CE"/>
    <w:rsid w:val="0056070C"/>
    <w:rsid w:val="0056597E"/>
    <w:rsid w:val="00567549"/>
    <w:rsid w:val="0057027E"/>
    <w:rsid w:val="00570A11"/>
    <w:rsid w:val="00573E9C"/>
    <w:rsid w:val="005761AA"/>
    <w:rsid w:val="00582E76"/>
    <w:rsid w:val="00592032"/>
    <w:rsid w:val="00593E5E"/>
    <w:rsid w:val="005946ED"/>
    <w:rsid w:val="00596989"/>
    <w:rsid w:val="005A41BE"/>
    <w:rsid w:val="005A498C"/>
    <w:rsid w:val="005A7092"/>
    <w:rsid w:val="005B5B98"/>
    <w:rsid w:val="005C1899"/>
    <w:rsid w:val="005D20EF"/>
    <w:rsid w:val="005D21F7"/>
    <w:rsid w:val="005E3260"/>
    <w:rsid w:val="005E46F7"/>
    <w:rsid w:val="005E625C"/>
    <w:rsid w:val="005E761A"/>
    <w:rsid w:val="005E762D"/>
    <w:rsid w:val="005E7FE3"/>
    <w:rsid w:val="005F4C60"/>
    <w:rsid w:val="005F6228"/>
    <w:rsid w:val="00601C86"/>
    <w:rsid w:val="00604194"/>
    <w:rsid w:val="00604C21"/>
    <w:rsid w:val="00607378"/>
    <w:rsid w:val="00607A07"/>
    <w:rsid w:val="00611482"/>
    <w:rsid w:val="00612EDE"/>
    <w:rsid w:val="00615711"/>
    <w:rsid w:val="00616B92"/>
    <w:rsid w:val="00621780"/>
    <w:rsid w:val="006260ED"/>
    <w:rsid w:val="006265C1"/>
    <w:rsid w:val="00627480"/>
    <w:rsid w:val="00632919"/>
    <w:rsid w:val="00632E76"/>
    <w:rsid w:val="0063374F"/>
    <w:rsid w:val="00634E80"/>
    <w:rsid w:val="006356D7"/>
    <w:rsid w:val="00640B4C"/>
    <w:rsid w:val="00651B64"/>
    <w:rsid w:val="00652050"/>
    <w:rsid w:val="0065292D"/>
    <w:rsid w:val="00654790"/>
    <w:rsid w:val="0066595A"/>
    <w:rsid w:val="00670C87"/>
    <w:rsid w:val="00671D3E"/>
    <w:rsid w:val="0067405F"/>
    <w:rsid w:val="00675C90"/>
    <w:rsid w:val="00676C77"/>
    <w:rsid w:val="00680F5D"/>
    <w:rsid w:val="006869C1"/>
    <w:rsid w:val="00687709"/>
    <w:rsid w:val="00693CC7"/>
    <w:rsid w:val="00697491"/>
    <w:rsid w:val="006B096E"/>
    <w:rsid w:val="006B0D6E"/>
    <w:rsid w:val="006B7113"/>
    <w:rsid w:val="006C04BD"/>
    <w:rsid w:val="006C2BBA"/>
    <w:rsid w:val="006C5ED7"/>
    <w:rsid w:val="006C7376"/>
    <w:rsid w:val="006D0055"/>
    <w:rsid w:val="006D0331"/>
    <w:rsid w:val="006D170D"/>
    <w:rsid w:val="006D6C14"/>
    <w:rsid w:val="006E2CDC"/>
    <w:rsid w:val="006E2EC5"/>
    <w:rsid w:val="006E5B94"/>
    <w:rsid w:val="006E7364"/>
    <w:rsid w:val="006F0631"/>
    <w:rsid w:val="006F2B4B"/>
    <w:rsid w:val="006F2D82"/>
    <w:rsid w:val="006F2DC8"/>
    <w:rsid w:val="006F39D6"/>
    <w:rsid w:val="006F3FC8"/>
    <w:rsid w:val="006F4664"/>
    <w:rsid w:val="006F50E0"/>
    <w:rsid w:val="007012B7"/>
    <w:rsid w:val="00705655"/>
    <w:rsid w:val="00705E14"/>
    <w:rsid w:val="007078E4"/>
    <w:rsid w:val="007078EF"/>
    <w:rsid w:val="00711A62"/>
    <w:rsid w:val="00715C40"/>
    <w:rsid w:val="00715F4A"/>
    <w:rsid w:val="00717066"/>
    <w:rsid w:val="00720EE1"/>
    <w:rsid w:val="00721C6E"/>
    <w:rsid w:val="00724D99"/>
    <w:rsid w:val="00733837"/>
    <w:rsid w:val="00733EC7"/>
    <w:rsid w:val="0073611B"/>
    <w:rsid w:val="00736D31"/>
    <w:rsid w:val="00737C7B"/>
    <w:rsid w:val="007401FF"/>
    <w:rsid w:val="00741094"/>
    <w:rsid w:val="00741C58"/>
    <w:rsid w:val="00745B67"/>
    <w:rsid w:val="00746C9E"/>
    <w:rsid w:val="007501FC"/>
    <w:rsid w:val="007546C6"/>
    <w:rsid w:val="0075659D"/>
    <w:rsid w:val="00767589"/>
    <w:rsid w:val="00775A81"/>
    <w:rsid w:val="0077679F"/>
    <w:rsid w:val="00793DDB"/>
    <w:rsid w:val="00794C44"/>
    <w:rsid w:val="00796287"/>
    <w:rsid w:val="00796349"/>
    <w:rsid w:val="00796D6E"/>
    <w:rsid w:val="007A0060"/>
    <w:rsid w:val="007A0A4F"/>
    <w:rsid w:val="007A15D2"/>
    <w:rsid w:val="007A3F58"/>
    <w:rsid w:val="007B1A9F"/>
    <w:rsid w:val="007B1F00"/>
    <w:rsid w:val="007B60A0"/>
    <w:rsid w:val="007C22E3"/>
    <w:rsid w:val="007D468E"/>
    <w:rsid w:val="007D48C6"/>
    <w:rsid w:val="007E048D"/>
    <w:rsid w:val="007E296E"/>
    <w:rsid w:val="007E3DB6"/>
    <w:rsid w:val="007E697F"/>
    <w:rsid w:val="007E70B8"/>
    <w:rsid w:val="007E7EDF"/>
    <w:rsid w:val="007F38AA"/>
    <w:rsid w:val="007F63D9"/>
    <w:rsid w:val="008001F5"/>
    <w:rsid w:val="00800CE1"/>
    <w:rsid w:val="0081055E"/>
    <w:rsid w:val="008117E3"/>
    <w:rsid w:val="00822236"/>
    <w:rsid w:val="00832D25"/>
    <w:rsid w:val="00834177"/>
    <w:rsid w:val="00835629"/>
    <w:rsid w:val="00835D2F"/>
    <w:rsid w:val="0083688C"/>
    <w:rsid w:val="00841479"/>
    <w:rsid w:val="0084285A"/>
    <w:rsid w:val="00856042"/>
    <w:rsid w:val="008607B7"/>
    <w:rsid w:val="00860873"/>
    <w:rsid w:val="008617B2"/>
    <w:rsid w:val="008638B6"/>
    <w:rsid w:val="008641C3"/>
    <w:rsid w:val="0086442F"/>
    <w:rsid w:val="008666C4"/>
    <w:rsid w:val="00867098"/>
    <w:rsid w:val="008707B1"/>
    <w:rsid w:val="00874D41"/>
    <w:rsid w:val="00875A4A"/>
    <w:rsid w:val="008775CE"/>
    <w:rsid w:val="008856B4"/>
    <w:rsid w:val="00890BE3"/>
    <w:rsid w:val="00893676"/>
    <w:rsid w:val="008A05E6"/>
    <w:rsid w:val="008A069B"/>
    <w:rsid w:val="008A0B58"/>
    <w:rsid w:val="008A2B3E"/>
    <w:rsid w:val="008A4312"/>
    <w:rsid w:val="008B0139"/>
    <w:rsid w:val="008B2EEC"/>
    <w:rsid w:val="008C31CA"/>
    <w:rsid w:val="008C3425"/>
    <w:rsid w:val="008C68A2"/>
    <w:rsid w:val="008C747F"/>
    <w:rsid w:val="008D59AF"/>
    <w:rsid w:val="008E0BC8"/>
    <w:rsid w:val="008E247D"/>
    <w:rsid w:val="008E3072"/>
    <w:rsid w:val="008E43F0"/>
    <w:rsid w:val="008F264C"/>
    <w:rsid w:val="008F7708"/>
    <w:rsid w:val="008F7CB7"/>
    <w:rsid w:val="009018C4"/>
    <w:rsid w:val="00902C5A"/>
    <w:rsid w:val="0090358E"/>
    <w:rsid w:val="00910589"/>
    <w:rsid w:val="00910BE1"/>
    <w:rsid w:val="009111D8"/>
    <w:rsid w:val="009146FC"/>
    <w:rsid w:val="00917D9A"/>
    <w:rsid w:val="00920307"/>
    <w:rsid w:val="00921682"/>
    <w:rsid w:val="009253C7"/>
    <w:rsid w:val="0092579F"/>
    <w:rsid w:val="00925892"/>
    <w:rsid w:val="00926850"/>
    <w:rsid w:val="00926C7E"/>
    <w:rsid w:val="009272C7"/>
    <w:rsid w:val="0093744D"/>
    <w:rsid w:val="00942498"/>
    <w:rsid w:val="009466DC"/>
    <w:rsid w:val="00946F34"/>
    <w:rsid w:val="0095121F"/>
    <w:rsid w:val="0095696B"/>
    <w:rsid w:val="009574C8"/>
    <w:rsid w:val="00962322"/>
    <w:rsid w:val="00963D99"/>
    <w:rsid w:val="009709E9"/>
    <w:rsid w:val="00973D07"/>
    <w:rsid w:val="00973E72"/>
    <w:rsid w:val="0097565F"/>
    <w:rsid w:val="009772E0"/>
    <w:rsid w:val="00980CAA"/>
    <w:rsid w:val="0099271D"/>
    <w:rsid w:val="00993320"/>
    <w:rsid w:val="00993C25"/>
    <w:rsid w:val="00994034"/>
    <w:rsid w:val="00995AF4"/>
    <w:rsid w:val="00995FFF"/>
    <w:rsid w:val="009A05A8"/>
    <w:rsid w:val="009A524B"/>
    <w:rsid w:val="009A739D"/>
    <w:rsid w:val="009B0AFD"/>
    <w:rsid w:val="009B6D12"/>
    <w:rsid w:val="009C0E58"/>
    <w:rsid w:val="009C537C"/>
    <w:rsid w:val="009C5C5B"/>
    <w:rsid w:val="009C60E2"/>
    <w:rsid w:val="009C6FC9"/>
    <w:rsid w:val="009D426F"/>
    <w:rsid w:val="009D5285"/>
    <w:rsid w:val="009D5E7E"/>
    <w:rsid w:val="009D66E8"/>
    <w:rsid w:val="009E3B81"/>
    <w:rsid w:val="009E43E4"/>
    <w:rsid w:val="009E4D56"/>
    <w:rsid w:val="009F06DE"/>
    <w:rsid w:val="00A00F67"/>
    <w:rsid w:val="00A0213A"/>
    <w:rsid w:val="00A044F7"/>
    <w:rsid w:val="00A10812"/>
    <w:rsid w:val="00A10AF0"/>
    <w:rsid w:val="00A163C7"/>
    <w:rsid w:val="00A1643D"/>
    <w:rsid w:val="00A16568"/>
    <w:rsid w:val="00A16C74"/>
    <w:rsid w:val="00A213D6"/>
    <w:rsid w:val="00A25BAD"/>
    <w:rsid w:val="00A2649F"/>
    <w:rsid w:val="00A26BD2"/>
    <w:rsid w:val="00A32156"/>
    <w:rsid w:val="00A33554"/>
    <w:rsid w:val="00A34E32"/>
    <w:rsid w:val="00A42AC2"/>
    <w:rsid w:val="00A44045"/>
    <w:rsid w:val="00A44243"/>
    <w:rsid w:val="00A44785"/>
    <w:rsid w:val="00A44899"/>
    <w:rsid w:val="00A44E81"/>
    <w:rsid w:val="00A45FD0"/>
    <w:rsid w:val="00A462C6"/>
    <w:rsid w:val="00A50D1C"/>
    <w:rsid w:val="00A50F37"/>
    <w:rsid w:val="00A513C0"/>
    <w:rsid w:val="00A519DB"/>
    <w:rsid w:val="00A5449A"/>
    <w:rsid w:val="00A55A8E"/>
    <w:rsid w:val="00A56CCA"/>
    <w:rsid w:val="00A57A5A"/>
    <w:rsid w:val="00A605B7"/>
    <w:rsid w:val="00A6149B"/>
    <w:rsid w:val="00A6238F"/>
    <w:rsid w:val="00A639F1"/>
    <w:rsid w:val="00A653A2"/>
    <w:rsid w:val="00A75374"/>
    <w:rsid w:val="00A778E4"/>
    <w:rsid w:val="00A83A9A"/>
    <w:rsid w:val="00A87079"/>
    <w:rsid w:val="00A908D5"/>
    <w:rsid w:val="00A9583C"/>
    <w:rsid w:val="00A95BB4"/>
    <w:rsid w:val="00A95C21"/>
    <w:rsid w:val="00A96248"/>
    <w:rsid w:val="00AA2462"/>
    <w:rsid w:val="00AA2A43"/>
    <w:rsid w:val="00AA47FF"/>
    <w:rsid w:val="00AB13DF"/>
    <w:rsid w:val="00AB2D23"/>
    <w:rsid w:val="00AB3CFA"/>
    <w:rsid w:val="00AB4A48"/>
    <w:rsid w:val="00AB5EA8"/>
    <w:rsid w:val="00AC1019"/>
    <w:rsid w:val="00AC1D8F"/>
    <w:rsid w:val="00AC30E8"/>
    <w:rsid w:val="00AC41E2"/>
    <w:rsid w:val="00AC6786"/>
    <w:rsid w:val="00AD107F"/>
    <w:rsid w:val="00AD7CDB"/>
    <w:rsid w:val="00AE005A"/>
    <w:rsid w:val="00AF3B9C"/>
    <w:rsid w:val="00AF6CA6"/>
    <w:rsid w:val="00AF7765"/>
    <w:rsid w:val="00B03335"/>
    <w:rsid w:val="00B05D00"/>
    <w:rsid w:val="00B14580"/>
    <w:rsid w:val="00B173ED"/>
    <w:rsid w:val="00B17CD9"/>
    <w:rsid w:val="00B245F2"/>
    <w:rsid w:val="00B24CA3"/>
    <w:rsid w:val="00B26182"/>
    <w:rsid w:val="00B36090"/>
    <w:rsid w:val="00B364A2"/>
    <w:rsid w:val="00B36C00"/>
    <w:rsid w:val="00B4614E"/>
    <w:rsid w:val="00B46F6E"/>
    <w:rsid w:val="00B47A3F"/>
    <w:rsid w:val="00B47E4F"/>
    <w:rsid w:val="00B53274"/>
    <w:rsid w:val="00B54498"/>
    <w:rsid w:val="00B56D93"/>
    <w:rsid w:val="00B60F3B"/>
    <w:rsid w:val="00B63943"/>
    <w:rsid w:val="00B63CC3"/>
    <w:rsid w:val="00B679F6"/>
    <w:rsid w:val="00B744FE"/>
    <w:rsid w:val="00B7492C"/>
    <w:rsid w:val="00B75C0E"/>
    <w:rsid w:val="00B76B2F"/>
    <w:rsid w:val="00B77A69"/>
    <w:rsid w:val="00B818A1"/>
    <w:rsid w:val="00B855EC"/>
    <w:rsid w:val="00B91CCE"/>
    <w:rsid w:val="00B94E2F"/>
    <w:rsid w:val="00B978BE"/>
    <w:rsid w:val="00BA0C7E"/>
    <w:rsid w:val="00BA2018"/>
    <w:rsid w:val="00BA3804"/>
    <w:rsid w:val="00BA71E4"/>
    <w:rsid w:val="00BB248F"/>
    <w:rsid w:val="00BB5378"/>
    <w:rsid w:val="00BB5643"/>
    <w:rsid w:val="00BC0897"/>
    <w:rsid w:val="00BC0E55"/>
    <w:rsid w:val="00BC5E68"/>
    <w:rsid w:val="00BD3EB2"/>
    <w:rsid w:val="00BD47B4"/>
    <w:rsid w:val="00BD56CE"/>
    <w:rsid w:val="00BD65EC"/>
    <w:rsid w:val="00BE166F"/>
    <w:rsid w:val="00BE181B"/>
    <w:rsid w:val="00BE7B15"/>
    <w:rsid w:val="00BF6033"/>
    <w:rsid w:val="00BF65F2"/>
    <w:rsid w:val="00BF6923"/>
    <w:rsid w:val="00C00060"/>
    <w:rsid w:val="00C055E5"/>
    <w:rsid w:val="00C05AED"/>
    <w:rsid w:val="00C07A4E"/>
    <w:rsid w:val="00C07EAB"/>
    <w:rsid w:val="00C1049B"/>
    <w:rsid w:val="00C11A7A"/>
    <w:rsid w:val="00C142E6"/>
    <w:rsid w:val="00C151C8"/>
    <w:rsid w:val="00C15C5C"/>
    <w:rsid w:val="00C21DD1"/>
    <w:rsid w:val="00C22A6D"/>
    <w:rsid w:val="00C23C0A"/>
    <w:rsid w:val="00C2439D"/>
    <w:rsid w:val="00C2511C"/>
    <w:rsid w:val="00C31CE6"/>
    <w:rsid w:val="00C3586E"/>
    <w:rsid w:val="00C4208D"/>
    <w:rsid w:val="00C434C7"/>
    <w:rsid w:val="00C43DC8"/>
    <w:rsid w:val="00C45D7E"/>
    <w:rsid w:val="00C506D6"/>
    <w:rsid w:val="00C50D74"/>
    <w:rsid w:val="00C50ECF"/>
    <w:rsid w:val="00C523AA"/>
    <w:rsid w:val="00C55D11"/>
    <w:rsid w:val="00C562C0"/>
    <w:rsid w:val="00C644E8"/>
    <w:rsid w:val="00C650CC"/>
    <w:rsid w:val="00C705CA"/>
    <w:rsid w:val="00C70667"/>
    <w:rsid w:val="00C713A1"/>
    <w:rsid w:val="00C73719"/>
    <w:rsid w:val="00C73D7B"/>
    <w:rsid w:val="00C76A55"/>
    <w:rsid w:val="00C772A3"/>
    <w:rsid w:val="00C77599"/>
    <w:rsid w:val="00C77A4A"/>
    <w:rsid w:val="00C77F0F"/>
    <w:rsid w:val="00C820E2"/>
    <w:rsid w:val="00C8309D"/>
    <w:rsid w:val="00C877B3"/>
    <w:rsid w:val="00C92EA9"/>
    <w:rsid w:val="00CA4BF1"/>
    <w:rsid w:val="00CA5119"/>
    <w:rsid w:val="00CA6255"/>
    <w:rsid w:val="00CA6CEE"/>
    <w:rsid w:val="00CB1B97"/>
    <w:rsid w:val="00CB3793"/>
    <w:rsid w:val="00CB577A"/>
    <w:rsid w:val="00CC25E7"/>
    <w:rsid w:val="00CC2E3D"/>
    <w:rsid w:val="00CC3027"/>
    <w:rsid w:val="00CC36C6"/>
    <w:rsid w:val="00CC3DA1"/>
    <w:rsid w:val="00CC724C"/>
    <w:rsid w:val="00CD021A"/>
    <w:rsid w:val="00CD04AA"/>
    <w:rsid w:val="00CD1418"/>
    <w:rsid w:val="00CD72A3"/>
    <w:rsid w:val="00CE5B09"/>
    <w:rsid w:val="00CF11FE"/>
    <w:rsid w:val="00CF24CE"/>
    <w:rsid w:val="00CF2E97"/>
    <w:rsid w:val="00CF5BE7"/>
    <w:rsid w:val="00CF660E"/>
    <w:rsid w:val="00CF77BA"/>
    <w:rsid w:val="00D06CCB"/>
    <w:rsid w:val="00D108E8"/>
    <w:rsid w:val="00D11592"/>
    <w:rsid w:val="00D1227E"/>
    <w:rsid w:val="00D14A53"/>
    <w:rsid w:val="00D1529B"/>
    <w:rsid w:val="00D15594"/>
    <w:rsid w:val="00D15C68"/>
    <w:rsid w:val="00D16B62"/>
    <w:rsid w:val="00D174D6"/>
    <w:rsid w:val="00D20366"/>
    <w:rsid w:val="00D233CE"/>
    <w:rsid w:val="00D330C5"/>
    <w:rsid w:val="00D33917"/>
    <w:rsid w:val="00D347DD"/>
    <w:rsid w:val="00D463E7"/>
    <w:rsid w:val="00D531D0"/>
    <w:rsid w:val="00D559D2"/>
    <w:rsid w:val="00D55AB7"/>
    <w:rsid w:val="00D55E6D"/>
    <w:rsid w:val="00D57C37"/>
    <w:rsid w:val="00D630F8"/>
    <w:rsid w:val="00D649C4"/>
    <w:rsid w:val="00D64DBF"/>
    <w:rsid w:val="00D6759F"/>
    <w:rsid w:val="00D70CE7"/>
    <w:rsid w:val="00D722F4"/>
    <w:rsid w:val="00D723DC"/>
    <w:rsid w:val="00D76301"/>
    <w:rsid w:val="00D837E1"/>
    <w:rsid w:val="00D83B1C"/>
    <w:rsid w:val="00D842FB"/>
    <w:rsid w:val="00D85A09"/>
    <w:rsid w:val="00D85D4E"/>
    <w:rsid w:val="00D8601D"/>
    <w:rsid w:val="00D90214"/>
    <w:rsid w:val="00D92B86"/>
    <w:rsid w:val="00D94D03"/>
    <w:rsid w:val="00DA0000"/>
    <w:rsid w:val="00DB4C38"/>
    <w:rsid w:val="00DB6241"/>
    <w:rsid w:val="00DB65F2"/>
    <w:rsid w:val="00DB78CC"/>
    <w:rsid w:val="00DC3D7F"/>
    <w:rsid w:val="00DC5DDE"/>
    <w:rsid w:val="00DC67F0"/>
    <w:rsid w:val="00DD1159"/>
    <w:rsid w:val="00DD3162"/>
    <w:rsid w:val="00DD42D8"/>
    <w:rsid w:val="00DD4F4F"/>
    <w:rsid w:val="00DD7E04"/>
    <w:rsid w:val="00DE358F"/>
    <w:rsid w:val="00DF0AF2"/>
    <w:rsid w:val="00DF4E07"/>
    <w:rsid w:val="00DF6D35"/>
    <w:rsid w:val="00E004C0"/>
    <w:rsid w:val="00E027B4"/>
    <w:rsid w:val="00E03F17"/>
    <w:rsid w:val="00E04859"/>
    <w:rsid w:val="00E13A68"/>
    <w:rsid w:val="00E21356"/>
    <w:rsid w:val="00E30051"/>
    <w:rsid w:val="00E306EF"/>
    <w:rsid w:val="00E33E6A"/>
    <w:rsid w:val="00E3453C"/>
    <w:rsid w:val="00E40062"/>
    <w:rsid w:val="00E40257"/>
    <w:rsid w:val="00E4498B"/>
    <w:rsid w:val="00E45A75"/>
    <w:rsid w:val="00E462A4"/>
    <w:rsid w:val="00E46DA7"/>
    <w:rsid w:val="00E5147D"/>
    <w:rsid w:val="00E51F6A"/>
    <w:rsid w:val="00E538FC"/>
    <w:rsid w:val="00E5481C"/>
    <w:rsid w:val="00E655B2"/>
    <w:rsid w:val="00E6622E"/>
    <w:rsid w:val="00E702AB"/>
    <w:rsid w:val="00E7356D"/>
    <w:rsid w:val="00E77526"/>
    <w:rsid w:val="00E82EC5"/>
    <w:rsid w:val="00E835ED"/>
    <w:rsid w:val="00E87176"/>
    <w:rsid w:val="00E9498D"/>
    <w:rsid w:val="00E96A34"/>
    <w:rsid w:val="00EA0846"/>
    <w:rsid w:val="00EA2A18"/>
    <w:rsid w:val="00EB3CD4"/>
    <w:rsid w:val="00EC0959"/>
    <w:rsid w:val="00EC1318"/>
    <w:rsid w:val="00EC2A64"/>
    <w:rsid w:val="00EC2BEA"/>
    <w:rsid w:val="00EC325B"/>
    <w:rsid w:val="00ED0FB3"/>
    <w:rsid w:val="00EE1887"/>
    <w:rsid w:val="00EE403B"/>
    <w:rsid w:val="00EE4319"/>
    <w:rsid w:val="00EF32DF"/>
    <w:rsid w:val="00EF7469"/>
    <w:rsid w:val="00F116F6"/>
    <w:rsid w:val="00F1283A"/>
    <w:rsid w:val="00F13403"/>
    <w:rsid w:val="00F17CE7"/>
    <w:rsid w:val="00F20049"/>
    <w:rsid w:val="00F200BE"/>
    <w:rsid w:val="00F2103C"/>
    <w:rsid w:val="00F22ED7"/>
    <w:rsid w:val="00F357BF"/>
    <w:rsid w:val="00F4147F"/>
    <w:rsid w:val="00F502D7"/>
    <w:rsid w:val="00F52533"/>
    <w:rsid w:val="00F56164"/>
    <w:rsid w:val="00F56550"/>
    <w:rsid w:val="00F56A1F"/>
    <w:rsid w:val="00F57462"/>
    <w:rsid w:val="00F6169B"/>
    <w:rsid w:val="00F64640"/>
    <w:rsid w:val="00F64988"/>
    <w:rsid w:val="00F71066"/>
    <w:rsid w:val="00F721E9"/>
    <w:rsid w:val="00F74D09"/>
    <w:rsid w:val="00F75868"/>
    <w:rsid w:val="00F8001E"/>
    <w:rsid w:val="00F81E51"/>
    <w:rsid w:val="00F82AB3"/>
    <w:rsid w:val="00F8424A"/>
    <w:rsid w:val="00F932BD"/>
    <w:rsid w:val="00F9641F"/>
    <w:rsid w:val="00FA089C"/>
    <w:rsid w:val="00FA695C"/>
    <w:rsid w:val="00FA6A76"/>
    <w:rsid w:val="00FB13A6"/>
    <w:rsid w:val="00FB2CF1"/>
    <w:rsid w:val="00FB4E7C"/>
    <w:rsid w:val="00FB5676"/>
    <w:rsid w:val="00FB5772"/>
    <w:rsid w:val="00FB6083"/>
    <w:rsid w:val="00FC4D0C"/>
    <w:rsid w:val="00FC700F"/>
    <w:rsid w:val="00FD2BFB"/>
    <w:rsid w:val="00FD6050"/>
    <w:rsid w:val="00FE08BE"/>
    <w:rsid w:val="00FE0CDE"/>
    <w:rsid w:val="00FE21A1"/>
    <w:rsid w:val="00FE24E4"/>
    <w:rsid w:val="00FE5399"/>
    <w:rsid w:val="00FE5622"/>
    <w:rsid w:val="00FE5A49"/>
    <w:rsid w:val="00FE6196"/>
    <w:rsid w:val="00FE715B"/>
    <w:rsid w:val="00FF4C4A"/>
    <w:rsid w:val="00FF6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D6E4A"/>
  <w15:docId w15:val="{4EE7FCB2-F707-486E-B14A-E831FC2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910589"/>
    <w:rPr>
      <w:color w:val="808080"/>
    </w:rPr>
  </w:style>
  <w:style w:type="table" w:styleId="Lentelstinklelis">
    <w:name w:val="Table Grid"/>
    <w:basedOn w:val="prastojilentel"/>
    <w:rsid w:val="00DD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4476B"/>
    <w:rPr>
      <w:sz w:val="16"/>
      <w:szCs w:val="16"/>
    </w:rPr>
  </w:style>
  <w:style w:type="paragraph" w:styleId="Komentarotekstas">
    <w:name w:val="annotation text"/>
    <w:basedOn w:val="prastasis"/>
    <w:link w:val="KomentarotekstasDiagrama"/>
    <w:unhideWhenUsed/>
    <w:rsid w:val="0014476B"/>
    <w:rPr>
      <w:sz w:val="20"/>
    </w:rPr>
  </w:style>
  <w:style w:type="character" w:customStyle="1" w:styleId="KomentarotekstasDiagrama">
    <w:name w:val="Komentaro tekstas Diagrama"/>
    <w:basedOn w:val="Numatytasispastraiposriftas"/>
    <w:link w:val="Komentarotekstas"/>
    <w:rsid w:val="0014476B"/>
    <w:rPr>
      <w:lang w:eastAsia="en-US"/>
    </w:rPr>
  </w:style>
  <w:style w:type="paragraph" w:styleId="Komentarotema">
    <w:name w:val="annotation subject"/>
    <w:basedOn w:val="Komentarotekstas"/>
    <w:next w:val="Komentarotekstas"/>
    <w:link w:val="KomentarotemaDiagrama"/>
    <w:semiHidden/>
    <w:unhideWhenUsed/>
    <w:rsid w:val="0014476B"/>
    <w:rPr>
      <w:b/>
      <w:bCs/>
    </w:rPr>
  </w:style>
  <w:style w:type="character" w:customStyle="1" w:styleId="KomentarotemaDiagrama">
    <w:name w:val="Komentaro tema Diagrama"/>
    <w:basedOn w:val="KomentarotekstasDiagrama"/>
    <w:link w:val="Komentarotema"/>
    <w:semiHidden/>
    <w:rsid w:val="0014476B"/>
    <w:rPr>
      <w:b/>
      <w:bCs/>
      <w:lang w:eastAsia="en-US"/>
    </w:rPr>
  </w:style>
  <w:style w:type="paragraph" w:customStyle="1" w:styleId="Style18">
    <w:name w:val="Style18"/>
    <w:basedOn w:val="prastasis"/>
    <w:uiPriority w:val="99"/>
    <w:rsid w:val="009253C7"/>
    <w:pPr>
      <w:widowControl w:val="0"/>
      <w:autoSpaceDE w:val="0"/>
      <w:autoSpaceDN w:val="0"/>
      <w:adjustRightInd w:val="0"/>
      <w:spacing w:line="283" w:lineRule="exact"/>
      <w:ind w:firstLine="542"/>
      <w:jc w:val="both"/>
    </w:pPr>
    <w:rPr>
      <w:rFonts w:eastAsiaTheme="minorEastAsia"/>
      <w:szCs w:val="24"/>
      <w:lang w:eastAsia="lt-LT"/>
    </w:rPr>
  </w:style>
  <w:style w:type="character" w:customStyle="1" w:styleId="FontStyle27">
    <w:name w:val="Font Style27"/>
    <w:basedOn w:val="Numatytasispastraiposriftas"/>
    <w:uiPriority w:val="99"/>
    <w:rsid w:val="009253C7"/>
    <w:rPr>
      <w:rFonts w:ascii="Times New Roman" w:hAnsi="Times New Roman" w:cs="Times New Roman" w:hint="default"/>
      <w:sz w:val="20"/>
      <w:szCs w:val="20"/>
    </w:rPr>
  </w:style>
  <w:style w:type="character" w:customStyle="1" w:styleId="FontStyle18">
    <w:name w:val="Font Style18"/>
    <w:basedOn w:val="Numatytasispastraiposriftas"/>
    <w:uiPriority w:val="99"/>
    <w:rsid w:val="009253C7"/>
    <w:rPr>
      <w:rFonts w:ascii="Times New Roman" w:hAnsi="Times New Roman" w:cs="Times New Roman" w:hint="default"/>
      <w:b/>
      <w:bCs/>
      <w:sz w:val="22"/>
      <w:szCs w:val="22"/>
    </w:rPr>
  </w:style>
  <w:style w:type="character" w:styleId="Rykuspabraukimas">
    <w:name w:val="Intense Emphasis"/>
    <w:basedOn w:val="Numatytasispastraiposriftas"/>
    <w:uiPriority w:val="21"/>
    <w:qFormat/>
    <w:rsid w:val="008001F5"/>
    <w:rPr>
      <w:i/>
      <w:iCs/>
      <w:color w:val="4F81BD" w:themeColor="accent1"/>
    </w:rPr>
  </w:style>
  <w:style w:type="character" w:styleId="Grietas">
    <w:name w:val="Strong"/>
    <w:basedOn w:val="Numatytasispastraiposriftas"/>
    <w:uiPriority w:val="22"/>
    <w:qFormat/>
    <w:rsid w:val="003A4A9C"/>
    <w:rPr>
      <w:b/>
      <w:bCs/>
    </w:rPr>
  </w:style>
  <w:style w:type="paragraph" w:styleId="prastasiniatinklio">
    <w:name w:val="Normal (Web)"/>
    <w:basedOn w:val="prastasis"/>
    <w:semiHidden/>
    <w:unhideWhenUsed/>
    <w:rsid w:val="00B364A2"/>
    <w:pPr>
      <w:spacing w:before="100" w:beforeAutospacing="1" w:after="100" w:afterAutospacing="1"/>
    </w:pPr>
    <w:rPr>
      <w:rFonts w:eastAsia="Times New Roman"/>
      <w:szCs w:val="24"/>
      <w:lang w:eastAsia="lt-LT"/>
    </w:rPr>
  </w:style>
  <w:style w:type="paragraph" w:styleId="Betarp">
    <w:name w:val="No Spacing"/>
    <w:uiPriority w:val="1"/>
    <w:qFormat/>
    <w:rsid w:val="0066595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014">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14176869">
      <w:bodyDiv w:val="1"/>
      <w:marLeft w:val="0"/>
      <w:marRight w:val="0"/>
      <w:marTop w:val="0"/>
      <w:marBottom w:val="0"/>
      <w:divBdr>
        <w:top w:val="none" w:sz="0" w:space="0" w:color="auto"/>
        <w:left w:val="none" w:sz="0" w:space="0" w:color="auto"/>
        <w:bottom w:val="none" w:sz="0" w:space="0" w:color="auto"/>
        <w:right w:val="none" w:sz="0" w:space="0" w:color="auto"/>
      </w:divBdr>
    </w:div>
    <w:div w:id="123933898">
      <w:bodyDiv w:val="1"/>
      <w:marLeft w:val="0"/>
      <w:marRight w:val="0"/>
      <w:marTop w:val="0"/>
      <w:marBottom w:val="0"/>
      <w:divBdr>
        <w:top w:val="none" w:sz="0" w:space="0" w:color="auto"/>
        <w:left w:val="none" w:sz="0" w:space="0" w:color="auto"/>
        <w:bottom w:val="none" w:sz="0" w:space="0" w:color="auto"/>
        <w:right w:val="none" w:sz="0" w:space="0" w:color="auto"/>
      </w:divBdr>
    </w:div>
    <w:div w:id="395978132">
      <w:bodyDiv w:val="1"/>
      <w:marLeft w:val="0"/>
      <w:marRight w:val="0"/>
      <w:marTop w:val="0"/>
      <w:marBottom w:val="0"/>
      <w:divBdr>
        <w:top w:val="none" w:sz="0" w:space="0" w:color="auto"/>
        <w:left w:val="none" w:sz="0" w:space="0" w:color="auto"/>
        <w:bottom w:val="none" w:sz="0" w:space="0" w:color="auto"/>
        <w:right w:val="none" w:sz="0" w:space="0" w:color="auto"/>
      </w:divBdr>
    </w:div>
    <w:div w:id="448862443">
      <w:bodyDiv w:val="1"/>
      <w:marLeft w:val="0"/>
      <w:marRight w:val="0"/>
      <w:marTop w:val="0"/>
      <w:marBottom w:val="0"/>
      <w:divBdr>
        <w:top w:val="none" w:sz="0" w:space="0" w:color="auto"/>
        <w:left w:val="none" w:sz="0" w:space="0" w:color="auto"/>
        <w:bottom w:val="none" w:sz="0" w:space="0" w:color="auto"/>
        <w:right w:val="none" w:sz="0" w:space="0" w:color="auto"/>
      </w:divBdr>
    </w:div>
    <w:div w:id="482359107">
      <w:bodyDiv w:val="1"/>
      <w:marLeft w:val="0"/>
      <w:marRight w:val="0"/>
      <w:marTop w:val="0"/>
      <w:marBottom w:val="0"/>
      <w:divBdr>
        <w:top w:val="none" w:sz="0" w:space="0" w:color="auto"/>
        <w:left w:val="none" w:sz="0" w:space="0" w:color="auto"/>
        <w:bottom w:val="none" w:sz="0" w:space="0" w:color="auto"/>
        <w:right w:val="none" w:sz="0" w:space="0" w:color="auto"/>
      </w:divBdr>
    </w:div>
    <w:div w:id="737481190">
      <w:bodyDiv w:val="1"/>
      <w:marLeft w:val="0"/>
      <w:marRight w:val="0"/>
      <w:marTop w:val="0"/>
      <w:marBottom w:val="0"/>
      <w:divBdr>
        <w:top w:val="none" w:sz="0" w:space="0" w:color="auto"/>
        <w:left w:val="none" w:sz="0" w:space="0" w:color="auto"/>
        <w:bottom w:val="none" w:sz="0" w:space="0" w:color="auto"/>
        <w:right w:val="none" w:sz="0" w:space="0" w:color="auto"/>
      </w:divBdr>
    </w:div>
    <w:div w:id="752972252">
      <w:bodyDiv w:val="1"/>
      <w:marLeft w:val="0"/>
      <w:marRight w:val="0"/>
      <w:marTop w:val="0"/>
      <w:marBottom w:val="0"/>
      <w:divBdr>
        <w:top w:val="none" w:sz="0" w:space="0" w:color="auto"/>
        <w:left w:val="none" w:sz="0" w:space="0" w:color="auto"/>
        <w:bottom w:val="none" w:sz="0" w:space="0" w:color="auto"/>
        <w:right w:val="none" w:sz="0" w:space="0" w:color="auto"/>
      </w:divBdr>
    </w:div>
    <w:div w:id="756439393">
      <w:bodyDiv w:val="1"/>
      <w:marLeft w:val="0"/>
      <w:marRight w:val="0"/>
      <w:marTop w:val="0"/>
      <w:marBottom w:val="0"/>
      <w:divBdr>
        <w:top w:val="none" w:sz="0" w:space="0" w:color="auto"/>
        <w:left w:val="none" w:sz="0" w:space="0" w:color="auto"/>
        <w:bottom w:val="none" w:sz="0" w:space="0" w:color="auto"/>
        <w:right w:val="none" w:sz="0" w:space="0" w:color="auto"/>
      </w:divBdr>
    </w:div>
    <w:div w:id="1000889155">
      <w:bodyDiv w:val="1"/>
      <w:marLeft w:val="0"/>
      <w:marRight w:val="0"/>
      <w:marTop w:val="0"/>
      <w:marBottom w:val="0"/>
      <w:divBdr>
        <w:top w:val="none" w:sz="0" w:space="0" w:color="auto"/>
        <w:left w:val="none" w:sz="0" w:space="0" w:color="auto"/>
        <w:bottom w:val="none" w:sz="0" w:space="0" w:color="auto"/>
        <w:right w:val="none" w:sz="0" w:space="0" w:color="auto"/>
      </w:divBdr>
    </w:div>
    <w:div w:id="1247113127">
      <w:bodyDiv w:val="1"/>
      <w:marLeft w:val="0"/>
      <w:marRight w:val="0"/>
      <w:marTop w:val="0"/>
      <w:marBottom w:val="0"/>
      <w:divBdr>
        <w:top w:val="none" w:sz="0" w:space="0" w:color="auto"/>
        <w:left w:val="none" w:sz="0" w:space="0" w:color="auto"/>
        <w:bottom w:val="none" w:sz="0" w:space="0" w:color="auto"/>
        <w:right w:val="none" w:sz="0" w:space="0" w:color="auto"/>
      </w:divBdr>
    </w:div>
    <w:div w:id="1369723294">
      <w:bodyDiv w:val="1"/>
      <w:marLeft w:val="0"/>
      <w:marRight w:val="0"/>
      <w:marTop w:val="0"/>
      <w:marBottom w:val="0"/>
      <w:divBdr>
        <w:top w:val="none" w:sz="0" w:space="0" w:color="auto"/>
        <w:left w:val="none" w:sz="0" w:space="0" w:color="auto"/>
        <w:bottom w:val="none" w:sz="0" w:space="0" w:color="auto"/>
        <w:right w:val="none" w:sz="0" w:space="0" w:color="auto"/>
      </w:divBdr>
    </w:div>
    <w:div w:id="1372001497">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641183422">
      <w:bodyDiv w:val="1"/>
      <w:marLeft w:val="0"/>
      <w:marRight w:val="0"/>
      <w:marTop w:val="0"/>
      <w:marBottom w:val="0"/>
      <w:divBdr>
        <w:top w:val="none" w:sz="0" w:space="0" w:color="auto"/>
        <w:left w:val="none" w:sz="0" w:space="0" w:color="auto"/>
        <w:bottom w:val="none" w:sz="0" w:space="0" w:color="auto"/>
        <w:right w:val="none" w:sz="0" w:space="0" w:color="auto"/>
      </w:divBdr>
    </w:div>
    <w:div w:id="1657953130">
      <w:bodyDiv w:val="1"/>
      <w:marLeft w:val="0"/>
      <w:marRight w:val="0"/>
      <w:marTop w:val="0"/>
      <w:marBottom w:val="0"/>
      <w:divBdr>
        <w:top w:val="none" w:sz="0" w:space="0" w:color="auto"/>
        <w:left w:val="none" w:sz="0" w:space="0" w:color="auto"/>
        <w:bottom w:val="none" w:sz="0" w:space="0" w:color="auto"/>
        <w:right w:val="none" w:sz="0" w:space="0" w:color="auto"/>
      </w:divBdr>
    </w:div>
    <w:div w:id="1804690027">
      <w:bodyDiv w:val="1"/>
      <w:marLeft w:val="0"/>
      <w:marRight w:val="0"/>
      <w:marTop w:val="0"/>
      <w:marBottom w:val="0"/>
      <w:divBdr>
        <w:top w:val="none" w:sz="0" w:space="0" w:color="auto"/>
        <w:left w:val="none" w:sz="0" w:space="0" w:color="auto"/>
        <w:bottom w:val="none" w:sz="0" w:space="0" w:color="auto"/>
        <w:right w:val="none" w:sz="0" w:space="0" w:color="auto"/>
      </w:divBdr>
    </w:div>
    <w:div w:id="1845582177">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86596781">
      <w:bodyDiv w:val="1"/>
      <w:marLeft w:val="0"/>
      <w:marRight w:val="0"/>
      <w:marTop w:val="0"/>
      <w:marBottom w:val="0"/>
      <w:divBdr>
        <w:top w:val="none" w:sz="0" w:space="0" w:color="auto"/>
        <w:left w:val="none" w:sz="0" w:space="0" w:color="auto"/>
        <w:bottom w:val="none" w:sz="0" w:space="0" w:color="auto"/>
        <w:right w:val="none" w:sz="0" w:space="0" w:color="auto"/>
      </w:divBdr>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0DFDB-14BD-490F-AA16-62C47EA8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TotalTime>
  <Pages>1</Pages>
  <Words>216</Words>
  <Characters>1394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tmp1;tmp2</cp:keywords>
  <cp:lastModifiedBy>Reda Pilelienė</cp:lastModifiedBy>
  <cp:revision>3</cp:revision>
  <cp:lastPrinted>2024-07-25T06:01:00Z</cp:lastPrinted>
  <dcterms:created xsi:type="dcterms:W3CDTF">2025-03-04T12:10:00Z</dcterms:created>
  <dcterms:modified xsi:type="dcterms:W3CDTF">2025-03-24T12:01:00Z</dcterms:modified>
</cp:coreProperties>
</file>