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796C" w14:textId="77777777" w:rsidR="00BB45C4" w:rsidRPr="00EA6D5A" w:rsidRDefault="00BB45C4" w:rsidP="00390D08">
      <w:pPr>
        <w:ind w:left="5670"/>
      </w:pPr>
      <w:r w:rsidRPr="00EA6D5A">
        <w:t>PATVIRTINTA</w:t>
      </w:r>
    </w:p>
    <w:p w14:paraId="4A8E01AB" w14:textId="77777777" w:rsidR="00BB45C4" w:rsidRPr="00EA6D5A" w:rsidRDefault="00BB45C4" w:rsidP="00390D08">
      <w:pPr>
        <w:ind w:left="5670"/>
      </w:pPr>
      <w:r w:rsidRPr="00EA6D5A">
        <w:t>Kretingos rajono savivaldybės tarybos</w:t>
      </w:r>
    </w:p>
    <w:p w14:paraId="44E2EA5E" w14:textId="77777777" w:rsidR="00BB45C4" w:rsidRDefault="00BB45C4" w:rsidP="00390D08">
      <w:pPr>
        <w:pStyle w:val="Pagrindinistekstas"/>
        <w:spacing w:after="0"/>
        <w:ind w:left="5670"/>
      </w:pPr>
      <w:r w:rsidRPr="00EA6D5A">
        <w:t>2009 m. kovo 26 d. sprendimu</w:t>
      </w:r>
      <w:r w:rsidR="00242D6F">
        <w:t xml:space="preserve"> </w:t>
      </w:r>
      <w:r w:rsidR="00D04F1C">
        <w:t>Nr. T2-</w:t>
      </w:r>
      <w:r w:rsidRPr="00EA6D5A">
        <w:t>80</w:t>
      </w:r>
    </w:p>
    <w:p w14:paraId="5045EB8B" w14:textId="77777777" w:rsidR="00242D6F" w:rsidRPr="00242D6F" w:rsidRDefault="00242D6F" w:rsidP="00390D08">
      <w:pPr>
        <w:ind w:left="5670"/>
        <w:rPr>
          <w:bCs/>
          <w:lang w:bidi="he-IL"/>
        </w:rPr>
      </w:pPr>
      <w:r w:rsidRPr="00242D6F">
        <w:rPr>
          <w:bCs/>
          <w:lang w:bidi="he-IL"/>
        </w:rPr>
        <w:t>(Kretingos rajono savivaldybės tarybos</w:t>
      </w:r>
    </w:p>
    <w:p w14:paraId="256A13B5" w14:textId="479A53C4" w:rsidR="00242D6F" w:rsidRPr="00242D6F" w:rsidRDefault="00242D6F" w:rsidP="00390D08">
      <w:pPr>
        <w:ind w:left="5670"/>
        <w:rPr>
          <w:bCs/>
          <w:lang w:bidi="he-IL"/>
        </w:rPr>
      </w:pPr>
      <w:r>
        <w:rPr>
          <w:bCs/>
          <w:lang w:bidi="he-IL"/>
        </w:rPr>
        <w:t>2025 m. kovo</w:t>
      </w:r>
      <w:r w:rsidR="008D5C71">
        <w:rPr>
          <w:bCs/>
          <w:lang w:bidi="he-IL"/>
        </w:rPr>
        <w:t xml:space="preserve"> 27</w:t>
      </w:r>
      <w:r w:rsidR="001F6E0A">
        <w:rPr>
          <w:bCs/>
          <w:lang w:bidi="he-IL"/>
        </w:rPr>
        <w:t xml:space="preserve"> d. sprendimo Nr. T2-</w:t>
      </w:r>
      <w:r w:rsidR="008D5C71">
        <w:rPr>
          <w:bCs/>
          <w:lang w:bidi="he-IL"/>
        </w:rPr>
        <w:t>79</w:t>
      </w:r>
    </w:p>
    <w:p w14:paraId="7182C2EB" w14:textId="77777777" w:rsidR="00242D6F" w:rsidRPr="00242D6F" w:rsidRDefault="00242D6F" w:rsidP="00390D08">
      <w:pPr>
        <w:ind w:left="5670"/>
        <w:rPr>
          <w:bCs/>
          <w:lang w:bidi="he-IL"/>
        </w:rPr>
      </w:pPr>
      <w:r w:rsidRPr="00242D6F">
        <w:rPr>
          <w:bCs/>
          <w:lang w:bidi="he-IL"/>
        </w:rPr>
        <w:t>redakcija)</w:t>
      </w:r>
    </w:p>
    <w:p w14:paraId="407CAC1B" w14:textId="77777777" w:rsidR="00242D6F" w:rsidRPr="00EA6D5A" w:rsidRDefault="00242D6F" w:rsidP="00EA6D5A">
      <w:pPr>
        <w:ind w:left="5102"/>
        <w:jc w:val="both"/>
      </w:pPr>
    </w:p>
    <w:p w14:paraId="09E34FAB" w14:textId="77777777" w:rsidR="00BB45C4" w:rsidRPr="00EA6D5A" w:rsidRDefault="00BB45C4" w:rsidP="00EA6D5A">
      <w:pPr>
        <w:ind w:firstLine="720"/>
        <w:jc w:val="both"/>
      </w:pPr>
    </w:p>
    <w:p w14:paraId="70740E03" w14:textId="77777777" w:rsidR="00BB45C4" w:rsidRPr="00EA6D5A" w:rsidRDefault="00BB45C4" w:rsidP="00EA6D5A">
      <w:pPr>
        <w:jc w:val="center"/>
        <w:rPr>
          <w:b/>
        </w:rPr>
      </w:pPr>
      <w:r w:rsidRPr="00EA6D5A">
        <w:rPr>
          <w:b/>
        </w:rPr>
        <w:t xml:space="preserve">KRETINGOS RAJONO SAVIVALDYBĖS TARYBOS ETIKOS KOMISIJOS </w:t>
      </w:r>
    </w:p>
    <w:p w14:paraId="2F4A8074" w14:textId="77777777" w:rsidR="00BB45C4" w:rsidRPr="00EA6D5A" w:rsidRDefault="00BB45C4" w:rsidP="00EA6D5A">
      <w:pPr>
        <w:jc w:val="center"/>
        <w:rPr>
          <w:b/>
        </w:rPr>
      </w:pPr>
      <w:r w:rsidRPr="00EA6D5A">
        <w:rPr>
          <w:b/>
        </w:rPr>
        <w:t>NUOSTATAI</w:t>
      </w:r>
    </w:p>
    <w:p w14:paraId="582EA341" w14:textId="77777777" w:rsidR="00BB45C4" w:rsidRPr="00EA6D5A" w:rsidRDefault="00BB45C4" w:rsidP="00EA6D5A">
      <w:pPr>
        <w:jc w:val="center"/>
        <w:rPr>
          <w:b/>
        </w:rPr>
      </w:pPr>
    </w:p>
    <w:p w14:paraId="1039C889" w14:textId="77777777" w:rsidR="00BB45C4" w:rsidRPr="00EA6D5A" w:rsidRDefault="00BB45C4" w:rsidP="00EA6D5A">
      <w:pPr>
        <w:jc w:val="center"/>
        <w:rPr>
          <w:b/>
        </w:rPr>
      </w:pPr>
      <w:r w:rsidRPr="00EA6D5A">
        <w:rPr>
          <w:b/>
        </w:rPr>
        <w:t>I. BENDROSIOS NUOSTATOS</w:t>
      </w:r>
    </w:p>
    <w:p w14:paraId="13CEF408" w14:textId="77777777" w:rsidR="00BB45C4" w:rsidRPr="00EA6D5A" w:rsidRDefault="00BB45C4" w:rsidP="00EA6D5A">
      <w:pPr>
        <w:jc w:val="center"/>
      </w:pPr>
    </w:p>
    <w:p w14:paraId="05749C98" w14:textId="77777777" w:rsidR="00BB45C4" w:rsidRPr="00F521F7" w:rsidRDefault="00BB45C4" w:rsidP="00A1334D">
      <w:pPr>
        <w:ind w:firstLine="851"/>
        <w:jc w:val="both"/>
      </w:pPr>
      <w:r w:rsidRPr="00F521F7">
        <w:t>1. Kretingos rajono savivaldybės tarybos Etikos komisija (toliau – Komisija)</w:t>
      </w:r>
      <w:r w:rsidR="00EA6D5A" w:rsidRPr="00F521F7">
        <w:t xml:space="preserve"> </w:t>
      </w:r>
      <w:r w:rsidRPr="00F521F7">
        <w:t xml:space="preserve">yra nuolat veikianti (kadencijos laikotarpiu) Kretingos rajono savivaldybės tarybai </w:t>
      </w:r>
      <w:r w:rsidR="008D7CA7" w:rsidRPr="00F521F7">
        <w:t xml:space="preserve">(toliau – Taryba) </w:t>
      </w:r>
      <w:r w:rsidRPr="00F521F7">
        <w:t>atskaitinga institucija, sudaryta valstybės politikų (toliau –</w:t>
      </w:r>
      <w:r w:rsidR="00FC667D" w:rsidRPr="00F521F7">
        <w:t xml:space="preserve"> </w:t>
      </w:r>
      <w:r w:rsidR="003E1D71" w:rsidRPr="00F521F7">
        <w:t>Politikas</w:t>
      </w:r>
      <w:r w:rsidRPr="00F521F7">
        <w:t xml:space="preserve">) elgesio, kuriuo pažeidžiami </w:t>
      </w:r>
      <w:r w:rsidR="00FC667D" w:rsidRPr="00F521F7">
        <w:t>Lietuvos Respublikos v</w:t>
      </w:r>
      <w:r w:rsidRPr="00F521F7">
        <w:t>alstybės politikų elgesio kodekse</w:t>
      </w:r>
      <w:r w:rsidR="00036446" w:rsidRPr="00F521F7">
        <w:t xml:space="preserve"> (toliau – Kodeksas) </w:t>
      </w:r>
      <w:r w:rsidRPr="00F521F7">
        <w:t xml:space="preserve"> nustatyti</w:t>
      </w:r>
      <w:r w:rsidR="00EA6D5A" w:rsidRPr="00F521F7">
        <w:t xml:space="preserve"> </w:t>
      </w:r>
      <w:r w:rsidRPr="00F521F7">
        <w:t xml:space="preserve">principai ir nuostatos, tyrimui atlikti, prižiūrėti, kaip Tarybos nariai laikosi </w:t>
      </w:r>
      <w:r w:rsidR="008D7CA7" w:rsidRPr="00F521F7">
        <w:t xml:space="preserve">Lietuvos Respublikos </w:t>
      </w:r>
      <w:r w:rsidR="004B2625" w:rsidRPr="00F521F7">
        <w:t>v</w:t>
      </w:r>
      <w:r w:rsidRPr="00F521F7">
        <w:t>ietos savivaldos įstatymo</w:t>
      </w:r>
      <w:r w:rsidR="00874291" w:rsidRPr="00F521F7">
        <w:t xml:space="preserve"> (toliau – Vietos savivaldos įstatymas)</w:t>
      </w:r>
      <w:r w:rsidRPr="00F521F7">
        <w:t xml:space="preserve">, </w:t>
      </w:r>
      <w:r w:rsidR="008D7CA7" w:rsidRPr="00F521F7">
        <w:t>Kretingos rajono s</w:t>
      </w:r>
      <w:r w:rsidRPr="00F521F7">
        <w:t>avivaldybės tarybos veiklos reglamento</w:t>
      </w:r>
      <w:r w:rsidR="00874291" w:rsidRPr="00F521F7">
        <w:t xml:space="preserve"> (toliau – Reglamentas)</w:t>
      </w:r>
      <w:r w:rsidRPr="00F521F7">
        <w:t>, kitų teisės aktų, reglamentuojančių Tarybos narių veiklą ir elgesį, reikalavimų.</w:t>
      </w:r>
    </w:p>
    <w:p w14:paraId="65A823D8" w14:textId="77777777" w:rsidR="00BB45C4" w:rsidRPr="00F521F7" w:rsidRDefault="00BB45C4" w:rsidP="00A1334D">
      <w:pPr>
        <w:ind w:firstLine="851"/>
        <w:jc w:val="both"/>
      </w:pPr>
      <w:r w:rsidRPr="00F521F7">
        <w:t>2. Komisijos nuostatai nustato Komisijos funkcijas, teises, pareigas, Tarybos nario elgesio tyrimo, Komisijos sudarymo, jos darbo organizavimo, sprendimų priėmimo tvarką.</w:t>
      </w:r>
    </w:p>
    <w:p w14:paraId="7E74113F" w14:textId="77777777" w:rsidR="00BB45C4" w:rsidRPr="00F521F7" w:rsidRDefault="00BB45C4" w:rsidP="00A1334D">
      <w:pPr>
        <w:ind w:firstLine="851"/>
        <w:jc w:val="both"/>
      </w:pPr>
      <w:r w:rsidRPr="00F521F7">
        <w:t>3. Komisija savo veikloje vadovaujasi Lie</w:t>
      </w:r>
      <w:r w:rsidR="000505D2" w:rsidRPr="00F521F7">
        <w:t xml:space="preserve">tuvos Respublikos Konstitucija, </w:t>
      </w:r>
      <w:r w:rsidR="00180546" w:rsidRPr="00F521F7">
        <w:t>K</w:t>
      </w:r>
      <w:r w:rsidRPr="00F521F7">
        <w:t xml:space="preserve">odeksu, </w:t>
      </w:r>
      <w:r w:rsidR="00342BD4" w:rsidRPr="00F521F7">
        <w:t>Lietuvos Respublikos v</w:t>
      </w:r>
      <w:r w:rsidRPr="00F521F7">
        <w:t>iešųjų ir privačių interesų derinimo įstatymu</w:t>
      </w:r>
      <w:r w:rsidR="00342BD4" w:rsidRPr="00F521F7">
        <w:t xml:space="preserve"> (toliau – Viešųjų ir privačių interesų derinimo įstatymas)</w:t>
      </w:r>
      <w:r w:rsidRPr="00F521F7">
        <w:t>, kitais teisės aktais, Tarybos</w:t>
      </w:r>
      <w:r w:rsidR="000F5545">
        <w:t xml:space="preserve"> sprendimais, šiais nuostatais.</w:t>
      </w:r>
    </w:p>
    <w:p w14:paraId="45C6A0C9" w14:textId="77777777" w:rsidR="00BB45C4" w:rsidRPr="00F521F7" w:rsidRDefault="00BB45C4" w:rsidP="00A1334D">
      <w:pPr>
        <w:ind w:firstLine="851"/>
        <w:jc w:val="both"/>
      </w:pPr>
      <w:r w:rsidRPr="00F521F7">
        <w:t xml:space="preserve">4. Komisijos veiklos techninį aptarnavimą atlieka Kretingos </w:t>
      </w:r>
      <w:r w:rsidR="00E757D1" w:rsidRPr="00F521F7">
        <w:t xml:space="preserve">rajono </w:t>
      </w:r>
      <w:r w:rsidRPr="00F521F7">
        <w:t xml:space="preserve">savivaldybės </w:t>
      </w:r>
      <w:r w:rsidR="006D061E" w:rsidRPr="00F521F7">
        <w:t xml:space="preserve">(toliau – Savivaldybė) </w:t>
      </w:r>
      <w:r w:rsidRPr="00F521F7">
        <w:t>administracija.</w:t>
      </w:r>
      <w:r w:rsidR="00430BBB" w:rsidRPr="00F521F7">
        <w:t xml:space="preserve"> </w:t>
      </w:r>
      <w:r w:rsidR="009F7584" w:rsidRPr="00F521F7">
        <w:rPr>
          <w:shd w:val="clear" w:color="auto" w:fill="FFFFFF"/>
        </w:rPr>
        <w:t>Komisijos atsakingojo sekretoriaus pareigas atlieka Savivaldybės mero paskirtas administracijos darbuotojas, šios funkcijos įrašomos į jo pareigybės aprašymą.</w:t>
      </w:r>
    </w:p>
    <w:p w14:paraId="70132572" w14:textId="77777777" w:rsidR="00BB45C4" w:rsidRPr="00EA6D5A" w:rsidRDefault="00BB45C4" w:rsidP="00EA6D5A">
      <w:pPr>
        <w:ind w:firstLine="720"/>
        <w:jc w:val="both"/>
      </w:pPr>
    </w:p>
    <w:p w14:paraId="29906BDE" w14:textId="77777777" w:rsidR="00BB45C4" w:rsidRPr="00EA6D5A" w:rsidRDefault="00BB45C4" w:rsidP="00EA6D5A">
      <w:pPr>
        <w:jc w:val="center"/>
        <w:rPr>
          <w:b/>
        </w:rPr>
      </w:pPr>
      <w:r w:rsidRPr="00EA6D5A">
        <w:rPr>
          <w:b/>
        </w:rPr>
        <w:t>II. KOMISIJOS FUNKCIJOS</w:t>
      </w:r>
    </w:p>
    <w:p w14:paraId="2486FB64" w14:textId="77777777" w:rsidR="00BB45C4" w:rsidRDefault="00BB45C4" w:rsidP="00F521F7">
      <w:pPr>
        <w:jc w:val="both"/>
      </w:pPr>
    </w:p>
    <w:p w14:paraId="6966F9B3" w14:textId="77777777" w:rsidR="00815019" w:rsidRPr="00F521F7" w:rsidRDefault="00815019" w:rsidP="00A1334D">
      <w:pPr>
        <w:ind w:firstLine="851"/>
        <w:jc w:val="both"/>
        <w:rPr>
          <w:shd w:val="clear" w:color="auto" w:fill="FFFFFF"/>
        </w:rPr>
      </w:pPr>
      <w:r w:rsidRPr="00F521F7">
        <w:rPr>
          <w:shd w:val="clear" w:color="auto" w:fill="FFFFFF"/>
        </w:rPr>
        <w:t>5. Komisija atlieka šias funkcijas:</w:t>
      </w:r>
    </w:p>
    <w:p w14:paraId="2E864815" w14:textId="77777777" w:rsidR="0043073D" w:rsidRPr="00F521F7" w:rsidRDefault="00815019" w:rsidP="00A1334D">
      <w:pPr>
        <w:tabs>
          <w:tab w:val="left" w:pos="1560"/>
        </w:tabs>
        <w:ind w:firstLine="851"/>
        <w:jc w:val="both"/>
        <w:rPr>
          <w:color w:val="000000"/>
          <w:szCs w:val="20"/>
        </w:rPr>
      </w:pPr>
      <w:r w:rsidRPr="00F521F7">
        <w:rPr>
          <w:shd w:val="clear" w:color="auto" w:fill="FFFFFF"/>
        </w:rPr>
        <w:t xml:space="preserve">5.1. </w:t>
      </w:r>
      <w:r w:rsidR="0043073D" w:rsidRPr="00F521F7">
        <w:rPr>
          <w:color w:val="000000"/>
          <w:szCs w:val="20"/>
        </w:rPr>
        <w:t>prižiūri, kaip</w:t>
      </w:r>
      <w:r w:rsidR="0015625A" w:rsidRPr="00F521F7">
        <w:rPr>
          <w:color w:val="000000"/>
          <w:szCs w:val="20"/>
        </w:rPr>
        <w:t xml:space="preserve"> </w:t>
      </w:r>
      <w:r w:rsidR="00317769" w:rsidRPr="00F521F7">
        <w:rPr>
          <w:color w:val="000000"/>
          <w:szCs w:val="20"/>
        </w:rPr>
        <w:t xml:space="preserve">Kretingos rajono savivaldybės </w:t>
      </w:r>
      <w:r w:rsidR="0015625A" w:rsidRPr="00F521F7">
        <w:rPr>
          <w:color w:val="000000"/>
          <w:szCs w:val="20"/>
        </w:rPr>
        <w:t>meras</w:t>
      </w:r>
      <w:r w:rsidR="00317769" w:rsidRPr="00F521F7">
        <w:rPr>
          <w:color w:val="000000"/>
          <w:szCs w:val="20"/>
        </w:rPr>
        <w:t xml:space="preserve"> </w:t>
      </w:r>
      <w:r w:rsidR="00317769" w:rsidRPr="00F521F7">
        <w:t>(toliau – Savivaldybės meras)</w:t>
      </w:r>
      <w:r w:rsidR="0015625A" w:rsidRPr="00F521F7">
        <w:rPr>
          <w:color w:val="000000"/>
          <w:szCs w:val="20"/>
        </w:rPr>
        <w:t xml:space="preserve"> ir</w:t>
      </w:r>
      <w:r w:rsidR="0043073D" w:rsidRPr="00F521F7">
        <w:rPr>
          <w:color w:val="000000"/>
          <w:szCs w:val="20"/>
        </w:rPr>
        <w:t xml:space="preserve"> Tarybos nariai laikosi </w:t>
      </w:r>
      <w:r w:rsidR="002842C9" w:rsidRPr="00F521F7">
        <w:t>Vietos</w:t>
      </w:r>
      <w:r w:rsidR="0043073D" w:rsidRPr="00F521F7">
        <w:rPr>
          <w:color w:val="000000"/>
          <w:szCs w:val="20"/>
        </w:rPr>
        <w:t xml:space="preserve"> savivaldos įstatymo, </w:t>
      </w:r>
      <w:r w:rsidR="004209CB" w:rsidRPr="00F521F7">
        <w:rPr>
          <w:color w:val="000000"/>
          <w:szCs w:val="20"/>
        </w:rPr>
        <w:t>K</w:t>
      </w:r>
      <w:r w:rsidR="0043073D" w:rsidRPr="00F521F7">
        <w:rPr>
          <w:color w:val="000000"/>
          <w:szCs w:val="20"/>
        </w:rPr>
        <w:t>odekso, Viešųjų ir privačių interesų derinimo įstatymo,</w:t>
      </w:r>
      <w:r w:rsidR="000505D2" w:rsidRPr="00F521F7">
        <w:rPr>
          <w:color w:val="000000"/>
          <w:szCs w:val="20"/>
        </w:rPr>
        <w:t xml:space="preserve"> </w:t>
      </w:r>
      <w:r w:rsidR="00874291" w:rsidRPr="00F521F7">
        <w:rPr>
          <w:color w:val="000000"/>
          <w:szCs w:val="20"/>
        </w:rPr>
        <w:t>R</w:t>
      </w:r>
      <w:r w:rsidR="000F5545">
        <w:rPr>
          <w:color w:val="000000"/>
          <w:szCs w:val="20"/>
        </w:rPr>
        <w:t xml:space="preserve">eglamento, kitų teisės aktų, </w:t>
      </w:r>
      <w:r w:rsidR="0043073D" w:rsidRPr="00F521F7">
        <w:rPr>
          <w:color w:val="000000"/>
          <w:szCs w:val="20"/>
        </w:rPr>
        <w:t>reglamentuojančių Tarybos narių veiklą ir elgesį, reikalavimų;</w:t>
      </w:r>
    </w:p>
    <w:p w14:paraId="7088115D" w14:textId="77777777" w:rsidR="00815019" w:rsidRPr="00F521F7" w:rsidRDefault="00815019" w:rsidP="00A1334D">
      <w:pPr>
        <w:ind w:firstLine="851"/>
        <w:jc w:val="both"/>
      </w:pPr>
      <w:r w:rsidRPr="00F521F7">
        <w:t xml:space="preserve">5.2. analizuoja Tarybos narių nedalyvavimo </w:t>
      </w:r>
      <w:r w:rsidR="0071677B" w:rsidRPr="00F521F7">
        <w:t xml:space="preserve">Tarybos, </w:t>
      </w:r>
      <w:r w:rsidR="000505D2" w:rsidRPr="00F521F7">
        <w:t xml:space="preserve">Komitetų, </w:t>
      </w:r>
      <w:r w:rsidR="0071677B" w:rsidRPr="00F521F7">
        <w:t>K</w:t>
      </w:r>
      <w:r w:rsidRPr="00F521F7">
        <w:t>omisijų posėdžiuose ir Vietos savivaldos įstatymo nustatytų pareigų nevykdymo priežastis;</w:t>
      </w:r>
    </w:p>
    <w:p w14:paraId="2F0EFE6B" w14:textId="77777777" w:rsidR="0043073D" w:rsidRPr="00F521F7" w:rsidRDefault="00815019" w:rsidP="00A1334D">
      <w:pPr>
        <w:tabs>
          <w:tab w:val="left" w:pos="1560"/>
        </w:tabs>
        <w:ind w:firstLine="851"/>
        <w:jc w:val="both"/>
        <w:rPr>
          <w:color w:val="000000"/>
          <w:szCs w:val="20"/>
        </w:rPr>
      </w:pPr>
      <w:r w:rsidRPr="00F521F7">
        <w:t xml:space="preserve">5.3. </w:t>
      </w:r>
      <w:r w:rsidR="0043073D" w:rsidRPr="00F521F7">
        <w:rPr>
          <w:color w:val="000000"/>
          <w:szCs w:val="20"/>
        </w:rPr>
        <w:t>tiria ir priima sprendimus dėl</w:t>
      </w:r>
      <w:r w:rsidR="003258BB" w:rsidRPr="00F521F7">
        <w:rPr>
          <w:color w:val="000000"/>
          <w:szCs w:val="20"/>
        </w:rPr>
        <w:t xml:space="preserve"> </w:t>
      </w:r>
      <w:r w:rsidR="004B2625" w:rsidRPr="00F521F7">
        <w:t>Savivaldybės mero</w:t>
      </w:r>
      <w:r w:rsidR="003258BB" w:rsidRPr="00F521F7">
        <w:rPr>
          <w:color w:val="000000"/>
          <w:szCs w:val="20"/>
        </w:rPr>
        <w:t xml:space="preserve"> ir</w:t>
      </w:r>
      <w:r w:rsidR="0043073D" w:rsidRPr="00F521F7">
        <w:rPr>
          <w:color w:val="000000"/>
          <w:szCs w:val="20"/>
        </w:rPr>
        <w:t xml:space="preserve"> Tarybos narių veiklos atitikties Vietos savivaldos įstatymo, </w:t>
      </w:r>
      <w:r w:rsidR="00874291" w:rsidRPr="00F521F7">
        <w:rPr>
          <w:color w:val="000000"/>
          <w:szCs w:val="20"/>
        </w:rPr>
        <w:t>K</w:t>
      </w:r>
      <w:r w:rsidR="0043073D" w:rsidRPr="00F521F7">
        <w:rPr>
          <w:color w:val="000000"/>
          <w:szCs w:val="20"/>
        </w:rPr>
        <w:t xml:space="preserve">odekso, Viešųjų ir privačių interesų derinimo įstatymo, </w:t>
      </w:r>
      <w:r w:rsidR="00874291" w:rsidRPr="00F521F7">
        <w:rPr>
          <w:color w:val="000000"/>
          <w:szCs w:val="20"/>
        </w:rPr>
        <w:t>R</w:t>
      </w:r>
      <w:r w:rsidR="0043073D" w:rsidRPr="00F521F7">
        <w:rPr>
          <w:color w:val="000000"/>
          <w:szCs w:val="20"/>
        </w:rPr>
        <w:t xml:space="preserve">eglamento, kitų teisės aktų, reglamentuojančių </w:t>
      </w:r>
      <w:r w:rsidR="004B2625" w:rsidRPr="00F521F7">
        <w:t>Savivaldybės mero</w:t>
      </w:r>
      <w:r w:rsidR="00A32457" w:rsidRPr="00F521F7">
        <w:rPr>
          <w:color w:val="000000"/>
          <w:szCs w:val="20"/>
        </w:rPr>
        <w:t xml:space="preserve"> ir </w:t>
      </w:r>
      <w:r w:rsidR="0043073D" w:rsidRPr="00F521F7">
        <w:rPr>
          <w:color w:val="000000"/>
          <w:szCs w:val="20"/>
        </w:rPr>
        <w:t>Tarybos narių veiklą ir elgesį, nuostatoms;</w:t>
      </w:r>
    </w:p>
    <w:p w14:paraId="6D431C6B" w14:textId="77777777" w:rsidR="00815019" w:rsidRPr="00F521F7" w:rsidRDefault="00815019" w:rsidP="00A1334D">
      <w:pPr>
        <w:ind w:firstLine="851"/>
        <w:jc w:val="both"/>
        <w:rPr>
          <w:rFonts w:eastAsia="Calibri"/>
          <w:lang w:eastAsia="en-US"/>
        </w:rPr>
      </w:pPr>
      <w:r w:rsidRPr="00F521F7">
        <w:t xml:space="preserve">5.4. nagrinėja </w:t>
      </w:r>
      <w:r w:rsidR="005C5E80" w:rsidRPr="00F521F7">
        <w:t>S</w:t>
      </w:r>
      <w:r w:rsidRPr="00F521F7">
        <w:t>avivaldybės</w:t>
      </w:r>
      <w:r w:rsidR="005C5E80" w:rsidRPr="00F521F7">
        <w:t xml:space="preserve"> </w:t>
      </w:r>
      <w:r w:rsidRPr="00F521F7">
        <w:t xml:space="preserve">bendruomenės narių, valstybės institucijų, gyvenamųjų vietovių bendruomenių ar bendruomeninių organizacijų atstovų siūlymus ir pastabas dėl </w:t>
      </w:r>
      <w:r w:rsidR="004B2625" w:rsidRPr="00F521F7">
        <w:t>Savivaldybės mero</w:t>
      </w:r>
      <w:r w:rsidR="00A32457" w:rsidRPr="00F521F7">
        <w:t xml:space="preserve"> ir </w:t>
      </w:r>
      <w:r w:rsidRPr="00F521F7">
        <w:t>Tarybos narių veiklos skaidrumo;</w:t>
      </w:r>
    </w:p>
    <w:p w14:paraId="42A63500" w14:textId="77777777" w:rsidR="0043073D" w:rsidRPr="00F521F7" w:rsidRDefault="00815019" w:rsidP="00A1334D">
      <w:pPr>
        <w:ind w:firstLine="851"/>
        <w:jc w:val="both"/>
      </w:pPr>
      <w:r w:rsidRPr="00F521F7">
        <w:t xml:space="preserve">5.5. teikia </w:t>
      </w:r>
      <w:r w:rsidR="00F74423" w:rsidRPr="00F521F7">
        <w:t>Lietuvos Respublikos v</w:t>
      </w:r>
      <w:r w:rsidRPr="00F521F7">
        <w:t>yriausiajai rinkimų komisijai siūlymą</w:t>
      </w:r>
      <w:r w:rsidR="00D66D47" w:rsidRPr="00F521F7">
        <w:t xml:space="preserve"> </w:t>
      </w:r>
      <w:r w:rsidRPr="00F521F7">
        <w:t>dėl Tarybos nario įgaliojimų nutraukimo, jeigu šis Tarybos na</w:t>
      </w:r>
      <w:r w:rsidR="000505D2" w:rsidRPr="00F521F7">
        <w:t xml:space="preserve">rys yra praleidęs iš eilės tris </w:t>
      </w:r>
      <w:r w:rsidRPr="00F521F7">
        <w:t>Tarybos posėdžius be pateisinamos priežasties;</w:t>
      </w:r>
    </w:p>
    <w:p w14:paraId="7D4C0BDA" w14:textId="77777777" w:rsidR="0043073D" w:rsidRPr="00F521F7" w:rsidRDefault="00815019" w:rsidP="00A1334D">
      <w:pPr>
        <w:ind w:firstLine="851"/>
        <w:jc w:val="both"/>
        <w:rPr>
          <w:color w:val="000000"/>
          <w:szCs w:val="20"/>
        </w:rPr>
      </w:pPr>
      <w:r w:rsidRPr="00F521F7">
        <w:t xml:space="preserve">5.6. </w:t>
      </w:r>
      <w:r w:rsidR="0043073D" w:rsidRPr="00F521F7">
        <w:rPr>
          <w:color w:val="000000"/>
          <w:szCs w:val="20"/>
        </w:rPr>
        <w:t>Tarybos narių,</w:t>
      </w:r>
      <w:r w:rsidR="000505D2" w:rsidRPr="00F521F7">
        <w:rPr>
          <w:color w:val="000000"/>
          <w:szCs w:val="20"/>
        </w:rPr>
        <w:t xml:space="preserve"> </w:t>
      </w:r>
      <w:r w:rsidR="004B2625" w:rsidRPr="00F521F7">
        <w:t>Savivaldybės mero</w:t>
      </w:r>
      <w:r w:rsidR="0043073D" w:rsidRPr="00F521F7">
        <w:rPr>
          <w:color w:val="000000"/>
          <w:szCs w:val="20"/>
        </w:rPr>
        <w:t>, Komisijos iniciatyva teikia Tarybos nariams rekomendacijas dėl Viešųjų ir privačių interesų derinimo</w:t>
      </w:r>
      <w:r w:rsidR="00D04F1C">
        <w:rPr>
          <w:color w:val="000000"/>
          <w:szCs w:val="20"/>
        </w:rPr>
        <w:t xml:space="preserve"> įstatymo nuostatų įgyvendinimo;</w:t>
      </w:r>
    </w:p>
    <w:p w14:paraId="696F95A4" w14:textId="77777777" w:rsidR="00E82746" w:rsidRPr="00F521F7" w:rsidRDefault="00E82746" w:rsidP="00A1334D">
      <w:pPr>
        <w:ind w:firstLine="851"/>
        <w:jc w:val="both"/>
        <w:rPr>
          <w:color w:val="000000"/>
          <w:szCs w:val="20"/>
        </w:rPr>
      </w:pPr>
      <w:r w:rsidRPr="00F521F7">
        <w:rPr>
          <w:color w:val="000000"/>
          <w:szCs w:val="20"/>
        </w:rPr>
        <w:t xml:space="preserve">5.7. </w:t>
      </w:r>
      <w:r w:rsidRPr="00F521F7">
        <w:rPr>
          <w:color w:val="000000"/>
        </w:rPr>
        <w:t xml:space="preserve">Tarybos narių ir Komisijos iniciatyva teikia </w:t>
      </w:r>
      <w:r w:rsidR="004B2625" w:rsidRPr="00F521F7">
        <w:t>Savivaldybės merui</w:t>
      </w:r>
      <w:r w:rsidRPr="00F521F7">
        <w:rPr>
          <w:color w:val="000000"/>
        </w:rPr>
        <w:t xml:space="preserve"> rekomendacijas dėl Viešųjų ir privačių interesų derinimo įstatymo nuostatų </w:t>
      </w:r>
      <w:r w:rsidR="00D04F1C">
        <w:rPr>
          <w:color w:val="000000"/>
        </w:rPr>
        <w:t>įgyvendinimo;</w:t>
      </w:r>
    </w:p>
    <w:p w14:paraId="78CCA0B2" w14:textId="77777777" w:rsidR="00815019" w:rsidRDefault="00E82746" w:rsidP="00A1334D">
      <w:pPr>
        <w:ind w:firstLine="851"/>
        <w:jc w:val="both"/>
        <w:rPr>
          <w:b/>
        </w:rPr>
      </w:pPr>
      <w:r w:rsidRPr="00F521F7">
        <w:rPr>
          <w:color w:val="000000"/>
        </w:rPr>
        <w:lastRenderedPageBreak/>
        <w:t>5.</w:t>
      </w:r>
      <w:r w:rsidR="005A13FA" w:rsidRPr="00F521F7">
        <w:rPr>
          <w:color w:val="000000"/>
        </w:rPr>
        <w:t>8. analizuoja</w:t>
      </w:r>
      <w:r w:rsidR="004B2625" w:rsidRPr="00F521F7">
        <w:rPr>
          <w:color w:val="000000"/>
        </w:rPr>
        <w:t xml:space="preserve"> </w:t>
      </w:r>
      <w:r w:rsidRPr="00F521F7">
        <w:rPr>
          <w:color w:val="000000"/>
          <w:szCs w:val="20"/>
        </w:rPr>
        <w:t xml:space="preserve">Vietos savivaldos įstatyme </w:t>
      </w:r>
      <w:r w:rsidRPr="00F521F7">
        <w:rPr>
          <w:color w:val="000000"/>
        </w:rPr>
        <w:t xml:space="preserve">nustatytų </w:t>
      </w:r>
      <w:r w:rsidR="004B2625" w:rsidRPr="00F521F7">
        <w:t>Savivaldybės mero</w:t>
      </w:r>
      <w:r w:rsidRPr="00F521F7">
        <w:rPr>
          <w:color w:val="000000"/>
        </w:rPr>
        <w:t xml:space="preserve"> pareigų nevykdymo priežastis.</w:t>
      </w:r>
    </w:p>
    <w:p w14:paraId="5D3DD0FC" w14:textId="77777777" w:rsidR="000505D2" w:rsidRPr="000505D2" w:rsidRDefault="000505D2" w:rsidP="000505D2">
      <w:pPr>
        <w:ind w:firstLine="851"/>
        <w:jc w:val="both"/>
        <w:rPr>
          <w:b/>
        </w:rPr>
      </w:pPr>
    </w:p>
    <w:p w14:paraId="27874B5C" w14:textId="77777777" w:rsidR="00BB45C4" w:rsidRPr="006735A9" w:rsidRDefault="00BB45C4" w:rsidP="00EA6D5A">
      <w:pPr>
        <w:jc w:val="center"/>
        <w:rPr>
          <w:b/>
        </w:rPr>
      </w:pPr>
      <w:r w:rsidRPr="006735A9">
        <w:rPr>
          <w:b/>
        </w:rPr>
        <w:t xml:space="preserve">III. POLITIKO ELGESIO TYRIMAS </w:t>
      </w:r>
    </w:p>
    <w:p w14:paraId="0C62CCE9" w14:textId="77777777" w:rsidR="00BB45C4" w:rsidRPr="006735A9" w:rsidRDefault="00BB45C4" w:rsidP="00EA6D5A">
      <w:pPr>
        <w:jc w:val="center"/>
        <w:rPr>
          <w:b/>
        </w:rPr>
      </w:pPr>
    </w:p>
    <w:p w14:paraId="455BBADF" w14:textId="77777777" w:rsidR="00BB45C4" w:rsidRPr="00F521F7" w:rsidRDefault="00BB45C4" w:rsidP="00A1334D">
      <w:pPr>
        <w:ind w:firstLine="851"/>
        <w:jc w:val="both"/>
      </w:pPr>
      <w:r w:rsidRPr="00F521F7">
        <w:t xml:space="preserve">6. </w:t>
      </w:r>
      <w:r w:rsidR="003E1D71" w:rsidRPr="00F521F7">
        <w:t xml:space="preserve">Politiko </w:t>
      </w:r>
      <w:r w:rsidRPr="00F521F7">
        <w:t>elgesio tyrimas Komisijoje gali būti pradėtas, kai yra bent vienas iš šių pagrindų:</w:t>
      </w:r>
    </w:p>
    <w:p w14:paraId="6B1CC7A3" w14:textId="77777777" w:rsidR="00BB45C4" w:rsidRPr="00F521F7" w:rsidRDefault="00BB45C4" w:rsidP="00A1334D">
      <w:pPr>
        <w:ind w:firstLine="851"/>
        <w:jc w:val="both"/>
      </w:pPr>
      <w:r w:rsidRPr="00F521F7">
        <w:t xml:space="preserve">6.1. fizinio ar juridinio asmens skundas, kreipimasis ar pranešimas (toliau – </w:t>
      </w:r>
      <w:r w:rsidR="00431E5C" w:rsidRPr="00F521F7">
        <w:t>S</w:t>
      </w:r>
      <w:r w:rsidRPr="00F521F7">
        <w:t xml:space="preserve">kundas) apie </w:t>
      </w:r>
      <w:r w:rsidR="003E1D71" w:rsidRPr="00F521F7">
        <w:t xml:space="preserve">Politiko </w:t>
      </w:r>
      <w:r w:rsidRPr="00F521F7">
        <w:t xml:space="preserve">galimai padarytą Kodekse nustatytų politikų elgesio principų, nuostatų pažeidimus ar Tarybos veiklą reglamentuojančiuose teisės aktuose </w:t>
      </w:r>
      <w:r w:rsidR="00A460CC" w:rsidRPr="00F521F7">
        <w:t xml:space="preserve">Politikui </w:t>
      </w:r>
      <w:r w:rsidRPr="00F521F7">
        <w:t>nustaty</w:t>
      </w:r>
      <w:r w:rsidR="000F5545">
        <w:t>tų reikalavimų pažeidimą;</w:t>
      </w:r>
    </w:p>
    <w:p w14:paraId="4A23B51F" w14:textId="77777777" w:rsidR="0043073D" w:rsidRPr="00F521F7" w:rsidRDefault="00BB45C4" w:rsidP="00A1334D">
      <w:pPr>
        <w:ind w:firstLine="851"/>
        <w:jc w:val="both"/>
      </w:pPr>
      <w:r w:rsidRPr="00F521F7">
        <w:t>6.2. visuomenės informavimo priemonėse pask</w:t>
      </w:r>
      <w:r w:rsidR="000505D2" w:rsidRPr="00F521F7">
        <w:t xml:space="preserve">elbta pagrįsta informacija apie </w:t>
      </w:r>
      <w:r w:rsidR="00A460CC" w:rsidRPr="00F521F7">
        <w:t xml:space="preserve">Politiko </w:t>
      </w:r>
      <w:r w:rsidR="000F5545">
        <w:t>galimai padarytą pažeidimą.</w:t>
      </w:r>
    </w:p>
    <w:p w14:paraId="56E8384F" w14:textId="77777777" w:rsidR="0043073D" w:rsidRPr="00F521F7" w:rsidRDefault="00BB45C4" w:rsidP="00A1334D">
      <w:pPr>
        <w:ind w:firstLine="851"/>
        <w:jc w:val="both"/>
        <w:rPr>
          <w:color w:val="000000"/>
          <w:szCs w:val="20"/>
        </w:rPr>
      </w:pPr>
      <w:r w:rsidRPr="00F521F7">
        <w:t xml:space="preserve">7. </w:t>
      </w:r>
      <w:r w:rsidR="0043073D" w:rsidRPr="00F521F7">
        <w:rPr>
          <w:color w:val="000000"/>
          <w:szCs w:val="20"/>
        </w:rPr>
        <w:t xml:space="preserve">Komisija tyrimą pradeda ne vėliau kaip per 10 dienų nuo šių nuostatų 6 punkte nurodyto pagrindo atsiradimo. Komisija tiria galimus pažeidimus, jeigu nuo jų padarymo praėjo ne daugiau kaip 1 metai. Anoniminiai skundai nenagrinėjami. Komisijos atliekamas pažeidimo tyrimas turi būti baigtas ne vėliau kaip per tris mėnesius nuo tyrimo pradžios. Į šį terminą neįskaičiuojamas </w:t>
      </w:r>
      <w:r w:rsidR="00A460CC" w:rsidRPr="00F521F7">
        <w:rPr>
          <w:color w:val="000000"/>
          <w:szCs w:val="20"/>
        </w:rPr>
        <w:t>P</w:t>
      </w:r>
      <w:r w:rsidR="0043073D" w:rsidRPr="00F521F7">
        <w:rPr>
          <w:color w:val="000000"/>
          <w:szCs w:val="20"/>
        </w:rPr>
        <w:t xml:space="preserve">olitiko laikinojo nedarbingumo, atostogų laikas ir laikas, kai </w:t>
      </w:r>
      <w:r w:rsidR="00A460CC" w:rsidRPr="00F521F7">
        <w:rPr>
          <w:color w:val="000000"/>
          <w:szCs w:val="20"/>
        </w:rPr>
        <w:t>P</w:t>
      </w:r>
      <w:r w:rsidR="0043073D" w:rsidRPr="00F521F7">
        <w:rPr>
          <w:color w:val="000000"/>
          <w:szCs w:val="20"/>
        </w:rPr>
        <w:t>olitikas yra išvykęs į tarnybinę komandiruotę. Prireikus Komisija gali, bet ne ilgiau kaip vienam mėnesiui pratęsti šiame punkte nustatytą tyrimo terminą.</w:t>
      </w:r>
    </w:p>
    <w:p w14:paraId="25C50492" w14:textId="77777777" w:rsidR="00BB45C4" w:rsidRPr="00F521F7" w:rsidRDefault="00BB45C4" w:rsidP="00A1334D">
      <w:pPr>
        <w:ind w:firstLine="851"/>
        <w:jc w:val="both"/>
      </w:pPr>
      <w:r w:rsidRPr="00F521F7">
        <w:t>8. Komisija per 3 dienas nuo tyrimo pradžios surašo laisvos form</w:t>
      </w:r>
      <w:r w:rsidR="00132BA6" w:rsidRPr="00F521F7">
        <w:t>os pranešimą, kuriuo informuoja</w:t>
      </w:r>
      <w:r w:rsidRPr="00F521F7">
        <w:t xml:space="preserve"> </w:t>
      </w:r>
      <w:r w:rsidR="00A460CC" w:rsidRPr="00F521F7">
        <w:t xml:space="preserve">Politiką </w:t>
      </w:r>
      <w:r w:rsidRPr="00F521F7">
        <w:t xml:space="preserve">apie pradėtą jo elgesio tyrimą, jo teises, pateikia turimus duomenis apie padarytą pažeidimą ir prašo </w:t>
      </w:r>
      <w:r w:rsidR="00A460CC" w:rsidRPr="00F521F7">
        <w:t>P</w:t>
      </w:r>
      <w:r w:rsidRPr="00F521F7">
        <w:t xml:space="preserve">olitiko iki pranešime nurodytos datos pateikti Komisijai rašytinį paaiškinimą. Komisija šį pranešimą </w:t>
      </w:r>
      <w:r w:rsidR="00A460CC" w:rsidRPr="00F521F7">
        <w:t>P</w:t>
      </w:r>
      <w:r w:rsidRPr="00F521F7">
        <w:t xml:space="preserve">olitikui įteikia </w:t>
      </w:r>
      <w:r w:rsidR="00A460CC" w:rsidRPr="00F521F7">
        <w:rPr>
          <w:rFonts w:eastAsia="Calibri"/>
          <w:color w:val="000000"/>
          <w:lang w:eastAsia="en-US"/>
        </w:rPr>
        <w:t>Savivaldybės dokumentų valdymo sistemos „Kontora“ priemonėmis</w:t>
      </w:r>
      <w:r w:rsidR="000F5545">
        <w:t>.</w:t>
      </w:r>
    </w:p>
    <w:p w14:paraId="124D0EA9" w14:textId="77777777" w:rsidR="00BB45C4" w:rsidRPr="006735A9" w:rsidRDefault="00BB45C4" w:rsidP="00EA6D5A">
      <w:pPr>
        <w:jc w:val="center"/>
        <w:rPr>
          <w:b/>
        </w:rPr>
      </w:pPr>
    </w:p>
    <w:p w14:paraId="31383705" w14:textId="77777777" w:rsidR="00BB45C4" w:rsidRPr="006735A9" w:rsidRDefault="00BB45C4" w:rsidP="00EA6D5A">
      <w:pPr>
        <w:jc w:val="center"/>
        <w:rPr>
          <w:b/>
        </w:rPr>
      </w:pPr>
      <w:r w:rsidRPr="006735A9">
        <w:rPr>
          <w:b/>
        </w:rPr>
        <w:t>IV. KOMISIJOS TEISĖS</w:t>
      </w:r>
    </w:p>
    <w:p w14:paraId="54A39B8C" w14:textId="77777777" w:rsidR="00BB45C4" w:rsidRPr="006735A9" w:rsidRDefault="00BB45C4" w:rsidP="00EA6D5A">
      <w:pPr>
        <w:jc w:val="center"/>
        <w:rPr>
          <w:b/>
        </w:rPr>
      </w:pPr>
    </w:p>
    <w:p w14:paraId="239336CF" w14:textId="77777777" w:rsidR="00BB45C4" w:rsidRPr="00F521F7" w:rsidRDefault="00BB45C4" w:rsidP="00A1334D">
      <w:pPr>
        <w:ind w:firstLine="851"/>
        <w:jc w:val="both"/>
      </w:pPr>
      <w:r w:rsidRPr="00F521F7">
        <w:t>9. Atlikd</w:t>
      </w:r>
      <w:r w:rsidR="000F5545">
        <w:t>ama tyrimą Komisija turi teisę:</w:t>
      </w:r>
    </w:p>
    <w:p w14:paraId="61AA5AB8" w14:textId="77777777" w:rsidR="00BB45C4" w:rsidRPr="00F521F7" w:rsidRDefault="00BB45C4" w:rsidP="00A1334D">
      <w:pPr>
        <w:ind w:firstLine="851"/>
        <w:jc w:val="both"/>
      </w:pPr>
      <w:r w:rsidRPr="00F521F7">
        <w:t xml:space="preserve">9.1. apklausti </w:t>
      </w:r>
      <w:r w:rsidR="00A460CC" w:rsidRPr="00F521F7">
        <w:t>Politiką</w:t>
      </w:r>
      <w:r w:rsidRPr="00F521F7">
        <w:t xml:space="preserve">, kurio elgesys tiriamas, bei kitus asmenis, susijusius su </w:t>
      </w:r>
      <w:r w:rsidR="00A460CC" w:rsidRPr="00F521F7">
        <w:t>Politiko</w:t>
      </w:r>
      <w:r w:rsidRPr="00F521F7">
        <w:t xml:space="preserve"> tiri</w:t>
      </w:r>
      <w:r w:rsidR="000F5545">
        <w:t>amu elgesiu ar politine veikla;</w:t>
      </w:r>
    </w:p>
    <w:p w14:paraId="5F673589" w14:textId="77777777" w:rsidR="00BB45C4" w:rsidRPr="00F521F7" w:rsidRDefault="00BB45C4" w:rsidP="00A1334D">
      <w:pPr>
        <w:ind w:firstLine="851"/>
        <w:jc w:val="both"/>
      </w:pPr>
      <w:r w:rsidRPr="00F521F7">
        <w:t xml:space="preserve">9.2. apklausti </w:t>
      </w:r>
      <w:r w:rsidR="00431E5C" w:rsidRPr="00F521F7">
        <w:t>S</w:t>
      </w:r>
      <w:r w:rsidRPr="00F521F7">
        <w:t xml:space="preserve">kundo autorių ir išsiaiškinti jo žinomą informaciją apie </w:t>
      </w:r>
      <w:r w:rsidR="00A460CC" w:rsidRPr="00F521F7">
        <w:t xml:space="preserve">Politiko </w:t>
      </w:r>
      <w:r w:rsidR="000F5545">
        <w:t>galimai padarytą pažeidimą;</w:t>
      </w:r>
    </w:p>
    <w:p w14:paraId="157DA9CE" w14:textId="77777777" w:rsidR="00BB45C4" w:rsidRPr="00F521F7" w:rsidRDefault="00BB45C4" w:rsidP="00A1334D">
      <w:pPr>
        <w:ind w:firstLine="851"/>
        <w:jc w:val="both"/>
      </w:pPr>
      <w:r w:rsidRPr="00F521F7">
        <w:t>9.3. susipažinti teisės aktų nustatyta tvarka su reikiamais dokumentais ir gauti jų nuorašus (kopijas) bei kitą tyrimui reikalingą informaciją;</w:t>
      </w:r>
    </w:p>
    <w:p w14:paraId="10E7FFEE" w14:textId="77777777" w:rsidR="00BB45C4" w:rsidRPr="00F521F7" w:rsidRDefault="00BB45C4" w:rsidP="00A1334D">
      <w:pPr>
        <w:ind w:firstLine="851"/>
        <w:jc w:val="both"/>
      </w:pPr>
      <w:r w:rsidRPr="00F521F7">
        <w:t>9.4. pr</w:t>
      </w:r>
      <w:r w:rsidR="000F5545">
        <w:t>ireikus išvykti į įvykio vietą;</w:t>
      </w:r>
    </w:p>
    <w:p w14:paraId="2F521ADD" w14:textId="77777777" w:rsidR="00BB45C4" w:rsidRPr="00F521F7" w:rsidRDefault="00BB45C4" w:rsidP="00A1334D">
      <w:pPr>
        <w:ind w:firstLine="851"/>
        <w:jc w:val="both"/>
      </w:pPr>
      <w:r w:rsidRPr="00F521F7">
        <w:t>9.5. pasitelkti specialistus.</w:t>
      </w:r>
    </w:p>
    <w:p w14:paraId="7BDD5C1C" w14:textId="77777777" w:rsidR="00EA6D5A" w:rsidRPr="00EA6D5A" w:rsidRDefault="00EA6D5A" w:rsidP="00EA6D5A">
      <w:pPr>
        <w:ind w:firstLine="720"/>
        <w:jc w:val="both"/>
      </w:pPr>
    </w:p>
    <w:p w14:paraId="7623977A" w14:textId="77777777" w:rsidR="00BB45C4" w:rsidRPr="00EA6D5A" w:rsidRDefault="00BB45C4" w:rsidP="00EA6D5A">
      <w:pPr>
        <w:jc w:val="center"/>
        <w:rPr>
          <w:b/>
        </w:rPr>
      </w:pPr>
      <w:r w:rsidRPr="00EA6D5A">
        <w:rPr>
          <w:b/>
        </w:rPr>
        <w:t>V. KOMISIJOS PAREIGOS</w:t>
      </w:r>
    </w:p>
    <w:p w14:paraId="4E772685" w14:textId="77777777" w:rsidR="00BB45C4" w:rsidRPr="00EA6D5A" w:rsidRDefault="00BB45C4" w:rsidP="00EA6D5A">
      <w:pPr>
        <w:jc w:val="center"/>
      </w:pPr>
    </w:p>
    <w:p w14:paraId="4C0D9841" w14:textId="77777777" w:rsidR="00BB45C4" w:rsidRPr="00EA6D5A" w:rsidRDefault="00BB45C4" w:rsidP="00A1334D">
      <w:pPr>
        <w:ind w:firstLine="851"/>
        <w:jc w:val="both"/>
      </w:pPr>
      <w:r w:rsidRPr="00EA6D5A">
        <w:t>10. Atlikdami t</w:t>
      </w:r>
      <w:r w:rsidR="000F5545">
        <w:t>yrimą Komisijos nariai privalo:</w:t>
      </w:r>
    </w:p>
    <w:p w14:paraId="4096CA95" w14:textId="77777777" w:rsidR="00BB45C4" w:rsidRPr="00EA6D5A" w:rsidRDefault="00BB45C4" w:rsidP="00A1334D">
      <w:pPr>
        <w:ind w:firstLine="851"/>
        <w:jc w:val="both"/>
      </w:pPr>
      <w:r w:rsidRPr="00EA6D5A">
        <w:t>10.1. vadovautis Lietuvos Respublikos Konstitucija, įstatymais, kit</w:t>
      </w:r>
      <w:r w:rsidR="000F5545">
        <w:t>ais teisės aktais;</w:t>
      </w:r>
    </w:p>
    <w:p w14:paraId="73E68F37" w14:textId="77777777" w:rsidR="00BB45C4" w:rsidRPr="00EA6D5A" w:rsidRDefault="00BB45C4" w:rsidP="00A1334D">
      <w:pPr>
        <w:ind w:firstLine="851"/>
        <w:jc w:val="both"/>
      </w:pPr>
      <w:r w:rsidRPr="00EA6D5A">
        <w:t xml:space="preserve">10.2. laikyti paslaptyje duomenis ar žinias, kuriuos jie sužinojo vykdydami tyrimą, jeigu tokie duomenys ar žinios sudaro valstybės, komercinę, banko, tarnybos arba </w:t>
      </w:r>
      <w:r w:rsidR="000F5545">
        <w:t>kitą įstatymų saugomą paslaptį;</w:t>
      </w:r>
    </w:p>
    <w:p w14:paraId="6F11300E" w14:textId="77777777" w:rsidR="00BB45C4" w:rsidRPr="00EA6D5A" w:rsidRDefault="00D04F1C" w:rsidP="00A1334D">
      <w:pPr>
        <w:ind w:firstLine="851"/>
        <w:jc w:val="both"/>
      </w:pPr>
      <w:r>
        <w:t>10.3. nenaudoti 10.2</w:t>
      </w:r>
      <w:r w:rsidR="00BB45C4" w:rsidRPr="00EA6D5A">
        <w:t xml:space="preserve"> punkte nurodytų duomenų ar žinių a</w:t>
      </w:r>
      <w:r w:rsidR="000F5545">
        <w:t>smeninei ar kitų asmenų naudai;</w:t>
      </w:r>
    </w:p>
    <w:p w14:paraId="016D8BB1" w14:textId="77777777" w:rsidR="00BB45C4" w:rsidRPr="00EA6D5A" w:rsidRDefault="00BB45C4" w:rsidP="00A1334D">
      <w:pPr>
        <w:ind w:firstLine="851"/>
        <w:jc w:val="both"/>
      </w:pPr>
      <w:r w:rsidRPr="00EA6D5A">
        <w:t xml:space="preserve">10.4. kol Komisija nebaigia tyrimo, niekam neteikti jokios informacijos apie vykdomo tyrimo aplinkybes, su tyrimu susijusius asmenis, turimą medžiagą, duomenis. Ši nuostata taikoma ir Komisiją aptarnaujantiems darbuotojams, </w:t>
      </w:r>
      <w:r w:rsidR="000F5545">
        <w:t>ir pasitelktiems specialistams.</w:t>
      </w:r>
    </w:p>
    <w:p w14:paraId="6294A97D" w14:textId="77777777" w:rsidR="00BB45C4" w:rsidRDefault="00BB45C4" w:rsidP="00A1334D">
      <w:pPr>
        <w:ind w:firstLine="851"/>
        <w:jc w:val="both"/>
      </w:pPr>
      <w:r w:rsidRPr="00EA6D5A">
        <w:t>11. Atlikdami tyrimą, Komisijos nariai, Komisiją aptarnaujantys darbuotojai ir jos pasitelkti specialistai netrikdo valstybės institucijų, kitų įmonių, įstaigų ar organizacijų darbo ir privalo susilaikyti nuo preliminarių vertinimų bei išvadų, kol nebaigtas tyr</w:t>
      </w:r>
      <w:r w:rsidR="000F5545">
        <w:t>imas ir nėra Komisijos išvados.</w:t>
      </w:r>
    </w:p>
    <w:p w14:paraId="7C371658" w14:textId="77777777" w:rsidR="00EA6D5A" w:rsidRPr="00EA6D5A" w:rsidRDefault="00EA6D5A" w:rsidP="00EA6D5A">
      <w:pPr>
        <w:ind w:firstLine="720"/>
        <w:jc w:val="both"/>
      </w:pPr>
    </w:p>
    <w:p w14:paraId="686135E3" w14:textId="77777777" w:rsidR="00BB45C4" w:rsidRPr="00EA6D5A" w:rsidRDefault="00BB45C4" w:rsidP="00EA6D5A">
      <w:pPr>
        <w:jc w:val="center"/>
        <w:rPr>
          <w:b/>
        </w:rPr>
      </w:pPr>
      <w:r w:rsidRPr="00EA6D5A">
        <w:rPr>
          <w:b/>
        </w:rPr>
        <w:t>VI. KOMISIJOS SUDARYMAS, JOS DARBO ORGANIZAVIMAS</w:t>
      </w:r>
    </w:p>
    <w:p w14:paraId="745D327C" w14:textId="77777777" w:rsidR="00BB45C4" w:rsidRPr="0043073D" w:rsidRDefault="00BB45C4" w:rsidP="00EA6D5A">
      <w:pPr>
        <w:ind w:firstLine="720"/>
        <w:jc w:val="both"/>
      </w:pPr>
    </w:p>
    <w:p w14:paraId="3666A3E7" w14:textId="77777777" w:rsidR="0043073D" w:rsidRPr="00C34495" w:rsidRDefault="00BB45C4" w:rsidP="00A1334D">
      <w:pPr>
        <w:pStyle w:val="Betarp"/>
        <w:ind w:firstLine="851"/>
        <w:jc w:val="both"/>
        <w:rPr>
          <w:rFonts w:ascii="Times New Roman" w:hAnsi="Times New Roman"/>
          <w:color w:val="000000"/>
          <w:sz w:val="24"/>
          <w:szCs w:val="24"/>
          <w:shd w:val="clear" w:color="auto" w:fill="FFFFFF"/>
        </w:rPr>
      </w:pPr>
      <w:r w:rsidRPr="00C34495">
        <w:rPr>
          <w:rFonts w:ascii="Times New Roman" w:hAnsi="Times New Roman"/>
          <w:sz w:val="24"/>
          <w:szCs w:val="24"/>
        </w:rPr>
        <w:t xml:space="preserve">12. </w:t>
      </w:r>
      <w:r w:rsidR="0043073D" w:rsidRPr="00C34495">
        <w:rPr>
          <w:rFonts w:ascii="Times New Roman" w:hAnsi="Times New Roman"/>
          <w:sz w:val="24"/>
          <w:szCs w:val="24"/>
          <w:shd w:val="clear" w:color="auto" w:fill="FFFFFF"/>
        </w:rPr>
        <w:t>Komisija</w:t>
      </w:r>
      <w:r w:rsidR="0043073D" w:rsidRPr="00C34495">
        <w:rPr>
          <w:rFonts w:ascii="Times New Roman" w:hAnsi="Times New Roman"/>
          <w:color w:val="000000"/>
          <w:sz w:val="24"/>
          <w:szCs w:val="24"/>
          <w:shd w:val="clear" w:color="auto" w:fill="FFFFFF"/>
        </w:rPr>
        <w:t xml:space="preserve"> sudaroma laikantis proporcinio Tarybos daugumos ir mažumos atstovavimo principo. Komisijos sudėtis, išlaikant proporcinio Tarybos daugumos ir mažumos atstovavimo principą, turi būti pakeista ne vėliau kaip per du mėnesius nuo Tarybos daugumos ir mažumos pasikeitimo. Komisijos pirmininką iš šios komisijos narių – Tarybos narių – deleguoja Tarybos opozicija raštu, pasirašytu daugiau kaip pusės visų Tarybos opozicijos narių ir viešai įteiktu Tarybos posėdžio pirmininkui. Komisijos pirmininko pavaduotoją </w:t>
      </w:r>
      <w:r w:rsidR="00CD51DE" w:rsidRPr="00C34495">
        <w:rPr>
          <w:rFonts w:ascii="Times New Roman" w:hAnsi="Times New Roman"/>
          <w:color w:val="000000"/>
          <w:sz w:val="24"/>
          <w:szCs w:val="24"/>
          <w:shd w:val="clear" w:color="auto" w:fill="FFFFFF"/>
        </w:rPr>
        <w:t>K</w:t>
      </w:r>
      <w:r w:rsidR="00E53628" w:rsidRPr="00C34495">
        <w:rPr>
          <w:rFonts w:ascii="Times New Roman" w:hAnsi="Times New Roman"/>
          <w:color w:val="000000"/>
          <w:sz w:val="24"/>
          <w:szCs w:val="24"/>
          <w:shd w:val="clear" w:color="auto" w:fill="FFFFFF"/>
        </w:rPr>
        <w:t xml:space="preserve">omisijos narių </w:t>
      </w:r>
      <w:r w:rsidR="0043073D" w:rsidRPr="00C34495">
        <w:rPr>
          <w:rFonts w:ascii="Times New Roman" w:hAnsi="Times New Roman"/>
          <w:color w:val="000000"/>
          <w:sz w:val="24"/>
          <w:szCs w:val="24"/>
          <w:shd w:val="clear" w:color="auto" w:fill="FFFFFF"/>
        </w:rPr>
        <w:t>siūlymu</w:t>
      </w:r>
      <w:r w:rsidR="00E53628" w:rsidRPr="00C34495">
        <w:rPr>
          <w:rFonts w:ascii="Times New Roman" w:hAnsi="Times New Roman"/>
          <w:color w:val="000000"/>
          <w:sz w:val="24"/>
          <w:szCs w:val="24"/>
          <w:shd w:val="clear" w:color="auto" w:fill="FFFFFF"/>
        </w:rPr>
        <w:t xml:space="preserve"> iš</w:t>
      </w:r>
      <w:r w:rsidR="0043073D" w:rsidRPr="00C34495">
        <w:rPr>
          <w:rFonts w:ascii="Times New Roman" w:hAnsi="Times New Roman"/>
          <w:color w:val="000000"/>
          <w:sz w:val="24"/>
          <w:szCs w:val="24"/>
          <w:shd w:val="clear" w:color="auto" w:fill="FFFFFF"/>
        </w:rPr>
        <w:t xml:space="preserve"> šios </w:t>
      </w:r>
      <w:r w:rsidR="00CD51DE" w:rsidRPr="00C34495">
        <w:rPr>
          <w:rFonts w:ascii="Times New Roman" w:hAnsi="Times New Roman"/>
          <w:color w:val="000000"/>
          <w:sz w:val="24"/>
          <w:szCs w:val="24"/>
          <w:shd w:val="clear" w:color="auto" w:fill="FFFFFF"/>
        </w:rPr>
        <w:t>K</w:t>
      </w:r>
      <w:r w:rsidR="0043073D" w:rsidRPr="00C34495">
        <w:rPr>
          <w:rFonts w:ascii="Times New Roman" w:hAnsi="Times New Roman"/>
          <w:color w:val="000000"/>
          <w:sz w:val="24"/>
          <w:szCs w:val="24"/>
          <w:shd w:val="clear" w:color="auto" w:fill="FFFFFF"/>
        </w:rPr>
        <w:t xml:space="preserve">omisijos narių – Tarybos narių </w:t>
      </w:r>
      <w:r w:rsidR="00E53628" w:rsidRPr="00C34495">
        <w:rPr>
          <w:rFonts w:ascii="Times New Roman" w:hAnsi="Times New Roman"/>
          <w:color w:val="000000"/>
          <w:sz w:val="24"/>
          <w:szCs w:val="24"/>
          <w:shd w:val="clear" w:color="auto" w:fill="FFFFFF"/>
        </w:rPr>
        <w:t xml:space="preserve">daugumos </w:t>
      </w:r>
      <w:r w:rsidR="0043073D" w:rsidRPr="00C34495">
        <w:rPr>
          <w:rFonts w:ascii="Times New Roman" w:hAnsi="Times New Roman"/>
          <w:color w:val="000000"/>
          <w:sz w:val="24"/>
          <w:szCs w:val="24"/>
          <w:shd w:val="clear" w:color="auto" w:fill="FFFFFF"/>
        </w:rPr>
        <w:t xml:space="preserve">– skiria Taryba. Jeigu Tarybos opozicija per du mėnesius nuo pirmojo išrinktos naujos Tarybos posėdžio sušaukimo dienos nedeleguoja Komisijos pirmininko arba deleguoja Tarybos narį, neatitinkantį Vietos savivaldos įstatymo </w:t>
      </w:r>
      <w:r w:rsidR="00265FA7" w:rsidRPr="00C34495">
        <w:rPr>
          <w:rFonts w:ascii="Times New Roman" w:hAnsi="Times New Roman"/>
          <w:color w:val="000000"/>
          <w:sz w:val="24"/>
          <w:szCs w:val="24"/>
          <w:shd w:val="clear" w:color="auto" w:fill="FFFFFF"/>
        </w:rPr>
        <w:t xml:space="preserve">11 </w:t>
      </w:r>
      <w:r w:rsidR="0043073D" w:rsidRPr="00C34495">
        <w:rPr>
          <w:rFonts w:ascii="Times New Roman" w:hAnsi="Times New Roman"/>
          <w:color w:val="000000"/>
          <w:sz w:val="24"/>
          <w:szCs w:val="24"/>
          <w:shd w:val="clear" w:color="auto" w:fill="FFFFFF"/>
        </w:rPr>
        <w:t>straipsnyje nustatytų reikalavimų, arba jeigu nėra paskelbta Tarybos opozicija, Komisijos p</w:t>
      </w:r>
      <w:r w:rsidR="009873E5">
        <w:rPr>
          <w:rFonts w:ascii="Times New Roman" w:hAnsi="Times New Roman"/>
          <w:color w:val="000000"/>
          <w:sz w:val="24"/>
          <w:szCs w:val="24"/>
          <w:shd w:val="clear" w:color="auto" w:fill="FFFFFF"/>
        </w:rPr>
        <w:t xml:space="preserve">irmininką Taryba </w:t>
      </w:r>
      <w:r w:rsidR="00CD51DE" w:rsidRPr="00C34495">
        <w:rPr>
          <w:rFonts w:ascii="Times New Roman" w:hAnsi="Times New Roman"/>
          <w:color w:val="000000"/>
          <w:sz w:val="24"/>
          <w:szCs w:val="24"/>
          <w:shd w:val="clear" w:color="auto" w:fill="FFFFFF"/>
        </w:rPr>
        <w:t xml:space="preserve">Komisijos narių </w:t>
      </w:r>
      <w:r w:rsidR="0043073D" w:rsidRPr="00C34495">
        <w:rPr>
          <w:rFonts w:ascii="Times New Roman" w:hAnsi="Times New Roman"/>
          <w:color w:val="000000"/>
          <w:sz w:val="24"/>
          <w:szCs w:val="24"/>
          <w:shd w:val="clear" w:color="auto" w:fill="FFFFFF"/>
        </w:rPr>
        <w:t xml:space="preserve">siūlymu skiria iš šios </w:t>
      </w:r>
      <w:r w:rsidR="00CD51DE" w:rsidRPr="00C34495">
        <w:rPr>
          <w:rFonts w:ascii="Times New Roman" w:hAnsi="Times New Roman"/>
          <w:color w:val="000000"/>
          <w:sz w:val="24"/>
          <w:szCs w:val="24"/>
          <w:shd w:val="clear" w:color="auto" w:fill="FFFFFF"/>
        </w:rPr>
        <w:t>K</w:t>
      </w:r>
      <w:r w:rsidR="0043073D" w:rsidRPr="00C34495">
        <w:rPr>
          <w:rFonts w:ascii="Times New Roman" w:hAnsi="Times New Roman"/>
          <w:color w:val="000000"/>
          <w:sz w:val="24"/>
          <w:szCs w:val="24"/>
          <w:shd w:val="clear" w:color="auto" w:fill="FFFFFF"/>
        </w:rPr>
        <w:t>omisijos narių – Tarybos narių</w:t>
      </w:r>
      <w:r w:rsidR="00CD51DE" w:rsidRPr="00C34495">
        <w:rPr>
          <w:rFonts w:ascii="Times New Roman" w:hAnsi="Times New Roman"/>
          <w:color w:val="000000"/>
          <w:sz w:val="24"/>
          <w:szCs w:val="24"/>
          <w:shd w:val="clear" w:color="auto" w:fill="FFFFFF"/>
        </w:rPr>
        <w:t xml:space="preserve"> mažumos</w:t>
      </w:r>
      <w:r w:rsidR="0043073D" w:rsidRPr="00C34495">
        <w:rPr>
          <w:rFonts w:ascii="Times New Roman" w:hAnsi="Times New Roman"/>
          <w:color w:val="000000"/>
          <w:sz w:val="24"/>
          <w:szCs w:val="24"/>
          <w:shd w:val="clear" w:color="auto" w:fill="FFFFFF"/>
        </w:rPr>
        <w:t>.</w:t>
      </w:r>
    </w:p>
    <w:p w14:paraId="1AAA9B47" w14:textId="77777777" w:rsidR="00782691" w:rsidRPr="00C34495" w:rsidRDefault="00B07D99" w:rsidP="00A1334D">
      <w:pPr>
        <w:ind w:firstLine="851"/>
        <w:jc w:val="both"/>
        <w:rPr>
          <w:i/>
          <w:sz w:val="16"/>
        </w:rPr>
      </w:pPr>
      <w:r w:rsidRPr="00C34495">
        <w:rPr>
          <w:color w:val="000000"/>
        </w:rPr>
        <w:t xml:space="preserve">13. </w:t>
      </w:r>
      <w:r w:rsidR="0043073D" w:rsidRPr="00C34495">
        <w:rPr>
          <w:color w:val="000000"/>
        </w:rPr>
        <w:t xml:space="preserve">Komisijos pirmininku gali būti skiriamas tik nepriekaištingos reputacijos, kaip ji yra apibrėžta Vietos savivaldos įstatymo </w:t>
      </w:r>
      <w:r w:rsidR="00EF5869" w:rsidRPr="00C34495">
        <w:rPr>
          <w:color w:val="000000"/>
        </w:rPr>
        <w:t xml:space="preserve">11 </w:t>
      </w:r>
      <w:r w:rsidR="0043073D" w:rsidRPr="00C34495">
        <w:rPr>
          <w:color w:val="000000"/>
        </w:rPr>
        <w:t>straipsnyje, Tarybos narys. Komisijos pirmininkas Vietos savivaldos įstatymo</w:t>
      </w:r>
      <w:r w:rsidR="00072C9D" w:rsidRPr="00C34495">
        <w:rPr>
          <w:color w:val="000000"/>
          <w:lang w:val="en-US"/>
        </w:rPr>
        <w:t xml:space="preserve"> </w:t>
      </w:r>
      <w:r w:rsidR="00072C9D" w:rsidRPr="00C34495">
        <w:rPr>
          <w:color w:val="000000"/>
        </w:rPr>
        <w:t>11 straipsnyje</w:t>
      </w:r>
      <w:r w:rsidR="0043073D" w:rsidRPr="00C34495">
        <w:rPr>
          <w:color w:val="000000"/>
        </w:rPr>
        <w:t xml:space="preserve"> nustatytu pagrindu netenka įgaliojimų prieš terminą </w:t>
      </w:r>
      <w:r w:rsidR="00072C9D" w:rsidRPr="00C34495">
        <w:rPr>
          <w:color w:val="000000"/>
        </w:rPr>
        <w:t xml:space="preserve">Komisijos </w:t>
      </w:r>
      <w:r w:rsidR="0043073D" w:rsidRPr="00C34495">
        <w:rPr>
          <w:color w:val="000000"/>
        </w:rPr>
        <w:t xml:space="preserve">siūlymu Tarybos sprendimu, o jeigu Komisijos pirmininkas buvo deleguotas Tarybos opozicijos, – jį atšaukus opozicijos raštu, pasirašytu daugiau kaip pusės visų Tarybos opozicijos narių ir viešai įteiktu artimiausio Tarybos posėdžio pirmininkui. Jeigu artimiausiame Tarybos posėdyje Tarybos opozicija raštu neatšaukia savo deleguoto Komisijos pirmininko ir nustatyta tvarka nedeleguoja kito Komisijos pirmininko ar deleguoja Tarybos narį, neatitinkantį </w:t>
      </w:r>
      <w:r w:rsidR="00741644" w:rsidRPr="00C34495">
        <w:rPr>
          <w:color w:val="000000"/>
        </w:rPr>
        <w:t>Vietos</w:t>
      </w:r>
      <w:r w:rsidR="0043073D" w:rsidRPr="00C34495">
        <w:rPr>
          <w:color w:val="000000"/>
        </w:rPr>
        <w:t xml:space="preserve"> savivaldos įstatymo </w:t>
      </w:r>
      <w:r w:rsidR="009D3B59" w:rsidRPr="00C34495">
        <w:rPr>
          <w:color w:val="000000"/>
        </w:rPr>
        <w:t xml:space="preserve">11 </w:t>
      </w:r>
      <w:r w:rsidR="0043073D" w:rsidRPr="00C34495">
        <w:rPr>
          <w:color w:val="000000"/>
        </w:rPr>
        <w:t xml:space="preserve">straipsnyje nustatytų reikalavimų, sprendimą dėl Komisijos pirmininko įgaliojimų netekimo ir naujo Komisijos pirmininko skyrimo </w:t>
      </w:r>
      <w:r w:rsidR="009D3B59" w:rsidRPr="00C34495">
        <w:rPr>
          <w:color w:val="000000"/>
        </w:rPr>
        <w:t>Komisijos</w:t>
      </w:r>
      <w:r w:rsidR="00782691" w:rsidRPr="00C34495">
        <w:rPr>
          <w:color w:val="000000"/>
        </w:rPr>
        <w:t xml:space="preserve"> </w:t>
      </w:r>
      <w:r w:rsidR="0043073D" w:rsidRPr="00C34495">
        <w:rPr>
          <w:color w:val="000000"/>
        </w:rPr>
        <w:t>siūlymu priima Taryba.</w:t>
      </w:r>
    </w:p>
    <w:p w14:paraId="1E13BBC7" w14:textId="77777777" w:rsidR="00782691" w:rsidRPr="00C34495" w:rsidRDefault="00B07D99" w:rsidP="00A1334D">
      <w:pPr>
        <w:ind w:firstLine="851"/>
        <w:jc w:val="both"/>
        <w:rPr>
          <w:i/>
          <w:sz w:val="16"/>
        </w:rPr>
      </w:pPr>
      <w:r w:rsidRPr="00C34495">
        <w:rPr>
          <w:color w:val="000000"/>
        </w:rPr>
        <w:t xml:space="preserve">14. </w:t>
      </w:r>
      <w:r w:rsidR="0043073D" w:rsidRPr="00C34495">
        <w:rPr>
          <w:color w:val="000000"/>
        </w:rPr>
        <w:t xml:space="preserve">Siekiant užtikrinti, kad Komisijos pirmininku būtų skiriamas tik nepriekaištingos reputacijos, kaip ji apibrėžta </w:t>
      </w:r>
      <w:r w:rsidR="00F74423" w:rsidRPr="00C34495">
        <w:rPr>
          <w:color w:val="000000"/>
        </w:rPr>
        <w:t>V</w:t>
      </w:r>
      <w:r w:rsidR="00741644" w:rsidRPr="00C34495">
        <w:rPr>
          <w:color w:val="000000"/>
        </w:rPr>
        <w:t>ietos</w:t>
      </w:r>
      <w:r w:rsidR="0043073D" w:rsidRPr="00C34495">
        <w:rPr>
          <w:color w:val="000000"/>
        </w:rPr>
        <w:t xml:space="preserve"> savivaldos įstatymo</w:t>
      </w:r>
      <w:r w:rsidR="00782691" w:rsidRPr="00C34495">
        <w:rPr>
          <w:color w:val="000000"/>
        </w:rPr>
        <w:t xml:space="preserve"> </w:t>
      </w:r>
      <w:r w:rsidR="00072C9D" w:rsidRPr="00C34495">
        <w:rPr>
          <w:color w:val="000000"/>
        </w:rPr>
        <w:t>11</w:t>
      </w:r>
      <w:r w:rsidR="0043073D" w:rsidRPr="00C34495">
        <w:rPr>
          <w:color w:val="000000"/>
        </w:rPr>
        <w:t xml:space="preserve"> straipsnyje, Tarybos narys, pretenduojantis tapti Tarybos sudaromos Komisijos pirmininku, privalo užpildyti Lietuvos Respublikos vidaus reikalų ministro patvirtintos formos deklaraciją, joje pateikti duomenis dėl jo atitikties nepriekaištingos reputacijos reikalavimams. Ši deklaracija pateikiama</w:t>
      </w:r>
      <w:r w:rsidR="00741644" w:rsidRPr="00C34495">
        <w:rPr>
          <w:color w:val="000000"/>
        </w:rPr>
        <w:t xml:space="preserve"> Savivaldybės</w:t>
      </w:r>
      <w:r w:rsidR="0043073D" w:rsidRPr="00C34495">
        <w:rPr>
          <w:color w:val="000000"/>
        </w:rPr>
        <w:t xml:space="preserve"> merui ir </w:t>
      </w:r>
      <w:r w:rsidR="00265FA7" w:rsidRPr="00C34495">
        <w:rPr>
          <w:color w:val="000000"/>
        </w:rPr>
        <w:t>R</w:t>
      </w:r>
      <w:r w:rsidR="0043073D" w:rsidRPr="00C34495">
        <w:rPr>
          <w:color w:val="000000"/>
        </w:rPr>
        <w:t>eglamento nustatyta tvarka skelbiama viešai Savivaldybės interneto svetainėje tol, kol Tarybos narys eina pareigas, kurioms keliami nepriekaištingos reputacijos reikalavimai.</w:t>
      </w:r>
    </w:p>
    <w:p w14:paraId="7617719E" w14:textId="77777777" w:rsidR="00782691" w:rsidRPr="00C34495" w:rsidRDefault="00B07D99" w:rsidP="00A1334D">
      <w:pPr>
        <w:ind w:firstLine="851"/>
        <w:jc w:val="both"/>
        <w:rPr>
          <w:i/>
          <w:sz w:val="16"/>
        </w:rPr>
      </w:pPr>
      <w:r w:rsidRPr="00C34495">
        <w:t xml:space="preserve">15. </w:t>
      </w:r>
      <w:r w:rsidR="00815019" w:rsidRPr="00C34495">
        <w:t>Pagrindinė Komisijos veiklos forma yra posėdžiai. Komisijos posėdžiai yra teisėti, jeigu juose dalyvauja</w:t>
      </w:r>
      <w:r w:rsidR="00E924D3" w:rsidRPr="00C34495">
        <w:t xml:space="preserve"> daugiau kaip pusė</w:t>
      </w:r>
      <w:r w:rsidR="00815019" w:rsidRPr="00C34495">
        <w:t xml:space="preserve"> Komisijos narių. Komisija</w:t>
      </w:r>
      <w:r w:rsidR="004E73D5">
        <w:t>,</w:t>
      </w:r>
      <w:r w:rsidR="00815019" w:rsidRPr="00C34495">
        <w:t xml:space="preserve"> veikdama pagal nuostatų 5.2 ir 5.6 papunkčius, rengia posėdžius ne rečiau kaip vieną kartą per mėnesį. Komisijos posėdžiui pirmininkauja Komisijos pirmininkas, o jei jo nėra – Komisijos pirmininko pavaduotojas</w:t>
      </w:r>
      <w:r w:rsidR="00147450" w:rsidRPr="00C34495">
        <w:t>.</w:t>
      </w:r>
    </w:p>
    <w:p w14:paraId="7C6EC0AB" w14:textId="77777777" w:rsidR="00782691" w:rsidRPr="00C34495" w:rsidRDefault="00B07D99" w:rsidP="00A1334D">
      <w:pPr>
        <w:ind w:firstLine="851"/>
        <w:jc w:val="both"/>
        <w:rPr>
          <w:i/>
          <w:sz w:val="16"/>
        </w:rPr>
      </w:pPr>
      <w:r w:rsidRPr="00C34495">
        <w:t>16.</w:t>
      </w:r>
      <w:r w:rsidR="00147450" w:rsidRPr="00C34495">
        <w:t xml:space="preserve"> </w:t>
      </w:r>
      <w:r w:rsidR="00147450" w:rsidRPr="00C34495">
        <w:rPr>
          <w:rFonts w:eastAsia="Aptos"/>
          <w:kern w:val="2"/>
        </w:rPr>
        <w:t>Komisijos posėdžių metu daromas garso ir vaizdo įrašas,</w:t>
      </w:r>
      <w:r w:rsidR="00147450" w:rsidRPr="008D794E">
        <w:rPr>
          <w:rFonts w:eastAsia="Aptos"/>
          <w:bCs/>
          <w:kern w:val="2"/>
        </w:rPr>
        <w:t xml:space="preserve"> </w:t>
      </w:r>
      <w:r w:rsidR="00147450" w:rsidRPr="00C34495">
        <w:rPr>
          <w:rFonts w:eastAsia="Aptos"/>
          <w:bCs/>
          <w:kern w:val="2"/>
        </w:rPr>
        <w:t>vadovaujantis atskiru Tarybos sprendimu patvirtintu tvarkos aprašu.</w:t>
      </w:r>
    </w:p>
    <w:p w14:paraId="3FE24D24" w14:textId="77777777" w:rsidR="00782691" w:rsidRPr="00C34495" w:rsidRDefault="00B07D99" w:rsidP="00A1334D">
      <w:pPr>
        <w:ind w:firstLine="851"/>
        <w:jc w:val="both"/>
        <w:rPr>
          <w:i/>
          <w:sz w:val="16"/>
        </w:rPr>
      </w:pPr>
      <w:r w:rsidRPr="00C34495">
        <w:rPr>
          <w:color w:val="000000"/>
        </w:rPr>
        <w:t>17</w:t>
      </w:r>
      <w:r w:rsidR="00147450" w:rsidRPr="00C34495">
        <w:rPr>
          <w:color w:val="000000"/>
        </w:rPr>
        <w:t xml:space="preserve">. </w:t>
      </w:r>
      <w:r w:rsidR="0043073D" w:rsidRPr="00C34495">
        <w:rPr>
          <w:color w:val="000000"/>
        </w:rPr>
        <w:t xml:space="preserve">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w:t>
      </w:r>
      <w:r w:rsidR="00F74423" w:rsidRPr="00C34495">
        <w:rPr>
          <w:color w:val="000000"/>
        </w:rPr>
        <w:t>V</w:t>
      </w:r>
      <w:r w:rsidR="00741644" w:rsidRPr="00C34495">
        <w:rPr>
          <w:color w:val="000000"/>
        </w:rPr>
        <w:t>ietos</w:t>
      </w:r>
      <w:r w:rsidR="0043073D" w:rsidRPr="00C34495">
        <w:rPr>
          <w:color w:val="000000"/>
        </w:rPr>
        <w:t xml:space="preserve"> savivaldos įstatyme nustatytų reikalavimų ir užtikrinant </w:t>
      </w:r>
      <w:r w:rsidR="00F74423" w:rsidRPr="00C34495">
        <w:rPr>
          <w:color w:val="000000"/>
        </w:rPr>
        <w:t>V</w:t>
      </w:r>
      <w:r w:rsidR="00741644" w:rsidRPr="00C34495">
        <w:rPr>
          <w:color w:val="000000"/>
        </w:rPr>
        <w:t>ietos</w:t>
      </w:r>
      <w:r w:rsidR="0043073D" w:rsidRPr="00C34495">
        <w:rPr>
          <w:color w:val="000000"/>
        </w:rPr>
        <w:t xml:space="preserve"> savivaldos įstatyme nustatytas Tarybos nario teises. Nuotoliniu būdu priimant Komisijos sprendimus, turi būti užtikrintas Komisijos nario tapatybės ir jo balsavimo rezultatų nustatymas.</w:t>
      </w:r>
    </w:p>
    <w:p w14:paraId="67B64301" w14:textId="77777777" w:rsidR="0043073D" w:rsidRPr="00C34495" w:rsidRDefault="00B07D99" w:rsidP="00A1334D">
      <w:pPr>
        <w:ind w:firstLine="851"/>
        <w:jc w:val="both"/>
        <w:rPr>
          <w:i/>
          <w:sz w:val="16"/>
        </w:rPr>
      </w:pPr>
      <w:r w:rsidRPr="00C34495">
        <w:rPr>
          <w:color w:val="000000"/>
        </w:rPr>
        <w:t>18.</w:t>
      </w:r>
      <w:r w:rsidR="00147450" w:rsidRPr="00C34495">
        <w:rPr>
          <w:color w:val="000000"/>
        </w:rPr>
        <w:t xml:space="preserve"> </w:t>
      </w:r>
      <w:r w:rsidR="0043073D" w:rsidRPr="00C34495">
        <w:rPr>
          <w:color w:val="000000"/>
        </w:rPr>
        <w:t xml:space="preserve">Komisijos nariai, kurie nėra Tarybos nariai, Komisijos posėdžių metu atleidžiami nuo tiesioginio darbo ar pareigų bet kurioje institucijoje, įstaigoje, įmonėje ar organizacijoje, išsaugant jiems darbo vietą. Už darbą Komisijoje šios </w:t>
      </w:r>
      <w:r w:rsidR="00265FA7" w:rsidRPr="00C34495">
        <w:rPr>
          <w:color w:val="000000"/>
        </w:rPr>
        <w:t>K</w:t>
      </w:r>
      <w:r w:rsidR="0043073D" w:rsidRPr="00C34495">
        <w:rPr>
          <w:color w:val="000000"/>
        </w:rPr>
        <w:t xml:space="preserve">omisijos nariams, kurie nėra Tarybos nariai, apmokama </w:t>
      </w:r>
      <w:r w:rsidR="00311843" w:rsidRPr="00C34495">
        <w:rPr>
          <w:color w:val="000000"/>
        </w:rPr>
        <w:t xml:space="preserve">Lietuvos Respublikos biudžetinių įstaigų darbuotojų darbo apmokėjimo </w:t>
      </w:r>
      <w:r w:rsidR="0043073D" w:rsidRPr="00C34495">
        <w:rPr>
          <w:color w:val="000000"/>
        </w:rPr>
        <w:t xml:space="preserve">ir komisijų narių </w:t>
      </w:r>
      <w:r w:rsidR="00311843" w:rsidRPr="00C34495">
        <w:rPr>
          <w:color w:val="000000"/>
        </w:rPr>
        <w:t>atlygio už darbą</w:t>
      </w:r>
      <w:r w:rsidR="0043073D" w:rsidRPr="00C34495">
        <w:rPr>
          <w:color w:val="000000"/>
        </w:rPr>
        <w:t xml:space="preserve"> įstatymo nustatyta tvarka.</w:t>
      </w:r>
    </w:p>
    <w:p w14:paraId="563570E7" w14:textId="77777777" w:rsidR="00BB45C4" w:rsidRPr="00C34495" w:rsidRDefault="00B07D99" w:rsidP="00A1334D">
      <w:pPr>
        <w:ind w:firstLine="851"/>
        <w:jc w:val="both"/>
      </w:pPr>
      <w:r w:rsidRPr="00C34495">
        <w:t xml:space="preserve">19. </w:t>
      </w:r>
      <w:r w:rsidR="000F5545">
        <w:t>Komisijos pirmininkas:</w:t>
      </w:r>
    </w:p>
    <w:p w14:paraId="5B392B34" w14:textId="77777777" w:rsidR="00BB45C4" w:rsidRPr="00C34495" w:rsidRDefault="00B07D99" w:rsidP="00A1334D">
      <w:pPr>
        <w:ind w:firstLine="851"/>
        <w:jc w:val="both"/>
      </w:pPr>
      <w:r w:rsidRPr="00C34495">
        <w:t xml:space="preserve">19.1. </w:t>
      </w:r>
      <w:r w:rsidR="00BB45C4" w:rsidRPr="00C34495">
        <w:t xml:space="preserve">šaukia Komisijos posėdžius, sudaro jų darbotvarkę, </w:t>
      </w:r>
      <w:r w:rsidR="000F5545">
        <w:t>vadovauja Komisijos posėdžiams;</w:t>
      </w:r>
    </w:p>
    <w:p w14:paraId="3B3B4933" w14:textId="77777777" w:rsidR="00BB45C4" w:rsidRPr="00C34495" w:rsidRDefault="00B07D99" w:rsidP="00A1334D">
      <w:pPr>
        <w:ind w:firstLine="851"/>
        <w:jc w:val="both"/>
      </w:pPr>
      <w:r w:rsidRPr="00C34495">
        <w:t xml:space="preserve">19.2. </w:t>
      </w:r>
      <w:r w:rsidR="00BB45C4" w:rsidRPr="00C34495">
        <w:t>išklauso Komisijos narių bei kitų posėdžio dalyvių nuom</w:t>
      </w:r>
      <w:r w:rsidR="000F5545">
        <w:t>ones, skiria nariams pavedimus;</w:t>
      </w:r>
    </w:p>
    <w:p w14:paraId="6C74052A" w14:textId="77777777" w:rsidR="00BB45C4" w:rsidRPr="00C34495" w:rsidRDefault="00B07D99" w:rsidP="00A1334D">
      <w:pPr>
        <w:ind w:firstLine="851"/>
        <w:jc w:val="both"/>
      </w:pPr>
      <w:r w:rsidRPr="00C34495">
        <w:t xml:space="preserve">19.3. </w:t>
      </w:r>
      <w:r w:rsidR="00BB45C4" w:rsidRPr="00C34495">
        <w:t>kviečia į Komisijos posėdžius</w:t>
      </w:r>
      <w:r w:rsidR="000F5545">
        <w:t xml:space="preserve"> specialistus ir kitus asmenis;</w:t>
      </w:r>
    </w:p>
    <w:p w14:paraId="39F6FBB8" w14:textId="77777777" w:rsidR="00BB45C4" w:rsidRPr="00C34495" w:rsidRDefault="00B07D99" w:rsidP="00A1334D">
      <w:pPr>
        <w:ind w:firstLine="851"/>
        <w:jc w:val="both"/>
      </w:pPr>
      <w:r w:rsidRPr="00C34495">
        <w:t xml:space="preserve">19.4. </w:t>
      </w:r>
      <w:r w:rsidR="00BB45C4" w:rsidRPr="00C34495">
        <w:t>pirm</w:t>
      </w:r>
      <w:r w:rsidR="000F5545">
        <w:t>ininkauja Komisijos posėdžiams;</w:t>
      </w:r>
    </w:p>
    <w:p w14:paraId="53238534" w14:textId="77777777" w:rsidR="00BB45C4" w:rsidRPr="00C34495" w:rsidRDefault="00B07D99" w:rsidP="00A1334D">
      <w:pPr>
        <w:ind w:firstLine="851"/>
        <w:jc w:val="both"/>
      </w:pPr>
      <w:r w:rsidRPr="00C34495">
        <w:lastRenderedPageBreak/>
        <w:t xml:space="preserve">19.5. </w:t>
      </w:r>
      <w:r w:rsidR="00BB45C4" w:rsidRPr="00C34495">
        <w:t>atsako u</w:t>
      </w:r>
      <w:r w:rsidR="000F5545">
        <w:t>ž Komisijos dokumentų tvarkymą;</w:t>
      </w:r>
    </w:p>
    <w:p w14:paraId="14BA010C" w14:textId="77777777" w:rsidR="00BB45C4" w:rsidRPr="00C34495" w:rsidRDefault="00B07D99" w:rsidP="00A1334D">
      <w:pPr>
        <w:ind w:firstLine="851"/>
        <w:jc w:val="both"/>
      </w:pPr>
      <w:r w:rsidRPr="00C34495">
        <w:t xml:space="preserve">19.6. </w:t>
      </w:r>
      <w:r w:rsidR="00BB45C4" w:rsidRPr="00C34495">
        <w:t xml:space="preserve">atstovauja Komisijai valstybės ir </w:t>
      </w:r>
      <w:r w:rsidR="00BB0872" w:rsidRPr="00C34495">
        <w:t>S</w:t>
      </w:r>
      <w:r w:rsidR="00BB45C4" w:rsidRPr="00C34495">
        <w:t>avivaldybės instituci</w:t>
      </w:r>
      <w:r w:rsidR="000F5545">
        <w:t>jose;</w:t>
      </w:r>
    </w:p>
    <w:p w14:paraId="3EC6E514" w14:textId="77777777" w:rsidR="00BB45C4" w:rsidRPr="00C34495" w:rsidRDefault="00B07D99" w:rsidP="00A1334D">
      <w:pPr>
        <w:ind w:firstLine="851"/>
        <w:jc w:val="both"/>
      </w:pPr>
      <w:r w:rsidRPr="00C34495">
        <w:t xml:space="preserve">19.7. </w:t>
      </w:r>
      <w:r w:rsidR="00BB45C4" w:rsidRPr="00C34495">
        <w:t>daro pranešimus Tarybos posėdžiuose Komi</w:t>
      </w:r>
      <w:r w:rsidR="000F5545">
        <w:t>sijos kompetencijos klausimais;</w:t>
      </w:r>
    </w:p>
    <w:p w14:paraId="6F4F0130" w14:textId="77777777" w:rsidR="0043073D" w:rsidRPr="00C34495" w:rsidRDefault="00B07D99" w:rsidP="00A1334D">
      <w:pPr>
        <w:ind w:firstLine="851"/>
        <w:jc w:val="both"/>
        <w:rPr>
          <w:color w:val="000000"/>
        </w:rPr>
      </w:pPr>
      <w:r w:rsidRPr="00C34495">
        <w:rPr>
          <w:color w:val="000000"/>
        </w:rPr>
        <w:t>19</w:t>
      </w:r>
      <w:r w:rsidR="00861588" w:rsidRPr="00C34495">
        <w:rPr>
          <w:color w:val="000000"/>
        </w:rPr>
        <w:t>.8</w:t>
      </w:r>
      <w:r w:rsidRPr="00C34495">
        <w:rPr>
          <w:color w:val="000000"/>
        </w:rPr>
        <w:t xml:space="preserve">. </w:t>
      </w:r>
      <w:r w:rsidR="0043073D" w:rsidRPr="00C34495">
        <w:rPr>
          <w:color w:val="000000"/>
        </w:rPr>
        <w:t xml:space="preserve">turi teisę gauti Komisijos įgaliojimams vykdyti reikalingą informaciją iš valstybės ar </w:t>
      </w:r>
      <w:r w:rsidR="0021348A" w:rsidRPr="00C34495">
        <w:rPr>
          <w:color w:val="000000"/>
        </w:rPr>
        <w:t>S</w:t>
      </w:r>
      <w:r w:rsidR="0043073D" w:rsidRPr="00C34495">
        <w:rPr>
          <w:color w:val="000000"/>
        </w:rPr>
        <w:t xml:space="preserve">avivaldybės institucijų, įstaigų ir valstybės ar </w:t>
      </w:r>
      <w:r w:rsidR="0021348A" w:rsidRPr="00C34495">
        <w:rPr>
          <w:color w:val="000000"/>
        </w:rPr>
        <w:t>S</w:t>
      </w:r>
      <w:r w:rsidR="0043073D" w:rsidRPr="00C34495">
        <w:rPr>
          <w:color w:val="000000"/>
        </w:rPr>
        <w:t>avivaldybės valdomų įmonių.</w:t>
      </w:r>
    </w:p>
    <w:p w14:paraId="44ED6EDF" w14:textId="77777777" w:rsidR="00BB45C4" w:rsidRPr="00C34495" w:rsidRDefault="00B07D99" w:rsidP="00A1334D">
      <w:pPr>
        <w:ind w:firstLine="851"/>
        <w:jc w:val="both"/>
      </w:pPr>
      <w:r w:rsidRPr="00C34495">
        <w:t xml:space="preserve">20. </w:t>
      </w:r>
      <w:r w:rsidR="00BB45C4" w:rsidRPr="00C34495">
        <w:t xml:space="preserve">Komisijos pirmininko pavaduotojas pirmininko pavedimu atlieka kai kurias jo funkcijas, </w:t>
      </w:r>
      <w:r w:rsidR="00A03891">
        <w:t>pa</w:t>
      </w:r>
      <w:r w:rsidR="00BB45C4" w:rsidRPr="00C34495">
        <w:t>vaduoja išvykusį arba susirgusį ir dėl to laikinai negalintį eit</w:t>
      </w:r>
      <w:r w:rsidR="000F5545">
        <w:t>i pareigų Komisijos pirmininką.</w:t>
      </w:r>
    </w:p>
    <w:p w14:paraId="63C33228" w14:textId="77777777" w:rsidR="00BB45C4" w:rsidRPr="00C34495" w:rsidRDefault="00B07D99" w:rsidP="00A1334D">
      <w:pPr>
        <w:ind w:firstLine="851"/>
        <w:jc w:val="both"/>
      </w:pPr>
      <w:r w:rsidRPr="00C34495">
        <w:t xml:space="preserve">21. </w:t>
      </w:r>
      <w:r w:rsidR="00BB45C4" w:rsidRPr="00C34495">
        <w:t>Komisijos narys, negalintis dalyvauti Komisijos posėdyje, privalo apie tai pranešti Komisijos pirmininkui. Dėl svarbių priežasčių negalintis dalyvauti Komisijos posėdyje, Komisijos narys dėl svarstomų klausimų gali raštu pateikti savo nuomonę, kuri turi būti paskelbta Komisijos p</w:t>
      </w:r>
      <w:r w:rsidR="000F5545">
        <w:t>osėdyje ir įrašyta į protokolą.</w:t>
      </w:r>
    </w:p>
    <w:p w14:paraId="52681DDE" w14:textId="77777777" w:rsidR="00BB45C4" w:rsidRPr="00C34495" w:rsidRDefault="00B07D99" w:rsidP="00A1334D">
      <w:pPr>
        <w:ind w:firstLine="851"/>
        <w:jc w:val="both"/>
      </w:pPr>
      <w:r w:rsidRPr="00C34495">
        <w:t xml:space="preserve">22. </w:t>
      </w:r>
      <w:r w:rsidR="00BB45C4" w:rsidRPr="00C34495">
        <w:t xml:space="preserve">Komisijos nariai sprendimą dėl svarstomo klausimo priima atviru balsavimu </w:t>
      </w:r>
      <w:r w:rsidR="00DE43E6" w:rsidRPr="00C34495">
        <w:rPr>
          <w:szCs w:val="20"/>
          <w:lang w:eastAsia="en-US"/>
        </w:rPr>
        <w:t xml:space="preserve">dalyvaujančių Komisijos narių balsų dauguma. Balsams pasiskirsčius po lygiai </w:t>
      </w:r>
      <w:r w:rsidR="00DE43E6" w:rsidRPr="00C34495">
        <w:rPr>
          <w:color w:val="000000"/>
          <w:szCs w:val="20"/>
          <w:lang w:eastAsia="en-US"/>
        </w:rPr>
        <w:t>(laikoma, kad balsai pasiskirstė po lygiai tada, kai balsų už gauta tiek pat, kiek prieš, taip pat kai balsų už gauta tiek pat, kiek prieš ir susilaikiusių kartu sudėjus)</w:t>
      </w:r>
      <w:r w:rsidR="00DE43E6" w:rsidRPr="00C34495">
        <w:rPr>
          <w:szCs w:val="20"/>
          <w:lang w:eastAsia="en-US"/>
        </w:rPr>
        <w:t>, balsuojama dar kartą.</w:t>
      </w:r>
      <w:r w:rsidR="001304E1" w:rsidRPr="00C34495">
        <w:rPr>
          <w:szCs w:val="20"/>
          <w:lang w:eastAsia="en-US"/>
        </w:rPr>
        <w:t xml:space="preserve"> </w:t>
      </w:r>
      <w:r w:rsidR="001304E1" w:rsidRPr="00C34495">
        <w:rPr>
          <w:color w:val="000000"/>
          <w:shd w:val="clear" w:color="auto" w:fill="FFFFFF"/>
        </w:rPr>
        <w:t>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p>
    <w:p w14:paraId="7F4EB8B8" w14:textId="77777777" w:rsidR="00BB45C4" w:rsidRPr="00C34495" w:rsidRDefault="00B07D99" w:rsidP="00A1334D">
      <w:pPr>
        <w:ind w:firstLine="851"/>
        <w:jc w:val="both"/>
      </w:pPr>
      <w:r w:rsidRPr="00C34495">
        <w:t xml:space="preserve">23. </w:t>
      </w:r>
      <w:r w:rsidR="00BB45C4" w:rsidRPr="00C34495">
        <w:t>Komisijos narys negali balsuoti dėl svarstomo klausimo, jeigu yra turtinis ar neturtinis suinteresuotumas. Paaiškėjus tokioms aplinkybėms, jis privalo apie tai informuoti posėdžio dalyvius ir nusi</w:t>
      </w:r>
      <w:r w:rsidR="000F5545">
        <w:t>šalinti nuo klausimo svarstymo.</w:t>
      </w:r>
    </w:p>
    <w:p w14:paraId="0A115A57" w14:textId="77777777" w:rsidR="00BB45C4" w:rsidRPr="00C34495" w:rsidRDefault="00B07D99" w:rsidP="00A1334D">
      <w:pPr>
        <w:ind w:firstLine="851"/>
        <w:jc w:val="both"/>
      </w:pPr>
      <w:r w:rsidRPr="00C34495">
        <w:t xml:space="preserve">24. </w:t>
      </w:r>
      <w:r w:rsidR="00BB45C4" w:rsidRPr="00C34495">
        <w:t xml:space="preserve">Jeigu dėl Komisijos posėdžio metu priimto sprendimo </w:t>
      </w:r>
      <w:r w:rsidR="00EF481A" w:rsidRPr="00C34495">
        <w:t>K</w:t>
      </w:r>
      <w:r w:rsidR="00BB45C4" w:rsidRPr="00C34495">
        <w:t>omisijos narys (nariai) pareiškia atskirąją nuomonę, j</w:t>
      </w:r>
      <w:r w:rsidR="000F5545">
        <w:t>i įrašoma į posėdžio protokolą.</w:t>
      </w:r>
    </w:p>
    <w:p w14:paraId="56C379DF" w14:textId="77777777" w:rsidR="00BB45C4" w:rsidRPr="00EA6D5A" w:rsidRDefault="00BB45C4" w:rsidP="00EA6D5A">
      <w:pPr>
        <w:ind w:firstLine="720"/>
        <w:jc w:val="both"/>
      </w:pPr>
    </w:p>
    <w:p w14:paraId="242737AE" w14:textId="77777777" w:rsidR="00BB45C4" w:rsidRPr="00EA6D5A" w:rsidRDefault="00BB45C4" w:rsidP="00EA6D5A">
      <w:pPr>
        <w:jc w:val="center"/>
        <w:rPr>
          <w:b/>
        </w:rPr>
      </w:pPr>
      <w:r w:rsidRPr="00EA6D5A">
        <w:rPr>
          <w:b/>
        </w:rPr>
        <w:t>VII. KOMISIJOS SPRENDIMAI</w:t>
      </w:r>
    </w:p>
    <w:p w14:paraId="0F8FD59F" w14:textId="77777777" w:rsidR="00BB45C4" w:rsidRPr="00EA6D5A" w:rsidRDefault="00BB45C4" w:rsidP="00EA6D5A">
      <w:pPr>
        <w:jc w:val="center"/>
        <w:rPr>
          <w:b/>
        </w:rPr>
      </w:pPr>
    </w:p>
    <w:p w14:paraId="1C02EC36" w14:textId="77777777" w:rsidR="004C43AC" w:rsidRPr="00C34495" w:rsidRDefault="00B07D99" w:rsidP="00A1334D">
      <w:pPr>
        <w:ind w:firstLine="851"/>
        <w:jc w:val="both"/>
        <w:rPr>
          <w:color w:val="000000"/>
        </w:rPr>
      </w:pPr>
      <w:r w:rsidRPr="00C34495">
        <w:rPr>
          <w:color w:val="000000"/>
        </w:rPr>
        <w:t xml:space="preserve">25. </w:t>
      </w:r>
      <w:r w:rsidR="0043073D" w:rsidRPr="00C34495">
        <w:rPr>
          <w:color w:val="000000"/>
        </w:rPr>
        <w:t xml:space="preserve">Komisija, atlikusi tyrimą, ne vėliau kaip per 5 darbo dienas nuo tyrimo pabaigos savo posėdyje vertina tyrimo metu surinktus duomenis ir priima šių nuostatų </w:t>
      </w:r>
      <w:r w:rsidR="00036446" w:rsidRPr="00C34495">
        <w:rPr>
          <w:color w:val="000000"/>
        </w:rPr>
        <w:t xml:space="preserve">28 </w:t>
      </w:r>
      <w:r w:rsidR="0043073D" w:rsidRPr="00C34495">
        <w:rPr>
          <w:color w:val="000000"/>
        </w:rPr>
        <w:t>punkte numatytus sprendimus. Sprendimas išdėstomas taip:</w:t>
      </w:r>
    </w:p>
    <w:p w14:paraId="372C96FB" w14:textId="77777777" w:rsidR="0043073D" w:rsidRPr="00C34495" w:rsidRDefault="00B07D99" w:rsidP="00A1334D">
      <w:pPr>
        <w:ind w:firstLine="851"/>
        <w:jc w:val="both"/>
        <w:rPr>
          <w:color w:val="000000"/>
        </w:rPr>
      </w:pPr>
      <w:r w:rsidRPr="00C34495">
        <w:rPr>
          <w:color w:val="000000"/>
        </w:rPr>
        <w:t xml:space="preserve">25.1. </w:t>
      </w:r>
      <w:r w:rsidR="0043073D" w:rsidRPr="00C34495">
        <w:rPr>
          <w:color w:val="000000"/>
        </w:rPr>
        <w:t xml:space="preserve">įžanginėje sprendimo dalyje nurodoma: sprendimo priėmimo data ir vieta, </w:t>
      </w:r>
      <w:r w:rsidR="00036446" w:rsidRPr="00C34495">
        <w:rPr>
          <w:color w:val="000000"/>
        </w:rPr>
        <w:t>K</w:t>
      </w:r>
      <w:r w:rsidR="0043073D" w:rsidRPr="00C34495">
        <w:rPr>
          <w:color w:val="000000"/>
        </w:rPr>
        <w:t xml:space="preserve">omisijos pavadinimas, posėdyje dalyvaujantys asmenys, </w:t>
      </w:r>
      <w:r w:rsidR="00036446" w:rsidRPr="00C34495">
        <w:rPr>
          <w:color w:val="000000"/>
        </w:rPr>
        <w:t>K</w:t>
      </w:r>
      <w:r w:rsidR="008D794E">
        <w:rPr>
          <w:color w:val="000000"/>
        </w:rPr>
        <w:t>omisijos sekretorius,</w:t>
      </w:r>
      <w:r w:rsidR="0043073D" w:rsidRPr="00C34495">
        <w:rPr>
          <w:color w:val="000000"/>
        </w:rPr>
        <w:t xml:space="preserve"> asmuo, kurio veikla tiriama vardas, pavardė ir pareigos, tiriami asmens veiksmai;</w:t>
      </w:r>
    </w:p>
    <w:p w14:paraId="44A8D9F9" w14:textId="77777777" w:rsidR="0043073D" w:rsidRPr="00C34495" w:rsidRDefault="00B07D99" w:rsidP="00A1334D">
      <w:pPr>
        <w:ind w:firstLine="851"/>
        <w:jc w:val="both"/>
        <w:rPr>
          <w:color w:val="000000"/>
        </w:rPr>
      </w:pPr>
      <w:r w:rsidRPr="00C34495">
        <w:rPr>
          <w:color w:val="000000"/>
        </w:rPr>
        <w:t xml:space="preserve">25.2. </w:t>
      </w:r>
      <w:r w:rsidR="0043073D" w:rsidRPr="00C34495">
        <w:rPr>
          <w:color w:val="000000"/>
        </w:rPr>
        <w:t xml:space="preserve">aprašomojoje sprendimo dalyje nurodoma: </w:t>
      </w:r>
      <w:r w:rsidR="00036446" w:rsidRPr="00C34495">
        <w:rPr>
          <w:color w:val="000000"/>
        </w:rPr>
        <w:t>K</w:t>
      </w:r>
      <w:r w:rsidR="0043073D" w:rsidRPr="00C34495">
        <w:rPr>
          <w:color w:val="000000"/>
        </w:rPr>
        <w:t xml:space="preserve">omisijos nustatytos faktinės aplinkybės, asmens, kurio veikla tiriama, paaiškinimai, įrodymai, kuriais grindžiamos </w:t>
      </w:r>
      <w:r w:rsidR="00036446" w:rsidRPr="00C34495">
        <w:rPr>
          <w:color w:val="000000"/>
        </w:rPr>
        <w:t>K</w:t>
      </w:r>
      <w:r w:rsidR="0043073D" w:rsidRPr="00C34495">
        <w:rPr>
          <w:color w:val="000000"/>
        </w:rPr>
        <w:t>omisijos išvados, argumentai, dėl kurių atmetami tam tikri teiginiai, nuorodos į konkrečias teisines normas, kurios buvo taikomos tiriant;</w:t>
      </w:r>
    </w:p>
    <w:p w14:paraId="1CBF078A" w14:textId="77777777" w:rsidR="00BB45C4" w:rsidRPr="00C34495" w:rsidRDefault="00B07D99" w:rsidP="00A1334D">
      <w:pPr>
        <w:ind w:firstLine="851"/>
        <w:jc w:val="both"/>
        <w:rPr>
          <w:color w:val="000000"/>
        </w:rPr>
      </w:pPr>
      <w:r w:rsidRPr="00C34495">
        <w:rPr>
          <w:color w:val="000000"/>
        </w:rPr>
        <w:t xml:space="preserve">25.3. </w:t>
      </w:r>
      <w:r w:rsidR="0043073D" w:rsidRPr="00C34495">
        <w:rPr>
          <w:color w:val="000000"/>
        </w:rPr>
        <w:t xml:space="preserve">rezoliucinėje sprendimo dalyje nurodoma </w:t>
      </w:r>
      <w:r w:rsidR="00036446" w:rsidRPr="00C34495">
        <w:rPr>
          <w:color w:val="000000"/>
        </w:rPr>
        <w:t>K</w:t>
      </w:r>
      <w:r w:rsidR="0043073D" w:rsidRPr="00C34495">
        <w:rPr>
          <w:color w:val="000000"/>
        </w:rPr>
        <w:t>omisijos išvada dėl svarstomo asmens veiksmų ir teisės aktai, kuriais va</w:t>
      </w:r>
      <w:r w:rsidR="004C43AC" w:rsidRPr="00C34495">
        <w:rPr>
          <w:color w:val="000000"/>
        </w:rPr>
        <w:t>dovaujantis priimtas sprendimas.</w:t>
      </w:r>
    </w:p>
    <w:p w14:paraId="67910A0E" w14:textId="77777777" w:rsidR="0043073D" w:rsidRPr="00C34495" w:rsidRDefault="00B07D99" w:rsidP="00A1334D">
      <w:pPr>
        <w:ind w:firstLine="851"/>
        <w:jc w:val="both"/>
      </w:pPr>
      <w:r w:rsidRPr="00C34495">
        <w:t xml:space="preserve">26. </w:t>
      </w:r>
      <w:r w:rsidR="00BB45C4" w:rsidRPr="00C34495">
        <w:t>Apie Komisijos posėdžio vietą ir laiką ne vėliau kaip prieš 5 dienas iki pos</w:t>
      </w:r>
      <w:r w:rsidR="008B095D" w:rsidRPr="00C34495">
        <w:t xml:space="preserve">ėdžio pradžios Komisija praneša </w:t>
      </w:r>
      <w:r w:rsidR="00486968" w:rsidRPr="00C34495">
        <w:t>Politikui</w:t>
      </w:r>
      <w:r w:rsidR="00BB45C4" w:rsidRPr="00C34495">
        <w:t xml:space="preserve">. Komisija šį pranešimą </w:t>
      </w:r>
      <w:r w:rsidR="00486968" w:rsidRPr="00C34495">
        <w:t>Politikui</w:t>
      </w:r>
      <w:r w:rsidR="00BB45C4" w:rsidRPr="00C34495">
        <w:t xml:space="preserve"> įteikia</w:t>
      </w:r>
      <w:r w:rsidR="00FA0766" w:rsidRPr="00C34495">
        <w:rPr>
          <w:rFonts w:eastAsia="Calibri"/>
          <w:color w:val="000000"/>
          <w:lang w:eastAsia="en-US"/>
        </w:rPr>
        <w:t xml:space="preserve"> Savi</w:t>
      </w:r>
      <w:r w:rsidR="0021348A" w:rsidRPr="00C34495">
        <w:rPr>
          <w:rFonts w:eastAsia="Calibri"/>
          <w:color w:val="000000"/>
          <w:lang w:eastAsia="en-US"/>
        </w:rPr>
        <w:t xml:space="preserve">valdybės </w:t>
      </w:r>
      <w:r w:rsidR="00FA0766" w:rsidRPr="00C34495">
        <w:rPr>
          <w:rFonts w:eastAsia="Calibri"/>
          <w:color w:val="000000"/>
          <w:lang w:eastAsia="en-US"/>
        </w:rPr>
        <w:t>dokumentų valdymo sistemos „Kontora“ priemonėmis.</w:t>
      </w:r>
      <w:r w:rsidR="00BB45C4" w:rsidRPr="00C34495">
        <w:t xml:space="preserve"> Jo neatvykimas į Komisijos posėdį ar paaiškinimo nepateikimas nekliu</w:t>
      </w:r>
      <w:r w:rsidR="000F5545">
        <w:t>do Komisijai priimti sprendimo.</w:t>
      </w:r>
    </w:p>
    <w:p w14:paraId="423B9B85" w14:textId="77777777" w:rsidR="00BB45C4" w:rsidRPr="00C34495" w:rsidRDefault="00B07D99" w:rsidP="00A1334D">
      <w:pPr>
        <w:ind w:firstLine="851"/>
        <w:jc w:val="both"/>
      </w:pPr>
      <w:r w:rsidRPr="00C34495">
        <w:t xml:space="preserve">27. </w:t>
      </w:r>
      <w:r w:rsidR="0043073D" w:rsidRPr="00C34495">
        <w:rPr>
          <w:color w:val="000000"/>
        </w:rPr>
        <w:t>Komisijos sprendimai gali būti s</w:t>
      </w:r>
      <w:r w:rsidR="00FB0027">
        <w:rPr>
          <w:color w:val="000000"/>
        </w:rPr>
        <w:t>kundžiami Lietuvos Respublikos v</w:t>
      </w:r>
      <w:r w:rsidR="0043073D" w:rsidRPr="00C34495">
        <w:rPr>
          <w:color w:val="000000"/>
        </w:rPr>
        <w:t>yriausiajai tarnybinės etikos komisijai</w:t>
      </w:r>
      <w:r w:rsidR="00EF481A" w:rsidRPr="00C34495">
        <w:rPr>
          <w:color w:val="000000"/>
        </w:rPr>
        <w:t xml:space="preserve"> </w:t>
      </w:r>
      <w:r w:rsidR="00EF481A" w:rsidRPr="00C34495">
        <w:t xml:space="preserve">(toliau – </w:t>
      </w:r>
      <w:r w:rsidR="00EF481A" w:rsidRPr="00C34495">
        <w:rPr>
          <w:color w:val="000000"/>
        </w:rPr>
        <w:t>Vyriausioji tarnybinės etikos komisija</w:t>
      </w:r>
      <w:r w:rsidR="00EF481A" w:rsidRPr="00C34495">
        <w:t>)</w:t>
      </w:r>
      <w:r w:rsidR="00EF481A" w:rsidRPr="00C34495">
        <w:rPr>
          <w:color w:val="000000"/>
          <w:szCs w:val="20"/>
        </w:rPr>
        <w:t xml:space="preserve"> </w:t>
      </w:r>
      <w:r w:rsidR="0043073D" w:rsidRPr="00C34495">
        <w:rPr>
          <w:color w:val="000000"/>
        </w:rPr>
        <w:t xml:space="preserve">per vieną mėnesį nuo sprendimo paskelbimo arba jo įteikimo </w:t>
      </w:r>
      <w:r w:rsidR="00486968" w:rsidRPr="00C34495">
        <w:rPr>
          <w:color w:val="000000"/>
        </w:rPr>
        <w:t>P</w:t>
      </w:r>
      <w:r w:rsidR="0043073D" w:rsidRPr="00C34495">
        <w:rPr>
          <w:color w:val="000000"/>
        </w:rPr>
        <w:t xml:space="preserve">olitikui, dėl kurio yra priimtas sprendimas, dienos. Pakartotiniai skundai apie galimą </w:t>
      </w:r>
      <w:r w:rsidR="00486968" w:rsidRPr="00C34495">
        <w:rPr>
          <w:color w:val="000000"/>
        </w:rPr>
        <w:t>Politiko</w:t>
      </w:r>
      <w:r w:rsidR="0043073D" w:rsidRPr="00C34495">
        <w:rPr>
          <w:color w:val="000000"/>
        </w:rPr>
        <w:t xml:space="preserve"> padarytą pažeidimą nenagrinėjami, išskyrus atvejus, kai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nuostatuose numatytas procedūras.</w:t>
      </w:r>
    </w:p>
    <w:p w14:paraId="03CA0E65" w14:textId="77777777" w:rsidR="0043073D" w:rsidRPr="00C34495" w:rsidRDefault="00B07D99" w:rsidP="00A1334D">
      <w:pPr>
        <w:ind w:firstLine="851"/>
        <w:jc w:val="both"/>
        <w:rPr>
          <w:color w:val="000000"/>
        </w:rPr>
      </w:pPr>
      <w:r w:rsidRPr="00C34495">
        <w:t xml:space="preserve">28. </w:t>
      </w:r>
      <w:r w:rsidR="0043073D" w:rsidRPr="00C34495">
        <w:rPr>
          <w:color w:val="000000"/>
        </w:rPr>
        <w:t>Politiko elgesio tyrimą atlikusi Komisija gali priimti šiuos sprendimus:</w:t>
      </w:r>
    </w:p>
    <w:p w14:paraId="7996DA55" w14:textId="77777777" w:rsidR="0043073D" w:rsidRPr="00C34495" w:rsidRDefault="00B07D99" w:rsidP="00A1334D">
      <w:pPr>
        <w:ind w:firstLine="851"/>
        <w:jc w:val="both"/>
        <w:rPr>
          <w:color w:val="000000"/>
        </w:rPr>
      </w:pPr>
      <w:r w:rsidRPr="00C34495">
        <w:rPr>
          <w:color w:val="000000"/>
        </w:rPr>
        <w:lastRenderedPageBreak/>
        <w:t xml:space="preserve">28.1. </w:t>
      </w:r>
      <w:r w:rsidR="0043073D" w:rsidRPr="00C34495">
        <w:rPr>
          <w:color w:val="000000"/>
        </w:rPr>
        <w:t xml:space="preserve">konstatuoti, kad </w:t>
      </w:r>
      <w:r w:rsidR="0003490D" w:rsidRPr="00C34495">
        <w:rPr>
          <w:color w:val="000000"/>
        </w:rPr>
        <w:t xml:space="preserve">Politikas </w:t>
      </w:r>
      <w:r w:rsidR="0043073D" w:rsidRPr="00C34495">
        <w:rPr>
          <w:color w:val="000000"/>
        </w:rPr>
        <w:t xml:space="preserve">nepažeidė Kodekse ar </w:t>
      </w:r>
      <w:r w:rsidR="0003490D" w:rsidRPr="00C34495">
        <w:rPr>
          <w:color w:val="000000"/>
        </w:rPr>
        <w:t>institucijos</w:t>
      </w:r>
      <w:r w:rsidR="0043073D" w:rsidRPr="00C34495">
        <w:rPr>
          <w:color w:val="000000"/>
        </w:rPr>
        <w:t>, kurioje jis eina pareigas, veiklą reglamentuojančiuose įstatymuose ar kituose teisės aktuose nustatytų valstybės politikų elgesio principų ar reikalavimų;</w:t>
      </w:r>
    </w:p>
    <w:p w14:paraId="2B42DE13" w14:textId="77777777" w:rsidR="0043073D" w:rsidRPr="00C34495" w:rsidRDefault="00B07D99" w:rsidP="00A1334D">
      <w:pPr>
        <w:ind w:firstLine="851"/>
        <w:jc w:val="both"/>
        <w:rPr>
          <w:color w:val="000000"/>
        </w:rPr>
      </w:pPr>
      <w:r w:rsidRPr="00C34495">
        <w:rPr>
          <w:color w:val="000000"/>
        </w:rPr>
        <w:t xml:space="preserve">28.2. </w:t>
      </w:r>
      <w:r w:rsidR="0043073D" w:rsidRPr="00C34495">
        <w:rPr>
          <w:color w:val="000000"/>
        </w:rPr>
        <w:t xml:space="preserve">konstatuoti, kad </w:t>
      </w:r>
      <w:r w:rsidR="0003490D" w:rsidRPr="00C34495">
        <w:rPr>
          <w:color w:val="000000"/>
        </w:rPr>
        <w:t xml:space="preserve">Politikas </w:t>
      </w:r>
      <w:r w:rsidR="0043073D" w:rsidRPr="00C34495">
        <w:rPr>
          <w:color w:val="000000"/>
        </w:rPr>
        <w:t>pažeidė Kodekse ar institucijos, kurioje jis eina pareigas, veiklą reglamentuojančiuose įstatymuose ar kituose teisės aktuose nustatytus valstybės politiko elgesio principus ar reikalavimus;</w:t>
      </w:r>
    </w:p>
    <w:p w14:paraId="3F4E47A8" w14:textId="77777777" w:rsidR="0043073D" w:rsidRPr="00C34495" w:rsidRDefault="00B07D99" w:rsidP="00A1334D">
      <w:pPr>
        <w:ind w:firstLine="851"/>
        <w:jc w:val="both"/>
        <w:rPr>
          <w:color w:val="000000"/>
        </w:rPr>
      </w:pPr>
      <w:r w:rsidRPr="00C34495">
        <w:rPr>
          <w:color w:val="000000"/>
        </w:rPr>
        <w:t xml:space="preserve">28.3. </w:t>
      </w:r>
      <w:r w:rsidR="0043073D" w:rsidRPr="00C34495">
        <w:rPr>
          <w:color w:val="000000"/>
        </w:rPr>
        <w:t xml:space="preserve">rekomenduoti </w:t>
      </w:r>
      <w:r w:rsidR="0003490D" w:rsidRPr="00C34495">
        <w:rPr>
          <w:color w:val="000000"/>
        </w:rPr>
        <w:t xml:space="preserve">Politikui </w:t>
      </w:r>
      <w:r w:rsidR="0043073D" w:rsidRPr="00C34495">
        <w:rPr>
          <w:color w:val="000000"/>
        </w:rPr>
        <w:t xml:space="preserve">suderinti savo elgesį ar veiklą su Kodekse ar institucijos, kurioje </w:t>
      </w:r>
      <w:r w:rsidR="0003490D" w:rsidRPr="00C34495">
        <w:rPr>
          <w:color w:val="000000"/>
        </w:rPr>
        <w:t xml:space="preserve">Politikas </w:t>
      </w:r>
      <w:r w:rsidR="0043073D" w:rsidRPr="00C34495">
        <w:rPr>
          <w:color w:val="000000"/>
        </w:rPr>
        <w:t>eina pareigas, veiklą reglamentuojančiuose įstatymuose ar kituose teisės aktuose nustatytais politiko elgesio principais ar reikalavimais;</w:t>
      </w:r>
    </w:p>
    <w:p w14:paraId="391FE02F" w14:textId="77777777" w:rsidR="0043073D" w:rsidRPr="00C34495" w:rsidRDefault="00B07D99" w:rsidP="00A1334D">
      <w:pPr>
        <w:ind w:firstLine="851"/>
        <w:jc w:val="both"/>
        <w:rPr>
          <w:color w:val="000000"/>
        </w:rPr>
      </w:pPr>
      <w:r w:rsidRPr="00C34495">
        <w:rPr>
          <w:color w:val="000000"/>
        </w:rPr>
        <w:t xml:space="preserve">28.4. </w:t>
      </w:r>
      <w:r w:rsidR="0043073D" w:rsidRPr="00C34495">
        <w:rPr>
          <w:color w:val="000000"/>
        </w:rPr>
        <w:t>rekomenduoti viešai atsiprašyti;</w:t>
      </w:r>
    </w:p>
    <w:p w14:paraId="16E830FC" w14:textId="77777777" w:rsidR="00815019" w:rsidRPr="00C34495" w:rsidRDefault="00B07D99" w:rsidP="00A1334D">
      <w:pPr>
        <w:ind w:firstLine="851"/>
        <w:jc w:val="both"/>
        <w:rPr>
          <w:color w:val="000000"/>
        </w:rPr>
      </w:pPr>
      <w:r w:rsidRPr="00C34495">
        <w:rPr>
          <w:color w:val="000000"/>
          <w:lang w:val="en-US"/>
        </w:rPr>
        <w:t xml:space="preserve">28.5. </w:t>
      </w:r>
      <w:r w:rsidR="0043073D" w:rsidRPr="00C34495">
        <w:rPr>
          <w:color w:val="000000"/>
        </w:rPr>
        <w:t>įtarus esant nusikalstamos veikos požymių, perduoti medžiagą ikiteisminio tyrimo įstaigoms ar prokuratūrai.</w:t>
      </w:r>
    </w:p>
    <w:p w14:paraId="64ABF914" w14:textId="77777777" w:rsidR="00BB45C4" w:rsidRPr="00C34495" w:rsidRDefault="00B130B6" w:rsidP="00A1334D">
      <w:pPr>
        <w:ind w:firstLine="851"/>
        <w:jc w:val="both"/>
      </w:pPr>
      <w:r w:rsidRPr="00C34495">
        <w:t xml:space="preserve">29. </w:t>
      </w:r>
      <w:r w:rsidR="00BB45C4" w:rsidRPr="00C34495">
        <w:t xml:space="preserve">Komisija gali nutraukti tyrimą, jeigu iki tyrimo pabaigos </w:t>
      </w:r>
      <w:r w:rsidR="0003490D" w:rsidRPr="00C34495">
        <w:t>Politikas</w:t>
      </w:r>
      <w:r w:rsidR="00BB45C4" w:rsidRPr="00C34495">
        <w:t xml:space="preserve"> savo elgesį ar veiklą pripažino neetiškais, nesuderinamais su savo pareigomis ar institucija, kurioje jis eina pareig</w:t>
      </w:r>
      <w:r w:rsidR="000F5545">
        <w:t>as, ir dėl to viešai atsiprašė.</w:t>
      </w:r>
    </w:p>
    <w:p w14:paraId="347F63AF" w14:textId="77777777" w:rsidR="00BB45C4" w:rsidRPr="00C34495" w:rsidRDefault="00B130B6" w:rsidP="00A1334D">
      <w:pPr>
        <w:ind w:firstLine="851"/>
        <w:jc w:val="both"/>
      </w:pPr>
      <w:r w:rsidRPr="00C34495">
        <w:t xml:space="preserve">30. </w:t>
      </w:r>
      <w:r w:rsidR="00815019" w:rsidRPr="00C34495">
        <w:t xml:space="preserve">Apie Komisijos atliktą tyrimą ir priimtą sprendimą pranešama asmeniui, pateikusiam skundą Komisijai, </w:t>
      </w:r>
      <w:r w:rsidR="0003490D" w:rsidRPr="00C34495">
        <w:t>Politikui</w:t>
      </w:r>
      <w:r w:rsidR="00815019" w:rsidRPr="00C34495">
        <w:t>, dėl kurio priimtas sprendimas bei Vyriausiajai tarnybinės etikos komisijai</w:t>
      </w:r>
      <w:r w:rsidR="000F5545">
        <w:t>.</w:t>
      </w:r>
    </w:p>
    <w:p w14:paraId="16200E3D" w14:textId="77777777" w:rsidR="00815019" w:rsidRPr="00C34495" w:rsidRDefault="00B130B6" w:rsidP="00A1334D">
      <w:pPr>
        <w:ind w:firstLine="851"/>
        <w:jc w:val="both"/>
        <w:rPr>
          <w:i/>
          <w:sz w:val="16"/>
        </w:rPr>
      </w:pPr>
      <w:r w:rsidRPr="00C34495">
        <w:t xml:space="preserve">31. </w:t>
      </w:r>
      <w:r w:rsidR="00815019" w:rsidRPr="00C34495">
        <w:t xml:space="preserve">Komisijos priimti sprendimai yra vieši ir turi būti skelbiami Savivaldybės interneto svetainėje adresu </w:t>
      </w:r>
      <w:hyperlink r:id="rId7" w:history="1">
        <w:r w:rsidR="008B095D" w:rsidRPr="00C34495">
          <w:rPr>
            <w:rStyle w:val="Hipersaitas"/>
          </w:rPr>
          <w:t>www.kretinga.lt</w:t>
        </w:r>
      </w:hyperlink>
      <w:r w:rsidR="000F5545">
        <w:t>.</w:t>
      </w:r>
    </w:p>
    <w:p w14:paraId="66CEEF95" w14:textId="77777777" w:rsidR="00BB45C4" w:rsidRPr="00C34495" w:rsidRDefault="00B130B6" w:rsidP="00A1334D">
      <w:pPr>
        <w:ind w:firstLine="851"/>
        <w:jc w:val="both"/>
      </w:pPr>
      <w:r w:rsidRPr="00C34495">
        <w:t xml:space="preserve">32. </w:t>
      </w:r>
      <w:r w:rsidR="00BB45C4" w:rsidRPr="00C34495">
        <w:t>Informaciją apie Komisijos sprendimus visuomenės informavimo priemonėms teikia Komisijos pirmininkas arb</w:t>
      </w:r>
      <w:r w:rsidR="000F5545">
        <w:t>a jo įgaliotas Komisijos narys.</w:t>
      </w:r>
    </w:p>
    <w:p w14:paraId="2BCA1487" w14:textId="77777777" w:rsidR="00BB45C4" w:rsidRPr="00C34495" w:rsidRDefault="00B130B6" w:rsidP="00A1334D">
      <w:pPr>
        <w:ind w:firstLine="851"/>
        <w:jc w:val="both"/>
      </w:pPr>
      <w:r w:rsidRPr="00C34495">
        <w:t xml:space="preserve">33. </w:t>
      </w:r>
      <w:r w:rsidR="00BB45C4" w:rsidRPr="00C34495">
        <w:t>Komisijos sprendimą pasirašo Komisijos pirmininkas, jo nesant - Komisijos pirmininko pavad</w:t>
      </w:r>
      <w:r w:rsidR="000F5545">
        <w:t>uotojas.</w:t>
      </w:r>
    </w:p>
    <w:p w14:paraId="02823A04" w14:textId="77777777" w:rsidR="00BB45C4" w:rsidRPr="00EA6D5A" w:rsidRDefault="00BB45C4" w:rsidP="00EA6D5A">
      <w:pPr>
        <w:jc w:val="center"/>
        <w:rPr>
          <w:b/>
        </w:rPr>
      </w:pPr>
      <w:r w:rsidRPr="00EA6D5A">
        <w:rPr>
          <w:b/>
        </w:rPr>
        <w:t>VIII. BAIGIAMOSIOS NUOSTATOS</w:t>
      </w:r>
    </w:p>
    <w:p w14:paraId="58F85D0E" w14:textId="77777777" w:rsidR="00BB45C4" w:rsidRPr="00EA6D5A" w:rsidRDefault="00BB45C4" w:rsidP="00EA6D5A">
      <w:pPr>
        <w:jc w:val="center"/>
        <w:rPr>
          <w:b/>
        </w:rPr>
      </w:pPr>
    </w:p>
    <w:p w14:paraId="4B16C55E" w14:textId="77777777" w:rsidR="00BB45C4" w:rsidRPr="00C34495" w:rsidRDefault="00B130B6" w:rsidP="00A1334D">
      <w:pPr>
        <w:ind w:firstLine="851"/>
        <w:jc w:val="both"/>
      </w:pPr>
      <w:r w:rsidRPr="00C34495">
        <w:t xml:space="preserve">34. </w:t>
      </w:r>
      <w:r w:rsidR="00BB45C4" w:rsidRPr="00C34495">
        <w:t>Komisijos nariai už šiuose Nuostatuose nustatytų pareigų pažeidimą atsako įstatymų nustatyta tvarka.</w:t>
      </w:r>
    </w:p>
    <w:p w14:paraId="439E8B7A" w14:textId="77777777" w:rsidR="00915E64" w:rsidRPr="00EA6D5A" w:rsidRDefault="00EA6D5A" w:rsidP="008B095D">
      <w:pPr>
        <w:jc w:val="center"/>
      </w:pPr>
      <w:r>
        <w:t>______________</w:t>
      </w:r>
    </w:p>
    <w:sectPr w:rsidR="00915E64" w:rsidRPr="00EA6D5A" w:rsidSect="00EA6D5A">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2672" w14:textId="77777777" w:rsidR="00FA37E7" w:rsidRDefault="00FA37E7">
      <w:r>
        <w:separator/>
      </w:r>
    </w:p>
  </w:endnote>
  <w:endnote w:type="continuationSeparator" w:id="0">
    <w:p w14:paraId="029E5784" w14:textId="77777777" w:rsidR="00FA37E7" w:rsidRDefault="00FA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583E" w14:textId="77777777" w:rsidR="00EA6D5A" w:rsidRPr="00EA6D5A" w:rsidRDefault="00EA6D5A" w:rsidP="00EA6D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D7CE" w14:textId="77777777" w:rsidR="00EA6D5A" w:rsidRPr="00EA6D5A" w:rsidRDefault="00EA6D5A" w:rsidP="00EA6D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42C1" w14:textId="77777777" w:rsidR="00EA6D5A" w:rsidRPr="00EA6D5A" w:rsidRDefault="00EA6D5A" w:rsidP="00EA6D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8535" w14:textId="77777777" w:rsidR="00FA37E7" w:rsidRDefault="00FA37E7">
      <w:r>
        <w:separator/>
      </w:r>
    </w:p>
  </w:footnote>
  <w:footnote w:type="continuationSeparator" w:id="0">
    <w:p w14:paraId="10B72FE9" w14:textId="77777777" w:rsidR="00FA37E7" w:rsidRDefault="00FA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B344" w14:textId="77777777" w:rsidR="00EA6D5A" w:rsidRDefault="00EA6D5A" w:rsidP="00EA6D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5D0EB1" w14:textId="77777777" w:rsidR="00EA6D5A" w:rsidRPr="00EA6D5A" w:rsidRDefault="00EA6D5A" w:rsidP="00EA6D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3A2A" w14:textId="77777777" w:rsidR="00EA6D5A" w:rsidRDefault="00EA6D5A" w:rsidP="00EA6D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722C">
      <w:rPr>
        <w:rStyle w:val="Puslapionumeris"/>
        <w:noProof/>
      </w:rPr>
      <w:t>5</w:t>
    </w:r>
    <w:r>
      <w:rPr>
        <w:rStyle w:val="Puslapionumeris"/>
      </w:rPr>
      <w:fldChar w:fldCharType="end"/>
    </w:r>
  </w:p>
  <w:p w14:paraId="07F0439D" w14:textId="77777777" w:rsidR="00EA6D5A" w:rsidRPr="00EA6D5A" w:rsidRDefault="00EA6D5A" w:rsidP="00EA6D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7D5F" w14:textId="77777777" w:rsidR="00EA6D5A" w:rsidRPr="00EA6D5A" w:rsidRDefault="00EA6D5A" w:rsidP="00EA6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 w15:restartNumberingAfterBreak="0">
    <w:nsid w:val="4B1949DE"/>
    <w:multiLevelType w:val="hybridMultilevel"/>
    <w:tmpl w:val="C4707816"/>
    <w:lvl w:ilvl="0" w:tplc="827EB6F8">
      <w:start w:val="20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61838926">
    <w:abstractNumId w:val="0"/>
  </w:num>
  <w:num w:numId="2" w16cid:durableId="177046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9F"/>
    <w:rsid w:val="00003FA0"/>
    <w:rsid w:val="0001312C"/>
    <w:rsid w:val="0003490D"/>
    <w:rsid w:val="00035465"/>
    <w:rsid w:val="00036446"/>
    <w:rsid w:val="000505D2"/>
    <w:rsid w:val="00055357"/>
    <w:rsid w:val="00072C9D"/>
    <w:rsid w:val="00074AA8"/>
    <w:rsid w:val="00074F75"/>
    <w:rsid w:val="000A5DB0"/>
    <w:rsid w:val="000B6B69"/>
    <w:rsid w:val="000C20E1"/>
    <w:rsid w:val="000D1016"/>
    <w:rsid w:val="000D1B10"/>
    <w:rsid w:val="000F5545"/>
    <w:rsid w:val="00106F9F"/>
    <w:rsid w:val="00121F0F"/>
    <w:rsid w:val="001304E1"/>
    <w:rsid w:val="00132BA6"/>
    <w:rsid w:val="00142D6F"/>
    <w:rsid w:val="00147450"/>
    <w:rsid w:val="0015625A"/>
    <w:rsid w:val="001709D3"/>
    <w:rsid w:val="00180546"/>
    <w:rsid w:val="00186D0D"/>
    <w:rsid w:val="001A3F8A"/>
    <w:rsid w:val="001A7323"/>
    <w:rsid w:val="001D3F7B"/>
    <w:rsid w:val="001D614E"/>
    <w:rsid w:val="001F6E0A"/>
    <w:rsid w:val="00202AB8"/>
    <w:rsid w:val="0021348A"/>
    <w:rsid w:val="002262B7"/>
    <w:rsid w:val="00236F63"/>
    <w:rsid w:val="00237D30"/>
    <w:rsid w:val="00242D6F"/>
    <w:rsid w:val="00257FBD"/>
    <w:rsid w:val="00265FA7"/>
    <w:rsid w:val="002842C9"/>
    <w:rsid w:val="002924D2"/>
    <w:rsid w:val="00292E9C"/>
    <w:rsid w:val="002E401D"/>
    <w:rsid w:val="00311843"/>
    <w:rsid w:val="00317769"/>
    <w:rsid w:val="003258BB"/>
    <w:rsid w:val="00325ED8"/>
    <w:rsid w:val="00342BD4"/>
    <w:rsid w:val="003433A4"/>
    <w:rsid w:val="00346DA5"/>
    <w:rsid w:val="00360E1F"/>
    <w:rsid w:val="00390D08"/>
    <w:rsid w:val="003A089A"/>
    <w:rsid w:val="003B09A1"/>
    <w:rsid w:val="003B253D"/>
    <w:rsid w:val="003E1D71"/>
    <w:rsid w:val="003E6130"/>
    <w:rsid w:val="003E6CEB"/>
    <w:rsid w:val="00410DD0"/>
    <w:rsid w:val="00417692"/>
    <w:rsid w:val="004209CB"/>
    <w:rsid w:val="00422735"/>
    <w:rsid w:val="0043073D"/>
    <w:rsid w:val="00430BBB"/>
    <w:rsid w:val="00431E5C"/>
    <w:rsid w:val="0045676F"/>
    <w:rsid w:val="00486968"/>
    <w:rsid w:val="004A161C"/>
    <w:rsid w:val="004B2625"/>
    <w:rsid w:val="004B5878"/>
    <w:rsid w:val="004C43AC"/>
    <w:rsid w:val="004D1C00"/>
    <w:rsid w:val="004D4959"/>
    <w:rsid w:val="004D4BCC"/>
    <w:rsid w:val="004E2FF7"/>
    <w:rsid w:val="004E572F"/>
    <w:rsid w:val="004E73D5"/>
    <w:rsid w:val="00501053"/>
    <w:rsid w:val="00506AE8"/>
    <w:rsid w:val="005105FC"/>
    <w:rsid w:val="00521BE0"/>
    <w:rsid w:val="0052424D"/>
    <w:rsid w:val="00531C1C"/>
    <w:rsid w:val="005500A6"/>
    <w:rsid w:val="0055383E"/>
    <w:rsid w:val="00561B93"/>
    <w:rsid w:val="00574F2F"/>
    <w:rsid w:val="00585BBB"/>
    <w:rsid w:val="00597D93"/>
    <w:rsid w:val="005A13FA"/>
    <w:rsid w:val="005A51F0"/>
    <w:rsid w:val="005B1900"/>
    <w:rsid w:val="005C5E80"/>
    <w:rsid w:val="00613379"/>
    <w:rsid w:val="006577EB"/>
    <w:rsid w:val="006735A9"/>
    <w:rsid w:val="006A2C34"/>
    <w:rsid w:val="006A38DF"/>
    <w:rsid w:val="006B051F"/>
    <w:rsid w:val="006C1D56"/>
    <w:rsid w:val="006C71AC"/>
    <w:rsid w:val="006D061E"/>
    <w:rsid w:val="006D670F"/>
    <w:rsid w:val="006F7E69"/>
    <w:rsid w:val="00707157"/>
    <w:rsid w:val="00707BF0"/>
    <w:rsid w:val="00713E4A"/>
    <w:rsid w:val="0071677B"/>
    <w:rsid w:val="00741644"/>
    <w:rsid w:val="00772E40"/>
    <w:rsid w:val="007767D2"/>
    <w:rsid w:val="00782691"/>
    <w:rsid w:val="00791B86"/>
    <w:rsid w:val="007B5144"/>
    <w:rsid w:val="007D4C23"/>
    <w:rsid w:val="007F6C0D"/>
    <w:rsid w:val="00815019"/>
    <w:rsid w:val="0081576E"/>
    <w:rsid w:val="0083423F"/>
    <w:rsid w:val="00845E44"/>
    <w:rsid w:val="00861588"/>
    <w:rsid w:val="0086189F"/>
    <w:rsid w:val="00874291"/>
    <w:rsid w:val="008A3F24"/>
    <w:rsid w:val="008B095D"/>
    <w:rsid w:val="008B2C26"/>
    <w:rsid w:val="008C0535"/>
    <w:rsid w:val="008D5C71"/>
    <w:rsid w:val="008D794E"/>
    <w:rsid w:val="008D7CA7"/>
    <w:rsid w:val="008E7589"/>
    <w:rsid w:val="00915E64"/>
    <w:rsid w:val="00924905"/>
    <w:rsid w:val="0093481F"/>
    <w:rsid w:val="009538DE"/>
    <w:rsid w:val="009559B4"/>
    <w:rsid w:val="00964319"/>
    <w:rsid w:val="00982472"/>
    <w:rsid w:val="009873E5"/>
    <w:rsid w:val="00994BA3"/>
    <w:rsid w:val="009A3574"/>
    <w:rsid w:val="009B5810"/>
    <w:rsid w:val="009C36AF"/>
    <w:rsid w:val="009C4389"/>
    <w:rsid w:val="009D3B59"/>
    <w:rsid w:val="009E48FC"/>
    <w:rsid w:val="009E7CE5"/>
    <w:rsid w:val="009F2116"/>
    <w:rsid w:val="009F33DB"/>
    <w:rsid w:val="009F7584"/>
    <w:rsid w:val="00A000E5"/>
    <w:rsid w:val="00A03891"/>
    <w:rsid w:val="00A044B8"/>
    <w:rsid w:val="00A1334D"/>
    <w:rsid w:val="00A32457"/>
    <w:rsid w:val="00A34981"/>
    <w:rsid w:val="00A36692"/>
    <w:rsid w:val="00A40E3A"/>
    <w:rsid w:val="00A45B1D"/>
    <w:rsid w:val="00A460CC"/>
    <w:rsid w:val="00A53ADE"/>
    <w:rsid w:val="00A562BF"/>
    <w:rsid w:val="00A86A83"/>
    <w:rsid w:val="00AA2401"/>
    <w:rsid w:val="00AA2607"/>
    <w:rsid w:val="00AA295A"/>
    <w:rsid w:val="00AA2A25"/>
    <w:rsid w:val="00AB6A32"/>
    <w:rsid w:val="00AD0B8B"/>
    <w:rsid w:val="00AD43BD"/>
    <w:rsid w:val="00AE7746"/>
    <w:rsid w:val="00AF3472"/>
    <w:rsid w:val="00B020D4"/>
    <w:rsid w:val="00B07D99"/>
    <w:rsid w:val="00B130B6"/>
    <w:rsid w:val="00B21524"/>
    <w:rsid w:val="00B31F45"/>
    <w:rsid w:val="00B35D33"/>
    <w:rsid w:val="00B5722C"/>
    <w:rsid w:val="00B7190D"/>
    <w:rsid w:val="00B75294"/>
    <w:rsid w:val="00B82258"/>
    <w:rsid w:val="00BB0872"/>
    <w:rsid w:val="00BB45C4"/>
    <w:rsid w:val="00BB7C49"/>
    <w:rsid w:val="00BC19BC"/>
    <w:rsid w:val="00BE6DAF"/>
    <w:rsid w:val="00C06543"/>
    <w:rsid w:val="00C34495"/>
    <w:rsid w:val="00C35EF8"/>
    <w:rsid w:val="00C37F35"/>
    <w:rsid w:val="00C47662"/>
    <w:rsid w:val="00C50813"/>
    <w:rsid w:val="00C55194"/>
    <w:rsid w:val="00C665FF"/>
    <w:rsid w:val="00C67B57"/>
    <w:rsid w:val="00C7258D"/>
    <w:rsid w:val="00C90A6E"/>
    <w:rsid w:val="00CA1869"/>
    <w:rsid w:val="00CA230F"/>
    <w:rsid w:val="00CA27D2"/>
    <w:rsid w:val="00CD51DE"/>
    <w:rsid w:val="00CD59AE"/>
    <w:rsid w:val="00D04F1C"/>
    <w:rsid w:val="00D15B3F"/>
    <w:rsid w:val="00D249E4"/>
    <w:rsid w:val="00D42BC9"/>
    <w:rsid w:val="00D51432"/>
    <w:rsid w:val="00D5327C"/>
    <w:rsid w:val="00D66D47"/>
    <w:rsid w:val="00D81ACB"/>
    <w:rsid w:val="00D93811"/>
    <w:rsid w:val="00D953CC"/>
    <w:rsid w:val="00DB1824"/>
    <w:rsid w:val="00DB3C75"/>
    <w:rsid w:val="00DB55DF"/>
    <w:rsid w:val="00DB7207"/>
    <w:rsid w:val="00DB776E"/>
    <w:rsid w:val="00DC0139"/>
    <w:rsid w:val="00DC5BB2"/>
    <w:rsid w:val="00DD19D3"/>
    <w:rsid w:val="00DE30A3"/>
    <w:rsid w:val="00DE43E6"/>
    <w:rsid w:val="00DE5F26"/>
    <w:rsid w:val="00E05C95"/>
    <w:rsid w:val="00E27D2E"/>
    <w:rsid w:val="00E30B2A"/>
    <w:rsid w:val="00E31058"/>
    <w:rsid w:val="00E436CC"/>
    <w:rsid w:val="00E53628"/>
    <w:rsid w:val="00E757D1"/>
    <w:rsid w:val="00E82746"/>
    <w:rsid w:val="00E924D3"/>
    <w:rsid w:val="00EA54BC"/>
    <w:rsid w:val="00EA6D5A"/>
    <w:rsid w:val="00EB0341"/>
    <w:rsid w:val="00EB4A7B"/>
    <w:rsid w:val="00EC18B4"/>
    <w:rsid w:val="00ED5435"/>
    <w:rsid w:val="00EF481A"/>
    <w:rsid w:val="00EF5869"/>
    <w:rsid w:val="00F1317D"/>
    <w:rsid w:val="00F42241"/>
    <w:rsid w:val="00F44701"/>
    <w:rsid w:val="00F472E3"/>
    <w:rsid w:val="00F4745C"/>
    <w:rsid w:val="00F521F7"/>
    <w:rsid w:val="00F54AD0"/>
    <w:rsid w:val="00F74423"/>
    <w:rsid w:val="00F878F7"/>
    <w:rsid w:val="00F96E10"/>
    <w:rsid w:val="00FA0766"/>
    <w:rsid w:val="00FA37E7"/>
    <w:rsid w:val="00FA5B03"/>
    <w:rsid w:val="00FB0027"/>
    <w:rsid w:val="00FB4849"/>
    <w:rsid w:val="00FB5552"/>
    <w:rsid w:val="00FC667D"/>
    <w:rsid w:val="00FE6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67BC1"/>
  <w15:chartTrackingRefBased/>
  <w15:docId w15:val="{CAE18D5B-6E93-4933-9203-DD725186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rsid w:val="00A34981"/>
    <w:rPr>
      <w:rFonts w:ascii="Times New Roman" w:hAnsi="Times New Roman" w:cs="Times New Roman"/>
      <w:sz w:val="22"/>
      <w:szCs w:val="22"/>
    </w:rPr>
  </w:style>
  <w:style w:type="character" w:styleId="Grietas">
    <w:name w:val="Strong"/>
    <w:qFormat/>
    <w:rsid w:val="00DC5BB2"/>
    <w:rPr>
      <w:rFonts w:ascii="Verdana" w:hAnsi="Verdana" w:hint="default"/>
      <w:b/>
      <w:bCs/>
      <w:sz w:val="18"/>
      <w:szCs w:val="18"/>
    </w:rPr>
  </w:style>
  <w:style w:type="paragraph" w:styleId="Pagrindinistekstas">
    <w:name w:val="Body Text"/>
    <w:basedOn w:val="prastasis"/>
    <w:rsid w:val="00CD59AE"/>
    <w:pPr>
      <w:spacing w:after="120"/>
    </w:pPr>
    <w:rPr>
      <w:szCs w:val="20"/>
      <w:lang w:eastAsia="en-US"/>
    </w:rPr>
  </w:style>
  <w:style w:type="character" w:styleId="Hipersaitas">
    <w:name w:val="Hyperlink"/>
    <w:uiPriority w:val="99"/>
    <w:unhideWhenUsed/>
    <w:rsid w:val="00815019"/>
    <w:rPr>
      <w:color w:val="0000FF"/>
      <w:u w:val="single"/>
    </w:rPr>
  </w:style>
  <w:style w:type="paragraph" w:styleId="Betarp">
    <w:name w:val="No Spacing"/>
    <w:uiPriority w:val="1"/>
    <w:qFormat/>
    <w:rsid w:val="0043073D"/>
    <w:rPr>
      <w:rFonts w:ascii="Calibri" w:eastAsia="Calibri" w:hAnsi="Calibri"/>
      <w:sz w:val="22"/>
      <w:szCs w:val="22"/>
      <w:lang w:eastAsia="en-US"/>
    </w:rPr>
  </w:style>
  <w:style w:type="paragraph" w:styleId="Pagrindiniotekstotrauka2">
    <w:name w:val="Body Text Indent 2"/>
    <w:basedOn w:val="prastasis"/>
    <w:rsid w:val="00BB45C4"/>
    <w:pPr>
      <w:spacing w:after="120" w:line="480" w:lineRule="auto"/>
      <w:ind w:left="283"/>
    </w:pPr>
  </w:style>
  <w:style w:type="paragraph" w:styleId="Antrats">
    <w:name w:val="header"/>
    <w:basedOn w:val="prastasis"/>
    <w:rsid w:val="00EA6D5A"/>
    <w:pPr>
      <w:tabs>
        <w:tab w:val="center" w:pos="4819"/>
        <w:tab w:val="right" w:pos="9638"/>
      </w:tabs>
    </w:pPr>
  </w:style>
  <w:style w:type="paragraph" w:styleId="Porat">
    <w:name w:val="footer"/>
    <w:basedOn w:val="prastasis"/>
    <w:rsid w:val="00EA6D5A"/>
    <w:pPr>
      <w:tabs>
        <w:tab w:val="center" w:pos="4819"/>
        <w:tab w:val="right" w:pos="9638"/>
      </w:tabs>
    </w:pPr>
  </w:style>
  <w:style w:type="character" w:styleId="Puslapionumeris">
    <w:name w:val="page number"/>
    <w:basedOn w:val="Numatytasispastraiposriftas"/>
    <w:rsid w:val="00EA6D5A"/>
  </w:style>
  <w:style w:type="paragraph" w:styleId="Sraopastraipa">
    <w:name w:val="List Paragraph"/>
    <w:basedOn w:val="prastasis"/>
    <w:uiPriority w:val="34"/>
    <w:qFormat/>
    <w:rsid w:val="00147450"/>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168">
      <w:bodyDiv w:val="1"/>
      <w:marLeft w:val="0"/>
      <w:marRight w:val="0"/>
      <w:marTop w:val="0"/>
      <w:marBottom w:val="0"/>
      <w:divBdr>
        <w:top w:val="none" w:sz="0" w:space="0" w:color="auto"/>
        <w:left w:val="none" w:sz="0" w:space="0" w:color="auto"/>
        <w:bottom w:val="none" w:sz="0" w:space="0" w:color="auto"/>
        <w:right w:val="none" w:sz="0" w:space="0" w:color="auto"/>
      </w:divBdr>
    </w:div>
    <w:div w:id="210464133">
      <w:bodyDiv w:val="1"/>
      <w:marLeft w:val="0"/>
      <w:marRight w:val="0"/>
      <w:marTop w:val="0"/>
      <w:marBottom w:val="0"/>
      <w:divBdr>
        <w:top w:val="none" w:sz="0" w:space="0" w:color="auto"/>
        <w:left w:val="none" w:sz="0" w:space="0" w:color="auto"/>
        <w:bottom w:val="none" w:sz="0" w:space="0" w:color="auto"/>
        <w:right w:val="none" w:sz="0" w:space="0" w:color="auto"/>
      </w:divBdr>
    </w:div>
    <w:div w:id="233976446">
      <w:bodyDiv w:val="1"/>
      <w:marLeft w:val="0"/>
      <w:marRight w:val="0"/>
      <w:marTop w:val="0"/>
      <w:marBottom w:val="0"/>
      <w:divBdr>
        <w:top w:val="none" w:sz="0" w:space="0" w:color="auto"/>
        <w:left w:val="none" w:sz="0" w:space="0" w:color="auto"/>
        <w:bottom w:val="none" w:sz="0" w:space="0" w:color="auto"/>
        <w:right w:val="none" w:sz="0" w:space="0" w:color="auto"/>
      </w:divBdr>
    </w:div>
    <w:div w:id="409083526">
      <w:bodyDiv w:val="1"/>
      <w:marLeft w:val="0"/>
      <w:marRight w:val="0"/>
      <w:marTop w:val="0"/>
      <w:marBottom w:val="0"/>
      <w:divBdr>
        <w:top w:val="none" w:sz="0" w:space="0" w:color="auto"/>
        <w:left w:val="none" w:sz="0" w:space="0" w:color="auto"/>
        <w:bottom w:val="none" w:sz="0" w:space="0" w:color="auto"/>
        <w:right w:val="none" w:sz="0" w:space="0" w:color="auto"/>
      </w:divBdr>
    </w:div>
    <w:div w:id="581380392">
      <w:bodyDiv w:val="1"/>
      <w:marLeft w:val="0"/>
      <w:marRight w:val="0"/>
      <w:marTop w:val="0"/>
      <w:marBottom w:val="0"/>
      <w:divBdr>
        <w:top w:val="none" w:sz="0" w:space="0" w:color="auto"/>
        <w:left w:val="none" w:sz="0" w:space="0" w:color="auto"/>
        <w:bottom w:val="none" w:sz="0" w:space="0" w:color="auto"/>
        <w:right w:val="none" w:sz="0" w:space="0" w:color="auto"/>
      </w:divBdr>
    </w:div>
    <w:div w:id="823547560">
      <w:bodyDiv w:val="1"/>
      <w:marLeft w:val="0"/>
      <w:marRight w:val="0"/>
      <w:marTop w:val="0"/>
      <w:marBottom w:val="0"/>
      <w:divBdr>
        <w:top w:val="none" w:sz="0" w:space="0" w:color="auto"/>
        <w:left w:val="none" w:sz="0" w:space="0" w:color="auto"/>
        <w:bottom w:val="none" w:sz="0" w:space="0" w:color="auto"/>
        <w:right w:val="none" w:sz="0" w:space="0" w:color="auto"/>
      </w:divBdr>
    </w:div>
    <w:div w:id="892079006">
      <w:bodyDiv w:val="1"/>
      <w:marLeft w:val="0"/>
      <w:marRight w:val="0"/>
      <w:marTop w:val="0"/>
      <w:marBottom w:val="0"/>
      <w:divBdr>
        <w:top w:val="none" w:sz="0" w:space="0" w:color="auto"/>
        <w:left w:val="none" w:sz="0" w:space="0" w:color="auto"/>
        <w:bottom w:val="none" w:sz="0" w:space="0" w:color="auto"/>
        <w:right w:val="none" w:sz="0" w:space="0" w:color="auto"/>
      </w:divBdr>
    </w:div>
    <w:div w:id="1070159332">
      <w:bodyDiv w:val="1"/>
      <w:marLeft w:val="0"/>
      <w:marRight w:val="0"/>
      <w:marTop w:val="0"/>
      <w:marBottom w:val="0"/>
      <w:divBdr>
        <w:top w:val="none" w:sz="0" w:space="0" w:color="auto"/>
        <w:left w:val="none" w:sz="0" w:space="0" w:color="auto"/>
        <w:bottom w:val="none" w:sz="0" w:space="0" w:color="auto"/>
        <w:right w:val="none" w:sz="0" w:space="0" w:color="auto"/>
      </w:divBdr>
    </w:div>
    <w:div w:id="1160467870">
      <w:bodyDiv w:val="1"/>
      <w:marLeft w:val="0"/>
      <w:marRight w:val="0"/>
      <w:marTop w:val="0"/>
      <w:marBottom w:val="0"/>
      <w:divBdr>
        <w:top w:val="none" w:sz="0" w:space="0" w:color="auto"/>
        <w:left w:val="none" w:sz="0" w:space="0" w:color="auto"/>
        <w:bottom w:val="none" w:sz="0" w:space="0" w:color="auto"/>
        <w:right w:val="none" w:sz="0" w:space="0" w:color="auto"/>
      </w:divBdr>
    </w:div>
    <w:div w:id="1217159711">
      <w:bodyDiv w:val="1"/>
      <w:marLeft w:val="0"/>
      <w:marRight w:val="0"/>
      <w:marTop w:val="0"/>
      <w:marBottom w:val="0"/>
      <w:divBdr>
        <w:top w:val="none" w:sz="0" w:space="0" w:color="auto"/>
        <w:left w:val="none" w:sz="0" w:space="0" w:color="auto"/>
        <w:bottom w:val="none" w:sz="0" w:space="0" w:color="auto"/>
        <w:right w:val="none" w:sz="0" w:space="0" w:color="auto"/>
      </w:divBdr>
    </w:div>
    <w:div w:id="1289823976">
      <w:bodyDiv w:val="1"/>
      <w:marLeft w:val="0"/>
      <w:marRight w:val="0"/>
      <w:marTop w:val="0"/>
      <w:marBottom w:val="0"/>
      <w:divBdr>
        <w:top w:val="none" w:sz="0" w:space="0" w:color="auto"/>
        <w:left w:val="none" w:sz="0" w:space="0" w:color="auto"/>
        <w:bottom w:val="none" w:sz="0" w:space="0" w:color="auto"/>
        <w:right w:val="none" w:sz="0" w:space="0" w:color="auto"/>
      </w:divBdr>
    </w:div>
    <w:div w:id="1336835486">
      <w:bodyDiv w:val="1"/>
      <w:marLeft w:val="0"/>
      <w:marRight w:val="0"/>
      <w:marTop w:val="0"/>
      <w:marBottom w:val="0"/>
      <w:divBdr>
        <w:top w:val="none" w:sz="0" w:space="0" w:color="auto"/>
        <w:left w:val="none" w:sz="0" w:space="0" w:color="auto"/>
        <w:bottom w:val="none" w:sz="0" w:space="0" w:color="auto"/>
        <w:right w:val="none" w:sz="0" w:space="0" w:color="auto"/>
      </w:divBdr>
    </w:div>
    <w:div w:id="1512991365">
      <w:bodyDiv w:val="1"/>
      <w:marLeft w:val="0"/>
      <w:marRight w:val="0"/>
      <w:marTop w:val="0"/>
      <w:marBottom w:val="0"/>
      <w:divBdr>
        <w:top w:val="none" w:sz="0" w:space="0" w:color="auto"/>
        <w:left w:val="none" w:sz="0" w:space="0" w:color="auto"/>
        <w:bottom w:val="none" w:sz="0" w:space="0" w:color="auto"/>
        <w:right w:val="none" w:sz="0" w:space="0" w:color="auto"/>
      </w:divBdr>
    </w:div>
    <w:div w:id="1626041218">
      <w:bodyDiv w:val="1"/>
      <w:marLeft w:val="0"/>
      <w:marRight w:val="0"/>
      <w:marTop w:val="0"/>
      <w:marBottom w:val="0"/>
      <w:divBdr>
        <w:top w:val="none" w:sz="0" w:space="0" w:color="auto"/>
        <w:left w:val="none" w:sz="0" w:space="0" w:color="auto"/>
        <w:bottom w:val="none" w:sz="0" w:space="0" w:color="auto"/>
        <w:right w:val="none" w:sz="0" w:space="0" w:color="auto"/>
      </w:divBdr>
    </w:div>
    <w:div w:id="1650019029">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25396221">
      <w:bodyDiv w:val="1"/>
      <w:marLeft w:val="0"/>
      <w:marRight w:val="0"/>
      <w:marTop w:val="0"/>
      <w:marBottom w:val="0"/>
      <w:divBdr>
        <w:top w:val="none" w:sz="0" w:space="0" w:color="auto"/>
        <w:left w:val="none" w:sz="0" w:space="0" w:color="auto"/>
        <w:bottom w:val="none" w:sz="0" w:space="0" w:color="auto"/>
        <w:right w:val="none" w:sz="0" w:space="0" w:color="auto"/>
      </w:divBdr>
    </w:div>
    <w:div w:id="1829051962">
      <w:bodyDiv w:val="1"/>
      <w:marLeft w:val="0"/>
      <w:marRight w:val="0"/>
      <w:marTop w:val="0"/>
      <w:marBottom w:val="0"/>
      <w:divBdr>
        <w:top w:val="none" w:sz="0" w:space="0" w:color="auto"/>
        <w:left w:val="none" w:sz="0" w:space="0" w:color="auto"/>
        <w:bottom w:val="none" w:sz="0" w:space="0" w:color="auto"/>
        <w:right w:val="none" w:sz="0" w:space="0" w:color="auto"/>
      </w:divBdr>
    </w:div>
    <w:div w:id="1870490008">
      <w:bodyDiv w:val="1"/>
      <w:marLeft w:val="0"/>
      <w:marRight w:val="0"/>
      <w:marTop w:val="0"/>
      <w:marBottom w:val="0"/>
      <w:divBdr>
        <w:top w:val="none" w:sz="0" w:space="0" w:color="auto"/>
        <w:left w:val="none" w:sz="0" w:space="0" w:color="auto"/>
        <w:bottom w:val="none" w:sz="0" w:space="0" w:color="auto"/>
        <w:right w:val="none" w:sz="0" w:space="0" w:color="auto"/>
      </w:divBdr>
    </w:div>
    <w:div w:id="19843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reting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8794d46b5db4841b60fd5b249c6bc0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f8794d46b5db4841b60fd5b249c6bc0c</Template>
  <TotalTime>0</TotalTime>
  <Pages>5</Pages>
  <Words>2028</Words>
  <Characters>14514</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TARYBOS ETIKOS KOMISIJOS NUOSTATŲ PATVIRTINIMO</vt:lpstr>
      <vt:lpstr>DĖL KRETINGOS RAJONO SAVIVALDYBĖS TARYBOS ETIKOS KOMISIJOS NUOSTATŲ PATVIRTINIMO</vt:lpstr>
    </vt:vector>
  </TitlesOfParts>
  <Manager>2009-03-26</Manager>
  <Company/>
  <LinksUpToDate>false</LinksUpToDate>
  <CharactersWithSpaces>16509</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TARYBOS ETIKOS KOMISIJOS NUOSTATŲ PATVIRTINIMO</dc:title>
  <dc:subject>T2-80</dc:subject>
  <dc:creator>KRETINGOS RAJONO SAVIVALDYBĖS TARYBA</dc:creator>
  <cp:keywords/>
  <dc:description/>
  <cp:lastModifiedBy>Reda Pilelienė</cp:lastModifiedBy>
  <cp:revision>3</cp:revision>
  <cp:lastPrinted>2009-02-18T07:52:00Z</cp:lastPrinted>
  <dcterms:created xsi:type="dcterms:W3CDTF">2025-03-17T09:21:00Z</dcterms:created>
  <dcterms:modified xsi:type="dcterms:W3CDTF">2025-03-24T11:51:00Z</dcterms:modified>
  <cp:category>SPRENDIMAS</cp:category>
</cp:coreProperties>
</file>