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3F1F" w14:textId="2B7E688A" w:rsidR="003A1FAF" w:rsidRDefault="003A1FAF" w:rsidP="00BE7FCB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B7D3C91" wp14:editId="7E89569F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3336" w14:textId="77777777" w:rsidR="003A1FAF" w:rsidRDefault="003A1FAF" w:rsidP="00BE7FCB">
      <w:pPr>
        <w:spacing w:after="0" w:line="240" w:lineRule="auto"/>
        <w:jc w:val="center"/>
        <w:rPr>
          <w:b/>
          <w:caps/>
          <w:sz w:val="28"/>
        </w:rPr>
      </w:pPr>
    </w:p>
    <w:p w14:paraId="5A04BA92" w14:textId="2A23520B" w:rsidR="00341E82" w:rsidRPr="0066674D" w:rsidRDefault="00341E82" w:rsidP="00BE7FCB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2766B4E" w14:textId="77777777" w:rsidR="0066674D" w:rsidRPr="006932F8" w:rsidRDefault="0066674D" w:rsidP="00672CD8">
      <w:pPr>
        <w:spacing w:after="0" w:line="240" w:lineRule="auto"/>
        <w:rPr>
          <w:b/>
          <w:caps/>
          <w:sz w:val="20"/>
          <w:szCs w:val="20"/>
        </w:rPr>
      </w:pPr>
    </w:p>
    <w:p w14:paraId="13FF30E8" w14:textId="77777777" w:rsidR="00341E82" w:rsidRPr="008A01FD" w:rsidRDefault="00341E82" w:rsidP="00BE7FCB">
      <w:pPr>
        <w:spacing w:after="0" w:line="240" w:lineRule="auto"/>
        <w:jc w:val="center"/>
        <w:rPr>
          <w:b/>
          <w:caps/>
        </w:rPr>
      </w:pPr>
      <w:r w:rsidRPr="008A01FD">
        <w:rPr>
          <w:b/>
          <w:caps/>
        </w:rPr>
        <w:t>Sprendimas</w:t>
      </w:r>
    </w:p>
    <w:p w14:paraId="3F57E7A0" w14:textId="0E873175" w:rsidR="00D43D1C" w:rsidRPr="008A01FD" w:rsidRDefault="00D43D1C" w:rsidP="00D43D1C">
      <w:pPr>
        <w:spacing w:after="0" w:line="240" w:lineRule="auto"/>
        <w:jc w:val="center"/>
        <w:rPr>
          <w:b/>
          <w:caps/>
        </w:rPr>
      </w:pPr>
      <w:r w:rsidRPr="008A01FD">
        <w:rPr>
          <w:b/>
          <w:caps/>
        </w:rPr>
        <w:t>DĖL KRETINGOS RAJONO SAVIVALDYBĖS BENDRUOMENĖS SVEIKATOS TARYBOS NUOSTATŲ PATVIRTINIMO</w:t>
      </w:r>
    </w:p>
    <w:p w14:paraId="66FFA17F" w14:textId="77777777" w:rsidR="00A93B72" w:rsidRDefault="00A93B72" w:rsidP="00672CD8">
      <w:pPr>
        <w:spacing w:after="0" w:line="240" w:lineRule="auto"/>
      </w:pPr>
    </w:p>
    <w:p w14:paraId="77E375C0" w14:textId="2AC18162" w:rsidR="00341E82" w:rsidRDefault="00093878" w:rsidP="00BE7FCB">
      <w:pPr>
        <w:spacing w:after="0" w:line="240" w:lineRule="auto"/>
        <w:jc w:val="center"/>
      </w:pPr>
      <w:r>
        <w:t>202</w:t>
      </w:r>
      <w:r w:rsidR="00613BDE">
        <w:t xml:space="preserve">5 m. vasario </w:t>
      </w:r>
      <w:r w:rsidR="003A1FAF">
        <w:t>20</w:t>
      </w:r>
      <w:r w:rsidR="00F13808">
        <w:t xml:space="preserve"> </w:t>
      </w:r>
      <w:r w:rsidR="00912717">
        <w:t>d.</w:t>
      </w:r>
      <w:r w:rsidR="00277323">
        <w:t xml:space="preserve"> </w:t>
      </w:r>
      <w:r w:rsidR="00341E82">
        <w:t xml:space="preserve">Nr. </w:t>
      </w:r>
      <w:r w:rsidR="00A43DE1">
        <w:t>T</w:t>
      </w:r>
      <w:r w:rsidR="003A1FAF">
        <w:t>2</w:t>
      </w:r>
      <w:r w:rsidR="00A43DE1">
        <w:t>-</w:t>
      </w:r>
      <w:r w:rsidR="003A1FAF">
        <w:t>53</w:t>
      </w:r>
    </w:p>
    <w:p w14:paraId="6C29472D" w14:textId="77777777" w:rsidR="00822294" w:rsidRDefault="00341E82" w:rsidP="00BE7FCB">
      <w:pPr>
        <w:spacing w:after="0" w:line="240" w:lineRule="auto"/>
        <w:jc w:val="center"/>
      </w:pPr>
      <w:r>
        <w:t>Kretinga</w:t>
      </w:r>
    </w:p>
    <w:p w14:paraId="069C7014" w14:textId="77777777" w:rsidR="00415FB0" w:rsidRDefault="00415FB0" w:rsidP="00672CD8">
      <w:pPr>
        <w:spacing w:after="0" w:line="240" w:lineRule="auto"/>
        <w:jc w:val="both"/>
      </w:pPr>
    </w:p>
    <w:p w14:paraId="130A882B" w14:textId="4394FDA2" w:rsidR="00B64EDB" w:rsidRPr="00B64EDB" w:rsidRDefault="00B64EDB" w:rsidP="00B64EDB">
      <w:pPr>
        <w:spacing w:after="0" w:line="240" w:lineRule="auto"/>
        <w:ind w:firstLine="851"/>
        <w:jc w:val="both"/>
      </w:pPr>
      <w:r w:rsidRPr="00B64EDB">
        <w:t xml:space="preserve">Vadovaudamasi Lietuvos Respublikos vietos savivaldos įstatymo 6 straipsnio 18 punktu, </w:t>
      </w:r>
      <w:r w:rsidR="003055E8">
        <w:t>15 straipsnio 2 dalies 4 punktu</w:t>
      </w:r>
      <w:r w:rsidR="008F2662">
        <w:t xml:space="preserve"> </w:t>
      </w:r>
      <w:r w:rsidRPr="00B64EDB">
        <w:t>ir Lietuvos Respublikos sveikatos sistemos įstatymo 63 straipsnio 6 punktu ir 69 straipsniu, Kretingos rajono savivaldybės taryba n u s p r e n d ž i a:</w:t>
      </w:r>
    </w:p>
    <w:p w14:paraId="7BBF57C6" w14:textId="4D9A0EFB" w:rsidR="00B64EDB" w:rsidRPr="00B64EDB" w:rsidRDefault="00B64EDB" w:rsidP="0044607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B64EDB">
        <w:t>Patvirtinti</w:t>
      </w:r>
      <w:r>
        <w:t xml:space="preserve"> </w:t>
      </w:r>
      <w:r w:rsidRPr="00B64EDB">
        <w:t>Kretingos rajono savivaldybės bendruomenės sveikatos tarybos nuostatus (pridedama)</w:t>
      </w:r>
      <w:r w:rsidR="004E2ABB">
        <w:t>.</w:t>
      </w:r>
    </w:p>
    <w:p w14:paraId="24E41146" w14:textId="0A6CA486" w:rsidR="00B64EDB" w:rsidRPr="00B64EDB" w:rsidRDefault="00B64EDB" w:rsidP="00446072">
      <w:pPr>
        <w:tabs>
          <w:tab w:val="left" w:pos="1134"/>
        </w:tabs>
        <w:spacing w:after="0" w:line="240" w:lineRule="auto"/>
        <w:ind w:firstLine="851"/>
        <w:jc w:val="both"/>
      </w:pPr>
      <w:r w:rsidRPr="00B64EDB">
        <w:t xml:space="preserve">2. Pripažinti netekusiu galios Kretingos rajono savivaldybės tarybos </w:t>
      </w:r>
      <w:r>
        <w:t>2022 m. spalio 27 d. sprendim</w:t>
      </w:r>
      <w:r w:rsidR="005B3CA0">
        <w:t>ą</w:t>
      </w:r>
      <w:r>
        <w:t xml:space="preserve"> N</w:t>
      </w:r>
      <w:r w:rsidRPr="00D43D1C">
        <w:t xml:space="preserve">r. T2-280 </w:t>
      </w:r>
      <w:r w:rsidRPr="00D43D1C">
        <w:rPr>
          <w:caps/>
        </w:rPr>
        <w:t>„</w:t>
      </w:r>
      <w:r>
        <w:t>Dėl K</w:t>
      </w:r>
      <w:r w:rsidRPr="00D43D1C">
        <w:t>retingos rajono savivaldybės bendruomenės sveika</w:t>
      </w:r>
      <w:r>
        <w:t>tos tarybos nuostatų ir K</w:t>
      </w:r>
      <w:r w:rsidRPr="00D43D1C">
        <w:t xml:space="preserve">retingos rajono savivaldybės visuomenės sveikatos </w:t>
      </w:r>
      <w:r>
        <w:t>rėmimo specialiosios programos s</w:t>
      </w:r>
      <w:r w:rsidRPr="00D43D1C">
        <w:t>veikatinimo projektų konkurso nuostatų patvirtinimo</w:t>
      </w:r>
      <w:r w:rsidRPr="00D43D1C">
        <w:rPr>
          <w:caps/>
        </w:rPr>
        <w:t>“</w:t>
      </w:r>
      <w:r>
        <w:rPr>
          <w:caps/>
        </w:rPr>
        <w:t xml:space="preserve"> </w:t>
      </w:r>
      <w:r w:rsidRPr="00B64EDB">
        <w:t xml:space="preserve">su visais pakeitimais. </w:t>
      </w:r>
    </w:p>
    <w:p w14:paraId="34BB0AA8" w14:textId="644B23F6" w:rsidR="00B64EDB" w:rsidRDefault="00B64EDB" w:rsidP="00BD7AD6">
      <w:pPr>
        <w:tabs>
          <w:tab w:val="left" w:pos="1134"/>
        </w:tabs>
        <w:spacing w:after="0" w:line="240" w:lineRule="auto"/>
        <w:ind w:firstLine="851"/>
        <w:jc w:val="both"/>
      </w:pPr>
      <w:r w:rsidRPr="00B64EDB">
        <w:t>3. Skelbti sprendimą Teisės aktų registre ir savivaldybės interneto svetainėje.</w:t>
      </w:r>
    </w:p>
    <w:p w14:paraId="67469C8E" w14:textId="77777777" w:rsidR="00341E82" w:rsidRPr="00BD7AD6" w:rsidRDefault="00341E82" w:rsidP="00672CD8">
      <w:pPr>
        <w:tabs>
          <w:tab w:val="left" w:pos="1276"/>
        </w:tabs>
        <w:spacing w:after="0" w:line="240" w:lineRule="auto"/>
        <w:jc w:val="both"/>
      </w:pPr>
    </w:p>
    <w:p w14:paraId="1AF0D3B9" w14:textId="356D106F" w:rsidR="00341E82" w:rsidRDefault="00341E82" w:rsidP="00672CD8">
      <w:pPr>
        <w:spacing w:after="0" w:line="240" w:lineRule="auto"/>
      </w:pPr>
      <w:r>
        <w:t>Savivaldybės meras</w:t>
      </w:r>
      <w:r w:rsidR="003A1FAF">
        <w:tab/>
      </w:r>
      <w:r w:rsidR="003A1FAF">
        <w:tab/>
      </w:r>
      <w:r w:rsidR="003A1FAF">
        <w:tab/>
      </w:r>
      <w:r w:rsidR="003A1FAF">
        <w:tab/>
      </w:r>
      <w:r w:rsidR="003A1FAF">
        <w:tab/>
      </w:r>
      <w:r w:rsidR="003A1FAF">
        <w:tab/>
      </w:r>
      <w:r w:rsidR="003A1FAF">
        <w:tab/>
        <w:t xml:space="preserve">Antanas Kalnius </w:t>
      </w:r>
    </w:p>
    <w:p w14:paraId="23F71568" w14:textId="77777777" w:rsidR="00341E82" w:rsidRDefault="00341E82" w:rsidP="00BE7FCB">
      <w:pPr>
        <w:spacing w:after="0" w:line="240" w:lineRule="auto"/>
        <w:jc w:val="both"/>
      </w:pPr>
    </w:p>
    <w:p w14:paraId="58FD0F45" w14:textId="77777777" w:rsidR="00341E82" w:rsidRDefault="00341E82" w:rsidP="00BE7FCB">
      <w:pPr>
        <w:spacing w:after="0" w:line="240" w:lineRule="auto"/>
        <w:jc w:val="both"/>
      </w:pPr>
    </w:p>
    <w:p w14:paraId="7F3FB7C2" w14:textId="77777777" w:rsidR="005B450E" w:rsidRDefault="005B450E" w:rsidP="00BE7FCB">
      <w:pPr>
        <w:spacing w:after="0" w:line="240" w:lineRule="auto"/>
        <w:jc w:val="both"/>
      </w:pPr>
    </w:p>
    <w:p w14:paraId="4A798AAE" w14:textId="77777777" w:rsidR="005B450E" w:rsidRDefault="005B450E" w:rsidP="00BE7FCB">
      <w:pPr>
        <w:spacing w:after="0" w:line="240" w:lineRule="auto"/>
        <w:jc w:val="both"/>
      </w:pPr>
    </w:p>
    <w:p w14:paraId="33CA2322" w14:textId="77777777" w:rsidR="005B450E" w:rsidRDefault="005B450E" w:rsidP="00BE7FCB">
      <w:pPr>
        <w:spacing w:after="0" w:line="240" w:lineRule="auto"/>
        <w:jc w:val="both"/>
      </w:pPr>
    </w:p>
    <w:p w14:paraId="6CB294BC" w14:textId="77777777" w:rsidR="00A26F83" w:rsidRDefault="00A26F83" w:rsidP="00BE7FCB">
      <w:pPr>
        <w:spacing w:after="0" w:line="240" w:lineRule="auto"/>
        <w:jc w:val="both"/>
      </w:pPr>
    </w:p>
    <w:p w14:paraId="1A00D1C8" w14:textId="77777777" w:rsidR="00415FB0" w:rsidRDefault="00415FB0" w:rsidP="00BE7FCB">
      <w:pPr>
        <w:spacing w:after="0" w:line="240" w:lineRule="auto"/>
        <w:jc w:val="both"/>
      </w:pPr>
    </w:p>
    <w:p w14:paraId="2BC06E91" w14:textId="77777777" w:rsidR="00765DCD" w:rsidRDefault="00765DCD" w:rsidP="00672CD8">
      <w:pPr>
        <w:tabs>
          <w:tab w:val="left" w:pos="3135"/>
        </w:tabs>
        <w:spacing w:after="0" w:line="240" w:lineRule="auto"/>
      </w:pPr>
    </w:p>
    <w:p w14:paraId="105E8A85" w14:textId="77777777" w:rsidR="00765DCD" w:rsidRDefault="00765DCD" w:rsidP="00672CD8">
      <w:pPr>
        <w:tabs>
          <w:tab w:val="left" w:pos="3135"/>
        </w:tabs>
        <w:spacing w:after="0" w:line="240" w:lineRule="auto"/>
      </w:pPr>
    </w:p>
    <w:p w14:paraId="1A2FA36D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1AD29489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5903345B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051C109B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59DCC71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0708B1F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22AE5ECE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0C95A7D4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606C11BD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531E088" w14:textId="77777777" w:rsidR="00AC5797" w:rsidRDefault="00AC5797" w:rsidP="00672CD8">
      <w:pPr>
        <w:tabs>
          <w:tab w:val="left" w:pos="3135"/>
        </w:tabs>
        <w:spacing w:after="0" w:line="240" w:lineRule="auto"/>
      </w:pPr>
    </w:p>
    <w:p w14:paraId="4505B283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D33F170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5693DB81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470A7630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7655FA6A" w14:textId="77777777" w:rsidR="00A04117" w:rsidRDefault="00A04117" w:rsidP="00672CD8">
      <w:pPr>
        <w:tabs>
          <w:tab w:val="left" w:pos="3135"/>
        </w:tabs>
        <w:spacing w:after="0" w:line="240" w:lineRule="auto"/>
      </w:pPr>
    </w:p>
    <w:p w14:paraId="03577F57" w14:textId="77777777" w:rsidR="00BD7AD6" w:rsidRDefault="00BD7AD6" w:rsidP="00672CD8">
      <w:pPr>
        <w:tabs>
          <w:tab w:val="left" w:pos="3135"/>
        </w:tabs>
        <w:spacing w:after="0" w:line="240" w:lineRule="auto"/>
      </w:pPr>
    </w:p>
    <w:p w14:paraId="5E6828D4" w14:textId="77777777" w:rsidR="00446E23" w:rsidRDefault="00446E23" w:rsidP="00672CD8">
      <w:pPr>
        <w:tabs>
          <w:tab w:val="left" w:pos="3135"/>
        </w:tabs>
        <w:spacing w:after="0" w:line="240" w:lineRule="auto"/>
      </w:pPr>
    </w:p>
    <w:p w14:paraId="67A90074" w14:textId="0D716AD0" w:rsidR="00EB5065" w:rsidRPr="00EB5065" w:rsidRDefault="00446E23" w:rsidP="003A1FAF">
      <w:pPr>
        <w:tabs>
          <w:tab w:val="left" w:pos="3135"/>
        </w:tabs>
        <w:spacing w:after="0" w:line="240" w:lineRule="auto"/>
        <w:rPr>
          <w:rFonts w:eastAsia="Times New Roman"/>
          <w:szCs w:val="20"/>
        </w:rPr>
      </w:pPr>
      <w:r>
        <w:t>R</w:t>
      </w:r>
      <w:r w:rsidR="00391797">
        <w:t>ožė</w:t>
      </w:r>
      <w:r>
        <w:t xml:space="preserve"> Perminienė</w:t>
      </w:r>
      <w:r w:rsidR="00B64EDB" w:rsidRPr="00B64EDB">
        <w:rPr>
          <w:rFonts w:eastAsia="Times New Roman"/>
          <w:szCs w:val="20"/>
        </w:rPr>
        <w:t xml:space="preserve"> </w:t>
      </w:r>
    </w:p>
    <w:sectPr w:rsidR="00EB5065" w:rsidRPr="00EB5065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5C9F" w14:textId="77777777" w:rsidR="00571F62" w:rsidRDefault="00571F62" w:rsidP="00D766E1">
      <w:pPr>
        <w:spacing w:after="0" w:line="240" w:lineRule="auto"/>
      </w:pPr>
      <w:r>
        <w:separator/>
      </w:r>
    </w:p>
  </w:endnote>
  <w:endnote w:type="continuationSeparator" w:id="0">
    <w:p w14:paraId="0754BE72" w14:textId="77777777" w:rsidR="00571F62" w:rsidRDefault="00571F62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7F23" w14:textId="77777777" w:rsidR="00571F62" w:rsidRDefault="00571F62" w:rsidP="00D766E1">
      <w:pPr>
        <w:spacing w:after="0" w:line="240" w:lineRule="auto"/>
      </w:pPr>
      <w:r>
        <w:separator/>
      </w:r>
    </w:p>
  </w:footnote>
  <w:footnote w:type="continuationSeparator" w:id="0">
    <w:p w14:paraId="001BC242" w14:textId="77777777" w:rsidR="00571F62" w:rsidRDefault="00571F62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90D9" w14:textId="688FBD9C" w:rsidR="000E5734" w:rsidRPr="00EB5065" w:rsidRDefault="000E5734" w:rsidP="00672CD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27549B4"/>
    <w:multiLevelType w:val="multilevel"/>
    <w:tmpl w:val="6368E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</w:rPr>
    </w:lvl>
  </w:abstractNum>
  <w:num w:numId="1" w16cid:durableId="1443183512">
    <w:abstractNumId w:val="1"/>
  </w:num>
  <w:num w:numId="2" w16cid:durableId="1075665796">
    <w:abstractNumId w:val="2"/>
  </w:num>
  <w:num w:numId="3" w16cid:durableId="182434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E2"/>
    <w:rsid w:val="000017A1"/>
    <w:rsid w:val="00001BDE"/>
    <w:rsid w:val="00002766"/>
    <w:rsid w:val="000362FE"/>
    <w:rsid w:val="0004533A"/>
    <w:rsid w:val="00050E66"/>
    <w:rsid w:val="00054C25"/>
    <w:rsid w:val="00072B07"/>
    <w:rsid w:val="00080CFD"/>
    <w:rsid w:val="00082BFE"/>
    <w:rsid w:val="00093878"/>
    <w:rsid w:val="000A65FA"/>
    <w:rsid w:val="000B0304"/>
    <w:rsid w:val="000D4F12"/>
    <w:rsid w:val="000E5734"/>
    <w:rsid w:val="000F2DCE"/>
    <w:rsid w:val="00112586"/>
    <w:rsid w:val="00140EF4"/>
    <w:rsid w:val="00142456"/>
    <w:rsid w:val="001425C3"/>
    <w:rsid w:val="0015068C"/>
    <w:rsid w:val="0015382D"/>
    <w:rsid w:val="0016397D"/>
    <w:rsid w:val="00163CA3"/>
    <w:rsid w:val="00166C32"/>
    <w:rsid w:val="00171A5F"/>
    <w:rsid w:val="00172BBC"/>
    <w:rsid w:val="001869FF"/>
    <w:rsid w:val="00193A4A"/>
    <w:rsid w:val="001A1435"/>
    <w:rsid w:val="001A2D89"/>
    <w:rsid w:val="001A6014"/>
    <w:rsid w:val="001B5CF7"/>
    <w:rsid w:val="001B642F"/>
    <w:rsid w:val="001C04BB"/>
    <w:rsid w:val="001C0BBD"/>
    <w:rsid w:val="001D5975"/>
    <w:rsid w:val="001D740C"/>
    <w:rsid w:val="001E2745"/>
    <w:rsid w:val="001F2F61"/>
    <w:rsid w:val="00207ED6"/>
    <w:rsid w:val="00240A18"/>
    <w:rsid w:val="00247B46"/>
    <w:rsid w:val="00247FB4"/>
    <w:rsid w:val="00260D5F"/>
    <w:rsid w:val="00262D85"/>
    <w:rsid w:val="00277323"/>
    <w:rsid w:val="002E544A"/>
    <w:rsid w:val="002F666B"/>
    <w:rsid w:val="002F727D"/>
    <w:rsid w:val="003055E8"/>
    <w:rsid w:val="003318E6"/>
    <w:rsid w:val="00333CCE"/>
    <w:rsid w:val="00333F1B"/>
    <w:rsid w:val="00341E82"/>
    <w:rsid w:val="00391797"/>
    <w:rsid w:val="003A1FAF"/>
    <w:rsid w:val="003B1703"/>
    <w:rsid w:val="003B2099"/>
    <w:rsid w:val="003F5243"/>
    <w:rsid w:val="00415FB0"/>
    <w:rsid w:val="00423D99"/>
    <w:rsid w:val="00446072"/>
    <w:rsid w:val="00446D77"/>
    <w:rsid w:val="00446E23"/>
    <w:rsid w:val="00456E9F"/>
    <w:rsid w:val="004652F7"/>
    <w:rsid w:val="004715CB"/>
    <w:rsid w:val="004B5137"/>
    <w:rsid w:val="004C1B4B"/>
    <w:rsid w:val="004E2ABB"/>
    <w:rsid w:val="004E5D58"/>
    <w:rsid w:val="004E6468"/>
    <w:rsid w:val="00500345"/>
    <w:rsid w:val="0050043C"/>
    <w:rsid w:val="00507BA4"/>
    <w:rsid w:val="005103E1"/>
    <w:rsid w:val="0053351B"/>
    <w:rsid w:val="00571F62"/>
    <w:rsid w:val="00583BC8"/>
    <w:rsid w:val="005A439C"/>
    <w:rsid w:val="005A5CFD"/>
    <w:rsid w:val="005A63F4"/>
    <w:rsid w:val="005B3CA0"/>
    <w:rsid w:val="005B450E"/>
    <w:rsid w:val="005D3CF6"/>
    <w:rsid w:val="005D4C43"/>
    <w:rsid w:val="005F044E"/>
    <w:rsid w:val="005F184F"/>
    <w:rsid w:val="005F489C"/>
    <w:rsid w:val="00613BDE"/>
    <w:rsid w:val="00616176"/>
    <w:rsid w:val="00631E74"/>
    <w:rsid w:val="00634E10"/>
    <w:rsid w:val="006460F6"/>
    <w:rsid w:val="0066674D"/>
    <w:rsid w:val="00672CD8"/>
    <w:rsid w:val="0068640C"/>
    <w:rsid w:val="006932F8"/>
    <w:rsid w:val="00695CE4"/>
    <w:rsid w:val="0069720C"/>
    <w:rsid w:val="006A0861"/>
    <w:rsid w:val="006B0661"/>
    <w:rsid w:val="006E5398"/>
    <w:rsid w:val="00700649"/>
    <w:rsid w:val="0075445B"/>
    <w:rsid w:val="00765DCD"/>
    <w:rsid w:val="0078643F"/>
    <w:rsid w:val="007B7B2B"/>
    <w:rsid w:val="007D0774"/>
    <w:rsid w:val="007E09CE"/>
    <w:rsid w:val="007E1860"/>
    <w:rsid w:val="007F35D7"/>
    <w:rsid w:val="007F61CF"/>
    <w:rsid w:val="00815857"/>
    <w:rsid w:val="00822294"/>
    <w:rsid w:val="00825780"/>
    <w:rsid w:val="00825EC5"/>
    <w:rsid w:val="008509B3"/>
    <w:rsid w:val="008619AA"/>
    <w:rsid w:val="00863DDA"/>
    <w:rsid w:val="00877B21"/>
    <w:rsid w:val="008A01FD"/>
    <w:rsid w:val="008A1D12"/>
    <w:rsid w:val="008C2042"/>
    <w:rsid w:val="008D2AC5"/>
    <w:rsid w:val="008D2BDA"/>
    <w:rsid w:val="008D650B"/>
    <w:rsid w:val="008E19BB"/>
    <w:rsid w:val="008F2662"/>
    <w:rsid w:val="0090083B"/>
    <w:rsid w:val="0090179E"/>
    <w:rsid w:val="0090611A"/>
    <w:rsid w:val="00910381"/>
    <w:rsid w:val="00912717"/>
    <w:rsid w:val="009264F2"/>
    <w:rsid w:val="00934B7B"/>
    <w:rsid w:val="009668B3"/>
    <w:rsid w:val="009707F7"/>
    <w:rsid w:val="00983331"/>
    <w:rsid w:val="009866CC"/>
    <w:rsid w:val="00987745"/>
    <w:rsid w:val="00992014"/>
    <w:rsid w:val="00992048"/>
    <w:rsid w:val="00997786"/>
    <w:rsid w:val="009A2838"/>
    <w:rsid w:val="009A71BA"/>
    <w:rsid w:val="009B46E9"/>
    <w:rsid w:val="009E2DF9"/>
    <w:rsid w:val="00A01599"/>
    <w:rsid w:val="00A04117"/>
    <w:rsid w:val="00A20E89"/>
    <w:rsid w:val="00A26F83"/>
    <w:rsid w:val="00A32D02"/>
    <w:rsid w:val="00A43DE1"/>
    <w:rsid w:val="00A57620"/>
    <w:rsid w:val="00A83515"/>
    <w:rsid w:val="00A93B72"/>
    <w:rsid w:val="00A94C62"/>
    <w:rsid w:val="00AA1CE6"/>
    <w:rsid w:val="00AB31C6"/>
    <w:rsid w:val="00AC23FF"/>
    <w:rsid w:val="00AC5797"/>
    <w:rsid w:val="00AD1A7B"/>
    <w:rsid w:val="00AD67A2"/>
    <w:rsid w:val="00AD7408"/>
    <w:rsid w:val="00AF45E2"/>
    <w:rsid w:val="00B229DF"/>
    <w:rsid w:val="00B5036D"/>
    <w:rsid w:val="00B5213A"/>
    <w:rsid w:val="00B53053"/>
    <w:rsid w:val="00B64EDB"/>
    <w:rsid w:val="00B65EDF"/>
    <w:rsid w:val="00B913C0"/>
    <w:rsid w:val="00B918BE"/>
    <w:rsid w:val="00BD7AD6"/>
    <w:rsid w:val="00BE7FCB"/>
    <w:rsid w:val="00BF4DA0"/>
    <w:rsid w:val="00C2595C"/>
    <w:rsid w:val="00C41F8D"/>
    <w:rsid w:val="00C555DF"/>
    <w:rsid w:val="00C72F83"/>
    <w:rsid w:val="00CA4836"/>
    <w:rsid w:val="00CB2454"/>
    <w:rsid w:val="00CC43A9"/>
    <w:rsid w:val="00CF24B7"/>
    <w:rsid w:val="00D06D8D"/>
    <w:rsid w:val="00D10A37"/>
    <w:rsid w:val="00D15CBB"/>
    <w:rsid w:val="00D4299F"/>
    <w:rsid w:val="00D43D1C"/>
    <w:rsid w:val="00D5022D"/>
    <w:rsid w:val="00D766E1"/>
    <w:rsid w:val="00D86AA1"/>
    <w:rsid w:val="00D90627"/>
    <w:rsid w:val="00DA2C19"/>
    <w:rsid w:val="00DB6B03"/>
    <w:rsid w:val="00DC6197"/>
    <w:rsid w:val="00DD3A47"/>
    <w:rsid w:val="00E03006"/>
    <w:rsid w:val="00E04B26"/>
    <w:rsid w:val="00E064D9"/>
    <w:rsid w:val="00E14DD7"/>
    <w:rsid w:val="00E304BF"/>
    <w:rsid w:val="00E40C11"/>
    <w:rsid w:val="00E8239A"/>
    <w:rsid w:val="00E903C1"/>
    <w:rsid w:val="00E949BD"/>
    <w:rsid w:val="00E96E90"/>
    <w:rsid w:val="00EA766B"/>
    <w:rsid w:val="00EB5065"/>
    <w:rsid w:val="00ED4641"/>
    <w:rsid w:val="00EF1FF6"/>
    <w:rsid w:val="00EF3E75"/>
    <w:rsid w:val="00F003D2"/>
    <w:rsid w:val="00F12A66"/>
    <w:rsid w:val="00F13808"/>
    <w:rsid w:val="00F149D7"/>
    <w:rsid w:val="00F16F4B"/>
    <w:rsid w:val="00F20214"/>
    <w:rsid w:val="00F228DB"/>
    <w:rsid w:val="00F27ED6"/>
    <w:rsid w:val="00F35D0F"/>
    <w:rsid w:val="00F47930"/>
    <w:rsid w:val="00F542C8"/>
    <w:rsid w:val="00F56D2E"/>
    <w:rsid w:val="00F8237C"/>
    <w:rsid w:val="00F83F1A"/>
    <w:rsid w:val="00F90F3B"/>
    <w:rsid w:val="00F94013"/>
    <w:rsid w:val="00FA3F9E"/>
    <w:rsid w:val="00FA5F0A"/>
    <w:rsid w:val="00FA6F59"/>
    <w:rsid w:val="00FF169A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026E"/>
  <w15:docId w15:val="{BC0F5675-1D31-4627-A0B5-03511E9C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character" w:styleId="Puslapionumeris">
    <w:name w:val="page number"/>
    <w:basedOn w:val="Numatytasispastraiposriftas"/>
    <w:uiPriority w:val="99"/>
    <w:semiHidden/>
    <w:unhideWhenUsed/>
    <w:rsid w:val="00BD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D7616-A296-4AB3-8057-74DBC073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6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2021-04-13T12:27:00Z</cp:lastPrinted>
  <dcterms:created xsi:type="dcterms:W3CDTF">2025-02-07T07:56:00Z</dcterms:created>
  <dcterms:modified xsi:type="dcterms:W3CDTF">2025-02-20T06:18:00Z</dcterms:modified>
</cp:coreProperties>
</file>