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4B9B" w14:textId="3655A545" w:rsidR="008753F9" w:rsidRDefault="008753F9" w:rsidP="00BE7FCB">
      <w:pPr>
        <w:spacing w:after="0" w:line="240" w:lineRule="auto"/>
        <w:jc w:val="center"/>
        <w:rPr>
          <w:b/>
          <w:caps/>
          <w:sz w:val="28"/>
        </w:rPr>
      </w:pPr>
      <w:r>
        <w:rPr>
          <w:noProof/>
        </w:rPr>
        <w:drawing>
          <wp:inline distT="0" distB="0" distL="0" distR="0" wp14:anchorId="0EB21E03" wp14:editId="623619AD">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32AE64A" w14:textId="77777777" w:rsidR="008753F9" w:rsidRDefault="008753F9" w:rsidP="00BE7FCB">
      <w:pPr>
        <w:spacing w:after="0" w:line="240" w:lineRule="auto"/>
        <w:jc w:val="center"/>
        <w:rPr>
          <w:b/>
          <w:caps/>
          <w:sz w:val="28"/>
        </w:rPr>
      </w:pPr>
    </w:p>
    <w:p w14:paraId="5A04BA92" w14:textId="02D5153C" w:rsidR="00341E82" w:rsidRPr="0066674D" w:rsidRDefault="00341E82" w:rsidP="00BE7FCB">
      <w:pPr>
        <w:spacing w:after="0" w:line="240" w:lineRule="auto"/>
        <w:jc w:val="center"/>
        <w:rPr>
          <w:b/>
          <w:caps/>
          <w:sz w:val="28"/>
        </w:rPr>
      </w:pPr>
      <w:r w:rsidRPr="0066674D">
        <w:rPr>
          <w:b/>
          <w:caps/>
          <w:sz w:val="28"/>
        </w:rPr>
        <w:t>Kretingos rajono savivaldybės taryba</w:t>
      </w:r>
    </w:p>
    <w:p w14:paraId="02766B4E" w14:textId="77777777" w:rsidR="0066674D" w:rsidRPr="006932F8" w:rsidRDefault="0066674D" w:rsidP="00672CD8">
      <w:pPr>
        <w:spacing w:after="0" w:line="240" w:lineRule="auto"/>
        <w:rPr>
          <w:b/>
          <w:caps/>
          <w:sz w:val="20"/>
          <w:szCs w:val="20"/>
        </w:rPr>
      </w:pPr>
    </w:p>
    <w:p w14:paraId="13FF30E8" w14:textId="77777777" w:rsidR="00341E82" w:rsidRPr="00FB1E3F" w:rsidRDefault="00341E82" w:rsidP="00BE7FCB">
      <w:pPr>
        <w:spacing w:after="0" w:line="240" w:lineRule="auto"/>
        <w:jc w:val="center"/>
        <w:rPr>
          <w:b/>
          <w:caps/>
        </w:rPr>
      </w:pPr>
      <w:r w:rsidRPr="00FB1E3F">
        <w:rPr>
          <w:b/>
          <w:caps/>
        </w:rPr>
        <w:t>Sprendimas</w:t>
      </w:r>
    </w:p>
    <w:p w14:paraId="5CC570B9" w14:textId="318E9177" w:rsidR="00F8237C" w:rsidRPr="00FB1E3F" w:rsidRDefault="001A1435" w:rsidP="00F8237C">
      <w:pPr>
        <w:spacing w:after="0" w:line="240" w:lineRule="auto"/>
        <w:jc w:val="center"/>
        <w:rPr>
          <w:b/>
          <w:caps/>
        </w:rPr>
      </w:pPr>
      <w:r w:rsidRPr="00FB1E3F">
        <w:rPr>
          <w:b/>
          <w:caps/>
        </w:rPr>
        <w:t xml:space="preserve">Dėl </w:t>
      </w:r>
      <w:r w:rsidR="00F8237C" w:rsidRPr="00FB1E3F">
        <w:rPr>
          <w:b/>
          <w:caps/>
        </w:rPr>
        <w:t xml:space="preserve">IŠLAIDŲ NORMATYVO DARBO UŽMOKESČIUI IR MEDIKAMENTAMS KRETINGOS RAJONO SAVIVALDYBĖS VIEŠOSIOMS </w:t>
      </w:r>
      <w:r w:rsidR="00CF24B7" w:rsidRPr="00FB1E3F">
        <w:rPr>
          <w:b/>
          <w:caps/>
        </w:rPr>
        <w:t xml:space="preserve">ASMENS SVEIKATOS PRIEŽIŪROS </w:t>
      </w:r>
      <w:r w:rsidR="00F8237C" w:rsidRPr="00FB1E3F">
        <w:rPr>
          <w:b/>
          <w:caps/>
        </w:rPr>
        <w:t>ĮSTAIGOMS NUSTATYMO</w:t>
      </w:r>
    </w:p>
    <w:p w14:paraId="66FFA17F" w14:textId="77777777" w:rsidR="00A93B72" w:rsidRDefault="00A93B72" w:rsidP="00672CD8">
      <w:pPr>
        <w:spacing w:after="0" w:line="240" w:lineRule="auto"/>
      </w:pPr>
    </w:p>
    <w:p w14:paraId="77E375C0" w14:textId="24EEB0F1" w:rsidR="00341E82" w:rsidRDefault="000071DD" w:rsidP="00BE7FCB">
      <w:pPr>
        <w:spacing w:after="0" w:line="240" w:lineRule="auto"/>
        <w:jc w:val="center"/>
      </w:pPr>
      <w:r>
        <w:t>2025</w:t>
      </w:r>
      <w:r w:rsidR="004B5137">
        <w:t xml:space="preserve"> m. </w:t>
      </w:r>
      <w:r w:rsidR="00324EA5">
        <w:t>sausio 3</w:t>
      </w:r>
      <w:r w:rsidR="008753F9">
        <w:t>0</w:t>
      </w:r>
      <w:r w:rsidR="00F13808">
        <w:t xml:space="preserve"> </w:t>
      </w:r>
      <w:r w:rsidR="00912717">
        <w:t>d.</w:t>
      </w:r>
      <w:r w:rsidR="00277323">
        <w:t xml:space="preserve"> </w:t>
      </w:r>
      <w:r w:rsidR="00341E82">
        <w:t xml:space="preserve">Nr. </w:t>
      </w:r>
      <w:r>
        <w:t>T</w:t>
      </w:r>
      <w:r w:rsidR="008753F9">
        <w:t>2</w:t>
      </w:r>
      <w:r>
        <w:t>-</w:t>
      </w:r>
      <w:r w:rsidR="008753F9">
        <w:t>18</w:t>
      </w:r>
    </w:p>
    <w:p w14:paraId="6C29472D" w14:textId="77777777" w:rsidR="00822294" w:rsidRDefault="00341E82" w:rsidP="00BE7FCB">
      <w:pPr>
        <w:spacing w:after="0" w:line="240" w:lineRule="auto"/>
        <w:jc w:val="center"/>
      </w:pPr>
      <w:r>
        <w:t>Kretinga</w:t>
      </w:r>
    </w:p>
    <w:p w14:paraId="069C7014" w14:textId="77777777" w:rsidR="00415FB0" w:rsidRDefault="00415FB0" w:rsidP="00672CD8">
      <w:pPr>
        <w:spacing w:after="0" w:line="240" w:lineRule="auto"/>
        <w:jc w:val="both"/>
      </w:pPr>
    </w:p>
    <w:p w14:paraId="7416709A" w14:textId="77777777" w:rsidR="00F8237C" w:rsidRPr="00A26F83" w:rsidRDefault="00F8237C" w:rsidP="00F8237C">
      <w:pPr>
        <w:spacing w:after="0" w:line="240" w:lineRule="auto"/>
        <w:ind w:firstLine="851"/>
        <w:jc w:val="both"/>
      </w:pPr>
      <w:r>
        <w:t xml:space="preserve">Vadovaudamasi </w:t>
      </w:r>
      <w:r w:rsidRPr="000A49FF">
        <w:t>Lietuvos Respublikos vietos savivaldos įstatymo 1</w:t>
      </w:r>
      <w:r>
        <w:t>5</w:t>
      </w:r>
      <w:r w:rsidRPr="000A49FF">
        <w:t xml:space="preserve"> straipsnio 4 dalimi,</w:t>
      </w:r>
      <w:r>
        <w:t xml:space="preserve"> Lietuvos Respublikos sveikatos priežiūros įstaigų įstatymo 28 straipsnio 5 punktu, Kretingos rajono savivaldybės taryba </w:t>
      </w:r>
      <w:r w:rsidRPr="00DC102B">
        <w:rPr>
          <w:spacing w:val="40"/>
        </w:rPr>
        <w:t>nusprendžia</w:t>
      </w:r>
      <w:r>
        <w:t>:</w:t>
      </w:r>
    </w:p>
    <w:p w14:paraId="1BEABC95" w14:textId="4FCB6BCB" w:rsidR="00F8237C" w:rsidRDefault="00F8237C" w:rsidP="00F8237C">
      <w:pPr>
        <w:spacing w:after="0" w:line="240" w:lineRule="auto"/>
        <w:ind w:firstLine="851"/>
        <w:jc w:val="both"/>
      </w:pPr>
      <w:r>
        <w:t xml:space="preserve">1. Pavesti </w:t>
      </w:r>
      <w:r w:rsidR="00CF24B7">
        <w:t xml:space="preserve">Kretingos rajono savivaldybės </w:t>
      </w:r>
      <w:r>
        <w:t xml:space="preserve">viešųjų įstaigų Kretingos ligoninės, Kretingos pirminės sveikatos priežiūros centro, Kartenos pirminės sveikatos priežiūros centro, Salantų pirminės sveikatos priežiūros centro ir Kretingos psichikos sveikatos centro vadovams įsakymais </w:t>
      </w:r>
      <w:r w:rsidR="00357144">
        <w:t xml:space="preserve">kasmet </w:t>
      </w:r>
      <w:r>
        <w:t xml:space="preserve">nustatyti </w:t>
      </w:r>
      <w:r w:rsidR="000D1F6F">
        <w:t xml:space="preserve">ir patvirtinti </w:t>
      </w:r>
      <w:r w:rsidR="000D1F6F" w:rsidRPr="00AC7C20">
        <w:rPr>
          <w:rFonts w:eastAsia="Times New Roman"/>
        </w:rPr>
        <w:t xml:space="preserve">viešosios įstaigos </w:t>
      </w:r>
      <w:r>
        <w:t xml:space="preserve">išlaidų darbo užmokesčiui </w:t>
      </w:r>
      <w:r w:rsidR="0090494C">
        <w:t xml:space="preserve">(su mokesčiu SODRAI) </w:t>
      </w:r>
      <w:r>
        <w:t>ir išlaidų medikamentams normatyvus.</w:t>
      </w:r>
    </w:p>
    <w:p w14:paraId="29C0A3D9" w14:textId="24AB4A09" w:rsidR="00AE7388" w:rsidRDefault="00F8237C" w:rsidP="00EC3C60">
      <w:pPr>
        <w:spacing w:after="0" w:line="240" w:lineRule="auto"/>
        <w:ind w:firstLine="851"/>
        <w:jc w:val="both"/>
      </w:pPr>
      <w:r>
        <w:t xml:space="preserve">2. </w:t>
      </w:r>
      <w:r w:rsidR="00AE7388" w:rsidRPr="00AE7388">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AE7388">
        <w:t xml:space="preserve"> </w:t>
      </w:r>
    </w:p>
    <w:p w14:paraId="67469C8E" w14:textId="77777777" w:rsidR="00341E82" w:rsidRDefault="00341E82" w:rsidP="00672CD8">
      <w:pPr>
        <w:tabs>
          <w:tab w:val="left" w:pos="1276"/>
        </w:tabs>
        <w:spacing w:after="0" w:line="240" w:lineRule="auto"/>
        <w:jc w:val="both"/>
      </w:pPr>
    </w:p>
    <w:p w14:paraId="1AF0D3B9" w14:textId="69DB6AC9" w:rsidR="00341E82" w:rsidRDefault="00341E82" w:rsidP="00672CD8">
      <w:pPr>
        <w:spacing w:after="0" w:line="240" w:lineRule="auto"/>
      </w:pPr>
      <w:r>
        <w:t>Savivaldybės meras</w:t>
      </w:r>
      <w:r w:rsidR="008753F9">
        <w:tab/>
      </w:r>
      <w:r w:rsidR="008753F9">
        <w:tab/>
      </w:r>
      <w:r w:rsidR="008753F9">
        <w:tab/>
      </w:r>
      <w:r w:rsidR="008753F9">
        <w:tab/>
      </w:r>
      <w:r w:rsidR="008753F9">
        <w:tab/>
      </w:r>
      <w:r w:rsidR="008753F9">
        <w:tab/>
      </w:r>
      <w:r w:rsidR="008753F9">
        <w:tab/>
        <w:t xml:space="preserve">Antanas Kalnius </w:t>
      </w:r>
    </w:p>
    <w:p w14:paraId="23F71568" w14:textId="77777777" w:rsidR="00341E82" w:rsidRDefault="00341E82" w:rsidP="00BE7FCB">
      <w:pPr>
        <w:spacing w:after="0" w:line="240" w:lineRule="auto"/>
        <w:jc w:val="both"/>
      </w:pPr>
    </w:p>
    <w:p w14:paraId="58FD0F45" w14:textId="77777777" w:rsidR="00341E82" w:rsidRDefault="00341E82" w:rsidP="00BE7FCB">
      <w:pPr>
        <w:spacing w:after="0" w:line="240" w:lineRule="auto"/>
        <w:jc w:val="both"/>
      </w:pPr>
    </w:p>
    <w:p w14:paraId="7F3FB7C2" w14:textId="77777777" w:rsidR="005B450E" w:rsidRDefault="005B450E" w:rsidP="00BE7FCB">
      <w:pPr>
        <w:spacing w:after="0" w:line="240" w:lineRule="auto"/>
        <w:jc w:val="both"/>
      </w:pPr>
    </w:p>
    <w:p w14:paraId="4A798AAE" w14:textId="77777777" w:rsidR="005B450E" w:rsidRDefault="005B450E" w:rsidP="00BE7FCB">
      <w:pPr>
        <w:spacing w:after="0" w:line="240" w:lineRule="auto"/>
        <w:jc w:val="both"/>
      </w:pPr>
    </w:p>
    <w:p w14:paraId="33CA2322" w14:textId="77777777" w:rsidR="005B450E" w:rsidRDefault="005B450E" w:rsidP="00BE7FCB">
      <w:pPr>
        <w:spacing w:after="0" w:line="240" w:lineRule="auto"/>
        <w:jc w:val="both"/>
      </w:pPr>
    </w:p>
    <w:p w14:paraId="6CB294BC" w14:textId="77777777" w:rsidR="00A26F83" w:rsidRDefault="00A26F83" w:rsidP="00BE7FCB">
      <w:pPr>
        <w:spacing w:after="0" w:line="240" w:lineRule="auto"/>
        <w:jc w:val="both"/>
      </w:pPr>
    </w:p>
    <w:p w14:paraId="1A00D1C8" w14:textId="77777777" w:rsidR="00415FB0" w:rsidRDefault="00415FB0" w:rsidP="00BE7FCB">
      <w:pPr>
        <w:spacing w:after="0" w:line="240" w:lineRule="auto"/>
        <w:jc w:val="both"/>
      </w:pPr>
    </w:p>
    <w:p w14:paraId="2C7CA546" w14:textId="77777777" w:rsidR="00ED4641" w:rsidRDefault="00ED4641" w:rsidP="00BE7FCB">
      <w:pPr>
        <w:spacing w:after="0" w:line="240" w:lineRule="auto"/>
        <w:jc w:val="both"/>
      </w:pPr>
    </w:p>
    <w:p w14:paraId="44DD2A13" w14:textId="77777777" w:rsidR="00ED4641" w:rsidRDefault="00ED4641" w:rsidP="00BE7FCB">
      <w:pPr>
        <w:spacing w:after="0" w:line="240" w:lineRule="auto"/>
        <w:jc w:val="both"/>
      </w:pPr>
    </w:p>
    <w:p w14:paraId="718F8A1C" w14:textId="77777777" w:rsidR="00240A18" w:rsidRDefault="00240A18" w:rsidP="00BE7FCB">
      <w:pPr>
        <w:spacing w:after="0" w:line="240" w:lineRule="auto"/>
        <w:jc w:val="both"/>
      </w:pPr>
    </w:p>
    <w:p w14:paraId="2AB24B62" w14:textId="77777777" w:rsidR="00ED4641" w:rsidRDefault="00ED4641" w:rsidP="00BE7FCB">
      <w:pPr>
        <w:spacing w:after="0" w:line="240" w:lineRule="auto"/>
        <w:jc w:val="both"/>
      </w:pPr>
    </w:p>
    <w:p w14:paraId="1502C825" w14:textId="77777777" w:rsidR="00ED4641" w:rsidRDefault="00ED4641" w:rsidP="00BE7FCB">
      <w:pPr>
        <w:spacing w:after="0" w:line="240" w:lineRule="auto"/>
        <w:jc w:val="both"/>
      </w:pPr>
    </w:p>
    <w:p w14:paraId="26C4E93E" w14:textId="77777777" w:rsidR="00ED4641" w:rsidRDefault="00ED4641" w:rsidP="00BE7FCB">
      <w:pPr>
        <w:spacing w:after="0" w:line="240" w:lineRule="auto"/>
        <w:jc w:val="both"/>
      </w:pPr>
    </w:p>
    <w:p w14:paraId="6B34B308" w14:textId="77777777" w:rsidR="00825EC5" w:rsidRDefault="00825EC5" w:rsidP="00BE7FCB">
      <w:pPr>
        <w:spacing w:after="0" w:line="240" w:lineRule="auto"/>
        <w:jc w:val="both"/>
      </w:pPr>
    </w:p>
    <w:p w14:paraId="5FC52CFF" w14:textId="77777777" w:rsidR="00825EC5" w:rsidRDefault="00825EC5" w:rsidP="00BE7FCB">
      <w:pPr>
        <w:spacing w:after="0" w:line="240" w:lineRule="auto"/>
        <w:jc w:val="both"/>
      </w:pPr>
    </w:p>
    <w:p w14:paraId="2A5C0C7A" w14:textId="77777777" w:rsidR="00825EC5" w:rsidRDefault="00825EC5">
      <w:pPr>
        <w:spacing w:after="0" w:line="240" w:lineRule="auto"/>
        <w:jc w:val="both"/>
      </w:pPr>
    </w:p>
    <w:p w14:paraId="285775FE" w14:textId="77777777" w:rsidR="00825EC5" w:rsidRDefault="00825EC5">
      <w:pPr>
        <w:spacing w:after="0" w:line="240" w:lineRule="auto"/>
        <w:jc w:val="both"/>
      </w:pPr>
    </w:p>
    <w:p w14:paraId="7ABF944C" w14:textId="77777777" w:rsidR="00825EC5" w:rsidRDefault="00825EC5">
      <w:pPr>
        <w:spacing w:after="0" w:line="240" w:lineRule="auto"/>
        <w:jc w:val="both"/>
      </w:pPr>
    </w:p>
    <w:p w14:paraId="6BD2488C" w14:textId="77777777" w:rsidR="006E5398" w:rsidRDefault="006E5398" w:rsidP="00672CD8">
      <w:pPr>
        <w:tabs>
          <w:tab w:val="left" w:pos="3135"/>
        </w:tabs>
        <w:spacing w:after="0" w:line="240" w:lineRule="auto"/>
      </w:pPr>
    </w:p>
    <w:p w14:paraId="235ACD9F" w14:textId="77777777" w:rsidR="000071DD" w:rsidRDefault="000071DD" w:rsidP="00EC3C60">
      <w:pPr>
        <w:spacing w:after="0" w:line="240" w:lineRule="auto"/>
        <w:outlineLvl w:val="0"/>
        <w:rPr>
          <w:rFonts w:eastAsia="Times New Roman"/>
          <w:b/>
          <w:szCs w:val="20"/>
        </w:rPr>
      </w:pPr>
    </w:p>
    <w:p w14:paraId="04F6B67F" w14:textId="77777777" w:rsidR="00EC3C60" w:rsidRDefault="00EC3C60" w:rsidP="00EC3C60">
      <w:pPr>
        <w:spacing w:after="0" w:line="240" w:lineRule="auto"/>
        <w:outlineLvl w:val="0"/>
        <w:rPr>
          <w:rFonts w:eastAsia="Times New Roman"/>
          <w:b/>
          <w:szCs w:val="20"/>
        </w:rPr>
      </w:pPr>
    </w:p>
    <w:p w14:paraId="6D8F173D" w14:textId="2770A7B6" w:rsidR="000071DD" w:rsidRPr="000071DD" w:rsidRDefault="000071DD" w:rsidP="000071DD">
      <w:pPr>
        <w:spacing w:after="0" w:line="240" w:lineRule="auto"/>
        <w:outlineLvl w:val="0"/>
        <w:rPr>
          <w:rFonts w:eastAsia="Times New Roman"/>
          <w:szCs w:val="20"/>
        </w:rPr>
      </w:pPr>
      <w:r w:rsidRPr="000071DD">
        <w:rPr>
          <w:rFonts w:eastAsia="Times New Roman"/>
          <w:szCs w:val="20"/>
        </w:rPr>
        <w:t>R. Perminienė</w:t>
      </w:r>
    </w:p>
    <w:sectPr w:rsidR="000071DD" w:rsidRPr="000071DD" w:rsidSect="00822294">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C761" w14:textId="77777777" w:rsidR="006847D0" w:rsidRDefault="006847D0" w:rsidP="00D766E1">
      <w:pPr>
        <w:spacing w:after="0" w:line="240" w:lineRule="auto"/>
      </w:pPr>
      <w:r>
        <w:separator/>
      </w:r>
    </w:p>
  </w:endnote>
  <w:endnote w:type="continuationSeparator" w:id="0">
    <w:p w14:paraId="265B77C8" w14:textId="77777777" w:rsidR="006847D0" w:rsidRDefault="006847D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3AA1" w14:textId="77777777" w:rsidR="006847D0" w:rsidRDefault="006847D0" w:rsidP="00D766E1">
      <w:pPr>
        <w:spacing w:after="0" w:line="240" w:lineRule="auto"/>
      </w:pPr>
      <w:r>
        <w:separator/>
      </w:r>
    </w:p>
  </w:footnote>
  <w:footnote w:type="continuationSeparator" w:id="0">
    <w:p w14:paraId="2D49B9C9" w14:textId="77777777" w:rsidR="006847D0" w:rsidRDefault="006847D0"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90D9" w14:textId="496BD939" w:rsidR="00600B3E" w:rsidRPr="00EC3C60" w:rsidRDefault="00600B3E" w:rsidP="00EC3C6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65C3D"/>
    <w:multiLevelType w:val="hybridMultilevel"/>
    <w:tmpl w:val="982089A0"/>
    <w:lvl w:ilvl="0" w:tplc="E182E256">
      <w:start w:val="202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95241642">
    <w:abstractNumId w:val="1"/>
  </w:num>
  <w:num w:numId="2" w16cid:durableId="77412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E2"/>
    <w:rsid w:val="000017A1"/>
    <w:rsid w:val="00001BDE"/>
    <w:rsid w:val="00002766"/>
    <w:rsid w:val="000071DD"/>
    <w:rsid w:val="000362FE"/>
    <w:rsid w:val="00054C25"/>
    <w:rsid w:val="00060ABE"/>
    <w:rsid w:val="00072B07"/>
    <w:rsid w:val="00082BFE"/>
    <w:rsid w:val="00093878"/>
    <w:rsid w:val="000C1EC0"/>
    <w:rsid w:val="000D1F6F"/>
    <w:rsid w:val="000D4F12"/>
    <w:rsid w:val="000F2DCE"/>
    <w:rsid w:val="00112586"/>
    <w:rsid w:val="00140EF4"/>
    <w:rsid w:val="00142456"/>
    <w:rsid w:val="001425C3"/>
    <w:rsid w:val="0015068C"/>
    <w:rsid w:val="0015382D"/>
    <w:rsid w:val="0016397D"/>
    <w:rsid w:val="00163CA3"/>
    <w:rsid w:val="00166C32"/>
    <w:rsid w:val="00171A5F"/>
    <w:rsid w:val="00172BBC"/>
    <w:rsid w:val="001A007C"/>
    <w:rsid w:val="001A1435"/>
    <w:rsid w:val="001A2D89"/>
    <w:rsid w:val="001A6014"/>
    <w:rsid w:val="001B25F1"/>
    <w:rsid w:val="001B5CF7"/>
    <w:rsid w:val="001B642F"/>
    <w:rsid w:val="001C04BB"/>
    <w:rsid w:val="001C0BBD"/>
    <w:rsid w:val="001D5975"/>
    <w:rsid w:val="001D740C"/>
    <w:rsid w:val="001E2C55"/>
    <w:rsid w:val="001F2F61"/>
    <w:rsid w:val="00240A18"/>
    <w:rsid w:val="00247B46"/>
    <w:rsid w:val="00247FB4"/>
    <w:rsid w:val="00260D5F"/>
    <w:rsid w:val="00262D85"/>
    <w:rsid w:val="00277323"/>
    <w:rsid w:val="00277B34"/>
    <w:rsid w:val="002A1C66"/>
    <w:rsid w:val="002D50CD"/>
    <w:rsid w:val="002F666B"/>
    <w:rsid w:val="002F727D"/>
    <w:rsid w:val="00324EA5"/>
    <w:rsid w:val="003318E6"/>
    <w:rsid w:val="00333F1B"/>
    <w:rsid w:val="00341E82"/>
    <w:rsid w:val="00357144"/>
    <w:rsid w:val="0037718E"/>
    <w:rsid w:val="003B1703"/>
    <w:rsid w:val="003B2099"/>
    <w:rsid w:val="003F5243"/>
    <w:rsid w:val="00415FB0"/>
    <w:rsid w:val="00423D99"/>
    <w:rsid w:val="00446D77"/>
    <w:rsid w:val="00454B97"/>
    <w:rsid w:val="00456E9F"/>
    <w:rsid w:val="004652F7"/>
    <w:rsid w:val="004715CB"/>
    <w:rsid w:val="004B5137"/>
    <w:rsid w:val="004C1B4B"/>
    <w:rsid w:val="004E6468"/>
    <w:rsid w:val="00500345"/>
    <w:rsid w:val="0050043C"/>
    <w:rsid w:val="00507BA4"/>
    <w:rsid w:val="005103E1"/>
    <w:rsid w:val="0053351B"/>
    <w:rsid w:val="00570DF5"/>
    <w:rsid w:val="00577EA0"/>
    <w:rsid w:val="00583BC8"/>
    <w:rsid w:val="005A439C"/>
    <w:rsid w:val="005A5CFD"/>
    <w:rsid w:val="005A63F4"/>
    <w:rsid w:val="005B450E"/>
    <w:rsid w:val="005D3CF6"/>
    <w:rsid w:val="005D4C43"/>
    <w:rsid w:val="005D6224"/>
    <w:rsid w:val="005F184F"/>
    <w:rsid w:val="005F489C"/>
    <w:rsid w:val="00600B3E"/>
    <w:rsid w:val="00631E74"/>
    <w:rsid w:val="00645ABC"/>
    <w:rsid w:val="0066674D"/>
    <w:rsid w:val="00672CD8"/>
    <w:rsid w:val="006847D0"/>
    <w:rsid w:val="0068640C"/>
    <w:rsid w:val="006932F8"/>
    <w:rsid w:val="00695CE4"/>
    <w:rsid w:val="006A0861"/>
    <w:rsid w:val="006B0661"/>
    <w:rsid w:val="006E5398"/>
    <w:rsid w:val="00700649"/>
    <w:rsid w:val="00723572"/>
    <w:rsid w:val="00743444"/>
    <w:rsid w:val="0078643F"/>
    <w:rsid w:val="007B7B2B"/>
    <w:rsid w:val="007D0774"/>
    <w:rsid w:val="007E09CE"/>
    <w:rsid w:val="007E1860"/>
    <w:rsid w:val="00815857"/>
    <w:rsid w:val="00822294"/>
    <w:rsid w:val="00825780"/>
    <w:rsid w:val="00825EC5"/>
    <w:rsid w:val="008509B3"/>
    <w:rsid w:val="008619AA"/>
    <w:rsid w:val="00863DDA"/>
    <w:rsid w:val="008753F9"/>
    <w:rsid w:val="00877B21"/>
    <w:rsid w:val="008A1D12"/>
    <w:rsid w:val="008D2AC5"/>
    <w:rsid w:val="008D2BDA"/>
    <w:rsid w:val="008D650B"/>
    <w:rsid w:val="008E19BB"/>
    <w:rsid w:val="0090179E"/>
    <w:rsid w:val="0090494C"/>
    <w:rsid w:val="0090611A"/>
    <w:rsid w:val="00910381"/>
    <w:rsid w:val="00912717"/>
    <w:rsid w:val="009668B3"/>
    <w:rsid w:val="009707F7"/>
    <w:rsid w:val="00983331"/>
    <w:rsid w:val="009866CC"/>
    <w:rsid w:val="00992048"/>
    <w:rsid w:val="00997786"/>
    <w:rsid w:val="009A2838"/>
    <w:rsid w:val="009A71BA"/>
    <w:rsid w:val="00A26F83"/>
    <w:rsid w:val="00A32D02"/>
    <w:rsid w:val="00A43DE1"/>
    <w:rsid w:val="00A57620"/>
    <w:rsid w:val="00A83515"/>
    <w:rsid w:val="00A84917"/>
    <w:rsid w:val="00A93B72"/>
    <w:rsid w:val="00A94C62"/>
    <w:rsid w:val="00AA179B"/>
    <w:rsid w:val="00AA4C05"/>
    <w:rsid w:val="00AB31C6"/>
    <w:rsid w:val="00AC23FF"/>
    <w:rsid w:val="00AC7C20"/>
    <w:rsid w:val="00AD1A7B"/>
    <w:rsid w:val="00AD67A2"/>
    <w:rsid w:val="00AD7408"/>
    <w:rsid w:val="00AE7388"/>
    <w:rsid w:val="00AF45E2"/>
    <w:rsid w:val="00B229DF"/>
    <w:rsid w:val="00B5036D"/>
    <w:rsid w:val="00B5213A"/>
    <w:rsid w:val="00B65EDF"/>
    <w:rsid w:val="00B913C0"/>
    <w:rsid w:val="00B918BE"/>
    <w:rsid w:val="00BB0582"/>
    <w:rsid w:val="00BE7FCB"/>
    <w:rsid w:val="00BF4DA0"/>
    <w:rsid w:val="00C247CF"/>
    <w:rsid w:val="00C2595C"/>
    <w:rsid w:val="00C41F8D"/>
    <w:rsid w:val="00C61CA8"/>
    <w:rsid w:val="00C72F83"/>
    <w:rsid w:val="00CA4836"/>
    <w:rsid w:val="00CB2454"/>
    <w:rsid w:val="00CC43A9"/>
    <w:rsid w:val="00CF24B7"/>
    <w:rsid w:val="00D06D8D"/>
    <w:rsid w:val="00D10A37"/>
    <w:rsid w:val="00D15CBB"/>
    <w:rsid w:val="00D4299F"/>
    <w:rsid w:val="00D5022D"/>
    <w:rsid w:val="00D60280"/>
    <w:rsid w:val="00D766E1"/>
    <w:rsid w:val="00D86AA1"/>
    <w:rsid w:val="00D90627"/>
    <w:rsid w:val="00D969C4"/>
    <w:rsid w:val="00DA2C19"/>
    <w:rsid w:val="00DB4419"/>
    <w:rsid w:val="00DB6B03"/>
    <w:rsid w:val="00DC6197"/>
    <w:rsid w:val="00DD3A47"/>
    <w:rsid w:val="00E03006"/>
    <w:rsid w:val="00E04B26"/>
    <w:rsid w:val="00E064D9"/>
    <w:rsid w:val="00E148A9"/>
    <w:rsid w:val="00E14DD7"/>
    <w:rsid w:val="00E154DC"/>
    <w:rsid w:val="00E304BF"/>
    <w:rsid w:val="00E40C11"/>
    <w:rsid w:val="00E8239A"/>
    <w:rsid w:val="00E903C1"/>
    <w:rsid w:val="00E949BD"/>
    <w:rsid w:val="00E96E90"/>
    <w:rsid w:val="00EA766B"/>
    <w:rsid w:val="00EB5065"/>
    <w:rsid w:val="00EC3C60"/>
    <w:rsid w:val="00ED4641"/>
    <w:rsid w:val="00EF3E75"/>
    <w:rsid w:val="00F003D2"/>
    <w:rsid w:val="00F12A66"/>
    <w:rsid w:val="00F13808"/>
    <w:rsid w:val="00F149D7"/>
    <w:rsid w:val="00F16F4B"/>
    <w:rsid w:val="00F228DB"/>
    <w:rsid w:val="00F27ED6"/>
    <w:rsid w:val="00F35D0F"/>
    <w:rsid w:val="00F47930"/>
    <w:rsid w:val="00F542C8"/>
    <w:rsid w:val="00F56D2E"/>
    <w:rsid w:val="00F8237C"/>
    <w:rsid w:val="00F83F1A"/>
    <w:rsid w:val="00F90F3B"/>
    <w:rsid w:val="00FA3F9E"/>
    <w:rsid w:val="00FA5F0A"/>
    <w:rsid w:val="00FA6F59"/>
    <w:rsid w:val="00FB1E3F"/>
    <w:rsid w:val="00FE07D9"/>
    <w:rsid w:val="00FF169A"/>
    <w:rsid w:val="00FF4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026E"/>
  <w15:docId w15:val="{62E972A3-95C9-426A-9CDA-3D7D5FEB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 w:type="character" w:styleId="Vietosrezervavimoenklotekstas">
    <w:name w:val="Placeholder Text"/>
    <w:basedOn w:val="Numatytasispastraiposriftas"/>
    <w:uiPriority w:val="99"/>
    <w:semiHidden/>
    <w:rsid w:val="00324E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49074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AAE5-8E5A-4854-9C42-61E4208F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0</TotalTime>
  <Pages>1</Pages>
  <Words>932</Words>
  <Characters>532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2021-04-13T12:27:00Z</cp:lastPrinted>
  <dcterms:created xsi:type="dcterms:W3CDTF">2025-01-23T06:54:00Z</dcterms:created>
  <dcterms:modified xsi:type="dcterms:W3CDTF">2025-01-24T11:30:00Z</dcterms:modified>
</cp:coreProperties>
</file>