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88489" w14:textId="00B86A2F" w:rsidR="009D7BFF" w:rsidRDefault="009D7BFF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3DCE3FCD" wp14:editId="2C727431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28B2E" w14:textId="77777777" w:rsidR="009D7BFF" w:rsidRDefault="009D7BFF" w:rsidP="00394711">
      <w:pPr>
        <w:suppressAutoHyphens/>
        <w:jc w:val="center"/>
        <w:rPr>
          <w:b/>
          <w:caps/>
          <w:sz w:val="28"/>
          <w:lang w:eastAsia="ar-SA"/>
        </w:rPr>
      </w:pPr>
    </w:p>
    <w:p w14:paraId="047A8E14" w14:textId="516F9CA0" w:rsidR="00C523AA" w:rsidRPr="00B61E48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B61E48">
        <w:rPr>
          <w:b/>
          <w:caps/>
          <w:sz w:val="28"/>
          <w:lang w:eastAsia="ar-SA"/>
        </w:rPr>
        <w:t>Kretingos rajono savivaldybės taryba</w:t>
      </w:r>
    </w:p>
    <w:p w14:paraId="6CA93C87" w14:textId="77777777" w:rsidR="00C523AA" w:rsidRPr="00B61E48" w:rsidRDefault="00C523AA" w:rsidP="00B61E48">
      <w:pPr>
        <w:rPr>
          <w:caps/>
          <w:szCs w:val="24"/>
        </w:rPr>
      </w:pPr>
    </w:p>
    <w:p w14:paraId="3383E7C7" w14:textId="77777777" w:rsidR="00C523AA" w:rsidRPr="00B61E48" w:rsidRDefault="001A03EE" w:rsidP="001A03EE">
      <w:pPr>
        <w:jc w:val="center"/>
        <w:rPr>
          <w:b/>
        </w:rPr>
      </w:pPr>
      <w:r w:rsidRPr="00B61E48">
        <w:rPr>
          <w:b/>
        </w:rPr>
        <w:t>SPRENDIMAS</w:t>
      </w:r>
    </w:p>
    <w:p w14:paraId="6295BDDE" w14:textId="648C0D32" w:rsidR="00147019" w:rsidRPr="006D435B" w:rsidRDefault="00147019" w:rsidP="00147019">
      <w:pPr>
        <w:jc w:val="center"/>
        <w:rPr>
          <w:b/>
          <w:bCs/>
        </w:rPr>
      </w:pPr>
      <w:r w:rsidRPr="006D435B">
        <w:rPr>
          <w:b/>
          <w:bCs/>
        </w:rPr>
        <w:t xml:space="preserve">DĖL </w:t>
      </w:r>
      <w:r w:rsidR="00C71228">
        <w:rPr>
          <w:b/>
          <w:bCs/>
        </w:rPr>
        <w:t>PRITARIMO PERKELTI MUZIEJINES VERTYBES IŠ PAGRINDINIO Į PAGALBINĮ FONDĄ</w:t>
      </w:r>
    </w:p>
    <w:p w14:paraId="7955E621" w14:textId="77777777" w:rsidR="00C523AA" w:rsidRPr="00B61E48" w:rsidRDefault="00C523AA" w:rsidP="00B61E48">
      <w:pPr>
        <w:rPr>
          <w:szCs w:val="24"/>
        </w:rPr>
      </w:pPr>
    </w:p>
    <w:p w14:paraId="6F6A6C8F" w14:textId="58BD8129" w:rsidR="00C523AA" w:rsidRPr="00B61E48" w:rsidRDefault="00C523AA" w:rsidP="008D59AF">
      <w:pPr>
        <w:jc w:val="center"/>
        <w:rPr>
          <w:szCs w:val="24"/>
        </w:rPr>
      </w:pPr>
      <w:r w:rsidRPr="00B61E48">
        <w:rPr>
          <w:szCs w:val="24"/>
        </w:rPr>
        <w:t>20</w:t>
      </w:r>
      <w:r w:rsidR="00B4201E">
        <w:rPr>
          <w:szCs w:val="24"/>
        </w:rPr>
        <w:t>2</w:t>
      </w:r>
      <w:r w:rsidR="00812D82">
        <w:rPr>
          <w:szCs w:val="24"/>
        </w:rPr>
        <w:t>4</w:t>
      </w:r>
      <w:r w:rsidR="009111D8" w:rsidRPr="00B61E48">
        <w:rPr>
          <w:szCs w:val="24"/>
        </w:rPr>
        <w:t xml:space="preserve"> </w:t>
      </w:r>
      <w:r w:rsidRPr="00B61E48">
        <w:rPr>
          <w:szCs w:val="24"/>
        </w:rPr>
        <w:t xml:space="preserve">m. </w:t>
      </w:r>
      <w:r w:rsidR="00C71228">
        <w:rPr>
          <w:szCs w:val="24"/>
        </w:rPr>
        <w:t>gruodžio</w:t>
      </w:r>
      <w:r w:rsidR="00CB149E">
        <w:rPr>
          <w:szCs w:val="24"/>
        </w:rPr>
        <w:t xml:space="preserve"> </w:t>
      </w:r>
      <w:r w:rsidR="009D7BFF">
        <w:rPr>
          <w:szCs w:val="24"/>
        </w:rPr>
        <w:t>1</w:t>
      </w:r>
      <w:r w:rsidR="00CB149E">
        <w:rPr>
          <w:szCs w:val="24"/>
        </w:rPr>
        <w:t>9</w:t>
      </w:r>
      <w:r w:rsidR="009111D8" w:rsidRPr="00B61E48">
        <w:rPr>
          <w:szCs w:val="24"/>
        </w:rPr>
        <w:t xml:space="preserve"> </w:t>
      </w:r>
      <w:r w:rsidRPr="00B61E48">
        <w:rPr>
          <w:szCs w:val="24"/>
        </w:rPr>
        <w:t xml:space="preserve">d. Nr. </w:t>
      </w:r>
      <w:r w:rsidR="00CB149E">
        <w:rPr>
          <w:szCs w:val="24"/>
        </w:rPr>
        <w:t>T</w:t>
      </w:r>
      <w:r w:rsidR="009D7BFF">
        <w:rPr>
          <w:szCs w:val="24"/>
        </w:rPr>
        <w:t>2</w:t>
      </w:r>
      <w:r w:rsidR="00CB149E">
        <w:rPr>
          <w:szCs w:val="24"/>
        </w:rPr>
        <w:t>-4</w:t>
      </w:r>
      <w:r w:rsidR="009D7BFF">
        <w:rPr>
          <w:szCs w:val="24"/>
        </w:rPr>
        <w:t>2</w:t>
      </w:r>
      <w:r w:rsidR="00002B87">
        <w:rPr>
          <w:szCs w:val="24"/>
        </w:rPr>
        <w:t>4</w:t>
      </w:r>
    </w:p>
    <w:p w14:paraId="60D38B6E" w14:textId="77777777" w:rsidR="00C523AA" w:rsidRPr="00B61E48" w:rsidRDefault="00C523AA" w:rsidP="008D59AF">
      <w:pPr>
        <w:jc w:val="center"/>
        <w:rPr>
          <w:szCs w:val="24"/>
        </w:rPr>
      </w:pPr>
      <w:r w:rsidRPr="00B61E48">
        <w:rPr>
          <w:szCs w:val="24"/>
        </w:rPr>
        <w:t>Kretinga</w:t>
      </w:r>
    </w:p>
    <w:p w14:paraId="2E98E0F1" w14:textId="77777777" w:rsidR="00C523AA" w:rsidRPr="00B61E48" w:rsidRDefault="00C523AA" w:rsidP="00B61E48">
      <w:pPr>
        <w:jc w:val="both"/>
        <w:rPr>
          <w:szCs w:val="24"/>
        </w:rPr>
      </w:pPr>
    </w:p>
    <w:p w14:paraId="2B5A748E" w14:textId="6AFB6333" w:rsidR="00147019" w:rsidRDefault="00D762F8" w:rsidP="00147019">
      <w:pPr>
        <w:ind w:firstLine="851"/>
        <w:jc w:val="both"/>
        <w:rPr>
          <w:color w:val="000000" w:themeColor="text1"/>
          <w:spacing w:val="40"/>
        </w:rPr>
      </w:pPr>
      <w:r>
        <w:rPr>
          <w:color w:val="000000" w:themeColor="text1"/>
        </w:rPr>
        <w:t xml:space="preserve">Vadovaudamasi Lietuvos Respublikos vietos savivaldos </w:t>
      </w:r>
      <w:r w:rsidR="00C71228">
        <w:rPr>
          <w:color w:val="000000" w:themeColor="text1"/>
        </w:rPr>
        <w:t>15</w:t>
      </w:r>
      <w:r>
        <w:rPr>
          <w:color w:val="000000" w:themeColor="text1"/>
        </w:rPr>
        <w:t xml:space="preserve"> straipsnio </w:t>
      </w:r>
      <w:r w:rsidR="00C71228">
        <w:rPr>
          <w:color w:val="000000" w:themeColor="text1"/>
        </w:rPr>
        <w:t>4 dalimi,</w:t>
      </w:r>
      <w:r>
        <w:rPr>
          <w:color w:val="000000" w:themeColor="text1"/>
        </w:rPr>
        <w:t xml:space="preserve"> </w:t>
      </w:r>
      <w:r w:rsidR="001267BF">
        <w:rPr>
          <w:color w:val="000000" w:themeColor="text1"/>
        </w:rPr>
        <w:t>M</w:t>
      </w:r>
      <w:r w:rsidR="00C71228">
        <w:rPr>
          <w:color w:val="000000" w:themeColor="text1"/>
        </w:rPr>
        <w:t>uziejų rinkinių valdymo ir tvarkymo nuostatų, patvirtintų Lietuvos Respublikos kultūros ministro 2023 m. kovo 31 d. įsakymu Nr. ĮV-262 „Dėl muziejų rinkinių valdymo ir tvarkymo nuostatų patvirtinimo“, 98 punktu</w:t>
      </w:r>
      <w:r w:rsidR="004557AB">
        <w:rPr>
          <w:color w:val="000000" w:themeColor="text1"/>
        </w:rPr>
        <w:t xml:space="preserve"> bei atsižvelgdama į Kretingos muziejaus 2024 m. gruodžio 3 d. raštą Nr. V3-</w:t>
      </w:r>
      <w:r w:rsidR="00B639A6">
        <w:rPr>
          <w:color w:val="000000" w:themeColor="text1"/>
        </w:rPr>
        <w:t xml:space="preserve">514 </w:t>
      </w:r>
      <w:r w:rsidR="004557AB">
        <w:rPr>
          <w:color w:val="000000" w:themeColor="text1"/>
        </w:rPr>
        <w:t>„Dėl muziejinių vertybių perkėlimo iš pagrindinio į pagalbinį fondą“</w:t>
      </w:r>
      <w:r w:rsidR="00860630">
        <w:rPr>
          <w:color w:val="000000" w:themeColor="text1"/>
        </w:rPr>
        <w:t>,</w:t>
      </w:r>
      <w:r w:rsidR="004557AB">
        <w:rPr>
          <w:color w:val="000000" w:themeColor="text1"/>
        </w:rPr>
        <w:t xml:space="preserve"> </w:t>
      </w:r>
      <w:r w:rsidR="00147019">
        <w:rPr>
          <w:color w:val="000000" w:themeColor="text1"/>
        </w:rPr>
        <w:t xml:space="preserve">Kretingos rajono savivaldybės taryba </w:t>
      </w:r>
      <w:r w:rsidR="00147019">
        <w:rPr>
          <w:color w:val="000000" w:themeColor="text1"/>
          <w:spacing w:val="40"/>
        </w:rPr>
        <w:t>nusprendžia:</w:t>
      </w:r>
    </w:p>
    <w:p w14:paraId="57C2DDDB" w14:textId="4EE99DC3" w:rsidR="003F31A6" w:rsidRPr="00205067" w:rsidRDefault="003F31A6" w:rsidP="003F31A6">
      <w:pPr>
        <w:ind w:firstLine="851"/>
        <w:jc w:val="both"/>
        <w:rPr>
          <w:bCs/>
          <w:szCs w:val="24"/>
        </w:rPr>
      </w:pPr>
      <w:r>
        <w:t xml:space="preserve">Pritarti muziejinių vertybių perkėlimui iš pagrindinio į pagalbinį fondą pagal sąrašą </w:t>
      </w:r>
      <w:r w:rsidRPr="003F31A6">
        <w:rPr>
          <w:bCs/>
          <w:szCs w:val="24"/>
        </w:rPr>
        <w:t>„Muziejinių vertybių, kurias siūloma perkelti iš pagrindinio fondo į pagalbinį fondą</w:t>
      </w:r>
      <w:r w:rsidR="00CA4E66">
        <w:rPr>
          <w:bCs/>
          <w:szCs w:val="24"/>
        </w:rPr>
        <w:t>,</w:t>
      </w:r>
      <w:r w:rsidRPr="003F31A6">
        <w:rPr>
          <w:bCs/>
          <w:szCs w:val="24"/>
        </w:rPr>
        <w:t xml:space="preserve"> sąrašas“</w:t>
      </w:r>
      <w:r>
        <w:rPr>
          <w:bCs/>
          <w:szCs w:val="24"/>
        </w:rPr>
        <w:t xml:space="preserve"> </w:t>
      </w:r>
      <w:r>
        <w:t>(pridedama).</w:t>
      </w:r>
    </w:p>
    <w:p w14:paraId="092DDE10" w14:textId="77777777" w:rsidR="00C71228" w:rsidRDefault="00C71228" w:rsidP="00A25DC9">
      <w:pPr>
        <w:jc w:val="both"/>
      </w:pPr>
    </w:p>
    <w:p w14:paraId="12A0CED7" w14:textId="23FFCEEE" w:rsidR="00C523AA" w:rsidRPr="00B61E48" w:rsidRDefault="00C523AA" w:rsidP="006E2CDC">
      <w:pPr>
        <w:tabs>
          <w:tab w:val="center" w:pos="4820"/>
          <w:tab w:val="right" w:pos="9639"/>
        </w:tabs>
        <w:jc w:val="both"/>
      </w:pPr>
      <w:r w:rsidRPr="00B61E48">
        <w:t>Savivaldybės meras</w:t>
      </w:r>
      <w:r w:rsidR="009D7BFF">
        <w:tab/>
      </w:r>
      <w:r w:rsidR="009D7BFF">
        <w:tab/>
        <w:t xml:space="preserve">Antanas Kalnius </w:t>
      </w:r>
    </w:p>
    <w:p w14:paraId="3E2BD9A2" w14:textId="77777777" w:rsidR="00C523AA" w:rsidRPr="00B61E48" w:rsidRDefault="00C523AA" w:rsidP="00C523AA">
      <w:pPr>
        <w:jc w:val="both"/>
        <w:rPr>
          <w:szCs w:val="24"/>
        </w:rPr>
      </w:pPr>
    </w:p>
    <w:p w14:paraId="3348F94A" w14:textId="77777777" w:rsidR="00C523AA" w:rsidRPr="00B61E48" w:rsidRDefault="00C523AA" w:rsidP="00C523AA">
      <w:pPr>
        <w:jc w:val="both"/>
        <w:rPr>
          <w:szCs w:val="24"/>
        </w:rPr>
      </w:pPr>
    </w:p>
    <w:p w14:paraId="119052C5" w14:textId="77777777" w:rsidR="00C523AA" w:rsidRPr="00B61E48" w:rsidRDefault="00C523AA" w:rsidP="00C523AA">
      <w:pPr>
        <w:jc w:val="both"/>
        <w:rPr>
          <w:szCs w:val="24"/>
        </w:rPr>
      </w:pPr>
    </w:p>
    <w:p w14:paraId="3E877CEA" w14:textId="77777777" w:rsidR="00C523AA" w:rsidRPr="00B61E48" w:rsidRDefault="00C523AA" w:rsidP="00C523AA">
      <w:pPr>
        <w:jc w:val="both"/>
        <w:rPr>
          <w:szCs w:val="24"/>
        </w:rPr>
      </w:pPr>
    </w:p>
    <w:p w14:paraId="6ECFF160" w14:textId="77777777" w:rsidR="00C523AA" w:rsidRPr="00B61E48" w:rsidRDefault="00C523AA" w:rsidP="00C523AA">
      <w:pPr>
        <w:jc w:val="both"/>
        <w:rPr>
          <w:szCs w:val="24"/>
        </w:rPr>
      </w:pPr>
    </w:p>
    <w:p w14:paraId="3A6BDDF2" w14:textId="77777777" w:rsidR="00C523AA" w:rsidRDefault="00C523AA" w:rsidP="00C523AA">
      <w:pPr>
        <w:jc w:val="both"/>
        <w:rPr>
          <w:szCs w:val="24"/>
        </w:rPr>
      </w:pPr>
    </w:p>
    <w:p w14:paraId="18706FD0" w14:textId="77777777" w:rsidR="00C02C90" w:rsidRDefault="00C02C90" w:rsidP="00C523AA">
      <w:pPr>
        <w:jc w:val="both"/>
        <w:rPr>
          <w:szCs w:val="24"/>
        </w:rPr>
      </w:pPr>
    </w:p>
    <w:p w14:paraId="032F7A55" w14:textId="77777777" w:rsidR="00C02C90" w:rsidRDefault="00C02C90" w:rsidP="00C523AA">
      <w:pPr>
        <w:jc w:val="both"/>
        <w:rPr>
          <w:szCs w:val="24"/>
        </w:rPr>
      </w:pPr>
    </w:p>
    <w:p w14:paraId="4AFDE981" w14:textId="77777777" w:rsidR="00C02C90" w:rsidRDefault="00C02C90" w:rsidP="00C523AA">
      <w:pPr>
        <w:jc w:val="both"/>
        <w:rPr>
          <w:szCs w:val="24"/>
        </w:rPr>
      </w:pPr>
    </w:p>
    <w:p w14:paraId="690ABDB3" w14:textId="77777777" w:rsidR="00C02C90" w:rsidRDefault="00C02C90" w:rsidP="00C523AA">
      <w:pPr>
        <w:jc w:val="both"/>
        <w:rPr>
          <w:szCs w:val="24"/>
        </w:rPr>
      </w:pPr>
    </w:p>
    <w:p w14:paraId="49DCCBDE" w14:textId="77777777" w:rsidR="00C02C90" w:rsidRDefault="00C02C90" w:rsidP="00C523AA">
      <w:pPr>
        <w:jc w:val="both"/>
        <w:rPr>
          <w:szCs w:val="24"/>
        </w:rPr>
      </w:pPr>
    </w:p>
    <w:p w14:paraId="47F39D11" w14:textId="77777777" w:rsidR="00C02C90" w:rsidRDefault="00C02C90" w:rsidP="00C523AA">
      <w:pPr>
        <w:jc w:val="both"/>
        <w:rPr>
          <w:szCs w:val="24"/>
        </w:rPr>
      </w:pPr>
    </w:p>
    <w:p w14:paraId="33C24C18" w14:textId="77777777" w:rsidR="00C02C90" w:rsidRDefault="00C02C90" w:rsidP="00C523AA">
      <w:pPr>
        <w:jc w:val="both"/>
        <w:rPr>
          <w:szCs w:val="24"/>
        </w:rPr>
      </w:pPr>
    </w:p>
    <w:p w14:paraId="2855B0C8" w14:textId="77777777" w:rsidR="00C02C90" w:rsidRDefault="00C02C90" w:rsidP="00C523AA">
      <w:pPr>
        <w:jc w:val="both"/>
        <w:rPr>
          <w:szCs w:val="24"/>
        </w:rPr>
      </w:pPr>
    </w:p>
    <w:p w14:paraId="107671D1" w14:textId="77777777" w:rsidR="00C02C90" w:rsidRDefault="00C02C90" w:rsidP="00C523AA">
      <w:pPr>
        <w:jc w:val="both"/>
        <w:rPr>
          <w:szCs w:val="24"/>
        </w:rPr>
      </w:pPr>
    </w:p>
    <w:p w14:paraId="2FC550C8" w14:textId="77777777" w:rsidR="00C02C90" w:rsidRDefault="00C02C90" w:rsidP="00C523AA">
      <w:pPr>
        <w:jc w:val="both"/>
        <w:rPr>
          <w:szCs w:val="24"/>
        </w:rPr>
      </w:pPr>
    </w:p>
    <w:p w14:paraId="313246B1" w14:textId="77777777" w:rsidR="00C02C90" w:rsidRDefault="00C02C90" w:rsidP="00C523AA">
      <w:pPr>
        <w:jc w:val="both"/>
        <w:rPr>
          <w:szCs w:val="24"/>
        </w:rPr>
      </w:pPr>
    </w:p>
    <w:p w14:paraId="46E4227A" w14:textId="77777777" w:rsidR="00C02C90" w:rsidRDefault="00C02C90" w:rsidP="00C523AA">
      <w:pPr>
        <w:jc w:val="both"/>
        <w:rPr>
          <w:szCs w:val="24"/>
        </w:rPr>
      </w:pPr>
    </w:p>
    <w:p w14:paraId="7B40DB55" w14:textId="77777777" w:rsidR="001267BF" w:rsidRDefault="001267BF" w:rsidP="00C523AA">
      <w:pPr>
        <w:jc w:val="both"/>
        <w:rPr>
          <w:szCs w:val="24"/>
        </w:rPr>
      </w:pPr>
    </w:p>
    <w:p w14:paraId="5268CF7F" w14:textId="77777777" w:rsidR="001267BF" w:rsidRDefault="001267BF" w:rsidP="00C523AA">
      <w:pPr>
        <w:jc w:val="both"/>
        <w:rPr>
          <w:szCs w:val="24"/>
        </w:rPr>
      </w:pPr>
    </w:p>
    <w:p w14:paraId="36FD06FD" w14:textId="77777777" w:rsidR="001267BF" w:rsidRDefault="001267BF" w:rsidP="00C523AA">
      <w:pPr>
        <w:jc w:val="both"/>
        <w:rPr>
          <w:szCs w:val="24"/>
        </w:rPr>
      </w:pPr>
    </w:p>
    <w:p w14:paraId="77A47B70" w14:textId="77777777" w:rsidR="001267BF" w:rsidRDefault="001267BF" w:rsidP="00C523AA">
      <w:pPr>
        <w:jc w:val="both"/>
        <w:rPr>
          <w:szCs w:val="24"/>
        </w:rPr>
      </w:pPr>
    </w:p>
    <w:p w14:paraId="05453056" w14:textId="77777777" w:rsidR="001267BF" w:rsidRDefault="001267BF" w:rsidP="00C523AA">
      <w:pPr>
        <w:jc w:val="both"/>
        <w:rPr>
          <w:szCs w:val="24"/>
        </w:rPr>
      </w:pPr>
    </w:p>
    <w:p w14:paraId="4860882B" w14:textId="77777777" w:rsidR="001267BF" w:rsidRDefault="001267BF" w:rsidP="00C523AA">
      <w:pPr>
        <w:jc w:val="both"/>
        <w:rPr>
          <w:szCs w:val="24"/>
        </w:rPr>
      </w:pPr>
    </w:p>
    <w:p w14:paraId="60BA2D6A" w14:textId="77777777" w:rsidR="001267BF" w:rsidRDefault="001267BF" w:rsidP="00C523AA">
      <w:pPr>
        <w:jc w:val="both"/>
        <w:rPr>
          <w:szCs w:val="24"/>
        </w:rPr>
      </w:pPr>
    </w:p>
    <w:p w14:paraId="328235DD" w14:textId="77777777" w:rsidR="001267BF" w:rsidRDefault="001267BF" w:rsidP="00C523AA">
      <w:pPr>
        <w:jc w:val="both"/>
        <w:rPr>
          <w:szCs w:val="24"/>
        </w:rPr>
      </w:pPr>
    </w:p>
    <w:p w14:paraId="68A12D75" w14:textId="0472325E" w:rsidR="00B61E48" w:rsidRPr="00B61E48" w:rsidRDefault="00D21617">
      <w:pPr>
        <w:rPr>
          <w:szCs w:val="24"/>
        </w:rPr>
        <w:sectPr w:rsidR="00B61E48" w:rsidRPr="00B61E48" w:rsidSect="00C02C90"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 w:rsidRPr="00B61E48">
        <w:rPr>
          <w:szCs w:val="24"/>
        </w:rPr>
        <w:t>D</w:t>
      </w:r>
      <w:r w:rsidR="00435E0D" w:rsidRPr="00B61E48">
        <w:rPr>
          <w:szCs w:val="24"/>
        </w:rPr>
        <w:t>alia Činkienė</w:t>
      </w:r>
    </w:p>
    <w:p w14:paraId="7EB3CF7D" w14:textId="245B7E3B" w:rsidR="001267BF" w:rsidRDefault="00BE072A" w:rsidP="00BE072A">
      <w:pPr>
        <w:jc w:val="both"/>
        <w:rPr>
          <w:bCs/>
          <w:szCs w:val="24"/>
        </w:rPr>
      </w:pPr>
      <w:r>
        <w:rPr>
          <w:b/>
          <w:szCs w:val="24"/>
        </w:rPr>
        <w:lastRenderedPageBreak/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BE072A">
        <w:rPr>
          <w:bCs/>
          <w:szCs w:val="24"/>
        </w:rPr>
        <w:t>P</w:t>
      </w:r>
      <w:r w:rsidR="00860630">
        <w:rPr>
          <w:bCs/>
          <w:szCs w:val="24"/>
        </w:rPr>
        <w:t>RITARTA</w:t>
      </w:r>
    </w:p>
    <w:p w14:paraId="1181AE93" w14:textId="2D672D64" w:rsidR="00BE072A" w:rsidRDefault="00BE072A" w:rsidP="00BE072A">
      <w:pPr>
        <w:jc w:val="both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Kretingos rajono savivaldybės </w:t>
      </w:r>
    </w:p>
    <w:p w14:paraId="7AE77986" w14:textId="34C2ADEB" w:rsidR="00BE072A" w:rsidRDefault="00BE072A" w:rsidP="00BE072A">
      <w:pPr>
        <w:jc w:val="both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tarybos 2024 m. </w:t>
      </w:r>
      <w:r w:rsidR="00515AC8">
        <w:rPr>
          <w:bCs/>
          <w:szCs w:val="24"/>
        </w:rPr>
        <w:t>gruodžio</w:t>
      </w:r>
      <w:r w:rsidR="009D7BFF">
        <w:rPr>
          <w:bCs/>
          <w:szCs w:val="24"/>
        </w:rPr>
        <w:t xml:space="preserve"> 19</w:t>
      </w:r>
      <w:r>
        <w:rPr>
          <w:bCs/>
          <w:szCs w:val="24"/>
        </w:rPr>
        <w:t xml:space="preserve"> d.</w:t>
      </w:r>
    </w:p>
    <w:p w14:paraId="7A2E5019" w14:textId="3222596E" w:rsidR="00BE072A" w:rsidRDefault="00BE072A" w:rsidP="00BE072A">
      <w:pPr>
        <w:jc w:val="both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sprendimu Nr. T2-</w:t>
      </w:r>
      <w:r w:rsidR="009D7BFF">
        <w:rPr>
          <w:bCs/>
          <w:szCs w:val="24"/>
        </w:rPr>
        <w:t>42</w:t>
      </w:r>
      <w:r w:rsidR="003C0D6E">
        <w:rPr>
          <w:bCs/>
          <w:szCs w:val="24"/>
        </w:rPr>
        <w:t>4</w:t>
      </w:r>
    </w:p>
    <w:p w14:paraId="663C3B90" w14:textId="77777777" w:rsidR="00BE072A" w:rsidRPr="00BE072A" w:rsidRDefault="00BE072A" w:rsidP="00BE072A">
      <w:pPr>
        <w:jc w:val="both"/>
        <w:rPr>
          <w:bCs/>
          <w:szCs w:val="24"/>
        </w:rPr>
      </w:pPr>
    </w:p>
    <w:p w14:paraId="2F3F3691" w14:textId="41C68921" w:rsidR="00CF3846" w:rsidRDefault="003F31A6" w:rsidP="00CF3846">
      <w:pPr>
        <w:jc w:val="center"/>
        <w:rPr>
          <w:bCs/>
          <w:szCs w:val="24"/>
        </w:rPr>
      </w:pPr>
      <w:r>
        <w:rPr>
          <w:bCs/>
          <w:szCs w:val="24"/>
        </w:rPr>
        <w:t xml:space="preserve">MUZIEJINIŲ VERTYBIŲ, KURIAS SIŪLOMA PERKELTI IŠ PAGRINDINIO Į PAGALBINĮ FONDĄ, SĄRAŠAS </w:t>
      </w:r>
    </w:p>
    <w:p w14:paraId="017BC155" w14:textId="77777777" w:rsidR="003F31A6" w:rsidRPr="00CF3846" w:rsidRDefault="003F31A6" w:rsidP="00CF3846">
      <w:pPr>
        <w:jc w:val="center"/>
        <w:rPr>
          <w:bCs/>
          <w:szCs w:val="24"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416"/>
        <w:gridCol w:w="1134"/>
        <w:gridCol w:w="1558"/>
        <w:gridCol w:w="1275"/>
        <w:gridCol w:w="3259"/>
      </w:tblGrid>
      <w:tr w:rsidR="00CF3846" w:rsidRPr="00CF3846" w14:paraId="4B7A6999" w14:textId="77777777" w:rsidTr="00CF384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D1C7D" w14:textId="08531344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Eil. Nr</w:t>
            </w:r>
            <w:r>
              <w:rPr>
                <w:bCs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AA9A6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Inventorinis Tekstilės rinkinio (TK) Nr.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B0EA9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Pirminės apskaitos Nr.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E3C90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651FB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Vertė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3D2CA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 xml:space="preserve">Būklė </w:t>
            </w:r>
          </w:p>
        </w:tc>
      </w:tr>
      <w:tr w:rsidR="00CF3846" w:rsidRPr="00CF3846" w14:paraId="0641C6B3" w14:textId="77777777" w:rsidTr="00CF384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E0BC" w14:textId="77777777" w:rsidR="00CF3846" w:rsidRPr="00CF3846" w:rsidRDefault="00CF3846" w:rsidP="00CF3846">
            <w:pPr>
              <w:numPr>
                <w:ilvl w:val="0"/>
                <w:numId w:val="8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75115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439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E62BA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10031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5A14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Vyriški kailinukai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2894F" w14:textId="53E83D2E" w:rsidR="00CF3846" w:rsidRPr="004557AB" w:rsidRDefault="004557AB" w:rsidP="00CF3846">
            <w:pPr>
              <w:jc w:val="center"/>
              <w:rPr>
                <w:bCs/>
                <w:szCs w:val="24"/>
              </w:rPr>
            </w:pPr>
            <w:r w:rsidRPr="004557AB">
              <w:rPr>
                <w:bCs/>
                <w:szCs w:val="24"/>
              </w:rPr>
              <w:t>15 Eur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A5F95" w14:textId="511CCA64" w:rsidR="00CF3846" w:rsidRPr="00CF3846" w:rsidRDefault="004557AB" w:rsidP="00CF384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S</w:t>
            </w:r>
            <w:r w:rsidR="00CF3846" w:rsidRPr="00CF3846">
              <w:rPr>
                <w:bCs/>
                <w:szCs w:val="24"/>
              </w:rPr>
              <w:t>unešioti, trūksta sagų, kailis nuplikęs, skylėtas</w:t>
            </w:r>
          </w:p>
        </w:tc>
      </w:tr>
      <w:tr w:rsidR="00CF3846" w:rsidRPr="00CF3846" w14:paraId="3653B163" w14:textId="77777777" w:rsidTr="00CF384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8657" w14:textId="77777777" w:rsidR="00CF3846" w:rsidRPr="00CF3846" w:rsidRDefault="00CF3846" w:rsidP="00CF3846">
            <w:pPr>
              <w:numPr>
                <w:ilvl w:val="0"/>
                <w:numId w:val="8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E6BC2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442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8B522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10041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9DA62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Burka milinė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B8CFC" w14:textId="34098C32" w:rsidR="00CF3846" w:rsidRPr="004557AB" w:rsidRDefault="004557AB" w:rsidP="00CF3846">
            <w:pPr>
              <w:jc w:val="center"/>
              <w:rPr>
                <w:bCs/>
                <w:szCs w:val="24"/>
              </w:rPr>
            </w:pPr>
            <w:r w:rsidRPr="004557AB">
              <w:rPr>
                <w:bCs/>
                <w:szCs w:val="24"/>
              </w:rPr>
              <w:t>30 Eur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7FE7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Nešvari, skylėta, nublukusi, audinys pažeistas</w:t>
            </w:r>
          </w:p>
        </w:tc>
      </w:tr>
      <w:tr w:rsidR="00CF3846" w:rsidRPr="00CF3846" w14:paraId="16207C41" w14:textId="77777777" w:rsidTr="00CF384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EF2B" w14:textId="77777777" w:rsidR="00CF3846" w:rsidRPr="00CF3846" w:rsidRDefault="00CF3846" w:rsidP="00CF3846">
            <w:pPr>
              <w:numPr>
                <w:ilvl w:val="0"/>
                <w:numId w:val="8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140C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511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9D884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10290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16B8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Moteriški puskailiniai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877B8" w14:textId="5A066DA6" w:rsidR="00CF3846" w:rsidRPr="004557AB" w:rsidRDefault="004557AB" w:rsidP="00CF3846">
            <w:pPr>
              <w:jc w:val="center"/>
              <w:rPr>
                <w:bCs/>
                <w:szCs w:val="24"/>
              </w:rPr>
            </w:pPr>
            <w:r w:rsidRPr="004557AB">
              <w:rPr>
                <w:bCs/>
                <w:szCs w:val="24"/>
              </w:rPr>
              <w:t>35 Eur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B6BE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Rankogaliai nutrinti, kailis nuplikęs, skylėtas, audinys vietomis nusitrynęs</w:t>
            </w:r>
          </w:p>
        </w:tc>
      </w:tr>
      <w:tr w:rsidR="00CF3846" w:rsidRPr="00CF3846" w14:paraId="18E00617" w14:textId="77777777" w:rsidTr="00CF384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8C4C" w14:textId="77777777" w:rsidR="00CF3846" w:rsidRPr="00CF3846" w:rsidRDefault="00CF3846" w:rsidP="00CF3846">
            <w:pPr>
              <w:numPr>
                <w:ilvl w:val="0"/>
                <w:numId w:val="8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32C7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669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2B6CF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18265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C1E14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Vyriškas paltas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AE145" w14:textId="27C3015D" w:rsidR="00CF3846" w:rsidRPr="004557AB" w:rsidRDefault="00CF3846" w:rsidP="00CF3846">
            <w:pPr>
              <w:jc w:val="center"/>
              <w:rPr>
                <w:bCs/>
                <w:szCs w:val="24"/>
              </w:rPr>
            </w:pPr>
            <w:r w:rsidRPr="004557AB">
              <w:rPr>
                <w:bCs/>
                <w:szCs w:val="24"/>
              </w:rPr>
              <w:t xml:space="preserve">10 </w:t>
            </w:r>
            <w:r w:rsidR="004557AB" w:rsidRPr="004557AB">
              <w:rPr>
                <w:bCs/>
                <w:szCs w:val="24"/>
              </w:rPr>
              <w:t xml:space="preserve">Eur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10596" w14:textId="61EDB4FB" w:rsidR="00CF3846" w:rsidRPr="00CF3846" w:rsidRDefault="00B639A6" w:rsidP="00CF384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S</w:t>
            </w:r>
            <w:r w:rsidR="00CF3846" w:rsidRPr="00CF3846">
              <w:rPr>
                <w:bCs/>
                <w:szCs w:val="24"/>
              </w:rPr>
              <w:t>kylėtas, pažeistas kenkėjų</w:t>
            </w:r>
          </w:p>
        </w:tc>
      </w:tr>
      <w:tr w:rsidR="00CF3846" w:rsidRPr="00CF3846" w14:paraId="12CFCB73" w14:textId="77777777" w:rsidTr="00CF384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557A" w14:textId="77777777" w:rsidR="00CF3846" w:rsidRPr="00CF3846" w:rsidRDefault="00CF3846" w:rsidP="00CF3846">
            <w:pPr>
              <w:numPr>
                <w:ilvl w:val="0"/>
                <w:numId w:val="8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A2135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670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8B9B5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18266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2B39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Vyriškas žieminis paltas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BF4B7" w14:textId="66547B94" w:rsidR="00CF3846" w:rsidRPr="004557AB" w:rsidRDefault="00CF3846" w:rsidP="00CF3846">
            <w:pPr>
              <w:jc w:val="center"/>
              <w:rPr>
                <w:bCs/>
                <w:szCs w:val="24"/>
              </w:rPr>
            </w:pPr>
            <w:r w:rsidRPr="004557AB">
              <w:rPr>
                <w:bCs/>
                <w:szCs w:val="24"/>
              </w:rPr>
              <w:t xml:space="preserve">15 </w:t>
            </w:r>
            <w:r w:rsidR="004557AB" w:rsidRPr="004557AB">
              <w:rPr>
                <w:bCs/>
                <w:szCs w:val="24"/>
              </w:rPr>
              <w:t>Eur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7BD23" w14:textId="288D5B9A" w:rsidR="00CF3846" w:rsidRPr="00CF3846" w:rsidRDefault="00B639A6" w:rsidP="00CF384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S</w:t>
            </w:r>
            <w:r w:rsidR="00CF3846" w:rsidRPr="00CF3846">
              <w:rPr>
                <w:bCs/>
                <w:szCs w:val="24"/>
              </w:rPr>
              <w:t>kylėtas, išblukęs, audinys vietomis nus</w:t>
            </w:r>
            <w:r w:rsidR="00A25DC9">
              <w:rPr>
                <w:bCs/>
                <w:szCs w:val="24"/>
              </w:rPr>
              <w:t>i</w:t>
            </w:r>
            <w:r w:rsidR="00CF3846" w:rsidRPr="00CF3846">
              <w:rPr>
                <w:bCs/>
                <w:szCs w:val="24"/>
              </w:rPr>
              <w:t>trynęs</w:t>
            </w:r>
          </w:p>
        </w:tc>
      </w:tr>
      <w:tr w:rsidR="00CF3846" w:rsidRPr="00CF3846" w14:paraId="3ACB09E8" w14:textId="77777777" w:rsidTr="00CF384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A530" w14:textId="77777777" w:rsidR="00CF3846" w:rsidRPr="00CF3846" w:rsidRDefault="00CF3846" w:rsidP="00CF3846">
            <w:pPr>
              <w:numPr>
                <w:ilvl w:val="0"/>
                <w:numId w:val="8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9F4F0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931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64E23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15969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08256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Puspaltis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4ED1E" w14:textId="464C5FE0" w:rsidR="00CF3846" w:rsidRPr="004557AB" w:rsidRDefault="004557AB" w:rsidP="00CF3846">
            <w:pPr>
              <w:jc w:val="center"/>
              <w:rPr>
                <w:bCs/>
                <w:szCs w:val="24"/>
              </w:rPr>
            </w:pPr>
            <w:r w:rsidRPr="004557AB">
              <w:rPr>
                <w:bCs/>
                <w:szCs w:val="24"/>
              </w:rPr>
              <w:t>15 Eur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9637F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Pažeistas kenkėjų, medžiaga išblukusi ir nusitrynusi, kailis nuplikęs</w:t>
            </w:r>
          </w:p>
        </w:tc>
      </w:tr>
      <w:tr w:rsidR="00CF3846" w:rsidRPr="00CF3846" w14:paraId="438536B3" w14:textId="77777777" w:rsidTr="00CF384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CC0C" w14:textId="77777777" w:rsidR="00CF3846" w:rsidRPr="00CF3846" w:rsidRDefault="00CF3846" w:rsidP="00CF3846">
            <w:pPr>
              <w:numPr>
                <w:ilvl w:val="0"/>
                <w:numId w:val="8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B95C4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984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D5CE3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22146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64C1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Vyriški kailiniai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165B" w14:textId="602A83B0" w:rsidR="00CF3846" w:rsidRPr="00CF3846" w:rsidRDefault="004557AB" w:rsidP="00CF384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 Eur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D7D86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Kailis nuplikęs, audinys skylėtas, išblukęs, nudrengtas</w:t>
            </w:r>
          </w:p>
        </w:tc>
      </w:tr>
      <w:tr w:rsidR="00CF3846" w:rsidRPr="00CF3846" w14:paraId="2C908A00" w14:textId="77777777" w:rsidTr="00CF384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53A1" w14:textId="77777777" w:rsidR="00CF3846" w:rsidRPr="00CF3846" w:rsidRDefault="00CF3846" w:rsidP="00CF3846">
            <w:pPr>
              <w:numPr>
                <w:ilvl w:val="0"/>
                <w:numId w:val="8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54931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1685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5A064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31073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C9A9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Puspaltis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32E1D" w14:textId="46DD246A" w:rsidR="00CF3846" w:rsidRPr="00CF3846" w:rsidRDefault="004557AB" w:rsidP="00CF384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</w:t>
            </w:r>
            <w:r w:rsidR="00CF3846" w:rsidRPr="00CF3846">
              <w:rPr>
                <w:bCs/>
                <w:szCs w:val="24"/>
              </w:rPr>
              <w:t xml:space="preserve"> Eur</w:t>
            </w:r>
            <w:r>
              <w:rPr>
                <w:bCs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CE094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Avikailis nuplikęs, skylėtas, audinys vietomis nudrengtas</w:t>
            </w:r>
          </w:p>
        </w:tc>
      </w:tr>
      <w:tr w:rsidR="00CF3846" w:rsidRPr="00CF3846" w14:paraId="2F18C83B" w14:textId="77777777" w:rsidTr="00CF384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DBC5" w14:textId="77777777" w:rsidR="00CF3846" w:rsidRPr="00CF3846" w:rsidRDefault="00CF3846" w:rsidP="00CF3846">
            <w:pPr>
              <w:numPr>
                <w:ilvl w:val="0"/>
                <w:numId w:val="8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DF020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1686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FA7A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31074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30817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Puspaltis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383D" w14:textId="0A3CE6C8" w:rsidR="00CF3846" w:rsidRPr="00CF3846" w:rsidRDefault="004557AB" w:rsidP="00CF384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</w:t>
            </w:r>
            <w:r w:rsidR="00CF3846" w:rsidRPr="00CF3846">
              <w:rPr>
                <w:bCs/>
                <w:szCs w:val="24"/>
              </w:rPr>
              <w:t xml:space="preserve"> Eur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C6CDA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Skylėtas, dėmėtas, audinys išblukęs ir vietomis nudrengtas</w:t>
            </w:r>
          </w:p>
        </w:tc>
      </w:tr>
      <w:tr w:rsidR="00CF3846" w:rsidRPr="00CF3846" w14:paraId="75EAB9C3" w14:textId="77777777" w:rsidTr="00CF384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3B86" w14:textId="77777777" w:rsidR="00CF3846" w:rsidRPr="00CF3846" w:rsidRDefault="00CF3846" w:rsidP="00CF3846">
            <w:pPr>
              <w:numPr>
                <w:ilvl w:val="0"/>
                <w:numId w:val="8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67772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1929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11C3D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33499/1-2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54979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Moteriški veltiniai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05D5B" w14:textId="1239B169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5 Eur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40F3" w14:textId="565A239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Skylėt</w:t>
            </w:r>
            <w:r w:rsidR="00B639A6">
              <w:rPr>
                <w:bCs/>
                <w:szCs w:val="24"/>
              </w:rPr>
              <w:t>i</w:t>
            </w:r>
          </w:p>
        </w:tc>
      </w:tr>
      <w:tr w:rsidR="00CF3846" w:rsidRPr="00CF3846" w14:paraId="7544EDDE" w14:textId="77777777" w:rsidTr="00CF384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680C" w14:textId="77777777" w:rsidR="00CF3846" w:rsidRPr="00CF3846" w:rsidRDefault="00CF3846" w:rsidP="00CF3846">
            <w:pPr>
              <w:numPr>
                <w:ilvl w:val="0"/>
                <w:numId w:val="8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7817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1930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CDB21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33498/1-2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F537D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Vyriški veltiniai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955D" w14:textId="751291B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 xml:space="preserve">5 Eur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8D80B" w14:textId="25E7061E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Skylėt</w:t>
            </w:r>
            <w:r w:rsidR="00B639A6">
              <w:rPr>
                <w:bCs/>
                <w:szCs w:val="24"/>
              </w:rPr>
              <w:t>i</w:t>
            </w:r>
          </w:p>
        </w:tc>
      </w:tr>
    </w:tbl>
    <w:p w14:paraId="70664F9D" w14:textId="77777777" w:rsidR="00CF3846" w:rsidRPr="00CF3846" w:rsidRDefault="00CF3846" w:rsidP="00CF3846">
      <w:pPr>
        <w:jc w:val="center"/>
        <w:rPr>
          <w:b/>
          <w:szCs w:val="24"/>
          <w:lang w:val="en-AU"/>
        </w:rPr>
      </w:pPr>
    </w:p>
    <w:p w14:paraId="225E53A9" w14:textId="00BFFA0C" w:rsidR="001267BF" w:rsidRDefault="00515AC8" w:rsidP="00515AC8">
      <w:pPr>
        <w:jc w:val="center"/>
        <w:rPr>
          <w:b/>
          <w:szCs w:val="24"/>
        </w:rPr>
      </w:pPr>
      <w:r>
        <w:rPr>
          <w:b/>
          <w:szCs w:val="24"/>
        </w:rPr>
        <w:t>___________________</w:t>
      </w:r>
    </w:p>
    <w:p w14:paraId="5978F73E" w14:textId="77777777" w:rsidR="001267BF" w:rsidRDefault="001267BF" w:rsidP="00435E0D">
      <w:pPr>
        <w:jc w:val="center"/>
        <w:rPr>
          <w:b/>
          <w:szCs w:val="24"/>
        </w:rPr>
      </w:pPr>
    </w:p>
    <w:sectPr w:rsidR="001267BF" w:rsidSect="003C342F"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44469" w14:textId="77777777" w:rsidR="00B67E84" w:rsidRDefault="00B67E84" w:rsidP="00494D76">
      <w:r>
        <w:separator/>
      </w:r>
    </w:p>
  </w:endnote>
  <w:endnote w:type="continuationSeparator" w:id="0">
    <w:p w14:paraId="439FC519" w14:textId="77777777" w:rsidR="00B67E84" w:rsidRDefault="00B67E84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7D1F6B" w14:textId="77777777" w:rsidR="00B67E84" w:rsidRDefault="00B67E84" w:rsidP="00494D76">
      <w:r>
        <w:separator/>
      </w:r>
    </w:p>
  </w:footnote>
  <w:footnote w:type="continuationSeparator" w:id="0">
    <w:p w14:paraId="17A7BFED" w14:textId="77777777" w:rsidR="00B67E84" w:rsidRDefault="00B67E84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C252E" w14:textId="3CCB4129" w:rsidR="00B61E48" w:rsidRPr="00B61E48" w:rsidRDefault="00B61E48" w:rsidP="00B61E4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E2C4C37"/>
    <w:multiLevelType w:val="multilevel"/>
    <w:tmpl w:val="F650155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  <w:strike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608" w:hanging="61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7" w15:restartNumberingAfterBreak="0">
    <w:nsid w:val="7CEF2AA7"/>
    <w:multiLevelType w:val="hybridMultilevel"/>
    <w:tmpl w:val="A42255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568611">
    <w:abstractNumId w:val="5"/>
  </w:num>
  <w:num w:numId="2" w16cid:durableId="1675297940">
    <w:abstractNumId w:val="3"/>
  </w:num>
  <w:num w:numId="3" w16cid:durableId="340468585">
    <w:abstractNumId w:val="4"/>
  </w:num>
  <w:num w:numId="4" w16cid:durableId="531042575">
    <w:abstractNumId w:val="0"/>
  </w:num>
  <w:num w:numId="5" w16cid:durableId="597106719">
    <w:abstractNumId w:val="1"/>
  </w:num>
  <w:num w:numId="6" w16cid:durableId="717314543">
    <w:abstractNumId w:val="6"/>
  </w:num>
  <w:num w:numId="7" w16cid:durableId="964891198">
    <w:abstractNumId w:val="2"/>
  </w:num>
  <w:num w:numId="8" w16cid:durableId="11382985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A68"/>
    <w:rsid w:val="00002B87"/>
    <w:rsid w:val="00003A70"/>
    <w:rsid w:val="00006EBE"/>
    <w:rsid w:val="00012826"/>
    <w:rsid w:val="0001394A"/>
    <w:rsid w:val="00024759"/>
    <w:rsid w:val="00026CD7"/>
    <w:rsid w:val="00032B0D"/>
    <w:rsid w:val="00033109"/>
    <w:rsid w:val="00037ECD"/>
    <w:rsid w:val="0005391E"/>
    <w:rsid w:val="00054644"/>
    <w:rsid w:val="00054FE1"/>
    <w:rsid w:val="00063C17"/>
    <w:rsid w:val="000653FC"/>
    <w:rsid w:val="000672B2"/>
    <w:rsid w:val="00073E20"/>
    <w:rsid w:val="00076D54"/>
    <w:rsid w:val="00077847"/>
    <w:rsid w:val="000800AC"/>
    <w:rsid w:val="00084C8C"/>
    <w:rsid w:val="0008544F"/>
    <w:rsid w:val="000A55A7"/>
    <w:rsid w:val="000D5D7B"/>
    <w:rsid w:val="000E2DFD"/>
    <w:rsid w:val="000E45B0"/>
    <w:rsid w:val="000F0B6E"/>
    <w:rsid w:val="000F7355"/>
    <w:rsid w:val="00100105"/>
    <w:rsid w:val="00100B51"/>
    <w:rsid w:val="00105A31"/>
    <w:rsid w:val="001069D2"/>
    <w:rsid w:val="00110268"/>
    <w:rsid w:val="00110B71"/>
    <w:rsid w:val="00121880"/>
    <w:rsid w:val="00122606"/>
    <w:rsid w:val="00125C3C"/>
    <w:rsid w:val="001267BF"/>
    <w:rsid w:val="00127961"/>
    <w:rsid w:val="001316E3"/>
    <w:rsid w:val="00142C0A"/>
    <w:rsid w:val="001446A1"/>
    <w:rsid w:val="00147019"/>
    <w:rsid w:val="001506CC"/>
    <w:rsid w:val="001557DB"/>
    <w:rsid w:val="00160B8E"/>
    <w:rsid w:val="001676B5"/>
    <w:rsid w:val="00167918"/>
    <w:rsid w:val="00167A95"/>
    <w:rsid w:val="00172681"/>
    <w:rsid w:val="00172EF1"/>
    <w:rsid w:val="00175D00"/>
    <w:rsid w:val="00181866"/>
    <w:rsid w:val="001A03EE"/>
    <w:rsid w:val="001A09C4"/>
    <w:rsid w:val="001B2B5D"/>
    <w:rsid w:val="001B7B14"/>
    <w:rsid w:val="001C0F5D"/>
    <w:rsid w:val="001C308D"/>
    <w:rsid w:val="001C3C0C"/>
    <w:rsid w:val="001C4449"/>
    <w:rsid w:val="001F1301"/>
    <w:rsid w:val="001F4192"/>
    <w:rsid w:val="001F4467"/>
    <w:rsid w:val="00200B38"/>
    <w:rsid w:val="002108B7"/>
    <w:rsid w:val="002176B4"/>
    <w:rsid w:val="00221AB6"/>
    <w:rsid w:val="002239CE"/>
    <w:rsid w:val="002300FA"/>
    <w:rsid w:val="002316AE"/>
    <w:rsid w:val="00236365"/>
    <w:rsid w:val="00260C76"/>
    <w:rsid w:val="00263754"/>
    <w:rsid w:val="00270485"/>
    <w:rsid w:val="00275BDC"/>
    <w:rsid w:val="00281C39"/>
    <w:rsid w:val="00293D7A"/>
    <w:rsid w:val="0029589A"/>
    <w:rsid w:val="002974F8"/>
    <w:rsid w:val="002A1B56"/>
    <w:rsid w:val="002B275E"/>
    <w:rsid w:val="002C2BF3"/>
    <w:rsid w:val="002D1241"/>
    <w:rsid w:val="002D1303"/>
    <w:rsid w:val="002D1C2B"/>
    <w:rsid w:val="002E0667"/>
    <w:rsid w:val="002E0E10"/>
    <w:rsid w:val="002E4A37"/>
    <w:rsid w:val="002E67C5"/>
    <w:rsid w:val="002F30BC"/>
    <w:rsid w:val="002F4CEC"/>
    <w:rsid w:val="00304BB7"/>
    <w:rsid w:val="00306BA3"/>
    <w:rsid w:val="00316DC5"/>
    <w:rsid w:val="00316DC7"/>
    <w:rsid w:val="00317AF9"/>
    <w:rsid w:val="00322532"/>
    <w:rsid w:val="003268C5"/>
    <w:rsid w:val="0032695E"/>
    <w:rsid w:val="00330BB2"/>
    <w:rsid w:val="00331EBD"/>
    <w:rsid w:val="0033256E"/>
    <w:rsid w:val="00332853"/>
    <w:rsid w:val="00334B3A"/>
    <w:rsid w:val="00334CC5"/>
    <w:rsid w:val="00341212"/>
    <w:rsid w:val="00342761"/>
    <w:rsid w:val="003505D4"/>
    <w:rsid w:val="00354B15"/>
    <w:rsid w:val="00355310"/>
    <w:rsid w:val="00362830"/>
    <w:rsid w:val="00367FAC"/>
    <w:rsid w:val="00371118"/>
    <w:rsid w:val="00373C04"/>
    <w:rsid w:val="0037590D"/>
    <w:rsid w:val="00394711"/>
    <w:rsid w:val="003966D1"/>
    <w:rsid w:val="003A79D1"/>
    <w:rsid w:val="003B4512"/>
    <w:rsid w:val="003B50A2"/>
    <w:rsid w:val="003B57BA"/>
    <w:rsid w:val="003C0C69"/>
    <w:rsid w:val="003C0D6E"/>
    <w:rsid w:val="003C32A0"/>
    <w:rsid w:val="003C342F"/>
    <w:rsid w:val="003D0F47"/>
    <w:rsid w:val="003D4BD5"/>
    <w:rsid w:val="003E19AD"/>
    <w:rsid w:val="003E774B"/>
    <w:rsid w:val="003F1334"/>
    <w:rsid w:val="003F2793"/>
    <w:rsid w:val="003F2EFF"/>
    <w:rsid w:val="003F31A6"/>
    <w:rsid w:val="003F3419"/>
    <w:rsid w:val="003F3ACD"/>
    <w:rsid w:val="0040249E"/>
    <w:rsid w:val="00404575"/>
    <w:rsid w:val="00417F76"/>
    <w:rsid w:val="00420F97"/>
    <w:rsid w:val="00421E21"/>
    <w:rsid w:val="00431658"/>
    <w:rsid w:val="00434197"/>
    <w:rsid w:val="00435E0D"/>
    <w:rsid w:val="00437B81"/>
    <w:rsid w:val="00437C6C"/>
    <w:rsid w:val="00441439"/>
    <w:rsid w:val="00451A5F"/>
    <w:rsid w:val="004557AB"/>
    <w:rsid w:val="004618D8"/>
    <w:rsid w:val="00463155"/>
    <w:rsid w:val="0046406A"/>
    <w:rsid w:val="00471879"/>
    <w:rsid w:val="00473E46"/>
    <w:rsid w:val="00480F1D"/>
    <w:rsid w:val="004867D0"/>
    <w:rsid w:val="00494D76"/>
    <w:rsid w:val="004A3E0C"/>
    <w:rsid w:val="004B37C1"/>
    <w:rsid w:val="004B3E65"/>
    <w:rsid w:val="004C0EF2"/>
    <w:rsid w:val="004C6607"/>
    <w:rsid w:val="004D0546"/>
    <w:rsid w:val="004D3E59"/>
    <w:rsid w:val="004E149C"/>
    <w:rsid w:val="004E67CE"/>
    <w:rsid w:val="004F4F1F"/>
    <w:rsid w:val="0050509B"/>
    <w:rsid w:val="00505B80"/>
    <w:rsid w:val="00511343"/>
    <w:rsid w:val="00513B4E"/>
    <w:rsid w:val="00514571"/>
    <w:rsid w:val="00515AC8"/>
    <w:rsid w:val="0051616D"/>
    <w:rsid w:val="0052394D"/>
    <w:rsid w:val="005271F1"/>
    <w:rsid w:val="00527428"/>
    <w:rsid w:val="00527AE4"/>
    <w:rsid w:val="00530F9D"/>
    <w:rsid w:val="00531127"/>
    <w:rsid w:val="005357CB"/>
    <w:rsid w:val="0054461D"/>
    <w:rsid w:val="005531C5"/>
    <w:rsid w:val="00555D68"/>
    <w:rsid w:val="005565A1"/>
    <w:rsid w:val="005634AA"/>
    <w:rsid w:val="00566804"/>
    <w:rsid w:val="00567549"/>
    <w:rsid w:val="0057027E"/>
    <w:rsid w:val="00570A11"/>
    <w:rsid w:val="00573E9C"/>
    <w:rsid w:val="00574C78"/>
    <w:rsid w:val="005761AA"/>
    <w:rsid w:val="00580254"/>
    <w:rsid w:val="0058617E"/>
    <w:rsid w:val="00592032"/>
    <w:rsid w:val="00593E5E"/>
    <w:rsid w:val="00596989"/>
    <w:rsid w:val="00596DE5"/>
    <w:rsid w:val="005B322E"/>
    <w:rsid w:val="005B5B98"/>
    <w:rsid w:val="005C1899"/>
    <w:rsid w:val="005C61A8"/>
    <w:rsid w:val="005C7E7B"/>
    <w:rsid w:val="005D096D"/>
    <w:rsid w:val="005D236F"/>
    <w:rsid w:val="005D4081"/>
    <w:rsid w:val="005F4C81"/>
    <w:rsid w:val="00604194"/>
    <w:rsid w:val="00611482"/>
    <w:rsid w:val="00612BE3"/>
    <w:rsid w:val="00613341"/>
    <w:rsid w:val="00616B92"/>
    <w:rsid w:val="00616BFB"/>
    <w:rsid w:val="00620745"/>
    <w:rsid w:val="006256A2"/>
    <w:rsid w:val="00626103"/>
    <w:rsid w:val="006265C1"/>
    <w:rsid w:val="00627480"/>
    <w:rsid w:val="006356D7"/>
    <w:rsid w:val="0063665F"/>
    <w:rsid w:val="00641A9C"/>
    <w:rsid w:val="00651B64"/>
    <w:rsid w:val="0065292D"/>
    <w:rsid w:val="006606FC"/>
    <w:rsid w:val="00663ED6"/>
    <w:rsid w:val="00670C87"/>
    <w:rsid w:val="006869C1"/>
    <w:rsid w:val="00687709"/>
    <w:rsid w:val="006B096E"/>
    <w:rsid w:val="006B0A8F"/>
    <w:rsid w:val="006B5B2E"/>
    <w:rsid w:val="006B5CFC"/>
    <w:rsid w:val="006C52A7"/>
    <w:rsid w:val="006D21AA"/>
    <w:rsid w:val="006D383F"/>
    <w:rsid w:val="006D3B9F"/>
    <w:rsid w:val="006D435B"/>
    <w:rsid w:val="006D6C14"/>
    <w:rsid w:val="006E2CDC"/>
    <w:rsid w:val="006E5B94"/>
    <w:rsid w:val="006E5FA0"/>
    <w:rsid w:val="006E69F7"/>
    <w:rsid w:val="006E7364"/>
    <w:rsid w:val="006F0631"/>
    <w:rsid w:val="006F2DC8"/>
    <w:rsid w:val="006F39D6"/>
    <w:rsid w:val="006F3FC8"/>
    <w:rsid w:val="006F6EFA"/>
    <w:rsid w:val="006F721D"/>
    <w:rsid w:val="007012B7"/>
    <w:rsid w:val="00702C3E"/>
    <w:rsid w:val="007055A6"/>
    <w:rsid w:val="00705655"/>
    <w:rsid w:val="00705A8C"/>
    <w:rsid w:val="007168C5"/>
    <w:rsid w:val="0072379C"/>
    <w:rsid w:val="00733EC7"/>
    <w:rsid w:val="0073502E"/>
    <w:rsid w:val="0073611B"/>
    <w:rsid w:val="0073635F"/>
    <w:rsid w:val="00737C7B"/>
    <w:rsid w:val="007401FF"/>
    <w:rsid w:val="007437EE"/>
    <w:rsid w:val="00745FAB"/>
    <w:rsid w:val="0076667B"/>
    <w:rsid w:val="0076799A"/>
    <w:rsid w:val="00774DAF"/>
    <w:rsid w:val="00775A81"/>
    <w:rsid w:val="00775F82"/>
    <w:rsid w:val="0078331C"/>
    <w:rsid w:val="00793DDB"/>
    <w:rsid w:val="00793F68"/>
    <w:rsid w:val="00794453"/>
    <w:rsid w:val="00796D6E"/>
    <w:rsid w:val="007A15D2"/>
    <w:rsid w:val="007A3F58"/>
    <w:rsid w:val="007B60A0"/>
    <w:rsid w:val="007E0EC7"/>
    <w:rsid w:val="007E296E"/>
    <w:rsid w:val="007E3DB6"/>
    <w:rsid w:val="007E697F"/>
    <w:rsid w:val="007F183D"/>
    <w:rsid w:val="00800CE1"/>
    <w:rsid w:val="008021FA"/>
    <w:rsid w:val="0081055E"/>
    <w:rsid w:val="008107A0"/>
    <w:rsid w:val="00812D82"/>
    <w:rsid w:val="00832D25"/>
    <w:rsid w:val="00835629"/>
    <w:rsid w:val="00835D2F"/>
    <w:rsid w:val="008457CA"/>
    <w:rsid w:val="00856042"/>
    <w:rsid w:val="00860630"/>
    <w:rsid w:val="008666C4"/>
    <w:rsid w:val="00867098"/>
    <w:rsid w:val="00874CF0"/>
    <w:rsid w:val="00874D41"/>
    <w:rsid w:val="008775CE"/>
    <w:rsid w:val="00882D79"/>
    <w:rsid w:val="008872F3"/>
    <w:rsid w:val="00892F4C"/>
    <w:rsid w:val="008A05E6"/>
    <w:rsid w:val="008A0B58"/>
    <w:rsid w:val="008B2EEC"/>
    <w:rsid w:val="008B6AD6"/>
    <w:rsid w:val="008C352B"/>
    <w:rsid w:val="008C68A2"/>
    <w:rsid w:val="008D59AF"/>
    <w:rsid w:val="008E3072"/>
    <w:rsid w:val="008F64A7"/>
    <w:rsid w:val="008F7E3A"/>
    <w:rsid w:val="00903E29"/>
    <w:rsid w:val="00910BE1"/>
    <w:rsid w:val="009111D8"/>
    <w:rsid w:val="00920307"/>
    <w:rsid w:val="0092579F"/>
    <w:rsid w:val="00927DE5"/>
    <w:rsid w:val="00934064"/>
    <w:rsid w:val="0095121F"/>
    <w:rsid w:val="009571B8"/>
    <w:rsid w:val="009574C8"/>
    <w:rsid w:val="009709E9"/>
    <w:rsid w:val="00973D07"/>
    <w:rsid w:val="009949CF"/>
    <w:rsid w:val="009A0BCD"/>
    <w:rsid w:val="009B0593"/>
    <w:rsid w:val="009B065F"/>
    <w:rsid w:val="009B3224"/>
    <w:rsid w:val="009B6CAA"/>
    <w:rsid w:val="009C1716"/>
    <w:rsid w:val="009C7AD2"/>
    <w:rsid w:val="009D5E7E"/>
    <w:rsid w:val="009D7BFF"/>
    <w:rsid w:val="009D7CC4"/>
    <w:rsid w:val="009E4D56"/>
    <w:rsid w:val="009F5396"/>
    <w:rsid w:val="009F5501"/>
    <w:rsid w:val="00A0213A"/>
    <w:rsid w:val="00A02533"/>
    <w:rsid w:val="00A044F7"/>
    <w:rsid w:val="00A16C74"/>
    <w:rsid w:val="00A213D6"/>
    <w:rsid w:val="00A25DC9"/>
    <w:rsid w:val="00A26BD2"/>
    <w:rsid w:val="00A332BF"/>
    <w:rsid w:val="00A36BCB"/>
    <w:rsid w:val="00A43A22"/>
    <w:rsid w:val="00A44045"/>
    <w:rsid w:val="00A44243"/>
    <w:rsid w:val="00A519DB"/>
    <w:rsid w:val="00A669A3"/>
    <w:rsid w:val="00A84F8F"/>
    <w:rsid w:val="00A9583C"/>
    <w:rsid w:val="00A97D7E"/>
    <w:rsid w:val="00AA47FF"/>
    <w:rsid w:val="00AC6786"/>
    <w:rsid w:val="00AC713B"/>
    <w:rsid w:val="00AD7CDB"/>
    <w:rsid w:val="00AE2268"/>
    <w:rsid w:val="00AF7765"/>
    <w:rsid w:val="00B031AA"/>
    <w:rsid w:val="00B04AD5"/>
    <w:rsid w:val="00B23566"/>
    <w:rsid w:val="00B26182"/>
    <w:rsid w:val="00B3683B"/>
    <w:rsid w:val="00B4201E"/>
    <w:rsid w:val="00B4614E"/>
    <w:rsid w:val="00B57387"/>
    <w:rsid w:val="00B60463"/>
    <w:rsid w:val="00B61E48"/>
    <w:rsid w:val="00B61EEB"/>
    <w:rsid w:val="00B62123"/>
    <w:rsid w:val="00B639A6"/>
    <w:rsid w:val="00B63CE0"/>
    <w:rsid w:val="00B679F6"/>
    <w:rsid w:val="00B67E84"/>
    <w:rsid w:val="00B75C0E"/>
    <w:rsid w:val="00B855EC"/>
    <w:rsid w:val="00B91CCE"/>
    <w:rsid w:val="00B94E2F"/>
    <w:rsid w:val="00BA1C4B"/>
    <w:rsid w:val="00BA71E4"/>
    <w:rsid w:val="00BB248F"/>
    <w:rsid w:val="00BC0897"/>
    <w:rsid w:val="00BC4D2B"/>
    <w:rsid w:val="00BC649C"/>
    <w:rsid w:val="00BD04BC"/>
    <w:rsid w:val="00BD0D22"/>
    <w:rsid w:val="00BE072A"/>
    <w:rsid w:val="00BE15AC"/>
    <w:rsid w:val="00BE166F"/>
    <w:rsid w:val="00BF24C7"/>
    <w:rsid w:val="00BF6923"/>
    <w:rsid w:val="00C00308"/>
    <w:rsid w:val="00C02C90"/>
    <w:rsid w:val="00C02D20"/>
    <w:rsid w:val="00C07EAB"/>
    <w:rsid w:val="00C1049B"/>
    <w:rsid w:val="00C142E6"/>
    <w:rsid w:val="00C151C8"/>
    <w:rsid w:val="00C233B3"/>
    <w:rsid w:val="00C23C0A"/>
    <w:rsid w:val="00C31753"/>
    <w:rsid w:val="00C31CE6"/>
    <w:rsid w:val="00C330BD"/>
    <w:rsid w:val="00C46DAF"/>
    <w:rsid w:val="00C523AA"/>
    <w:rsid w:val="00C548FC"/>
    <w:rsid w:val="00C705CA"/>
    <w:rsid w:val="00C71228"/>
    <w:rsid w:val="00C76A55"/>
    <w:rsid w:val="00C820E2"/>
    <w:rsid w:val="00C82831"/>
    <w:rsid w:val="00C877B3"/>
    <w:rsid w:val="00C93DB5"/>
    <w:rsid w:val="00C952E3"/>
    <w:rsid w:val="00CA2B95"/>
    <w:rsid w:val="00CA4E66"/>
    <w:rsid w:val="00CA6255"/>
    <w:rsid w:val="00CA68B8"/>
    <w:rsid w:val="00CB149E"/>
    <w:rsid w:val="00CB3793"/>
    <w:rsid w:val="00CB577A"/>
    <w:rsid w:val="00CC2E3D"/>
    <w:rsid w:val="00CC724C"/>
    <w:rsid w:val="00CD1418"/>
    <w:rsid w:val="00CD5270"/>
    <w:rsid w:val="00CE1213"/>
    <w:rsid w:val="00CF11FE"/>
    <w:rsid w:val="00CF3846"/>
    <w:rsid w:val="00CF3EA3"/>
    <w:rsid w:val="00CF5BE7"/>
    <w:rsid w:val="00CF5C1F"/>
    <w:rsid w:val="00D108E8"/>
    <w:rsid w:val="00D10F9D"/>
    <w:rsid w:val="00D1227E"/>
    <w:rsid w:val="00D16B62"/>
    <w:rsid w:val="00D174D6"/>
    <w:rsid w:val="00D21617"/>
    <w:rsid w:val="00D3208A"/>
    <w:rsid w:val="00D32978"/>
    <w:rsid w:val="00D330C5"/>
    <w:rsid w:val="00D33677"/>
    <w:rsid w:val="00D463E7"/>
    <w:rsid w:val="00D55E6D"/>
    <w:rsid w:val="00D56C7F"/>
    <w:rsid w:val="00D649C4"/>
    <w:rsid w:val="00D6759F"/>
    <w:rsid w:val="00D70CE7"/>
    <w:rsid w:val="00D73292"/>
    <w:rsid w:val="00D762F8"/>
    <w:rsid w:val="00D76301"/>
    <w:rsid w:val="00D82AF3"/>
    <w:rsid w:val="00D8671C"/>
    <w:rsid w:val="00D949A7"/>
    <w:rsid w:val="00DB44FF"/>
    <w:rsid w:val="00DB6241"/>
    <w:rsid w:val="00DC3D7F"/>
    <w:rsid w:val="00DC4374"/>
    <w:rsid w:val="00DC67F0"/>
    <w:rsid w:val="00DD3162"/>
    <w:rsid w:val="00DD4F4F"/>
    <w:rsid w:val="00DD54BD"/>
    <w:rsid w:val="00DD7E04"/>
    <w:rsid w:val="00DF0AF2"/>
    <w:rsid w:val="00DF1C3D"/>
    <w:rsid w:val="00E02BFC"/>
    <w:rsid w:val="00E03F17"/>
    <w:rsid w:val="00E12B2E"/>
    <w:rsid w:val="00E13A68"/>
    <w:rsid w:val="00E13E1C"/>
    <w:rsid w:val="00E15F5C"/>
    <w:rsid w:val="00E30698"/>
    <w:rsid w:val="00E306EF"/>
    <w:rsid w:val="00E33E6A"/>
    <w:rsid w:val="00E35101"/>
    <w:rsid w:val="00E5147D"/>
    <w:rsid w:val="00E702AB"/>
    <w:rsid w:val="00E77526"/>
    <w:rsid w:val="00E801AD"/>
    <w:rsid w:val="00E86771"/>
    <w:rsid w:val="00E9498D"/>
    <w:rsid w:val="00E97336"/>
    <w:rsid w:val="00EA1CE2"/>
    <w:rsid w:val="00EC279F"/>
    <w:rsid w:val="00EC325B"/>
    <w:rsid w:val="00EC5A68"/>
    <w:rsid w:val="00EC7B66"/>
    <w:rsid w:val="00ED2049"/>
    <w:rsid w:val="00EE1887"/>
    <w:rsid w:val="00F03261"/>
    <w:rsid w:val="00F05982"/>
    <w:rsid w:val="00F13403"/>
    <w:rsid w:val="00F140D0"/>
    <w:rsid w:val="00F17CE7"/>
    <w:rsid w:val="00F22ED7"/>
    <w:rsid w:val="00F30F59"/>
    <w:rsid w:val="00F523EA"/>
    <w:rsid w:val="00F56550"/>
    <w:rsid w:val="00F64640"/>
    <w:rsid w:val="00F67200"/>
    <w:rsid w:val="00F71066"/>
    <w:rsid w:val="00F733E4"/>
    <w:rsid w:val="00F73A23"/>
    <w:rsid w:val="00F74D09"/>
    <w:rsid w:val="00F81E51"/>
    <w:rsid w:val="00F87788"/>
    <w:rsid w:val="00F9641F"/>
    <w:rsid w:val="00FA747D"/>
    <w:rsid w:val="00FB5676"/>
    <w:rsid w:val="00FB5772"/>
    <w:rsid w:val="00FB6083"/>
    <w:rsid w:val="00FB6C91"/>
    <w:rsid w:val="00FC436E"/>
    <w:rsid w:val="00FC700F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850509"/>
  <w15:docId w15:val="{3431A33F-667A-42A3-B443-77199383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B4201E"/>
    <w:pPr>
      <w:spacing w:after="160" w:line="259" w:lineRule="auto"/>
    </w:pPr>
    <w:rPr>
      <w:rFonts w:eastAsiaTheme="minorHAnsi"/>
      <w:szCs w:val="24"/>
    </w:rPr>
  </w:style>
  <w:style w:type="table" w:styleId="Lentelstinklelis">
    <w:name w:val="Table Grid"/>
    <w:basedOn w:val="prastojilentel"/>
    <w:uiPriority w:val="59"/>
    <w:qFormat/>
    <w:rsid w:val="00580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1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C372F1-7A74-4AC6-9506-CE366775B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</Template>
  <TotalTime>1</TotalTime>
  <Pages>2</Pages>
  <Words>287</Words>
  <Characters>1884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2167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Reda Pilelienė</cp:lastModifiedBy>
  <cp:revision>7</cp:revision>
  <cp:lastPrinted>2024-11-07T12:50:00Z</cp:lastPrinted>
  <dcterms:created xsi:type="dcterms:W3CDTF">2024-12-09T10:56:00Z</dcterms:created>
  <dcterms:modified xsi:type="dcterms:W3CDTF">2024-12-19T12:25:00Z</dcterms:modified>
</cp:coreProperties>
</file>