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8499" w14:textId="6A51D9F9" w:rsidR="00F62C10" w:rsidRDefault="00F62C10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12407B0" wp14:editId="3E47C9C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D865E" w14:textId="77777777" w:rsidR="00F62C10" w:rsidRDefault="00F62C10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75637E2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1DD89602" w14:textId="40986773" w:rsidR="00BD56CE" w:rsidRDefault="00BD56CE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>sprendimas</w:t>
      </w:r>
    </w:p>
    <w:p w14:paraId="18FF7CDB" w14:textId="29B8C62F" w:rsidR="00BD56CE" w:rsidRDefault="0063548B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>Dėl KRETINGOS RAJONO SAVIVALDYBĖS TARYBOS 2022 M. SAUSIO 27 D. SPRENDIMO NR. T2-18 „</w:t>
      </w:r>
      <w:r w:rsidR="00BD56CE">
        <w:rPr>
          <w:rFonts w:eastAsiaTheme="minorHAnsi"/>
          <w:b/>
          <w:caps/>
          <w:szCs w:val="24"/>
        </w:rPr>
        <w:t xml:space="preserve">DĖL </w:t>
      </w:r>
      <w:r w:rsidR="000D550E">
        <w:rPr>
          <w:rFonts w:eastAsiaTheme="minorHAnsi"/>
          <w:b/>
          <w:caps/>
          <w:szCs w:val="24"/>
        </w:rPr>
        <w:t>TRANSPORTO PASLAUGŲ TEIKIMO IR MOKĖJIMO UŽ PASLAUGAS TVARKOS APRAŠO PATVIRTINIMO</w:t>
      </w:r>
      <w:r>
        <w:rPr>
          <w:rFonts w:eastAsiaTheme="minorHAnsi"/>
          <w:b/>
          <w:caps/>
          <w:szCs w:val="24"/>
        </w:rPr>
        <w:t>“ PAKEITIMO</w:t>
      </w:r>
    </w:p>
    <w:p w14:paraId="1C65A4E5" w14:textId="77777777" w:rsidR="00BD56CE" w:rsidRDefault="00BD56CE" w:rsidP="00BD56CE">
      <w:pPr>
        <w:tabs>
          <w:tab w:val="left" w:pos="1276"/>
        </w:tabs>
        <w:rPr>
          <w:rFonts w:eastAsiaTheme="minorHAnsi"/>
          <w:szCs w:val="24"/>
        </w:rPr>
      </w:pPr>
    </w:p>
    <w:p w14:paraId="027395AD" w14:textId="010CB2D2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2024 m. spalio </w:t>
      </w:r>
      <w:r w:rsidR="00F62C10">
        <w:rPr>
          <w:rFonts w:eastAsiaTheme="minorHAnsi"/>
          <w:szCs w:val="24"/>
        </w:rPr>
        <w:t>31</w:t>
      </w:r>
      <w:r>
        <w:rPr>
          <w:rFonts w:eastAsiaTheme="minorHAnsi"/>
          <w:szCs w:val="24"/>
        </w:rPr>
        <w:t xml:space="preserve"> d. Nr. T</w:t>
      </w:r>
      <w:r w:rsidR="00F62C10">
        <w:rPr>
          <w:rFonts w:eastAsiaTheme="minorHAnsi"/>
          <w:szCs w:val="24"/>
        </w:rPr>
        <w:t>2</w:t>
      </w:r>
      <w:r>
        <w:rPr>
          <w:rFonts w:eastAsiaTheme="minorHAnsi"/>
          <w:szCs w:val="24"/>
        </w:rPr>
        <w:t>-</w:t>
      </w:r>
      <w:r w:rsidR="002B4EBE">
        <w:rPr>
          <w:rFonts w:eastAsiaTheme="minorHAnsi"/>
          <w:szCs w:val="24"/>
        </w:rPr>
        <w:t>3</w:t>
      </w:r>
      <w:r w:rsidR="00F62C10">
        <w:rPr>
          <w:rFonts w:eastAsiaTheme="minorHAnsi"/>
          <w:szCs w:val="24"/>
        </w:rPr>
        <w:t>6</w:t>
      </w:r>
      <w:r w:rsidR="00CE604B">
        <w:rPr>
          <w:rFonts w:eastAsiaTheme="minorHAnsi"/>
          <w:szCs w:val="24"/>
        </w:rPr>
        <w:t>6</w:t>
      </w:r>
    </w:p>
    <w:p w14:paraId="2741AEF8" w14:textId="77777777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Kretinga</w:t>
      </w:r>
    </w:p>
    <w:p w14:paraId="1DE21E84" w14:textId="77777777" w:rsidR="00BD56CE" w:rsidRDefault="00BD56CE" w:rsidP="00BD56CE">
      <w:pPr>
        <w:tabs>
          <w:tab w:val="left" w:pos="912"/>
        </w:tabs>
        <w:jc w:val="both"/>
        <w:rPr>
          <w:rFonts w:eastAsia="Times New Roman"/>
          <w:b/>
          <w:szCs w:val="24"/>
        </w:rPr>
      </w:pPr>
    </w:p>
    <w:p w14:paraId="06B95DD6" w14:textId="16AB94F7" w:rsidR="00BD56CE" w:rsidRDefault="00BD56CE" w:rsidP="00BD56CE">
      <w:pPr>
        <w:tabs>
          <w:tab w:val="left" w:pos="912"/>
        </w:tabs>
        <w:ind w:firstLine="851"/>
        <w:jc w:val="both"/>
        <w:rPr>
          <w:szCs w:val="24"/>
        </w:rPr>
      </w:pPr>
      <w:r>
        <w:t xml:space="preserve">Vadovaudamasi Lietuvos Respublikos vietos savivaldos įstatymo 15 straipsnio 2 dalies 29 punktu, </w:t>
      </w:r>
      <w:r>
        <w:rPr>
          <w:szCs w:val="24"/>
        </w:rPr>
        <w:t xml:space="preserve">Kretingos rajono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4F7E907C" w14:textId="7EE134DD" w:rsidR="00620734" w:rsidRPr="00422A8E" w:rsidRDefault="00620734" w:rsidP="00C42F5E">
      <w:pPr>
        <w:pStyle w:val="Sraopastraipa"/>
        <w:numPr>
          <w:ilvl w:val="0"/>
          <w:numId w:val="14"/>
        </w:numPr>
        <w:tabs>
          <w:tab w:val="left" w:pos="851"/>
          <w:tab w:val="left" w:pos="993"/>
        </w:tabs>
        <w:ind w:left="0" w:firstLine="851"/>
        <w:jc w:val="both"/>
        <w:rPr>
          <w:szCs w:val="24"/>
          <w:lang w:eastAsia="zh-CN"/>
        </w:rPr>
      </w:pPr>
      <w:r w:rsidRPr="00422A8E">
        <w:rPr>
          <w:szCs w:val="24"/>
        </w:rPr>
        <w:t xml:space="preserve">Pakeisti Kretingos rajono savivaldybės tarybos </w:t>
      </w:r>
      <w:r w:rsidRPr="00422A8E">
        <w:rPr>
          <w:szCs w:val="24"/>
          <w:lang w:eastAsia="zh-CN"/>
        </w:rPr>
        <w:t>2022 m. sausio 27 d. sprendimą Nr.</w:t>
      </w:r>
      <w:r w:rsidR="00972E1D">
        <w:rPr>
          <w:szCs w:val="24"/>
          <w:lang w:eastAsia="zh-CN"/>
        </w:rPr>
        <w:t xml:space="preserve">        </w:t>
      </w:r>
      <w:r w:rsidRPr="00422A8E">
        <w:rPr>
          <w:szCs w:val="24"/>
          <w:lang w:eastAsia="zh-CN"/>
        </w:rPr>
        <w:t xml:space="preserve"> T2-18 „Dėl transporto paslaugų teikimo ir mokėjimo už paslaugas tvarkos aprašo patvirtinimo</w:t>
      </w:r>
      <w:r w:rsidR="000767E9" w:rsidRPr="00422A8E">
        <w:rPr>
          <w:szCs w:val="24"/>
          <w:lang w:eastAsia="zh-CN"/>
        </w:rPr>
        <w:t>“</w:t>
      </w:r>
      <w:r w:rsidR="00F84CE6" w:rsidRPr="00422A8E">
        <w:rPr>
          <w:szCs w:val="24"/>
          <w:lang w:eastAsia="zh-CN"/>
        </w:rPr>
        <w:t>:</w:t>
      </w:r>
    </w:p>
    <w:p w14:paraId="07FFEA09" w14:textId="17382AE7" w:rsidR="000767E9" w:rsidRPr="000A6461" w:rsidRDefault="000A6461" w:rsidP="000A6461">
      <w:pPr>
        <w:pStyle w:val="Sraopastraipa"/>
        <w:numPr>
          <w:ilvl w:val="1"/>
          <w:numId w:val="14"/>
        </w:num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0E0DBB">
        <w:rPr>
          <w:szCs w:val="24"/>
        </w:rPr>
        <w:t>p</w:t>
      </w:r>
      <w:r w:rsidR="000767E9" w:rsidRPr="000A6461">
        <w:rPr>
          <w:szCs w:val="24"/>
        </w:rPr>
        <w:t xml:space="preserve">akeisti </w:t>
      </w:r>
      <w:r w:rsidR="001F14BD">
        <w:rPr>
          <w:szCs w:val="24"/>
        </w:rPr>
        <w:t>pr</w:t>
      </w:r>
      <w:r w:rsidR="006D40DD">
        <w:rPr>
          <w:szCs w:val="24"/>
        </w:rPr>
        <w:t>e</w:t>
      </w:r>
      <w:r w:rsidR="001F14BD">
        <w:rPr>
          <w:szCs w:val="24"/>
        </w:rPr>
        <w:t>ambulę</w:t>
      </w:r>
      <w:r w:rsidR="000767E9" w:rsidRPr="000A6461">
        <w:rPr>
          <w:szCs w:val="24"/>
        </w:rPr>
        <w:t xml:space="preserve"> ir j</w:t>
      </w:r>
      <w:r w:rsidR="001F14BD">
        <w:rPr>
          <w:szCs w:val="24"/>
        </w:rPr>
        <w:t>ą</w:t>
      </w:r>
      <w:r w:rsidR="000767E9" w:rsidRPr="000A6461">
        <w:rPr>
          <w:szCs w:val="24"/>
        </w:rPr>
        <w:t xml:space="preserve"> išdėstyti taip:</w:t>
      </w:r>
    </w:p>
    <w:p w14:paraId="0900503D" w14:textId="250E94E5" w:rsidR="002F1A17" w:rsidRPr="002F1A17" w:rsidRDefault="006D40DD" w:rsidP="0084579E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  <w:lang w:eastAsia="lt-LT"/>
        </w:rPr>
        <w:tab/>
        <w:t>„</w:t>
      </w:r>
      <w:r w:rsidRPr="006D40DD">
        <w:rPr>
          <w:szCs w:val="24"/>
          <w:lang w:eastAsia="lt-LT"/>
        </w:rPr>
        <w:t>Vadovaudamasi Lietuvos Respublikos vietos savivaldos įstatymo 1</w:t>
      </w:r>
      <w:r>
        <w:rPr>
          <w:szCs w:val="24"/>
          <w:lang w:eastAsia="lt-LT"/>
        </w:rPr>
        <w:t>5</w:t>
      </w:r>
      <w:r w:rsidRPr="006D40DD">
        <w:rPr>
          <w:szCs w:val="24"/>
          <w:lang w:eastAsia="lt-LT"/>
        </w:rPr>
        <w:t xml:space="preserve"> straipsnio 2 dalies </w:t>
      </w:r>
      <w:r>
        <w:rPr>
          <w:szCs w:val="24"/>
          <w:lang w:eastAsia="lt-LT"/>
        </w:rPr>
        <w:t>29</w:t>
      </w:r>
      <w:r w:rsidRPr="006D40DD">
        <w:rPr>
          <w:szCs w:val="24"/>
          <w:lang w:eastAsia="lt-LT"/>
        </w:rPr>
        <w:t xml:space="preserve"> punktu, Lietuvos Respublikos socialinių paslaugų įstatymo </w:t>
      </w:r>
      <w:r w:rsidRPr="00E022B6">
        <w:rPr>
          <w:color w:val="000000" w:themeColor="text1"/>
          <w:szCs w:val="24"/>
          <w:lang w:eastAsia="lt-LT"/>
        </w:rPr>
        <w:t>1</w:t>
      </w:r>
      <w:r w:rsidR="00E022B6" w:rsidRPr="00E022B6">
        <w:rPr>
          <w:color w:val="000000" w:themeColor="text1"/>
          <w:szCs w:val="24"/>
          <w:lang w:eastAsia="lt-LT"/>
        </w:rPr>
        <w:t>4</w:t>
      </w:r>
      <w:r w:rsidRPr="00E022B6">
        <w:rPr>
          <w:color w:val="000000" w:themeColor="text1"/>
          <w:szCs w:val="24"/>
          <w:lang w:eastAsia="lt-LT"/>
        </w:rPr>
        <w:t xml:space="preserve"> straipsnio 1 </w:t>
      </w:r>
      <w:r w:rsidR="00E022B6" w:rsidRPr="00E022B6">
        <w:rPr>
          <w:color w:val="000000" w:themeColor="text1"/>
          <w:szCs w:val="24"/>
          <w:lang w:eastAsia="lt-LT"/>
        </w:rPr>
        <w:t>dalimi</w:t>
      </w:r>
      <w:r w:rsidRPr="00E022B6">
        <w:rPr>
          <w:color w:val="000000" w:themeColor="text1"/>
          <w:szCs w:val="24"/>
          <w:lang w:eastAsia="lt-LT"/>
        </w:rPr>
        <w:t xml:space="preserve">, </w:t>
      </w:r>
      <w:r w:rsidR="00E022B6">
        <w:rPr>
          <w:color w:val="000000" w:themeColor="text1"/>
          <w:szCs w:val="24"/>
          <w:lang w:eastAsia="lt-LT"/>
        </w:rPr>
        <w:t>35</w:t>
      </w:r>
      <w:r w:rsidRPr="00E60B71">
        <w:rPr>
          <w:color w:val="FF0000"/>
          <w:szCs w:val="24"/>
          <w:lang w:eastAsia="lt-LT"/>
        </w:rPr>
        <w:t xml:space="preserve"> </w:t>
      </w:r>
      <w:r w:rsidRPr="00E022B6">
        <w:rPr>
          <w:color w:val="000000" w:themeColor="text1"/>
          <w:szCs w:val="24"/>
          <w:lang w:eastAsia="lt-LT"/>
        </w:rPr>
        <w:t>straipsni</w:t>
      </w:r>
      <w:r w:rsidR="00E022B6" w:rsidRPr="00E022B6">
        <w:rPr>
          <w:color w:val="000000" w:themeColor="text1"/>
          <w:szCs w:val="24"/>
          <w:lang w:eastAsia="lt-LT"/>
        </w:rPr>
        <w:t>u</w:t>
      </w:r>
      <w:r w:rsidRPr="006D40DD">
        <w:rPr>
          <w:szCs w:val="24"/>
          <w:lang w:eastAsia="lt-LT"/>
        </w:rPr>
        <w:t xml:space="preserve">, Mokėjimo už socialines paslaugas tvarkos aprašo, patvirtinto Lietuvos Respublikos </w:t>
      </w:r>
      <w:r w:rsidR="002B5A24">
        <w:rPr>
          <w:szCs w:val="24"/>
          <w:lang w:eastAsia="lt-LT"/>
        </w:rPr>
        <w:t>socialinės apsaugos ir darbo ministro</w:t>
      </w:r>
      <w:r w:rsidRPr="006D40DD">
        <w:rPr>
          <w:szCs w:val="24"/>
          <w:lang w:eastAsia="lt-LT"/>
        </w:rPr>
        <w:t xml:space="preserve"> 20</w:t>
      </w:r>
      <w:r w:rsidR="002B5A24">
        <w:rPr>
          <w:szCs w:val="24"/>
          <w:lang w:eastAsia="lt-LT"/>
        </w:rPr>
        <w:t>24</w:t>
      </w:r>
      <w:r w:rsidRPr="006D40DD">
        <w:rPr>
          <w:szCs w:val="24"/>
          <w:lang w:eastAsia="lt-LT"/>
        </w:rPr>
        <w:t xml:space="preserve"> m. birželio 1</w:t>
      </w:r>
      <w:r w:rsidR="002B5A24">
        <w:rPr>
          <w:szCs w:val="24"/>
          <w:lang w:eastAsia="lt-LT"/>
        </w:rPr>
        <w:t>1</w:t>
      </w:r>
      <w:r w:rsidRPr="006D40DD">
        <w:rPr>
          <w:szCs w:val="24"/>
          <w:lang w:eastAsia="lt-LT"/>
        </w:rPr>
        <w:t xml:space="preserve"> d. </w:t>
      </w:r>
      <w:r w:rsidR="002B5A24">
        <w:rPr>
          <w:szCs w:val="24"/>
          <w:lang w:eastAsia="lt-LT"/>
        </w:rPr>
        <w:t>įsakymu</w:t>
      </w:r>
      <w:r w:rsidRPr="006D40DD">
        <w:rPr>
          <w:szCs w:val="24"/>
          <w:lang w:eastAsia="lt-LT"/>
        </w:rPr>
        <w:t xml:space="preserve"> Nr. </w:t>
      </w:r>
      <w:r w:rsidR="002B5A24">
        <w:rPr>
          <w:szCs w:val="24"/>
          <w:lang w:eastAsia="lt-LT"/>
        </w:rPr>
        <w:t xml:space="preserve">397 </w:t>
      </w:r>
      <w:r w:rsidRPr="006D40DD">
        <w:rPr>
          <w:szCs w:val="24"/>
          <w:lang w:eastAsia="lt-LT"/>
        </w:rPr>
        <w:t xml:space="preserve">„Dėl mokėjimo už socialines paslaugas tvarkos aprašo patvirtinimo“, </w:t>
      </w:r>
      <w:r w:rsidR="00B52D4D">
        <w:rPr>
          <w:szCs w:val="24"/>
          <w:lang w:eastAsia="lt-LT"/>
        </w:rPr>
        <w:t>4</w:t>
      </w:r>
      <w:r w:rsidRPr="006D40DD">
        <w:rPr>
          <w:szCs w:val="24"/>
          <w:lang w:eastAsia="lt-LT"/>
        </w:rPr>
        <w:t xml:space="preserve"> punkt</w:t>
      </w:r>
      <w:r w:rsidR="00B52D4D">
        <w:rPr>
          <w:szCs w:val="24"/>
          <w:lang w:eastAsia="lt-LT"/>
        </w:rPr>
        <w:t>u</w:t>
      </w:r>
      <w:r w:rsidRPr="006D40DD">
        <w:rPr>
          <w:szCs w:val="24"/>
          <w:lang w:eastAsia="lt-LT"/>
        </w:rPr>
        <w:t xml:space="preserve">, Socialinių paslaugų katalogo, patvirtinto </w:t>
      </w:r>
      <w:r w:rsidRPr="006D40DD">
        <w:rPr>
          <w:color w:val="000000"/>
          <w:szCs w:val="24"/>
          <w:shd w:val="clear" w:color="auto" w:fill="FFFFFF"/>
          <w:lang w:eastAsia="lt-LT"/>
        </w:rPr>
        <w:t>Lietuvos Respublikos Socialinės apsaugos ir darbo ministro 2006 m. balandžio 5 d. įsakymu Nr. A1-93 „Dėl socialinių paslaugų katalogo patvirtinimo“</w:t>
      </w:r>
      <w:r w:rsidR="007B1ED4">
        <w:rPr>
          <w:color w:val="000000"/>
          <w:szCs w:val="24"/>
          <w:shd w:val="clear" w:color="auto" w:fill="FFFFFF"/>
          <w:lang w:eastAsia="lt-LT"/>
        </w:rPr>
        <w:t>,</w:t>
      </w:r>
      <w:r w:rsidRPr="006D40DD">
        <w:rPr>
          <w:color w:val="000000"/>
          <w:szCs w:val="24"/>
          <w:shd w:val="clear" w:color="auto" w:fill="FFFFFF"/>
          <w:lang w:eastAsia="lt-LT"/>
        </w:rPr>
        <w:t xml:space="preserve"> </w:t>
      </w:r>
      <w:r w:rsidR="00046EDC">
        <w:rPr>
          <w:color w:val="000000"/>
          <w:szCs w:val="24"/>
          <w:shd w:val="clear" w:color="auto" w:fill="FFFFFF"/>
          <w:lang w:eastAsia="lt-LT"/>
        </w:rPr>
        <w:t>9.5</w:t>
      </w:r>
      <w:r w:rsidRPr="006D40DD">
        <w:rPr>
          <w:color w:val="000000"/>
          <w:szCs w:val="24"/>
          <w:shd w:val="clear" w:color="auto" w:fill="FFFFFF"/>
          <w:lang w:eastAsia="lt-LT"/>
        </w:rPr>
        <w:t xml:space="preserve"> papunkčiu, </w:t>
      </w:r>
      <w:r w:rsidRPr="006D40DD">
        <w:rPr>
          <w:szCs w:val="24"/>
          <w:lang w:eastAsia="lt-LT"/>
        </w:rPr>
        <w:t>Kretingos socialinių paslaugų centro nuostatų, patvirtintų Kretingos rajono savivaldybės tarybos 2005 m. rugpjūčio 25 d. sprendimu Nr. T2-229 „Dėl Kretingos socialinių paslaugų centro nuostatų tvirtinimo“, 1</w:t>
      </w:r>
      <w:r w:rsidR="000E12F1">
        <w:rPr>
          <w:szCs w:val="24"/>
          <w:lang w:eastAsia="lt-LT"/>
        </w:rPr>
        <w:t>6.2.3</w:t>
      </w:r>
      <w:r w:rsidRPr="006D40DD">
        <w:rPr>
          <w:szCs w:val="24"/>
          <w:lang w:eastAsia="lt-LT"/>
        </w:rPr>
        <w:t xml:space="preserve"> </w:t>
      </w:r>
      <w:r w:rsidR="00972E1D">
        <w:rPr>
          <w:szCs w:val="24"/>
          <w:lang w:eastAsia="lt-LT"/>
        </w:rPr>
        <w:t>pa</w:t>
      </w:r>
      <w:r w:rsidRPr="006D40DD">
        <w:rPr>
          <w:szCs w:val="24"/>
          <w:lang w:eastAsia="lt-LT"/>
        </w:rPr>
        <w:t>punk</w:t>
      </w:r>
      <w:r w:rsidR="00972E1D">
        <w:rPr>
          <w:szCs w:val="24"/>
          <w:lang w:eastAsia="lt-LT"/>
        </w:rPr>
        <w:t>čiu</w:t>
      </w:r>
      <w:r w:rsidRPr="006D40DD">
        <w:rPr>
          <w:szCs w:val="24"/>
          <w:lang w:eastAsia="lt-LT"/>
        </w:rPr>
        <w:t>, Kretingos rajono s</w:t>
      </w:r>
      <w:r w:rsidRPr="006D40DD">
        <w:rPr>
          <w:szCs w:val="22"/>
          <w:lang w:eastAsia="lt-LT"/>
        </w:rPr>
        <w:t>avivaldybės taryba n u s p r e n d ž i a:</w:t>
      </w:r>
      <w:r w:rsidR="00E51995">
        <w:rPr>
          <w:szCs w:val="22"/>
          <w:lang w:eastAsia="lt-LT"/>
        </w:rPr>
        <w:t>“</w:t>
      </w:r>
      <w:r w:rsidR="0084579E">
        <w:rPr>
          <w:szCs w:val="22"/>
          <w:lang w:eastAsia="lt-LT"/>
        </w:rPr>
        <w:t>;</w:t>
      </w:r>
    </w:p>
    <w:p w14:paraId="105190D8" w14:textId="2A971ED3" w:rsidR="00BD56CE" w:rsidRPr="000A6461" w:rsidRDefault="000E0DBB" w:rsidP="000A6461">
      <w:pPr>
        <w:pStyle w:val="Sraopastraipa"/>
        <w:numPr>
          <w:ilvl w:val="1"/>
          <w:numId w:val="14"/>
        </w:numPr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zh-CN"/>
        </w:rPr>
        <w:t>p</w:t>
      </w:r>
      <w:r w:rsidR="0063548B" w:rsidRPr="000A6461">
        <w:rPr>
          <w:szCs w:val="24"/>
          <w:lang w:eastAsia="zh-CN"/>
        </w:rPr>
        <w:t>akeisti Transporto paslaugų teikimo ir mokėjimo už paslaugas tvarkos aprašą ir išdėstyti j</w:t>
      </w:r>
      <w:r w:rsidR="00DE59A5">
        <w:rPr>
          <w:szCs w:val="24"/>
          <w:lang w:eastAsia="zh-CN"/>
        </w:rPr>
        <w:t>į</w:t>
      </w:r>
      <w:r w:rsidR="0063548B" w:rsidRPr="000A6461">
        <w:rPr>
          <w:szCs w:val="24"/>
          <w:lang w:eastAsia="zh-CN"/>
        </w:rPr>
        <w:t xml:space="preserve"> nauja redakcija (pridedama)</w:t>
      </w:r>
      <w:r w:rsidR="00BD56CE" w:rsidRPr="000A6461">
        <w:rPr>
          <w:szCs w:val="24"/>
          <w:lang w:eastAsia="zh-CN"/>
        </w:rPr>
        <w:t>.</w:t>
      </w:r>
    </w:p>
    <w:p w14:paraId="593DD61D" w14:textId="77777777" w:rsidR="007F75A7" w:rsidRPr="007F75A7" w:rsidRDefault="007F75A7" w:rsidP="00F5329B">
      <w:pPr>
        <w:pStyle w:val="Sraopastraipa"/>
        <w:numPr>
          <w:ilvl w:val="0"/>
          <w:numId w:val="14"/>
        </w:numPr>
        <w:ind w:firstLine="491"/>
        <w:jc w:val="both"/>
        <w:rPr>
          <w:color w:val="FF0000"/>
          <w:szCs w:val="24"/>
          <w:lang w:eastAsia="lt-LT"/>
        </w:rPr>
      </w:pPr>
      <w:r w:rsidRPr="007F75A7">
        <w:rPr>
          <w:bCs/>
        </w:rPr>
        <w:t>Teisės aktą skelbti Teisės aktų registre.</w:t>
      </w:r>
    </w:p>
    <w:p w14:paraId="397B6899" w14:textId="77777777" w:rsidR="007F75A7" w:rsidRPr="007F75A7" w:rsidRDefault="007F75A7" w:rsidP="000E0DBB">
      <w:pPr>
        <w:tabs>
          <w:tab w:val="left" w:pos="1134"/>
        </w:tabs>
        <w:ind w:left="360"/>
        <w:jc w:val="both"/>
        <w:rPr>
          <w:szCs w:val="24"/>
          <w:lang w:eastAsia="lt-LT"/>
        </w:rPr>
      </w:pPr>
    </w:p>
    <w:p w14:paraId="2558E493" w14:textId="7BFFC73C" w:rsidR="00BD56CE" w:rsidRPr="00F62C10" w:rsidRDefault="00BD56CE" w:rsidP="00BD56CE">
      <w:pPr>
        <w:jc w:val="both"/>
        <w:rPr>
          <w:szCs w:val="24"/>
          <w:lang w:eastAsia="lt-LT"/>
        </w:rPr>
      </w:pPr>
      <w:r w:rsidRPr="00F62C10">
        <w:rPr>
          <w:szCs w:val="24"/>
          <w:lang w:eastAsia="lt-LT"/>
        </w:rPr>
        <w:t>Savivaldybės meras</w:t>
      </w:r>
      <w:r w:rsidR="00F62C10">
        <w:rPr>
          <w:szCs w:val="24"/>
          <w:lang w:eastAsia="lt-LT"/>
        </w:rPr>
        <w:tab/>
      </w:r>
      <w:r w:rsidR="00F62C10">
        <w:rPr>
          <w:szCs w:val="24"/>
          <w:lang w:eastAsia="lt-LT"/>
        </w:rPr>
        <w:tab/>
      </w:r>
      <w:r w:rsidR="00F62C10">
        <w:rPr>
          <w:szCs w:val="24"/>
          <w:lang w:eastAsia="lt-LT"/>
        </w:rPr>
        <w:tab/>
      </w:r>
      <w:r w:rsidR="00F62C10">
        <w:rPr>
          <w:szCs w:val="24"/>
          <w:lang w:eastAsia="lt-LT"/>
        </w:rPr>
        <w:tab/>
      </w:r>
      <w:r w:rsidR="00F62C10">
        <w:rPr>
          <w:szCs w:val="24"/>
          <w:lang w:eastAsia="lt-LT"/>
        </w:rPr>
        <w:tab/>
        <w:t xml:space="preserve">Antanas Kalnius </w:t>
      </w: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05FDDBFB" w14:textId="76ECD65D" w:rsidR="000E12F1" w:rsidRDefault="000E12F1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C98BAC1" w14:textId="7744183D" w:rsidR="00D85A09" w:rsidRDefault="00D85A09">
      <w:pPr>
        <w:rPr>
          <w:szCs w:val="24"/>
        </w:rPr>
      </w:pPr>
    </w:p>
    <w:p w14:paraId="0A62DF70" w14:textId="0E228828" w:rsidR="00F749D7" w:rsidRDefault="00F749D7">
      <w:pPr>
        <w:rPr>
          <w:szCs w:val="24"/>
        </w:rPr>
      </w:pPr>
    </w:p>
    <w:p w14:paraId="7E965598" w14:textId="685EAE43" w:rsidR="005D2150" w:rsidRDefault="005D2150">
      <w:pPr>
        <w:rPr>
          <w:szCs w:val="24"/>
        </w:rPr>
      </w:pPr>
    </w:p>
    <w:p w14:paraId="09060801" w14:textId="27760326" w:rsidR="0090358E" w:rsidRPr="00226FE1" w:rsidRDefault="007F38AA" w:rsidP="00F62C10">
      <w:r>
        <w:rPr>
          <w:szCs w:val="24"/>
        </w:rPr>
        <w:t xml:space="preserve">M. </w:t>
      </w:r>
      <w:r w:rsidR="0093744D" w:rsidRPr="0093744D">
        <w:rPr>
          <w:szCs w:val="24"/>
        </w:rPr>
        <w:t>Lipskienė</w:t>
      </w:r>
    </w:p>
    <w:sectPr w:rsidR="0090358E" w:rsidRPr="00226FE1" w:rsidSect="00105DA2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3DC0" w14:textId="77777777" w:rsidR="00E55BB1" w:rsidRDefault="00E55BB1" w:rsidP="00494D76">
      <w:r>
        <w:separator/>
      </w:r>
    </w:p>
  </w:endnote>
  <w:endnote w:type="continuationSeparator" w:id="0">
    <w:p w14:paraId="7087ADDA" w14:textId="77777777" w:rsidR="00E55BB1" w:rsidRDefault="00E55BB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CF31" w14:textId="77777777" w:rsidR="00E55BB1" w:rsidRDefault="00E55BB1" w:rsidP="00494D76">
      <w:r>
        <w:separator/>
      </w:r>
    </w:p>
  </w:footnote>
  <w:footnote w:type="continuationSeparator" w:id="0">
    <w:p w14:paraId="37D8F244" w14:textId="77777777" w:rsidR="00E55BB1" w:rsidRDefault="00E55BB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0FD697B7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EBE" w:rsidRPr="002B4EBE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574EEB"/>
    <w:multiLevelType w:val="multilevel"/>
    <w:tmpl w:val="391A12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D2C49C9"/>
    <w:multiLevelType w:val="hybridMultilevel"/>
    <w:tmpl w:val="CE064AB0"/>
    <w:lvl w:ilvl="0" w:tplc="AE604DBE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 w15:restartNumberingAfterBreak="0">
    <w:nsid w:val="7003660E"/>
    <w:multiLevelType w:val="multilevel"/>
    <w:tmpl w:val="81F89DB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Batang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3" w15:restartNumberingAfterBreak="0">
    <w:nsid w:val="79C96608"/>
    <w:multiLevelType w:val="hybridMultilevel"/>
    <w:tmpl w:val="4BA45FCE"/>
    <w:lvl w:ilvl="0" w:tplc="5650C71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26206">
    <w:abstractNumId w:val="10"/>
  </w:num>
  <w:num w:numId="2" w16cid:durableId="1766682636">
    <w:abstractNumId w:val="5"/>
  </w:num>
  <w:num w:numId="3" w16cid:durableId="176624716">
    <w:abstractNumId w:val="6"/>
  </w:num>
  <w:num w:numId="4" w16cid:durableId="918102986">
    <w:abstractNumId w:val="0"/>
  </w:num>
  <w:num w:numId="5" w16cid:durableId="1295259134">
    <w:abstractNumId w:val="2"/>
  </w:num>
  <w:num w:numId="6" w16cid:durableId="1374117230">
    <w:abstractNumId w:val="11"/>
  </w:num>
  <w:num w:numId="7" w16cid:durableId="237256105">
    <w:abstractNumId w:val="1"/>
  </w:num>
  <w:num w:numId="8" w16cid:durableId="273907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898850">
    <w:abstractNumId w:val="9"/>
  </w:num>
  <w:num w:numId="10" w16cid:durableId="550921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182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188831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21377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6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1244"/>
    <w:rsid w:val="000231BF"/>
    <w:rsid w:val="00023B8E"/>
    <w:rsid w:val="00024729"/>
    <w:rsid w:val="00024A3C"/>
    <w:rsid w:val="00025839"/>
    <w:rsid w:val="00026CD7"/>
    <w:rsid w:val="0003166F"/>
    <w:rsid w:val="00032B0D"/>
    <w:rsid w:val="00037ECD"/>
    <w:rsid w:val="0004599A"/>
    <w:rsid w:val="00046EDC"/>
    <w:rsid w:val="00047A95"/>
    <w:rsid w:val="00063C17"/>
    <w:rsid w:val="000653FC"/>
    <w:rsid w:val="0006592C"/>
    <w:rsid w:val="000767E9"/>
    <w:rsid w:val="00076D54"/>
    <w:rsid w:val="000800AC"/>
    <w:rsid w:val="0008064F"/>
    <w:rsid w:val="00080DAE"/>
    <w:rsid w:val="00081137"/>
    <w:rsid w:val="0008544F"/>
    <w:rsid w:val="00085E24"/>
    <w:rsid w:val="00087CA0"/>
    <w:rsid w:val="00092719"/>
    <w:rsid w:val="0009342D"/>
    <w:rsid w:val="000935C3"/>
    <w:rsid w:val="000A55A7"/>
    <w:rsid w:val="000A6461"/>
    <w:rsid w:val="000C1219"/>
    <w:rsid w:val="000D39AA"/>
    <w:rsid w:val="000D550E"/>
    <w:rsid w:val="000E017E"/>
    <w:rsid w:val="000E0DBB"/>
    <w:rsid w:val="000E12F1"/>
    <w:rsid w:val="000E274C"/>
    <w:rsid w:val="000E2DFD"/>
    <w:rsid w:val="000E3E8B"/>
    <w:rsid w:val="000F0B6E"/>
    <w:rsid w:val="00105DA2"/>
    <w:rsid w:val="00110268"/>
    <w:rsid w:val="00110B71"/>
    <w:rsid w:val="001173C2"/>
    <w:rsid w:val="00122606"/>
    <w:rsid w:val="001316E3"/>
    <w:rsid w:val="0013517A"/>
    <w:rsid w:val="00142C0A"/>
    <w:rsid w:val="0014476B"/>
    <w:rsid w:val="001506CC"/>
    <w:rsid w:val="001507BA"/>
    <w:rsid w:val="001518C9"/>
    <w:rsid w:val="001557DB"/>
    <w:rsid w:val="00155861"/>
    <w:rsid w:val="00156B8D"/>
    <w:rsid w:val="001571EA"/>
    <w:rsid w:val="001574E3"/>
    <w:rsid w:val="00160B8E"/>
    <w:rsid w:val="00165757"/>
    <w:rsid w:val="00167A95"/>
    <w:rsid w:val="00171009"/>
    <w:rsid w:val="00172681"/>
    <w:rsid w:val="00172EF1"/>
    <w:rsid w:val="0017330A"/>
    <w:rsid w:val="00175D00"/>
    <w:rsid w:val="00181866"/>
    <w:rsid w:val="00184E27"/>
    <w:rsid w:val="0018510E"/>
    <w:rsid w:val="00186022"/>
    <w:rsid w:val="001935F7"/>
    <w:rsid w:val="001A0111"/>
    <w:rsid w:val="001A03EE"/>
    <w:rsid w:val="001A09C4"/>
    <w:rsid w:val="001A32DA"/>
    <w:rsid w:val="001B392C"/>
    <w:rsid w:val="001B7B14"/>
    <w:rsid w:val="001C0991"/>
    <w:rsid w:val="001C12F6"/>
    <w:rsid w:val="001C308D"/>
    <w:rsid w:val="001C4449"/>
    <w:rsid w:val="001C44FB"/>
    <w:rsid w:val="001C4BBB"/>
    <w:rsid w:val="001C5718"/>
    <w:rsid w:val="001D02FD"/>
    <w:rsid w:val="001D56FF"/>
    <w:rsid w:val="001D64C1"/>
    <w:rsid w:val="001E6D70"/>
    <w:rsid w:val="001E7716"/>
    <w:rsid w:val="001F0374"/>
    <w:rsid w:val="001F14BD"/>
    <w:rsid w:val="001F2D03"/>
    <w:rsid w:val="001F4192"/>
    <w:rsid w:val="00200B38"/>
    <w:rsid w:val="00200D43"/>
    <w:rsid w:val="00206C49"/>
    <w:rsid w:val="002108B7"/>
    <w:rsid w:val="002113E0"/>
    <w:rsid w:val="00213FEF"/>
    <w:rsid w:val="002176B4"/>
    <w:rsid w:val="00226FE1"/>
    <w:rsid w:val="00230DD1"/>
    <w:rsid w:val="00231728"/>
    <w:rsid w:val="00245D8D"/>
    <w:rsid w:val="002475FD"/>
    <w:rsid w:val="00254CEA"/>
    <w:rsid w:val="00260C76"/>
    <w:rsid w:val="0026239A"/>
    <w:rsid w:val="002633DA"/>
    <w:rsid w:val="00263754"/>
    <w:rsid w:val="00271C46"/>
    <w:rsid w:val="00272427"/>
    <w:rsid w:val="00272A95"/>
    <w:rsid w:val="00272C11"/>
    <w:rsid w:val="002825CE"/>
    <w:rsid w:val="002841D5"/>
    <w:rsid w:val="0029589A"/>
    <w:rsid w:val="002974F8"/>
    <w:rsid w:val="002A1B56"/>
    <w:rsid w:val="002B275E"/>
    <w:rsid w:val="002B2EF6"/>
    <w:rsid w:val="002B3975"/>
    <w:rsid w:val="002B4EBE"/>
    <w:rsid w:val="002B4FA7"/>
    <w:rsid w:val="002B5A24"/>
    <w:rsid w:val="002B5CAD"/>
    <w:rsid w:val="002B78F3"/>
    <w:rsid w:val="002C1606"/>
    <w:rsid w:val="002D1C2B"/>
    <w:rsid w:val="002E4985"/>
    <w:rsid w:val="002E4A37"/>
    <w:rsid w:val="002E589E"/>
    <w:rsid w:val="002F045E"/>
    <w:rsid w:val="002F1A17"/>
    <w:rsid w:val="002F3F43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3727C"/>
    <w:rsid w:val="00341212"/>
    <w:rsid w:val="00342761"/>
    <w:rsid w:val="003439AF"/>
    <w:rsid w:val="003444C3"/>
    <w:rsid w:val="0034526E"/>
    <w:rsid w:val="003505D4"/>
    <w:rsid w:val="00353437"/>
    <w:rsid w:val="0035366F"/>
    <w:rsid w:val="00364C96"/>
    <w:rsid w:val="0037311E"/>
    <w:rsid w:val="0037590D"/>
    <w:rsid w:val="003762A1"/>
    <w:rsid w:val="0038486D"/>
    <w:rsid w:val="00386902"/>
    <w:rsid w:val="00390E55"/>
    <w:rsid w:val="00391B7C"/>
    <w:rsid w:val="00392B81"/>
    <w:rsid w:val="00394711"/>
    <w:rsid w:val="003959E6"/>
    <w:rsid w:val="00396FAF"/>
    <w:rsid w:val="003A0DFA"/>
    <w:rsid w:val="003A11EC"/>
    <w:rsid w:val="003A45F7"/>
    <w:rsid w:val="003A47CC"/>
    <w:rsid w:val="003A4A9C"/>
    <w:rsid w:val="003A542D"/>
    <w:rsid w:val="003A5E98"/>
    <w:rsid w:val="003A79D1"/>
    <w:rsid w:val="003B09E9"/>
    <w:rsid w:val="003C0C69"/>
    <w:rsid w:val="003C32A0"/>
    <w:rsid w:val="003C3867"/>
    <w:rsid w:val="003C6D3E"/>
    <w:rsid w:val="003C72D7"/>
    <w:rsid w:val="003D069A"/>
    <w:rsid w:val="003D121C"/>
    <w:rsid w:val="003D2F08"/>
    <w:rsid w:val="003D3968"/>
    <w:rsid w:val="003D4DC8"/>
    <w:rsid w:val="003D6E1E"/>
    <w:rsid w:val="003E774B"/>
    <w:rsid w:val="003F2793"/>
    <w:rsid w:val="003F3419"/>
    <w:rsid w:val="003F3ACD"/>
    <w:rsid w:val="003F5614"/>
    <w:rsid w:val="00404575"/>
    <w:rsid w:val="004063C2"/>
    <w:rsid w:val="00407985"/>
    <w:rsid w:val="0041496F"/>
    <w:rsid w:val="00417F76"/>
    <w:rsid w:val="00420F97"/>
    <w:rsid w:val="0042100E"/>
    <w:rsid w:val="00422A8E"/>
    <w:rsid w:val="00424ACD"/>
    <w:rsid w:val="004268A2"/>
    <w:rsid w:val="0042714A"/>
    <w:rsid w:val="00430013"/>
    <w:rsid w:val="00432B0C"/>
    <w:rsid w:val="00434197"/>
    <w:rsid w:val="00437B81"/>
    <w:rsid w:val="00437C6C"/>
    <w:rsid w:val="004421FA"/>
    <w:rsid w:val="00443FBB"/>
    <w:rsid w:val="00450368"/>
    <w:rsid w:val="004532BC"/>
    <w:rsid w:val="0045375A"/>
    <w:rsid w:val="00453D59"/>
    <w:rsid w:val="00457A69"/>
    <w:rsid w:val="004618B0"/>
    <w:rsid w:val="004634F4"/>
    <w:rsid w:val="0046406A"/>
    <w:rsid w:val="00466BCE"/>
    <w:rsid w:val="00471879"/>
    <w:rsid w:val="00471F53"/>
    <w:rsid w:val="00473332"/>
    <w:rsid w:val="00482479"/>
    <w:rsid w:val="004835AF"/>
    <w:rsid w:val="004867D0"/>
    <w:rsid w:val="004948EB"/>
    <w:rsid w:val="00494D76"/>
    <w:rsid w:val="004955F1"/>
    <w:rsid w:val="004A3EBC"/>
    <w:rsid w:val="004A41F0"/>
    <w:rsid w:val="004A628A"/>
    <w:rsid w:val="004C58DB"/>
    <w:rsid w:val="004C640C"/>
    <w:rsid w:val="004C6A7C"/>
    <w:rsid w:val="004C7EA9"/>
    <w:rsid w:val="004C7F7D"/>
    <w:rsid w:val="004D0546"/>
    <w:rsid w:val="004D292C"/>
    <w:rsid w:val="004D3B9F"/>
    <w:rsid w:val="004D3E59"/>
    <w:rsid w:val="004E005C"/>
    <w:rsid w:val="004E03A8"/>
    <w:rsid w:val="004E1AB5"/>
    <w:rsid w:val="004E1BE6"/>
    <w:rsid w:val="004E67CE"/>
    <w:rsid w:val="004F4F1F"/>
    <w:rsid w:val="004F796B"/>
    <w:rsid w:val="0050509B"/>
    <w:rsid w:val="00505B80"/>
    <w:rsid w:val="0051616D"/>
    <w:rsid w:val="0052121A"/>
    <w:rsid w:val="005271F1"/>
    <w:rsid w:val="00527AE4"/>
    <w:rsid w:val="00530F9D"/>
    <w:rsid w:val="00531127"/>
    <w:rsid w:val="005357CB"/>
    <w:rsid w:val="00541F88"/>
    <w:rsid w:val="00543DF1"/>
    <w:rsid w:val="0054510B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9DE"/>
    <w:rsid w:val="00573E9C"/>
    <w:rsid w:val="005761AA"/>
    <w:rsid w:val="00582E76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D2150"/>
    <w:rsid w:val="005E3260"/>
    <w:rsid w:val="005E46F7"/>
    <w:rsid w:val="005E625C"/>
    <w:rsid w:val="005E761A"/>
    <w:rsid w:val="005E762D"/>
    <w:rsid w:val="005E7FE3"/>
    <w:rsid w:val="005F4C60"/>
    <w:rsid w:val="005F5349"/>
    <w:rsid w:val="005F6228"/>
    <w:rsid w:val="00604194"/>
    <w:rsid w:val="0060492F"/>
    <w:rsid w:val="00604C21"/>
    <w:rsid w:val="00607A07"/>
    <w:rsid w:val="00611482"/>
    <w:rsid w:val="00612EDE"/>
    <w:rsid w:val="00615711"/>
    <w:rsid w:val="00616B92"/>
    <w:rsid w:val="00620734"/>
    <w:rsid w:val="006260ED"/>
    <w:rsid w:val="006265C1"/>
    <w:rsid w:val="00627480"/>
    <w:rsid w:val="00632919"/>
    <w:rsid w:val="00632E76"/>
    <w:rsid w:val="0063374F"/>
    <w:rsid w:val="00634E80"/>
    <w:rsid w:val="0063548B"/>
    <w:rsid w:val="006356D7"/>
    <w:rsid w:val="00640B4C"/>
    <w:rsid w:val="00651B64"/>
    <w:rsid w:val="00652050"/>
    <w:rsid w:val="0065292D"/>
    <w:rsid w:val="00654790"/>
    <w:rsid w:val="0066595A"/>
    <w:rsid w:val="0067082A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0055"/>
    <w:rsid w:val="006D0331"/>
    <w:rsid w:val="006D40DD"/>
    <w:rsid w:val="006D6C14"/>
    <w:rsid w:val="006D7D9A"/>
    <w:rsid w:val="006E2CDC"/>
    <w:rsid w:val="006E2EC5"/>
    <w:rsid w:val="006E32C0"/>
    <w:rsid w:val="006E5B94"/>
    <w:rsid w:val="006E7364"/>
    <w:rsid w:val="006F0631"/>
    <w:rsid w:val="006F2B4B"/>
    <w:rsid w:val="006F2D82"/>
    <w:rsid w:val="006F2DC8"/>
    <w:rsid w:val="006F39D6"/>
    <w:rsid w:val="006F3FC8"/>
    <w:rsid w:val="006F4664"/>
    <w:rsid w:val="006F50E0"/>
    <w:rsid w:val="006F5F2C"/>
    <w:rsid w:val="006F7786"/>
    <w:rsid w:val="007012B7"/>
    <w:rsid w:val="00705655"/>
    <w:rsid w:val="00705E14"/>
    <w:rsid w:val="007078E4"/>
    <w:rsid w:val="007078EF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1C58"/>
    <w:rsid w:val="00745B67"/>
    <w:rsid w:val="00746C9E"/>
    <w:rsid w:val="007546C6"/>
    <w:rsid w:val="0075659D"/>
    <w:rsid w:val="00757BD0"/>
    <w:rsid w:val="00767589"/>
    <w:rsid w:val="00775A81"/>
    <w:rsid w:val="0077679F"/>
    <w:rsid w:val="00783CDA"/>
    <w:rsid w:val="00793DDB"/>
    <w:rsid w:val="00794C44"/>
    <w:rsid w:val="00796287"/>
    <w:rsid w:val="00796349"/>
    <w:rsid w:val="00796D6E"/>
    <w:rsid w:val="007A0060"/>
    <w:rsid w:val="007A15D2"/>
    <w:rsid w:val="007A3F58"/>
    <w:rsid w:val="007B1A9F"/>
    <w:rsid w:val="007B1ED4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E7EDF"/>
    <w:rsid w:val="007F38AA"/>
    <w:rsid w:val="007F63D9"/>
    <w:rsid w:val="007F75A7"/>
    <w:rsid w:val="008001F5"/>
    <w:rsid w:val="00800CE1"/>
    <w:rsid w:val="0080354E"/>
    <w:rsid w:val="0081055E"/>
    <w:rsid w:val="008117E3"/>
    <w:rsid w:val="00832D25"/>
    <w:rsid w:val="00834177"/>
    <w:rsid w:val="00835629"/>
    <w:rsid w:val="00835D2F"/>
    <w:rsid w:val="00841479"/>
    <w:rsid w:val="0084285A"/>
    <w:rsid w:val="0084579E"/>
    <w:rsid w:val="00856042"/>
    <w:rsid w:val="00857D65"/>
    <w:rsid w:val="008607B7"/>
    <w:rsid w:val="008617B2"/>
    <w:rsid w:val="00861978"/>
    <w:rsid w:val="008638B6"/>
    <w:rsid w:val="0086442F"/>
    <w:rsid w:val="008666C4"/>
    <w:rsid w:val="00867098"/>
    <w:rsid w:val="008707B1"/>
    <w:rsid w:val="00874D41"/>
    <w:rsid w:val="00875A4A"/>
    <w:rsid w:val="008775CE"/>
    <w:rsid w:val="008856B4"/>
    <w:rsid w:val="00890BE3"/>
    <w:rsid w:val="00893676"/>
    <w:rsid w:val="008A05E6"/>
    <w:rsid w:val="008A069B"/>
    <w:rsid w:val="008A0B58"/>
    <w:rsid w:val="008A2B3E"/>
    <w:rsid w:val="008A4312"/>
    <w:rsid w:val="008B2EEC"/>
    <w:rsid w:val="008C31CA"/>
    <w:rsid w:val="008C3425"/>
    <w:rsid w:val="008C68A2"/>
    <w:rsid w:val="008C747F"/>
    <w:rsid w:val="008D59AF"/>
    <w:rsid w:val="008E0BC8"/>
    <w:rsid w:val="008E247D"/>
    <w:rsid w:val="008E3072"/>
    <w:rsid w:val="008E43F0"/>
    <w:rsid w:val="008F264C"/>
    <w:rsid w:val="008F7708"/>
    <w:rsid w:val="008F7CB7"/>
    <w:rsid w:val="009018C4"/>
    <w:rsid w:val="00902C5A"/>
    <w:rsid w:val="0090358E"/>
    <w:rsid w:val="00910589"/>
    <w:rsid w:val="00910BE1"/>
    <w:rsid w:val="009111D8"/>
    <w:rsid w:val="009146FC"/>
    <w:rsid w:val="00917D9A"/>
    <w:rsid w:val="00920307"/>
    <w:rsid w:val="00921682"/>
    <w:rsid w:val="00921A17"/>
    <w:rsid w:val="009253C7"/>
    <w:rsid w:val="0092579F"/>
    <w:rsid w:val="00926850"/>
    <w:rsid w:val="00926C7E"/>
    <w:rsid w:val="009272C7"/>
    <w:rsid w:val="0093744D"/>
    <w:rsid w:val="00942498"/>
    <w:rsid w:val="009466DC"/>
    <w:rsid w:val="0095121F"/>
    <w:rsid w:val="0095696B"/>
    <w:rsid w:val="009574C8"/>
    <w:rsid w:val="00961CA0"/>
    <w:rsid w:val="00963D99"/>
    <w:rsid w:val="009709E9"/>
    <w:rsid w:val="00972E1D"/>
    <w:rsid w:val="00973D07"/>
    <w:rsid w:val="00973E72"/>
    <w:rsid w:val="009772E0"/>
    <w:rsid w:val="00980CAA"/>
    <w:rsid w:val="0099271D"/>
    <w:rsid w:val="00993320"/>
    <w:rsid w:val="00994034"/>
    <w:rsid w:val="0099433D"/>
    <w:rsid w:val="00995AF4"/>
    <w:rsid w:val="00995FFF"/>
    <w:rsid w:val="009A05A8"/>
    <w:rsid w:val="009A524B"/>
    <w:rsid w:val="009A739D"/>
    <w:rsid w:val="009B0AFD"/>
    <w:rsid w:val="009B6D12"/>
    <w:rsid w:val="009C0E58"/>
    <w:rsid w:val="009C537C"/>
    <w:rsid w:val="009C5C5B"/>
    <w:rsid w:val="009C60E2"/>
    <w:rsid w:val="009C6FC9"/>
    <w:rsid w:val="009D426F"/>
    <w:rsid w:val="009D5285"/>
    <w:rsid w:val="009D5E7E"/>
    <w:rsid w:val="009D66E8"/>
    <w:rsid w:val="009E3B81"/>
    <w:rsid w:val="009E4D56"/>
    <w:rsid w:val="009F06DE"/>
    <w:rsid w:val="00A00F67"/>
    <w:rsid w:val="00A0213A"/>
    <w:rsid w:val="00A044F7"/>
    <w:rsid w:val="00A10812"/>
    <w:rsid w:val="00A163C7"/>
    <w:rsid w:val="00A1643D"/>
    <w:rsid w:val="00A16568"/>
    <w:rsid w:val="00A16C74"/>
    <w:rsid w:val="00A213D6"/>
    <w:rsid w:val="00A2306B"/>
    <w:rsid w:val="00A25397"/>
    <w:rsid w:val="00A25BAD"/>
    <w:rsid w:val="00A2649F"/>
    <w:rsid w:val="00A26BD2"/>
    <w:rsid w:val="00A32156"/>
    <w:rsid w:val="00A33554"/>
    <w:rsid w:val="00A34E32"/>
    <w:rsid w:val="00A42AC2"/>
    <w:rsid w:val="00A44045"/>
    <w:rsid w:val="00A44243"/>
    <w:rsid w:val="00A44785"/>
    <w:rsid w:val="00A44899"/>
    <w:rsid w:val="00A45FD0"/>
    <w:rsid w:val="00A462C6"/>
    <w:rsid w:val="00A50D1C"/>
    <w:rsid w:val="00A513C0"/>
    <w:rsid w:val="00A519DB"/>
    <w:rsid w:val="00A56CCA"/>
    <w:rsid w:val="00A57A5A"/>
    <w:rsid w:val="00A605B7"/>
    <w:rsid w:val="00A639F1"/>
    <w:rsid w:val="00A653A2"/>
    <w:rsid w:val="00A75374"/>
    <w:rsid w:val="00A778E4"/>
    <w:rsid w:val="00A83A9A"/>
    <w:rsid w:val="00A87079"/>
    <w:rsid w:val="00A908D5"/>
    <w:rsid w:val="00A9583C"/>
    <w:rsid w:val="00A95BB4"/>
    <w:rsid w:val="00A95C21"/>
    <w:rsid w:val="00A96248"/>
    <w:rsid w:val="00AA2462"/>
    <w:rsid w:val="00AA47FF"/>
    <w:rsid w:val="00AB13DF"/>
    <w:rsid w:val="00AB2D23"/>
    <w:rsid w:val="00AB3CFA"/>
    <w:rsid w:val="00AB5EA8"/>
    <w:rsid w:val="00AC1019"/>
    <w:rsid w:val="00AC1D8F"/>
    <w:rsid w:val="00AC30E8"/>
    <w:rsid w:val="00AC41E2"/>
    <w:rsid w:val="00AC6786"/>
    <w:rsid w:val="00AD107F"/>
    <w:rsid w:val="00AD7CDB"/>
    <w:rsid w:val="00AE005A"/>
    <w:rsid w:val="00AF3B9C"/>
    <w:rsid w:val="00AF6CA6"/>
    <w:rsid w:val="00AF7765"/>
    <w:rsid w:val="00B05D00"/>
    <w:rsid w:val="00B14580"/>
    <w:rsid w:val="00B17CD9"/>
    <w:rsid w:val="00B245F2"/>
    <w:rsid w:val="00B24CA3"/>
    <w:rsid w:val="00B26182"/>
    <w:rsid w:val="00B36090"/>
    <w:rsid w:val="00B364A2"/>
    <w:rsid w:val="00B36C00"/>
    <w:rsid w:val="00B4614E"/>
    <w:rsid w:val="00B46F6E"/>
    <w:rsid w:val="00B47A3F"/>
    <w:rsid w:val="00B47E4F"/>
    <w:rsid w:val="00B52D4D"/>
    <w:rsid w:val="00B53274"/>
    <w:rsid w:val="00B54498"/>
    <w:rsid w:val="00B56D93"/>
    <w:rsid w:val="00B63943"/>
    <w:rsid w:val="00B63CC3"/>
    <w:rsid w:val="00B679F6"/>
    <w:rsid w:val="00B7492C"/>
    <w:rsid w:val="00B75C0E"/>
    <w:rsid w:val="00B76B2F"/>
    <w:rsid w:val="00B76CF6"/>
    <w:rsid w:val="00B779D9"/>
    <w:rsid w:val="00B77A69"/>
    <w:rsid w:val="00B818A1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203"/>
    <w:rsid w:val="00BC5E68"/>
    <w:rsid w:val="00BD3EB2"/>
    <w:rsid w:val="00BD47B4"/>
    <w:rsid w:val="00BD56CE"/>
    <w:rsid w:val="00BD65EC"/>
    <w:rsid w:val="00BE166F"/>
    <w:rsid w:val="00BE181B"/>
    <w:rsid w:val="00BE7B15"/>
    <w:rsid w:val="00BF6033"/>
    <w:rsid w:val="00BF65F2"/>
    <w:rsid w:val="00BF6923"/>
    <w:rsid w:val="00C0064E"/>
    <w:rsid w:val="00C05AED"/>
    <w:rsid w:val="00C07A4E"/>
    <w:rsid w:val="00C07EAB"/>
    <w:rsid w:val="00C1049B"/>
    <w:rsid w:val="00C142E6"/>
    <w:rsid w:val="00C148F0"/>
    <w:rsid w:val="00C151C8"/>
    <w:rsid w:val="00C21DD1"/>
    <w:rsid w:val="00C22A6D"/>
    <w:rsid w:val="00C23C0A"/>
    <w:rsid w:val="00C2439D"/>
    <w:rsid w:val="00C31CE6"/>
    <w:rsid w:val="00C32E3B"/>
    <w:rsid w:val="00C3586E"/>
    <w:rsid w:val="00C4208D"/>
    <w:rsid w:val="00C42F5E"/>
    <w:rsid w:val="00C434C7"/>
    <w:rsid w:val="00C506D6"/>
    <w:rsid w:val="00C50ECF"/>
    <w:rsid w:val="00C523AA"/>
    <w:rsid w:val="00C55D11"/>
    <w:rsid w:val="00C562C0"/>
    <w:rsid w:val="00C644E8"/>
    <w:rsid w:val="00C650CC"/>
    <w:rsid w:val="00C705CA"/>
    <w:rsid w:val="00C70667"/>
    <w:rsid w:val="00C73719"/>
    <w:rsid w:val="00C73D7B"/>
    <w:rsid w:val="00C76A55"/>
    <w:rsid w:val="00C772A3"/>
    <w:rsid w:val="00C77599"/>
    <w:rsid w:val="00C77A4A"/>
    <w:rsid w:val="00C77F0F"/>
    <w:rsid w:val="00C820E2"/>
    <w:rsid w:val="00C84E4A"/>
    <w:rsid w:val="00C877B3"/>
    <w:rsid w:val="00C92EA9"/>
    <w:rsid w:val="00CA47C2"/>
    <w:rsid w:val="00CA5119"/>
    <w:rsid w:val="00CA6255"/>
    <w:rsid w:val="00CA6CEE"/>
    <w:rsid w:val="00CB3793"/>
    <w:rsid w:val="00CB577A"/>
    <w:rsid w:val="00CC25E7"/>
    <w:rsid w:val="00CC2E3D"/>
    <w:rsid w:val="00CC3027"/>
    <w:rsid w:val="00CC36C6"/>
    <w:rsid w:val="00CC3DA1"/>
    <w:rsid w:val="00CC724C"/>
    <w:rsid w:val="00CD021A"/>
    <w:rsid w:val="00CD04AA"/>
    <w:rsid w:val="00CD1418"/>
    <w:rsid w:val="00CD72A3"/>
    <w:rsid w:val="00CE604B"/>
    <w:rsid w:val="00CE6816"/>
    <w:rsid w:val="00CF11FE"/>
    <w:rsid w:val="00CF24CE"/>
    <w:rsid w:val="00CF2E97"/>
    <w:rsid w:val="00CF5BE7"/>
    <w:rsid w:val="00CF660E"/>
    <w:rsid w:val="00CF77BA"/>
    <w:rsid w:val="00D06CCB"/>
    <w:rsid w:val="00D07A47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330C5"/>
    <w:rsid w:val="00D33917"/>
    <w:rsid w:val="00D347DD"/>
    <w:rsid w:val="00D463E7"/>
    <w:rsid w:val="00D531D0"/>
    <w:rsid w:val="00D53C28"/>
    <w:rsid w:val="00D559D2"/>
    <w:rsid w:val="00D55AB7"/>
    <w:rsid w:val="00D55E6D"/>
    <w:rsid w:val="00D630F8"/>
    <w:rsid w:val="00D649C4"/>
    <w:rsid w:val="00D64DBF"/>
    <w:rsid w:val="00D6759F"/>
    <w:rsid w:val="00D70CE7"/>
    <w:rsid w:val="00D722F4"/>
    <w:rsid w:val="00D723DC"/>
    <w:rsid w:val="00D76301"/>
    <w:rsid w:val="00D837E1"/>
    <w:rsid w:val="00D83B1C"/>
    <w:rsid w:val="00D842FB"/>
    <w:rsid w:val="00D85A09"/>
    <w:rsid w:val="00D85D4E"/>
    <w:rsid w:val="00D8601D"/>
    <w:rsid w:val="00D900B4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700"/>
    <w:rsid w:val="00DD4F4F"/>
    <w:rsid w:val="00DD64BE"/>
    <w:rsid w:val="00DD7E04"/>
    <w:rsid w:val="00DE358F"/>
    <w:rsid w:val="00DE59A5"/>
    <w:rsid w:val="00DF0AF2"/>
    <w:rsid w:val="00DF4E07"/>
    <w:rsid w:val="00DF6D35"/>
    <w:rsid w:val="00E004C0"/>
    <w:rsid w:val="00E022B6"/>
    <w:rsid w:val="00E027B4"/>
    <w:rsid w:val="00E03F17"/>
    <w:rsid w:val="00E04859"/>
    <w:rsid w:val="00E13A68"/>
    <w:rsid w:val="00E21356"/>
    <w:rsid w:val="00E30051"/>
    <w:rsid w:val="00E306EF"/>
    <w:rsid w:val="00E33E6A"/>
    <w:rsid w:val="00E3453C"/>
    <w:rsid w:val="00E40062"/>
    <w:rsid w:val="00E40257"/>
    <w:rsid w:val="00E43B3A"/>
    <w:rsid w:val="00E4498B"/>
    <w:rsid w:val="00E45A75"/>
    <w:rsid w:val="00E462A4"/>
    <w:rsid w:val="00E46DA7"/>
    <w:rsid w:val="00E5147D"/>
    <w:rsid w:val="00E51995"/>
    <w:rsid w:val="00E51F6A"/>
    <w:rsid w:val="00E538FC"/>
    <w:rsid w:val="00E5481C"/>
    <w:rsid w:val="00E55BB1"/>
    <w:rsid w:val="00E60B71"/>
    <w:rsid w:val="00E655B2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D0FB3"/>
    <w:rsid w:val="00EE1887"/>
    <w:rsid w:val="00EE403B"/>
    <w:rsid w:val="00EF32DF"/>
    <w:rsid w:val="00EF7469"/>
    <w:rsid w:val="00F116F6"/>
    <w:rsid w:val="00F1283A"/>
    <w:rsid w:val="00F13403"/>
    <w:rsid w:val="00F17CE7"/>
    <w:rsid w:val="00F200BE"/>
    <w:rsid w:val="00F2103C"/>
    <w:rsid w:val="00F22ED7"/>
    <w:rsid w:val="00F246D5"/>
    <w:rsid w:val="00F357BF"/>
    <w:rsid w:val="00F4147F"/>
    <w:rsid w:val="00F52533"/>
    <w:rsid w:val="00F5329B"/>
    <w:rsid w:val="00F56164"/>
    <w:rsid w:val="00F56550"/>
    <w:rsid w:val="00F56A1F"/>
    <w:rsid w:val="00F57462"/>
    <w:rsid w:val="00F62C10"/>
    <w:rsid w:val="00F64640"/>
    <w:rsid w:val="00F64988"/>
    <w:rsid w:val="00F71066"/>
    <w:rsid w:val="00F715D2"/>
    <w:rsid w:val="00F749D7"/>
    <w:rsid w:val="00F74D09"/>
    <w:rsid w:val="00F75868"/>
    <w:rsid w:val="00F8001E"/>
    <w:rsid w:val="00F81E51"/>
    <w:rsid w:val="00F8424A"/>
    <w:rsid w:val="00F84CE6"/>
    <w:rsid w:val="00F932BD"/>
    <w:rsid w:val="00F9641F"/>
    <w:rsid w:val="00FA089C"/>
    <w:rsid w:val="00FA695C"/>
    <w:rsid w:val="00FA6A76"/>
    <w:rsid w:val="00FB1A7F"/>
    <w:rsid w:val="00FB2CF1"/>
    <w:rsid w:val="00FB4E7C"/>
    <w:rsid w:val="00FB5676"/>
    <w:rsid w:val="00FB5772"/>
    <w:rsid w:val="00FB6083"/>
    <w:rsid w:val="00FB63AB"/>
    <w:rsid w:val="00FC700F"/>
    <w:rsid w:val="00FD6050"/>
    <w:rsid w:val="00FE08BE"/>
    <w:rsid w:val="00FE0CDE"/>
    <w:rsid w:val="00FE21A1"/>
    <w:rsid w:val="00FE5399"/>
    <w:rsid w:val="00FE5622"/>
    <w:rsid w:val="00FE5A49"/>
    <w:rsid w:val="00FE6196"/>
    <w:rsid w:val="00FE715B"/>
    <w:rsid w:val="00FF4C4A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8001F5"/>
    <w:rPr>
      <w:i/>
      <w:iCs/>
      <w:color w:val="4F81BD" w:themeColor="accent1"/>
    </w:rPr>
  </w:style>
  <w:style w:type="character" w:styleId="Grietas">
    <w:name w:val="Strong"/>
    <w:basedOn w:val="Numatytasispastraiposriftas"/>
    <w:uiPriority w:val="22"/>
    <w:qFormat/>
    <w:rsid w:val="003A4A9C"/>
    <w:rPr>
      <w:b/>
      <w:bCs/>
    </w:rPr>
  </w:style>
  <w:style w:type="paragraph" w:styleId="prastasiniatinklio">
    <w:name w:val="Normal (Web)"/>
    <w:basedOn w:val="prastasis"/>
    <w:semiHidden/>
    <w:unhideWhenUsed/>
    <w:rsid w:val="00B364A2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styleId="Betarp">
    <w:name w:val="No Spacing"/>
    <w:uiPriority w:val="1"/>
    <w:qFormat/>
    <w:rsid w:val="006659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5D2D1-2220-4C4E-AB6B-BF1B8523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</TotalTime>
  <Pages>1</Pages>
  <Words>240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tmp1;tmp2</cp:keywords>
  <cp:lastModifiedBy>Reda Pilelienė</cp:lastModifiedBy>
  <cp:revision>4</cp:revision>
  <cp:lastPrinted>2024-10-10T11:33:00Z</cp:lastPrinted>
  <dcterms:created xsi:type="dcterms:W3CDTF">2024-10-18T10:35:00Z</dcterms:created>
  <dcterms:modified xsi:type="dcterms:W3CDTF">2024-10-31T13:41:00Z</dcterms:modified>
</cp:coreProperties>
</file>