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8B77" w14:textId="3E3DC2C2" w:rsidR="00C05D6C" w:rsidRDefault="00C05D6C" w:rsidP="00341E82">
      <w:pPr>
        <w:spacing w:after="0" w:line="240" w:lineRule="auto"/>
        <w:jc w:val="center"/>
        <w:rPr>
          <w:rFonts w:ascii="Times New Roman" w:hAnsi="Times New Roman" w:cs="Times New Roman"/>
          <w:b/>
          <w:caps/>
          <w:sz w:val="28"/>
          <w:szCs w:val="24"/>
        </w:rPr>
      </w:pPr>
      <w:r>
        <w:rPr>
          <w:noProof/>
        </w:rPr>
        <w:drawing>
          <wp:inline distT="0" distB="0" distL="0" distR="0" wp14:anchorId="626558C0" wp14:editId="650ABA8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0CBDF93" w14:textId="77777777" w:rsidR="00C05D6C" w:rsidRDefault="00C05D6C" w:rsidP="00341E82">
      <w:pPr>
        <w:spacing w:after="0" w:line="240" w:lineRule="auto"/>
        <w:jc w:val="center"/>
        <w:rPr>
          <w:rFonts w:ascii="Times New Roman" w:hAnsi="Times New Roman" w:cs="Times New Roman"/>
          <w:b/>
          <w:caps/>
          <w:sz w:val="28"/>
          <w:szCs w:val="24"/>
        </w:rPr>
      </w:pPr>
    </w:p>
    <w:p w14:paraId="3A40CFCD" w14:textId="76B9EF5C"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3A2854" w:rsidRDefault="0066674D" w:rsidP="003A2854">
      <w:pPr>
        <w:spacing w:after="0" w:line="240" w:lineRule="auto"/>
        <w:rPr>
          <w:rFonts w:ascii="Times New Roman" w:hAnsi="Times New Roman" w:cs="Times New Roman"/>
          <w:b/>
          <w:caps/>
          <w:sz w:val="24"/>
          <w:szCs w:val="20"/>
        </w:rPr>
      </w:pPr>
    </w:p>
    <w:p w14:paraId="74E77262" w14:textId="77777777" w:rsidR="00341E82" w:rsidRPr="00471777" w:rsidRDefault="00341E82" w:rsidP="00341E82">
      <w:pPr>
        <w:spacing w:after="0" w:line="240" w:lineRule="auto"/>
        <w:jc w:val="center"/>
        <w:rPr>
          <w:rFonts w:ascii="Times New Roman" w:hAnsi="Times New Roman" w:cs="Times New Roman"/>
          <w:b/>
          <w:caps/>
          <w:sz w:val="26"/>
          <w:szCs w:val="26"/>
        </w:rPr>
      </w:pPr>
      <w:r w:rsidRPr="00471777">
        <w:rPr>
          <w:rFonts w:ascii="Times New Roman" w:hAnsi="Times New Roman" w:cs="Times New Roman"/>
          <w:b/>
          <w:caps/>
          <w:sz w:val="26"/>
          <w:szCs w:val="26"/>
        </w:rPr>
        <w:t>Sprendimas</w:t>
      </w:r>
    </w:p>
    <w:p w14:paraId="6E1C0007" w14:textId="6701329C" w:rsidR="007A2248" w:rsidRPr="00471777" w:rsidRDefault="00FD3F4E" w:rsidP="00C0012E">
      <w:pPr>
        <w:spacing w:after="0" w:line="240" w:lineRule="auto"/>
        <w:jc w:val="center"/>
        <w:rPr>
          <w:rFonts w:ascii="Times New Roman" w:hAnsi="Times New Roman" w:cs="Times New Roman"/>
          <w:b/>
          <w:caps/>
          <w:sz w:val="24"/>
          <w:szCs w:val="24"/>
        </w:rPr>
      </w:pPr>
      <w:r w:rsidRPr="00471777">
        <w:rPr>
          <w:rFonts w:ascii="Times New Roman" w:hAnsi="Times New Roman" w:cs="Times New Roman"/>
          <w:b/>
          <w:caps/>
          <w:sz w:val="24"/>
          <w:szCs w:val="24"/>
        </w:rPr>
        <w:t xml:space="preserve">dėL </w:t>
      </w:r>
      <w:r w:rsidR="007A2248" w:rsidRPr="00471777">
        <w:rPr>
          <w:rFonts w:ascii="Times New Roman" w:hAnsi="Times New Roman" w:cs="Times New Roman"/>
          <w:b/>
          <w:caps/>
          <w:sz w:val="24"/>
          <w:szCs w:val="24"/>
        </w:rPr>
        <w:t>KrETI</w:t>
      </w:r>
      <w:r w:rsidR="002E67A8" w:rsidRPr="00471777">
        <w:rPr>
          <w:rFonts w:ascii="Times New Roman" w:hAnsi="Times New Roman" w:cs="Times New Roman"/>
          <w:b/>
          <w:caps/>
          <w:sz w:val="24"/>
          <w:szCs w:val="24"/>
        </w:rPr>
        <w:t>NG</w:t>
      </w:r>
      <w:r w:rsidR="0016272B" w:rsidRPr="00471777">
        <w:rPr>
          <w:rFonts w:ascii="Times New Roman" w:hAnsi="Times New Roman" w:cs="Times New Roman"/>
          <w:b/>
          <w:caps/>
          <w:sz w:val="24"/>
          <w:szCs w:val="24"/>
        </w:rPr>
        <w:t>OS R</w:t>
      </w:r>
      <w:r w:rsidR="00543B8A" w:rsidRPr="00471777">
        <w:rPr>
          <w:rFonts w:ascii="Times New Roman" w:hAnsi="Times New Roman" w:cs="Times New Roman"/>
          <w:b/>
          <w:caps/>
          <w:sz w:val="24"/>
          <w:szCs w:val="24"/>
        </w:rPr>
        <w:t>AJONO SAVIVA</w:t>
      </w:r>
      <w:r w:rsidR="00A26BCB" w:rsidRPr="00471777">
        <w:rPr>
          <w:rFonts w:ascii="Times New Roman" w:hAnsi="Times New Roman" w:cs="Times New Roman"/>
          <w:b/>
          <w:caps/>
          <w:sz w:val="24"/>
          <w:szCs w:val="24"/>
        </w:rPr>
        <w:t>LDYBĖS</w:t>
      </w:r>
      <w:r w:rsidR="009655D0" w:rsidRPr="00471777">
        <w:rPr>
          <w:rFonts w:ascii="Times New Roman" w:hAnsi="Times New Roman" w:cs="Times New Roman"/>
          <w:b/>
          <w:caps/>
          <w:sz w:val="24"/>
          <w:szCs w:val="24"/>
        </w:rPr>
        <w:t xml:space="preserve"> TARYBOS 2023 M. SPALIO 26 D. SPRENDIMO </w:t>
      </w:r>
      <w:r w:rsidR="00B17127" w:rsidRPr="00471777">
        <w:rPr>
          <w:rFonts w:ascii="Times New Roman" w:hAnsi="Times New Roman" w:cs="Times New Roman"/>
          <w:b/>
          <w:caps/>
          <w:sz w:val="24"/>
          <w:szCs w:val="24"/>
        </w:rPr>
        <w:t xml:space="preserve">Nr. T2-296 </w:t>
      </w:r>
      <w:r w:rsidR="009655D0" w:rsidRPr="00471777">
        <w:rPr>
          <w:rFonts w:ascii="Times New Roman" w:hAnsi="Times New Roman" w:cs="Times New Roman"/>
          <w:b/>
          <w:caps/>
          <w:sz w:val="24"/>
          <w:szCs w:val="24"/>
        </w:rPr>
        <w:t xml:space="preserve">„DĖL KRETINGOS RAJONO </w:t>
      </w:r>
      <w:r w:rsidR="00C0012E" w:rsidRPr="00471777">
        <w:rPr>
          <w:rFonts w:ascii="Times New Roman" w:hAnsi="Times New Roman" w:cs="Times New Roman"/>
          <w:b/>
          <w:caps/>
          <w:sz w:val="24"/>
          <w:szCs w:val="24"/>
        </w:rPr>
        <w:t>S</w:t>
      </w:r>
      <w:r w:rsidR="009655D0" w:rsidRPr="00471777">
        <w:rPr>
          <w:rFonts w:ascii="Times New Roman" w:hAnsi="Times New Roman" w:cs="Times New Roman"/>
          <w:b/>
          <w:caps/>
          <w:sz w:val="24"/>
          <w:szCs w:val="24"/>
        </w:rPr>
        <w:t>Avivaldybės narkotikų kontrolės komisijos sudarymo“ pakeitimo</w:t>
      </w:r>
    </w:p>
    <w:p w14:paraId="4339F212" w14:textId="77777777" w:rsidR="00A93B72" w:rsidRPr="00471777" w:rsidRDefault="00A93B72" w:rsidP="003A2854">
      <w:pPr>
        <w:spacing w:after="0" w:line="240" w:lineRule="auto"/>
        <w:rPr>
          <w:rFonts w:ascii="Times New Roman" w:hAnsi="Times New Roman" w:cs="Times New Roman"/>
          <w:sz w:val="24"/>
          <w:szCs w:val="24"/>
        </w:rPr>
      </w:pPr>
    </w:p>
    <w:p w14:paraId="21087B2D" w14:textId="13142EE5" w:rsidR="00281C87" w:rsidRPr="00471777" w:rsidRDefault="0091178B"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202</w:t>
      </w:r>
      <w:r w:rsidR="009655D0" w:rsidRPr="00471777">
        <w:rPr>
          <w:rFonts w:ascii="Times New Roman" w:eastAsia="Calibri" w:hAnsi="Times New Roman" w:cs="Times New Roman"/>
          <w:sz w:val="24"/>
          <w:szCs w:val="24"/>
        </w:rPr>
        <w:t>4</w:t>
      </w:r>
      <w:r w:rsidR="00281C87" w:rsidRPr="00471777">
        <w:rPr>
          <w:rFonts w:ascii="Times New Roman" w:eastAsia="Calibri" w:hAnsi="Times New Roman" w:cs="Times New Roman"/>
          <w:sz w:val="24"/>
          <w:szCs w:val="24"/>
        </w:rPr>
        <w:t xml:space="preserve"> m. </w:t>
      </w:r>
      <w:r w:rsidR="009655D0" w:rsidRPr="00471777">
        <w:rPr>
          <w:rFonts w:ascii="Times New Roman" w:eastAsia="Calibri" w:hAnsi="Times New Roman" w:cs="Times New Roman"/>
          <w:sz w:val="24"/>
          <w:szCs w:val="24"/>
        </w:rPr>
        <w:t xml:space="preserve">rugpjūčio </w:t>
      </w:r>
      <w:r w:rsidR="00CB45D4">
        <w:rPr>
          <w:rFonts w:ascii="Times New Roman" w:eastAsia="Calibri" w:hAnsi="Times New Roman" w:cs="Times New Roman"/>
          <w:sz w:val="24"/>
          <w:szCs w:val="24"/>
        </w:rPr>
        <w:t>2</w:t>
      </w:r>
      <w:r w:rsidR="00C05D6C">
        <w:rPr>
          <w:rFonts w:ascii="Times New Roman" w:eastAsia="Calibri" w:hAnsi="Times New Roman" w:cs="Times New Roman"/>
          <w:sz w:val="24"/>
          <w:szCs w:val="24"/>
        </w:rPr>
        <w:t>9</w:t>
      </w:r>
      <w:r w:rsidR="00281C87" w:rsidRPr="00471777">
        <w:rPr>
          <w:rFonts w:ascii="Times New Roman" w:eastAsia="Calibri" w:hAnsi="Times New Roman" w:cs="Times New Roman"/>
          <w:sz w:val="24"/>
          <w:szCs w:val="24"/>
        </w:rPr>
        <w:t xml:space="preserve"> d. Nr. T</w:t>
      </w:r>
      <w:r w:rsidR="00C05D6C">
        <w:rPr>
          <w:rFonts w:ascii="Times New Roman" w:eastAsia="Calibri" w:hAnsi="Times New Roman" w:cs="Times New Roman"/>
          <w:sz w:val="24"/>
          <w:szCs w:val="24"/>
        </w:rPr>
        <w:t>2</w:t>
      </w:r>
      <w:r w:rsidR="00281C87" w:rsidRPr="00471777">
        <w:rPr>
          <w:rFonts w:ascii="Times New Roman" w:eastAsia="Calibri" w:hAnsi="Times New Roman" w:cs="Times New Roman"/>
          <w:sz w:val="24"/>
          <w:szCs w:val="24"/>
        </w:rPr>
        <w:t>-</w:t>
      </w:r>
      <w:r w:rsidR="00CB45D4">
        <w:rPr>
          <w:rFonts w:ascii="Times New Roman" w:eastAsia="Calibri" w:hAnsi="Times New Roman" w:cs="Times New Roman"/>
          <w:sz w:val="24"/>
          <w:szCs w:val="24"/>
        </w:rPr>
        <w:t>31</w:t>
      </w:r>
      <w:r w:rsidR="00825D93">
        <w:rPr>
          <w:rFonts w:ascii="Times New Roman" w:eastAsia="Calibri" w:hAnsi="Times New Roman" w:cs="Times New Roman"/>
          <w:sz w:val="24"/>
          <w:szCs w:val="24"/>
        </w:rPr>
        <w:t>7</w:t>
      </w:r>
    </w:p>
    <w:p w14:paraId="5D6A30A2" w14:textId="77777777" w:rsidR="00281C87" w:rsidRPr="00471777" w:rsidRDefault="00281C87"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Kretinga</w:t>
      </w:r>
    </w:p>
    <w:p w14:paraId="4DD89509" w14:textId="77777777" w:rsidR="00281C87" w:rsidRPr="00471777" w:rsidRDefault="00281C87" w:rsidP="003A2854">
      <w:pPr>
        <w:spacing w:after="0" w:line="240" w:lineRule="auto"/>
        <w:jc w:val="both"/>
        <w:rPr>
          <w:rFonts w:ascii="Times New Roman" w:eastAsia="Calibri" w:hAnsi="Times New Roman" w:cs="Times New Roman"/>
          <w:sz w:val="24"/>
          <w:szCs w:val="24"/>
        </w:rPr>
      </w:pPr>
    </w:p>
    <w:p w14:paraId="3CB3D281" w14:textId="690D3842" w:rsidR="00281C87" w:rsidRPr="00471777" w:rsidRDefault="000F0707"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Vadovaudamasi </w:t>
      </w:r>
      <w:r w:rsidR="00192CBE" w:rsidRPr="00471777">
        <w:rPr>
          <w:rFonts w:ascii="Times New Roman" w:eastAsia="Times New Roman" w:hAnsi="Times New Roman" w:cs="Times New Roman"/>
          <w:sz w:val="24"/>
          <w:szCs w:val="24"/>
        </w:rPr>
        <w:t xml:space="preserve">Kretingos rajono savivaldybės narkotikų kontrolės komisijos nuostatų, patvirtintų </w:t>
      </w:r>
      <w:r w:rsidR="008941FE" w:rsidRPr="00471777">
        <w:rPr>
          <w:rFonts w:ascii="Times New Roman" w:eastAsia="Times New Roman" w:hAnsi="Times New Roman" w:cs="Times New Roman"/>
          <w:sz w:val="24"/>
          <w:szCs w:val="24"/>
        </w:rPr>
        <w:t>Kretingos rajono savivaldybės tarybos 2020 m. spalio 29 d. sprendimu Nr. T2-274 „Dėl Kretingos rajono savivaldybės narkotikų kontrolės komisijos nuostatų patvirtinimo“</w:t>
      </w:r>
      <w:r w:rsidR="00192CBE" w:rsidRPr="00471777">
        <w:rPr>
          <w:rFonts w:ascii="Times New Roman" w:eastAsia="Times New Roman" w:hAnsi="Times New Roman" w:cs="Times New Roman"/>
          <w:sz w:val="24"/>
          <w:szCs w:val="24"/>
        </w:rPr>
        <w:t>,</w:t>
      </w:r>
      <w:r w:rsidR="00A67580" w:rsidRPr="00471777">
        <w:rPr>
          <w:rFonts w:ascii="Times New Roman" w:eastAsia="Times New Roman" w:hAnsi="Times New Roman" w:cs="Times New Roman"/>
          <w:sz w:val="24"/>
          <w:szCs w:val="24"/>
        </w:rPr>
        <w:t xml:space="preserve"> </w:t>
      </w:r>
      <w:r w:rsidR="006629C5" w:rsidRPr="00471777">
        <w:rPr>
          <w:rFonts w:ascii="Times New Roman" w:eastAsia="Times New Roman" w:hAnsi="Times New Roman" w:cs="Times New Roman"/>
          <w:sz w:val="24"/>
          <w:szCs w:val="24"/>
        </w:rPr>
        <w:t xml:space="preserve">24.1 punktu, </w:t>
      </w:r>
      <w:r w:rsidR="001F0025" w:rsidRPr="00471777">
        <w:rPr>
          <w:rFonts w:ascii="Times New Roman" w:eastAsia="Times New Roman" w:hAnsi="Times New Roman" w:cs="Times New Roman"/>
          <w:sz w:val="24"/>
          <w:szCs w:val="24"/>
        </w:rPr>
        <w:t>25</w:t>
      </w:r>
      <w:r w:rsidR="00A67580" w:rsidRPr="00471777">
        <w:rPr>
          <w:rFonts w:ascii="Times New Roman" w:eastAsia="Times New Roman" w:hAnsi="Times New Roman" w:cs="Times New Roman"/>
          <w:sz w:val="24"/>
          <w:szCs w:val="24"/>
        </w:rPr>
        <w:t xml:space="preserve"> </w:t>
      </w:r>
      <w:r w:rsidR="008941FE" w:rsidRPr="00471777">
        <w:rPr>
          <w:rFonts w:ascii="Times New Roman" w:eastAsia="Times New Roman" w:hAnsi="Times New Roman" w:cs="Times New Roman"/>
          <w:sz w:val="24"/>
          <w:szCs w:val="24"/>
        </w:rPr>
        <w:t>punkt</w:t>
      </w:r>
      <w:r w:rsidR="001F0025" w:rsidRPr="00471777">
        <w:rPr>
          <w:rFonts w:ascii="Times New Roman" w:eastAsia="Times New Roman" w:hAnsi="Times New Roman" w:cs="Times New Roman"/>
          <w:sz w:val="24"/>
          <w:szCs w:val="24"/>
        </w:rPr>
        <w:t>u ir atsižvelgdama į Klaipėdos apskrities vyriausiojo policijos komisariato Kretingos rajono policijos komisariato 2024-06-11</w:t>
      </w:r>
      <w:r w:rsidR="00CF3D08" w:rsidRPr="00471777">
        <w:rPr>
          <w:rFonts w:ascii="Times New Roman" w:eastAsia="Times New Roman" w:hAnsi="Times New Roman" w:cs="Times New Roman"/>
          <w:sz w:val="24"/>
          <w:szCs w:val="24"/>
        </w:rPr>
        <w:t xml:space="preserve"> </w:t>
      </w:r>
      <w:r w:rsidR="001F0025" w:rsidRPr="00471777">
        <w:rPr>
          <w:rFonts w:ascii="Times New Roman" w:eastAsia="Times New Roman" w:hAnsi="Times New Roman" w:cs="Times New Roman"/>
          <w:sz w:val="24"/>
          <w:szCs w:val="24"/>
        </w:rPr>
        <w:t xml:space="preserve">raštą Nr. </w:t>
      </w:r>
      <w:r w:rsidR="00CF3D08" w:rsidRPr="00471777">
        <w:rPr>
          <w:rFonts w:ascii="Times New Roman" w:eastAsia="Times New Roman" w:hAnsi="Times New Roman" w:cs="Times New Roman"/>
          <w:sz w:val="24"/>
          <w:szCs w:val="24"/>
        </w:rPr>
        <w:t>30-S-5657 „Dėl naujų atstovų delegavimo“, Kretingos rajono savivaldybės viešosios įstaigos Kretingos psichikos sveikatos centro direktoriaus 2024 m. liepos 15 d. įsakymą Nr. V-33 „Dėl atstovo delegavimo į Kretingos rajono savivaldybės narkotikų kontrolės komisijos sudėtį“</w:t>
      </w:r>
      <w:r w:rsidR="00B17127" w:rsidRPr="00471777">
        <w:rPr>
          <w:rFonts w:ascii="Times New Roman" w:eastAsia="Times New Roman" w:hAnsi="Times New Roman" w:cs="Times New Roman"/>
          <w:sz w:val="24"/>
          <w:szCs w:val="24"/>
        </w:rPr>
        <w:t>,</w:t>
      </w:r>
      <w:r w:rsidR="008941FE"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z w:val="24"/>
          <w:szCs w:val="24"/>
        </w:rPr>
        <w:t>Kreti</w:t>
      </w:r>
      <w:r w:rsidR="00A47174" w:rsidRPr="00471777">
        <w:rPr>
          <w:rFonts w:ascii="Times New Roman" w:eastAsia="Times New Roman" w:hAnsi="Times New Roman" w:cs="Times New Roman"/>
          <w:sz w:val="24"/>
          <w:szCs w:val="24"/>
        </w:rPr>
        <w:t>ngos rajono savivaldybės taryba</w:t>
      </w:r>
      <w:r w:rsidR="00281C87"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pacing w:val="60"/>
          <w:sz w:val="24"/>
          <w:szCs w:val="24"/>
        </w:rPr>
        <w:t>nusprendžia</w:t>
      </w:r>
      <w:r w:rsidR="00281C87" w:rsidRPr="00471777">
        <w:rPr>
          <w:rFonts w:ascii="Times New Roman" w:eastAsia="Times New Roman" w:hAnsi="Times New Roman" w:cs="Times New Roman"/>
          <w:sz w:val="24"/>
          <w:szCs w:val="24"/>
        </w:rPr>
        <w:t>:</w:t>
      </w:r>
    </w:p>
    <w:p w14:paraId="72DDE29B" w14:textId="3A28A635" w:rsidR="00CF3D08" w:rsidRPr="00471777" w:rsidRDefault="00496A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CF3D08" w:rsidRPr="00471777">
        <w:rPr>
          <w:rFonts w:ascii="Times New Roman" w:eastAsia="Times New Roman" w:hAnsi="Times New Roman" w:cs="Times New Roman"/>
          <w:sz w:val="24"/>
          <w:szCs w:val="24"/>
        </w:rPr>
        <w:t xml:space="preserve">Pakeisti </w:t>
      </w:r>
      <w:r w:rsidR="009655D0" w:rsidRPr="00471777">
        <w:rPr>
          <w:rFonts w:ascii="Times New Roman" w:eastAsia="Times New Roman" w:hAnsi="Times New Roman" w:cs="Times New Roman"/>
          <w:sz w:val="24"/>
          <w:szCs w:val="24"/>
        </w:rPr>
        <w:t xml:space="preserve">Kretingos rajono savivaldybės tarybos 2023 m. spalio 26 d. sprendimo Nr. T2-296 „Dėl Kretingos rajono savivaldybės narkotikų kontrolės komisijos sudarymo“ 1 punktą ir jį išdėstyti taip: </w:t>
      </w:r>
    </w:p>
    <w:p w14:paraId="599F82D1" w14:textId="43AB12BE" w:rsidR="00281C87" w:rsidRPr="00471777" w:rsidRDefault="0035421F"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281C87" w:rsidRPr="00471777">
        <w:rPr>
          <w:rFonts w:ascii="Times New Roman" w:eastAsia="Times New Roman" w:hAnsi="Times New Roman" w:cs="Times New Roman"/>
          <w:sz w:val="24"/>
          <w:szCs w:val="24"/>
        </w:rPr>
        <w:t>Sudaryti</w:t>
      </w:r>
      <w:r w:rsidR="000E796F">
        <w:rPr>
          <w:rFonts w:ascii="Times New Roman" w:eastAsia="Times New Roman" w:hAnsi="Times New Roman" w:cs="Times New Roman"/>
          <w:sz w:val="24"/>
          <w:szCs w:val="24"/>
        </w:rPr>
        <w:t xml:space="preserve"> Kretingos rajono savivaldybės tarybos kadencijos</w:t>
      </w:r>
      <w:r w:rsidR="00A47174" w:rsidRPr="00471777">
        <w:rPr>
          <w:rFonts w:ascii="Times New Roman" w:eastAsia="Times New Roman" w:hAnsi="Times New Roman" w:cs="Times New Roman"/>
          <w:sz w:val="24"/>
          <w:szCs w:val="24"/>
        </w:rPr>
        <w:t xml:space="preserve"> laikotarpiui</w:t>
      </w:r>
      <w:r w:rsidR="00281C87" w:rsidRPr="00471777">
        <w:rPr>
          <w:rFonts w:ascii="Times New Roman" w:eastAsia="Times New Roman" w:hAnsi="Times New Roman" w:cs="Times New Roman"/>
          <w:sz w:val="24"/>
          <w:szCs w:val="24"/>
        </w:rPr>
        <w:t xml:space="preserve"> Kretingos rajono savivaldybės narkotikų kontrolės komisiją</w:t>
      </w:r>
      <w:r w:rsidR="00192CBE" w:rsidRPr="00471777">
        <w:rPr>
          <w:rFonts w:ascii="Times New Roman" w:eastAsia="Times New Roman" w:hAnsi="Times New Roman" w:cs="Times New Roman"/>
          <w:sz w:val="24"/>
          <w:szCs w:val="24"/>
        </w:rPr>
        <w:t xml:space="preserve"> šios sudėties</w:t>
      </w:r>
      <w:r w:rsidR="00281C87" w:rsidRPr="00471777">
        <w:rPr>
          <w:rFonts w:ascii="Times New Roman" w:eastAsia="Times New Roman" w:hAnsi="Times New Roman" w:cs="Times New Roman"/>
          <w:sz w:val="24"/>
          <w:szCs w:val="24"/>
        </w:rPr>
        <w:t>:</w:t>
      </w:r>
    </w:p>
    <w:p w14:paraId="1BD4B055" w14:textId="70FC876D"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Zita Abelkienė, Kretingos rajono savivaldybės administracijos (toliau – administracijos) </w:t>
      </w:r>
      <w:r w:rsidR="00B17127" w:rsidRPr="00471777">
        <w:rPr>
          <w:rFonts w:ascii="Times New Roman" w:eastAsia="Times New Roman" w:hAnsi="Times New Roman" w:cs="Times New Roman"/>
          <w:sz w:val="24"/>
          <w:szCs w:val="24"/>
        </w:rPr>
        <w:t>S</w:t>
      </w:r>
      <w:r w:rsidR="001506B3" w:rsidRPr="00471777">
        <w:rPr>
          <w:rFonts w:ascii="Times New Roman" w:eastAsia="Times New Roman" w:hAnsi="Times New Roman" w:cs="Times New Roman"/>
          <w:sz w:val="24"/>
          <w:szCs w:val="24"/>
        </w:rPr>
        <w:t>veikatos reikalų koordinatorė</w:t>
      </w:r>
      <w:r w:rsidRPr="00471777">
        <w:rPr>
          <w:rFonts w:ascii="Times New Roman" w:eastAsia="Times New Roman" w:hAnsi="Times New Roman" w:cs="Times New Roman"/>
          <w:sz w:val="24"/>
          <w:szCs w:val="24"/>
        </w:rPr>
        <w:t xml:space="preserve"> (vyriausioji specialistė);</w:t>
      </w:r>
    </w:p>
    <w:p w14:paraId="60108190" w14:textId="2D87F40D" w:rsidR="008941FE" w:rsidRPr="00471777" w:rsidRDefault="008941FE" w:rsidP="008941F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Inga Biliūnaitė-Rušinskė, administracijos </w:t>
      </w:r>
      <w:r w:rsidR="00B17127" w:rsidRPr="00471777">
        <w:rPr>
          <w:rFonts w:ascii="Times New Roman" w:eastAsia="Times New Roman" w:hAnsi="Times New Roman" w:cs="Times New Roman"/>
          <w:sz w:val="24"/>
          <w:szCs w:val="24"/>
        </w:rPr>
        <w:t>J</w:t>
      </w:r>
      <w:r w:rsidRPr="00471777">
        <w:rPr>
          <w:rFonts w:ascii="Times New Roman" w:eastAsia="Times New Roman" w:hAnsi="Times New Roman" w:cs="Times New Roman"/>
          <w:sz w:val="24"/>
          <w:szCs w:val="24"/>
        </w:rPr>
        <w:t>aunimo reikalų koordinatorė (vyriausioji specialistė);</w:t>
      </w:r>
    </w:p>
    <w:p w14:paraId="7C543601" w14:textId="48D8E216"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Lina Bruzdeilynienė, administracijos </w:t>
      </w:r>
      <w:r w:rsidR="00B17127" w:rsidRPr="00471777">
        <w:rPr>
          <w:rFonts w:ascii="Times New Roman" w:eastAsia="Times New Roman" w:hAnsi="Times New Roman" w:cs="Times New Roman"/>
          <w:sz w:val="24"/>
          <w:szCs w:val="24"/>
        </w:rPr>
        <w:t>T</w:t>
      </w:r>
      <w:r w:rsidRPr="00471777">
        <w:rPr>
          <w:rFonts w:ascii="Times New Roman" w:eastAsia="Times New Roman" w:hAnsi="Times New Roman" w:cs="Times New Roman"/>
          <w:sz w:val="24"/>
          <w:szCs w:val="24"/>
        </w:rPr>
        <w:t>arpinstitucinio bendradarbiavimo koordinatorė (vyriausioji specialistė);</w:t>
      </w:r>
    </w:p>
    <w:p w14:paraId="16E92B01" w14:textId="71BB113A" w:rsidR="00350BD5" w:rsidRPr="00471777" w:rsidRDefault="00350BD5" w:rsidP="00350BD5">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Algirdas Budginas, Klaipėdos apskrities vyriausiojo policijos komisariato Kretingos rajono policijos komisariato viršininkas;</w:t>
      </w:r>
    </w:p>
    <w:p w14:paraId="0EA22664" w14:textId="10482082" w:rsidR="00806753" w:rsidRPr="00471777" w:rsidRDefault="003A2854"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Vaida Jakumienė</w:t>
      </w:r>
      <w:r w:rsidR="00806753" w:rsidRPr="00471777">
        <w:rPr>
          <w:rFonts w:ascii="Times New Roman" w:eastAsia="Times New Roman" w:hAnsi="Times New Roman" w:cs="Times New Roman"/>
          <w:sz w:val="24"/>
          <w:szCs w:val="24"/>
        </w:rPr>
        <w:t>, Kretingos rajon</w:t>
      </w:r>
      <w:r w:rsidR="00952EF6" w:rsidRPr="00471777">
        <w:rPr>
          <w:rFonts w:ascii="Times New Roman" w:eastAsia="Times New Roman" w:hAnsi="Times New Roman" w:cs="Times New Roman"/>
          <w:sz w:val="24"/>
          <w:szCs w:val="24"/>
        </w:rPr>
        <w:t>o savivaldybės vicemerė</w:t>
      </w:r>
      <w:r w:rsidR="00806753" w:rsidRPr="00471777">
        <w:rPr>
          <w:rFonts w:ascii="Times New Roman" w:eastAsia="Times New Roman" w:hAnsi="Times New Roman" w:cs="Times New Roman"/>
          <w:sz w:val="24"/>
          <w:szCs w:val="24"/>
        </w:rPr>
        <w:t>;</w:t>
      </w:r>
    </w:p>
    <w:p w14:paraId="584D7A14" w14:textId="2B6887DA"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Jovita Janušienė, Valstybės vaiko teisių apsaugos ir įvaikinimo tarnybos prie Socialinės apsaugos ir darbo ministerijos Klaipėdos apskrities vaiko teisių apsaugos skyriaus Kretingos rajone vyriausioji specialistė;</w:t>
      </w:r>
    </w:p>
    <w:p w14:paraId="1493407E" w14:textId="43663138"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Svajūnas Petravičius, Klaipėdos apylinkės prokuratūros prokuroras;</w:t>
      </w:r>
    </w:p>
    <w:p w14:paraId="22B23172" w14:textId="52CFF185"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Rima Ramoškienė, administracijos Švietimo skyriaus vyriausioji specialistė;</w:t>
      </w:r>
    </w:p>
    <w:p w14:paraId="3C08CAAA" w14:textId="60E51CDB" w:rsidR="00350BD5" w:rsidRPr="00471777" w:rsidRDefault="00350BD5" w:rsidP="00350BD5">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Ingrida Rimgailė, Kretingos rajono savivaldybės viešosios įstaigos Kretingos psichikos sveikatos centro medicinos psichologė;</w:t>
      </w:r>
    </w:p>
    <w:p w14:paraId="60C13D57" w14:textId="25FDB1AB"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Regina Songailienė, </w:t>
      </w:r>
      <w:r w:rsidR="00C6307E" w:rsidRPr="00471777">
        <w:rPr>
          <w:rFonts w:ascii="Times New Roman" w:eastAsia="Times New Roman" w:hAnsi="Times New Roman" w:cs="Times New Roman"/>
          <w:sz w:val="24"/>
          <w:szCs w:val="24"/>
        </w:rPr>
        <w:t xml:space="preserve">Kretingos M. Tiškevičiūtės mokyklos socialinė pedagogė ekspertė, </w:t>
      </w:r>
      <w:r w:rsidRPr="00471777">
        <w:rPr>
          <w:rFonts w:ascii="Times New Roman" w:eastAsia="Times New Roman" w:hAnsi="Times New Roman" w:cs="Times New Roman"/>
          <w:sz w:val="24"/>
          <w:szCs w:val="24"/>
        </w:rPr>
        <w:t>Kretingos rajono</w:t>
      </w:r>
      <w:r w:rsidR="00EB19FB" w:rsidRPr="00471777">
        <w:rPr>
          <w:rFonts w:ascii="Times New Roman" w:eastAsia="Times New Roman" w:hAnsi="Times New Roman" w:cs="Times New Roman"/>
          <w:sz w:val="24"/>
          <w:szCs w:val="24"/>
        </w:rPr>
        <w:t xml:space="preserve"> mokyklų</w:t>
      </w:r>
      <w:r w:rsidRPr="00471777">
        <w:rPr>
          <w:rFonts w:ascii="Times New Roman" w:eastAsia="Times New Roman" w:hAnsi="Times New Roman" w:cs="Times New Roman"/>
          <w:sz w:val="24"/>
          <w:szCs w:val="24"/>
        </w:rPr>
        <w:t xml:space="preserve"> socialinių pedagogų metodinės veiklos koordinatorė;</w:t>
      </w:r>
    </w:p>
    <w:p w14:paraId="1405D131" w14:textId="658C01ED" w:rsidR="00C6307E" w:rsidRPr="00471777" w:rsidRDefault="00952EF6"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Diana Š</w:t>
      </w:r>
      <w:r w:rsidR="00C6307E" w:rsidRPr="00471777">
        <w:rPr>
          <w:rFonts w:ascii="Times New Roman" w:eastAsia="Times New Roman" w:hAnsi="Times New Roman" w:cs="Times New Roman"/>
          <w:sz w:val="24"/>
          <w:szCs w:val="24"/>
        </w:rPr>
        <w:t xml:space="preserve">pučienė, Kretingos socialinių paslaugų centro </w:t>
      </w:r>
      <w:r w:rsidRPr="00471777">
        <w:rPr>
          <w:rFonts w:ascii="Times New Roman" w:eastAsia="Times New Roman" w:hAnsi="Times New Roman" w:cs="Times New Roman"/>
          <w:sz w:val="24"/>
          <w:szCs w:val="24"/>
        </w:rPr>
        <w:t xml:space="preserve">Pagalbos šeimai </w:t>
      </w:r>
      <w:r w:rsidR="004E2024" w:rsidRPr="00471777">
        <w:rPr>
          <w:rFonts w:ascii="Times New Roman" w:eastAsia="Times New Roman" w:hAnsi="Times New Roman" w:cs="Times New Roman"/>
          <w:sz w:val="24"/>
          <w:szCs w:val="24"/>
        </w:rPr>
        <w:t>padalinio vedėja socialiniams reikalams</w:t>
      </w:r>
      <w:r w:rsidRPr="00471777">
        <w:rPr>
          <w:rFonts w:ascii="Times New Roman" w:eastAsia="Times New Roman" w:hAnsi="Times New Roman" w:cs="Times New Roman"/>
          <w:sz w:val="24"/>
          <w:szCs w:val="24"/>
        </w:rPr>
        <w:t>;</w:t>
      </w:r>
    </w:p>
    <w:p w14:paraId="10600704" w14:textId="01F8D13A"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Aleksandras Šalavėjus, Kretingos rajono savivaldybės viešosios įstaigos Kretingos ligoninės vyriausiojo gydytojo pavaduotojas medicinai;</w:t>
      </w:r>
    </w:p>
    <w:p w14:paraId="058C964B" w14:textId="7C5230B1" w:rsidR="004165F7" w:rsidRPr="00471777" w:rsidRDefault="002F3462" w:rsidP="004165F7">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Angelė Ubartienė, administracijos Civilinės saugos ir viešosios tvarkos s</w:t>
      </w:r>
      <w:r w:rsidR="004165F7" w:rsidRPr="00471777">
        <w:rPr>
          <w:rFonts w:ascii="Times New Roman" w:eastAsia="Times New Roman" w:hAnsi="Times New Roman" w:cs="Times New Roman"/>
          <w:sz w:val="24"/>
          <w:szCs w:val="24"/>
        </w:rPr>
        <w:t>kyriaus vyriausioji specialistė;</w:t>
      </w:r>
    </w:p>
    <w:p w14:paraId="4317C54C" w14:textId="3A9F51C6" w:rsidR="002F3462" w:rsidRPr="00471777" w:rsidRDefault="004165F7"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lastRenderedPageBreak/>
        <w:t>Vaidota Vaišienė, Kretingos rajono švietimo centro Pedagoginės psicholo</w:t>
      </w:r>
      <w:r w:rsidR="004961EE" w:rsidRPr="00471777">
        <w:rPr>
          <w:rFonts w:ascii="Times New Roman" w:eastAsia="Times New Roman" w:hAnsi="Times New Roman" w:cs="Times New Roman"/>
          <w:sz w:val="24"/>
          <w:szCs w:val="24"/>
        </w:rPr>
        <w:t>ginės pagalbos skyriaus vedėja;</w:t>
      </w:r>
    </w:p>
    <w:p w14:paraId="4732D65C" w14:textId="172748B4" w:rsidR="004E2024" w:rsidRPr="00471777" w:rsidRDefault="004E2024"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Viktorija Vasiliauskienė, Kretingos rajono savivaldybės visuomenės sveikatos biuro visuomenės sveikatos specialistė, atsakinga už vaikų ir jaunimo sveikatos priežiūrą.</w:t>
      </w:r>
      <w:r w:rsidR="0035421F" w:rsidRPr="00471777">
        <w:rPr>
          <w:rFonts w:ascii="Times New Roman" w:eastAsia="Times New Roman" w:hAnsi="Times New Roman" w:cs="Times New Roman"/>
          <w:sz w:val="24"/>
          <w:szCs w:val="24"/>
        </w:rPr>
        <w:t>“.</w:t>
      </w:r>
    </w:p>
    <w:p w14:paraId="6FF3E311" w14:textId="67ACAF4C" w:rsidR="00281C87" w:rsidRPr="00471777" w:rsidRDefault="008A245A" w:rsidP="003A2854">
      <w:pPr>
        <w:tabs>
          <w:tab w:val="left" w:pos="1276"/>
        </w:tabs>
        <w:spacing w:after="0" w:line="240" w:lineRule="auto"/>
        <w:ind w:firstLine="851"/>
        <w:jc w:val="both"/>
        <w:rPr>
          <w:rFonts w:ascii="Times New Roman" w:eastAsia="Calibri" w:hAnsi="Times New Roman" w:cs="Times New Roman"/>
          <w:sz w:val="24"/>
          <w:szCs w:val="24"/>
        </w:rPr>
      </w:pPr>
      <w:r w:rsidRPr="00471777">
        <w:rPr>
          <w:rFonts w:ascii="Times New Roman" w:eastAsia="Calibri" w:hAnsi="Times New Roman" w:cs="Times New Roman"/>
          <w:sz w:val="24"/>
        </w:rPr>
        <w:t>2</w:t>
      </w:r>
      <w:r w:rsidR="002F041E" w:rsidRPr="00471777">
        <w:rPr>
          <w:rFonts w:ascii="Times New Roman" w:eastAsia="Calibri" w:hAnsi="Times New Roman" w:cs="Times New Roman"/>
          <w:sz w:val="24"/>
        </w:rPr>
        <w:t xml:space="preserve">. </w:t>
      </w:r>
      <w:r w:rsidR="003A2854" w:rsidRPr="0047177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5AEEB2" w14:textId="77777777" w:rsidR="00281C87" w:rsidRPr="00471777" w:rsidRDefault="00281C87" w:rsidP="003A2854">
      <w:pPr>
        <w:spacing w:after="0" w:line="240" w:lineRule="auto"/>
        <w:rPr>
          <w:rFonts w:ascii="Times New Roman" w:eastAsia="Calibri" w:hAnsi="Times New Roman" w:cs="Times New Roman"/>
          <w:sz w:val="24"/>
          <w:szCs w:val="24"/>
        </w:rPr>
      </w:pPr>
    </w:p>
    <w:p w14:paraId="0D842139" w14:textId="6D2AA173" w:rsidR="00281C87" w:rsidRPr="00471777" w:rsidRDefault="00281C87" w:rsidP="003A2854">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Savivaldybės meras</w:t>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r>
      <w:r w:rsidR="00C05D6C">
        <w:rPr>
          <w:rFonts w:ascii="Times New Roman" w:eastAsia="Calibri" w:hAnsi="Times New Roman" w:cs="Times New Roman"/>
          <w:sz w:val="24"/>
          <w:szCs w:val="24"/>
        </w:rPr>
        <w:tab/>
        <w:t xml:space="preserve">Antanas Kalnius </w:t>
      </w:r>
    </w:p>
    <w:p w14:paraId="20FB333E" w14:textId="77777777" w:rsidR="00281C87" w:rsidRPr="00471777" w:rsidRDefault="00281C87" w:rsidP="00281C87">
      <w:pPr>
        <w:spacing w:after="0" w:line="240" w:lineRule="auto"/>
        <w:rPr>
          <w:rFonts w:ascii="Times New Roman" w:eastAsia="Calibri" w:hAnsi="Times New Roman" w:cs="Times New Roman"/>
          <w:sz w:val="24"/>
          <w:szCs w:val="24"/>
        </w:rPr>
      </w:pPr>
    </w:p>
    <w:p w14:paraId="779F0858" w14:textId="77777777" w:rsidR="00A647B7" w:rsidRPr="00471777" w:rsidRDefault="00A647B7" w:rsidP="00281C87">
      <w:pPr>
        <w:spacing w:after="0" w:line="240" w:lineRule="auto"/>
        <w:rPr>
          <w:rFonts w:ascii="Times New Roman" w:eastAsia="Calibri" w:hAnsi="Times New Roman" w:cs="Times New Roman"/>
          <w:sz w:val="24"/>
          <w:szCs w:val="24"/>
        </w:rPr>
      </w:pPr>
    </w:p>
    <w:p w14:paraId="2B101B2B" w14:textId="77777777" w:rsidR="00A647B7" w:rsidRPr="00471777" w:rsidRDefault="00A647B7" w:rsidP="00281C87">
      <w:pPr>
        <w:spacing w:after="0" w:line="240" w:lineRule="auto"/>
        <w:rPr>
          <w:rFonts w:ascii="Times New Roman" w:eastAsia="Calibri" w:hAnsi="Times New Roman" w:cs="Times New Roman"/>
          <w:sz w:val="24"/>
          <w:szCs w:val="24"/>
        </w:rPr>
      </w:pPr>
    </w:p>
    <w:p w14:paraId="23EF1C8F" w14:textId="77777777" w:rsidR="00A647B7" w:rsidRPr="00471777" w:rsidRDefault="00A647B7" w:rsidP="00281C87">
      <w:pPr>
        <w:spacing w:after="0" w:line="240" w:lineRule="auto"/>
        <w:rPr>
          <w:rFonts w:ascii="Times New Roman" w:eastAsia="Calibri" w:hAnsi="Times New Roman" w:cs="Times New Roman"/>
          <w:sz w:val="24"/>
          <w:szCs w:val="24"/>
        </w:rPr>
      </w:pPr>
    </w:p>
    <w:p w14:paraId="27276EEB" w14:textId="77777777" w:rsidR="00A647B7" w:rsidRPr="00471777" w:rsidRDefault="00A647B7" w:rsidP="00281C87">
      <w:pPr>
        <w:spacing w:after="0" w:line="240" w:lineRule="auto"/>
        <w:rPr>
          <w:rFonts w:ascii="Times New Roman" w:eastAsia="Calibri" w:hAnsi="Times New Roman" w:cs="Times New Roman"/>
          <w:sz w:val="24"/>
          <w:szCs w:val="24"/>
        </w:rPr>
      </w:pPr>
    </w:p>
    <w:p w14:paraId="2ED70676" w14:textId="77777777" w:rsidR="00A647B7" w:rsidRPr="00471777" w:rsidRDefault="00A647B7" w:rsidP="00281C87">
      <w:pPr>
        <w:spacing w:after="0" w:line="240" w:lineRule="auto"/>
        <w:rPr>
          <w:rFonts w:ascii="Times New Roman" w:eastAsia="Calibri" w:hAnsi="Times New Roman" w:cs="Times New Roman"/>
          <w:sz w:val="24"/>
          <w:szCs w:val="24"/>
        </w:rPr>
      </w:pPr>
    </w:p>
    <w:p w14:paraId="0A1FB596" w14:textId="77777777" w:rsidR="00A647B7" w:rsidRPr="00471777" w:rsidRDefault="00A647B7" w:rsidP="00281C87">
      <w:pPr>
        <w:spacing w:after="0" w:line="240" w:lineRule="auto"/>
        <w:rPr>
          <w:rFonts w:ascii="Times New Roman" w:eastAsia="Calibri" w:hAnsi="Times New Roman" w:cs="Times New Roman"/>
          <w:sz w:val="24"/>
          <w:szCs w:val="24"/>
        </w:rPr>
      </w:pPr>
    </w:p>
    <w:p w14:paraId="7D85F15D" w14:textId="77777777" w:rsidR="00A647B7" w:rsidRPr="00471777" w:rsidRDefault="00A647B7" w:rsidP="00281C87">
      <w:pPr>
        <w:spacing w:after="0" w:line="240" w:lineRule="auto"/>
        <w:rPr>
          <w:rFonts w:ascii="Times New Roman" w:eastAsia="Calibri" w:hAnsi="Times New Roman" w:cs="Times New Roman"/>
          <w:sz w:val="24"/>
          <w:szCs w:val="24"/>
        </w:rPr>
      </w:pPr>
    </w:p>
    <w:p w14:paraId="16896DA1" w14:textId="77777777" w:rsidR="00A647B7" w:rsidRPr="00471777" w:rsidRDefault="00A647B7" w:rsidP="00281C87">
      <w:pPr>
        <w:spacing w:after="0" w:line="240" w:lineRule="auto"/>
        <w:rPr>
          <w:rFonts w:ascii="Times New Roman" w:eastAsia="Calibri" w:hAnsi="Times New Roman" w:cs="Times New Roman"/>
          <w:sz w:val="24"/>
          <w:szCs w:val="24"/>
        </w:rPr>
      </w:pPr>
    </w:p>
    <w:p w14:paraId="313F823F" w14:textId="77777777" w:rsidR="00A647B7" w:rsidRPr="00471777" w:rsidRDefault="00A647B7" w:rsidP="00281C87">
      <w:pPr>
        <w:spacing w:after="0" w:line="240" w:lineRule="auto"/>
        <w:rPr>
          <w:rFonts w:ascii="Times New Roman" w:eastAsia="Calibri" w:hAnsi="Times New Roman" w:cs="Times New Roman"/>
          <w:sz w:val="24"/>
          <w:szCs w:val="24"/>
        </w:rPr>
      </w:pPr>
    </w:p>
    <w:p w14:paraId="6C746CAC" w14:textId="77777777" w:rsidR="00A647B7" w:rsidRPr="00471777" w:rsidRDefault="00A647B7" w:rsidP="00281C87">
      <w:pPr>
        <w:spacing w:after="0" w:line="240" w:lineRule="auto"/>
        <w:rPr>
          <w:rFonts w:ascii="Times New Roman" w:eastAsia="Calibri" w:hAnsi="Times New Roman" w:cs="Times New Roman"/>
          <w:sz w:val="24"/>
          <w:szCs w:val="24"/>
        </w:rPr>
      </w:pPr>
    </w:p>
    <w:p w14:paraId="4979EEC1" w14:textId="77777777" w:rsidR="00A647B7" w:rsidRPr="00471777" w:rsidRDefault="00A647B7" w:rsidP="00281C87">
      <w:pPr>
        <w:spacing w:after="0" w:line="240" w:lineRule="auto"/>
        <w:rPr>
          <w:rFonts w:ascii="Times New Roman" w:eastAsia="Calibri" w:hAnsi="Times New Roman" w:cs="Times New Roman"/>
          <w:sz w:val="24"/>
          <w:szCs w:val="24"/>
        </w:rPr>
      </w:pPr>
    </w:p>
    <w:p w14:paraId="65C94E15" w14:textId="77777777" w:rsidR="00A647B7" w:rsidRPr="00471777" w:rsidRDefault="00A647B7" w:rsidP="00281C87">
      <w:pPr>
        <w:spacing w:after="0" w:line="240" w:lineRule="auto"/>
        <w:rPr>
          <w:rFonts w:ascii="Times New Roman" w:eastAsia="Calibri" w:hAnsi="Times New Roman" w:cs="Times New Roman"/>
          <w:sz w:val="24"/>
          <w:szCs w:val="24"/>
        </w:rPr>
      </w:pPr>
    </w:p>
    <w:p w14:paraId="76C57203" w14:textId="77777777" w:rsidR="00A647B7" w:rsidRPr="00471777" w:rsidRDefault="00A647B7" w:rsidP="00281C87">
      <w:pPr>
        <w:spacing w:after="0" w:line="240" w:lineRule="auto"/>
        <w:rPr>
          <w:rFonts w:ascii="Times New Roman" w:eastAsia="Calibri" w:hAnsi="Times New Roman" w:cs="Times New Roman"/>
          <w:sz w:val="24"/>
          <w:szCs w:val="24"/>
        </w:rPr>
      </w:pPr>
    </w:p>
    <w:p w14:paraId="0FB3DCFF" w14:textId="77777777" w:rsidR="00A647B7" w:rsidRPr="00471777" w:rsidRDefault="00A647B7" w:rsidP="00281C87">
      <w:pPr>
        <w:spacing w:after="0" w:line="240" w:lineRule="auto"/>
        <w:rPr>
          <w:rFonts w:ascii="Times New Roman" w:eastAsia="Calibri" w:hAnsi="Times New Roman" w:cs="Times New Roman"/>
          <w:sz w:val="24"/>
          <w:szCs w:val="24"/>
        </w:rPr>
      </w:pPr>
    </w:p>
    <w:p w14:paraId="0231D884" w14:textId="77777777" w:rsidR="00A647B7" w:rsidRPr="00471777" w:rsidRDefault="00A647B7" w:rsidP="00281C87">
      <w:pPr>
        <w:spacing w:after="0" w:line="240" w:lineRule="auto"/>
        <w:rPr>
          <w:rFonts w:ascii="Times New Roman" w:eastAsia="Calibri" w:hAnsi="Times New Roman" w:cs="Times New Roman"/>
          <w:sz w:val="24"/>
          <w:szCs w:val="24"/>
        </w:rPr>
      </w:pPr>
    </w:p>
    <w:p w14:paraId="4D4BE411" w14:textId="77777777" w:rsidR="00A647B7" w:rsidRPr="00471777" w:rsidRDefault="00A647B7" w:rsidP="00281C87">
      <w:pPr>
        <w:spacing w:after="0" w:line="240" w:lineRule="auto"/>
        <w:rPr>
          <w:rFonts w:ascii="Times New Roman" w:eastAsia="Calibri" w:hAnsi="Times New Roman" w:cs="Times New Roman"/>
          <w:sz w:val="24"/>
          <w:szCs w:val="24"/>
        </w:rPr>
      </w:pPr>
    </w:p>
    <w:p w14:paraId="73794F25" w14:textId="77777777" w:rsidR="00A647B7" w:rsidRPr="00471777" w:rsidRDefault="00A647B7" w:rsidP="00281C87">
      <w:pPr>
        <w:spacing w:after="0" w:line="240" w:lineRule="auto"/>
        <w:rPr>
          <w:rFonts w:ascii="Times New Roman" w:eastAsia="Calibri" w:hAnsi="Times New Roman" w:cs="Times New Roman"/>
          <w:sz w:val="24"/>
          <w:szCs w:val="24"/>
        </w:rPr>
      </w:pPr>
    </w:p>
    <w:p w14:paraId="0FDE2FA9" w14:textId="77777777" w:rsidR="00A647B7" w:rsidRPr="00471777" w:rsidRDefault="00A647B7" w:rsidP="00281C87">
      <w:pPr>
        <w:spacing w:after="0" w:line="240" w:lineRule="auto"/>
        <w:rPr>
          <w:rFonts w:ascii="Times New Roman" w:eastAsia="Calibri" w:hAnsi="Times New Roman" w:cs="Times New Roman"/>
          <w:sz w:val="24"/>
          <w:szCs w:val="24"/>
        </w:rPr>
      </w:pPr>
    </w:p>
    <w:p w14:paraId="59D72B8D" w14:textId="77777777" w:rsidR="00A647B7" w:rsidRPr="00471777" w:rsidRDefault="00A647B7" w:rsidP="00281C87">
      <w:pPr>
        <w:spacing w:after="0" w:line="240" w:lineRule="auto"/>
        <w:rPr>
          <w:rFonts w:ascii="Times New Roman" w:eastAsia="Calibri" w:hAnsi="Times New Roman" w:cs="Times New Roman"/>
          <w:sz w:val="24"/>
          <w:szCs w:val="24"/>
        </w:rPr>
      </w:pPr>
    </w:p>
    <w:p w14:paraId="2EAEB32A" w14:textId="77777777" w:rsidR="00A647B7" w:rsidRPr="00471777" w:rsidRDefault="00A647B7" w:rsidP="00281C87">
      <w:pPr>
        <w:spacing w:after="0" w:line="240" w:lineRule="auto"/>
        <w:rPr>
          <w:rFonts w:ascii="Times New Roman" w:eastAsia="Calibri" w:hAnsi="Times New Roman" w:cs="Times New Roman"/>
          <w:sz w:val="24"/>
          <w:szCs w:val="24"/>
        </w:rPr>
      </w:pPr>
    </w:p>
    <w:p w14:paraId="7F1C1E28" w14:textId="77777777" w:rsidR="00A647B7" w:rsidRPr="00471777" w:rsidRDefault="00A647B7" w:rsidP="00281C87">
      <w:pPr>
        <w:spacing w:after="0" w:line="240" w:lineRule="auto"/>
        <w:rPr>
          <w:rFonts w:ascii="Times New Roman" w:eastAsia="Calibri" w:hAnsi="Times New Roman" w:cs="Times New Roman"/>
          <w:sz w:val="24"/>
          <w:szCs w:val="24"/>
        </w:rPr>
      </w:pPr>
    </w:p>
    <w:p w14:paraId="74BDE4CE" w14:textId="77777777" w:rsidR="00A647B7" w:rsidRPr="00471777" w:rsidRDefault="00A647B7" w:rsidP="00281C87">
      <w:pPr>
        <w:spacing w:after="0" w:line="240" w:lineRule="auto"/>
        <w:rPr>
          <w:rFonts w:ascii="Times New Roman" w:eastAsia="Calibri" w:hAnsi="Times New Roman" w:cs="Times New Roman"/>
          <w:sz w:val="24"/>
          <w:szCs w:val="24"/>
        </w:rPr>
      </w:pPr>
    </w:p>
    <w:p w14:paraId="33FFB1D7" w14:textId="77777777" w:rsidR="00A647B7" w:rsidRPr="00471777" w:rsidRDefault="00A647B7" w:rsidP="00281C87">
      <w:pPr>
        <w:spacing w:after="0" w:line="240" w:lineRule="auto"/>
        <w:rPr>
          <w:rFonts w:ascii="Times New Roman" w:eastAsia="Calibri" w:hAnsi="Times New Roman" w:cs="Times New Roman"/>
          <w:sz w:val="24"/>
          <w:szCs w:val="24"/>
        </w:rPr>
      </w:pPr>
    </w:p>
    <w:p w14:paraId="73565A72" w14:textId="77777777" w:rsidR="00A647B7" w:rsidRPr="00471777" w:rsidRDefault="00A647B7" w:rsidP="00281C87">
      <w:pPr>
        <w:spacing w:after="0" w:line="240" w:lineRule="auto"/>
        <w:rPr>
          <w:rFonts w:ascii="Times New Roman" w:eastAsia="Calibri" w:hAnsi="Times New Roman" w:cs="Times New Roman"/>
          <w:sz w:val="24"/>
          <w:szCs w:val="24"/>
        </w:rPr>
      </w:pPr>
    </w:p>
    <w:p w14:paraId="52D8C358" w14:textId="77777777" w:rsidR="00A647B7" w:rsidRPr="00471777" w:rsidRDefault="00A647B7" w:rsidP="00281C87">
      <w:pPr>
        <w:spacing w:after="0" w:line="240" w:lineRule="auto"/>
        <w:rPr>
          <w:rFonts w:ascii="Times New Roman" w:eastAsia="Calibri" w:hAnsi="Times New Roman" w:cs="Times New Roman"/>
          <w:sz w:val="24"/>
          <w:szCs w:val="24"/>
        </w:rPr>
      </w:pPr>
    </w:p>
    <w:p w14:paraId="60CAF197" w14:textId="77777777" w:rsidR="00A647B7" w:rsidRPr="00471777" w:rsidRDefault="00A647B7" w:rsidP="00281C87">
      <w:pPr>
        <w:spacing w:after="0" w:line="240" w:lineRule="auto"/>
        <w:rPr>
          <w:rFonts w:ascii="Times New Roman" w:eastAsia="Calibri" w:hAnsi="Times New Roman" w:cs="Times New Roman"/>
          <w:sz w:val="24"/>
          <w:szCs w:val="24"/>
        </w:rPr>
      </w:pPr>
    </w:p>
    <w:p w14:paraId="64A319E6" w14:textId="77777777" w:rsidR="00A647B7" w:rsidRPr="00471777" w:rsidRDefault="00A647B7" w:rsidP="00281C87">
      <w:pPr>
        <w:spacing w:after="0" w:line="240" w:lineRule="auto"/>
        <w:rPr>
          <w:rFonts w:ascii="Times New Roman" w:eastAsia="Calibri" w:hAnsi="Times New Roman" w:cs="Times New Roman"/>
          <w:sz w:val="24"/>
          <w:szCs w:val="24"/>
        </w:rPr>
      </w:pPr>
    </w:p>
    <w:p w14:paraId="602589E8" w14:textId="77777777" w:rsidR="00A647B7" w:rsidRPr="00471777" w:rsidRDefault="00A647B7" w:rsidP="00281C87">
      <w:pPr>
        <w:spacing w:after="0" w:line="240" w:lineRule="auto"/>
        <w:rPr>
          <w:rFonts w:ascii="Times New Roman" w:eastAsia="Calibri" w:hAnsi="Times New Roman" w:cs="Times New Roman"/>
          <w:sz w:val="24"/>
          <w:szCs w:val="24"/>
        </w:rPr>
      </w:pPr>
    </w:p>
    <w:p w14:paraId="1B288511" w14:textId="77777777" w:rsidR="00A647B7" w:rsidRPr="00471777" w:rsidRDefault="00A647B7" w:rsidP="00281C87">
      <w:pPr>
        <w:spacing w:after="0" w:line="240" w:lineRule="auto"/>
        <w:rPr>
          <w:rFonts w:ascii="Times New Roman" w:eastAsia="Calibri" w:hAnsi="Times New Roman" w:cs="Times New Roman"/>
          <w:sz w:val="24"/>
          <w:szCs w:val="24"/>
        </w:rPr>
      </w:pPr>
    </w:p>
    <w:p w14:paraId="28B98CA6" w14:textId="77777777" w:rsidR="00A647B7" w:rsidRPr="00471777" w:rsidRDefault="00A647B7" w:rsidP="00281C87">
      <w:pPr>
        <w:spacing w:after="0" w:line="240" w:lineRule="auto"/>
        <w:rPr>
          <w:rFonts w:ascii="Times New Roman" w:eastAsia="Calibri" w:hAnsi="Times New Roman" w:cs="Times New Roman"/>
          <w:sz w:val="24"/>
          <w:szCs w:val="24"/>
        </w:rPr>
      </w:pPr>
    </w:p>
    <w:p w14:paraId="71558CDA" w14:textId="77777777" w:rsidR="00A647B7" w:rsidRPr="00471777" w:rsidRDefault="00A647B7" w:rsidP="00281C87">
      <w:pPr>
        <w:spacing w:after="0" w:line="240" w:lineRule="auto"/>
        <w:rPr>
          <w:rFonts w:ascii="Times New Roman" w:eastAsia="Calibri" w:hAnsi="Times New Roman" w:cs="Times New Roman"/>
          <w:sz w:val="24"/>
          <w:szCs w:val="24"/>
        </w:rPr>
      </w:pPr>
    </w:p>
    <w:p w14:paraId="6A18111A" w14:textId="77777777" w:rsidR="00A647B7" w:rsidRDefault="00A647B7" w:rsidP="00281C87">
      <w:pPr>
        <w:spacing w:after="0" w:line="240" w:lineRule="auto"/>
        <w:rPr>
          <w:rFonts w:ascii="Times New Roman" w:eastAsia="Calibri" w:hAnsi="Times New Roman" w:cs="Times New Roman"/>
          <w:sz w:val="24"/>
          <w:szCs w:val="24"/>
        </w:rPr>
      </w:pPr>
    </w:p>
    <w:p w14:paraId="6BA382CE" w14:textId="77777777" w:rsidR="00904939" w:rsidRDefault="00904939" w:rsidP="00281C87">
      <w:pPr>
        <w:spacing w:after="0" w:line="240" w:lineRule="auto"/>
        <w:rPr>
          <w:rFonts w:ascii="Times New Roman" w:eastAsia="Calibri" w:hAnsi="Times New Roman" w:cs="Times New Roman"/>
          <w:sz w:val="24"/>
          <w:szCs w:val="24"/>
        </w:rPr>
      </w:pPr>
    </w:p>
    <w:p w14:paraId="3300C293" w14:textId="77777777" w:rsidR="00904939" w:rsidRDefault="00904939" w:rsidP="00281C87">
      <w:pPr>
        <w:spacing w:after="0" w:line="240" w:lineRule="auto"/>
        <w:rPr>
          <w:rFonts w:ascii="Times New Roman" w:eastAsia="Calibri" w:hAnsi="Times New Roman" w:cs="Times New Roman"/>
          <w:sz w:val="24"/>
          <w:szCs w:val="24"/>
        </w:rPr>
      </w:pPr>
    </w:p>
    <w:p w14:paraId="7A9E865A" w14:textId="77777777" w:rsidR="00904939" w:rsidRDefault="00904939" w:rsidP="00281C87">
      <w:pPr>
        <w:spacing w:after="0" w:line="240" w:lineRule="auto"/>
        <w:rPr>
          <w:rFonts w:ascii="Times New Roman" w:eastAsia="Calibri" w:hAnsi="Times New Roman" w:cs="Times New Roman"/>
          <w:sz w:val="24"/>
          <w:szCs w:val="24"/>
        </w:rPr>
      </w:pPr>
    </w:p>
    <w:p w14:paraId="2B198B1B" w14:textId="77777777" w:rsidR="005F15CF" w:rsidRPr="00471777" w:rsidRDefault="005F15CF" w:rsidP="00281C87">
      <w:pPr>
        <w:spacing w:after="0" w:line="240" w:lineRule="auto"/>
        <w:rPr>
          <w:rFonts w:ascii="Times New Roman" w:eastAsia="Calibri" w:hAnsi="Times New Roman" w:cs="Times New Roman"/>
          <w:sz w:val="24"/>
          <w:szCs w:val="24"/>
        </w:rPr>
      </w:pPr>
    </w:p>
    <w:p w14:paraId="3901139F" w14:textId="77777777" w:rsidR="000D44EE" w:rsidRPr="00471777" w:rsidRDefault="000D44EE" w:rsidP="00281C87">
      <w:pPr>
        <w:spacing w:after="0" w:line="240" w:lineRule="auto"/>
        <w:rPr>
          <w:rFonts w:ascii="Times New Roman" w:eastAsia="Calibri" w:hAnsi="Times New Roman" w:cs="Times New Roman"/>
          <w:sz w:val="24"/>
          <w:szCs w:val="24"/>
        </w:rPr>
      </w:pPr>
    </w:p>
    <w:p w14:paraId="5F0961A5" w14:textId="26321A86" w:rsidR="003A512F" w:rsidRPr="003A512F" w:rsidRDefault="008A75E6" w:rsidP="00C05D6C">
      <w:pPr>
        <w:spacing w:after="0" w:line="240" w:lineRule="auto"/>
        <w:rPr>
          <w:rFonts w:ascii="Times New Roman" w:eastAsia="Times New Roman" w:hAnsi="Times New Roman" w:cs="Times New Roman"/>
          <w:sz w:val="24"/>
          <w:szCs w:val="20"/>
        </w:rPr>
      </w:pPr>
      <w:r w:rsidRPr="00471777">
        <w:rPr>
          <w:rFonts w:ascii="Times New Roman" w:eastAsia="Calibri" w:hAnsi="Times New Roman" w:cs="Times New Roman"/>
          <w:sz w:val="24"/>
          <w:szCs w:val="24"/>
        </w:rPr>
        <w:t xml:space="preserve">Lina </w:t>
      </w:r>
      <w:r w:rsidR="00C05D6C">
        <w:rPr>
          <w:rFonts w:ascii="Times New Roman" w:eastAsia="Calibri" w:hAnsi="Times New Roman" w:cs="Times New Roman"/>
          <w:sz w:val="24"/>
          <w:szCs w:val="24"/>
        </w:rPr>
        <w:t xml:space="preserve">Bruzdeilynienė </w:t>
      </w:r>
    </w:p>
    <w:p w14:paraId="1C2E17B5" w14:textId="77777777" w:rsidR="003A512F" w:rsidRDefault="003A512F" w:rsidP="009F50B2">
      <w:pPr>
        <w:spacing w:after="0" w:line="240" w:lineRule="auto"/>
        <w:rPr>
          <w:rFonts w:ascii="Times New Roman" w:eastAsia="Calibri" w:hAnsi="Times New Roman" w:cs="Times New Roman"/>
          <w:sz w:val="24"/>
          <w:szCs w:val="24"/>
        </w:rPr>
      </w:pPr>
    </w:p>
    <w:sectPr w:rsidR="003A512F" w:rsidSect="00822294">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DDCA" w14:textId="77777777" w:rsidR="00D01C89" w:rsidRDefault="00D01C89" w:rsidP="00D766E1">
      <w:pPr>
        <w:spacing w:after="0" w:line="240" w:lineRule="auto"/>
      </w:pPr>
      <w:r>
        <w:separator/>
      </w:r>
    </w:p>
  </w:endnote>
  <w:endnote w:type="continuationSeparator" w:id="0">
    <w:p w14:paraId="6617F49E" w14:textId="77777777" w:rsidR="00D01C89" w:rsidRDefault="00D01C8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81A7" w14:textId="77777777" w:rsidR="00D01C89" w:rsidRDefault="00D01C89" w:rsidP="00D766E1">
      <w:pPr>
        <w:spacing w:after="0" w:line="240" w:lineRule="auto"/>
      </w:pPr>
      <w:r>
        <w:separator/>
      </w:r>
    </w:p>
  </w:footnote>
  <w:footnote w:type="continuationSeparator" w:id="0">
    <w:p w14:paraId="521F7FEA" w14:textId="77777777" w:rsidR="00D01C89" w:rsidRDefault="00D01C8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B51F4" w14:textId="2997BB91" w:rsidR="00680E9D" w:rsidRPr="00904939" w:rsidRDefault="00680E9D" w:rsidP="009049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9713310">
    <w:abstractNumId w:val="9"/>
  </w:num>
  <w:num w:numId="2" w16cid:durableId="812722459">
    <w:abstractNumId w:val="0"/>
  </w:num>
  <w:num w:numId="3" w16cid:durableId="1454712623">
    <w:abstractNumId w:val="1"/>
  </w:num>
  <w:num w:numId="4" w16cid:durableId="97720597">
    <w:abstractNumId w:val="7"/>
  </w:num>
  <w:num w:numId="5" w16cid:durableId="1070925267">
    <w:abstractNumId w:val="6"/>
  </w:num>
  <w:num w:numId="6" w16cid:durableId="340164249">
    <w:abstractNumId w:val="5"/>
  </w:num>
  <w:num w:numId="7" w16cid:durableId="258224480">
    <w:abstractNumId w:val="10"/>
  </w:num>
  <w:num w:numId="8" w16cid:durableId="762923496">
    <w:abstractNumId w:val="2"/>
  </w:num>
  <w:num w:numId="9" w16cid:durableId="986013836">
    <w:abstractNumId w:val="8"/>
  </w:num>
  <w:num w:numId="10" w16cid:durableId="147402076">
    <w:abstractNumId w:val="3"/>
  </w:num>
  <w:num w:numId="11" w16cid:durableId="1133601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851"/>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28"/>
    <w:rsid w:val="000005CB"/>
    <w:rsid w:val="000017A1"/>
    <w:rsid w:val="00001BDE"/>
    <w:rsid w:val="00011611"/>
    <w:rsid w:val="000343C1"/>
    <w:rsid w:val="00034F2D"/>
    <w:rsid w:val="000428E4"/>
    <w:rsid w:val="00054C25"/>
    <w:rsid w:val="00061DEE"/>
    <w:rsid w:val="00067D72"/>
    <w:rsid w:val="0007220D"/>
    <w:rsid w:val="00073356"/>
    <w:rsid w:val="000753CB"/>
    <w:rsid w:val="0009004F"/>
    <w:rsid w:val="00092F18"/>
    <w:rsid w:val="000C2350"/>
    <w:rsid w:val="000C5C50"/>
    <w:rsid w:val="000C7B46"/>
    <w:rsid w:val="000D1392"/>
    <w:rsid w:val="000D3AF9"/>
    <w:rsid w:val="000D44EE"/>
    <w:rsid w:val="000E1C0C"/>
    <w:rsid w:val="000E2573"/>
    <w:rsid w:val="000E796F"/>
    <w:rsid w:val="000E7AFE"/>
    <w:rsid w:val="000F0707"/>
    <w:rsid w:val="000F32E5"/>
    <w:rsid w:val="00103595"/>
    <w:rsid w:val="0011177A"/>
    <w:rsid w:val="00114B26"/>
    <w:rsid w:val="00124A32"/>
    <w:rsid w:val="00140EF4"/>
    <w:rsid w:val="00142456"/>
    <w:rsid w:val="0014309D"/>
    <w:rsid w:val="001506B3"/>
    <w:rsid w:val="00151128"/>
    <w:rsid w:val="00157259"/>
    <w:rsid w:val="0016272B"/>
    <w:rsid w:val="001644A0"/>
    <w:rsid w:val="00166C4A"/>
    <w:rsid w:val="00173A70"/>
    <w:rsid w:val="00186262"/>
    <w:rsid w:val="00192CBE"/>
    <w:rsid w:val="001A46EA"/>
    <w:rsid w:val="001B51E3"/>
    <w:rsid w:val="001C34B7"/>
    <w:rsid w:val="001C55E9"/>
    <w:rsid w:val="001D496B"/>
    <w:rsid w:val="001D56C3"/>
    <w:rsid w:val="001E3BF6"/>
    <w:rsid w:val="001E669A"/>
    <w:rsid w:val="001F0025"/>
    <w:rsid w:val="001F1E7D"/>
    <w:rsid w:val="00202EB5"/>
    <w:rsid w:val="00207E5A"/>
    <w:rsid w:val="00216738"/>
    <w:rsid w:val="00247D00"/>
    <w:rsid w:val="00262FAD"/>
    <w:rsid w:val="00263633"/>
    <w:rsid w:val="00263E7A"/>
    <w:rsid w:val="0026438F"/>
    <w:rsid w:val="00281C87"/>
    <w:rsid w:val="00287F38"/>
    <w:rsid w:val="002961C0"/>
    <w:rsid w:val="00296495"/>
    <w:rsid w:val="002A2A94"/>
    <w:rsid w:val="002C2B91"/>
    <w:rsid w:val="002C4329"/>
    <w:rsid w:val="002C4E3E"/>
    <w:rsid w:val="002D1427"/>
    <w:rsid w:val="002D7A3B"/>
    <w:rsid w:val="002E3E3D"/>
    <w:rsid w:val="002E3EAB"/>
    <w:rsid w:val="002E67A8"/>
    <w:rsid w:val="002F041E"/>
    <w:rsid w:val="002F3462"/>
    <w:rsid w:val="002F6C66"/>
    <w:rsid w:val="002F727D"/>
    <w:rsid w:val="003035DD"/>
    <w:rsid w:val="003071F7"/>
    <w:rsid w:val="00324B0E"/>
    <w:rsid w:val="00333F1B"/>
    <w:rsid w:val="00334DAC"/>
    <w:rsid w:val="0033667B"/>
    <w:rsid w:val="00341E82"/>
    <w:rsid w:val="0034465B"/>
    <w:rsid w:val="00346CD8"/>
    <w:rsid w:val="00350BD5"/>
    <w:rsid w:val="0035421F"/>
    <w:rsid w:val="00357D1B"/>
    <w:rsid w:val="00357D89"/>
    <w:rsid w:val="00367E98"/>
    <w:rsid w:val="0037126D"/>
    <w:rsid w:val="003745AC"/>
    <w:rsid w:val="0038159A"/>
    <w:rsid w:val="003903D7"/>
    <w:rsid w:val="00391FDA"/>
    <w:rsid w:val="003951F5"/>
    <w:rsid w:val="003A1732"/>
    <w:rsid w:val="003A2854"/>
    <w:rsid w:val="003A512F"/>
    <w:rsid w:val="003C15C4"/>
    <w:rsid w:val="003C16D2"/>
    <w:rsid w:val="003C51A6"/>
    <w:rsid w:val="003E7023"/>
    <w:rsid w:val="0040035D"/>
    <w:rsid w:val="00400E7D"/>
    <w:rsid w:val="00403FF3"/>
    <w:rsid w:val="00404615"/>
    <w:rsid w:val="004066E1"/>
    <w:rsid w:val="004120E6"/>
    <w:rsid w:val="00414EBC"/>
    <w:rsid w:val="00415FB0"/>
    <w:rsid w:val="004165F7"/>
    <w:rsid w:val="00422653"/>
    <w:rsid w:val="00430F7C"/>
    <w:rsid w:val="004344DF"/>
    <w:rsid w:val="004347FF"/>
    <w:rsid w:val="004446A3"/>
    <w:rsid w:val="00460358"/>
    <w:rsid w:val="004652F7"/>
    <w:rsid w:val="00471777"/>
    <w:rsid w:val="004828BF"/>
    <w:rsid w:val="0049165B"/>
    <w:rsid w:val="004961EE"/>
    <w:rsid w:val="00496AFE"/>
    <w:rsid w:val="004A4077"/>
    <w:rsid w:val="004B3666"/>
    <w:rsid w:val="004C61F8"/>
    <w:rsid w:val="004E2024"/>
    <w:rsid w:val="00503DB6"/>
    <w:rsid w:val="00506A54"/>
    <w:rsid w:val="005103E1"/>
    <w:rsid w:val="0052338B"/>
    <w:rsid w:val="005275CE"/>
    <w:rsid w:val="0053007F"/>
    <w:rsid w:val="005369C2"/>
    <w:rsid w:val="00543B8A"/>
    <w:rsid w:val="00545784"/>
    <w:rsid w:val="00545820"/>
    <w:rsid w:val="00554C61"/>
    <w:rsid w:val="00565AC4"/>
    <w:rsid w:val="0057167B"/>
    <w:rsid w:val="0057749A"/>
    <w:rsid w:val="0058288C"/>
    <w:rsid w:val="00583BC8"/>
    <w:rsid w:val="0058498B"/>
    <w:rsid w:val="005857E1"/>
    <w:rsid w:val="00596FEF"/>
    <w:rsid w:val="005A2D46"/>
    <w:rsid w:val="005A439C"/>
    <w:rsid w:val="005A59B1"/>
    <w:rsid w:val="005A63F4"/>
    <w:rsid w:val="005B450E"/>
    <w:rsid w:val="005C6FD2"/>
    <w:rsid w:val="005D247F"/>
    <w:rsid w:val="005D3E28"/>
    <w:rsid w:val="005D5FD2"/>
    <w:rsid w:val="005F15CF"/>
    <w:rsid w:val="005F3E33"/>
    <w:rsid w:val="005F73B3"/>
    <w:rsid w:val="005F75F2"/>
    <w:rsid w:val="00606D80"/>
    <w:rsid w:val="00614B58"/>
    <w:rsid w:val="00615D6C"/>
    <w:rsid w:val="0062138C"/>
    <w:rsid w:val="00630202"/>
    <w:rsid w:val="0064288B"/>
    <w:rsid w:val="00642D3E"/>
    <w:rsid w:val="0064472B"/>
    <w:rsid w:val="006460DE"/>
    <w:rsid w:val="0064660B"/>
    <w:rsid w:val="00646CD3"/>
    <w:rsid w:val="00657E1B"/>
    <w:rsid w:val="006629C5"/>
    <w:rsid w:val="00664938"/>
    <w:rsid w:val="0066674D"/>
    <w:rsid w:val="006802D7"/>
    <w:rsid w:val="00680E9D"/>
    <w:rsid w:val="006812D0"/>
    <w:rsid w:val="00683D6F"/>
    <w:rsid w:val="006874BD"/>
    <w:rsid w:val="006932F8"/>
    <w:rsid w:val="00697F00"/>
    <w:rsid w:val="006A0861"/>
    <w:rsid w:val="006B0E87"/>
    <w:rsid w:val="006B4754"/>
    <w:rsid w:val="006D084C"/>
    <w:rsid w:val="006E7082"/>
    <w:rsid w:val="006F2818"/>
    <w:rsid w:val="00704FD8"/>
    <w:rsid w:val="00714E1A"/>
    <w:rsid w:val="00721E4D"/>
    <w:rsid w:val="00737AA9"/>
    <w:rsid w:val="00762571"/>
    <w:rsid w:val="00764447"/>
    <w:rsid w:val="00767227"/>
    <w:rsid w:val="007672D3"/>
    <w:rsid w:val="0077052A"/>
    <w:rsid w:val="00780984"/>
    <w:rsid w:val="007A2248"/>
    <w:rsid w:val="007C059D"/>
    <w:rsid w:val="007C39F4"/>
    <w:rsid w:val="007C68D9"/>
    <w:rsid w:val="007D49AA"/>
    <w:rsid w:val="00806753"/>
    <w:rsid w:val="00807826"/>
    <w:rsid w:val="00816829"/>
    <w:rsid w:val="00822294"/>
    <w:rsid w:val="008226A3"/>
    <w:rsid w:val="00825D93"/>
    <w:rsid w:val="00834566"/>
    <w:rsid w:val="008366B1"/>
    <w:rsid w:val="00837261"/>
    <w:rsid w:val="00840102"/>
    <w:rsid w:val="00843A60"/>
    <w:rsid w:val="00857DB0"/>
    <w:rsid w:val="0086307C"/>
    <w:rsid w:val="00863D82"/>
    <w:rsid w:val="00866690"/>
    <w:rsid w:val="008673FD"/>
    <w:rsid w:val="00872380"/>
    <w:rsid w:val="00876663"/>
    <w:rsid w:val="008917F3"/>
    <w:rsid w:val="00891B46"/>
    <w:rsid w:val="008941FE"/>
    <w:rsid w:val="008A245A"/>
    <w:rsid w:val="008A47E4"/>
    <w:rsid w:val="008A75E6"/>
    <w:rsid w:val="008B523A"/>
    <w:rsid w:val="008D5B6B"/>
    <w:rsid w:val="008F0758"/>
    <w:rsid w:val="008F3707"/>
    <w:rsid w:val="008F5B7E"/>
    <w:rsid w:val="008F7DF0"/>
    <w:rsid w:val="00904939"/>
    <w:rsid w:val="00910381"/>
    <w:rsid w:val="0091178B"/>
    <w:rsid w:val="009208B6"/>
    <w:rsid w:val="009212E6"/>
    <w:rsid w:val="00921E59"/>
    <w:rsid w:val="00922EA1"/>
    <w:rsid w:val="00940237"/>
    <w:rsid w:val="00952EF6"/>
    <w:rsid w:val="00953EEA"/>
    <w:rsid w:val="009655D0"/>
    <w:rsid w:val="0098645F"/>
    <w:rsid w:val="0098688F"/>
    <w:rsid w:val="00994B23"/>
    <w:rsid w:val="009A62BD"/>
    <w:rsid w:val="009B6450"/>
    <w:rsid w:val="009B76FE"/>
    <w:rsid w:val="009C6203"/>
    <w:rsid w:val="009C6495"/>
    <w:rsid w:val="009D1120"/>
    <w:rsid w:val="009F50B2"/>
    <w:rsid w:val="00A05066"/>
    <w:rsid w:val="00A106CE"/>
    <w:rsid w:val="00A216C7"/>
    <w:rsid w:val="00A22B7E"/>
    <w:rsid w:val="00A26BCB"/>
    <w:rsid w:val="00A26F83"/>
    <w:rsid w:val="00A337FF"/>
    <w:rsid w:val="00A42E06"/>
    <w:rsid w:val="00A45290"/>
    <w:rsid w:val="00A47174"/>
    <w:rsid w:val="00A601C3"/>
    <w:rsid w:val="00A63A04"/>
    <w:rsid w:val="00A647B7"/>
    <w:rsid w:val="00A67580"/>
    <w:rsid w:val="00A67761"/>
    <w:rsid w:val="00A76BCD"/>
    <w:rsid w:val="00A77706"/>
    <w:rsid w:val="00A80DDE"/>
    <w:rsid w:val="00A8127F"/>
    <w:rsid w:val="00A91A8B"/>
    <w:rsid w:val="00A93B72"/>
    <w:rsid w:val="00A94298"/>
    <w:rsid w:val="00AC17E2"/>
    <w:rsid w:val="00AC6B6B"/>
    <w:rsid w:val="00AC79F3"/>
    <w:rsid w:val="00AC7CDE"/>
    <w:rsid w:val="00AD14DE"/>
    <w:rsid w:val="00AD7408"/>
    <w:rsid w:val="00AF1C3A"/>
    <w:rsid w:val="00AF2ABC"/>
    <w:rsid w:val="00B07F36"/>
    <w:rsid w:val="00B111C1"/>
    <w:rsid w:val="00B1513E"/>
    <w:rsid w:val="00B17127"/>
    <w:rsid w:val="00B21678"/>
    <w:rsid w:val="00B2320E"/>
    <w:rsid w:val="00B26480"/>
    <w:rsid w:val="00B34AC5"/>
    <w:rsid w:val="00B41C3F"/>
    <w:rsid w:val="00B50AE4"/>
    <w:rsid w:val="00B5213A"/>
    <w:rsid w:val="00B5345B"/>
    <w:rsid w:val="00B67541"/>
    <w:rsid w:val="00B73418"/>
    <w:rsid w:val="00B74CDE"/>
    <w:rsid w:val="00B765D8"/>
    <w:rsid w:val="00B85291"/>
    <w:rsid w:val="00B8737F"/>
    <w:rsid w:val="00BC361C"/>
    <w:rsid w:val="00BD05EC"/>
    <w:rsid w:val="00BE6C3A"/>
    <w:rsid w:val="00C0012E"/>
    <w:rsid w:val="00C01782"/>
    <w:rsid w:val="00C05D6C"/>
    <w:rsid w:val="00C158D9"/>
    <w:rsid w:val="00C61FAD"/>
    <w:rsid w:val="00C6307E"/>
    <w:rsid w:val="00C646FA"/>
    <w:rsid w:val="00C74F1A"/>
    <w:rsid w:val="00C9133C"/>
    <w:rsid w:val="00C9446F"/>
    <w:rsid w:val="00CB45D4"/>
    <w:rsid w:val="00CB67FA"/>
    <w:rsid w:val="00CE68E9"/>
    <w:rsid w:val="00CF3D08"/>
    <w:rsid w:val="00D011AB"/>
    <w:rsid w:val="00D01C89"/>
    <w:rsid w:val="00D122EB"/>
    <w:rsid w:val="00D1777A"/>
    <w:rsid w:val="00D22B56"/>
    <w:rsid w:val="00D264EB"/>
    <w:rsid w:val="00D372CB"/>
    <w:rsid w:val="00D410FA"/>
    <w:rsid w:val="00D5022D"/>
    <w:rsid w:val="00D527C6"/>
    <w:rsid w:val="00D72ED7"/>
    <w:rsid w:val="00D7549E"/>
    <w:rsid w:val="00D766E1"/>
    <w:rsid w:val="00D80B68"/>
    <w:rsid w:val="00D86AA1"/>
    <w:rsid w:val="00DA46A2"/>
    <w:rsid w:val="00DA502D"/>
    <w:rsid w:val="00DA5B54"/>
    <w:rsid w:val="00DB3FFC"/>
    <w:rsid w:val="00DD15CD"/>
    <w:rsid w:val="00E00F13"/>
    <w:rsid w:val="00E07486"/>
    <w:rsid w:val="00E1089E"/>
    <w:rsid w:val="00E14E2A"/>
    <w:rsid w:val="00E21AFA"/>
    <w:rsid w:val="00E27648"/>
    <w:rsid w:val="00E3490F"/>
    <w:rsid w:val="00E40C11"/>
    <w:rsid w:val="00E63331"/>
    <w:rsid w:val="00E6433D"/>
    <w:rsid w:val="00E7139F"/>
    <w:rsid w:val="00E80CAD"/>
    <w:rsid w:val="00EA1A5E"/>
    <w:rsid w:val="00EB027C"/>
    <w:rsid w:val="00EB19FB"/>
    <w:rsid w:val="00EB1D03"/>
    <w:rsid w:val="00EB77B3"/>
    <w:rsid w:val="00EC0B50"/>
    <w:rsid w:val="00ED0A5A"/>
    <w:rsid w:val="00ED36D7"/>
    <w:rsid w:val="00EE3C76"/>
    <w:rsid w:val="00F216C1"/>
    <w:rsid w:val="00F24F15"/>
    <w:rsid w:val="00F34195"/>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59B646"/>
  <w15:docId w15:val="{ACFD1F8A-2B38-4EE9-B9FE-5470F7E0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29279007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D865-E920-4842-81BF-747A5844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1</TotalTime>
  <Pages>2</Pages>
  <Words>2407</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2024-07-31T05:20:00Z</cp:lastPrinted>
  <dcterms:created xsi:type="dcterms:W3CDTF">2024-08-05T08:21:00Z</dcterms:created>
  <dcterms:modified xsi:type="dcterms:W3CDTF">2024-08-29T12:27:00Z</dcterms:modified>
</cp:coreProperties>
</file>