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FFBE" w14:textId="7584152F" w:rsidR="00142F00" w:rsidRDefault="00142F00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72D9905" wp14:editId="5B5432D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2C890" w14:textId="77777777" w:rsidR="00142F00" w:rsidRDefault="00142F00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5B422C15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06C75DFE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 xml:space="preserve">YBĖS VIEŠOSIOS ĮSTAIGOS </w:t>
      </w:r>
      <w:r w:rsidR="00C173F1">
        <w:rPr>
          <w:b/>
          <w:caps/>
        </w:rPr>
        <w:t>SALANTŲ</w:t>
      </w:r>
      <w:r w:rsidRPr="00CE0C62">
        <w:rPr>
          <w:b/>
          <w:caps/>
        </w:rPr>
        <w:t xml:space="preserve"> </w:t>
      </w:r>
      <w:r w:rsidR="006640C0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202</w:t>
      </w:r>
      <w:r w:rsidR="00F82D1D">
        <w:rPr>
          <w:b/>
          <w:caps/>
        </w:rPr>
        <w:t>4–2026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08EBC225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A32D78">
        <w:t>birželio</w:t>
      </w:r>
      <w:r w:rsidR="0094125C">
        <w:t xml:space="preserve"> </w:t>
      </w:r>
      <w:r w:rsidR="00142F00">
        <w:t>2</w:t>
      </w:r>
      <w:r w:rsidR="00911300">
        <w:t>7</w:t>
      </w:r>
      <w:r w:rsidR="0019609F">
        <w:t xml:space="preserve"> </w:t>
      </w:r>
      <w:r w:rsidR="00E97AA8">
        <w:t>d.</w:t>
      </w:r>
      <w:r w:rsidR="00DF20CD">
        <w:t xml:space="preserve"> Nr. </w:t>
      </w:r>
      <w:r w:rsidR="002C7DA2">
        <w:t>T</w:t>
      </w:r>
      <w:r w:rsidR="00142F00">
        <w:t>2</w:t>
      </w:r>
      <w:r w:rsidR="002C7DA2">
        <w:t>-</w:t>
      </w:r>
      <w:r w:rsidR="00911300">
        <w:t>26</w:t>
      </w:r>
      <w:r w:rsidR="00D509C0">
        <w:t>5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02C7AF86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 xml:space="preserve">savivaldos įstatymo 15 straipsnio </w:t>
      </w:r>
      <w:r w:rsidR="005664E5">
        <w:rPr>
          <w:rFonts w:eastAsia="Times New Roman"/>
          <w:szCs w:val="20"/>
        </w:rPr>
        <w:t xml:space="preserve">4 dalimi,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5664E5">
        <w:rPr>
          <w:rFonts w:eastAsia="Times New Roman"/>
          <w:szCs w:val="20"/>
        </w:rPr>
        <w:t>23.4</w:t>
      </w:r>
      <w:r w:rsidR="00615687">
        <w:rPr>
          <w:rFonts w:eastAsia="Times New Roman"/>
          <w:szCs w:val="20"/>
        </w:rPr>
        <w:t xml:space="preserve">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3D4B7AF2" w:rsidR="002C7DA2" w:rsidRDefault="002C7DA2" w:rsidP="005664E5">
      <w:pPr>
        <w:tabs>
          <w:tab w:val="left" w:pos="1276"/>
        </w:tabs>
        <w:spacing w:after="0" w:line="240" w:lineRule="auto"/>
        <w:ind w:firstLine="851"/>
        <w:jc w:val="both"/>
      </w:pPr>
      <w:r>
        <w:t>Patvirtinti Kretingos rajono savivaldybės viešosios į</w:t>
      </w:r>
      <w:r w:rsidR="00470DBB">
        <w:t xml:space="preserve">staigos </w:t>
      </w:r>
      <w:r w:rsidR="00C173F1">
        <w:t>Salantų</w:t>
      </w:r>
      <w:r w:rsidR="00660AEF">
        <w:t xml:space="preserve"> </w:t>
      </w:r>
      <w:r w:rsidR="006640C0">
        <w:t xml:space="preserve">pirminės sveikatos priežiūros centro </w:t>
      </w:r>
      <w:r w:rsidR="00660AEF">
        <w:t>202</w:t>
      </w:r>
      <w:r w:rsidR="005664E5">
        <w:t>4–2026 metų</w:t>
      </w:r>
      <w:r>
        <w:t xml:space="preserve"> </w:t>
      </w:r>
      <w:r w:rsidR="005664E5">
        <w:t xml:space="preserve">strateginį veiklos planą </w:t>
      </w:r>
      <w:r w:rsidR="003D6D22">
        <w:t>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3ED0C040" w:rsidR="00341E82" w:rsidRDefault="00341E82" w:rsidP="002330F2">
      <w:pPr>
        <w:spacing w:after="0" w:line="240" w:lineRule="auto"/>
      </w:pPr>
      <w:r>
        <w:t>Savivaldybės meras</w:t>
      </w:r>
      <w:r w:rsidR="00142F00">
        <w:tab/>
      </w:r>
      <w:r w:rsidR="00142F00">
        <w:tab/>
      </w:r>
      <w:r w:rsidR="00142F00">
        <w:tab/>
      </w:r>
      <w:r w:rsidR="00142F00">
        <w:tab/>
      </w:r>
      <w:r w:rsidR="00142F00">
        <w:tab/>
      </w:r>
      <w:r w:rsidR="00142F00">
        <w:tab/>
      </w:r>
      <w:r w:rsidR="00142F00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6E78C712" w14:textId="77777777" w:rsidR="00470DBB" w:rsidRDefault="00470DBB" w:rsidP="006E17A0">
      <w:pPr>
        <w:spacing w:after="0" w:line="240" w:lineRule="auto"/>
        <w:outlineLvl w:val="0"/>
      </w:pPr>
    </w:p>
    <w:p w14:paraId="220016B1" w14:textId="77777777" w:rsidR="00470DBB" w:rsidRDefault="00470DBB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0140A071" w14:textId="77777777" w:rsidR="005664E5" w:rsidRDefault="005664E5" w:rsidP="006E17A0">
      <w:pPr>
        <w:spacing w:after="0" w:line="240" w:lineRule="auto"/>
        <w:outlineLvl w:val="0"/>
      </w:pPr>
    </w:p>
    <w:p w14:paraId="2757BDBC" w14:textId="77777777" w:rsidR="005664E5" w:rsidRDefault="005664E5" w:rsidP="006E17A0">
      <w:pPr>
        <w:spacing w:after="0" w:line="240" w:lineRule="auto"/>
        <w:outlineLvl w:val="0"/>
      </w:pPr>
    </w:p>
    <w:p w14:paraId="5D190CD9" w14:textId="2AB7764D" w:rsidR="00450B7D" w:rsidRDefault="00770526" w:rsidP="00142F00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2E723" w14:textId="77777777" w:rsidR="005C3950" w:rsidRDefault="005C3950" w:rsidP="00D766E1">
      <w:pPr>
        <w:spacing w:after="0" w:line="240" w:lineRule="auto"/>
      </w:pPr>
      <w:r>
        <w:separator/>
      </w:r>
    </w:p>
  </w:endnote>
  <w:endnote w:type="continuationSeparator" w:id="0">
    <w:p w14:paraId="3DF73496" w14:textId="77777777" w:rsidR="005C3950" w:rsidRDefault="005C39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7339E" w14:textId="77777777" w:rsidR="005C3950" w:rsidRDefault="005C3950" w:rsidP="00D766E1">
      <w:pPr>
        <w:spacing w:after="0" w:line="240" w:lineRule="auto"/>
      </w:pPr>
      <w:r>
        <w:separator/>
      </w:r>
    </w:p>
  </w:footnote>
  <w:footnote w:type="continuationSeparator" w:id="0">
    <w:p w14:paraId="1C8C5FA3" w14:textId="77777777" w:rsidR="005C3950" w:rsidRDefault="005C39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4281" w14:textId="762717DB" w:rsidR="005664E5" w:rsidRPr="00DF20CD" w:rsidRDefault="005664E5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92248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662D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42F00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1DF7"/>
    <w:rsid w:val="00245FF2"/>
    <w:rsid w:val="00247FB4"/>
    <w:rsid w:val="00294E01"/>
    <w:rsid w:val="00295386"/>
    <w:rsid w:val="002A5718"/>
    <w:rsid w:val="002B6E4B"/>
    <w:rsid w:val="002C3F7F"/>
    <w:rsid w:val="002C7DA2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150A"/>
    <w:rsid w:val="003D48B1"/>
    <w:rsid w:val="003D6D22"/>
    <w:rsid w:val="003F7E31"/>
    <w:rsid w:val="0040400F"/>
    <w:rsid w:val="00415FB0"/>
    <w:rsid w:val="00417A8A"/>
    <w:rsid w:val="00450B7D"/>
    <w:rsid w:val="00460CCD"/>
    <w:rsid w:val="004652F7"/>
    <w:rsid w:val="00470DBB"/>
    <w:rsid w:val="00476DD6"/>
    <w:rsid w:val="00491EA3"/>
    <w:rsid w:val="004A02FD"/>
    <w:rsid w:val="004B60F0"/>
    <w:rsid w:val="004E60C5"/>
    <w:rsid w:val="005103E1"/>
    <w:rsid w:val="005226BE"/>
    <w:rsid w:val="00541BD0"/>
    <w:rsid w:val="0055104E"/>
    <w:rsid w:val="005638EF"/>
    <w:rsid w:val="00563A0D"/>
    <w:rsid w:val="005664E5"/>
    <w:rsid w:val="00583BC8"/>
    <w:rsid w:val="0059551C"/>
    <w:rsid w:val="005A439C"/>
    <w:rsid w:val="005A63F4"/>
    <w:rsid w:val="005A7B4E"/>
    <w:rsid w:val="005B1CB8"/>
    <w:rsid w:val="005B450E"/>
    <w:rsid w:val="005B6935"/>
    <w:rsid w:val="005C3950"/>
    <w:rsid w:val="005D380F"/>
    <w:rsid w:val="005D7999"/>
    <w:rsid w:val="00615687"/>
    <w:rsid w:val="006213A3"/>
    <w:rsid w:val="00660AEF"/>
    <w:rsid w:val="006640C0"/>
    <w:rsid w:val="0066674D"/>
    <w:rsid w:val="006932F8"/>
    <w:rsid w:val="006A0861"/>
    <w:rsid w:val="006A52B6"/>
    <w:rsid w:val="006E17A0"/>
    <w:rsid w:val="006E3B38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B385C"/>
    <w:rsid w:val="008D44C0"/>
    <w:rsid w:val="008E19BB"/>
    <w:rsid w:val="008E2BCA"/>
    <w:rsid w:val="008E620F"/>
    <w:rsid w:val="0090179E"/>
    <w:rsid w:val="00910381"/>
    <w:rsid w:val="00911300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32D78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173F1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509C0"/>
    <w:rsid w:val="00D71983"/>
    <w:rsid w:val="00D766E1"/>
    <w:rsid w:val="00D86AA1"/>
    <w:rsid w:val="00D95EE7"/>
    <w:rsid w:val="00DB6B65"/>
    <w:rsid w:val="00DB7FF1"/>
    <w:rsid w:val="00DC6197"/>
    <w:rsid w:val="00DC6D0D"/>
    <w:rsid w:val="00DD086E"/>
    <w:rsid w:val="00DF20CD"/>
    <w:rsid w:val="00E40C11"/>
    <w:rsid w:val="00E44BD2"/>
    <w:rsid w:val="00E57544"/>
    <w:rsid w:val="00E72ADA"/>
    <w:rsid w:val="00E903C1"/>
    <w:rsid w:val="00E97AA8"/>
    <w:rsid w:val="00EA6E0A"/>
    <w:rsid w:val="00EA6F19"/>
    <w:rsid w:val="00ED5F1E"/>
    <w:rsid w:val="00F12A66"/>
    <w:rsid w:val="00F20B38"/>
    <w:rsid w:val="00F26CE5"/>
    <w:rsid w:val="00F47930"/>
    <w:rsid w:val="00F57DE5"/>
    <w:rsid w:val="00F82D1D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763D2D66-45A4-485D-B4B6-80E2CA8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5611-503F-40CB-A4EB-E0D11CA3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2023-04-12T11:00:00Z</cp:lastPrinted>
  <dcterms:created xsi:type="dcterms:W3CDTF">2024-06-25T11:30:00Z</dcterms:created>
  <dcterms:modified xsi:type="dcterms:W3CDTF">2024-06-27T13:11:00Z</dcterms:modified>
</cp:coreProperties>
</file>