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D3D0" w14:textId="4A1B5C21" w:rsidR="00AA1E24" w:rsidRDefault="00AA1E24" w:rsidP="006E17A0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6AA411F" wp14:editId="1C9101A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933C1" w14:textId="77777777" w:rsidR="00AA1E24" w:rsidRDefault="00AA1E24" w:rsidP="006E17A0">
      <w:pPr>
        <w:spacing w:after="0" w:line="240" w:lineRule="auto"/>
        <w:jc w:val="center"/>
        <w:rPr>
          <w:b/>
          <w:caps/>
          <w:sz w:val="28"/>
        </w:rPr>
      </w:pPr>
    </w:p>
    <w:p w14:paraId="1399680F" w14:textId="3152D540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1BB4F4BD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 xml:space="preserve">YBĖS VIEŠOSIOS ĮSTAIGOS </w:t>
      </w:r>
      <w:r w:rsidR="00470DBB">
        <w:rPr>
          <w:b/>
          <w:caps/>
        </w:rPr>
        <w:t>K</w:t>
      </w:r>
      <w:r w:rsidR="002D4199">
        <w:rPr>
          <w:b/>
          <w:caps/>
        </w:rPr>
        <w:t>RETINGOS</w:t>
      </w:r>
      <w:r w:rsidRPr="00CE0C62">
        <w:rPr>
          <w:b/>
          <w:caps/>
        </w:rPr>
        <w:t xml:space="preserve"> </w:t>
      </w:r>
      <w:r w:rsidR="002D4199">
        <w:rPr>
          <w:b/>
          <w:caps/>
        </w:rPr>
        <w:t xml:space="preserve">PSICHIKOS </w:t>
      </w:r>
      <w:r w:rsidR="006640C0">
        <w:rPr>
          <w:b/>
          <w:caps/>
        </w:rPr>
        <w:t>SVEIKATOS CENTRO</w:t>
      </w:r>
      <w:r w:rsidR="006213A3">
        <w:rPr>
          <w:b/>
          <w:caps/>
        </w:rPr>
        <w:t xml:space="preserve"> 202</w:t>
      </w:r>
      <w:r w:rsidR="00217481">
        <w:rPr>
          <w:b/>
          <w:caps/>
        </w:rPr>
        <w:t>3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51AC8D17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AA3E06">
        <w:t xml:space="preserve">balandžio </w:t>
      </w:r>
      <w:r w:rsidR="00AA1E24">
        <w:t xml:space="preserve">25 </w:t>
      </w:r>
      <w:r w:rsidR="00E97AA8">
        <w:t>d.</w:t>
      </w:r>
      <w:r w:rsidR="00DF20CD">
        <w:t xml:space="preserve"> Nr. </w:t>
      </w:r>
      <w:r w:rsidR="002C7DA2">
        <w:t>T</w:t>
      </w:r>
      <w:r w:rsidR="00AA1E24">
        <w:t>2</w:t>
      </w:r>
      <w:r w:rsidR="002C7DA2">
        <w:t>-</w:t>
      </w:r>
      <w:r w:rsidR="00AA3E06">
        <w:t>16</w:t>
      </w:r>
      <w:r w:rsidR="00AA1E24">
        <w:t>8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0C928FE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2039C555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>rajono savivaldy</w:t>
      </w:r>
      <w:r w:rsidR="00470DBB">
        <w:rPr>
          <w:rFonts w:eastAsia="Times New Roman"/>
          <w:szCs w:val="20"/>
        </w:rPr>
        <w:t xml:space="preserve">bės viešosios įstaigos </w:t>
      </w:r>
      <w:r w:rsidR="002D4199">
        <w:rPr>
          <w:rFonts w:eastAsia="Times New Roman"/>
          <w:szCs w:val="20"/>
        </w:rPr>
        <w:t>Kretingos psichikos</w:t>
      </w:r>
      <w:r w:rsidR="006640C0">
        <w:rPr>
          <w:rFonts w:eastAsia="Times New Roman"/>
          <w:szCs w:val="20"/>
        </w:rPr>
        <w:t xml:space="preserve"> sveikatos centro</w:t>
      </w:r>
      <w:r w:rsidR="00660AEF">
        <w:rPr>
          <w:rFonts w:eastAsia="Times New Roman"/>
          <w:szCs w:val="20"/>
        </w:rPr>
        <w:t xml:space="preserve"> 202</w:t>
      </w:r>
      <w:r w:rsidR="00217481">
        <w:rPr>
          <w:rFonts w:eastAsia="Times New Roman"/>
          <w:szCs w:val="20"/>
        </w:rPr>
        <w:t>3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12E53E16" w:rsidR="002C7DA2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470DBB">
        <w:t xml:space="preserve">staigos </w:t>
      </w:r>
      <w:r w:rsidR="002D4199">
        <w:t>Kretingos psichikos</w:t>
      </w:r>
      <w:r w:rsidR="006640C0">
        <w:t xml:space="preserve"> sveikatos centro </w:t>
      </w:r>
      <w:r w:rsidR="00660AEF">
        <w:t>202</w:t>
      </w:r>
      <w:r w:rsidR="00217481">
        <w:t>3</w:t>
      </w:r>
      <w:r>
        <w:t xml:space="preserve"> m. metinių finansin</w:t>
      </w:r>
      <w:r w:rsidR="003D6D22">
        <w:t>ių atskaitų rinkinį (pridedama).</w:t>
      </w:r>
    </w:p>
    <w:p w14:paraId="1750906B" w14:textId="6BEADD1C" w:rsidR="007208BB" w:rsidRDefault="007208BB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Pritarti Kretingos rajono savivaldybės viešosios įstaigos Kretingos psichikos sveikatos centro 2023 m. strateginio veiklos plano ataskaitai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6134E3AE" w:rsidR="00341E82" w:rsidRDefault="00341E82" w:rsidP="002330F2">
      <w:pPr>
        <w:spacing w:after="0" w:line="240" w:lineRule="auto"/>
      </w:pPr>
      <w:r>
        <w:t>Savivaldybės meras</w:t>
      </w:r>
      <w:r w:rsidR="00AA1E24">
        <w:tab/>
      </w:r>
      <w:r w:rsidR="00AA1E24">
        <w:tab/>
      </w:r>
      <w:r w:rsidR="00AA1E24">
        <w:tab/>
      </w:r>
      <w:r w:rsidR="00AA1E24">
        <w:tab/>
      </w:r>
      <w:r w:rsidR="00AA1E24">
        <w:tab/>
      </w:r>
      <w:r w:rsidR="00AA1E24">
        <w:tab/>
      </w:r>
      <w:r w:rsidR="00AA1E24">
        <w:tab/>
        <w:t xml:space="preserve">Antanas Kalnius 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220016B1" w14:textId="77777777" w:rsidR="00470DBB" w:rsidRDefault="00470DBB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5D190CD9" w14:textId="5EEC7BB6" w:rsidR="00450B7D" w:rsidRDefault="00770526" w:rsidP="00AA1E24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A80B" w14:textId="77777777" w:rsidR="00502F0C" w:rsidRDefault="00502F0C" w:rsidP="00D766E1">
      <w:pPr>
        <w:spacing w:after="0" w:line="240" w:lineRule="auto"/>
      </w:pPr>
      <w:r>
        <w:separator/>
      </w:r>
    </w:p>
  </w:endnote>
  <w:endnote w:type="continuationSeparator" w:id="0">
    <w:p w14:paraId="29135E44" w14:textId="77777777" w:rsidR="00502F0C" w:rsidRDefault="00502F0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3F02" w14:textId="77777777" w:rsidR="00502F0C" w:rsidRDefault="00502F0C" w:rsidP="00D766E1">
      <w:pPr>
        <w:spacing w:after="0" w:line="240" w:lineRule="auto"/>
      </w:pPr>
      <w:r>
        <w:separator/>
      </w:r>
    </w:p>
  </w:footnote>
  <w:footnote w:type="continuationSeparator" w:id="0">
    <w:p w14:paraId="24CAAD06" w14:textId="77777777" w:rsidR="00502F0C" w:rsidRDefault="00502F0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2613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D4199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48B1"/>
    <w:rsid w:val="003D6D22"/>
    <w:rsid w:val="003F7E31"/>
    <w:rsid w:val="0040400F"/>
    <w:rsid w:val="00415FB0"/>
    <w:rsid w:val="00417A8A"/>
    <w:rsid w:val="00450B7D"/>
    <w:rsid w:val="004652F7"/>
    <w:rsid w:val="00470DBB"/>
    <w:rsid w:val="00476DD6"/>
    <w:rsid w:val="00487497"/>
    <w:rsid w:val="00491EA3"/>
    <w:rsid w:val="004A02FD"/>
    <w:rsid w:val="004B60F0"/>
    <w:rsid w:val="00502F0C"/>
    <w:rsid w:val="005103E1"/>
    <w:rsid w:val="005226BE"/>
    <w:rsid w:val="00541BD0"/>
    <w:rsid w:val="0055104E"/>
    <w:rsid w:val="005638EF"/>
    <w:rsid w:val="00571AAC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5687"/>
    <w:rsid w:val="006213A3"/>
    <w:rsid w:val="00660AEF"/>
    <w:rsid w:val="006640C0"/>
    <w:rsid w:val="0066674D"/>
    <w:rsid w:val="006932F8"/>
    <w:rsid w:val="006A0861"/>
    <w:rsid w:val="006A52B6"/>
    <w:rsid w:val="006E17A0"/>
    <w:rsid w:val="00717FEF"/>
    <w:rsid w:val="007208BB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44FD"/>
    <w:rsid w:val="009F625C"/>
    <w:rsid w:val="00A20543"/>
    <w:rsid w:val="00A26F83"/>
    <w:rsid w:val="00A93B72"/>
    <w:rsid w:val="00AA1E24"/>
    <w:rsid w:val="00AA3E06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94D58"/>
    <w:rsid w:val="00CA3024"/>
    <w:rsid w:val="00CD5C51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72ADA"/>
    <w:rsid w:val="00E903C1"/>
    <w:rsid w:val="00E97AA8"/>
    <w:rsid w:val="00EA6E0A"/>
    <w:rsid w:val="00ED5F1E"/>
    <w:rsid w:val="00F12A66"/>
    <w:rsid w:val="00F20B38"/>
    <w:rsid w:val="00F47930"/>
    <w:rsid w:val="00F57DE5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B7B3F7BB-D588-4271-AC67-B4515FDB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9AB3-5164-42F9-871A-A89EA113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5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2024-04-08T10:14:00Z</cp:lastPrinted>
  <dcterms:created xsi:type="dcterms:W3CDTF">2024-04-04T08:44:00Z</dcterms:created>
  <dcterms:modified xsi:type="dcterms:W3CDTF">2024-04-22T06:44:00Z</dcterms:modified>
</cp:coreProperties>
</file>