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07E02" w14:textId="03F77696" w:rsidR="00565FA0" w:rsidRDefault="00565FA0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478D15DC" wp14:editId="0A8C69B3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6856E" w14:textId="77777777" w:rsidR="00565FA0" w:rsidRDefault="00565FA0" w:rsidP="00394711">
      <w:pPr>
        <w:suppressAutoHyphens/>
        <w:jc w:val="center"/>
        <w:rPr>
          <w:b/>
          <w:caps/>
          <w:sz w:val="28"/>
          <w:lang w:eastAsia="ar-SA"/>
        </w:rPr>
      </w:pPr>
    </w:p>
    <w:p w14:paraId="2FDF6CA7" w14:textId="1C4C79FC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29581637" w14:textId="77777777" w:rsidR="00C523AA" w:rsidRPr="00832D25" w:rsidRDefault="00C523AA" w:rsidP="000A0D3A">
      <w:pPr>
        <w:rPr>
          <w:caps/>
          <w:szCs w:val="24"/>
        </w:rPr>
      </w:pPr>
    </w:p>
    <w:p w14:paraId="335903C3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1B54DD1E" w14:textId="1C551F89" w:rsidR="00320839" w:rsidRPr="00320839" w:rsidRDefault="00320839" w:rsidP="00320839">
      <w:pPr>
        <w:jc w:val="center"/>
        <w:rPr>
          <w:b/>
          <w:szCs w:val="24"/>
          <w:lang w:eastAsia="lt-LT"/>
        </w:rPr>
      </w:pPr>
      <w:r w:rsidRPr="00320839">
        <w:rPr>
          <w:b/>
          <w:szCs w:val="24"/>
          <w:lang w:eastAsia="lt-LT"/>
        </w:rPr>
        <w:t>DĖL KRETINGOS RAJONO SAVIVALDYBĖS PETICIJŲ KOMISIJOS SUDARYMO</w:t>
      </w:r>
      <w:r w:rsidR="00DB1F96">
        <w:rPr>
          <w:b/>
          <w:szCs w:val="24"/>
          <w:lang w:eastAsia="lt-LT"/>
        </w:rPr>
        <w:t xml:space="preserve"> IR NUOSTATŲ PATVIRTINIMO</w:t>
      </w:r>
    </w:p>
    <w:p w14:paraId="7D47091A" w14:textId="77777777" w:rsidR="00C523AA" w:rsidRPr="00832D25" w:rsidRDefault="00C523AA" w:rsidP="000A0D3A">
      <w:pPr>
        <w:rPr>
          <w:szCs w:val="24"/>
        </w:rPr>
      </w:pPr>
    </w:p>
    <w:p w14:paraId="293537D6" w14:textId="3B9E33C2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0A0D3A">
        <w:rPr>
          <w:szCs w:val="24"/>
        </w:rPr>
        <w:t>2</w:t>
      </w:r>
      <w:r w:rsidR="00B92882">
        <w:rPr>
          <w:szCs w:val="24"/>
        </w:rPr>
        <w:t>4</w:t>
      </w:r>
      <w:r w:rsidR="000A0D3A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B92882">
        <w:rPr>
          <w:szCs w:val="24"/>
        </w:rPr>
        <w:t>kovo</w:t>
      </w:r>
      <w:r w:rsidR="00565FA0">
        <w:rPr>
          <w:szCs w:val="24"/>
        </w:rPr>
        <w:t xml:space="preserve"> 28</w:t>
      </w:r>
      <w:r w:rsidR="00FA0B62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0A0D3A">
        <w:rPr>
          <w:szCs w:val="24"/>
        </w:rPr>
        <w:t>T</w:t>
      </w:r>
      <w:r w:rsidR="00F06822">
        <w:rPr>
          <w:szCs w:val="24"/>
        </w:rPr>
        <w:t>2</w:t>
      </w:r>
      <w:r w:rsidR="00354542">
        <w:rPr>
          <w:szCs w:val="24"/>
        </w:rPr>
        <w:t>-</w:t>
      </w:r>
      <w:r w:rsidR="00565FA0">
        <w:rPr>
          <w:szCs w:val="24"/>
        </w:rPr>
        <w:t>96</w:t>
      </w:r>
    </w:p>
    <w:p w14:paraId="79ABDD49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515543D6" w14:textId="77777777" w:rsidR="00C523AA" w:rsidRPr="00832D25" w:rsidRDefault="00C523AA" w:rsidP="000A0D3A">
      <w:pPr>
        <w:jc w:val="both"/>
        <w:rPr>
          <w:szCs w:val="24"/>
        </w:rPr>
      </w:pPr>
    </w:p>
    <w:p w14:paraId="4F82F99D" w14:textId="099A8A9B" w:rsidR="00320839" w:rsidRPr="00BB42F8" w:rsidRDefault="00320839" w:rsidP="00BB42F8">
      <w:pPr>
        <w:tabs>
          <w:tab w:val="left" w:pos="255"/>
        </w:tabs>
        <w:ind w:firstLine="720"/>
        <w:jc w:val="both"/>
        <w:rPr>
          <w:szCs w:val="24"/>
          <w:lang w:eastAsia="lt-LT"/>
        </w:rPr>
      </w:pPr>
      <w:bookmarkStart w:id="0" w:name="tmp1"/>
      <w:r>
        <w:t>Vadovaudamasi Lietuvos Respublikos vietos savivaldos įstatymo 15 straipsnio 2 dalies 4 ir 5 punktais, 22 straipsnio 1, 3 ir 4 dalimis, Lietuvos Respublikos peticijų</w:t>
      </w:r>
      <w:r w:rsidR="00657A87">
        <w:t xml:space="preserve"> konstitucinio</w:t>
      </w:r>
      <w:r w:rsidR="000E407B">
        <w:t xml:space="preserve"> įstatymo 4 straipsnio 4</w:t>
      </w:r>
      <w:r>
        <w:t xml:space="preserve"> dalimi, </w:t>
      </w:r>
      <w:r w:rsidR="000E407B" w:rsidRPr="00DD4296">
        <w:rPr>
          <w:szCs w:val="24"/>
        </w:rPr>
        <w:t xml:space="preserve">Kretingos rajono savivaldybės tarybos veiklos reglamento, patvirtinto </w:t>
      </w:r>
      <w:r w:rsidR="000E407B" w:rsidRPr="00DD4296">
        <w:rPr>
          <w:szCs w:val="24"/>
          <w:lang w:eastAsia="lt-LT"/>
        </w:rPr>
        <w:t xml:space="preserve">Kretingos rajono savivaldybės tarybos 2009 m. kovo 26 d. sprendimu Nr. T2-77 „Dėl Kretingos rajono savivaldybės tarybos veiklos reglamento“ </w:t>
      </w:r>
      <w:r w:rsidR="000E407B" w:rsidRPr="00DD4296">
        <w:rPr>
          <w:kern w:val="2"/>
          <w:szCs w:val="24"/>
        </w:rPr>
        <w:t>(</w:t>
      </w:r>
      <w:r w:rsidR="000E407B" w:rsidRPr="00DD4296">
        <w:rPr>
          <w:szCs w:val="24"/>
          <w:shd w:val="clear" w:color="auto" w:fill="FFFFFF"/>
        </w:rPr>
        <w:t>2023 m. kovo 30 d. sprendimo Nr. T2-65 redakcija</w:t>
      </w:r>
      <w:r w:rsidR="000E407B" w:rsidRPr="00DD4296">
        <w:rPr>
          <w:kern w:val="2"/>
          <w:szCs w:val="24"/>
        </w:rPr>
        <w:t>)</w:t>
      </w:r>
      <w:r>
        <w:rPr>
          <w:szCs w:val="24"/>
        </w:rPr>
        <w:t xml:space="preserve"> </w:t>
      </w:r>
      <w:r w:rsidR="00927E87">
        <w:rPr>
          <w:szCs w:val="24"/>
        </w:rPr>
        <w:t>35 punktu</w:t>
      </w:r>
      <w:r>
        <w:rPr>
          <w:szCs w:val="24"/>
        </w:rPr>
        <w:t xml:space="preserve">, </w:t>
      </w:r>
      <w:r w:rsidR="00B3114F">
        <w:rPr>
          <w:szCs w:val="24"/>
          <w:lang w:eastAsia="lt-LT"/>
        </w:rPr>
        <w:t>atsižvelgdama į 2024 m. kovo 21 d. Sav</w:t>
      </w:r>
      <w:r w:rsidR="003A7350">
        <w:rPr>
          <w:szCs w:val="24"/>
          <w:lang w:eastAsia="lt-LT"/>
        </w:rPr>
        <w:t>ivaldybės mero potvarkį Nr. V3-158</w:t>
      </w:r>
      <w:r w:rsidR="00B3114F">
        <w:rPr>
          <w:szCs w:val="24"/>
          <w:lang w:eastAsia="lt-LT"/>
        </w:rPr>
        <w:t xml:space="preserve"> „Dėl </w:t>
      </w:r>
      <w:r w:rsidR="00B4015A">
        <w:rPr>
          <w:szCs w:val="24"/>
          <w:lang w:eastAsia="lt-LT"/>
        </w:rPr>
        <w:t xml:space="preserve">Kretingos rajono savivaldybės </w:t>
      </w:r>
      <w:r w:rsidR="00BB42F8">
        <w:rPr>
          <w:szCs w:val="24"/>
          <w:lang w:eastAsia="lt-LT"/>
        </w:rPr>
        <w:t>p</w:t>
      </w:r>
      <w:r w:rsidR="00B3114F">
        <w:rPr>
          <w:szCs w:val="24"/>
          <w:lang w:eastAsia="lt-LT"/>
        </w:rPr>
        <w:t xml:space="preserve">eticijų komisijos sudarymo“, </w:t>
      </w:r>
      <w:r w:rsidR="00425227">
        <w:t>Kretingos</w:t>
      </w:r>
      <w:r>
        <w:t xml:space="preserve"> rajono savivaldybės taryba </w:t>
      </w:r>
      <w:r w:rsidRPr="00BB42F8">
        <w:rPr>
          <w:spacing w:val="40"/>
        </w:rPr>
        <w:t>nusprendžia</w:t>
      </w:r>
      <w:r>
        <w:t>:</w:t>
      </w:r>
    </w:p>
    <w:p w14:paraId="6EAECBD5" w14:textId="307C2C5F" w:rsidR="00320839" w:rsidRDefault="00C0329A" w:rsidP="00320839">
      <w:pPr>
        <w:tabs>
          <w:tab w:val="num" w:pos="-3261"/>
        </w:tabs>
        <w:ind w:firstLine="720"/>
        <w:jc w:val="both"/>
      </w:pPr>
      <w:r>
        <w:t>1</w:t>
      </w:r>
      <w:r w:rsidR="00320839">
        <w:t xml:space="preserve">. Sudaryti Savivaldybės tarybos kadencijos laikotarpiui </w:t>
      </w:r>
      <w:r w:rsidR="009366A9">
        <w:t>Kretingos</w:t>
      </w:r>
      <w:r w:rsidR="00320839">
        <w:t xml:space="preserve"> rajono savivaldybės </w:t>
      </w:r>
      <w:r w:rsidR="00BB42F8">
        <w:t>p</w:t>
      </w:r>
      <w:r w:rsidR="00320839">
        <w:t xml:space="preserve">eticijų komisiją </w:t>
      </w:r>
      <w:r w:rsidR="00320839" w:rsidRPr="00936492">
        <w:t>iš 5</w:t>
      </w:r>
      <w:r w:rsidR="00320839">
        <w:t xml:space="preserve"> narių:</w:t>
      </w:r>
    </w:p>
    <w:p w14:paraId="42CE9560" w14:textId="7B94670F" w:rsidR="00320839" w:rsidRDefault="00936492" w:rsidP="00320839">
      <w:pPr>
        <w:ind w:firstLine="720"/>
        <w:jc w:val="both"/>
      </w:pPr>
      <w:r>
        <w:t>Vilius Adomaitis – Tarybos narys, pirmininkas;</w:t>
      </w:r>
    </w:p>
    <w:p w14:paraId="0A456C67" w14:textId="0742A30D" w:rsidR="00320839" w:rsidRDefault="00936492" w:rsidP="00320839">
      <w:pPr>
        <w:ind w:firstLine="720"/>
        <w:jc w:val="both"/>
      </w:pPr>
      <w:r>
        <w:t>Justė Stonkutė – Tarybos narė, pirmininko pavaduotoja;</w:t>
      </w:r>
    </w:p>
    <w:p w14:paraId="245C6DCE" w14:textId="3EAD7A4B" w:rsidR="00320839" w:rsidRDefault="00936492" w:rsidP="00320839">
      <w:pPr>
        <w:ind w:firstLine="720"/>
        <w:jc w:val="both"/>
      </w:pPr>
      <w:r>
        <w:t>Jolanta Gedvilaitė – Tarybos narė, narė;</w:t>
      </w:r>
    </w:p>
    <w:p w14:paraId="08ED4F22" w14:textId="05F5F1B8" w:rsidR="00320839" w:rsidRDefault="00936492" w:rsidP="00320839">
      <w:pPr>
        <w:ind w:firstLine="720"/>
        <w:jc w:val="both"/>
      </w:pPr>
      <w:r>
        <w:t>Viktorija Karčiauskienė – Tarybos posėdžių sekretorė, narė;</w:t>
      </w:r>
    </w:p>
    <w:p w14:paraId="13016FEB" w14:textId="7A3CC443" w:rsidR="00320839" w:rsidRDefault="00936492" w:rsidP="00320839">
      <w:pPr>
        <w:ind w:firstLine="720"/>
        <w:jc w:val="both"/>
      </w:pPr>
      <w:r>
        <w:t>Vilija Puidokienė – Juridinio skyriaus vyr. specialistė, narė</w:t>
      </w:r>
      <w:r w:rsidR="00320839">
        <w:t>.</w:t>
      </w:r>
    </w:p>
    <w:p w14:paraId="08422BAA" w14:textId="6564BAC4" w:rsidR="00C0329A" w:rsidRDefault="00B3114F" w:rsidP="00320839">
      <w:pPr>
        <w:ind w:firstLine="720"/>
        <w:jc w:val="both"/>
      </w:pPr>
      <w:r>
        <w:t xml:space="preserve">2. </w:t>
      </w:r>
      <w:r w:rsidR="00C0329A">
        <w:t xml:space="preserve">Patvirtinti Kretingos rajono savivaldybės </w:t>
      </w:r>
      <w:r w:rsidR="00BB42F8">
        <w:t>p</w:t>
      </w:r>
      <w:r w:rsidR="00C0329A">
        <w:t>eticijų komisijos nuostatus (pridedama).</w:t>
      </w:r>
    </w:p>
    <w:p w14:paraId="68135515" w14:textId="09961B9D" w:rsidR="00320839" w:rsidRDefault="00DB1F96" w:rsidP="00B3114F">
      <w:pPr>
        <w:tabs>
          <w:tab w:val="left" w:pos="851"/>
          <w:tab w:val="left" w:pos="993"/>
        </w:tabs>
        <w:ind w:firstLine="720"/>
        <w:jc w:val="both"/>
        <w:rPr>
          <w:szCs w:val="24"/>
          <w:lang w:eastAsia="lt-LT"/>
        </w:rPr>
      </w:pPr>
      <w:r>
        <w:rPr>
          <w:rFonts w:eastAsia="Lucida Sans Unicode"/>
          <w:kern w:val="3"/>
          <w:szCs w:val="24"/>
          <w:lang w:eastAsia="zh-CN" w:bidi="hi-IN"/>
        </w:rPr>
        <w:t>3</w:t>
      </w:r>
      <w:r w:rsidR="00320839">
        <w:rPr>
          <w:rFonts w:eastAsia="Lucida Sans Unicode"/>
          <w:kern w:val="3"/>
          <w:szCs w:val="24"/>
          <w:lang w:eastAsia="zh-CN" w:bidi="hi-IN"/>
        </w:rPr>
        <w:t xml:space="preserve">. </w:t>
      </w:r>
      <w:r w:rsidR="006C7B55">
        <w:rPr>
          <w:szCs w:val="24"/>
          <w:lang w:eastAsia="lt-LT"/>
        </w:rPr>
        <w:t xml:space="preserve">Teisės aktą skelbti </w:t>
      </w:r>
      <w:r w:rsidR="00B3114F">
        <w:rPr>
          <w:szCs w:val="24"/>
          <w:lang w:eastAsia="lt-LT"/>
        </w:rPr>
        <w:t>Savivaldybės internetinėje svetainėje.</w:t>
      </w:r>
    </w:p>
    <w:p w14:paraId="33C1AA4D" w14:textId="78CCF925" w:rsidR="00352744" w:rsidRPr="00352744" w:rsidRDefault="00352744" w:rsidP="00352744">
      <w:pPr>
        <w:jc w:val="both"/>
      </w:pPr>
    </w:p>
    <w:p w14:paraId="6BCABE07" w14:textId="695305CF" w:rsidR="000A0D3A" w:rsidRDefault="000A0D3A" w:rsidP="000A0D3A">
      <w:r w:rsidRPr="00F379B4">
        <w:t>Savivaldybės meras</w:t>
      </w:r>
      <w:r w:rsidR="00565FA0">
        <w:tab/>
      </w:r>
      <w:r w:rsidR="00565FA0">
        <w:tab/>
      </w:r>
      <w:r w:rsidR="00565FA0">
        <w:tab/>
      </w:r>
      <w:r w:rsidR="00565FA0">
        <w:tab/>
      </w:r>
      <w:r w:rsidR="00565FA0">
        <w:tab/>
        <w:t>Antanas Kalnius</w:t>
      </w:r>
    </w:p>
    <w:p w14:paraId="5BE90329" w14:textId="77777777" w:rsidR="000A0D3A" w:rsidRDefault="000A0D3A" w:rsidP="000A0D3A"/>
    <w:bookmarkEnd w:id="0"/>
    <w:p w14:paraId="0F42D9C3" w14:textId="63CE1AAA" w:rsidR="00385C0A" w:rsidRDefault="00385C0A" w:rsidP="00C523AA"/>
    <w:p w14:paraId="6D3B670C" w14:textId="1AED2030" w:rsidR="00385C0A" w:rsidRDefault="00385C0A" w:rsidP="00C523AA"/>
    <w:p w14:paraId="1DA851C0" w14:textId="40BE6027" w:rsidR="00385C0A" w:rsidRDefault="00385C0A" w:rsidP="00C523AA"/>
    <w:p w14:paraId="2481E4DC" w14:textId="51E653C1" w:rsidR="00943E2F" w:rsidRDefault="00943E2F" w:rsidP="00C523AA"/>
    <w:p w14:paraId="00F55614" w14:textId="7D4CF87B" w:rsidR="00156C84" w:rsidRDefault="00156C84" w:rsidP="00C523AA"/>
    <w:p w14:paraId="6D933BA8" w14:textId="44648036" w:rsidR="00943E2F" w:rsidRDefault="00943E2F" w:rsidP="00C523AA"/>
    <w:p w14:paraId="5E976BE9" w14:textId="7213B0BE" w:rsidR="00943E2F" w:rsidRDefault="00943E2F" w:rsidP="00C523AA"/>
    <w:p w14:paraId="787066D3" w14:textId="0B25ABF6" w:rsidR="00943E2F" w:rsidRDefault="00943E2F" w:rsidP="00C523AA"/>
    <w:p w14:paraId="3F42A0DC" w14:textId="7A21DD01" w:rsidR="00943E2F" w:rsidRDefault="00943E2F" w:rsidP="00C523AA"/>
    <w:p w14:paraId="63CBC43C" w14:textId="265B464A" w:rsidR="00943E2F" w:rsidRDefault="00943E2F" w:rsidP="00C523AA"/>
    <w:p w14:paraId="66B3ECDF" w14:textId="11FD9C05" w:rsidR="00067888" w:rsidRDefault="00067888" w:rsidP="00C523AA"/>
    <w:p w14:paraId="0260F8CB" w14:textId="5D353426" w:rsidR="00943E2F" w:rsidRDefault="00943E2F" w:rsidP="00C523AA"/>
    <w:p w14:paraId="670381E1" w14:textId="6C65B05F" w:rsidR="000A0D3A" w:rsidRDefault="000A0D3A" w:rsidP="00C523AA"/>
    <w:p w14:paraId="08B454BC" w14:textId="09236307" w:rsidR="005858C7" w:rsidRDefault="005858C7" w:rsidP="00C523AA"/>
    <w:p w14:paraId="0D07BC71" w14:textId="0B7451D6" w:rsidR="005858C7" w:rsidRDefault="005858C7" w:rsidP="00C523AA"/>
    <w:p w14:paraId="08743059" w14:textId="6C6F833F" w:rsidR="00843F9C" w:rsidRDefault="00843F9C" w:rsidP="00C523AA"/>
    <w:p w14:paraId="44B0CE31" w14:textId="02FC84B5" w:rsidR="00843F9C" w:rsidRDefault="00843F9C" w:rsidP="00C523AA"/>
    <w:p w14:paraId="2C048040" w14:textId="6B09B181" w:rsidR="000A0D3A" w:rsidRPr="00F66577" w:rsidRDefault="00354542" w:rsidP="00565FA0">
      <w:pPr>
        <w:rPr>
          <w:bCs/>
          <w:lang w:eastAsia="lt-LT"/>
        </w:rPr>
      </w:pPr>
      <w:r>
        <w:rPr>
          <w:bCs/>
          <w:lang w:eastAsia="lt-LT"/>
        </w:rPr>
        <w:t>Viktorija Karčiauskienė</w:t>
      </w:r>
    </w:p>
    <w:sectPr w:rsidR="000A0D3A" w:rsidRPr="00F66577" w:rsidSect="000A0D3A">
      <w:headerReference w:type="default" r:id="rId9"/>
      <w:headerReference w:type="first" r:id="rId10"/>
      <w:pgSz w:w="11906" w:h="16838"/>
      <w:pgMar w:top="1134" w:right="567" w:bottom="1134" w:left="1701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E8373" w14:textId="77777777" w:rsidR="002E26B9" w:rsidRDefault="002E26B9" w:rsidP="00494D76">
      <w:r>
        <w:separator/>
      </w:r>
    </w:p>
  </w:endnote>
  <w:endnote w:type="continuationSeparator" w:id="0">
    <w:p w14:paraId="15DF1702" w14:textId="77777777" w:rsidR="002E26B9" w:rsidRDefault="002E26B9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4A3AD" w14:textId="77777777" w:rsidR="002E26B9" w:rsidRDefault="002E26B9" w:rsidP="00494D76">
      <w:r>
        <w:separator/>
      </w:r>
    </w:p>
  </w:footnote>
  <w:footnote w:type="continuationSeparator" w:id="0">
    <w:p w14:paraId="6986CCD8" w14:textId="77777777" w:rsidR="002E26B9" w:rsidRDefault="002E26B9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-16595092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4D18E5A" w14:textId="4237CD6C" w:rsidR="00662ED3" w:rsidRDefault="00662ED3" w:rsidP="00FA0B6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F84DE9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564F00C4" w14:textId="77777777" w:rsidR="00662ED3" w:rsidRDefault="00662E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817EB" w14:textId="77777777" w:rsidR="00662ED3" w:rsidRPr="007F6B4A" w:rsidRDefault="00662ED3" w:rsidP="00FA0B62">
    <w:pPr>
      <w:pStyle w:val="Antrats"/>
      <w:ind w:firstLine="8647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A4915"/>
    <w:multiLevelType w:val="multilevel"/>
    <w:tmpl w:val="141862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D540D28"/>
    <w:multiLevelType w:val="hybridMultilevel"/>
    <w:tmpl w:val="AD62179A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0D757343"/>
    <w:multiLevelType w:val="multilevel"/>
    <w:tmpl w:val="89645FC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994C36"/>
    <w:multiLevelType w:val="hybridMultilevel"/>
    <w:tmpl w:val="6374D0D8"/>
    <w:lvl w:ilvl="0" w:tplc="D12E8ED8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8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1AD769D"/>
    <w:multiLevelType w:val="hybridMultilevel"/>
    <w:tmpl w:val="916666B8"/>
    <w:lvl w:ilvl="0" w:tplc="A088F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1" w15:restartNumberingAfterBreak="0">
    <w:nsid w:val="6A4536F9"/>
    <w:multiLevelType w:val="hybridMultilevel"/>
    <w:tmpl w:val="48F8B75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591238403">
    <w:abstractNumId w:val="10"/>
  </w:num>
  <w:num w:numId="2" w16cid:durableId="1088304138">
    <w:abstractNumId w:val="7"/>
  </w:num>
  <w:num w:numId="3" w16cid:durableId="949313568">
    <w:abstractNumId w:val="8"/>
  </w:num>
  <w:num w:numId="4" w16cid:durableId="1322077829">
    <w:abstractNumId w:val="0"/>
  </w:num>
  <w:num w:numId="5" w16cid:durableId="1957367554">
    <w:abstractNumId w:val="5"/>
  </w:num>
  <w:num w:numId="6" w16cid:durableId="2035382588">
    <w:abstractNumId w:val="12"/>
  </w:num>
  <w:num w:numId="7" w16cid:durableId="347828567">
    <w:abstractNumId w:val="9"/>
  </w:num>
  <w:num w:numId="8" w16cid:durableId="1697998473">
    <w:abstractNumId w:val="3"/>
  </w:num>
  <w:num w:numId="9" w16cid:durableId="1136869358">
    <w:abstractNumId w:val="6"/>
  </w:num>
  <w:num w:numId="10" w16cid:durableId="2058551434">
    <w:abstractNumId w:val="3"/>
  </w:num>
  <w:num w:numId="11" w16cid:durableId="1523399422">
    <w:abstractNumId w:val="11"/>
  </w:num>
  <w:num w:numId="12" w16cid:durableId="1409421234">
    <w:abstractNumId w:val="2"/>
  </w:num>
  <w:num w:numId="13" w16cid:durableId="553353075">
    <w:abstractNumId w:val="1"/>
  </w:num>
  <w:num w:numId="14" w16cid:durableId="10367366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71D"/>
    <w:rsid w:val="00002147"/>
    <w:rsid w:val="00003A70"/>
    <w:rsid w:val="0001394A"/>
    <w:rsid w:val="00026CD7"/>
    <w:rsid w:val="00032B0D"/>
    <w:rsid w:val="00037ECD"/>
    <w:rsid w:val="00052729"/>
    <w:rsid w:val="000531FA"/>
    <w:rsid w:val="00063C17"/>
    <w:rsid w:val="000653FC"/>
    <w:rsid w:val="00067888"/>
    <w:rsid w:val="000766BE"/>
    <w:rsid w:val="00076D54"/>
    <w:rsid w:val="000800AC"/>
    <w:rsid w:val="0008544F"/>
    <w:rsid w:val="000A0D3A"/>
    <w:rsid w:val="000A55A7"/>
    <w:rsid w:val="000D39AA"/>
    <w:rsid w:val="000E2DFD"/>
    <w:rsid w:val="000E407B"/>
    <w:rsid w:val="000F0B6E"/>
    <w:rsid w:val="00110268"/>
    <w:rsid w:val="00110B71"/>
    <w:rsid w:val="00112355"/>
    <w:rsid w:val="0012133A"/>
    <w:rsid w:val="00122606"/>
    <w:rsid w:val="001316E3"/>
    <w:rsid w:val="00142C0A"/>
    <w:rsid w:val="001506CC"/>
    <w:rsid w:val="001557DB"/>
    <w:rsid w:val="00156C84"/>
    <w:rsid w:val="00160B8E"/>
    <w:rsid w:val="00167A95"/>
    <w:rsid w:val="00172681"/>
    <w:rsid w:val="00172EF1"/>
    <w:rsid w:val="00175D00"/>
    <w:rsid w:val="00181866"/>
    <w:rsid w:val="00191034"/>
    <w:rsid w:val="001932FD"/>
    <w:rsid w:val="001A03EE"/>
    <w:rsid w:val="001A09C4"/>
    <w:rsid w:val="001B2A68"/>
    <w:rsid w:val="001B7B14"/>
    <w:rsid w:val="001C19D6"/>
    <w:rsid w:val="001C308D"/>
    <w:rsid w:val="001C3FD2"/>
    <w:rsid w:val="001C4449"/>
    <w:rsid w:val="001C7651"/>
    <w:rsid w:val="001F4192"/>
    <w:rsid w:val="001F5491"/>
    <w:rsid w:val="00200B38"/>
    <w:rsid w:val="002108B7"/>
    <w:rsid w:val="0021362B"/>
    <w:rsid w:val="00215BA8"/>
    <w:rsid w:val="002176B4"/>
    <w:rsid w:val="00223AF9"/>
    <w:rsid w:val="00241531"/>
    <w:rsid w:val="00260C76"/>
    <w:rsid w:val="00263754"/>
    <w:rsid w:val="00266D6C"/>
    <w:rsid w:val="0029049A"/>
    <w:rsid w:val="0029589A"/>
    <w:rsid w:val="002974F8"/>
    <w:rsid w:val="002A1B56"/>
    <w:rsid w:val="002A6A84"/>
    <w:rsid w:val="002B1C80"/>
    <w:rsid w:val="002B275E"/>
    <w:rsid w:val="002B3637"/>
    <w:rsid w:val="002D1C2B"/>
    <w:rsid w:val="002E26B9"/>
    <w:rsid w:val="002E4A37"/>
    <w:rsid w:val="002F4CEC"/>
    <w:rsid w:val="002F7BAC"/>
    <w:rsid w:val="003046BA"/>
    <w:rsid w:val="00316DC5"/>
    <w:rsid w:val="00316DC7"/>
    <w:rsid w:val="00317AF9"/>
    <w:rsid w:val="00320839"/>
    <w:rsid w:val="00320C4E"/>
    <w:rsid w:val="003268C5"/>
    <w:rsid w:val="00330BB2"/>
    <w:rsid w:val="0033256E"/>
    <w:rsid w:val="00332853"/>
    <w:rsid w:val="00334B3A"/>
    <w:rsid w:val="00336481"/>
    <w:rsid w:val="00340F16"/>
    <w:rsid w:val="00341212"/>
    <w:rsid w:val="00342761"/>
    <w:rsid w:val="00350439"/>
    <w:rsid w:val="003505D4"/>
    <w:rsid w:val="00352744"/>
    <w:rsid w:val="00354542"/>
    <w:rsid w:val="00355076"/>
    <w:rsid w:val="003569CB"/>
    <w:rsid w:val="0036769F"/>
    <w:rsid w:val="0037590D"/>
    <w:rsid w:val="00382FF1"/>
    <w:rsid w:val="0038505F"/>
    <w:rsid w:val="003854C1"/>
    <w:rsid w:val="00385C0A"/>
    <w:rsid w:val="00394711"/>
    <w:rsid w:val="003A0DFA"/>
    <w:rsid w:val="003A7350"/>
    <w:rsid w:val="003A79D1"/>
    <w:rsid w:val="003C07FC"/>
    <w:rsid w:val="003C0C69"/>
    <w:rsid w:val="003C32A0"/>
    <w:rsid w:val="003E774B"/>
    <w:rsid w:val="003F2793"/>
    <w:rsid w:val="003F3419"/>
    <w:rsid w:val="003F3ACD"/>
    <w:rsid w:val="0040175D"/>
    <w:rsid w:val="00402B97"/>
    <w:rsid w:val="00404575"/>
    <w:rsid w:val="00417F76"/>
    <w:rsid w:val="00420F97"/>
    <w:rsid w:val="00425227"/>
    <w:rsid w:val="00434197"/>
    <w:rsid w:val="00437B81"/>
    <w:rsid w:val="00437C6C"/>
    <w:rsid w:val="00462A22"/>
    <w:rsid w:val="0046406A"/>
    <w:rsid w:val="00471879"/>
    <w:rsid w:val="004867D0"/>
    <w:rsid w:val="00494D76"/>
    <w:rsid w:val="004D0546"/>
    <w:rsid w:val="004D3E59"/>
    <w:rsid w:val="004E67CE"/>
    <w:rsid w:val="004F4F1F"/>
    <w:rsid w:val="004F60BB"/>
    <w:rsid w:val="0050199C"/>
    <w:rsid w:val="0050509B"/>
    <w:rsid w:val="00505B80"/>
    <w:rsid w:val="005100AB"/>
    <w:rsid w:val="005143B3"/>
    <w:rsid w:val="0051616D"/>
    <w:rsid w:val="005217FF"/>
    <w:rsid w:val="005271F1"/>
    <w:rsid w:val="00527AE4"/>
    <w:rsid w:val="00530F9D"/>
    <w:rsid w:val="00531127"/>
    <w:rsid w:val="005357CB"/>
    <w:rsid w:val="00546789"/>
    <w:rsid w:val="0054790A"/>
    <w:rsid w:val="00552363"/>
    <w:rsid w:val="005565A1"/>
    <w:rsid w:val="0056070C"/>
    <w:rsid w:val="00565FA0"/>
    <w:rsid w:val="00567549"/>
    <w:rsid w:val="0057027E"/>
    <w:rsid w:val="00570A11"/>
    <w:rsid w:val="00573E9C"/>
    <w:rsid w:val="00574341"/>
    <w:rsid w:val="00575C25"/>
    <w:rsid w:val="005761AA"/>
    <w:rsid w:val="005858C7"/>
    <w:rsid w:val="00592032"/>
    <w:rsid w:val="00593E5E"/>
    <w:rsid w:val="00596989"/>
    <w:rsid w:val="005B5B98"/>
    <w:rsid w:val="005C1899"/>
    <w:rsid w:val="005C528F"/>
    <w:rsid w:val="00604194"/>
    <w:rsid w:val="00605147"/>
    <w:rsid w:val="00611482"/>
    <w:rsid w:val="00616B92"/>
    <w:rsid w:val="00624039"/>
    <w:rsid w:val="006265C1"/>
    <w:rsid w:val="00627480"/>
    <w:rsid w:val="006356D7"/>
    <w:rsid w:val="00651B64"/>
    <w:rsid w:val="0065292D"/>
    <w:rsid w:val="00657A87"/>
    <w:rsid w:val="00662ED3"/>
    <w:rsid w:val="0066460A"/>
    <w:rsid w:val="00670C87"/>
    <w:rsid w:val="0067132B"/>
    <w:rsid w:val="00684412"/>
    <w:rsid w:val="006869C1"/>
    <w:rsid w:val="00687709"/>
    <w:rsid w:val="006931A1"/>
    <w:rsid w:val="006B096E"/>
    <w:rsid w:val="006C7B55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7012B7"/>
    <w:rsid w:val="00705655"/>
    <w:rsid w:val="007078E4"/>
    <w:rsid w:val="00733EC7"/>
    <w:rsid w:val="0073611B"/>
    <w:rsid w:val="00737C7B"/>
    <w:rsid w:val="007401FF"/>
    <w:rsid w:val="00765F27"/>
    <w:rsid w:val="00775A81"/>
    <w:rsid w:val="00777F1C"/>
    <w:rsid w:val="00793DDB"/>
    <w:rsid w:val="00794C44"/>
    <w:rsid w:val="00796D6E"/>
    <w:rsid w:val="007A15D2"/>
    <w:rsid w:val="007A3F58"/>
    <w:rsid w:val="007B60A0"/>
    <w:rsid w:val="007C0CD7"/>
    <w:rsid w:val="007D468E"/>
    <w:rsid w:val="007E296E"/>
    <w:rsid w:val="007E3DB6"/>
    <w:rsid w:val="007E697F"/>
    <w:rsid w:val="007F65C5"/>
    <w:rsid w:val="00800CE1"/>
    <w:rsid w:val="0081055E"/>
    <w:rsid w:val="00817460"/>
    <w:rsid w:val="00832D25"/>
    <w:rsid w:val="00835629"/>
    <w:rsid w:val="00835D2F"/>
    <w:rsid w:val="00843F9C"/>
    <w:rsid w:val="0084474A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8E48FA"/>
    <w:rsid w:val="008F5C7A"/>
    <w:rsid w:val="00910BE1"/>
    <w:rsid w:val="009111D8"/>
    <w:rsid w:val="00920307"/>
    <w:rsid w:val="009253BB"/>
    <w:rsid w:val="0092579F"/>
    <w:rsid w:val="009278A5"/>
    <w:rsid w:val="00927E87"/>
    <w:rsid w:val="00936492"/>
    <w:rsid w:val="009366A9"/>
    <w:rsid w:val="00943E2F"/>
    <w:rsid w:val="0095121F"/>
    <w:rsid w:val="009574C8"/>
    <w:rsid w:val="009709E9"/>
    <w:rsid w:val="00973D07"/>
    <w:rsid w:val="009771BD"/>
    <w:rsid w:val="009860E6"/>
    <w:rsid w:val="0099271D"/>
    <w:rsid w:val="009A5CA6"/>
    <w:rsid w:val="009B03FA"/>
    <w:rsid w:val="009D5E7E"/>
    <w:rsid w:val="009E4D56"/>
    <w:rsid w:val="00A00F67"/>
    <w:rsid w:val="00A0213A"/>
    <w:rsid w:val="00A044F7"/>
    <w:rsid w:val="00A07DA9"/>
    <w:rsid w:val="00A16C74"/>
    <w:rsid w:val="00A213D6"/>
    <w:rsid w:val="00A26BD2"/>
    <w:rsid w:val="00A44045"/>
    <w:rsid w:val="00A44243"/>
    <w:rsid w:val="00A519DB"/>
    <w:rsid w:val="00A92E4D"/>
    <w:rsid w:val="00A9583C"/>
    <w:rsid w:val="00A9690E"/>
    <w:rsid w:val="00AA47FF"/>
    <w:rsid w:val="00AC508A"/>
    <w:rsid w:val="00AC6786"/>
    <w:rsid w:val="00AD7CDB"/>
    <w:rsid w:val="00AE0EDB"/>
    <w:rsid w:val="00AE1E2D"/>
    <w:rsid w:val="00AF7765"/>
    <w:rsid w:val="00B211AA"/>
    <w:rsid w:val="00B26182"/>
    <w:rsid w:val="00B3114F"/>
    <w:rsid w:val="00B4015A"/>
    <w:rsid w:val="00B4458B"/>
    <w:rsid w:val="00B4614E"/>
    <w:rsid w:val="00B557D8"/>
    <w:rsid w:val="00B5629D"/>
    <w:rsid w:val="00B66209"/>
    <w:rsid w:val="00B679F6"/>
    <w:rsid w:val="00B75C0E"/>
    <w:rsid w:val="00B855EC"/>
    <w:rsid w:val="00B91CCE"/>
    <w:rsid w:val="00B92882"/>
    <w:rsid w:val="00B94E2F"/>
    <w:rsid w:val="00BA71E4"/>
    <w:rsid w:val="00BB248F"/>
    <w:rsid w:val="00BB42F8"/>
    <w:rsid w:val="00BC0897"/>
    <w:rsid w:val="00BE166F"/>
    <w:rsid w:val="00BF6923"/>
    <w:rsid w:val="00C0063D"/>
    <w:rsid w:val="00C0329A"/>
    <w:rsid w:val="00C07EAB"/>
    <w:rsid w:val="00C1049B"/>
    <w:rsid w:val="00C142E6"/>
    <w:rsid w:val="00C151C8"/>
    <w:rsid w:val="00C23C0A"/>
    <w:rsid w:val="00C31CE6"/>
    <w:rsid w:val="00C35A7E"/>
    <w:rsid w:val="00C523AA"/>
    <w:rsid w:val="00C55F79"/>
    <w:rsid w:val="00C60004"/>
    <w:rsid w:val="00C705CA"/>
    <w:rsid w:val="00C76A55"/>
    <w:rsid w:val="00C772A3"/>
    <w:rsid w:val="00C820E2"/>
    <w:rsid w:val="00C86436"/>
    <w:rsid w:val="00C877B3"/>
    <w:rsid w:val="00CA6255"/>
    <w:rsid w:val="00CB0591"/>
    <w:rsid w:val="00CB3793"/>
    <w:rsid w:val="00CB577A"/>
    <w:rsid w:val="00CC2E3D"/>
    <w:rsid w:val="00CC724C"/>
    <w:rsid w:val="00CD1418"/>
    <w:rsid w:val="00CD443D"/>
    <w:rsid w:val="00CF11FE"/>
    <w:rsid w:val="00CF3E27"/>
    <w:rsid w:val="00CF5BE7"/>
    <w:rsid w:val="00CF5E71"/>
    <w:rsid w:val="00D108E8"/>
    <w:rsid w:val="00D1227E"/>
    <w:rsid w:val="00D142A0"/>
    <w:rsid w:val="00D14A53"/>
    <w:rsid w:val="00D16B62"/>
    <w:rsid w:val="00D174D6"/>
    <w:rsid w:val="00D1774F"/>
    <w:rsid w:val="00D330C5"/>
    <w:rsid w:val="00D33917"/>
    <w:rsid w:val="00D374DF"/>
    <w:rsid w:val="00D463E7"/>
    <w:rsid w:val="00D55E6D"/>
    <w:rsid w:val="00D57958"/>
    <w:rsid w:val="00D649C4"/>
    <w:rsid w:val="00D6759F"/>
    <w:rsid w:val="00D70CE7"/>
    <w:rsid w:val="00D76301"/>
    <w:rsid w:val="00D770B7"/>
    <w:rsid w:val="00D906A2"/>
    <w:rsid w:val="00DB1F96"/>
    <w:rsid w:val="00DB6241"/>
    <w:rsid w:val="00DC0686"/>
    <w:rsid w:val="00DC3D7F"/>
    <w:rsid w:val="00DC67F0"/>
    <w:rsid w:val="00DD3162"/>
    <w:rsid w:val="00DD4F4F"/>
    <w:rsid w:val="00DD5761"/>
    <w:rsid w:val="00DD7E04"/>
    <w:rsid w:val="00DE658A"/>
    <w:rsid w:val="00DF0AF2"/>
    <w:rsid w:val="00DF10B7"/>
    <w:rsid w:val="00E03F17"/>
    <w:rsid w:val="00E05766"/>
    <w:rsid w:val="00E07640"/>
    <w:rsid w:val="00E13A68"/>
    <w:rsid w:val="00E203F8"/>
    <w:rsid w:val="00E2330B"/>
    <w:rsid w:val="00E306EF"/>
    <w:rsid w:val="00E31494"/>
    <w:rsid w:val="00E33E6A"/>
    <w:rsid w:val="00E5147D"/>
    <w:rsid w:val="00E702AB"/>
    <w:rsid w:val="00E77526"/>
    <w:rsid w:val="00E9498D"/>
    <w:rsid w:val="00E96A34"/>
    <w:rsid w:val="00EC325B"/>
    <w:rsid w:val="00EE1887"/>
    <w:rsid w:val="00EF2763"/>
    <w:rsid w:val="00F00864"/>
    <w:rsid w:val="00F06822"/>
    <w:rsid w:val="00F13403"/>
    <w:rsid w:val="00F17CE7"/>
    <w:rsid w:val="00F22ED7"/>
    <w:rsid w:val="00F56550"/>
    <w:rsid w:val="00F64640"/>
    <w:rsid w:val="00F66577"/>
    <w:rsid w:val="00F71066"/>
    <w:rsid w:val="00F74D09"/>
    <w:rsid w:val="00F81E51"/>
    <w:rsid w:val="00F84DE9"/>
    <w:rsid w:val="00F957D1"/>
    <w:rsid w:val="00F9641F"/>
    <w:rsid w:val="00FA0B62"/>
    <w:rsid w:val="00FB1776"/>
    <w:rsid w:val="00FB5676"/>
    <w:rsid w:val="00FB5772"/>
    <w:rsid w:val="00FB6083"/>
    <w:rsid w:val="00FC6211"/>
    <w:rsid w:val="00FC700F"/>
    <w:rsid w:val="00FD37F7"/>
    <w:rsid w:val="00FE44B5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C6C27"/>
  <w15:docId w15:val="{FC997E74-E36E-44E5-A7B0-B93D314A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Puslapionumeris">
    <w:name w:val="page number"/>
    <w:basedOn w:val="Numatytasispastraiposriftas"/>
    <w:semiHidden/>
    <w:unhideWhenUsed/>
    <w:rsid w:val="000A0D3A"/>
  </w:style>
  <w:style w:type="character" w:styleId="Komentaronuoroda">
    <w:name w:val="annotation reference"/>
    <w:basedOn w:val="Numatytasispastraiposriftas"/>
    <w:semiHidden/>
    <w:unhideWhenUsed/>
    <w:rsid w:val="00F6657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6657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6657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6657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6657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21A1C-E380-4C34-A598-7922A1CE0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0</TotalTime>
  <Pages>1</Pages>
  <Words>179</Words>
  <Characters>1285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1462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 Kalnius</dc:creator>
  <cp:lastModifiedBy>Reda Pilelienė</cp:lastModifiedBy>
  <cp:revision>3</cp:revision>
  <cp:lastPrinted>2024-03-22T08:06:00Z</cp:lastPrinted>
  <dcterms:created xsi:type="dcterms:W3CDTF">2024-03-22T08:06:00Z</dcterms:created>
  <dcterms:modified xsi:type="dcterms:W3CDTF">2024-03-25T09:20:00Z</dcterms:modified>
</cp:coreProperties>
</file>