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4B69" w14:textId="1B8BE911" w:rsidR="00A40CBB" w:rsidRDefault="00A40CBB" w:rsidP="00394711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6178F68F" wp14:editId="7897AD6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3855" w14:textId="77777777" w:rsidR="00A40CBB" w:rsidRDefault="00A40CBB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32BE8AA9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1F3A6AF0" w:rsidR="00C523AA" w:rsidRPr="002A140A" w:rsidRDefault="002A140A" w:rsidP="002A140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>RAJONO SAVIVALDYBĖS TARYBOS 2023</w:t>
      </w:r>
      <w:r w:rsidRPr="00EA7D21">
        <w:rPr>
          <w:b/>
          <w:caps/>
        </w:rPr>
        <w:t xml:space="preserve"> M. BALANDŽIO </w:t>
      </w:r>
      <w:r>
        <w:rPr>
          <w:b/>
          <w:caps/>
        </w:rPr>
        <w:t>13</w:t>
      </w:r>
      <w:r w:rsidRPr="00EA7D21">
        <w:rPr>
          <w:b/>
          <w:caps/>
        </w:rPr>
        <w:t xml:space="preserve"> D. SPRENDIMO NR. T2-</w:t>
      </w:r>
      <w:r>
        <w:rPr>
          <w:b/>
          <w:caps/>
        </w:rPr>
        <w:t>11</w:t>
      </w:r>
      <w:r w:rsidR="009B7606">
        <w:rPr>
          <w:b/>
          <w:caps/>
        </w:rPr>
        <w:t>4</w:t>
      </w:r>
      <w:r w:rsidRPr="00F379B4">
        <w:rPr>
          <w:b/>
          <w:lang w:eastAsia="lt-LT"/>
        </w:rPr>
        <w:t xml:space="preserve"> „</w:t>
      </w: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 xml:space="preserve">RAJONO SAVIVALDYBĖS TARYBOS </w:t>
      </w:r>
      <w:r w:rsidRPr="00EA7D21">
        <w:rPr>
          <w:b/>
          <w:caps/>
        </w:rPr>
        <w:t xml:space="preserve">KOMITETŲ </w:t>
      </w:r>
      <w:r>
        <w:rPr>
          <w:b/>
          <w:caps/>
        </w:rPr>
        <w:t>pirmininkų ir komitetų pirmininkų pavaduotojų paskyRimo</w:t>
      </w:r>
      <w:r w:rsidRPr="00F379B4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</w:t>
      </w:r>
      <w:r>
        <w:rPr>
          <w:b/>
          <w:caps/>
        </w:rPr>
        <w:t>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1DE4F71D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1F7E25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1F7E25">
        <w:rPr>
          <w:szCs w:val="24"/>
        </w:rPr>
        <w:t xml:space="preserve">kovo </w:t>
      </w:r>
      <w:r w:rsidR="0034372E">
        <w:rPr>
          <w:szCs w:val="24"/>
        </w:rPr>
        <w:t>2</w:t>
      </w:r>
      <w:r w:rsidR="00A40CBB">
        <w:rPr>
          <w:szCs w:val="24"/>
        </w:rPr>
        <w:t>8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A40CBB">
        <w:rPr>
          <w:szCs w:val="24"/>
        </w:rPr>
        <w:t>2</w:t>
      </w:r>
      <w:r w:rsidR="005C528F">
        <w:rPr>
          <w:szCs w:val="24"/>
        </w:rPr>
        <w:t>-</w:t>
      </w:r>
      <w:r w:rsidR="00A40CBB">
        <w:rPr>
          <w:szCs w:val="24"/>
        </w:rPr>
        <w:t>9</w:t>
      </w:r>
      <w:r w:rsidR="0034372E">
        <w:rPr>
          <w:szCs w:val="24"/>
        </w:rPr>
        <w:t>4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044990D6" w14:textId="77777777" w:rsidR="002712C9" w:rsidRDefault="002712C9" w:rsidP="002712C9">
      <w:pPr>
        <w:ind w:firstLine="851"/>
        <w:jc w:val="both"/>
      </w:pPr>
      <w:bookmarkStart w:id="0" w:name="tmp1"/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248FE34D" w14:textId="77777777" w:rsidR="001F7E25" w:rsidRDefault="002712C9" w:rsidP="002712C9">
      <w:pPr>
        <w:ind w:firstLine="851"/>
        <w:jc w:val="both"/>
        <w:rPr>
          <w:szCs w:val="24"/>
        </w:rPr>
      </w:pPr>
      <w:r w:rsidRPr="00986E42">
        <w:rPr>
          <w:szCs w:val="24"/>
        </w:rPr>
        <w:t>Pakeisti Kretingos rajono savivaldybės tarybos 2023 m. balandžio 13 d. sprendim</w:t>
      </w:r>
      <w:r w:rsidR="001F7E25">
        <w:rPr>
          <w:szCs w:val="24"/>
        </w:rPr>
        <w:t>ą</w:t>
      </w:r>
      <w:r w:rsidRPr="00986E42">
        <w:rPr>
          <w:szCs w:val="24"/>
        </w:rPr>
        <w:t xml:space="preserve"> Nr. T2-114 „Dėl Kretingos rajono savivaldybės tarybos komitetų pirmininkų ir pavaduotojų paskyrimo“</w:t>
      </w:r>
      <w:r w:rsidR="001F7E25">
        <w:rPr>
          <w:szCs w:val="24"/>
        </w:rPr>
        <w:t>:</w:t>
      </w:r>
    </w:p>
    <w:p w14:paraId="1546246E" w14:textId="2D08F3D1" w:rsidR="002712C9" w:rsidRPr="001F7E25" w:rsidRDefault="001F7E25" w:rsidP="008D6276">
      <w:pPr>
        <w:pStyle w:val="Sraopastraipa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bCs/>
          <w:szCs w:val="24"/>
        </w:rPr>
      </w:pPr>
      <w:r>
        <w:rPr>
          <w:szCs w:val="24"/>
        </w:rPr>
        <w:t>Pakeisti</w:t>
      </w:r>
      <w:r w:rsidR="002712C9" w:rsidRPr="001F7E25">
        <w:rPr>
          <w:szCs w:val="24"/>
        </w:rPr>
        <w:t xml:space="preserve"> </w:t>
      </w:r>
      <w:r w:rsidRPr="001F7E25">
        <w:rPr>
          <w:color w:val="000000"/>
          <w:szCs w:val="24"/>
          <w:lang w:eastAsia="lt-LT"/>
        </w:rPr>
        <w:t>4</w:t>
      </w:r>
      <w:r w:rsidR="002712C9" w:rsidRPr="001F7E25">
        <w:rPr>
          <w:color w:val="000000"/>
          <w:szCs w:val="24"/>
          <w:lang w:eastAsia="lt-LT"/>
        </w:rPr>
        <w:t xml:space="preserve"> punktą</w:t>
      </w:r>
      <w:r w:rsidR="002712C9" w:rsidRPr="001F7E25">
        <w:rPr>
          <w:szCs w:val="24"/>
        </w:rPr>
        <w:t xml:space="preserve"> ir jį išdėstyti taip:</w:t>
      </w:r>
    </w:p>
    <w:p w14:paraId="0F0AE9E8" w14:textId="073A9E93" w:rsidR="009B7606" w:rsidRPr="001F7E25" w:rsidRDefault="009B7606" w:rsidP="001F7E25">
      <w:pPr>
        <w:ind w:firstLine="851"/>
        <w:jc w:val="both"/>
      </w:pPr>
      <w:r w:rsidRPr="001F7E25">
        <w:rPr>
          <w:szCs w:val="24"/>
        </w:rPr>
        <w:t>„</w:t>
      </w:r>
      <w:r w:rsidR="001F7E25" w:rsidRPr="001F7E25">
        <w:rPr>
          <w:szCs w:val="24"/>
        </w:rPr>
        <w:t>4</w:t>
      </w:r>
      <w:r w:rsidRPr="001F7E25">
        <w:rPr>
          <w:szCs w:val="24"/>
        </w:rPr>
        <w:t xml:space="preserve">. </w:t>
      </w:r>
      <w:r w:rsidR="001F7E25" w:rsidRPr="00867639">
        <w:t xml:space="preserve">Sveikatos apsaugos ir socialinių reikalų </w:t>
      </w:r>
      <w:r w:rsidR="001F7E25" w:rsidRPr="001F7E25">
        <w:rPr>
          <w:bCs/>
        </w:rPr>
        <w:t xml:space="preserve">komiteto </w:t>
      </w:r>
      <w:r w:rsidR="001F7E25" w:rsidRPr="00867639">
        <w:t xml:space="preserve">pirmininku paskirti Jolantą </w:t>
      </w:r>
      <w:proofErr w:type="spellStart"/>
      <w:r w:rsidR="001F7E25" w:rsidRPr="00867639">
        <w:t>Girdvainę</w:t>
      </w:r>
      <w:proofErr w:type="spellEnd"/>
      <w:r w:rsidR="001F7E25" w:rsidRPr="00867639">
        <w:t xml:space="preserve">, komiteto pirmininko pavaduotoju paskirti </w:t>
      </w:r>
      <w:r w:rsidR="005222DD">
        <w:t xml:space="preserve">Saulių </w:t>
      </w:r>
      <w:proofErr w:type="spellStart"/>
      <w:r w:rsidR="005222DD">
        <w:t>Šopagą</w:t>
      </w:r>
      <w:proofErr w:type="spellEnd"/>
      <w:r w:rsidR="001F7E25" w:rsidRPr="00867639">
        <w:t>.</w:t>
      </w:r>
      <w:r w:rsidRPr="001F7E25">
        <w:rPr>
          <w:szCs w:val="24"/>
        </w:rPr>
        <w:t>“</w:t>
      </w:r>
      <w:r w:rsidR="001F7E25" w:rsidRPr="001F7E25">
        <w:rPr>
          <w:szCs w:val="24"/>
        </w:rPr>
        <w:t>.</w:t>
      </w:r>
    </w:p>
    <w:p w14:paraId="744123F6" w14:textId="21A56545" w:rsidR="001F7E25" w:rsidRPr="001F7E25" w:rsidRDefault="001F7E25" w:rsidP="008D6276">
      <w:pPr>
        <w:pStyle w:val="Sraopastraipa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bCs/>
          <w:szCs w:val="24"/>
        </w:rPr>
      </w:pPr>
      <w:r>
        <w:rPr>
          <w:szCs w:val="24"/>
        </w:rPr>
        <w:t>Pakeisti</w:t>
      </w:r>
      <w:r w:rsidRPr="001F7E25"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>5</w:t>
      </w:r>
      <w:r w:rsidRPr="001F7E25">
        <w:rPr>
          <w:color w:val="000000"/>
          <w:szCs w:val="24"/>
          <w:lang w:eastAsia="lt-LT"/>
        </w:rPr>
        <w:t xml:space="preserve"> punktą</w:t>
      </w:r>
      <w:r w:rsidRPr="001F7E25">
        <w:rPr>
          <w:szCs w:val="24"/>
        </w:rPr>
        <w:t xml:space="preserve"> ir jį išdėstyti taip:</w:t>
      </w:r>
    </w:p>
    <w:p w14:paraId="6FAE83E1" w14:textId="6E9C8F73" w:rsidR="001F7E25" w:rsidRPr="001F7E25" w:rsidRDefault="001F7E25" w:rsidP="008D6276">
      <w:pPr>
        <w:pStyle w:val="Sraopastraipa"/>
        <w:tabs>
          <w:tab w:val="left" w:pos="1560"/>
        </w:tabs>
        <w:ind w:left="0" w:firstLine="851"/>
        <w:jc w:val="both"/>
      </w:pPr>
      <w:r w:rsidRPr="009B7606">
        <w:rPr>
          <w:szCs w:val="24"/>
        </w:rPr>
        <w:t>„</w:t>
      </w:r>
      <w:r>
        <w:rPr>
          <w:szCs w:val="24"/>
        </w:rPr>
        <w:t xml:space="preserve">5. </w:t>
      </w:r>
      <w:r w:rsidRPr="00867639">
        <w:t xml:space="preserve">Švietimo </w:t>
      </w:r>
      <w:r w:rsidRPr="00867639">
        <w:rPr>
          <w:bCs/>
        </w:rPr>
        <w:t xml:space="preserve">komiteto </w:t>
      </w:r>
      <w:r w:rsidRPr="00867639">
        <w:t>pirmininku paskirti</w:t>
      </w:r>
      <w:r w:rsidR="005222DD">
        <w:t xml:space="preserve"> Darių Petreikį</w:t>
      </w:r>
      <w:r w:rsidRPr="00867639">
        <w:t>, komiteto pirmininko pavaduotoj</w:t>
      </w:r>
      <w:r w:rsidR="00E12ECB">
        <w:t>a</w:t>
      </w:r>
      <w:r w:rsidRPr="00867639">
        <w:t xml:space="preserve"> paskirti Justę Stonkutę.</w:t>
      </w:r>
      <w:r w:rsidRPr="001F7E25">
        <w:rPr>
          <w:szCs w:val="24"/>
        </w:rPr>
        <w:t>“.</w:t>
      </w:r>
    </w:p>
    <w:p w14:paraId="0C92837B" w14:textId="133D21D1" w:rsidR="000A0D3A" w:rsidRPr="0002104C" w:rsidRDefault="000A0D3A" w:rsidP="000A0D3A">
      <w:pPr>
        <w:jc w:val="both"/>
        <w:rPr>
          <w:b/>
        </w:rPr>
      </w:pPr>
    </w:p>
    <w:p w14:paraId="6BCABE07" w14:textId="31F80041" w:rsidR="000A0D3A" w:rsidRDefault="000A0D3A" w:rsidP="000A0D3A">
      <w:r w:rsidRPr="00F379B4">
        <w:t>Savivaldybės meras</w:t>
      </w:r>
      <w:r w:rsidR="00A40CBB">
        <w:tab/>
      </w:r>
      <w:r w:rsidR="00A40CBB">
        <w:tab/>
      </w:r>
      <w:r w:rsidR="00A40CBB">
        <w:tab/>
      </w:r>
      <w:r w:rsidR="00A40CBB">
        <w:tab/>
      </w:r>
      <w:r w:rsidR="00A40CBB">
        <w:tab/>
        <w:t>Antanas Kalnius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27E7AAE6" w14:textId="2220B268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481E4DC" w14:textId="5B9568F5" w:rsidR="00943E2F" w:rsidRDefault="00943E2F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00285B57" w14:textId="2744C258" w:rsidR="00943E2F" w:rsidRDefault="00943E2F" w:rsidP="00C523AA"/>
    <w:p w14:paraId="13E0641E" w14:textId="226D92F7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7D873C5F" w14:textId="48240E8F" w:rsidR="009B7606" w:rsidRDefault="009B7606" w:rsidP="00C523AA"/>
    <w:p w14:paraId="2A4F5C24" w14:textId="418EA2E6" w:rsidR="009B7606" w:rsidRDefault="009B7606" w:rsidP="00C523AA"/>
    <w:p w14:paraId="180C38E2" w14:textId="1554EAD9" w:rsidR="009B7606" w:rsidRDefault="009B7606" w:rsidP="00C523AA"/>
    <w:p w14:paraId="75C235E2" w14:textId="369A2201" w:rsidR="00D160B7" w:rsidRDefault="00D160B7" w:rsidP="00C523AA"/>
    <w:p w14:paraId="5217406D" w14:textId="610F7B0D" w:rsidR="00D160B7" w:rsidRDefault="00D160B7" w:rsidP="00C523AA"/>
    <w:p w14:paraId="29F07951" w14:textId="096AD8DE" w:rsidR="00D160B7" w:rsidRDefault="00D160B7" w:rsidP="00C523AA"/>
    <w:p w14:paraId="1286E232" w14:textId="297CD1E3" w:rsidR="00D160B7" w:rsidRDefault="00D160B7" w:rsidP="00C523AA"/>
    <w:p w14:paraId="49DD347D" w14:textId="50BDF34C" w:rsidR="00187AAB" w:rsidRDefault="00187AAB" w:rsidP="00C523AA"/>
    <w:p w14:paraId="7394745F" w14:textId="2191ADB2" w:rsidR="00052D3A" w:rsidRDefault="00052D3A" w:rsidP="00C523AA"/>
    <w:p w14:paraId="2C048040" w14:textId="021B1F5C" w:rsidR="000A0D3A" w:rsidRPr="00F66577" w:rsidRDefault="002A140A" w:rsidP="00A40CBB">
      <w:pPr>
        <w:rPr>
          <w:bCs/>
          <w:lang w:eastAsia="lt-LT"/>
        </w:rPr>
      </w:pPr>
      <w:r>
        <w:rPr>
          <w:bCs/>
          <w:lang w:eastAsia="lt-LT"/>
        </w:rPr>
        <w:t>Viktorija Karčiauskienė</w:t>
      </w:r>
    </w:p>
    <w:sectPr w:rsidR="000A0D3A" w:rsidRPr="00F66577" w:rsidSect="00FC2070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624E" w14:textId="77777777" w:rsidR="007A28B0" w:rsidRDefault="007A28B0" w:rsidP="00494D76">
      <w:r>
        <w:separator/>
      </w:r>
    </w:p>
  </w:endnote>
  <w:endnote w:type="continuationSeparator" w:id="0">
    <w:p w14:paraId="7C952CDE" w14:textId="77777777" w:rsidR="007A28B0" w:rsidRDefault="007A28B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2764" w14:textId="77777777" w:rsidR="007A28B0" w:rsidRDefault="007A28B0" w:rsidP="00494D76">
      <w:r>
        <w:separator/>
      </w:r>
    </w:p>
  </w:footnote>
  <w:footnote w:type="continuationSeparator" w:id="0">
    <w:p w14:paraId="3C59D941" w14:textId="77777777" w:rsidR="007A28B0" w:rsidRDefault="007A28B0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75B91"/>
    <w:multiLevelType w:val="hybridMultilevel"/>
    <w:tmpl w:val="B6E631B6"/>
    <w:lvl w:ilvl="0" w:tplc="E07EB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24B6924"/>
    <w:multiLevelType w:val="hybridMultilevel"/>
    <w:tmpl w:val="EAAA434A"/>
    <w:lvl w:ilvl="0" w:tplc="98A6B1F8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F47715"/>
    <w:multiLevelType w:val="hybridMultilevel"/>
    <w:tmpl w:val="C2C0DD18"/>
    <w:lvl w:ilvl="0" w:tplc="37CC02B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94C36"/>
    <w:multiLevelType w:val="hybridMultilevel"/>
    <w:tmpl w:val="90BC215A"/>
    <w:lvl w:ilvl="0" w:tplc="D12E8ED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4009C2"/>
    <w:multiLevelType w:val="hybridMultilevel"/>
    <w:tmpl w:val="481E110E"/>
    <w:lvl w:ilvl="0" w:tplc="ADEE1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E95C0F"/>
    <w:multiLevelType w:val="hybridMultilevel"/>
    <w:tmpl w:val="06568304"/>
    <w:lvl w:ilvl="0" w:tplc="14C084D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F950F60"/>
    <w:multiLevelType w:val="hybridMultilevel"/>
    <w:tmpl w:val="4F76D654"/>
    <w:lvl w:ilvl="0" w:tplc="85766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230845305">
    <w:abstractNumId w:val="13"/>
  </w:num>
  <w:num w:numId="2" w16cid:durableId="1099328828">
    <w:abstractNumId w:val="9"/>
  </w:num>
  <w:num w:numId="3" w16cid:durableId="1709136964">
    <w:abstractNumId w:val="10"/>
  </w:num>
  <w:num w:numId="4" w16cid:durableId="450633644">
    <w:abstractNumId w:val="0"/>
  </w:num>
  <w:num w:numId="5" w16cid:durableId="110830480">
    <w:abstractNumId w:val="5"/>
  </w:num>
  <w:num w:numId="6" w16cid:durableId="1413042579">
    <w:abstractNumId w:val="14"/>
  </w:num>
  <w:num w:numId="7" w16cid:durableId="2033264298">
    <w:abstractNumId w:val="12"/>
  </w:num>
  <w:num w:numId="8" w16cid:durableId="743454389">
    <w:abstractNumId w:val="2"/>
  </w:num>
  <w:num w:numId="9" w16cid:durableId="2119596444">
    <w:abstractNumId w:val="6"/>
  </w:num>
  <w:num w:numId="10" w16cid:durableId="1517572616">
    <w:abstractNumId w:val="2"/>
  </w:num>
  <w:num w:numId="11" w16cid:durableId="352846890">
    <w:abstractNumId w:val="7"/>
  </w:num>
  <w:num w:numId="12" w16cid:durableId="2046514879">
    <w:abstractNumId w:val="8"/>
  </w:num>
  <w:num w:numId="13" w16cid:durableId="1514344742">
    <w:abstractNumId w:val="11"/>
  </w:num>
  <w:num w:numId="14" w16cid:durableId="927543944">
    <w:abstractNumId w:val="2"/>
  </w:num>
  <w:num w:numId="15" w16cid:durableId="897743708">
    <w:abstractNumId w:val="4"/>
  </w:num>
  <w:num w:numId="16" w16cid:durableId="1306083164">
    <w:abstractNumId w:val="3"/>
  </w:num>
  <w:num w:numId="17" w16cid:durableId="42168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2D3A"/>
    <w:rsid w:val="000531FA"/>
    <w:rsid w:val="00063C17"/>
    <w:rsid w:val="000653FC"/>
    <w:rsid w:val="000766BE"/>
    <w:rsid w:val="00076D54"/>
    <w:rsid w:val="000800AC"/>
    <w:rsid w:val="0008544F"/>
    <w:rsid w:val="000A0D3A"/>
    <w:rsid w:val="000A10FE"/>
    <w:rsid w:val="000A55A7"/>
    <w:rsid w:val="000D39AA"/>
    <w:rsid w:val="000E2DFD"/>
    <w:rsid w:val="000F0B6E"/>
    <w:rsid w:val="00110268"/>
    <w:rsid w:val="00110B71"/>
    <w:rsid w:val="00112355"/>
    <w:rsid w:val="00112F01"/>
    <w:rsid w:val="0012133A"/>
    <w:rsid w:val="00122606"/>
    <w:rsid w:val="001316E3"/>
    <w:rsid w:val="00142C0A"/>
    <w:rsid w:val="00143A54"/>
    <w:rsid w:val="001506CC"/>
    <w:rsid w:val="001557DB"/>
    <w:rsid w:val="00156B80"/>
    <w:rsid w:val="00160B8E"/>
    <w:rsid w:val="00167A95"/>
    <w:rsid w:val="00172681"/>
    <w:rsid w:val="00172EF1"/>
    <w:rsid w:val="00175D00"/>
    <w:rsid w:val="00181866"/>
    <w:rsid w:val="00187AAB"/>
    <w:rsid w:val="001932FD"/>
    <w:rsid w:val="001A03EE"/>
    <w:rsid w:val="001A09C4"/>
    <w:rsid w:val="001B2A68"/>
    <w:rsid w:val="001B7B14"/>
    <w:rsid w:val="001C308D"/>
    <w:rsid w:val="001C4449"/>
    <w:rsid w:val="001C7651"/>
    <w:rsid w:val="001F4192"/>
    <w:rsid w:val="001F5491"/>
    <w:rsid w:val="001F7E25"/>
    <w:rsid w:val="00200B38"/>
    <w:rsid w:val="002108B7"/>
    <w:rsid w:val="0021362B"/>
    <w:rsid w:val="002176B4"/>
    <w:rsid w:val="00241531"/>
    <w:rsid w:val="00251D8C"/>
    <w:rsid w:val="00260C76"/>
    <w:rsid w:val="00263754"/>
    <w:rsid w:val="002712C9"/>
    <w:rsid w:val="0029049A"/>
    <w:rsid w:val="002921A3"/>
    <w:rsid w:val="0029589A"/>
    <w:rsid w:val="002974F8"/>
    <w:rsid w:val="002A140A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372E"/>
    <w:rsid w:val="00345CE2"/>
    <w:rsid w:val="003505D4"/>
    <w:rsid w:val="00355076"/>
    <w:rsid w:val="003569CB"/>
    <w:rsid w:val="00363134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21D78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22D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0DEB"/>
    <w:rsid w:val="00592032"/>
    <w:rsid w:val="00593E5E"/>
    <w:rsid w:val="00596989"/>
    <w:rsid w:val="005B5B98"/>
    <w:rsid w:val="005C1899"/>
    <w:rsid w:val="005C528F"/>
    <w:rsid w:val="00604194"/>
    <w:rsid w:val="00605147"/>
    <w:rsid w:val="00610153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1CC6"/>
    <w:rsid w:val="00775A81"/>
    <w:rsid w:val="00777F1C"/>
    <w:rsid w:val="00793DDB"/>
    <w:rsid w:val="00794C44"/>
    <w:rsid w:val="00796D6E"/>
    <w:rsid w:val="007A15D2"/>
    <w:rsid w:val="007A28B0"/>
    <w:rsid w:val="007A3F58"/>
    <w:rsid w:val="007B60A0"/>
    <w:rsid w:val="007D01AC"/>
    <w:rsid w:val="007D468E"/>
    <w:rsid w:val="007D4D6D"/>
    <w:rsid w:val="007E1D4C"/>
    <w:rsid w:val="007E296E"/>
    <w:rsid w:val="007E3DB6"/>
    <w:rsid w:val="007E697F"/>
    <w:rsid w:val="007F65C5"/>
    <w:rsid w:val="00800CE1"/>
    <w:rsid w:val="0081055E"/>
    <w:rsid w:val="008171E8"/>
    <w:rsid w:val="00817460"/>
    <w:rsid w:val="00832D25"/>
    <w:rsid w:val="00835629"/>
    <w:rsid w:val="00835D2F"/>
    <w:rsid w:val="00856042"/>
    <w:rsid w:val="00861DDF"/>
    <w:rsid w:val="008666C4"/>
    <w:rsid w:val="00867098"/>
    <w:rsid w:val="00872ED8"/>
    <w:rsid w:val="00874D41"/>
    <w:rsid w:val="008775CE"/>
    <w:rsid w:val="008A05E6"/>
    <w:rsid w:val="008A0B58"/>
    <w:rsid w:val="008B2EEC"/>
    <w:rsid w:val="008C68A2"/>
    <w:rsid w:val="008D59AF"/>
    <w:rsid w:val="008D6276"/>
    <w:rsid w:val="008E3072"/>
    <w:rsid w:val="008F3479"/>
    <w:rsid w:val="008F5C7A"/>
    <w:rsid w:val="00910BE1"/>
    <w:rsid w:val="009111D8"/>
    <w:rsid w:val="0092005B"/>
    <w:rsid w:val="00920307"/>
    <w:rsid w:val="009253BB"/>
    <w:rsid w:val="0092579F"/>
    <w:rsid w:val="00943E2F"/>
    <w:rsid w:val="0095121F"/>
    <w:rsid w:val="009574C8"/>
    <w:rsid w:val="00963FD3"/>
    <w:rsid w:val="009709E9"/>
    <w:rsid w:val="00973D07"/>
    <w:rsid w:val="009771BD"/>
    <w:rsid w:val="00986E42"/>
    <w:rsid w:val="0099271D"/>
    <w:rsid w:val="009947B8"/>
    <w:rsid w:val="009A12DE"/>
    <w:rsid w:val="009B7606"/>
    <w:rsid w:val="009D5E7E"/>
    <w:rsid w:val="009E4D56"/>
    <w:rsid w:val="009F77C8"/>
    <w:rsid w:val="00A00F67"/>
    <w:rsid w:val="00A0213A"/>
    <w:rsid w:val="00A044F7"/>
    <w:rsid w:val="00A07DA9"/>
    <w:rsid w:val="00A16C74"/>
    <w:rsid w:val="00A213D6"/>
    <w:rsid w:val="00A26BD2"/>
    <w:rsid w:val="00A40CBB"/>
    <w:rsid w:val="00A44045"/>
    <w:rsid w:val="00A44243"/>
    <w:rsid w:val="00A519DB"/>
    <w:rsid w:val="00A65F99"/>
    <w:rsid w:val="00A762D0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770D9"/>
    <w:rsid w:val="00B80409"/>
    <w:rsid w:val="00B855EC"/>
    <w:rsid w:val="00B91CCE"/>
    <w:rsid w:val="00B94E2F"/>
    <w:rsid w:val="00BA71E4"/>
    <w:rsid w:val="00BB248F"/>
    <w:rsid w:val="00BC0897"/>
    <w:rsid w:val="00BD2753"/>
    <w:rsid w:val="00BE166F"/>
    <w:rsid w:val="00BF6923"/>
    <w:rsid w:val="00C0063D"/>
    <w:rsid w:val="00C07EAB"/>
    <w:rsid w:val="00C1049B"/>
    <w:rsid w:val="00C142E6"/>
    <w:rsid w:val="00C151C8"/>
    <w:rsid w:val="00C2144A"/>
    <w:rsid w:val="00C23C0A"/>
    <w:rsid w:val="00C31CE6"/>
    <w:rsid w:val="00C35A7E"/>
    <w:rsid w:val="00C523AA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0B7"/>
    <w:rsid w:val="00D16B62"/>
    <w:rsid w:val="00D174D6"/>
    <w:rsid w:val="00D24B5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DF1E24"/>
    <w:rsid w:val="00E03F17"/>
    <w:rsid w:val="00E07721"/>
    <w:rsid w:val="00E12ECB"/>
    <w:rsid w:val="00E13A68"/>
    <w:rsid w:val="00E306EF"/>
    <w:rsid w:val="00E33E6A"/>
    <w:rsid w:val="00E5147D"/>
    <w:rsid w:val="00E702AB"/>
    <w:rsid w:val="00E747B6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7520B"/>
    <w:rsid w:val="00F81E51"/>
    <w:rsid w:val="00F84DE9"/>
    <w:rsid w:val="00F9641F"/>
    <w:rsid w:val="00F96B1B"/>
    <w:rsid w:val="00FA0B62"/>
    <w:rsid w:val="00FB1776"/>
    <w:rsid w:val="00FB5676"/>
    <w:rsid w:val="00FB5772"/>
    <w:rsid w:val="00FB6083"/>
    <w:rsid w:val="00FC2070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  <w:style w:type="paragraph" w:styleId="Betarp">
    <w:name w:val="No Spacing"/>
    <w:uiPriority w:val="1"/>
    <w:qFormat/>
    <w:rsid w:val="00771C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8DB48-80A2-4B6C-9F43-BC50CC69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119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2</cp:revision>
  <cp:lastPrinted>2023-04-07T07:02:00Z</cp:lastPrinted>
  <dcterms:created xsi:type="dcterms:W3CDTF">2024-03-28T14:40:00Z</dcterms:created>
  <dcterms:modified xsi:type="dcterms:W3CDTF">2024-03-28T14:40:00Z</dcterms:modified>
</cp:coreProperties>
</file>