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D9C7" w14:textId="239CA297" w:rsidR="00AF73CD" w:rsidRDefault="00AF73CD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B163EBD" wp14:editId="2F71C83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5C68" w14:textId="77777777" w:rsidR="00AF73CD" w:rsidRDefault="00AF73CD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182A508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33C456E3" w14:textId="5707A50D" w:rsidR="00AF73CD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F55C8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AF73CD">
        <w:rPr>
          <w:szCs w:val="24"/>
        </w:rPr>
        <w:t>vasario 8</w:t>
      </w:r>
      <w:r w:rsidR="00E35BB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AF73CD">
        <w:rPr>
          <w:szCs w:val="24"/>
        </w:rPr>
        <w:t>2</w:t>
      </w:r>
      <w:r w:rsidR="005C528F">
        <w:rPr>
          <w:szCs w:val="24"/>
        </w:rPr>
        <w:t>-</w:t>
      </w:r>
      <w:r w:rsidR="00AF73CD">
        <w:rPr>
          <w:szCs w:val="24"/>
        </w:rPr>
        <w:t>33</w:t>
      </w:r>
    </w:p>
    <w:p w14:paraId="79ABDD49" w14:textId="2D446430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1AE525F3" w:rsidR="000A0D3A" w:rsidRPr="007C6F86" w:rsidRDefault="000A0D3A" w:rsidP="000A0D3A">
      <w:pPr>
        <w:ind w:firstLine="851"/>
        <w:jc w:val="both"/>
        <w:rPr>
          <w:szCs w:val="24"/>
        </w:rPr>
      </w:pPr>
      <w:bookmarkStart w:id="0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0A0D3A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48BEF1D8" w:rsidR="00922A26" w:rsidRPr="007C6F86" w:rsidRDefault="00386E05" w:rsidP="00922A26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C5692B" w:rsidRPr="007C6F86">
        <w:rPr>
          <w:color w:val="000000"/>
          <w:szCs w:val="24"/>
          <w:lang w:eastAsia="lt-LT"/>
        </w:rPr>
        <w:t>2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3EECF984" w:rsidR="00C045DF" w:rsidRPr="007C6F86" w:rsidRDefault="00C5692B" w:rsidP="00C045DF">
      <w:pPr>
        <w:pStyle w:val="Sraopastraipa"/>
        <w:ind w:left="851"/>
        <w:jc w:val="both"/>
        <w:rPr>
          <w:szCs w:val="24"/>
        </w:rPr>
      </w:pPr>
      <w:r w:rsidRPr="007C6F86">
        <w:rPr>
          <w:bCs/>
          <w:szCs w:val="24"/>
        </w:rPr>
        <w:t xml:space="preserve">„2. </w:t>
      </w:r>
      <w:r w:rsidR="00C045DF" w:rsidRPr="007C6F86">
        <w:rPr>
          <w:szCs w:val="24"/>
        </w:rPr>
        <w:t xml:space="preserve">Ūkio, kaimo ir aplinkosaugos komitetą iš </w:t>
      </w:r>
      <w:r w:rsidR="00387EC5">
        <w:rPr>
          <w:bCs/>
          <w:szCs w:val="24"/>
        </w:rPr>
        <w:t>10</w:t>
      </w:r>
      <w:r w:rsidR="00C045DF" w:rsidRPr="007C6F86">
        <w:rPr>
          <w:szCs w:val="24"/>
        </w:rPr>
        <w:t xml:space="preserve"> Tarybos narių:</w:t>
      </w:r>
    </w:p>
    <w:p w14:paraId="1000AC8A" w14:textId="2E4A2AF6" w:rsidR="00237824" w:rsidRDefault="00237824" w:rsidP="00C045DF">
      <w:pPr>
        <w:ind w:firstLine="1276"/>
        <w:rPr>
          <w:szCs w:val="24"/>
          <w:lang w:eastAsia="lt-LT"/>
        </w:rPr>
      </w:pPr>
      <w:r>
        <w:rPr>
          <w:szCs w:val="24"/>
          <w:lang w:eastAsia="lt-LT"/>
        </w:rPr>
        <w:t>Stepono Baltuonio</w:t>
      </w:r>
    </w:p>
    <w:p w14:paraId="2446A98A" w14:textId="2163E2CE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Mindaugo Černeckio</w:t>
      </w:r>
    </w:p>
    <w:p w14:paraId="45E2C662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Giletos Gedvilienės</w:t>
      </w:r>
    </w:p>
    <w:p w14:paraId="27E180BC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Romualdo Jablonskio</w:t>
      </w:r>
    </w:p>
    <w:p w14:paraId="11146BB0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Simo Končiaus</w:t>
      </w:r>
    </w:p>
    <w:p w14:paraId="57740C0A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Arūno Merkelio</w:t>
      </w:r>
    </w:p>
    <w:p w14:paraId="19FEB1F4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Giedriaus Petreikio</w:t>
      </w:r>
    </w:p>
    <w:p w14:paraId="5AFD9AB5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Vytauto Ročio</w:t>
      </w:r>
    </w:p>
    <w:p w14:paraId="4E24ED04" w14:textId="77777777" w:rsidR="00C045DF" w:rsidRPr="007C6F86" w:rsidRDefault="00C045DF" w:rsidP="00C045DF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Gedimino Venckaus</w:t>
      </w:r>
    </w:p>
    <w:p w14:paraId="2CBCB9C9" w14:textId="389759FC" w:rsidR="000A0D3A" w:rsidRPr="00237824" w:rsidRDefault="00C045DF" w:rsidP="00237824">
      <w:pPr>
        <w:ind w:firstLine="1276"/>
        <w:rPr>
          <w:szCs w:val="24"/>
          <w:lang w:eastAsia="lt-LT"/>
        </w:rPr>
      </w:pPr>
      <w:r w:rsidRPr="007C6F86">
        <w:rPr>
          <w:szCs w:val="24"/>
          <w:lang w:eastAsia="lt-LT"/>
        </w:rPr>
        <w:t>Roko Venckaus</w:t>
      </w:r>
      <w:r w:rsidR="00D35AE6">
        <w:rPr>
          <w:szCs w:val="24"/>
          <w:lang w:eastAsia="lt-LT"/>
        </w:rPr>
        <w:t>.</w:t>
      </w:r>
      <w:r w:rsidR="00C5692B" w:rsidRPr="007C6F86">
        <w:rPr>
          <w:bCs/>
          <w:szCs w:val="24"/>
        </w:rPr>
        <w:t>“</w:t>
      </w:r>
      <w:r w:rsidR="004A213B" w:rsidRPr="007C6F86">
        <w:rPr>
          <w:bCs/>
          <w:szCs w:val="24"/>
        </w:rPr>
        <w:t>.</w:t>
      </w:r>
    </w:p>
    <w:p w14:paraId="1C3E641F" w14:textId="4B4F0627" w:rsidR="00C045DF" w:rsidRPr="007C6F86" w:rsidRDefault="00386E05" w:rsidP="00C045DF">
      <w:pPr>
        <w:ind w:firstLine="851"/>
        <w:jc w:val="both"/>
        <w:rPr>
          <w:szCs w:val="24"/>
        </w:rPr>
      </w:pPr>
      <w:r>
        <w:rPr>
          <w:bCs/>
          <w:szCs w:val="24"/>
        </w:rPr>
        <w:t>2</w:t>
      </w:r>
      <w:r w:rsidR="00C045DF" w:rsidRPr="007C6F86">
        <w:rPr>
          <w:bCs/>
          <w:szCs w:val="24"/>
        </w:rPr>
        <w:t xml:space="preserve">. </w:t>
      </w:r>
      <w:r w:rsidR="00C045DF" w:rsidRPr="007C6F86">
        <w:rPr>
          <w:color w:val="000000"/>
          <w:szCs w:val="24"/>
          <w:lang w:eastAsia="lt-LT"/>
        </w:rPr>
        <w:t xml:space="preserve">Pakeisti pirmosios pastraipos </w:t>
      </w:r>
      <w:r w:rsidR="00237824">
        <w:rPr>
          <w:color w:val="000000"/>
          <w:szCs w:val="24"/>
          <w:lang w:eastAsia="lt-LT"/>
        </w:rPr>
        <w:t>5</w:t>
      </w:r>
      <w:r w:rsidR="00C045DF" w:rsidRPr="007C6F86">
        <w:rPr>
          <w:color w:val="000000"/>
          <w:szCs w:val="24"/>
          <w:lang w:eastAsia="lt-LT"/>
        </w:rPr>
        <w:t xml:space="preserve"> punktą</w:t>
      </w:r>
      <w:r w:rsidR="00C045DF" w:rsidRPr="007C6F86">
        <w:rPr>
          <w:szCs w:val="24"/>
        </w:rPr>
        <w:t xml:space="preserve"> ir jį išdėstyti taip:</w:t>
      </w:r>
    </w:p>
    <w:p w14:paraId="28766186" w14:textId="003330F9" w:rsidR="00C045DF" w:rsidRPr="007C6F86" w:rsidRDefault="00C045DF" w:rsidP="00C045DF">
      <w:pPr>
        <w:pStyle w:val="Sraopastraipa"/>
        <w:ind w:left="851"/>
        <w:jc w:val="both"/>
        <w:rPr>
          <w:szCs w:val="24"/>
        </w:rPr>
      </w:pPr>
      <w:r w:rsidRPr="007C6F86">
        <w:rPr>
          <w:bCs/>
          <w:szCs w:val="24"/>
        </w:rPr>
        <w:t>„</w:t>
      </w:r>
      <w:r w:rsidR="00237824">
        <w:rPr>
          <w:bCs/>
          <w:szCs w:val="24"/>
        </w:rPr>
        <w:t>5</w:t>
      </w:r>
      <w:r w:rsidRPr="007C6F86">
        <w:rPr>
          <w:bCs/>
          <w:szCs w:val="24"/>
        </w:rPr>
        <w:t xml:space="preserve">. </w:t>
      </w:r>
      <w:r w:rsidR="00237824">
        <w:rPr>
          <w:szCs w:val="24"/>
        </w:rPr>
        <w:t>Švietimo</w:t>
      </w:r>
      <w:r w:rsidRPr="007C6F86">
        <w:rPr>
          <w:szCs w:val="24"/>
        </w:rPr>
        <w:t xml:space="preserve"> komitetą iš </w:t>
      </w:r>
      <w:r w:rsidR="00237824">
        <w:rPr>
          <w:szCs w:val="24"/>
        </w:rPr>
        <w:t>6</w:t>
      </w:r>
      <w:r w:rsidRPr="007C6F86">
        <w:rPr>
          <w:b/>
          <w:szCs w:val="24"/>
        </w:rPr>
        <w:t xml:space="preserve"> </w:t>
      </w:r>
      <w:r w:rsidRPr="007C6F86">
        <w:rPr>
          <w:szCs w:val="24"/>
        </w:rPr>
        <w:t>Tarybos narių:</w:t>
      </w:r>
    </w:p>
    <w:p w14:paraId="4843D372" w14:textId="77777777" w:rsidR="00237824" w:rsidRPr="00237824" w:rsidRDefault="00237824" w:rsidP="00237824">
      <w:pPr>
        <w:ind w:firstLine="1276"/>
        <w:rPr>
          <w:szCs w:val="24"/>
          <w:lang w:eastAsia="lt-LT"/>
        </w:rPr>
      </w:pPr>
      <w:r w:rsidRPr="00237824">
        <w:rPr>
          <w:szCs w:val="24"/>
          <w:lang w:eastAsia="lt-LT"/>
        </w:rPr>
        <w:t>Tomo Abelkio</w:t>
      </w:r>
    </w:p>
    <w:p w14:paraId="6D13A696" w14:textId="77777777" w:rsidR="00237824" w:rsidRPr="00237824" w:rsidRDefault="00237824" w:rsidP="00237824">
      <w:pPr>
        <w:ind w:firstLine="1276"/>
        <w:rPr>
          <w:szCs w:val="24"/>
          <w:lang w:eastAsia="lt-LT"/>
        </w:rPr>
      </w:pPr>
      <w:r w:rsidRPr="00237824">
        <w:rPr>
          <w:szCs w:val="24"/>
          <w:lang w:eastAsia="lt-LT"/>
        </w:rPr>
        <w:t>Stepono Baltuonio</w:t>
      </w:r>
    </w:p>
    <w:p w14:paraId="25EAB118" w14:textId="77777777" w:rsidR="00237824" w:rsidRPr="00237824" w:rsidRDefault="00237824" w:rsidP="00237824">
      <w:pPr>
        <w:ind w:firstLine="1276"/>
        <w:rPr>
          <w:szCs w:val="24"/>
          <w:lang w:eastAsia="lt-LT"/>
        </w:rPr>
      </w:pPr>
      <w:r w:rsidRPr="00237824">
        <w:rPr>
          <w:szCs w:val="24"/>
          <w:lang w:eastAsia="lt-LT"/>
        </w:rPr>
        <w:t>Vaido Kuprelio</w:t>
      </w:r>
    </w:p>
    <w:p w14:paraId="3798AF13" w14:textId="77777777" w:rsidR="00237824" w:rsidRPr="00237824" w:rsidRDefault="00237824" w:rsidP="00237824">
      <w:pPr>
        <w:ind w:firstLine="1276"/>
        <w:rPr>
          <w:szCs w:val="24"/>
          <w:lang w:eastAsia="lt-LT"/>
        </w:rPr>
      </w:pPr>
      <w:r w:rsidRPr="00237824">
        <w:rPr>
          <w:szCs w:val="24"/>
          <w:lang w:eastAsia="lt-LT"/>
        </w:rPr>
        <w:t>Dariaus Petreikio</w:t>
      </w:r>
    </w:p>
    <w:p w14:paraId="77813F12" w14:textId="77777777" w:rsidR="00237824" w:rsidRPr="00237824" w:rsidRDefault="00237824" w:rsidP="00237824">
      <w:pPr>
        <w:ind w:firstLine="1276"/>
        <w:rPr>
          <w:szCs w:val="24"/>
          <w:lang w:eastAsia="lt-LT"/>
        </w:rPr>
      </w:pPr>
      <w:r w:rsidRPr="00237824">
        <w:rPr>
          <w:szCs w:val="24"/>
          <w:lang w:eastAsia="lt-LT"/>
        </w:rPr>
        <w:t>Vilmos Preibienės</w:t>
      </w:r>
    </w:p>
    <w:p w14:paraId="68C0E573" w14:textId="345D8735" w:rsidR="00C045DF" w:rsidRPr="00237824" w:rsidRDefault="00237824" w:rsidP="00237824">
      <w:pPr>
        <w:ind w:firstLine="1276"/>
        <w:rPr>
          <w:szCs w:val="24"/>
        </w:rPr>
      </w:pPr>
      <w:r w:rsidRPr="00237824">
        <w:rPr>
          <w:szCs w:val="24"/>
          <w:lang w:eastAsia="lt-LT"/>
        </w:rPr>
        <w:t>Justės Stonkutės</w:t>
      </w:r>
      <w:r w:rsidR="00D35AE6" w:rsidRPr="00237824">
        <w:rPr>
          <w:szCs w:val="24"/>
          <w:lang w:eastAsia="lt-LT"/>
        </w:rPr>
        <w:t>.</w:t>
      </w:r>
      <w:r w:rsidR="00C045DF" w:rsidRPr="00237824">
        <w:rPr>
          <w:szCs w:val="24"/>
        </w:rPr>
        <w:t>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6067967B" w:rsidR="000A0D3A" w:rsidRDefault="000A0D3A" w:rsidP="000A0D3A">
      <w:r w:rsidRPr="00F379B4">
        <w:t>Savivaldybės meras</w:t>
      </w:r>
      <w:r w:rsidR="00AF73CD">
        <w:tab/>
      </w:r>
      <w:r w:rsidR="00AF73CD">
        <w:tab/>
      </w:r>
      <w:r w:rsidR="00AF73CD">
        <w:tab/>
      </w:r>
      <w:r w:rsidR="00AF73CD">
        <w:tab/>
      </w:r>
      <w:r w:rsidR="00AF73CD">
        <w:tab/>
        <w:t xml:space="preserve">Antanas Kalnius </w:t>
      </w:r>
    </w:p>
    <w:p w14:paraId="5BE90329" w14:textId="77777777" w:rsidR="000A0D3A" w:rsidRDefault="000A0D3A" w:rsidP="000A0D3A"/>
    <w:p w14:paraId="152B1609" w14:textId="77777777" w:rsidR="000A0D3A" w:rsidRDefault="000A0D3A" w:rsidP="000A0D3A"/>
    <w:p w14:paraId="5EF801B6" w14:textId="7DF9B330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bookmarkStart w:id="1" w:name="tmp2"/>
      <w:bookmarkEnd w:id="0"/>
    </w:p>
    <w:bookmarkEnd w:id="1"/>
    <w:p w14:paraId="5D28078C" w14:textId="63B66311" w:rsidR="000A0D3A" w:rsidRDefault="000A0D3A" w:rsidP="00C523AA"/>
    <w:p w14:paraId="670381E1" w14:textId="0D2A6BDF" w:rsidR="000A0D3A" w:rsidRDefault="000A0D3A" w:rsidP="00C523AA"/>
    <w:p w14:paraId="2F79037C" w14:textId="50876BBC" w:rsidR="002122BE" w:rsidRDefault="002122BE" w:rsidP="00C523AA"/>
    <w:p w14:paraId="763CF445" w14:textId="1B73E744" w:rsidR="002122BE" w:rsidRDefault="002122BE" w:rsidP="00C523AA"/>
    <w:p w14:paraId="487BDA45" w14:textId="5271563E" w:rsidR="002122BE" w:rsidRDefault="002122BE" w:rsidP="00C523AA"/>
    <w:p w14:paraId="610665CF" w14:textId="4D7C9582" w:rsidR="002122BE" w:rsidRDefault="002122BE" w:rsidP="00C523AA"/>
    <w:p w14:paraId="2511E844" w14:textId="3B083E76" w:rsidR="002122BE" w:rsidRDefault="002122BE" w:rsidP="00C523AA"/>
    <w:p w14:paraId="2F58416A" w14:textId="45FF9416" w:rsidR="002122BE" w:rsidRDefault="002122BE" w:rsidP="00C523AA"/>
    <w:p w14:paraId="2C048040" w14:textId="5F771325" w:rsidR="000A0D3A" w:rsidRPr="006269A8" w:rsidRDefault="002122BE" w:rsidP="00AF73CD">
      <w:pPr>
        <w:rPr>
          <w:szCs w:val="24"/>
        </w:rPr>
      </w:pPr>
      <w:r>
        <w:rPr>
          <w:szCs w:val="24"/>
        </w:rPr>
        <w:t>Viktorija Karčiauskienė</w:t>
      </w:r>
    </w:p>
    <w:sectPr w:rsidR="000A0D3A" w:rsidRPr="006269A8" w:rsidSect="009F362C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D3F5" w14:textId="77777777" w:rsidR="009F362C" w:rsidRDefault="009F362C" w:rsidP="00494D76">
      <w:r>
        <w:separator/>
      </w:r>
    </w:p>
  </w:endnote>
  <w:endnote w:type="continuationSeparator" w:id="0">
    <w:p w14:paraId="1BAE358C" w14:textId="77777777" w:rsidR="009F362C" w:rsidRDefault="009F362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AB73" w14:textId="77777777" w:rsidR="009F362C" w:rsidRDefault="009F362C" w:rsidP="00494D76">
      <w:r>
        <w:separator/>
      </w:r>
    </w:p>
  </w:footnote>
  <w:footnote w:type="continuationSeparator" w:id="0">
    <w:p w14:paraId="1C31E3A6" w14:textId="77777777" w:rsidR="009F362C" w:rsidRDefault="009F362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09936606">
    <w:abstractNumId w:val="7"/>
  </w:num>
  <w:num w:numId="2" w16cid:durableId="2121677294">
    <w:abstractNumId w:val="4"/>
  </w:num>
  <w:num w:numId="3" w16cid:durableId="1236165490">
    <w:abstractNumId w:val="5"/>
  </w:num>
  <w:num w:numId="4" w16cid:durableId="1998731235">
    <w:abstractNumId w:val="0"/>
  </w:num>
  <w:num w:numId="5" w16cid:durableId="572203731">
    <w:abstractNumId w:val="2"/>
  </w:num>
  <w:num w:numId="6" w16cid:durableId="1789470777">
    <w:abstractNumId w:val="8"/>
  </w:num>
  <w:num w:numId="7" w16cid:durableId="1865745699">
    <w:abstractNumId w:val="6"/>
  </w:num>
  <w:num w:numId="8" w16cid:durableId="1049233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634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3D0F"/>
    <w:rsid w:val="001B7B14"/>
    <w:rsid w:val="001C308D"/>
    <w:rsid w:val="001C4449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37824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5A4E"/>
    <w:rsid w:val="002B7117"/>
    <w:rsid w:val="002C4187"/>
    <w:rsid w:val="002D1C2B"/>
    <w:rsid w:val="002E4A37"/>
    <w:rsid w:val="002F4CEC"/>
    <w:rsid w:val="002F55C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793"/>
    <w:rsid w:val="003F3419"/>
    <w:rsid w:val="003F3ACD"/>
    <w:rsid w:val="0040175D"/>
    <w:rsid w:val="00404575"/>
    <w:rsid w:val="00417F76"/>
    <w:rsid w:val="00420F97"/>
    <w:rsid w:val="004300D3"/>
    <w:rsid w:val="00434197"/>
    <w:rsid w:val="00437B81"/>
    <w:rsid w:val="00437C6C"/>
    <w:rsid w:val="0046406A"/>
    <w:rsid w:val="00471879"/>
    <w:rsid w:val="00471CDF"/>
    <w:rsid w:val="004867D0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0878"/>
    <w:rsid w:val="005143B3"/>
    <w:rsid w:val="0051616D"/>
    <w:rsid w:val="005259B6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387C"/>
    <w:rsid w:val="005B5B98"/>
    <w:rsid w:val="005C0A50"/>
    <w:rsid w:val="005C1899"/>
    <w:rsid w:val="005C528F"/>
    <w:rsid w:val="005D45BC"/>
    <w:rsid w:val="005D70ED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3177"/>
    <w:rsid w:val="00665B90"/>
    <w:rsid w:val="00670C87"/>
    <w:rsid w:val="00684412"/>
    <w:rsid w:val="006869C1"/>
    <w:rsid w:val="00687709"/>
    <w:rsid w:val="006931A1"/>
    <w:rsid w:val="006B096E"/>
    <w:rsid w:val="006D389A"/>
    <w:rsid w:val="006D6C14"/>
    <w:rsid w:val="006E0281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3F0A"/>
    <w:rsid w:val="00765F27"/>
    <w:rsid w:val="00773DDC"/>
    <w:rsid w:val="00775A81"/>
    <w:rsid w:val="007856EB"/>
    <w:rsid w:val="0078795F"/>
    <w:rsid w:val="00793DDB"/>
    <w:rsid w:val="00794C44"/>
    <w:rsid w:val="00796D6E"/>
    <w:rsid w:val="007A15D2"/>
    <w:rsid w:val="007A3F58"/>
    <w:rsid w:val="007B60A0"/>
    <w:rsid w:val="007C6F86"/>
    <w:rsid w:val="007D468E"/>
    <w:rsid w:val="007E296E"/>
    <w:rsid w:val="007E3DB6"/>
    <w:rsid w:val="007E697F"/>
    <w:rsid w:val="007F65C5"/>
    <w:rsid w:val="00800CE1"/>
    <w:rsid w:val="0080187E"/>
    <w:rsid w:val="0081055E"/>
    <w:rsid w:val="008113F8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924B4"/>
    <w:rsid w:val="008A05E6"/>
    <w:rsid w:val="008A0B58"/>
    <w:rsid w:val="008A3306"/>
    <w:rsid w:val="008A40CE"/>
    <w:rsid w:val="008B2EEC"/>
    <w:rsid w:val="008C68A2"/>
    <w:rsid w:val="008D59AF"/>
    <w:rsid w:val="008E3072"/>
    <w:rsid w:val="008F5C7A"/>
    <w:rsid w:val="00910BE1"/>
    <w:rsid w:val="00910FEC"/>
    <w:rsid w:val="009111D8"/>
    <w:rsid w:val="00920307"/>
    <w:rsid w:val="00922A26"/>
    <w:rsid w:val="0092579F"/>
    <w:rsid w:val="00933928"/>
    <w:rsid w:val="0095121F"/>
    <w:rsid w:val="009574C8"/>
    <w:rsid w:val="009709E9"/>
    <w:rsid w:val="00973D07"/>
    <w:rsid w:val="0099271D"/>
    <w:rsid w:val="009B01F1"/>
    <w:rsid w:val="009D5E7E"/>
    <w:rsid w:val="009E4D56"/>
    <w:rsid w:val="009F362C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829C3"/>
    <w:rsid w:val="00A9583C"/>
    <w:rsid w:val="00AA47FF"/>
    <w:rsid w:val="00AA7936"/>
    <w:rsid w:val="00AC444A"/>
    <w:rsid w:val="00AC6786"/>
    <w:rsid w:val="00AD7CDB"/>
    <w:rsid w:val="00AF73CD"/>
    <w:rsid w:val="00AF7765"/>
    <w:rsid w:val="00B26182"/>
    <w:rsid w:val="00B4614E"/>
    <w:rsid w:val="00B62475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7EAB"/>
    <w:rsid w:val="00C1049B"/>
    <w:rsid w:val="00C142E6"/>
    <w:rsid w:val="00C151C8"/>
    <w:rsid w:val="00C23C0A"/>
    <w:rsid w:val="00C31CE6"/>
    <w:rsid w:val="00C35A7E"/>
    <w:rsid w:val="00C523AA"/>
    <w:rsid w:val="00C5692B"/>
    <w:rsid w:val="00C705CA"/>
    <w:rsid w:val="00C76A55"/>
    <w:rsid w:val="00C772A3"/>
    <w:rsid w:val="00C81245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223C3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6241"/>
    <w:rsid w:val="00DB7659"/>
    <w:rsid w:val="00DB7C42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28E6"/>
    <w:rsid w:val="00E13A68"/>
    <w:rsid w:val="00E306EF"/>
    <w:rsid w:val="00E33E6A"/>
    <w:rsid w:val="00E35BBD"/>
    <w:rsid w:val="00E5147D"/>
    <w:rsid w:val="00E702AB"/>
    <w:rsid w:val="00E77526"/>
    <w:rsid w:val="00E871E0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2D3"/>
    <w:rsid w:val="00F71066"/>
    <w:rsid w:val="00F74D09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38E07-8944-45D6-B67D-D09787E9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1</Pages>
  <Words>134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1042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4</cp:revision>
  <cp:lastPrinted>2024-02-07T08:39:00Z</cp:lastPrinted>
  <dcterms:created xsi:type="dcterms:W3CDTF">2024-02-07T08:35:00Z</dcterms:created>
  <dcterms:modified xsi:type="dcterms:W3CDTF">2024-02-08T11:30:00Z</dcterms:modified>
</cp:coreProperties>
</file>