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64FD" w14:textId="3E2EB789" w:rsidR="00D32353" w:rsidRDefault="00D32353" w:rsidP="00301897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143D5DE" wp14:editId="427069FC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6759" w14:textId="77777777" w:rsidR="00D32353" w:rsidRDefault="00D32353" w:rsidP="00301897">
      <w:pPr>
        <w:jc w:val="center"/>
        <w:rPr>
          <w:b/>
          <w:caps/>
          <w:sz w:val="28"/>
          <w:szCs w:val="28"/>
        </w:rPr>
      </w:pPr>
    </w:p>
    <w:p w14:paraId="5B91277C" w14:textId="2322DC26" w:rsidR="00301897" w:rsidRPr="003E0835" w:rsidRDefault="00301897" w:rsidP="00301897">
      <w:pPr>
        <w:jc w:val="center"/>
        <w:rPr>
          <w:b/>
          <w:caps/>
          <w:sz w:val="28"/>
          <w:szCs w:val="28"/>
        </w:rPr>
      </w:pPr>
      <w:r w:rsidRPr="003E0835">
        <w:rPr>
          <w:b/>
          <w:caps/>
          <w:sz w:val="28"/>
          <w:szCs w:val="28"/>
        </w:rPr>
        <w:t>KRETINGOS RAJONO SAVIVALDYBĖS taryba</w:t>
      </w:r>
    </w:p>
    <w:p w14:paraId="6AA4984F" w14:textId="77777777" w:rsidR="00301897" w:rsidRPr="00110D2D" w:rsidRDefault="00301897" w:rsidP="00110D2D">
      <w:pPr>
        <w:rPr>
          <w:szCs w:val="24"/>
        </w:rPr>
      </w:pPr>
    </w:p>
    <w:p w14:paraId="47740DDA" w14:textId="77777777"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14:paraId="4A444766" w14:textId="21379D4C" w:rsidR="00417F76" w:rsidRPr="00832D25" w:rsidRDefault="00F66B06" w:rsidP="00417F76">
      <w:pPr>
        <w:jc w:val="center"/>
        <w:rPr>
          <w:b/>
        </w:rPr>
      </w:pPr>
      <w:r>
        <w:rPr>
          <w:b/>
        </w:rPr>
        <w:t>DĖL KRETINGOS RAJONO SAVIVALDYBĖS TARYBOS 2023 M. GEGUŽĖS 25 D. SPRENDIMO NR. T2-166 „</w:t>
      </w:r>
      <w:r w:rsidR="00C9798B" w:rsidRPr="00D32F06">
        <w:rPr>
          <w:b/>
        </w:rPr>
        <w:t xml:space="preserve">DĖL </w:t>
      </w:r>
      <w:r w:rsidR="00536F45">
        <w:rPr>
          <w:b/>
        </w:rPr>
        <w:t>SUTIKIMO</w:t>
      </w:r>
      <w:r w:rsidR="00442366">
        <w:rPr>
          <w:b/>
        </w:rPr>
        <w:t xml:space="preserve"> </w:t>
      </w:r>
      <w:r w:rsidR="004B3B27">
        <w:rPr>
          <w:b/>
        </w:rPr>
        <w:t>REORGANIZUOTI VIEŠĄSIAS</w:t>
      </w:r>
      <w:r w:rsidR="00EA7A3C">
        <w:rPr>
          <w:b/>
        </w:rPr>
        <w:t xml:space="preserve"> KRETINGOS RAJONO </w:t>
      </w:r>
      <w:r w:rsidR="008371F2">
        <w:rPr>
          <w:b/>
        </w:rPr>
        <w:t xml:space="preserve">SAVIVALDYBĖS </w:t>
      </w:r>
      <w:r w:rsidR="00EA7A3C">
        <w:rPr>
          <w:b/>
        </w:rPr>
        <w:t>ASMENS SVEIKATOS PRIEŽIŪROS ĮSTAIGAS</w:t>
      </w:r>
      <w:r w:rsidR="00F83346">
        <w:rPr>
          <w:b/>
        </w:rPr>
        <w:t>, TEIKIANČIAS PIRMINES ASMENS SVEIKATOS PRIEŽIŪROS PASLAUGAS</w:t>
      </w:r>
      <w:r w:rsidR="00335774">
        <w:rPr>
          <w:b/>
        </w:rPr>
        <w:t>,</w:t>
      </w:r>
      <w:r w:rsidR="00597964">
        <w:rPr>
          <w:b/>
        </w:rPr>
        <w:t xml:space="preserve"> PRIJUNGIMO BŪDU</w:t>
      </w:r>
      <w:r>
        <w:rPr>
          <w:b/>
        </w:rPr>
        <w:t>“ P</w:t>
      </w:r>
      <w:r w:rsidR="00D203D2">
        <w:rPr>
          <w:b/>
        </w:rPr>
        <w:t>RIPAŽINIMO NETEKUSIU GALIOS</w:t>
      </w:r>
    </w:p>
    <w:p w14:paraId="387400C7" w14:textId="77777777" w:rsidR="00417F76" w:rsidRPr="00832D25" w:rsidRDefault="00417F76" w:rsidP="00110D2D">
      <w:pPr>
        <w:rPr>
          <w:szCs w:val="24"/>
        </w:rPr>
      </w:pPr>
    </w:p>
    <w:p w14:paraId="554E9B46" w14:textId="472D45A8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110D2D">
        <w:rPr>
          <w:szCs w:val="24"/>
        </w:rPr>
        <w:t>23</w:t>
      </w:r>
      <w:r w:rsidR="00D203D2">
        <w:rPr>
          <w:szCs w:val="24"/>
        </w:rPr>
        <w:t xml:space="preserve"> m. rugpjūčio</w:t>
      </w:r>
      <w:r w:rsidR="00F66B06">
        <w:rPr>
          <w:szCs w:val="24"/>
        </w:rPr>
        <w:t xml:space="preserve"> </w:t>
      </w:r>
      <w:r w:rsidR="00D32353">
        <w:rPr>
          <w:szCs w:val="24"/>
        </w:rPr>
        <w:t>31</w:t>
      </w:r>
      <w:r w:rsidR="000E33E0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110D2D">
        <w:rPr>
          <w:szCs w:val="24"/>
        </w:rPr>
        <w:t>T</w:t>
      </w:r>
      <w:r w:rsidR="00D32353">
        <w:rPr>
          <w:szCs w:val="24"/>
        </w:rPr>
        <w:t>2</w:t>
      </w:r>
      <w:r w:rsidR="00085E9C">
        <w:rPr>
          <w:szCs w:val="24"/>
        </w:rPr>
        <w:t>-</w:t>
      </w:r>
      <w:r w:rsidR="0027799D">
        <w:rPr>
          <w:szCs w:val="24"/>
        </w:rPr>
        <w:t>25</w:t>
      </w:r>
      <w:r w:rsidR="00D32353">
        <w:rPr>
          <w:szCs w:val="24"/>
        </w:rPr>
        <w:t>2</w:t>
      </w:r>
    </w:p>
    <w:p w14:paraId="43A7A31F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129BC2C" w14:textId="77777777" w:rsidR="00417F76" w:rsidRPr="00832D25" w:rsidRDefault="00417F76" w:rsidP="007F6102">
      <w:pPr>
        <w:jc w:val="both"/>
        <w:rPr>
          <w:szCs w:val="24"/>
        </w:rPr>
      </w:pPr>
    </w:p>
    <w:p w14:paraId="0924AAA5" w14:textId="3EB930ED" w:rsidR="00085E9C" w:rsidRDefault="008A5DF3" w:rsidP="00085E9C">
      <w:pPr>
        <w:ind w:firstLine="851"/>
        <w:jc w:val="both"/>
      </w:pPr>
      <w:r>
        <w:t>Kretingos rajono savivaldybė</w:t>
      </w:r>
      <w:r w:rsidR="0055518C">
        <w:t>s taryba</w:t>
      </w:r>
      <w:r>
        <w:t xml:space="preserve"> </w:t>
      </w:r>
      <w:r w:rsidRPr="007F6102">
        <w:rPr>
          <w:spacing w:val="40"/>
        </w:rPr>
        <w:t>n</w:t>
      </w:r>
      <w:r w:rsidR="007F6102" w:rsidRPr="007F6102">
        <w:rPr>
          <w:spacing w:val="40"/>
        </w:rPr>
        <w:t>usprendži</w:t>
      </w:r>
      <w:r w:rsidRPr="007F6102">
        <w:rPr>
          <w:spacing w:val="40"/>
        </w:rPr>
        <w:t>a</w:t>
      </w:r>
      <w:r>
        <w:t>:</w:t>
      </w:r>
    </w:p>
    <w:p w14:paraId="7BFBEFDB" w14:textId="32091602" w:rsidR="00F66B06" w:rsidRDefault="00F66B06" w:rsidP="00085E9C">
      <w:pPr>
        <w:ind w:firstLine="851"/>
        <w:jc w:val="both"/>
      </w:pPr>
      <w:r>
        <w:t>1. P</w:t>
      </w:r>
      <w:r w:rsidR="00D203D2">
        <w:t>ripažinti netekusiu galios</w:t>
      </w:r>
      <w:r>
        <w:t xml:space="preserve"> Kretingos rajono savivaldybės tarybos 2023 m. gegužės 25 d. sprendimą Nr. T2-166 „Dėl sutikimo reorganizuoti viešąsias Kretingos rajono savivaldybės asmens sveikatos priežiūros įstaigas, teikiančias pirmines asmens sveikatos priežiū</w:t>
      </w:r>
      <w:r w:rsidR="00D203D2">
        <w:t>ros paslaugas, prijungimo būdu“.</w:t>
      </w:r>
    </w:p>
    <w:p w14:paraId="22E23997" w14:textId="4742BD47" w:rsidR="004B3B27" w:rsidRDefault="007F4E08" w:rsidP="00110D2D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</w:t>
      </w:r>
      <w:r w:rsidR="004B3B27">
        <w:rPr>
          <w:rFonts w:eastAsia="Calibri"/>
        </w:rPr>
        <w:t>. Teisės aktą skel</w:t>
      </w:r>
      <w:r w:rsidR="007A3157">
        <w:rPr>
          <w:rFonts w:eastAsia="Calibri"/>
        </w:rPr>
        <w:t>bti savivaldybės interneto svetainėje.</w:t>
      </w:r>
    </w:p>
    <w:p w14:paraId="1883DA50" w14:textId="77777777" w:rsidR="00032B0D" w:rsidRPr="00584F80" w:rsidRDefault="00032B0D" w:rsidP="00584F80">
      <w:pPr>
        <w:jc w:val="both"/>
        <w:rPr>
          <w:szCs w:val="24"/>
        </w:rPr>
      </w:pPr>
    </w:p>
    <w:p w14:paraId="155AF068" w14:textId="3052EF03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D32353">
        <w:tab/>
      </w:r>
      <w:r w:rsidR="00D32353">
        <w:tab/>
        <w:t xml:space="preserve">Antanas Kalnius </w:t>
      </w:r>
    </w:p>
    <w:p w14:paraId="5CC578E2" w14:textId="77777777" w:rsidR="00417F76" w:rsidRPr="00832D25" w:rsidRDefault="00417F76" w:rsidP="00417F76">
      <w:pPr>
        <w:jc w:val="both"/>
        <w:rPr>
          <w:szCs w:val="24"/>
        </w:rPr>
      </w:pPr>
    </w:p>
    <w:p w14:paraId="1EBB4B4C" w14:textId="77777777" w:rsidR="00417F76" w:rsidRPr="00832D25" w:rsidRDefault="00417F76" w:rsidP="00417F76">
      <w:pPr>
        <w:jc w:val="both"/>
        <w:rPr>
          <w:szCs w:val="24"/>
        </w:rPr>
      </w:pPr>
    </w:p>
    <w:p w14:paraId="12446A3E" w14:textId="77777777" w:rsidR="00417F76" w:rsidRPr="00832D25" w:rsidRDefault="00417F76" w:rsidP="00417F76">
      <w:pPr>
        <w:jc w:val="both"/>
        <w:rPr>
          <w:szCs w:val="24"/>
        </w:rPr>
      </w:pPr>
    </w:p>
    <w:p w14:paraId="65AC98E0" w14:textId="77777777" w:rsidR="00417F76" w:rsidRPr="00832D25" w:rsidRDefault="00417F76" w:rsidP="00417F76">
      <w:pPr>
        <w:jc w:val="both"/>
        <w:rPr>
          <w:szCs w:val="24"/>
        </w:rPr>
      </w:pPr>
    </w:p>
    <w:p w14:paraId="2971A6BD" w14:textId="77777777" w:rsidR="00417F76" w:rsidRPr="00832D25" w:rsidRDefault="00417F76" w:rsidP="00417F76">
      <w:pPr>
        <w:jc w:val="both"/>
        <w:rPr>
          <w:szCs w:val="24"/>
        </w:rPr>
      </w:pPr>
    </w:p>
    <w:p w14:paraId="08166094" w14:textId="77777777" w:rsidR="00417F76" w:rsidRPr="00832D25" w:rsidRDefault="00417F76" w:rsidP="00417F76">
      <w:pPr>
        <w:jc w:val="both"/>
        <w:rPr>
          <w:szCs w:val="24"/>
        </w:rPr>
      </w:pPr>
    </w:p>
    <w:p w14:paraId="5D83BEEB" w14:textId="77777777" w:rsidR="00417F76" w:rsidRPr="00832D25" w:rsidRDefault="00417F76" w:rsidP="00417F76">
      <w:pPr>
        <w:jc w:val="both"/>
        <w:rPr>
          <w:szCs w:val="24"/>
        </w:rPr>
      </w:pPr>
    </w:p>
    <w:p w14:paraId="22401D35" w14:textId="77777777" w:rsidR="00417F76" w:rsidRPr="00832D25" w:rsidRDefault="00417F76" w:rsidP="00417F76">
      <w:pPr>
        <w:jc w:val="both"/>
        <w:rPr>
          <w:szCs w:val="24"/>
        </w:rPr>
      </w:pPr>
    </w:p>
    <w:p w14:paraId="79812470" w14:textId="77777777" w:rsidR="00D5607B" w:rsidRDefault="00D5607B" w:rsidP="00417F76">
      <w:pPr>
        <w:jc w:val="both"/>
        <w:rPr>
          <w:szCs w:val="24"/>
        </w:rPr>
      </w:pPr>
    </w:p>
    <w:p w14:paraId="47989B72" w14:textId="77777777" w:rsidR="00A62B93" w:rsidRDefault="00A62B93" w:rsidP="00417F76">
      <w:pPr>
        <w:jc w:val="both"/>
        <w:rPr>
          <w:szCs w:val="24"/>
        </w:rPr>
      </w:pPr>
    </w:p>
    <w:p w14:paraId="6A5FE787" w14:textId="77777777" w:rsidR="00D5607B" w:rsidRPr="00832D25" w:rsidRDefault="00D5607B" w:rsidP="00417F76">
      <w:pPr>
        <w:jc w:val="both"/>
        <w:rPr>
          <w:szCs w:val="24"/>
        </w:rPr>
      </w:pPr>
    </w:p>
    <w:p w14:paraId="0EDBDFA3" w14:textId="77777777" w:rsidR="004B3B27" w:rsidRDefault="004B3B27" w:rsidP="004A7774">
      <w:pPr>
        <w:tabs>
          <w:tab w:val="left" w:pos="4927"/>
        </w:tabs>
        <w:rPr>
          <w:szCs w:val="24"/>
        </w:rPr>
      </w:pPr>
    </w:p>
    <w:p w14:paraId="241F324E" w14:textId="77777777" w:rsidR="004B3B27" w:rsidRDefault="004B3B27" w:rsidP="004A7774">
      <w:pPr>
        <w:tabs>
          <w:tab w:val="left" w:pos="4927"/>
        </w:tabs>
        <w:rPr>
          <w:szCs w:val="24"/>
        </w:rPr>
      </w:pPr>
    </w:p>
    <w:p w14:paraId="5BD995C1" w14:textId="77777777" w:rsidR="004B3B27" w:rsidRDefault="004B3B27" w:rsidP="004A7774">
      <w:pPr>
        <w:tabs>
          <w:tab w:val="left" w:pos="4927"/>
        </w:tabs>
        <w:rPr>
          <w:szCs w:val="24"/>
        </w:rPr>
      </w:pPr>
    </w:p>
    <w:p w14:paraId="4552E887" w14:textId="77777777" w:rsidR="004B3B27" w:rsidRDefault="004B3B27" w:rsidP="004A7774">
      <w:pPr>
        <w:tabs>
          <w:tab w:val="left" w:pos="4927"/>
        </w:tabs>
        <w:rPr>
          <w:szCs w:val="24"/>
        </w:rPr>
      </w:pPr>
    </w:p>
    <w:p w14:paraId="18AF4D99" w14:textId="77777777" w:rsidR="004B3B27" w:rsidRDefault="004B3B27" w:rsidP="004A7774">
      <w:pPr>
        <w:tabs>
          <w:tab w:val="left" w:pos="4927"/>
        </w:tabs>
        <w:rPr>
          <w:szCs w:val="24"/>
        </w:rPr>
      </w:pPr>
    </w:p>
    <w:p w14:paraId="4AAA2E13" w14:textId="7A056A63" w:rsidR="004B3B27" w:rsidRDefault="004B3B27" w:rsidP="004A7774">
      <w:pPr>
        <w:tabs>
          <w:tab w:val="left" w:pos="4927"/>
        </w:tabs>
        <w:rPr>
          <w:szCs w:val="24"/>
        </w:rPr>
      </w:pPr>
    </w:p>
    <w:p w14:paraId="7DB6776D" w14:textId="77777777" w:rsidR="004B3B27" w:rsidRDefault="004B3B27" w:rsidP="004A7774">
      <w:pPr>
        <w:tabs>
          <w:tab w:val="left" w:pos="4927"/>
        </w:tabs>
        <w:rPr>
          <w:szCs w:val="24"/>
        </w:rPr>
      </w:pPr>
    </w:p>
    <w:p w14:paraId="5C107959" w14:textId="77777777" w:rsidR="004B3B27" w:rsidRDefault="004B3B27" w:rsidP="004A7774">
      <w:pPr>
        <w:tabs>
          <w:tab w:val="left" w:pos="4927"/>
        </w:tabs>
        <w:rPr>
          <w:szCs w:val="24"/>
        </w:rPr>
      </w:pPr>
    </w:p>
    <w:p w14:paraId="5F090E74" w14:textId="77777777" w:rsidR="007F4E08" w:rsidRDefault="007F4E08" w:rsidP="004A7774">
      <w:pPr>
        <w:tabs>
          <w:tab w:val="left" w:pos="4927"/>
        </w:tabs>
        <w:rPr>
          <w:szCs w:val="24"/>
        </w:rPr>
      </w:pPr>
    </w:p>
    <w:p w14:paraId="797C57D2" w14:textId="77777777" w:rsidR="007F4E08" w:rsidRDefault="007F4E08" w:rsidP="004A7774">
      <w:pPr>
        <w:tabs>
          <w:tab w:val="left" w:pos="4927"/>
        </w:tabs>
        <w:rPr>
          <w:szCs w:val="24"/>
        </w:rPr>
      </w:pPr>
    </w:p>
    <w:p w14:paraId="324211C5" w14:textId="77777777" w:rsidR="007F4E08" w:rsidRDefault="007F4E08" w:rsidP="004A7774">
      <w:pPr>
        <w:tabs>
          <w:tab w:val="left" w:pos="4927"/>
        </w:tabs>
        <w:rPr>
          <w:szCs w:val="24"/>
        </w:rPr>
      </w:pPr>
    </w:p>
    <w:p w14:paraId="2BB07D6C" w14:textId="77777777" w:rsidR="007F4E08" w:rsidRDefault="007F4E08" w:rsidP="004A7774">
      <w:pPr>
        <w:tabs>
          <w:tab w:val="left" w:pos="4927"/>
        </w:tabs>
        <w:rPr>
          <w:szCs w:val="24"/>
        </w:rPr>
      </w:pPr>
    </w:p>
    <w:p w14:paraId="3F574CE1" w14:textId="77777777" w:rsidR="007F4E08" w:rsidRDefault="007F4E08" w:rsidP="004A7774">
      <w:pPr>
        <w:tabs>
          <w:tab w:val="left" w:pos="4927"/>
        </w:tabs>
        <w:rPr>
          <w:szCs w:val="24"/>
        </w:rPr>
      </w:pPr>
    </w:p>
    <w:p w14:paraId="132D1AEC" w14:textId="77777777" w:rsidR="007F4E08" w:rsidRDefault="007F4E08" w:rsidP="004A7774">
      <w:pPr>
        <w:tabs>
          <w:tab w:val="left" w:pos="4927"/>
        </w:tabs>
        <w:rPr>
          <w:szCs w:val="24"/>
        </w:rPr>
      </w:pPr>
    </w:p>
    <w:p w14:paraId="446E98A4" w14:textId="77777777" w:rsidR="007F4E08" w:rsidRDefault="007F4E08" w:rsidP="004A7774">
      <w:pPr>
        <w:tabs>
          <w:tab w:val="left" w:pos="4927"/>
        </w:tabs>
        <w:rPr>
          <w:szCs w:val="24"/>
        </w:rPr>
      </w:pPr>
    </w:p>
    <w:p w14:paraId="05BC323C" w14:textId="07276F71" w:rsidR="00C2154A" w:rsidRDefault="00E21076" w:rsidP="00D32353">
      <w:pPr>
        <w:tabs>
          <w:tab w:val="left" w:pos="4927"/>
        </w:tabs>
        <w:rPr>
          <w:rFonts w:eastAsia="Calibri"/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>ita Abelkienė</w:t>
      </w:r>
    </w:p>
    <w:sectPr w:rsidR="00C2154A" w:rsidSect="007F610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6905" w14:textId="77777777" w:rsidR="00E81D2B" w:rsidRDefault="00E81D2B" w:rsidP="00494D76">
      <w:r>
        <w:separator/>
      </w:r>
    </w:p>
  </w:endnote>
  <w:endnote w:type="continuationSeparator" w:id="0">
    <w:p w14:paraId="2273D924" w14:textId="77777777" w:rsidR="00E81D2B" w:rsidRDefault="00E81D2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A87A" w14:textId="77777777" w:rsidR="00E81D2B" w:rsidRDefault="00E81D2B" w:rsidP="00494D76">
      <w:r>
        <w:separator/>
      </w:r>
    </w:p>
  </w:footnote>
  <w:footnote w:type="continuationSeparator" w:id="0">
    <w:p w14:paraId="60FA811A" w14:textId="77777777" w:rsidR="00E81D2B" w:rsidRDefault="00E81D2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48172"/>
      <w:docPartObj>
        <w:docPartGallery w:val="Page Numbers (Top of Page)"/>
        <w:docPartUnique/>
      </w:docPartObj>
    </w:sdtPr>
    <w:sdtEndPr/>
    <w:sdtContent>
      <w:p w14:paraId="6999B2A3" w14:textId="09B849E2" w:rsidR="009B7F7F" w:rsidRDefault="009B7F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7F7F">
          <w:rPr>
            <w:noProof/>
            <w:lang w:val="lt-LT"/>
          </w:rPr>
          <w:t>2</w:t>
        </w:r>
        <w:r>
          <w:fldChar w:fldCharType="end"/>
        </w:r>
      </w:p>
    </w:sdtContent>
  </w:sdt>
  <w:p w14:paraId="0C8611A2" w14:textId="77777777" w:rsidR="009B7F7F" w:rsidRDefault="009B7F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A22F" w14:textId="69A2A093" w:rsidR="009B7F7F" w:rsidRDefault="009B7F7F">
    <w:pPr>
      <w:pStyle w:val="Antrats"/>
      <w:jc w:val="center"/>
    </w:pPr>
  </w:p>
  <w:p w14:paraId="122F8064" w14:textId="782B2E9F" w:rsidR="009B7F7F" w:rsidRPr="00285D78" w:rsidRDefault="009B7F7F" w:rsidP="00285D78">
    <w:pPr>
      <w:pStyle w:val="Antrats"/>
      <w:jc w:val="right"/>
      <w:rPr>
        <w:b/>
        <w:b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2934D51"/>
    <w:multiLevelType w:val="multilevel"/>
    <w:tmpl w:val="B8D66D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 w16cid:durableId="1571304632">
    <w:abstractNumId w:val="7"/>
  </w:num>
  <w:num w:numId="2" w16cid:durableId="850677857">
    <w:abstractNumId w:val="5"/>
  </w:num>
  <w:num w:numId="3" w16cid:durableId="2110810613">
    <w:abstractNumId w:val="6"/>
  </w:num>
  <w:num w:numId="4" w16cid:durableId="1115640768">
    <w:abstractNumId w:val="0"/>
  </w:num>
  <w:num w:numId="5" w16cid:durableId="1486123568">
    <w:abstractNumId w:val="2"/>
  </w:num>
  <w:num w:numId="6" w16cid:durableId="2109152681">
    <w:abstractNumId w:val="8"/>
  </w:num>
  <w:num w:numId="7" w16cid:durableId="1807966404">
    <w:abstractNumId w:val="9"/>
  </w:num>
  <w:num w:numId="8" w16cid:durableId="2118065647">
    <w:abstractNumId w:val="3"/>
  </w:num>
  <w:num w:numId="9" w16cid:durableId="1581212754">
    <w:abstractNumId w:val="4"/>
  </w:num>
  <w:num w:numId="10" w16cid:durableId="100266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1F"/>
    <w:rsid w:val="00003A70"/>
    <w:rsid w:val="0001394A"/>
    <w:rsid w:val="000144D8"/>
    <w:rsid w:val="00026CD7"/>
    <w:rsid w:val="000270EB"/>
    <w:rsid w:val="00032B0D"/>
    <w:rsid w:val="00037ECD"/>
    <w:rsid w:val="00063C17"/>
    <w:rsid w:val="000653FC"/>
    <w:rsid w:val="000769B4"/>
    <w:rsid w:val="00076C9D"/>
    <w:rsid w:val="00076D54"/>
    <w:rsid w:val="000800AC"/>
    <w:rsid w:val="00081B10"/>
    <w:rsid w:val="0008544F"/>
    <w:rsid w:val="00085988"/>
    <w:rsid w:val="00085E9C"/>
    <w:rsid w:val="00094FBB"/>
    <w:rsid w:val="000A22F7"/>
    <w:rsid w:val="000A55A7"/>
    <w:rsid w:val="000B4AF4"/>
    <w:rsid w:val="000B5748"/>
    <w:rsid w:val="000D223A"/>
    <w:rsid w:val="000D2CBE"/>
    <w:rsid w:val="000D7CA6"/>
    <w:rsid w:val="000E2DFD"/>
    <w:rsid w:val="000E33E0"/>
    <w:rsid w:val="000F0B6E"/>
    <w:rsid w:val="000F5CA6"/>
    <w:rsid w:val="001007C5"/>
    <w:rsid w:val="00101711"/>
    <w:rsid w:val="00110268"/>
    <w:rsid w:val="00110B71"/>
    <w:rsid w:val="00110D2D"/>
    <w:rsid w:val="0011793B"/>
    <w:rsid w:val="00122606"/>
    <w:rsid w:val="00124762"/>
    <w:rsid w:val="00125AFC"/>
    <w:rsid w:val="001316E3"/>
    <w:rsid w:val="00133FA7"/>
    <w:rsid w:val="0013749B"/>
    <w:rsid w:val="00141EB9"/>
    <w:rsid w:val="00142C0A"/>
    <w:rsid w:val="00144B52"/>
    <w:rsid w:val="0014592D"/>
    <w:rsid w:val="001506CC"/>
    <w:rsid w:val="001557DB"/>
    <w:rsid w:val="00160B8E"/>
    <w:rsid w:val="00167A95"/>
    <w:rsid w:val="00172681"/>
    <w:rsid w:val="00172EF1"/>
    <w:rsid w:val="00175D00"/>
    <w:rsid w:val="001761F2"/>
    <w:rsid w:val="00177ACF"/>
    <w:rsid w:val="00181866"/>
    <w:rsid w:val="00181F95"/>
    <w:rsid w:val="00183570"/>
    <w:rsid w:val="001A03EE"/>
    <w:rsid w:val="001A09C4"/>
    <w:rsid w:val="001B3E66"/>
    <w:rsid w:val="001B5E1F"/>
    <w:rsid w:val="001B7B14"/>
    <w:rsid w:val="001C308D"/>
    <w:rsid w:val="001C3B37"/>
    <w:rsid w:val="001C4449"/>
    <w:rsid w:val="001C6413"/>
    <w:rsid w:val="001C6F6B"/>
    <w:rsid w:val="001E7BD9"/>
    <w:rsid w:val="001F4192"/>
    <w:rsid w:val="00200B38"/>
    <w:rsid w:val="00204A66"/>
    <w:rsid w:val="002176B4"/>
    <w:rsid w:val="00224663"/>
    <w:rsid w:val="002608D9"/>
    <w:rsid w:val="00260C76"/>
    <w:rsid w:val="00263754"/>
    <w:rsid w:val="00275828"/>
    <w:rsid w:val="00275865"/>
    <w:rsid w:val="0027799D"/>
    <w:rsid w:val="00285D78"/>
    <w:rsid w:val="0029484F"/>
    <w:rsid w:val="0029589A"/>
    <w:rsid w:val="002973BA"/>
    <w:rsid w:val="002974F8"/>
    <w:rsid w:val="002A1B56"/>
    <w:rsid w:val="002B0A8D"/>
    <w:rsid w:val="002B275E"/>
    <w:rsid w:val="002C7C24"/>
    <w:rsid w:val="002C7C56"/>
    <w:rsid w:val="002D1C2B"/>
    <w:rsid w:val="002E4A37"/>
    <w:rsid w:val="002F0350"/>
    <w:rsid w:val="002F0E8F"/>
    <w:rsid w:val="002F4CEC"/>
    <w:rsid w:val="00301897"/>
    <w:rsid w:val="00306A1F"/>
    <w:rsid w:val="0031440C"/>
    <w:rsid w:val="003154D4"/>
    <w:rsid w:val="00316DC5"/>
    <w:rsid w:val="00316DC7"/>
    <w:rsid w:val="00317AF9"/>
    <w:rsid w:val="003268C5"/>
    <w:rsid w:val="00330BB2"/>
    <w:rsid w:val="00331EA0"/>
    <w:rsid w:val="0033256E"/>
    <w:rsid w:val="00332853"/>
    <w:rsid w:val="00334B3A"/>
    <w:rsid w:val="00335774"/>
    <w:rsid w:val="00341212"/>
    <w:rsid w:val="00342761"/>
    <w:rsid w:val="003505D4"/>
    <w:rsid w:val="0035286D"/>
    <w:rsid w:val="003554BB"/>
    <w:rsid w:val="00355EB7"/>
    <w:rsid w:val="00364DF3"/>
    <w:rsid w:val="00367ADC"/>
    <w:rsid w:val="00372035"/>
    <w:rsid w:val="0037590D"/>
    <w:rsid w:val="00380670"/>
    <w:rsid w:val="00385349"/>
    <w:rsid w:val="0039083F"/>
    <w:rsid w:val="00394711"/>
    <w:rsid w:val="003A79D1"/>
    <w:rsid w:val="003C0417"/>
    <w:rsid w:val="003C0C69"/>
    <w:rsid w:val="003C32A0"/>
    <w:rsid w:val="003C3D7B"/>
    <w:rsid w:val="003D27A6"/>
    <w:rsid w:val="003E0835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42366"/>
    <w:rsid w:val="00455526"/>
    <w:rsid w:val="0046406A"/>
    <w:rsid w:val="00466C9E"/>
    <w:rsid w:val="00470E4D"/>
    <w:rsid w:val="00471879"/>
    <w:rsid w:val="00481DB1"/>
    <w:rsid w:val="004867D0"/>
    <w:rsid w:val="00487785"/>
    <w:rsid w:val="00491945"/>
    <w:rsid w:val="004924EA"/>
    <w:rsid w:val="00494D76"/>
    <w:rsid w:val="004979EA"/>
    <w:rsid w:val="004A7774"/>
    <w:rsid w:val="004A7CFE"/>
    <w:rsid w:val="004B3B27"/>
    <w:rsid w:val="004B609F"/>
    <w:rsid w:val="004D0546"/>
    <w:rsid w:val="004D3E59"/>
    <w:rsid w:val="004E67CE"/>
    <w:rsid w:val="004F4F1F"/>
    <w:rsid w:val="005013CA"/>
    <w:rsid w:val="0050509B"/>
    <w:rsid w:val="00505B80"/>
    <w:rsid w:val="00513465"/>
    <w:rsid w:val="00514D3A"/>
    <w:rsid w:val="0051616D"/>
    <w:rsid w:val="005271F1"/>
    <w:rsid w:val="00527AE4"/>
    <w:rsid w:val="00530548"/>
    <w:rsid w:val="00530F9D"/>
    <w:rsid w:val="00531127"/>
    <w:rsid w:val="00531B35"/>
    <w:rsid w:val="005357CB"/>
    <w:rsid w:val="00536F45"/>
    <w:rsid w:val="0055518C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97964"/>
    <w:rsid w:val="005B5B98"/>
    <w:rsid w:val="005C1899"/>
    <w:rsid w:val="005C1D39"/>
    <w:rsid w:val="005C315D"/>
    <w:rsid w:val="005D3142"/>
    <w:rsid w:val="005E3F95"/>
    <w:rsid w:val="005F3016"/>
    <w:rsid w:val="00601B03"/>
    <w:rsid w:val="00604194"/>
    <w:rsid w:val="00611482"/>
    <w:rsid w:val="00616B92"/>
    <w:rsid w:val="006265C1"/>
    <w:rsid w:val="00627480"/>
    <w:rsid w:val="00631AA7"/>
    <w:rsid w:val="006356D7"/>
    <w:rsid w:val="00640E0F"/>
    <w:rsid w:val="006447AA"/>
    <w:rsid w:val="00651B64"/>
    <w:rsid w:val="0065292D"/>
    <w:rsid w:val="00666261"/>
    <w:rsid w:val="00667BB3"/>
    <w:rsid w:val="00670C87"/>
    <w:rsid w:val="0067373A"/>
    <w:rsid w:val="006869C1"/>
    <w:rsid w:val="00687709"/>
    <w:rsid w:val="00690F0E"/>
    <w:rsid w:val="006948D5"/>
    <w:rsid w:val="006B096E"/>
    <w:rsid w:val="006C103D"/>
    <w:rsid w:val="006C18D1"/>
    <w:rsid w:val="006C6517"/>
    <w:rsid w:val="006D1BDE"/>
    <w:rsid w:val="006D5D02"/>
    <w:rsid w:val="006D6C14"/>
    <w:rsid w:val="006E2CDC"/>
    <w:rsid w:val="006E31DA"/>
    <w:rsid w:val="006E4206"/>
    <w:rsid w:val="006E5B94"/>
    <w:rsid w:val="006E6064"/>
    <w:rsid w:val="006E7364"/>
    <w:rsid w:val="006F2DC8"/>
    <w:rsid w:val="006F39D6"/>
    <w:rsid w:val="006F3FC8"/>
    <w:rsid w:val="006F61A1"/>
    <w:rsid w:val="007012B7"/>
    <w:rsid w:val="00705655"/>
    <w:rsid w:val="00722F6B"/>
    <w:rsid w:val="00726503"/>
    <w:rsid w:val="00733EC7"/>
    <w:rsid w:val="0073611B"/>
    <w:rsid w:val="00737C7B"/>
    <w:rsid w:val="007401FF"/>
    <w:rsid w:val="00747DAE"/>
    <w:rsid w:val="00751A54"/>
    <w:rsid w:val="00775A81"/>
    <w:rsid w:val="00777426"/>
    <w:rsid w:val="0079095A"/>
    <w:rsid w:val="00793DDB"/>
    <w:rsid w:val="00796D6E"/>
    <w:rsid w:val="007A15D2"/>
    <w:rsid w:val="007A3157"/>
    <w:rsid w:val="007A3F58"/>
    <w:rsid w:val="007B60A0"/>
    <w:rsid w:val="007D3049"/>
    <w:rsid w:val="007D64D2"/>
    <w:rsid w:val="007E296E"/>
    <w:rsid w:val="007E3DB6"/>
    <w:rsid w:val="007E697F"/>
    <w:rsid w:val="007F4E08"/>
    <w:rsid w:val="007F6102"/>
    <w:rsid w:val="00802B51"/>
    <w:rsid w:val="0081055E"/>
    <w:rsid w:val="00832D25"/>
    <w:rsid w:val="00835629"/>
    <w:rsid w:val="00835D2F"/>
    <w:rsid w:val="008371F2"/>
    <w:rsid w:val="00856042"/>
    <w:rsid w:val="008666C4"/>
    <w:rsid w:val="00867098"/>
    <w:rsid w:val="00874D41"/>
    <w:rsid w:val="008775CE"/>
    <w:rsid w:val="008A05E6"/>
    <w:rsid w:val="008A0B58"/>
    <w:rsid w:val="008A5DF3"/>
    <w:rsid w:val="008B2EEC"/>
    <w:rsid w:val="008C148A"/>
    <w:rsid w:val="008C68A2"/>
    <w:rsid w:val="008D3491"/>
    <w:rsid w:val="008D41BE"/>
    <w:rsid w:val="008D59AF"/>
    <w:rsid w:val="008D6188"/>
    <w:rsid w:val="008D63EC"/>
    <w:rsid w:val="008E3072"/>
    <w:rsid w:val="008E42DE"/>
    <w:rsid w:val="00910BE1"/>
    <w:rsid w:val="009111D8"/>
    <w:rsid w:val="00920307"/>
    <w:rsid w:val="0092172A"/>
    <w:rsid w:val="00922609"/>
    <w:rsid w:val="0092579F"/>
    <w:rsid w:val="00930D1F"/>
    <w:rsid w:val="0093503C"/>
    <w:rsid w:val="0095121F"/>
    <w:rsid w:val="00966F4F"/>
    <w:rsid w:val="009709E9"/>
    <w:rsid w:val="00971F67"/>
    <w:rsid w:val="00973D07"/>
    <w:rsid w:val="009863CF"/>
    <w:rsid w:val="00992A0C"/>
    <w:rsid w:val="00996712"/>
    <w:rsid w:val="0099795E"/>
    <w:rsid w:val="009B7F7F"/>
    <w:rsid w:val="009C36EA"/>
    <w:rsid w:val="009C4C41"/>
    <w:rsid w:val="009C7E4E"/>
    <w:rsid w:val="009D185D"/>
    <w:rsid w:val="009D5E7E"/>
    <w:rsid w:val="009E4D56"/>
    <w:rsid w:val="009F361E"/>
    <w:rsid w:val="009F3984"/>
    <w:rsid w:val="009F3ED1"/>
    <w:rsid w:val="00A0213A"/>
    <w:rsid w:val="00A16C74"/>
    <w:rsid w:val="00A213D6"/>
    <w:rsid w:val="00A26BD2"/>
    <w:rsid w:val="00A3158E"/>
    <w:rsid w:val="00A44045"/>
    <w:rsid w:val="00A44243"/>
    <w:rsid w:val="00A46AD6"/>
    <w:rsid w:val="00A519DB"/>
    <w:rsid w:val="00A5262D"/>
    <w:rsid w:val="00A6241B"/>
    <w:rsid w:val="00A62B93"/>
    <w:rsid w:val="00A772EC"/>
    <w:rsid w:val="00A82FC1"/>
    <w:rsid w:val="00A9583C"/>
    <w:rsid w:val="00AA2830"/>
    <w:rsid w:val="00AA47FF"/>
    <w:rsid w:val="00AC2362"/>
    <w:rsid w:val="00AC6786"/>
    <w:rsid w:val="00AD7CDB"/>
    <w:rsid w:val="00AE4EBB"/>
    <w:rsid w:val="00AF6C7A"/>
    <w:rsid w:val="00AF7765"/>
    <w:rsid w:val="00B03248"/>
    <w:rsid w:val="00B043F0"/>
    <w:rsid w:val="00B05DE1"/>
    <w:rsid w:val="00B15380"/>
    <w:rsid w:val="00B25773"/>
    <w:rsid w:val="00B26182"/>
    <w:rsid w:val="00B3422D"/>
    <w:rsid w:val="00B45379"/>
    <w:rsid w:val="00B4614E"/>
    <w:rsid w:val="00B475EA"/>
    <w:rsid w:val="00B679F6"/>
    <w:rsid w:val="00B70438"/>
    <w:rsid w:val="00B71024"/>
    <w:rsid w:val="00B73A63"/>
    <w:rsid w:val="00B75C0E"/>
    <w:rsid w:val="00B75F12"/>
    <w:rsid w:val="00B8413C"/>
    <w:rsid w:val="00B855EC"/>
    <w:rsid w:val="00B872B6"/>
    <w:rsid w:val="00B9005E"/>
    <w:rsid w:val="00B91CCE"/>
    <w:rsid w:val="00B92EC6"/>
    <w:rsid w:val="00B93581"/>
    <w:rsid w:val="00B94E2F"/>
    <w:rsid w:val="00B95D8E"/>
    <w:rsid w:val="00BA0964"/>
    <w:rsid w:val="00BA71E4"/>
    <w:rsid w:val="00BB248F"/>
    <w:rsid w:val="00BC0897"/>
    <w:rsid w:val="00BC141C"/>
    <w:rsid w:val="00BD0133"/>
    <w:rsid w:val="00BE166F"/>
    <w:rsid w:val="00BF15C2"/>
    <w:rsid w:val="00BF6155"/>
    <w:rsid w:val="00BF6923"/>
    <w:rsid w:val="00C0396C"/>
    <w:rsid w:val="00C066E4"/>
    <w:rsid w:val="00C07EAB"/>
    <w:rsid w:val="00C1049B"/>
    <w:rsid w:val="00C11DA0"/>
    <w:rsid w:val="00C142E6"/>
    <w:rsid w:val="00C151C8"/>
    <w:rsid w:val="00C2154A"/>
    <w:rsid w:val="00C23C0A"/>
    <w:rsid w:val="00C31CE6"/>
    <w:rsid w:val="00C32122"/>
    <w:rsid w:val="00C40765"/>
    <w:rsid w:val="00C451F8"/>
    <w:rsid w:val="00C50426"/>
    <w:rsid w:val="00C523AA"/>
    <w:rsid w:val="00C541CD"/>
    <w:rsid w:val="00C54FE4"/>
    <w:rsid w:val="00C705CA"/>
    <w:rsid w:val="00C76A55"/>
    <w:rsid w:val="00C81287"/>
    <w:rsid w:val="00C820E2"/>
    <w:rsid w:val="00C877B3"/>
    <w:rsid w:val="00C9798B"/>
    <w:rsid w:val="00CA1B6F"/>
    <w:rsid w:val="00CA59C7"/>
    <w:rsid w:val="00CA6255"/>
    <w:rsid w:val="00CB1396"/>
    <w:rsid w:val="00CB3793"/>
    <w:rsid w:val="00CB577A"/>
    <w:rsid w:val="00CC2E3D"/>
    <w:rsid w:val="00CC724C"/>
    <w:rsid w:val="00CD1418"/>
    <w:rsid w:val="00CD4A16"/>
    <w:rsid w:val="00CD6915"/>
    <w:rsid w:val="00CF09BD"/>
    <w:rsid w:val="00CF11FE"/>
    <w:rsid w:val="00CF48F5"/>
    <w:rsid w:val="00CF5BE7"/>
    <w:rsid w:val="00CF708B"/>
    <w:rsid w:val="00CF7FC4"/>
    <w:rsid w:val="00D108E8"/>
    <w:rsid w:val="00D1227E"/>
    <w:rsid w:val="00D16B62"/>
    <w:rsid w:val="00D174D6"/>
    <w:rsid w:val="00D203D2"/>
    <w:rsid w:val="00D31D83"/>
    <w:rsid w:val="00D32353"/>
    <w:rsid w:val="00D32F06"/>
    <w:rsid w:val="00D330C5"/>
    <w:rsid w:val="00D34B73"/>
    <w:rsid w:val="00D354AC"/>
    <w:rsid w:val="00D4237F"/>
    <w:rsid w:val="00D463E7"/>
    <w:rsid w:val="00D55E6D"/>
    <w:rsid w:val="00D5607B"/>
    <w:rsid w:val="00D6037E"/>
    <w:rsid w:val="00D62EAA"/>
    <w:rsid w:val="00D649C4"/>
    <w:rsid w:val="00D6759F"/>
    <w:rsid w:val="00D70CE7"/>
    <w:rsid w:val="00D7163C"/>
    <w:rsid w:val="00D76301"/>
    <w:rsid w:val="00D83A45"/>
    <w:rsid w:val="00DB6241"/>
    <w:rsid w:val="00DB7D67"/>
    <w:rsid w:val="00DC3D7F"/>
    <w:rsid w:val="00DC67F0"/>
    <w:rsid w:val="00DD3162"/>
    <w:rsid w:val="00DD4F4F"/>
    <w:rsid w:val="00DD5C86"/>
    <w:rsid w:val="00DD7E04"/>
    <w:rsid w:val="00DE3870"/>
    <w:rsid w:val="00DF0AF2"/>
    <w:rsid w:val="00E03F17"/>
    <w:rsid w:val="00E123E9"/>
    <w:rsid w:val="00E13A68"/>
    <w:rsid w:val="00E1432D"/>
    <w:rsid w:val="00E21076"/>
    <w:rsid w:val="00E26BDA"/>
    <w:rsid w:val="00E306EF"/>
    <w:rsid w:val="00E33E6A"/>
    <w:rsid w:val="00E5147D"/>
    <w:rsid w:val="00E533FF"/>
    <w:rsid w:val="00E566C8"/>
    <w:rsid w:val="00E60FEA"/>
    <w:rsid w:val="00E702AB"/>
    <w:rsid w:val="00E77526"/>
    <w:rsid w:val="00E80EB1"/>
    <w:rsid w:val="00E81D2B"/>
    <w:rsid w:val="00E84A2A"/>
    <w:rsid w:val="00E9498D"/>
    <w:rsid w:val="00E9773E"/>
    <w:rsid w:val="00EA7A3C"/>
    <w:rsid w:val="00EB3FB9"/>
    <w:rsid w:val="00EB3FEF"/>
    <w:rsid w:val="00EC325B"/>
    <w:rsid w:val="00EC6FFB"/>
    <w:rsid w:val="00ED6131"/>
    <w:rsid w:val="00EE1887"/>
    <w:rsid w:val="00EE3476"/>
    <w:rsid w:val="00EE4B9D"/>
    <w:rsid w:val="00EF2829"/>
    <w:rsid w:val="00EF5399"/>
    <w:rsid w:val="00F016A7"/>
    <w:rsid w:val="00F13403"/>
    <w:rsid w:val="00F17CE7"/>
    <w:rsid w:val="00F22ED7"/>
    <w:rsid w:val="00F3397F"/>
    <w:rsid w:val="00F56550"/>
    <w:rsid w:val="00F64640"/>
    <w:rsid w:val="00F66B06"/>
    <w:rsid w:val="00F71066"/>
    <w:rsid w:val="00F74D09"/>
    <w:rsid w:val="00F816A1"/>
    <w:rsid w:val="00F81A84"/>
    <w:rsid w:val="00F81E51"/>
    <w:rsid w:val="00F83346"/>
    <w:rsid w:val="00F833E9"/>
    <w:rsid w:val="00F9087B"/>
    <w:rsid w:val="00F9641F"/>
    <w:rsid w:val="00FA74E1"/>
    <w:rsid w:val="00FB52A7"/>
    <w:rsid w:val="00FB5676"/>
    <w:rsid w:val="00FB5772"/>
    <w:rsid w:val="00FB6083"/>
    <w:rsid w:val="00FB6A7E"/>
    <w:rsid w:val="00FC06D6"/>
    <w:rsid w:val="00FC700F"/>
    <w:rsid w:val="00FE06E4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74A58"/>
  <w15:docId w15:val="{01D2A80C-BE84-42D2-9CB2-928BA9EA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909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095A"/>
    <w:rPr>
      <w:b/>
      <w:bCs/>
      <w:lang w:eastAsia="en-US"/>
    </w:rPr>
  </w:style>
  <w:style w:type="paragraph" w:styleId="Pataisymai">
    <w:name w:val="Revision"/>
    <w:hidden/>
    <w:uiPriority w:val="99"/>
    <w:semiHidden/>
    <w:rsid w:val="00747DA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57C20-DE1C-4B0E-AE1A-20AD65E9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1</TotalTime>
  <Pages>1</Pages>
  <Words>101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877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2020-02-06T11:26:00Z</cp:lastPrinted>
  <dcterms:created xsi:type="dcterms:W3CDTF">2023-08-16T04:57:00Z</dcterms:created>
  <dcterms:modified xsi:type="dcterms:W3CDTF">2023-08-25T08:10:00Z</dcterms:modified>
</cp:coreProperties>
</file>