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049F" w14:textId="0F9280D0" w:rsidR="00E43D8D" w:rsidRDefault="00E43D8D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2645F6B" wp14:editId="5FAD33A8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ACFDB" w14:textId="77777777" w:rsidR="00E43D8D" w:rsidRDefault="00E43D8D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50606EAF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67E1787E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</w:t>
      </w:r>
      <w:r w:rsidR="00C045DF">
        <w:rPr>
          <w:b/>
          <w:caps/>
        </w:rPr>
        <w:t>23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</w:t>
      </w:r>
      <w:r w:rsidR="00C045DF">
        <w:rPr>
          <w:b/>
          <w:caps/>
        </w:rPr>
        <w:t>3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</w:t>
      </w:r>
      <w:r w:rsidR="00C045DF">
        <w:rPr>
          <w:b/>
          <w:caps/>
        </w:rPr>
        <w:t>13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3EA99E7C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C045DF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>m.</w:t>
      </w:r>
      <w:r w:rsidR="00F662D3">
        <w:rPr>
          <w:szCs w:val="24"/>
        </w:rPr>
        <w:t xml:space="preserve"> </w:t>
      </w:r>
      <w:r w:rsidR="00A81D5D">
        <w:rPr>
          <w:szCs w:val="24"/>
        </w:rPr>
        <w:t>rugpjūčio</w:t>
      </w:r>
      <w:r w:rsidR="00F662D3">
        <w:rPr>
          <w:szCs w:val="24"/>
        </w:rPr>
        <w:t xml:space="preserve"> </w:t>
      </w:r>
      <w:r w:rsidR="00E43D8D">
        <w:rPr>
          <w:szCs w:val="24"/>
        </w:rPr>
        <w:t>31</w:t>
      </w:r>
      <w:r w:rsidR="00C045DF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E43D8D">
        <w:rPr>
          <w:szCs w:val="24"/>
        </w:rPr>
        <w:t>2</w:t>
      </w:r>
      <w:r w:rsidR="005C528F">
        <w:rPr>
          <w:szCs w:val="24"/>
        </w:rPr>
        <w:t>-</w:t>
      </w:r>
      <w:r w:rsidR="00425A82">
        <w:rPr>
          <w:szCs w:val="24"/>
        </w:rPr>
        <w:t>2</w:t>
      </w:r>
      <w:r w:rsidR="00E43D8D">
        <w:rPr>
          <w:szCs w:val="24"/>
        </w:rPr>
        <w:t>45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1AE525F3" w:rsidR="000A0D3A" w:rsidRPr="007C6F86" w:rsidRDefault="000A0D3A" w:rsidP="000A0D3A">
      <w:pPr>
        <w:ind w:firstLine="851"/>
        <w:jc w:val="both"/>
        <w:rPr>
          <w:szCs w:val="24"/>
        </w:rPr>
      </w:pPr>
      <w:bookmarkStart w:id="0" w:name="tmp1"/>
      <w:r w:rsidRPr="007C6F86">
        <w:rPr>
          <w:szCs w:val="24"/>
        </w:rPr>
        <w:t xml:space="preserve">Kretingos rajono savivaldybės taryba </w:t>
      </w:r>
      <w:r w:rsidRPr="007C6F86">
        <w:rPr>
          <w:spacing w:val="50"/>
          <w:szCs w:val="24"/>
        </w:rPr>
        <w:t>nusprendžia</w:t>
      </w:r>
      <w:r w:rsidRPr="007C6F86">
        <w:rPr>
          <w:szCs w:val="24"/>
        </w:rPr>
        <w:t>:</w:t>
      </w:r>
    </w:p>
    <w:p w14:paraId="32CD2127" w14:textId="0D005347" w:rsidR="00922A26" w:rsidRPr="007C6F86" w:rsidRDefault="00AA7936" w:rsidP="000A0D3A">
      <w:pPr>
        <w:ind w:firstLine="851"/>
        <w:jc w:val="both"/>
        <w:rPr>
          <w:bCs/>
          <w:szCs w:val="24"/>
        </w:rPr>
      </w:pPr>
      <w:r w:rsidRPr="007C6F86">
        <w:rPr>
          <w:szCs w:val="24"/>
        </w:rPr>
        <w:t>P</w:t>
      </w:r>
      <w:r w:rsidR="000A0D3A" w:rsidRPr="007C6F86">
        <w:rPr>
          <w:szCs w:val="24"/>
        </w:rPr>
        <w:t>akeisti Kretingos rajono savivaldybės tarybos 20</w:t>
      </w:r>
      <w:r w:rsidR="00272216" w:rsidRPr="007C6F86">
        <w:rPr>
          <w:szCs w:val="24"/>
        </w:rPr>
        <w:t>23</w:t>
      </w:r>
      <w:r w:rsidR="000A0D3A" w:rsidRPr="007C6F86">
        <w:rPr>
          <w:szCs w:val="24"/>
        </w:rPr>
        <w:t xml:space="preserve"> m. balandžio 1</w:t>
      </w:r>
      <w:r w:rsidR="00272216" w:rsidRPr="007C6F86">
        <w:rPr>
          <w:szCs w:val="24"/>
        </w:rPr>
        <w:t>3</w:t>
      </w:r>
      <w:r w:rsidR="000A0D3A" w:rsidRPr="007C6F86">
        <w:rPr>
          <w:szCs w:val="24"/>
        </w:rPr>
        <w:t xml:space="preserve"> d. sprendimą Nr.</w:t>
      </w:r>
      <w:r w:rsidR="00922A26" w:rsidRPr="007C6F86">
        <w:rPr>
          <w:szCs w:val="24"/>
        </w:rPr>
        <w:t> </w:t>
      </w:r>
      <w:r w:rsidR="000A0D3A" w:rsidRPr="007C6F86">
        <w:rPr>
          <w:szCs w:val="24"/>
        </w:rPr>
        <w:t>T2-1</w:t>
      </w:r>
      <w:r w:rsidR="00272216" w:rsidRPr="007C6F86">
        <w:rPr>
          <w:szCs w:val="24"/>
        </w:rPr>
        <w:t>13</w:t>
      </w:r>
      <w:r w:rsidR="000A0D3A" w:rsidRPr="007C6F86">
        <w:rPr>
          <w:szCs w:val="24"/>
        </w:rPr>
        <w:t xml:space="preserve"> „Dėl Kretingos rajono savivaldybės tarybos komitetų sudarymo“</w:t>
      </w:r>
      <w:r w:rsidR="00922A26" w:rsidRPr="007C6F86">
        <w:rPr>
          <w:bCs/>
          <w:szCs w:val="24"/>
        </w:rPr>
        <w:t>:</w:t>
      </w:r>
    </w:p>
    <w:p w14:paraId="57FFADC2" w14:textId="0965F91C" w:rsidR="00922A26" w:rsidRPr="007C6F86" w:rsidRDefault="00386E05" w:rsidP="00922A26">
      <w:pPr>
        <w:ind w:firstLine="851"/>
        <w:jc w:val="both"/>
        <w:rPr>
          <w:szCs w:val="24"/>
        </w:rPr>
      </w:pPr>
      <w:r>
        <w:rPr>
          <w:bCs/>
          <w:szCs w:val="24"/>
        </w:rPr>
        <w:t>1</w:t>
      </w:r>
      <w:r w:rsidR="00922A26" w:rsidRPr="007C6F86">
        <w:rPr>
          <w:bCs/>
          <w:szCs w:val="24"/>
        </w:rPr>
        <w:t xml:space="preserve">. </w:t>
      </w:r>
      <w:r w:rsidR="00922A26" w:rsidRPr="007C6F86">
        <w:rPr>
          <w:color w:val="000000"/>
          <w:szCs w:val="24"/>
          <w:lang w:eastAsia="lt-LT"/>
        </w:rPr>
        <w:t xml:space="preserve">Pakeisti </w:t>
      </w:r>
      <w:r w:rsidR="002202A6" w:rsidRPr="007C6F86">
        <w:rPr>
          <w:color w:val="000000"/>
          <w:szCs w:val="24"/>
          <w:lang w:eastAsia="lt-LT"/>
        </w:rPr>
        <w:t xml:space="preserve">pirmosios </w:t>
      </w:r>
      <w:r w:rsidR="00922A26" w:rsidRPr="007C6F86">
        <w:rPr>
          <w:color w:val="000000"/>
          <w:szCs w:val="24"/>
          <w:lang w:eastAsia="lt-LT"/>
        </w:rPr>
        <w:t xml:space="preserve">pastraipos </w:t>
      </w:r>
      <w:r w:rsidR="00A81D5D">
        <w:rPr>
          <w:color w:val="000000"/>
          <w:szCs w:val="24"/>
          <w:lang w:eastAsia="lt-LT"/>
        </w:rPr>
        <w:t>1</w:t>
      </w:r>
      <w:r w:rsidR="00922A26" w:rsidRPr="007C6F86">
        <w:rPr>
          <w:color w:val="000000"/>
          <w:szCs w:val="24"/>
          <w:lang w:eastAsia="lt-LT"/>
        </w:rPr>
        <w:t xml:space="preserve"> punktą</w:t>
      </w:r>
      <w:r w:rsidR="00922A26" w:rsidRPr="007C6F86">
        <w:rPr>
          <w:szCs w:val="24"/>
        </w:rPr>
        <w:t xml:space="preserve"> ir jį išdėstyti taip:</w:t>
      </w:r>
    </w:p>
    <w:p w14:paraId="514CC7FF" w14:textId="502AC11F" w:rsidR="00C045DF" w:rsidRPr="00A81D5D" w:rsidRDefault="00A81D5D" w:rsidP="00C045DF">
      <w:pPr>
        <w:pStyle w:val="Sraopastraipa"/>
        <w:ind w:left="851"/>
        <w:jc w:val="both"/>
        <w:rPr>
          <w:szCs w:val="24"/>
        </w:rPr>
      </w:pPr>
      <w:r>
        <w:rPr>
          <w:bCs/>
          <w:szCs w:val="24"/>
        </w:rPr>
        <w:t>„1</w:t>
      </w:r>
      <w:r w:rsidR="00C5692B" w:rsidRPr="007C6F86">
        <w:rPr>
          <w:bCs/>
          <w:szCs w:val="24"/>
        </w:rPr>
        <w:t xml:space="preserve">. </w:t>
      </w:r>
      <w:r w:rsidRPr="00A81D5D">
        <w:rPr>
          <w:szCs w:val="24"/>
        </w:rPr>
        <w:t>Finansų ir inovacijų</w:t>
      </w:r>
      <w:r w:rsidR="00C045DF" w:rsidRPr="00A81D5D">
        <w:rPr>
          <w:szCs w:val="24"/>
        </w:rPr>
        <w:t xml:space="preserve"> komitetą iš </w:t>
      </w:r>
      <w:r w:rsidRPr="00A81D5D">
        <w:rPr>
          <w:bCs/>
          <w:szCs w:val="24"/>
        </w:rPr>
        <w:t>7</w:t>
      </w:r>
      <w:r w:rsidR="00C045DF" w:rsidRPr="00A81D5D">
        <w:rPr>
          <w:szCs w:val="24"/>
        </w:rPr>
        <w:t xml:space="preserve"> Tarybos narių:</w:t>
      </w:r>
    </w:p>
    <w:p w14:paraId="38D65D74" w14:textId="77777777" w:rsidR="00A81D5D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Jolantos Girdvainės</w:t>
      </w:r>
    </w:p>
    <w:p w14:paraId="12CBF134" w14:textId="77777777" w:rsidR="00A81D5D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Juozo Mažeikos</w:t>
      </w:r>
    </w:p>
    <w:p w14:paraId="34F10500" w14:textId="77777777" w:rsidR="00A81D5D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Giedriaus Petreikio</w:t>
      </w:r>
    </w:p>
    <w:p w14:paraId="1D5991D1" w14:textId="77777777" w:rsidR="00A81D5D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Sauliaus Šopagos</w:t>
      </w:r>
    </w:p>
    <w:p w14:paraId="103BB6FA" w14:textId="77777777" w:rsidR="00A81D5D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Violetos Turauskaitės</w:t>
      </w:r>
    </w:p>
    <w:p w14:paraId="5DE74333" w14:textId="77777777" w:rsidR="00A81D5D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Roko Venckaus</w:t>
      </w:r>
    </w:p>
    <w:p w14:paraId="2CBCB9C9" w14:textId="778129FA" w:rsidR="000A0D3A" w:rsidRPr="00A81D5D" w:rsidRDefault="00A81D5D" w:rsidP="00A81D5D">
      <w:pPr>
        <w:ind w:firstLine="1276"/>
        <w:rPr>
          <w:szCs w:val="24"/>
          <w:lang w:eastAsia="lt-LT"/>
        </w:rPr>
      </w:pPr>
      <w:r w:rsidRPr="00A81D5D">
        <w:rPr>
          <w:szCs w:val="24"/>
          <w:lang w:eastAsia="lt-LT"/>
        </w:rPr>
        <w:t>Laimono Žemaičio</w:t>
      </w:r>
      <w:r w:rsidR="00D35AE6" w:rsidRPr="00A81D5D">
        <w:rPr>
          <w:szCs w:val="24"/>
          <w:lang w:eastAsia="lt-LT"/>
        </w:rPr>
        <w:t>.</w:t>
      </w:r>
      <w:r w:rsidR="00C5692B" w:rsidRPr="00A81D5D">
        <w:rPr>
          <w:bCs/>
          <w:szCs w:val="24"/>
        </w:rPr>
        <w:t>“</w:t>
      </w:r>
      <w:r w:rsidR="004A213B" w:rsidRPr="00A81D5D">
        <w:rPr>
          <w:bCs/>
          <w:szCs w:val="24"/>
        </w:rPr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4218C4D9" w:rsidR="000A0D3A" w:rsidRDefault="000A0D3A" w:rsidP="000A0D3A">
      <w:r w:rsidRPr="00F379B4">
        <w:t>Savivaldybės meras</w:t>
      </w:r>
      <w:r w:rsidR="00E43D8D">
        <w:tab/>
      </w:r>
      <w:r w:rsidR="00E43D8D">
        <w:tab/>
      </w:r>
      <w:r w:rsidR="00E43D8D">
        <w:tab/>
      </w:r>
      <w:r w:rsidR="00E43D8D">
        <w:tab/>
      </w:r>
      <w:r w:rsidR="00E43D8D">
        <w:tab/>
        <w:t xml:space="preserve">Antanas Kalnius </w:t>
      </w:r>
    </w:p>
    <w:p w14:paraId="5BE90329" w14:textId="77777777" w:rsidR="000A0D3A" w:rsidRDefault="000A0D3A" w:rsidP="000A0D3A"/>
    <w:p w14:paraId="152B1609" w14:textId="77777777" w:rsidR="000A0D3A" w:rsidRDefault="000A0D3A" w:rsidP="000A0D3A"/>
    <w:p w14:paraId="5EF801B6" w14:textId="7DF9B330" w:rsidR="00C523AA" w:rsidRPr="00A00F67" w:rsidRDefault="00C523AA" w:rsidP="006E2CDC">
      <w:pPr>
        <w:tabs>
          <w:tab w:val="center" w:pos="4820"/>
          <w:tab w:val="right" w:pos="9639"/>
        </w:tabs>
        <w:jc w:val="both"/>
      </w:pPr>
      <w:bookmarkStart w:id="1" w:name="tmp2"/>
      <w:bookmarkEnd w:id="0"/>
    </w:p>
    <w:bookmarkEnd w:id="1"/>
    <w:p w14:paraId="5D28078C" w14:textId="63B66311" w:rsidR="000A0D3A" w:rsidRDefault="000A0D3A" w:rsidP="00C523AA"/>
    <w:p w14:paraId="670381E1" w14:textId="0D2A6BDF" w:rsidR="000A0D3A" w:rsidRDefault="000A0D3A" w:rsidP="00C523AA"/>
    <w:p w14:paraId="2F79037C" w14:textId="50876BBC" w:rsidR="002122BE" w:rsidRDefault="002122BE" w:rsidP="00C523AA"/>
    <w:p w14:paraId="763CF445" w14:textId="1B73E744" w:rsidR="002122BE" w:rsidRDefault="002122BE" w:rsidP="00C523AA"/>
    <w:p w14:paraId="487BDA45" w14:textId="5271563E" w:rsidR="002122BE" w:rsidRDefault="002122BE" w:rsidP="00C523AA"/>
    <w:p w14:paraId="610665CF" w14:textId="4D7C9582" w:rsidR="002122BE" w:rsidRDefault="002122BE" w:rsidP="00C523AA"/>
    <w:p w14:paraId="3F8077DD" w14:textId="3E8338BF" w:rsidR="002122BE" w:rsidRDefault="002122BE" w:rsidP="00C523AA"/>
    <w:p w14:paraId="4B24BA99" w14:textId="5B1756CC" w:rsidR="002122BE" w:rsidRDefault="002122BE" w:rsidP="00C523AA"/>
    <w:p w14:paraId="2969BA6F" w14:textId="5822047F" w:rsidR="002122BE" w:rsidRDefault="002122BE" w:rsidP="00C523AA"/>
    <w:p w14:paraId="15428834" w14:textId="27B1F7EE" w:rsidR="00D35AE6" w:rsidRDefault="00D35AE6" w:rsidP="00C523AA"/>
    <w:p w14:paraId="2511E844" w14:textId="31345B80" w:rsidR="002122BE" w:rsidRDefault="002122BE" w:rsidP="00C523AA"/>
    <w:p w14:paraId="40A71BD6" w14:textId="65E3AE84" w:rsidR="00A81D5D" w:rsidRDefault="00A81D5D" w:rsidP="00C523AA"/>
    <w:p w14:paraId="6AAAEC9F" w14:textId="3A447477" w:rsidR="00A81D5D" w:rsidRDefault="00A81D5D" w:rsidP="00C523AA"/>
    <w:p w14:paraId="6F34D7DD" w14:textId="594A22EF" w:rsidR="00A81D5D" w:rsidRDefault="00A81D5D" w:rsidP="00C523AA"/>
    <w:p w14:paraId="0C2B092A" w14:textId="6A0B37AB" w:rsidR="00A81D5D" w:rsidRDefault="00A81D5D" w:rsidP="00C523AA"/>
    <w:p w14:paraId="0E466D72" w14:textId="3EE16B1C" w:rsidR="00A81D5D" w:rsidRDefault="00A81D5D" w:rsidP="00C523AA"/>
    <w:p w14:paraId="68D6D518" w14:textId="14B9D9A1" w:rsidR="00A81D5D" w:rsidRDefault="00A81D5D" w:rsidP="00C523AA"/>
    <w:p w14:paraId="4CC40D11" w14:textId="22D43DF0" w:rsidR="005F3DCE" w:rsidRDefault="005F3DCE" w:rsidP="00C523AA"/>
    <w:p w14:paraId="2F58416A" w14:textId="45FF9416" w:rsidR="002122BE" w:rsidRDefault="002122BE" w:rsidP="00C523AA"/>
    <w:p w14:paraId="2C048040" w14:textId="2267EEE4" w:rsidR="000A0D3A" w:rsidRPr="006269A8" w:rsidRDefault="002122BE" w:rsidP="00E43D8D">
      <w:pPr>
        <w:rPr>
          <w:szCs w:val="24"/>
        </w:rPr>
      </w:pPr>
      <w:r>
        <w:rPr>
          <w:szCs w:val="24"/>
        </w:rPr>
        <w:t>Viktorija Karčiauskienė</w:t>
      </w:r>
    </w:p>
    <w:sectPr w:rsidR="000A0D3A" w:rsidRPr="006269A8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B1A04" w14:textId="77777777" w:rsidR="009A67F5" w:rsidRDefault="009A67F5" w:rsidP="00494D76">
      <w:r>
        <w:separator/>
      </w:r>
    </w:p>
  </w:endnote>
  <w:endnote w:type="continuationSeparator" w:id="0">
    <w:p w14:paraId="010CBC82" w14:textId="77777777" w:rsidR="009A67F5" w:rsidRDefault="009A67F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53BE" w14:textId="77777777" w:rsidR="009A67F5" w:rsidRDefault="009A67F5" w:rsidP="00494D76">
      <w:r>
        <w:separator/>
      </w:r>
    </w:p>
  </w:footnote>
  <w:footnote w:type="continuationSeparator" w:id="0">
    <w:p w14:paraId="7F71A0BF" w14:textId="77777777" w:rsidR="009A67F5" w:rsidRDefault="009A67F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106D2CD2" w:rsidR="004A213B" w:rsidRDefault="004A213B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82C0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4A213B" w:rsidRDefault="004A2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4A213B" w:rsidRPr="007F6B4A" w:rsidRDefault="004A213B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20264702">
    <w:abstractNumId w:val="7"/>
  </w:num>
  <w:num w:numId="2" w16cid:durableId="449133293">
    <w:abstractNumId w:val="4"/>
  </w:num>
  <w:num w:numId="3" w16cid:durableId="2134713335">
    <w:abstractNumId w:val="5"/>
  </w:num>
  <w:num w:numId="4" w16cid:durableId="182330998">
    <w:abstractNumId w:val="0"/>
  </w:num>
  <w:num w:numId="5" w16cid:durableId="724454749">
    <w:abstractNumId w:val="2"/>
  </w:num>
  <w:num w:numId="6" w16cid:durableId="2054189135">
    <w:abstractNumId w:val="8"/>
  </w:num>
  <w:num w:numId="7" w16cid:durableId="1485505157">
    <w:abstractNumId w:val="6"/>
  </w:num>
  <w:num w:numId="8" w16cid:durableId="1592858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3859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4704"/>
    <w:rsid w:val="000653FC"/>
    <w:rsid w:val="00071225"/>
    <w:rsid w:val="000766BE"/>
    <w:rsid w:val="00076D54"/>
    <w:rsid w:val="000800AC"/>
    <w:rsid w:val="0008544F"/>
    <w:rsid w:val="000A0D3A"/>
    <w:rsid w:val="000A55A7"/>
    <w:rsid w:val="000C5C5E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4674"/>
    <w:rsid w:val="001557DB"/>
    <w:rsid w:val="00160B8E"/>
    <w:rsid w:val="00167A95"/>
    <w:rsid w:val="00172681"/>
    <w:rsid w:val="00172EF1"/>
    <w:rsid w:val="00175D00"/>
    <w:rsid w:val="00181866"/>
    <w:rsid w:val="00190F34"/>
    <w:rsid w:val="001932FD"/>
    <w:rsid w:val="001A03EE"/>
    <w:rsid w:val="001A09C4"/>
    <w:rsid w:val="001A1487"/>
    <w:rsid w:val="001B2A68"/>
    <w:rsid w:val="001B7B14"/>
    <w:rsid w:val="001C28A6"/>
    <w:rsid w:val="001C308D"/>
    <w:rsid w:val="001C4449"/>
    <w:rsid w:val="001C7651"/>
    <w:rsid w:val="001D5081"/>
    <w:rsid w:val="001F4192"/>
    <w:rsid w:val="001F5491"/>
    <w:rsid w:val="00200B38"/>
    <w:rsid w:val="002108B7"/>
    <w:rsid w:val="002122BE"/>
    <w:rsid w:val="0021362B"/>
    <w:rsid w:val="002176B4"/>
    <w:rsid w:val="002202A6"/>
    <w:rsid w:val="00233E38"/>
    <w:rsid w:val="00241531"/>
    <w:rsid w:val="00260C76"/>
    <w:rsid w:val="00263754"/>
    <w:rsid w:val="00272216"/>
    <w:rsid w:val="00277C33"/>
    <w:rsid w:val="00285387"/>
    <w:rsid w:val="0029049A"/>
    <w:rsid w:val="0029589A"/>
    <w:rsid w:val="002974F8"/>
    <w:rsid w:val="002A1B56"/>
    <w:rsid w:val="002A6A84"/>
    <w:rsid w:val="002B275E"/>
    <w:rsid w:val="002B5A4E"/>
    <w:rsid w:val="002C4187"/>
    <w:rsid w:val="002D1C2B"/>
    <w:rsid w:val="002E4A37"/>
    <w:rsid w:val="002F4CEC"/>
    <w:rsid w:val="00304E4E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17C"/>
    <w:rsid w:val="003505D4"/>
    <w:rsid w:val="00351FD1"/>
    <w:rsid w:val="003569CB"/>
    <w:rsid w:val="0036799E"/>
    <w:rsid w:val="0037590D"/>
    <w:rsid w:val="00377FD5"/>
    <w:rsid w:val="00382FF1"/>
    <w:rsid w:val="0038505F"/>
    <w:rsid w:val="00386E05"/>
    <w:rsid w:val="00387EC5"/>
    <w:rsid w:val="00394711"/>
    <w:rsid w:val="003952E6"/>
    <w:rsid w:val="003A0DFA"/>
    <w:rsid w:val="003A79D1"/>
    <w:rsid w:val="003C07FC"/>
    <w:rsid w:val="003C0C69"/>
    <w:rsid w:val="003C32A0"/>
    <w:rsid w:val="003E774B"/>
    <w:rsid w:val="003F1391"/>
    <w:rsid w:val="003F2793"/>
    <w:rsid w:val="003F3419"/>
    <w:rsid w:val="003F3ACD"/>
    <w:rsid w:val="0040175D"/>
    <w:rsid w:val="00404575"/>
    <w:rsid w:val="00417F76"/>
    <w:rsid w:val="00420F97"/>
    <w:rsid w:val="00425A82"/>
    <w:rsid w:val="004300D3"/>
    <w:rsid w:val="00434197"/>
    <w:rsid w:val="00437B81"/>
    <w:rsid w:val="00437C6C"/>
    <w:rsid w:val="0046406A"/>
    <w:rsid w:val="00471879"/>
    <w:rsid w:val="004867D0"/>
    <w:rsid w:val="00494D76"/>
    <w:rsid w:val="004A213B"/>
    <w:rsid w:val="004B7D87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59B6"/>
    <w:rsid w:val="005271F1"/>
    <w:rsid w:val="00527AE4"/>
    <w:rsid w:val="00530F9D"/>
    <w:rsid w:val="00531127"/>
    <w:rsid w:val="005357CB"/>
    <w:rsid w:val="00540628"/>
    <w:rsid w:val="00546789"/>
    <w:rsid w:val="0054790A"/>
    <w:rsid w:val="00552363"/>
    <w:rsid w:val="005565A1"/>
    <w:rsid w:val="0056070C"/>
    <w:rsid w:val="00567549"/>
    <w:rsid w:val="0057027E"/>
    <w:rsid w:val="00570A11"/>
    <w:rsid w:val="005721E5"/>
    <w:rsid w:val="00573E9C"/>
    <w:rsid w:val="005761AA"/>
    <w:rsid w:val="00592032"/>
    <w:rsid w:val="00593E5E"/>
    <w:rsid w:val="00596989"/>
    <w:rsid w:val="005B387C"/>
    <w:rsid w:val="005B5B98"/>
    <w:rsid w:val="005C0A50"/>
    <w:rsid w:val="005C1899"/>
    <w:rsid w:val="005C528F"/>
    <w:rsid w:val="005D45BC"/>
    <w:rsid w:val="005D70ED"/>
    <w:rsid w:val="005F3DCE"/>
    <w:rsid w:val="005F61C8"/>
    <w:rsid w:val="00604194"/>
    <w:rsid w:val="00611482"/>
    <w:rsid w:val="00616B92"/>
    <w:rsid w:val="006265C1"/>
    <w:rsid w:val="006269A8"/>
    <w:rsid w:val="00627480"/>
    <w:rsid w:val="006356D7"/>
    <w:rsid w:val="00651B64"/>
    <w:rsid w:val="0065292D"/>
    <w:rsid w:val="00662ED3"/>
    <w:rsid w:val="00665B90"/>
    <w:rsid w:val="00670C87"/>
    <w:rsid w:val="00684412"/>
    <w:rsid w:val="006869C1"/>
    <w:rsid w:val="00687709"/>
    <w:rsid w:val="006931A1"/>
    <w:rsid w:val="006B096E"/>
    <w:rsid w:val="006D389A"/>
    <w:rsid w:val="006D6C14"/>
    <w:rsid w:val="006E0281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3DDC"/>
    <w:rsid w:val="00775A81"/>
    <w:rsid w:val="007856EB"/>
    <w:rsid w:val="0078795F"/>
    <w:rsid w:val="00793DDB"/>
    <w:rsid w:val="00794C44"/>
    <w:rsid w:val="00796D6E"/>
    <w:rsid w:val="007A15D2"/>
    <w:rsid w:val="007A3F58"/>
    <w:rsid w:val="007B60A0"/>
    <w:rsid w:val="007C6F86"/>
    <w:rsid w:val="007D468E"/>
    <w:rsid w:val="007E296E"/>
    <w:rsid w:val="007E3DB6"/>
    <w:rsid w:val="007E697F"/>
    <w:rsid w:val="007F65C5"/>
    <w:rsid w:val="00800CE1"/>
    <w:rsid w:val="0080187E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924B4"/>
    <w:rsid w:val="008A05E6"/>
    <w:rsid w:val="008A0B58"/>
    <w:rsid w:val="008A3306"/>
    <w:rsid w:val="008A40CE"/>
    <w:rsid w:val="008B2EEC"/>
    <w:rsid w:val="008C68A2"/>
    <w:rsid w:val="008D59AF"/>
    <w:rsid w:val="008E3072"/>
    <w:rsid w:val="008F5C7A"/>
    <w:rsid w:val="00910BE1"/>
    <w:rsid w:val="00910FEC"/>
    <w:rsid w:val="009111D8"/>
    <w:rsid w:val="00920307"/>
    <w:rsid w:val="00922A26"/>
    <w:rsid w:val="0092579F"/>
    <w:rsid w:val="00933928"/>
    <w:rsid w:val="0095121F"/>
    <w:rsid w:val="009574C8"/>
    <w:rsid w:val="009709E9"/>
    <w:rsid w:val="00973D07"/>
    <w:rsid w:val="0099271D"/>
    <w:rsid w:val="009A67F5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217E"/>
    <w:rsid w:val="00A44045"/>
    <w:rsid w:val="00A44243"/>
    <w:rsid w:val="00A519DB"/>
    <w:rsid w:val="00A81D5D"/>
    <w:rsid w:val="00A9583C"/>
    <w:rsid w:val="00AA47FF"/>
    <w:rsid w:val="00AA7936"/>
    <w:rsid w:val="00AC444A"/>
    <w:rsid w:val="00AC6786"/>
    <w:rsid w:val="00AD7CDB"/>
    <w:rsid w:val="00AF7765"/>
    <w:rsid w:val="00B14F49"/>
    <w:rsid w:val="00B26182"/>
    <w:rsid w:val="00B4614E"/>
    <w:rsid w:val="00B62475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E3705"/>
    <w:rsid w:val="00BF6923"/>
    <w:rsid w:val="00C0063D"/>
    <w:rsid w:val="00C045DF"/>
    <w:rsid w:val="00C07EAB"/>
    <w:rsid w:val="00C1049B"/>
    <w:rsid w:val="00C142E6"/>
    <w:rsid w:val="00C151C8"/>
    <w:rsid w:val="00C23C0A"/>
    <w:rsid w:val="00C31CE6"/>
    <w:rsid w:val="00C35A7E"/>
    <w:rsid w:val="00C523AA"/>
    <w:rsid w:val="00C5692B"/>
    <w:rsid w:val="00C663E0"/>
    <w:rsid w:val="00C705CA"/>
    <w:rsid w:val="00C76A55"/>
    <w:rsid w:val="00C772A3"/>
    <w:rsid w:val="00C81245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35AE6"/>
    <w:rsid w:val="00D463E7"/>
    <w:rsid w:val="00D55E6D"/>
    <w:rsid w:val="00D57958"/>
    <w:rsid w:val="00D649C4"/>
    <w:rsid w:val="00D6759F"/>
    <w:rsid w:val="00D70CE7"/>
    <w:rsid w:val="00D76301"/>
    <w:rsid w:val="00D770B7"/>
    <w:rsid w:val="00D82C0D"/>
    <w:rsid w:val="00DB6241"/>
    <w:rsid w:val="00DB7659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28E6"/>
    <w:rsid w:val="00E13A68"/>
    <w:rsid w:val="00E306EF"/>
    <w:rsid w:val="00E33E6A"/>
    <w:rsid w:val="00E43D8D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2D3"/>
    <w:rsid w:val="00F71066"/>
    <w:rsid w:val="00F74D09"/>
    <w:rsid w:val="00F81E51"/>
    <w:rsid w:val="00F9641F"/>
    <w:rsid w:val="00FA0B62"/>
    <w:rsid w:val="00FB007B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paragraph" w:styleId="Pataisymai">
    <w:name w:val="Revision"/>
    <w:hidden/>
    <w:uiPriority w:val="99"/>
    <w:semiHidden/>
    <w:rsid w:val="005B38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B38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B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387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38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72959-9417-4B10-8804-E24A2DD0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1</Pages>
  <Words>98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794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Reda Pilelienė</cp:lastModifiedBy>
  <cp:revision>3</cp:revision>
  <cp:lastPrinted>2023-05-11T11:04:00Z</cp:lastPrinted>
  <dcterms:created xsi:type="dcterms:W3CDTF">2023-08-10T06:28:00Z</dcterms:created>
  <dcterms:modified xsi:type="dcterms:W3CDTF">2023-08-25T07:32:00Z</dcterms:modified>
</cp:coreProperties>
</file>