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6346" w14:textId="7241C55F" w:rsidR="004660D0" w:rsidRDefault="004660D0" w:rsidP="00BE7FCB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03DBD27" wp14:editId="3B8E73E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F2D9" w14:textId="77777777" w:rsidR="004660D0" w:rsidRDefault="004660D0" w:rsidP="00BE7FCB">
      <w:pPr>
        <w:spacing w:after="0" w:line="240" w:lineRule="auto"/>
        <w:jc w:val="center"/>
        <w:rPr>
          <w:b/>
          <w:caps/>
          <w:sz w:val="28"/>
        </w:rPr>
      </w:pPr>
    </w:p>
    <w:p w14:paraId="5A04BA92" w14:textId="4FFD49DC" w:rsidR="00341E82" w:rsidRPr="0066674D" w:rsidRDefault="00341E82" w:rsidP="00BE7FCB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2766B4E" w14:textId="77777777" w:rsidR="0066674D" w:rsidRPr="006932F8" w:rsidRDefault="0066674D" w:rsidP="00672CD8">
      <w:pPr>
        <w:spacing w:after="0" w:line="240" w:lineRule="auto"/>
        <w:rPr>
          <w:b/>
          <w:caps/>
          <w:sz w:val="20"/>
          <w:szCs w:val="20"/>
        </w:rPr>
      </w:pPr>
    </w:p>
    <w:p w14:paraId="13FF30E8" w14:textId="77777777" w:rsidR="00341E82" w:rsidRPr="00877B21" w:rsidRDefault="00341E82" w:rsidP="00BE7FCB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77B21">
        <w:rPr>
          <w:b/>
          <w:caps/>
          <w:sz w:val="28"/>
          <w:szCs w:val="28"/>
        </w:rPr>
        <w:t>Sprendimas</w:t>
      </w:r>
    </w:p>
    <w:p w14:paraId="4003F625" w14:textId="77777777" w:rsidR="00912717" w:rsidRDefault="001A1435" w:rsidP="00BE7FC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</w:t>
      </w:r>
      <w:r w:rsidR="007E1860">
        <w:rPr>
          <w:b/>
          <w:caps/>
        </w:rPr>
        <w:t>YBĖS</w:t>
      </w:r>
      <w:r w:rsidR="00825EC5">
        <w:rPr>
          <w:b/>
          <w:caps/>
        </w:rPr>
        <w:t xml:space="preserve"> visuomenės sveikatos biuro</w:t>
      </w:r>
      <w:r w:rsidR="00815857">
        <w:rPr>
          <w:b/>
          <w:caps/>
        </w:rPr>
        <w:t xml:space="preserve"> </w:t>
      </w:r>
    </w:p>
    <w:p w14:paraId="7306CD51" w14:textId="0AEF76E7" w:rsidR="00341E82" w:rsidRPr="00341E82" w:rsidRDefault="009668B3" w:rsidP="00BE7FC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202</w:t>
      </w:r>
      <w:r w:rsidR="00FF169A">
        <w:rPr>
          <w:b/>
          <w:caps/>
        </w:rPr>
        <w:t>2 M. METINIŲ</w:t>
      </w:r>
      <w:r w:rsidR="00825EC5">
        <w:rPr>
          <w:b/>
          <w:caps/>
        </w:rPr>
        <w:t xml:space="preserve"> </w:t>
      </w:r>
      <w:r w:rsidR="001A1435">
        <w:rPr>
          <w:b/>
          <w:caps/>
        </w:rPr>
        <w:t>ATASKAITŲ</w:t>
      </w:r>
      <w:r w:rsidR="00FF169A">
        <w:rPr>
          <w:b/>
          <w:caps/>
        </w:rPr>
        <w:t xml:space="preserve"> RINKINIŲ TVIRTINIMO</w:t>
      </w:r>
    </w:p>
    <w:p w14:paraId="66FFA17F" w14:textId="77777777" w:rsidR="00A93B72" w:rsidRDefault="00A93B72" w:rsidP="00672CD8">
      <w:pPr>
        <w:spacing w:after="0" w:line="240" w:lineRule="auto"/>
      </w:pPr>
    </w:p>
    <w:p w14:paraId="77E375C0" w14:textId="5D70DF7E" w:rsidR="00341E82" w:rsidRDefault="00FF169A" w:rsidP="00BE7FCB">
      <w:pPr>
        <w:spacing w:after="0" w:line="240" w:lineRule="auto"/>
        <w:jc w:val="center"/>
      </w:pPr>
      <w:r>
        <w:t>2023</w:t>
      </w:r>
      <w:r w:rsidR="004B5137">
        <w:t xml:space="preserve"> m. </w:t>
      </w:r>
      <w:r w:rsidR="00A43DE1">
        <w:t>balandžio</w:t>
      </w:r>
      <w:r w:rsidR="00B45B8C">
        <w:t xml:space="preserve"> </w:t>
      </w:r>
      <w:r w:rsidR="004660D0">
        <w:t>27</w:t>
      </w:r>
      <w:r w:rsidR="00B45B8C">
        <w:t xml:space="preserve">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A43DE1">
        <w:t>T</w:t>
      </w:r>
      <w:r w:rsidR="004660D0">
        <w:t>2</w:t>
      </w:r>
      <w:r w:rsidR="00A43DE1">
        <w:t>-</w:t>
      </w:r>
      <w:r w:rsidR="00B45B8C">
        <w:t>1</w:t>
      </w:r>
      <w:r w:rsidR="004660D0">
        <w:t>38</w:t>
      </w:r>
    </w:p>
    <w:p w14:paraId="6C29472D" w14:textId="77777777" w:rsidR="00822294" w:rsidRDefault="00341E82" w:rsidP="00BE7FCB">
      <w:pPr>
        <w:spacing w:after="0" w:line="240" w:lineRule="auto"/>
        <w:jc w:val="center"/>
      </w:pPr>
      <w:r>
        <w:t>Kretinga</w:t>
      </w:r>
    </w:p>
    <w:p w14:paraId="069C7014" w14:textId="77777777" w:rsidR="00415FB0" w:rsidRDefault="00415FB0" w:rsidP="00672CD8">
      <w:pPr>
        <w:spacing w:after="0" w:line="240" w:lineRule="auto"/>
        <w:jc w:val="both"/>
      </w:pPr>
    </w:p>
    <w:p w14:paraId="3A8463F1" w14:textId="7B3B930C" w:rsidR="00A26F83" w:rsidRPr="00825780" w:rsidRDefault="001A1435" w:rsidP="00672CD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</w:t>
      </w:r>
      <w:r w:rsidR="00FF169A">
        <w:rPr>
          <w:rFonts w:eastAsia="Times New Roman"/>
          <w:szCs w:val="20"/>
        </w:rPr>
        <w:t>os vietos savivaldos įstatymo 15 straipsnio 3</w:t>
      </w:r>
      <w:r w:rsidRPr="00C72464">
        <w:rPr>
          <w:rFonts w:eastAsia="Times New Roman"/>
          <w:szCs w:val="20"/>
        </w:rPr>
        <w:t xml:space="preserve"> </w:t>
      </w:r>
      <w:r w:rsidR="00992048">
        <w:rPr>
          <w:rFonts w:eastAsia="Times New Roman"/>
          <w:szCs w:val="20"/>
        </w:rPr>
        <w:t>dalies 1</w:t>
      </w:r>
      <w:r w:rsidRPr="00C72464">
        <w:rPr>
          <w:rFonts w:eastAsia="Times New Roman"/>
          <w:szCs w:val="20"/>
        </w:rPr>
        <w:t xml:space="preserve"> punktu</w:t>
      </w:r>
      <w:r w:rsidR="00FF169A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ir 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FF169A">
        <w:rPr>
          <w:rFonts w:eastAsia="Times New Roman"/>
          <w:szCs w:val="20"/>
        </w:rPr>
        <w:t>rajono savivaldybės tarybos 2023</w:t>
      </w:r>
      <w:r w:rsidR="00E96E90">
        <w:rPr>
          <w:rFonts w:eastAsia="Times New Roman"/>
          <w:szCs w:val="20"/>
        </w:rPr>
        <w:t xml:space="preserve"> m. </w:t>
      </w:r>
      <w:r w:rsidR="00FF169A">
        <w:rPr>
          <w:rFonts w:eastAsia="Times New Roman"/>
          <w:szCs w:val="20"/>
        </w:rPr>
        <w:t>kovo 30</w:t>
      </w:r>
      <w:r w:rsidR="004715CB">
        <w:rPr>
          <w:rFonts w:eastAsia="Times New Roman"/>
          <w:szCs w:val="20"/>
        </w:rPr>
        <w:t xml:space="preserve"> d. sprendimo Nr. T2-</w:t>
      </w:r>
      <w:r w:rsidR="00FF169A">
        <w:rPr>
          <w:rFonts w:eastAsia="Times New Roman"/>
          <w:szCs w:val="20"/>
        </w:rPr>
        <w:t xml:space="preserve">65 </w:t>
      </w:r>
      <w:r w:rsidR="0078643F">
        <w:rPr>
          <w:rFonts w:eastAsia="Times New Roman"/>
          <w:szCs w:val="20"/>
        </w:rPr>
        <w:t>redakcija),</w:t>
      </w:r>
      <w:r w:rsidR="00456E9F">
        <w:rPr>
          <w:rFonts w:eastAsia="Times New Roman"/>
          <w:szCs w:val="20"/>
        </w:rPr>
        <w:t xml:space="preserve"> </w:t>
      </w:r>
      <w:r w:rsidR="00FF169A">
        <w:rPr>
          <w:rFonts w:eastAsia="Times New Roman"/>
          <w:szCs w:val="20"/>
        </w:rPr>
        <w:t>23.3.1 punktu</w:t>
      </w:r>
      <w:r w:rsidR="00F35D0F">
        <w:rPr>
          <w:rFonts w:eastAsia="Times New Roman"/>
          <w:szCs w:val="20"/>
        </w:rPr>
        <w:t xml:space="preserve"> bei </w:t>
      </w:r>
      <w:r w:rsidRPr="00F35D0F">
        <w:rPr>
          <w:rFonts w:eastAsia="Times New Roman"/>
          <w:szCs w:val="20"/>
        </w:rPr>
        <w:t>atsižvel</w:t>
      </w:r>
      <w:r w:rsidR="00F12A66" w:rsidRPr="00F35D0F">
        <w:rPr>
          <w:rFonts w:eastAsia="Times New Roman"/>
          <w:szCs w:val="20"/>
        </w:rPr>
        <w:t>gdam</w:t>
      </w:r>
      <w:r w:rsidR="00E14DD7" w:rsidRPr="00F35D0F">
        <w:rPr>
          <w:rFonts w:eastAsia="Times New Roman"/>
          <w:szCs w:val="20"/>
        </w:rPr>
        <w:t xml:space="preserve">a į </w:t>
      </w:r>
      <w:r w:rsidR="00247FB4" w:rsidRPr="00F35D0F">
        <w:rPr>
          <w:rFonts w:eastAsia="Times New Roman"/>
          <w:szCs w:val="20"/>
        </w:rPr>
        <w:t>Kretingos</w:t>
      </w:r>
      <w:r w:rsidR="00E14DD7" w:rsidRPr="00F35D0F">
        <w:rPr>
          <w:rFonts w:eastAsia="Times New Roman"/>
          <w:szCs w:val="20"/>
        </w:rPr>
        <w:t xml:space="preserve"> rajono savivaldybės visuomenės sveikatos biuro </w:t>
      </w:r>
      <w:r w:rsidR="00FF169A">
        <w:rPr>
          <w:rFonts w:eastAsia="Times New Roman"/>
          <w:szCs w:val="20"/>
        </w:rPr>
        <w:t>2023 m. kovo 15 d. raštą Nr. SR-20 ir į 2023</w:t>
      </w:r>
      <w:r w:rsidR="00E14DD7" w:rsidRPr="00F35D0F">
        <w:rPr>
          <w:rFonts w:eastAsia="Times New Roman"/>
          <w:szCs w:val="20"/>
        </w:rPr>
        <w:t xml:space="preserve"> m. </w:t>
      </w:r>
      <w:r w:rsidR="00FF169A">
        <w:rPr>
          <w:rFonts w:eastAsia="Times New Roman"/>
          <w:szCs w:val="20"/>
        </w:rPr>
        <w:t>balandžio 6</w:t>
      </w:r>
      <w:r w:rsidR="00E14DD7" w:rsidRPr="00F35D0F">
        <w:rPr>
          <w:rFonts w:eastAsia="Times New Roman"/>
          <w:szCs w:val="20"/>
        </w:rPr>
        <w:t xml:space="preserve"> </w:t>
      </w:r>
      <w:r w:rsidRPr="00F35D0F">
        <w:rPr>
          <w:rFonts w:eastAsia="Times New Roman"/>
          <w:szCs w:val="20"/>
        </w:rPr>
        <w:t xml:space="preserve">d. </w:t>
      </w:r>
      <w:r w:rsidR="00CA4836">
        <w:rPr>
          <w:rFonts w:eastAsia="Times New Roman"/>
          <w:szCs w:val="20"/>
        </w:rPr>
        <w:t>raštą</w:t>
      </w:r>
      <w:r w:rsidR="00247FB4" w:rsidRPr="00F35D0F">
        <w:rPr>
          <w:rFonts w:eastAsia="Times New Roman"/>
          <w:szCs w:val="20"/>
        </w:rPr>
        <w:t xml:space="preserve"> </w:t>
      </w:r>
      <w:r w:rsidR="008D2BDA" w:rsidRPr="00F35D0F">
        <w:rPr>
          <w:rFonts w:eastAsia="Times New Roman"/>
          <w:szCs w:val="20"/>
        </w:rPr>
        <w:t>Nr.</w:t>
      </w:r>
      <w:r w:rsidR="00B229DF">
        <w:rPr>
          <w:rFonts w:eastAsia="Times New Roman"/>
          <w:szCs w:val="20"/>
        </w:rPr>
        <w:t xml:space="preserve"> </w:t>
      </w:r>
      <w:r w:rsidR="00FF169A">
        <w:rPr>
          <w:rFonts w:eastAsia="Times New Roman"/>
          <w:szCs w:val="20"/>
        </w:rPr>
        <w:t>SR-29</w:t>
      </w:r>
      <w:r w:rsidR="008D2BDA" w:rsidRPr="00F35D0F">
        <w:rPr>
          <w:rFonts w:eastAsia="Times New Roman"/>
          <w:i/>
          <w:szCs w:val="20"/>
        </w:rPr>
        <w:t>,</w:t>
      </w:r>
      <w:r w:rsidR="00A43DE1">
        <w:rPr>
          <w:rFonts w:eastAsia="Times New Roman"/>
          <w:i/>
          <w:szCs w:val="20"/>
        </w:rPr>
        <w:t xml:space="preserve"> </w:t>
      </w:r>
      <w:r w:rsidRPr="008D2BDA">
        <w:rPr>
          <w:rFonts w:eastAsia="Times New Roman"/>
          <w:szCs w:val="20"/>
        </w:rPr>
        <w:t>K</w:t>
      </w:r>
      <w:r w:rsidRPr="007E09CE">
        <w:rPr>
          <w:rFonts w:eastAsia="Times New Roman"/>
          <w:szCs w:val="20"/>
        </w:rPr>
        <w:t>retingos rajono savivaldybės taryba</w:t>
      </w:r>
      <w:r w:rsidR="00277323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14:paraId="03FAE2A1" w14:textId="65C3F598" w:rsidR="001A1435" w:rsidRPr="00825EC5" w:rsidRDefault="00825EC5" w:rsidP="00672CD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825EC5">
        <w:rPr>
          <w:rFonts w:eastAsia="Times New Roman"/>
          <w:szCs w:val="20"/>
        </w:rPr>
        <w:t>Pritarti</w:t>
      </w:r>
      <w:r>
        <w:rPr>
          <w:rFonts w:eastAsia="Times New Roman"/>
          <w:szCs w:val="20"/>
        </w:rPr>
        <w:t xml:space="preserve"> </w:t>
      </w:r>
      <w:r w:rsidR="001A1435">
        <w:t xml:space="preserve">Kretingos </w:t>
      </w:r>
      <w:r>
        <w:rPr>
          <w:rFonts w:eastAsia="Times New Roman"/>
          <w:szCs w:val="20"/>
        </w:rPr>
        <w:t>rajono savivaldybės</w:t>
      </w:r>
      <w:r w:rsidRPr="00825EC5">
        <w:rPr>
          <w:rFonts w:eastAsia="Times New Roman"/>
          <w:szCs w:val="20"/>
        </w:rPr>
        <w:t xml:space="preserve"> visuomenės sveikatos biuro</w:t>
      </w:r>
      <w:r w:rsidR="00D90627">
        <w:rPr>
          <w:rFonts w:eastAsia="Times New Roman"/>
          <w:szCs w:val="20"/>
        </w:rPr>
        <w:t xml:space="preserve"> 202</w:t>
      </w:r>
      <w:r w:rsidR="00FF169A">
        <w:rPr>
          <w:rFonts w:eastAsia="Times New Roman"/>
          <w:szCs w:val="20"/>
        </w:rPr>
        <w:t>2</w:t>
      </w:r>
      <w:r w:rsidR="001A1435" w:rsidRPr="00825EC5">
        <w:rPr>
          <w:rFonts w:eastAsia="Times New Roman"/>
          <w:szCs w:val="20"/>
        </w:rPr>
        <w:t xml:space="preserve"> m.</w:t>
      </w:r>
      <w:r>
        <w:rPr>
          <w:rFonts w:eastAsia="Times New Roman"/>
          <w:szCs w:val="20"/>
        </w:rPr>
        <w:t xml:space="preserve"> veiklos ataskaitai (</w:t>
      </w:r>
      <w:r w:rsidR="00983331">
        <w:rPr>
          <w:rFonts w:eastAsia="Times New Roman"/>
          <w:szCs w:val="20"/>
        </w:rPr>
        <w:t>pridedama</w:t>
      </w:r>
      <w:r>
        <w:rPr>
          <w:rFonts w:eastAsia="Times New Roman"/>
          <w:szCs w:val="20"/>
        </w:rPr>
        <w:t>).</w:t>
      </w:r>
    </w:p>
    <w:p w14:paraId="4AD4F84E" w14:textId="205D9735" w:rsidR="001A1435" w:rsidRPr="00A26F83" w:rsidRDefault="001A1435" w:rsidP="00672CD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</w:t>
      </w:r>
      <w:r w:rsidR="00D90627">
        <w:t>202</w:t>
      </w:r>
      <w:r w:rsidR="00FF169A">
        <w:t>2</w:t>
      </w:r>
      <w:r w:rsidR="001C04BB">
        <w:t xml:space="preserve"> m. </w:t>
      </w:r>
      <w:r>
        <w:t>Kretingo</w:t>
      </w:r>
      <w:r w:rsidR="00B918BE">
        <w:t>s rajono savivaldybės visuomenės sveikatos biuro</w:t>
      </w:r>
      <w:r w:rsidR="001C04BB">
        <w:t xml:space="preserve"> metinį</w:t>
      </w:r>
      <w:r w:rsidR="00825780">
        <w:t xml:space="preserve"> finans</w:t>
      </w:r>
      <w:r w:rsidR="00500345">
        <w:t>inių atskaitų rinkinį (</w:t>
      </w:r>
      <w:r w:rsidR="00983331">
        <w:t>pridedama</w:t>
      </w:r>
      <w:r w:rsidR="00825780">
        <w:t>).</w:t>
      </w:r>
    </w:p>
    <w:p w14:paraId="67469C8E" w14:textId="77777777" w:rsidR="00341E82" w:rsidRDefault="00341E82" w:rsidP="00672CD8">
      <w:pPr>
        <w:tabs>
          <w:tab w:val="left" w:pos="1276"/>
        </w:tabs>
        <w:spacing w:after="0" w:line="240" w:lineRule="auto"/>
        <w:jc w:val="both"/>
      </w:pPr>
    </w:p>
    <w:p w14:paraId="1AF0D3B9" w14:textId="0C83231C" w:rsidR="00341E82" w:rsidRDefault="00341E82" w:rsidP="00672CD8">
      <w:pPr>
        <w:spacing w:after="0" w:line="240" w:lineRule="auto"/>
      </w:pPr>
      <w:r>
        <w:t>Savivaldybės meras</w:t>
      </w:r>
      <w:r w:rsidR="004660D0">
        <w:tab/>
      </w:r>
      <w:r w:rsidR="004660D0">
        <w:tab/>
      </w:r>
      <w:r w:rsidR="004660D0">
        <w:tab/>
      </w:r>
      <w:r w:rsidR="004660D0">
        <w:tab/>
      </w:r>
      <w:r w:rsidR="004660D0">
        <w:tab/>
      </w:r>
      <w:r w:rsidR="004660D0">
        <w:tab/>
      </w:r>
      <w:r w:rsidR="004660D0">
        <w:tab/>
        <w:t xml:space="preserve">Antanas Kalnius </w:t>
      </w:r>
    </w:p>
    <w:p w14:paraId="23F71568" w14:textId="77777777" w:rsidR="00341E82" w:rsidRDefault="00341E82" w:rsidP="00BE7FCB">
      <w:pPr>
        <w:spacing w:after="0" w:line="240" w:lineRule="auto"/>
        <w:jc w:val="both"/>
      </w:pPr>
    </w:p>
    <w:p w14:paraId="58FD0F45" w14:textId="77777777" w:rsidR="00341E82" w:rsidRDefault="00341E82" w:rsidP="00BE7FCB">
      <w:pPr>
        <w:spacing w:after="0" w:line="240" w:lineRule="auto"/>
        <w:jc w:val="both"/>
      </w:pPr>
    </w:p>
    <w:p w14:paraId="7F3FB7C2" w14:textId="77777777" w:rsidR="005B450E" w:rsidRDefault="005B450E" w:rsidP="00BE7FCB">
      <w:pPr>
        <w:spacing w:after="0" w:line="240" w:lineRule="auto"/>
        <w:jc w:val="both"/>
      </w:pPr>
    </w:p>
    <w:p w14:paraId="4A798AAE" w14:textId="77777777" w:rsidR="005B450E" w:rsidRDefault="005B450E" w:rsidP="00BE7FCB">
      <w:pPr>
        <w:spacing w:after="0" w:line="240" w:lineRule="auto"/>
        <w:jc w:val="both"/>
      </w:pPr>
    </w:p>
    <w:p w14:paraId="33CA2322" w14:textId="77777777" w:rsidR="005B450E" w:rsidRDefault="005B450E" w:rsidP="00BE7FCB">
      <w:pPr>
        <w:spacing w:after="0" w:line="240" w:lineRule="auto"/>
        <w:jc w:val="both"/>
      </w:pPr>
    </w:p>
    <w:p w14:paraId="6CB294BC" w14:textId="77777777" w:rsidR="00A26F83" w:rsidRDefault="00A26F83" w:rsidP="00BE7FCB">
      <w:pPr>
        <w:spacing w:after="0" w:line="240" w:lineRule="auto"/>
        <w:jc w:val="both"/>
      </w:pPr>
    </w:p>
    <w:p w14:paraId="1A00D1C8" w14:textId="77777777" w:rsidR="00415FB0" w:rsidRDefault="00415FB0" w:rsidP="00BE7FCB">
      <w:pPr>
        <w:spacing w:after="0" w:line="240" w:lineRule="auto"/>
        <w:jc w:val="both"/>
      </w:pPr>
    </w:p>
    <w:p w14:paraId="2C7CA546" w14:textId="77777777" w:rsidR="00ED4641" w:rsidRDefault="00ED4641" w:rsidP="00BE7FCB">
      <w:pPr>
        <w:spacing w:after="0" w:line="240" w:lineRule="auto"/>
        <w:jc w:val="both"/>
      </w:pPr>
    </w:p>
    <w:p w14:paraId="44DD2A13" w14:textId="77777777" w:rsidR="00ED4641" w:rsidRDefault="00ED4641" w:rsidP="00BE7FCB">
      <w:pPr>
        <w:spacing w:after="0" w:line="240" w:lineRule="auto"/>
        <w:jc w:val="both"/>
      </w:pPr>
    </w:p>
    <w:p w14:paraId="73A3E4DB" w14:textId="77777777" w:rsidR="00ED4641" w:rsidRDefault="00ED4641" w:rsidP="00BE7FCB">
      <w:pPr>
        <w:spacing w:after="0" w:line="240" w:lineRule="auto"/>
        <w:jc w:val="both"/>
      </w:pPr>
    </w:p>
    <w:p w14:paraId="718F8A1C" w14:textId="77777777" w:rsidR="00240A18" w:rsidRDefault="00240A18" w:rsidP="00BE7FCB">
      <w:pPr>
        <w:spacing w:after="0" w:line="240" w:lineRule="auto"/>
        <w:jc w:val="both"/>
      </w:pPr>
    </w:p>
    <w:p w14:paraId="2AB24B62" w14:textId="77777777" w:rsidR="00ED4641" w:rsidRDefault="00ED4641" w:rsidP="00BE7FCB">
      <w:pPr>
        <w:spacing w:after="0" w:line="240" w:lineRule="auto"/>
        <w:jc w:val="both"/>
      </w:pPr>
    </w:p>
    <w:p w14:paraId="1502C825" w14:textId="77777777" w:rsidR="00ED4641" w:rsidRDefault="00ED4641" w:rsidP="00BE7FCB">
      <w:pPr>
        <w:spacing w:after="0" w:line="240" w:lineRule="auto"/>
        <w:jc w:val="both"/>
      </w:pPr>
    </w:p>
    <w:p w14:paraId="26C4E93E" w14:textId="77777777" w:rsidR="00ED4641" w:rsidRDefault="00ED4641" w:rsidP="00BE7FCB">
      <w:pPr>
        <w:spacing w:after="0" w:line="240" w:lineRule="auto"/>
        <w:jc w:val="both"/>
      </w:pPr>
    </w:p>
    <w:p w14:paraId="6B34B308" w14:textId="77777777" w:rsidR="00825EC5" w:rsidRDefault="00825EC5" w:rsidP="00BE7FCB">
      <w:pPr>
        <w:spacing w:after="0" w:line="240" w:lineRule="auto"/>
        <w:jc w:val="both"/>
      </w:pPr>
    </w:p>
    <w:p w14:paraId="5FC52CFF" w14:textId="77777777" w:rsidR="00825EC5" w:rsidRDefault="00825EC5" w:rsidP="00BE7FCB">
      <w:pPr>
        <w:spacing w:after="0" w:line="240" w:lineRule="auto"/>
        <w:jc w:val="both"/>
      </w:pPr>
    </w:p>
    <w:p w14:paraId="2A5C0C7A" w14:textId="77777777" w:rsidR="00825EC5" w:rsidRDefault="00825EC5">
      <w:pPr>
        <w:spacing w:after="0" w:line="240" w:lineRule="auto"/>
        <w:jc w:val="both"/>
      </w:pPr>
    </w:p>
    <w:p w14:paraId="285775FE" w14:textId="77777777" w:rsidR="00825EC5" w:rsidRDefault="00825EC5">
      <w:pPr>
        <w:spacing w:after="0" w:line="240" w:lineRule="auto"/>
        <w:jc w:val="both"/>
      </w:pPr>
    </w:p>
    <w:p w14:paraId="3E566AAA" w14:textId="77777777" w:rsidR="00825EC5" w:rsidRDefault="00825EC5">
      <w:pPr>
        <w:spacing w:after="0" w:line="240" w:lineRule="auto"/>
        <w:jc w:val="both"/>
      </w:pPr>
    </w:p>
    <w:p w14:paraId="356C60EF" w14:textId="77777777" w:rsidR="00912717" w:rsidRDefault="00912717">
      <w:pPr>
        <w:spacing w:after="0" w:line="240" w:lineRule="auto"/>
        <w:jc w:val="both"/>
      </w:pPr>
    </w:p>
    <w:p w14:paraId="19CF7CA8" w14:textId="77777777" w:rsidR="00912717" w:rsidRDefault="00912717">
      <w:pPr>
        <w:spacing w:after="0" w:line="240" w:lineRule="auto"/>
        <w:jc w:val="both"/>
      </w:pPr>
    </w:p>
    <w:p w14:paraId="47EDFC9E" w14:textId="77777777" w:rsidR="00E04B26" w:rsidRDefault="00E04B26">
      <w:pPr>
        <w:spacing w:after="0" w:line="240" w:lineRule="auto"/>
        <w:jc w:val="both"/>
      </w:pPr>
    </w:p>
    <w:p w14:paraId="10010D19" w14:textId="5760C675" w:rsidR="00CA4836" w:rsidRDefault="00CA4836" w:rsidP="00BE7FCB">
      <w:pPr>
        <w:spacing w:after="0" w:line="240" w:lineRule="auto"/>
        <w:jc w:val="both"/>
      </w:pPr>
    </w:p>
    <w:p w14:paraId="14E61FCC" w14:textId="77777777" w:rsidR="00BE7FCB" w:rsidRDefault="00BE7FCB" w:rsidP="00BE7FCB">
      <w:pPr>
        <w:spacing w:after="0" w:line="240" w:lineRule="auto"/>
        <w:jc w:val="both"/>
      </w:pPr>
    </w:p>
    <w:p w14:paraId="417E90D0" w14:textId="77777777" w:rsidR="00FF169A" w:rsidRDefault="00FF169A" w:rsidP="00672CD8">
      <w:pPr>
        <w:tabs>
          <w:tab w:val="left" w:pos="3135"/>
        </w:tabs>
        <w:spacing w:after="0" w:line="240" w:lineRule="auto"/>
      </w:pPr>
    </w:p>
    <w:p w14:paraId="6AD5C5BB" w14:textId="376C476F" w:rsidR="00EB5065" w:rsidRPr="00EB5065" w:rsidRDefault="001425C3" w:rsidP="004660D0">
      <w:pPr>
        <w:tabs>
          <w:tab w:val="left" w:pos="3135"/>
        </w:tabs>
        <w:spacing w:after="0" w:line="240" w:lineRule="auto"/>
        <w:rPr>
          <w:rFonts w:eastAsia="Times New Roman"/>
          <w:b/>
          <w:szCs w:val="20"/>
        </w:rPr>
      </w:pPr>
      <w:r>
        <w:t>Zita Abelkienė</w:t>
      </w:r>
    </w:p>
    <w:sectPr w:rsidR="00EB5065" w:rsidRPr="00EB5065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0167" w14:textId="77777777" w:rsidR="00F228DB" w:rsidRDefault="00F228DB" w:rsidP="00D766E1">
      <w:pPr>
        <w:spacing w:after="0" w:line="240" w:lineRule="auto"/>
      </w:pPr>
      <w:r>
        <w:separator/>
      </w:r>
    </w:p>
  </w:endnote>
  <w:endnote w:type="continuationSeparator" w:id="0">
    <w:p w14:paraId="1369007E" w14:textId="77777777" w:rsidR="00F228DB" w:rsidRDefault="00F228D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E96E" w14:textId="77777777" w:rsidR="00F228DB" w:rsidRDefault="00F228DB" w:rsidP="00D766E1">
      <w:pPr>
        <w:spacing w:after="0" w:line="240" w:lineRule="auto"/>
      </w:pPr>
      <w:r>
        <w:separator/>
      </w:r>
    </w:p>
  </w:footnote>
  <w:footnote w:type="continuationSeparator" w:id="0">
    <w:p w14:paraId="10E3F468" w14:textId="77777777" w:rsidR="00F228DB" w:rsidRDefault="00F228D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90D9" w14:textId="688FBD9C" w:rsidR="00BE7FCB" w:rsidRPr="00EB5065" w:rsidRDefault="00BE7FCB" w:rsidP="00672CD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3132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02766"/>
    <w:rsid w:val="000362FE"/>
    <w:rsid w:val="00054C25"/>
    <w:rsid w:val="00067C55"/>
    <w:rsid w:val="00072B07"/>
    <w:rsid w:val="00082BFE"/>
    <w:rsid w:val="000D4F12"/>
    <w:rsid w:val="000F2DCE"/>
    <w:rsid w:val="00140EF4"/>
    <w:rsid w:val="00142456"/>
    <w:rsid w:val="001425C3"/>
    <w:rsid w:val="0015068C"/>
    <w:rsid w:val="0015382D"/>
    <w:rsid w:val="0016397D"/>
    <w:rsid w:val="00163CA3"/>
    <w:rsid w:val="00166C32"/>
    <w:rsid w:val="00171A5F"/>
    <w:rsid w:val="00172BBC"/>
    <w:rsid w:val="001A1435"/>
    <w:rsid w:val="001A2D89"/>
    <w:rsid w:val="001B642F"/>
    <w:rsid w:val="001C04BB"/>
    <w:rsid w:val="001C0BBD"/>
    <w:rsid w:val="001D5975"/>
    <w:rsid w:val="001D740C"/>
    <w:rsid w:val="001F2F61"/>
    <w:rsid w:val="00240A18"/>
    <w:rsid w:val="00247B46"/>
    <w:rsid w:val="00247FB4"/>
    <w:rsid w:val="00260D5F"/>
    <w:rsid w:val="00262D85"/>
    <w:rsid w:val="00277323"/>
    <w:rsid w:val="002F666B"/>
    <w:rsid w:val="002F727D"/>
    <w:rsid w:val="003318E6"/>
    <w:rsid w:val="00333F1B"/>
    <w:rsid w:val="00341E82"/>
    <w:rsid w:val="003B1703"/>
    <w:rsid w:val="003B2099"/>
    <w:rsid w:val="003F5243"/>
    <w:rsid w:val="00415FB0"/>
    <w:rsid w:val="00423D99"/>
    <w:rsid w:val="00446D77"/>
    <w:rsid w:val="00456E9F"/>
    <w:rsid w:val="004652F7"/>
    <w:rsid w:val="004660D0"/>
    <w:rsid w:val="004715CB"/>
    <w:rsid w:val="004B5137"/>
    <w:rsid w:val="004C1B4B"/>
    <w:rsid w:val="004E6468"/>
    <w:rsid w:val="00500345"/>
    <w:rsid w:val="0050043C"/>
    <w:rsid w:val="00507BA4"/>
    <w:rsid w:val="005103E1"/>
    <w:rsid w:val="0053351B"/>
    <w:rsid w:val="00583BC8"/>
    <w:rsid w:val="005A439C"/>
    <w:rsid w:val="005A5CFD"/>
    <w:rsid w:val="005A63F4"/>
    <w:rsid w:val="005B450E"/>
    <w:rsid w:val="005D3CF6"/>
    <w:rsid w:val="005D4C43"/>
    <w:rsid w:val="005F184F"/>
    <w:rsid w:val="005F489C"/>
    <w:rsid w:val="00631E74"/>
    <w:rsid w:val="0066674D"/>
    <w:rsid w:val="00672CD8"/>
    <w:rsid w:val="0068640C"/>
    <w:rsid w:val="006932F8"/>
    <w:rsid w:val="00695CE4"/>
    <w:rsid w:val="006A0861"/>
    <w:rsid w:val="006B0661"/>
    <w:rsid w:val="00700649"/>
    <w:rsid w:val="0078643F"/>
    <w:rsid w:val="007B7B2B"/>
    <w:rsid w:val="007D0774"/>
    <w:rsid w:val="007E09CE"/>
    <w:rsid w:val="007E1860"/>
    <w:rsid w:val="00815857"/>
    <w:rsid w:val="00822294"/>
    <w:rsid w:val="00825780"/>
    <w:rsid w:val="00825EC5"/>
    <w:rsid w:val="008509B3"/>
    <w:rsid w:val="008619AA"/>
    <w:rsid w:val="00863DDA"/>
    <w:rsid w:val="00877B21"/>
    <w:rsid w:val="008D2AC5"/>
    <w:rsid w:val="008D2BDA"/>
    <w:rsid w:val="008D650B"/>
    <w:rsid w:val="008E19BB"/>
    <w:rsid w:val="0090179E"/>
    <w:rsid w:val="0090611A"/>
    <w:rsid w:val="00910381"/>
    <w:rsid w:val="00912717"/>
    <w:rsid w:val="009668B3"/>
    <w:rsid w:val="009707F7"/>
    <w:rsid w:val="00983331"/>
    <w:rsid w:val="009866CC"/>
    <w:rsid w:val="00992048"/>
    <w:rsid w:val="00997786"/>
    <w:rsid w:val="009A2838"/>
    <w:rsid w:val="009A71BA"/>
    <w:rsid w:val="00A26F83"/>
    <w:rsid w:val="00A32D02"/>
    <w:rsid w:val="00A43DE1"/>
    <w:rsid w:val="00A83515"/>
    <w:rsid w:val="00A93B72"/>
    <w:rsid w:val="00A94C62"/>
    <w:rsid w:val="00AB31C6"/>
    <w:rsid w:val="00AC23FF"/>
    <w:rsid w:val="00AD1A7B"/>
    <w:rsid w:val="00AD67A2"/>
    <w:rsid w:val="00AD7408"/>
    <w:rsid w:val="00AF45E2"/>
    <w:rsid w:val="00B229DF"/>
    <w:rsid w:val="00B45B8C"/>
    <w:rsid w:val="00B5036D"/>
    <w:rsid w:val="00B5213A"/>
    <w:rsid w:val="00B65EDF"/>
    <w:rsid w:val="00B913C0"/>
    <w:rsid w:val="00B918BE"/>
    <w:rsid w:val="00BE7FCB"/>
    <w:rsid w:val="00BF4DA0"/>
    <w:rsid w:val="00C2595C"/>
    <w:rsid w:val="00C41F8D"/>
    <w:rsid w:val="00C72F83"/>
    <w:rsid w:val="00CA4836"/>
    <w:rsid w:val="00CB2454"/>
    <w:rsid w:val="00CC43A9"/>
    <w:rsid w:val="00D06D8D"/>
    <w:rsid w:val="00D10A37"/>
    <w:rsid w:val="00D4299F"/>
    <w:rsid w:val="00D5022D"/>
    <w:rsid w:val="00D766E1"/>
    <w:rsid w:val="00D86AA1"/>
    <w:rsid w:val="00D90627"/>
    <w:rsid w:val="00DA2C19"/>
    <w:rsid w:val="00DB6B03"/>
    <w:rsid w:val="00DC6197"/>
    <w:rsid w:val="00E03006"/>
    <w:rsid w:val="00E04B26"/>
    <w:rsid w:val="00E064D9"/>
    <w:rsid w:val="00E14DD7"/>
    <w:rsid w:val="00E304BF"/>
    <w:rsid w:val="00E40C11"/>
    <w:rsid w:val="00E903C1"/>
    <w:rsid w:val="00E949BD"/>
    <w:rsid w:val="00E96E90"/>
    <w:rsid w:val="00EA766B"/>
    <w:rsid w:val="00EB5065"/>
    <w:rsid w:val="00ED4641"/>
    <w:rsid w:val="00EF3E75"/>
    <w:rsid w:val="00F003D2"/>
    <w:rsid w:val="00F12A66"/>
    <w:rsid w:val="00F13808"/>
    <w:rsid w:val="00F149D7"/>
    <w:rsid w:val="00F16F4B"/>
    <w:rsid w:val="00F228DB"/>
    <w:rsid w:val="00F27ED6"/>
    <w:rsid w:val="00F35D0F"/>
    <w:rsid w:val="00F47930"/>
    <w:rsid w:val="00F542C8"/>
    <w:rsid w:val="00F56D2E"/>
    <w:rsid w:val="00F83F1A"/>
    <w:rsid w:val="00F90F3B"/>
    <w:rsid w:val="00FA5F0A"/>
    <w:rsid w:val="00FA6F59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026E"/>
  <w15:docId w15:val="{9C9F633A-510D-4CBF-9EF0-19501CB2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593A-C0C3-46EC-A422-964E421C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2023-04-14T10:54:00Z</cp:lastPrinted>
  <dcterms:created xsi:type="dcterms:W3CDTF">2023-04-14T10:54:00Z</dcterms:created>
  <dcterms:modified xsi:type="dcterms:W3CDTF">2023-04-21T11:08:00Z</dcterms:modified>
</cp:coreProperties>
</file>