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B941" w14:textId="158AA33A" w:rsidR="002D1459" w:rsidRDefault="002D1459" w:rsidP="00B75BA1">
      <w:pPr>
        <w:spacing w:after="0" w:line="240" w:lineRule="auto"/>
        <w:jc w:val="center"/>
        <w:rPr>
          <w:b/>
          <w:caps/>
          <w:sz w:val="28"/>
        </w:rPr>
      </w:pPr>
      <w:r>
        <w:rPr>
          <w:noProof/>
        </w:rPr>
        <w:drawing>
          <wp:inline distT="0" distB="0" distL="0" distR="0" wp14:anchorId="02A49362" wp14:editId="7EB6C9A0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D8CBD" w14:textId="77777777" w:rsidR="002D1459" w:rsidRDefault="002D1459" w:rsidP="00B75BA1">
      <w:pPr>
        <w:spacing w:after="0" w:line="240" w:lineRule="auto"/>
        <w:jc w:val="center"/>
        <w:rPr>
          <w:b/>
          <w:caps/>
          <w:sz w:val="28"/>
        </w:rPr>
      </w:pPr>
    </w:p>
    <w:p w14:paraId="6A77BBC6" w14:textId="4498359E" w:rsidR="00341E82" w:rsidRPr="0066674D" w:rsidRDefault="00341E82" w:rsidP="00B75BA1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0E6B8987" w14:textId="77777777" w:rsidR="0066674D" w:rsidRPr="006932F8" w:rsidRDefault="0066674D" w:rsidP="00F97FA0">
      <w:pPr>
        <w:spacing w:after="0" w:line="240" w:lineRule="auto"/>
        <w:rPr>
          <w:b/>
          <w:caps/>
          <w:sz w:val="20"/>
          <w:szCs w:val="20"/>
        </w:rPr>
      </w:pPr>
    </w:p>
    <w:p w14:paraId="4E87B76A" w14:textId="77777777" w:rsidR="00341E82" w:rsidRPr="00341E82" w:rsidRDefault="00341E82" w:rsidP="00B75BA1">
      <w:pPr>
        <w:spacing w:after="0" w:line="240" w:lineRule="auto"/>
        <w:jc w:val="center"/>
        <w:rPr>
          <w:b/>
          <w:caps/>
        </w:rPr>
      </w:pPr>
      <w:r w:rsidRPr="00341E82">
        <w:rPr>
          <w:b/>
          <w:caps/>
        </w:rPr>
        <w:t>Sprendimas</w:t>
      </w:r>
    </w:p>
    <w:p w14:paraId="47944043" w14:textId="406CA089" w:rsidR="00341E82" w:rsidRPr="00CE0C62" w:rsidRDefault="001A1435" w:rsidP="00B75BA1">
      <w:pPr>
        <w:spacing w:after="0" w:line="240" w:lineRule="auto"/>
        <w:jc w:val="center"/>
        <w:rPr>
          <w:b/>
          <w:caps/>
        </w:rPr>
      </w:pPr>
      <w:r w:rsidRPr="00CE0C62">
        <w:rPr>
          <w:b/>
          <w:caps/>
        </w:rPr>
        <w:t>Dėl KrETINGOS RAJONO SAVIVALD</w:t>
      </w:r>
      <w:r w:rsidR="00247FB4" w:rsidRPr="00CE0C62">
        <w:rPr>
          <w:b/>
          <w:caps/>
        </w:rPr>
        <w:t>Y</w:t>
      </w:r>
      <w:r w:rsidR="00E94DB3">
        <w:rPr>
          <w:b/>
          <w:caps/>
        </w:rPr>
        <w:t xml:space="preserve">BĖS VIEŠOSIOS ĮSTAIGOS </w:t>
      </w:r>
      <w:r w:rsidR="00537F36">
        <w:rPr>
          <w:b/>
          <w:caps/>
        </w:rPr>
        <w:t>KRETINGOS</w:t>
      </w:r>
      <w:r w:rsidR="00E94DB3">
        <w:rPr>
          <w:b/>
          <w:caps/>
        </w:rPr>
        <w:t xml:space="preserve"> PIRMINĖS SVEIKATOS PRIEŽIŪROS CENTRO</w:t>
      </w:r>
      <w:r w:rsidR="003A0C18">
        <w:rPr>
          <w:b/>
          <w:caps/>
        </w:rPr>
        <w:t xml:space="preserve"> 202</w:t>
      </w:r>
      <w:r w:rsidR="00B61D1C">
        <w:rPr>
          <w:b/>
          <w:caps/>
        </w:rPr>
        <w:t>2 M. METINIŲ</w:t>
      </w:r>
      <w:r w:rsidRPr="00CE0C62">
        <w:rPr>
          <w:b/>
          <w:caps/>
        </w:rPr>
        <w:t xml:space="preserve"> ATASKAITŲ</w:t>
      </w:r>
      <w:r w:rsidR="00B61D1C">
        <w:rPr>
          <w:b/>
          <w:caps/>
        </w:rPr>
        <w:t xml:space="preserve"> RINKINIŲ TVIRTINIMO</w:t>
      </w:r>
    </w:p>
    <w:p w14:paraId="1D72339E" w14:textId="77777777" w:rsidR="00A93B72" w:rsidRDefault="00A93B72" w:rsidP="00F97FA0">
      <w:pPr>
        <w:spacing w:after="0" w:line="240" w:lineRule="auto"/>
      </w:pPr>
    </w:p>
    <w:p w14:paraId="4132EFBE" w14:textId="55337B50" w:rsidR="00341E82" w:rsidRDefault="00B61D1C" w:rsidP="00B75BA1">
      <w:pPr>
        <w:spacing w:after="0" w:line="240" w:lineRule="auto"/>
        <w:ind w:left="851" w:hanging="851"/>
        <w:jc w:val="center"/>
      </w:pPr>
      <w:r>
        <w:t>2023</w:t>
      </w:r>
      <w:r w:rsidR="00E71332">
        <w:t xml:space="preserve"> m. balandžio</w:t>
      </w:r>
      <w:r w:rsidR="00C92343">
        <w:t xml:space="preserve"> </w:t>
      </w:r>
      <w:r w:rsidR="002D1459">
        <w:t>27</w:t>
      </w:r>
      <w:r w:rsidR="00EF0F17">
        <w:t xml:space="preserve"> </w:t>
      </w:r>
      <w:r w:rsidR="00E97AA8">
        <w:t>d.</w:t>
      </w:r>
      <w:r w:rsidR="00DF20CD">
        <w:t xml:space="preserve">  Nr. </w:t>
      </w:r>
      <w:r w:rsidR="002C7DA2">
        <w:t>T</w:t>
      </w:r>
      <w:r w:rsidR="002D1459">
        <w:t>2</w:t>
      </w:r>
      <w:r w:rsidR="002C7DA2">
        <w:t>-</w:t>
      </w:r>
      <w:r w:rsidR="00C92343">
        <w:t>1</w:t>
      </w:r>
      <w:r w:rsidR="002D1459">
        <w:t>31</w:t>
      </w:r>
    </w:p>
    <w:p w14:paraId="5A242077" w14:textId="77777777" w:rsidR="00822294" w:rsidRDefault="00341E82" w:rsidP="00B75BA1">
      <w:pPr>
        <w:spacing w:after="0" w:line="240" w:lineRule="auto"/>
        <w:jc w:val="center"/>
      </w:pPr>
      <w:r>
        <w:t>Kretinga</w:t>
      </w:r>
    </w:p>
    <w:p w14:paraId="36FE6A45" w14:textId="77777777" w:rsidR="00415FB0" w:rsidRDefault="00415FB0" w:rsidP="00F97FA0">
      <w:pPr>
        <w:spacing w:after="0" w:line="240" w:lineRule="auto"/>
        <w:jc w:val="both"/>
      </w:pPr>
    </w:p>
    <w:p w14:paraId="593FA844" w14:textId="65C8C4A9" w:rsidR="002C7DA2" w:rsidRPr="00825780" w:rsidRDefault="00356683" w:rsidP="00F97FA0">
      <w:pPr>
        <w:spacing w:after="0" w:line="240" w:lineRule="auto"/>
        <w:ind w:firstLine="851"/>
        <w:jc w:val="both"/>
        <w:rPr>
          <w:rFonts w:eastAsia="Times New Roman"/>
          <w:szCs w:val="20"/>
        </w:rPr>
      </w:pPr>
      <w:r>
        <w:t xml:space="preserve">Vadovaudamasi </w:t>
      </w:r>
      <w:r w:rsidRPr="00C72464">
        <w:rPr>
          <w:rFonts w:eastAsia="Times New Roman"/>
          <w:szCs w:val="20"/>
        </w:rPr>
        <w:t xml:space="preserve">Lietuvos Respublikos </w:t>
      </w:r>
      <w:r w:rsidR="00B61D1C">
        <w:rPr>
          <w:rFonts w:eastAsia="Times New Roman"/>
          <w:szCs w:val="20"/>
        </w:rPr>
        <w:t>vietos savivaldos įstatymo 15 straipsnio 3 dalies 3</w:t>
      </w:r>
      <w:r w:rsidRPr="00C72464">
        <w:rPr>
          <w:rFonts w:eastAsia="Times New Roman"/>
          <w:szCs w:val="20"/>
        </w:rPr>
        <w:t xml:space="preserve"> punktu</w:t>
      </w:r>
      <w:r w:rsidRPr="00825780">
        <w:rPr>
          <w:rFonts w:eastAsia="Times New Roman"/>
          <w:szCs w:val="20"/>
        </w:rPr>
        <w:t>, Kretingos rajono savivaldybės tarybos veiklos reglamento, patvirtinto Kretingos rajono savivaldybės tarybos 2009 m. kovo 26 d. sprendimu Nr.</w:t>
      </w:r>
      <w:r>
        <w:rPr>
          <w:rFonts w:eastAsia="Times New Roman"/>
          <w:szCs w:val="20"/>
        </w:rPr>
        <w:t xml:space="preserve"> </w:t>
      </w:r>
      <w:r w:rsidRPr="00825780">
        <w:rPr>
          <w:rFonts w:eastAsia="Times New Roman"/>
          <w:szCs w:val="20"/>
        </w:rPr>
        <w:t xml:space="preserve">T2-77 </w:t>
      </w:r>
      <w:r>
        <w:rPr>
          <w:rFonts w:eastAsia="Times New Roman"/>
          <w:szCs w:val="20"/>
        </w:rPr>
        <w:t>„</w:t>
      </w:r>
      <w:r>
        <w:t>Dėl Kretingos rajono savivaldybės tarybos veiklos reglamento</w:t>
      </w:r>
      <w:r>
        <w:rPr>
          <w:rFonts w:eastAsia="Times New Roman"/>
          <w:szCs w:val="20"/>
        </w:rPr>
        <w:t>“</w:t>
      </w:r>
      <w:r w:rsidR="00D560A6">
        <w:rPr>
          <w:rFonts w:eastAsia="Times New Roman"/>
          <w:szCs w:val="20"/>
        </w:rPr>
        <w:t xml:space="preserve"> </w:t>
      </w:r>
      <w:r w:rsidR="00D560A6" w:rsidRPr="00825780">
        <w:rPr>
          <w:rFonts w:eastAsia="Times New Roman"/>
          <w:szCs w:val="20"/>
        </w:rPr>
        <w:t xml:space="preserve">(Kretingos </w:t>
      </w:r>
      <w:r w:rsidR="00B61D1C">
        <w:rPr>
          <w:rFonts w:eastAsia="Times New Roman"/>
          <w:szCs w:val="20"/>
        </w:rPr>
        <w:t>rajono savivaldybės tarybos 2023 m. kovo 30 d. sprendimo Nr. T2-65</w:t>
      </w:r>
      <w:r w:rsidR="00D560A6">
        <w:rPr>
          <w:rFonts w:eastAsia="Times New Roman"/>
          <w:szCs w:val="20"/>
        </w:rPr>
        <w:t xml:space="preserve"> redakcija)</w:t>
      </w:r>
      <w:r w:rsidR="00B61D1C">
        <w:rPr>
          <w:rFonts w:eastAsia="Times New Roman"/>
          <w:szCs w:val="20"/>
        </w:rPr>
        <w:t>, 23.3.3 punktu</w:t>
      </w:r>
      <w:r>
        <w:rPr>
          <w:rFonts w:eastAsia="Times New Roman"/>
          <w:szCs w:val="20"/>
        </w:rPr>
        <w:t xml:space="preserve">, </w:t>
      </w:r>
      <w:r w:rsidR="002C7DA2" w:rsidRPr="00825780">
        <w:rPr>
          <w:rFonts w:eastAsia="Times New Roman"/>
          <w:szCs w:val="20"/>
        </w:rPr>
        <w:t>atsižvel</w:t>
      </w:r>
      <w:r w:rsidR="002C7DA2">
        <w:rPr>
          <w:rFonts w:eastAsia="Times New Roman"/>
          <w:szCs w:val="20"/>
        </w:rPr>
        <w:t xml:space="preserve">gdama į VšĮ </w:t>
      </w:r>
      <w:r w:rsidR="00537F36">
        <w:rPr>
          <w:rFonts w:eastAsia="Times New Roman"/>
          <w:szCs w:val="20"/>
        </w:rPr>
        <w:t>Kretingos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B61D1C">
        <w:rPr>
          <w:rFonts w:eastAsia="Times New Roman"/>
          <w:szCs w:val="20"/>
        </w:rPr>
        <w:t xml:space="preserve"> 2023</w:t>
      </w:r>
      <w:r w:rsidR="002C7DA2" w:rsidRPr="00825780">
        <w:rPr>
          <w:rFonts w:eastAsia="Times New Roman"/>
          <w:szCs w:val="20"/>
        </w:rPr>
        <w:t xml:space="preserve"> m. </w:t>
      </w:r>
      <w:r w:rsidR="00E71332">
        <w:rPr>
          <w:rFonts w:eastAsia="Times New Roman"/>
          <w:szCs w:val="20"/>
        </w:rPr>
        <w:t>balandžio</w:t>
      </w:r>
      <w:r w:rsidR="002C7DA2" w:rsidRPr="00D17150">
        <w:rPr>
          <w:rFonts w:eastAsia="Times New Roman"/>
          <w:szCs w:val="20"/>
        </w:rPr>
        <w:t xml:space="preserve"> </w:t>
      </w:r>
      <w:r w:rsidR="0064337B">
        <w:rPr>
          <w:rFonts w:eastAsia="Times New Roman"/>
          <w:szCs w:val="20"/>
        </w:rPr>
        <w:t>6</w:t>
      </w:r>
      <w:r w:rsidR="002C7DA2" w:rsidRPr="00D17150">
        <w:rPr>
          <w:rFonts w:eastAsia="Times New Roman"/>
          <w:szCs w:val="20"/>
        </w:rPr>
        <w:t xml:space="preserve"> d.</w:t>
      </w:r>
      <w:r w:rsidR="00E71332">
        <w:rPr>
          <w:rFonts w:eastAsia="Times New Roman"/>
          <w:szCs w:val="20"/>
        </w:rPr>
        <w:t xml:space="preserve"> </w:t>
      </w:r>
      <w:r w:rsidR="00B61D1C">
        <w:rPr>
          <w:rFonts w:eastAsia="Times New Roman"/>
          <w:szCs w:val="20"/>
        </w:rPr>
        <w:t>raštą Nr. V5-170 ir 2023 m. balandžio 5</w:t>
      </w:r>
      <w:r w:rsidR="0064337B">
        <w:rPr>
          <w:rFonts w:eastAsia="Times New Roman"/>
          <w:szCs w:val="20"/>
        </w:rPr>
        <w:t xml:space="preserve"> d. raštą</w:t>
      </w:r>
      <w:r w:rsidR="00537F36" w:rsidRPr="00D17150">
        <w:rPr>
          <w:rFonts w:eastAsia="Times New Roman"/>
          <w:szCs w:val="20"/>
        </w:rPr>
        <w:t xml:space="preserve"> Nr. V</w:t>
      </w:r>
      <w:r w:rsidR="002C7DA2" w:rsidRPr="00D17150">
        <w:rPr>
          <w:rFonts w:eastAsia="Times New Roman"/>
          <w:szCs w:val="20"/>
        </w:rPr>
        <w:t>5</w:t>
      </w:r>
      <w:r w:rsidR="00D17150" w:rsidRPr="00D17150">
        <w:rPr>
          <w:rFonts w:eastAsia="Times New Roman"/>
          <w:szCs w:val="20"/>
        </w:rPr>
        <w:t>-</w:t>
      </w:r>
      <w:r w:rsidR="00B61D1C">
        <w:rPr>
          <w:rFonts w:eastAsia="Times New Roman"/>
          <w:szCs w:val="20"/>
        </w:rPr>
        <w:t>166</w:t>
      </w:r>
      <w:r w:rsidR="002C7DA2" w:rsidRPr="00D17150">
        <w:rPr>
          <w:rFonts w:eastAsia="Times New Roman"/>
          <w:szCs w:val="20"/>
        </w:rPr>
        <w:t>,</w:t>
      </w:r>
      <w:r w:rsidR="002C7DA2">
        <w:rPr>
          <w:rFonts w:eastAsia="Times New Roman"/>
          <w:szCs w:val="20"/>
        </w:rPr>
        <w:t xml:space="preserve"> </w:t>
      </w:r>
      <w:r w:rsidR="002C7DA2" w:rsidRPr="005D380F">
        <w:rPr>
          <w:rFonts w:eastAsia="Times New Roman"/>
          <w:szCs w:val="20"/>
        </w:rPr>
        <w:t xml:space="preserve">Kretingos rajono savivaldybės taryba </w:t>
      </w:r>
      <w:r w:rsidR="002C7DA2" w:rsidRPr="00825780">
        <w:rPr>
          <w:rFonts w:eastAsia="Times New Roman"/>
          <w:szCs w:val="20"/>
        </w:rPr>
        <w:t>n u s p r e n d ž i a:</w:t>
      </w:r>
    </w:p>
    <w:p w14:paraId="7A271250" w14:textId="6DFCA2E8" w:rsidR="002C7DA2" w:rsidRPr="0020695D" w:rsidRDefault="002C7DA2" w:rsidP="00F97FA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-142" w:firstLine="993"/>
        <w:jc w:val="both"/>
        <w:rPr>
          <w:rFonts w:eastAsia="Times New Roman"/>
          <w:szCs w:val="20"/>
        </w:rPr>
      </w:pPr>
      <w:r w:rsidRPr="0020695D">
        <w:rPr>
          <w:rFonts w:eastAsia="Times New Roman"/>
          <w:szCs w:val="20"/>
        </w:rPr>
        <w:t>Pritarti</w:t>
      </w:r>
      <w:r>
        <w:t xml:space="preserve"> Kretingos </w:t>
      </w:r>
      <w:r w:rsidRPr="0020695D">
        <w:rPr>
          <w:rFonts w:eastAsia="Times New Roman"/>
          <w:szCs w:val="20"/>
        </w:rPr>
        <w:t xml:space="preserve">rajono savivaldybės viešosios įstaigos </w:t>
      </w:r>
      <w:r w:rsidR="00E94DB3">
        <w:rPr>
          <w:rFonts w:eastAsia="Times New Roman"/>
          <w:szCs w:val="20"/>
        </w:rPr>
        <w:t>K</w:t>
      </w:r>
      <w:r w:rsidR="00537F36">
        <w:rPr>
          <w:rFonts w:eastAsia="Times New Roman"/>
          <w:szCs w:val="20"/>
        </w:rPr>
        <w:t>retingos</w:t>
      </w:r>
      <w:r w:rsidR="00E94DB3">
        <w:rPr>
          <w:rFonts w:eastAsia="Times New Roman"/>
          <w:szCs w:val="20"/>
        </w:rPr>
        <w:t xml:space="preserve"> pirminės sveikatos priežiūros centro</w:t>
      </w:r>
      <w:r w:rsidR="00B61D1C">
        <w:rPr>
          <w:rFonts w:eastAsia="Times New Roman"/>
          <w:szCs w:val="20"/>
        </w:rPr>
        <w:t xml:space="preserve"> 2022</w:t>
      </w:r>
      <w:r w:rsidRPr="0020695D">
        <w:rPr>
          <w:rFonts w:eastAsia="Times New Roman"/>
          <w:szCs w:val="20"/>
        </w:rPr>
        <w:t xml:space="preserve"> m. veiklos ataskaitai (</w:t>
      </w:r>
      <w:r w:rsidR="009743F3">
        <w:rPr>
          <w:rFonts w:eastAsia="Times New Roman"/>
          <w:szCs w:val="20"/>
        </w:rPr>
        <w:t>pridedama</w:t>
      </w:r>
      <w:r w:rsidRPr="0020695D">
        <w:rPr>
          <w:rFonts w:eastAsia="Times New Roman"/>
          <w:szCs w:val="20"/>
        </w:rPr>
        <w:t>).</w:t>
      </w:r>
    </w:p>
    <w:p w14:paraId="47F6908E" w14:textId="4AC123D5" w:rsidR="002C7DA2" w:rsidRPr="00A26F83" w:rsidRDefault="002C7DA2" w:rsidP="00F97FA0">
      <w:pPr>
        <w:pStyle w:val="Sraopastraip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851"/>
        <w:jc w:val="both"/>
      </w:pPr>
      <w:r>
        <w:t xml:space="preserve">Patvirtinti Kretingos rajono savivaldybės viešosios įstaigos </w:t>
      </w:r>
      <w:r w:rsidR="00537F36">
        <w:t>Kretingos</w:t>
      </w:r>
      <w:r w:rsidR="00E94DB3">
        <w:t xml:space="preserve"> pirminės sveikatos priežiūros centro</w:t>
      </w:r>
      <w:r w:rsidR="00E71332">
        <w:t xml:space="preserve"> 202</w:t>
      </w:r>
      <w:r w:rsidR="00B61D1C">
        <w:t>2</w:t>
      </w:r>
      <w:r>
        <w:t xml:space="preserve"> m. metinių finansinių atskaitų rinkinį (pridedama).</w:t>
      </w:r>
    </w:p>
    <w:p w14:paraId="59147D6A" w14:textId="77777777" w:rsidR="00341E82" w:rsidRDefault="00341E82" w:rsidP="00F97FA0">
      <w:pPr>
        <w:tabs>
          <w:tab w:val="left" w:pos="1276"/>
        </w:tabs>
        <w:spacing w:after="0" w:line="240" w:lineRule="auto"/>
        <w:jc w:val="both"/>
      </w:pPr>
    </w:p>
    <w:p w14:paraId="021C1F95" w14:textId="78D283AC" w:rsidR="00341E82" w:rsidRDefault="00341E82" w:rsidP="00F97FA0">
      <w:pPr>
        <w:spacing w:after="0" w:line="240" w:lineRule="auto"/>
      </w:pPr>
      <w:r>
        <w:t>Savivaldybės meras</w:t>
      </w:r>
      <w:r w:rsidR="002D1459">
        <w:tab/>
      </w:r>
      <w:r w:rsidR="002D1459">
        <w:tab/>
      </w:r>
      <w:r w:rsidR="002D1459">
        <w:tab/>
      </w:r>
      <w:r w:rsidR="002D1459">
        <w:tab/>
      </w:r>
      <w:r w:rsidR="002D1459">
        <w:tab/>
      </w:r>
      <w:r w:rsidR="002D1459">
        <w:tab/>
      </w:r>
      <w:r w:rsidR="002D1459">
        <w:tab/>
        <w:t xml:space="preserve">Antanas Kalnius </w:t>
      </w:r>
    </w:p>
    <w:p w14:paraId="0BF442F7" w14:textId="77777777" w:rsidR="00341E82" w:rsidRDefault="00341E82" w:rsidP="00F97FA0">
      <w:pPr>
        <w:spacing w:after="0" w:line="240" w:lineRule="auto"/>
        <w:jc w:val="both"/>
      </w:pPr>
    </w:p>
    <w:p w14:paraId="34B9BB2D" w14:textId="77777777" w:rsidR="00341E82" w:rsidRDefault="00341E82" w:rsidP="00B75BA1">
      <w:pPr>
        <w:spacing w:after="0" w:line="240" w:lineRule="auto"/>
        <w:jc w:val="both"/>
      </w:pPr>
    </w:p>
    <w:p w14:paraId="544E75B8" w14:textId="77777777" w:rsidR="00A26F83" w:rsidRDefault="00A26F83" w:rsidP="00B75BA1">
      <w:pPr>
        <w:spacing w:after="0" w:line="240" w:lineRule="auto"/>
        <w:jc w:val="both"/>
      </w:pPr>
    </w:p>
    <w:p w14:paraId="6106F044" w14:textId="77777777" w:rsidR="00415FB0" w:rsidRDefault="00415FB0" w:rsidP="00B75BA1">
      <w:pPr>
        <w:spacing w:after="0" w:line="240" w:lineRule="auto"/>
        <w:jc w:val="both"/>
      </w:pPr>
    </w:p>
    <w:p w14:paraId="623C4FBF" w14:textId="77777777" w:rsidR="004B60F0" w:rsidRDefault="004B60F0" w:rsidP="00B75BA1">
      <w:pPr>
        <w:spacing w:after="0" w:line="240" w:lineRule="auto"/>
        <w:jc w:val="both"/>
      </w:pPr>
    </w:p>
    <w:p w14:paraId="3ECC3392" w14:textId="77777777" w:rsidR="004B60F0" w:rsidRDefault="004B60F0" w:rsidP="00B75BA1">
      <w:pPr>
        <w:spacing w:after="0" w:line="240" w:lineRule="auto"/>
        <w:jc w:val="both"/>
      </w:pPr>
    </w:p>
    <w:p w14:paraId="3AE33212" w14:textId="77777777" w:rsidR="004B60F0" w:rsidRDefault="004B60F0" w:rsidP="00B75BA1">
      <w:pPr>
        <w:spacing w:after="0" w:line="240" w:lineRule="auto"/>
        <w:jc w:val="both"/>
      </w:pPr>
    </w:p>
    <w:p w14:paraId="3904A1B3" w14:textId="77777777" w:rsidR="00C00BFC" w:rsidRDefault="00C00BFC" w:rsidP="00B75BA1">
      <w:pPr>
        <w:spacing w:after="0" w:line="240" w:lineRule="auto"/>
        <w:jc w:val="both"/>
      </w:pPr>
    </w:p>
    <w:p w14:paraId="01BC1C9C" w14:textId="77777777" w:rsidR="00C00BFC" w:rsidRDefault="00C00BFC" w:rsidP="00B75BA1">
      <w:pPr>
        <w:spacing w:after="0" w:line="240" w:lineRule="auto"/>
        <w:jc w:val="both"/>
      </w:pPr>
    </w:p>
    <w:p w14:paraId="28A23236" w14:textId="77777777" w:rsidR="00C00BFC" w:rsidRDefault="00C00BFC" w:rsidP="00B75BA1">
      <w:pPr>
        <w:spacing w:after="0" w:line="240" w:lineRule="auto"/>
        <w:jc w:val="both"/>
      </w:pPr>
    </w:p>
    <w:p w14:paraId="716D1B88" w14:textId="77777777" w:rsidR="00C00BFC" w:rsidRDefault="00C00BFC" w:rsidP="00B75BA1">
      <w:pPr>
        <w:spacing w:after="0" w:line="240" w:lineRule="auto"/>
        <w:jc w:val="both"/>
      </w:pPr>
    </w:p>
    <w:p w14:paraId="01C6200E" w14:textId="77777777" w:rsidR="0020695D" w:rsidRDefault="0020695D" w:rsidP="00B75BA1">
      <w:pPr>
        <w:spacing w:after="0" w:line="240" w:lineRule="auto"/>
        <w:jc w:val="both"/>
      </w:pPr>
    </w:p>
    <w:p w14:paraId="28C85F14" w14:textId="77777777" w:rsidR="0020695D" w:rsidRDefault="0020695D" w:rsidP="00B75BA1">
      <w:pPr>
        <w:spacing w:after="0" w:line="240" w:lineRule="auto"/>
        <w:jc w:val="both"/>
      </w:pPr>
    </w:p>
    <w:p w14:paraId="29F43944" w14:textId="77777777" w:rsidR="0020695D" w:rsidRDefault="0020695D" w:rsidP="00B75BA1">
      <w:pPr>
        <w:spacing w:after="0" w:line="240" w:lineRule="auto"/>
        <w:jc w:val="both"/>
      </w:pPr>
    </w:p>
    <w:p w14:paraId="1945BC9F" w14:textId="77777777" w:rsidR="0020695D" w:rsidRDefault="0020695D" w:rsidP="000E1672">
      <w:pPr>
        <w:spacing w:after="0" w:line="240" w:lineRule="auto"/>
        <w:jc w:val="both"/>
      </w:pPr>
    </w:p>
    <w:p w14:paraId="2361EE37" w14:textId="77777777" w:rsidR="003F7E31" w:rsidRDefault="003F7E31">
      <w:pPr>
        <w:spacing w:after="0" w:line="240" w:lineRule="auto"/>
        <w:jc w:val="both"/>
      </w:pPr>
    </w:p>
    <w:p w14:paraId="7EFC6E45" w14:textId="77777777" w:rsidR="003F7E31" w:rsidRDefault="003F7E31">
      <w:pPr>
        <w:spacing w:after="0" w:line="240" w:lineRule="auto"/>
        <w:jc w:val="both"/>
      </w:pPr>
    </w:p>
    <w:p w14:paraId="351F5968" w14:textId="77777777" w:rsidR="002F2040" w:rsidRDefault="002F2040">
      <w:pPr>
        <w:spacing w:after="0" w:line="240" w:lineRule="auto"/>
        <w:jc w:val="both"/>
      </w:pPr>
    </w:p>
    <w:p w14:paraId="0EB5CCDE" w14:textId="77777777" w:rsidR="003F7E31" w:rsidRDefault="003F7E31">
      <w:pPr>
        <w:spacing w:after="0" w:line="240" w:lineRule="auto"/>
        <w:jc w:val="both"/>
      </w:pPr>
    </w:p>
    <w:p w14:paraId="6F810B35" w14:textId="77777777" w:rsidR="0020695D" w:rsidRDefault="0020695D">
      <w:pPr>
        <w:spacing w:after="0" w:line="240" w:lineRule="auto"/>
        <w:jc w:val="both"/>
      </w:pPr>
    </w:p>
    <w:p w14:paraId="456E079F" w14:textId="77777777" w:rsidR="0064337B" w:rsidRDefault="0064337B" w:rsidP="00B75BA1">
      <w:pPr>
        <w:spacing w:after="0" w:line="240" w:lineRule="auto"/>
        <w:jc w:val="both"/>
      </w:pPr>
    </w:p>
    <w:p w14:paraId="29273F32" w14:textId="77777777" w:rsidR="0064337B" w:rsidRDefault="0064337B" w:rsidP="00B75BA1">
      <w:pPr>
        <w:spacing w:after="0" w:line="240" w:lineRule="auto"/>
        <w:jc w:val="both"/>
      </w:pPr>
    </w:p>
    <w:p w14:paraId="2EF5307A" w14:textId="77777777" w:rsidR="00B75BA1" w:rsidRDefault="00B75BA1" w:rsidP="00B75BA1">
      <w:pPr>
        <w:spacing w:after="0" w:line="240" w:lineRule="auto"/>
        <w:jc w:val="both"/>
      </w:pPr>
    </w:p>
    <w:p w14:paraId="68D99516" w14:textId="173C9286" w:rsidR="0078530D" w:rsidRPr="0078530D" w:rsidRDefault="00770526" w:rsidP="002D1459">
      <w:pPr>
        <w:spacing w:after="0" w:line="240" w:lineRule="auto"/>
        <w:outlineLvl w:val="0"/>
        <w:rPr>
          <w:rFonts w:eastAsia="Times New Roman"/>
          <w:b/>
          <w:szCs w:val="20"/>
        </w:rPr>
      </w:pPr>
      <w:r>
        <w:t>Zita Abelkienė</w:t>
      </w:r>
    </w:p>
    <w:sectPr w:rsidR="0078530D" w:rsidRPr="0078530D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9A1F8" w14:textId="77777777" w:rsidR="00441644" w:rsidRDefault="00441644" w:rsidP="00D766E1">
      <w:pPr>
        <w:spacing w:after="0" w:line="240" w:lineRule="auto"/>
      </w:pPr>
      <w:r>
        <w:separator/>
      </w:r>
    </w:p>
  </w:endnote>
  <w:endnote w:type="continuationSeparator" w:id="0">
    <w:p w14:paraId="5D212BDD" w14:textId="77777777" w:rsidR="00441644" w:rsidRDefault="0044164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6D886" w14:textId="77777777" w:rsidR="00441644" w:rsidRDefault="00441644" w:rsidP="00D766E1">
      <w:pPr>
        <w:spacing w:after="0" w:line="240" w:lineRule="auto"/>
      </w:pPr>
      <w:r>
        <w:separator/>
      </w:r>
    </w:p>
  </w:footnote>
  <w:footnote w:type="continuationSeparator" w:id="0">
    <w:p w14:paraId="75E990E3" w14:textId="77777777" w:rsidR="00441644" w:rsidRDefault="0044164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096B" w14:textId="696BFC5B" w:rsidR="00B75BA1" w:rsidRPr="00DF20CD" w:rsidRDefault="00B75BA1" w:rsidP="00F97FA0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9E5606"/>
    <w:multiLevelType w:val="multilevel"/>
    <w:tmpl w:val="62DC0AF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920402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E2"/>
    <w:rsid w:val="000017A1"/>
    <w:rsid w:val="00001BDE"/>
    <w:rsid w:val="00023C44"/>
    <w:rsid w:val="00037734"/>
    <w:rsid w:val="00054C25"/>
    <w:rsid w:val="00065158"/>
    <w:rsid w:val="00082BFE"/>
    <w:rsid w:val="00096CE1"/>
    <w:rsid w:val="000A7BA7"/>
    <w:rsid w:val="000C50E4"/>
    <w:rsid w:val="000C7C52"/>
    <w:rsid w:val="000D4FDB"/>
    <w:rsid w:val="000E1672"/>
    <w:rsid w:val="000F2DCE"/>
    <w:rsid w:val="00101664"/>
    <w:rsid w:val="00140EF4"/>
    <w:rsid w:val="001413BD"/>
    <w:rsid w:val="00142456"/>
    <w:rsid w:val="001635D0"/>
    <w:rsid w:val="0016397D"/>
    <w:rsid w:val="00165596"/>
    <w:rsid w:val="00180490"/>
    <w:rsid w:val="001A1435"/>
    <w:rsid w:val="001A2D89"/>
    <w:rsid w:val="001B2163"/>
    <w:rsid w:val="001C0BBD"/>
    <w:rsid w:val="001E2B5F"/>
    <w:rsid w:val="001F20FC"/>
    <w:rsid w:val="0020695D"/>
    <w:rsid w:val="00224E26"/>
    <w:rsid w:val="00245FF2"/>
    <w:rsid w:val="00247FB4"/>
    <w:rsid w:val="002904E6"/>
    <w:rsid w:val="00294E01"/>
    <w:rsid w:val="00295386"/>
    <w:rsid w:val="002A5718"/>
    <w:rsid w:val="002B3E38"/>
    <w:rsid w:val="002B5CF9"/>
    <w:rsid w:val="002C7DA2"/>
    <w:rsid w:val="002D1459"/>
    <w:rsid w:val="002F2040"/>
    <w:rsid w:val="002F727D"/>
    <w:rsid w:val="00313A1E"/>
    <w:rsid w:val="003318E6"/>
    <w:rsid w:val="00333E17"/>
    <w:rsid w:val="00333F1B"/>
    <w:rsid w:val="00341151"/>
    <w:rsid w:val="00341E82"/>
    <w:rsid w:val="00356683"/>
    <w:rsid w:val="003A0C18"/>
    <w:rsid w:val="003D48B1"/>
    <w:rsid w:val="003F7E31"/>
    <w:rsid w:val="0040400F"/>
    <w:rsid w:val="00415FB0"/>
    <w:rsid w:val="00417A8A"/>
    <w:rsid w:val="00441644"/>
    <w:rsid w:val="00450B7D"/>
    <w:rsid w:val="004652F7"/>
    <w:rsid w:val="00491EA3"/>
    <w:rsid w:val="004B60F0"/>
    <w:rsid w:val="005103E1"/>
    <w:rsid w:val="00537F36"/>
    <w:rsid w:val="00541BD0"/>
    <w:rsid w:val="00583BC8"/>
    <w:rsid w:val="00584F70"/>
    <w:rsid w:val="005A439C"/>
    <w:rsid w:val="005A63F4"/>
    <w:rsid w:val="005A7B4E"/>
    <w:rsid w:val="005B1CB8"/>
    <w:rsid w:val="005B450E"/>
    <w:rsid w:val="005D380F"/>
    <w:rsid w:val="005D7999"/>
    <w:rsid w:val="0064337B"/>
    <w:rsid w:val="0066674D"/>
    <w:rsid w:val="006932F8"/>
    <w:rsid w:val="006A0861"/>
    <w:rsid w:val="006B15ED"/>
    <w:rsid w:val="00701C5B"/>
    <w:rsid w:val="00734B06"/>
    <w:rsid w:val="00736401"/>
    <w:rsid w:val="00770526"/>
    <w:rsid w:val="007839D5"/>
    <w:rsid w:val="0078530D"/>
    <w:rsid w:val="007B24F2"/>
    <w:rsid w:val="007C1507"/>
    <w:rsid w:val="007D04C5"/>
    <w:rsid w:val="007F3DEA"/>
    <w:rsid w:val="00812B7F"/>
    <w:rsid w:val="00822294"/>
    <w:rsid w:val="00825780"/>
    <w:rsid w:val="008619AA"/>
    <w:rsid w:val="00895917"/>
    <w:rsid w:val="008A10DB"/>
    <w:rsid w:val="008A2F84"/>
    <w:rsid w:val="008A3762"/>
    <w:rsid w:val="008A7D44"/>
    <w:rsid w:val="008D44C0"/>
    <w:rsid w:val="008E19BB"/>
    <w:rsid w:val="008E620F"/>
    <w:rsid w:val="0090179E"/>
    <w:rsid w:val="00910381"/>
    <w:rsid w:val="0095737B"/>
    <w:rsid w:val="009743F3"/>
    <w:rsid w:val="00977B5C"/>
    <w:rsid w:val="009D1E06"/>
    <w:rsid w:val="009D229D"/>
    <w:rsid w:val="00A11CA5"/>
    <w:rsid w:val="00A20543"/>
    <w:rsid w:val="00A26F83"/>
    <w:rsid w:val="00A930F3"/>
    <w:rsid w:val="00A93B72"/>
    <w:rsid w:val="00AD67A2"/>
    <w:rsid w:val="00AD7408"/>
    <w:rsid w:val="00AE4653"/>
    <w:rsid w:val="00AF45E2"/>
    <w:rsid w:val="00B10802"/>
    <w:rsid w:val="00B5213A"/>
    <w:rsid w:val="00B53294"/>
    <w:rsid w:val="00B61D1C"/>
    <w:rsid w:val="00B75BA1"/>
    <w:rsid w:val="00BD16D7"/>
    <w:rsid w:val="00BE1263"/>
    <w:rsid w:val="00C00BFC"/>
    <w:rsid w:val="00C0611E"/>
    <w:rsid w:val="00C204B4"/>
    <w:rsid w:val="00C47748"/>
    <w:rsid w:val="00C51C7B"/>
    <w:rsid w:val="00C92343"/>
    <w:rsid w:val="00C97634"/>
    <w:rsid w:val="00CA21A2"/>
    <w:rsid w:val="00CA3024"/>
    <w:rsid w:val="00CE0C62"/>
    <w:rsid w:val="00D1114A"/>
    <w:rsid w:val="00D17150"/>
    <w:rsid w:val="00D254D2"/>
    <w:rsid w:val="00D5022D"/>
    <w:rsid w:val="00D560A6"/>
    <w:rsid w:val="00D7048E"/>
    <w:rsid w:val="00D766E1"/>
    <w:rsid w:val="00D86AA1"/>
    <w:rsid w:val="00D95EE7"/>
    <w:rsid w:val="00D97509"/>
    <w:rsid w:val="00DC6197"/>
    <w:rsid w:val="00DD086E"/>
    <w:rsid w:val="00DF20CD"/>
    <w:rsid w:val="00E40C11"/>
    <w:rsid w:val="00E44BD2"/>
    <w:rsid w:val="00E71332"/>
    <w:rsid w:val="00E87583"/>
    <w:rsid w:val="00E903C1"/>
    <w:rsid w:val="00E94DB3"/>
    <w:rsid w:val="00E97AA8"/>
    <w:rsid w:val="00EA372C"/>
    <w:rsid w:val="00EA6E0A"/>
    <w:rsid w:val="00EC2453"/>
    <w:rsid w:val="00ED5F1E"/>
    <w:rsid w:val="00EF0F17"/>
    <w:rsid w:val="00F12A66"/>
    <w:rsid w:val="00F12C80"/>
    <w:rsid w:val="00F20B38"/>
    <w:rsid w:val="00F47930"/>
    <w:rsid w:val="00F90F3B"/>
    <w:rsid w:val="00F97FA0"/>
    <w:rsid w:val="00FA6F59"/>
    <w:rsid w:val="00FB1EBD"/>
    <w:rsid w:val="00FB42D4"/>
    <w:rsid w:val="00FB7B6D"/>
    <w:rsid w:val="00FC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88AE4"/>
  <w15:docId w15:val="{79D7CE86-7DB8-4DAD-8095-46DC5877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1A1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TE07BD0E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DBE8D-B1FF-4FFE-B413-883FD72C4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1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2023-04-14T10:14:00Z</cp:lastPrinted>
  <dcterms:created xsi:type="dcterms:W3CDTF">2023-04-14T10:14:00Z</dcterms:created>
  <dcterms:modified xsi:type="dcterms:W3CDTF">2023-04-21T10:56:00Z</dcterms:modified>
</cp:coreProperties>
</file>