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2A38" w14:textId="259932E0" w:rsidR="00823E54" w:rsidRDefault="00823E54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1417E84" wp14:editId="489F37D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9614F" w14:textId="77777777" w:rsidR="00823E54" w:rsidRDefault="00823E54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297A22A0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72E75B24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6213A3">
        <w:rPr>
          <w:b/>
          <w:caps/>
        </w:rPr>
        <w:t xml:space="preserve"> </w:t>
      </w:r>
      <w:r w:rsidR="00C85E36">
        <w:rPr>
          <w:b/>
          <w:caps/>
        </w:rPr>
        <w:t>2023–2025 metų STRATEGINIO VEIKLOS PLANO PATVIRTINIMO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4E04B624" w:rsidR="00341E82" w:rsidRDefault="0094125C" w:rsidP="0094125C">
      <w:pPr>
        <w:spacing w:after="0" w:line="240" w:lineRule="auto"/>
        <w:jc w:val="center"/>
      </w:pPr>
      <w:r>
        <w:t>2023</w:t>
      </w:r>
      <w:r w:rsidR="00CE775C">
        <w:t xml:space="preserve"> m. balandžio</w:t>
      </w:r>
      <w:r w:rsidR="00465D7D">
        <w:t xml:space="preserve"> </w:t>
      </w:r>
      <w:r w:rsidR="00823E54">
        <w:t>27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823E54">
        <w:t>2</w:t>
      </w:r>
      <w:r w:rsidR="002C7DA2">
        <w:t>-</w:t>
      </w:r>
      <w:r w:rsidR="00465D7D">
        <w:t>1</w:t>
      </w:r>
      <w:r w:rsidR="00823E54">
        <w:t>30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79C70065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</w:t>
      </w:r>
      <w:r w:rsidR="006F6EAC">
        <w:rPr>
          <w:rFonts w:eastAsia="Times New Roman"/>
          <w:szCs w:val="20"/>
        </w:rPr>
        <w:t>vietos savivaldos įstatymo 15 straipsnio 2 dalies 16</w:t>
      </w:r>
      <w:r>
        <w:rPr>
          <w:rFonts w:eastAsia="Times New Roman"/>
          <w:szCs w:val="20"/>
        </w:rPr>
        <w:t xml:space="preserve"> punktu, 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6F6EAC">
        <w:rPr>
          <w:rFonts w:eastAsia="Times New Roman"/>
          <w:szCs w:val="20"/>
        </w:rPr>
        <w:t>rajono savivaldybės tarybos 2023 m. 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F6EAC">
        <w:rPr>
          <w:rFonts w:eastAsia="Times New Roman"/>
          <w:szCs w:val="20"/>
        </w:rPr>
        <w:t>23.2.16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>gdama į VšĮ Kretingos</w:t>
      </w:r>
      <w:r w:rsidR="0094125C">
        <w:rPr>
          <w:rFonts w:eastAsia="Times New Roman"/>
          <w:szCs w:val="20"/>
        </w:rPr>
        <w:t xml:space="preserve"> ligoninės 2023</w:t>
      </w:r>
      <w:r w:rsidR="002C7DA2" w:rsidRPr="00825780">
        <w:rPr>
          <w:rFonts w:eastAsia="Times New Roman"/>
          <w:szCs w:val="20"/>
        </w:rPr>
        <w:t xml:space="preserve"> m.</w:t>
      </w:r>
      <w:r w:rsidR="0094125C">
        <w:rPr>
          <w:rFonts w:eastAsia="Times New Roman"/>
          <w:szCs w:val="20"/>
        </w:rPr>
        <w:t xml:space="preserve"> </w:t>
      </w:r>
      <w:r w:rsidR="002C7DA2" w:rsidRPr="00825780">
        <w:rPr>
          <w:rFonts w:eastAsia="Times New Roman"/>
          <w:szCs w:val="20"/>
        </w:rPr>
        <w:t xml:space="preserve"> </w:t>
      </w:r>
      <w:r w:rsidR="0094125C">
        <w:rPr>
          <w:rFonts w:eastAsia="Times New Roman"/>
          <w:szCs w:val="20"/>
        </w:rPr>
        <w:t>kovo 29 d. raštą Nr. V12-14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0009DCC3" w14:textId="489A85BF" w:rsidR="002C7DA2" w:rsidRPr="00A26F83" w:rsidRDefault="006F6EAC" w:rsidP="00981BF2">
      <w:pPr>
        <w:pStyle w:val="Sraopastraipa"/>
        <w:tabs>
          <w:tab w:val="left" w:pos="1276"/>
        </w:tabs>
        <w:spacing w:after="0" w:line="240" w:lineRule="auto"/>
        <w:ind w:left="851"/>
        <w:jc w:val="both"/>
      </w:pPr>
      <w:r>
        <w:rPr>
          <w:rFonts w:eastAsia="Times New Roman"/>
          <w:szCs w:val="20"/>
        </w:rPr>
        <w:t>Patvirtinti VšĮ Kretingos ligoninės 2023–2025 metų strateginį veiklos planą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1031870F" w:rsidR="00341E82" w:rsidRDefault="00341E82" w:rsidP="002330F2">
      <w:pPr>
        <w:spacing w:after="0" w:line="240" w:lineRule="auto"/>
      </w:pPr>
      <w:r>
        <w:t>Savivaldybės meras</w:t>
      </w:r>
      <w:r w:rsidR="00483979">
        <w:tab/>
      </w:r>
      <w:r w:rsidR="00483979">
        <w:tab/>
      </w:r>
      <w:r w:rsidR="00483979">
        <w:tab/>
      </w:r>
      <w:r w:rsidR="00483979">
        <w:tab/>
      </w:r>
      <w:r w:rsidR="00483979">
        <w:tab/>
      </w:r>
      <w:r w:rsidR="00483979">
        <w:tab/>
      </w:r>
      <w:r w:rsidR="00483979">
        <w:tab/>
        <w:t xml:space="preserve">Antanas Kalnius 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5124CF4D" w14:textId="77777777" w:rsidR="00924D27" w:rsidRDefault="00924D27" w:rsidP="006E17A0">
      <w:pPr>
        <w:spacing w:after="0" w:line="240" w:lineRule="auto"/>
        <w:outlineLvl w:val="0"/>
      </w:pPr>
    </w:p>
    <w:p w14:paraId="37F05614" w14:textId="77777777" w:rsidR="005226BE" w:rsidRDefault="005226BE" w:rsidP="006E17A0">
      <w:pPr>
        <w:spacing w:after="0" w:line="240" w:lineRule="auto"/>
        <w:outlineLvl w:val="0"/>
      </w:pPr>
    </w:p>
    <w:p w14:paraId="6B09CF22" w14:textId="77777777" w:rsidR="006F6EAC" w:rsidRDefault="006F6EAC" w:rsidP="006E17A0">
      <w:pPr>
        <w:spacing w:after="0" w:line="240" w:lineRule="auto"/>
        <w:outlineLvl w:val="0"/>
      </w:pPr>
    </w:p>
    <w:p w14:paraId="64BFB470" w14:textId="77777777" w:rsidR="00823E54" w:rsidRDefault="00823E54" w:rsidP="006E17A0">
      <w:pPr>
        <w:spacing w:after="0" w:line="240" w:lineRule="auto"/>
        <w:outlineLvl w:val="0"/>
      </w:pPr>
    </w:p>
    <w:p w14:paraId="725C2C4E" w14:textId="77777777" w:rsidR="006F6EAC" w:rsidRDefault="006F6EAC" w:rsidP="006E17A0">
      <w:pPr>
        <w:spacing w:after="0" w:line="240" w:lineRule="auto"/>
        <w:outlineLvl w:val="0"/>
      </w:pPr>
    </w:p>
    <w:p w14:paraId="4858F8C7" w14:textId="77777777" w:rsidR="006F6EAC" w:rsidRDefault="006F6EAC" w:rsidP="006E17A0">
      <w:pPr>
        <w:spacing w:after="0" w:line="240" w:lineRule="auto"/>
        <w:outlineLvl w:val="0"/>
      </w:pPr>
    </w:p>
    <w:p w14:paraId="5D190CD9" w14:textId="485951D9" w:rsidR="00450B7D" w:rsidRDefault="00770526" w:rsidP="00823E54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>Zita Abelkienė</w:t>
      </w:r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015D" w14:textId="77777777" w:rsidR="009E4145" w:rsidRDefault="009E4145" w:rsidP="00D766E1">
      <w:pPr>
        <w:spacing w:after="0" w:line="240" w:lineRule="auto"/>
      </w:pPr>
      <w:r>
        <w:separator/>
      </w:r>
    </w:p>
  </w:endnote>
  <w:endnote w:type="continuationSeparator" w:id="0">
    <w:p w14:paraId="7169EFF8" w14:textId="77777777" w:rsidR="009E4145" w:rsidRDefault="009E414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3B4B" w14:textId="77777777" w:rsidR="009E4145" w:rsidRDefault="009E4145" w:rsidP="00D766E1">
      <w:pPr>
        <w:spacing w:after="0" w:line="240" w:lineRule="auto"/>
      </w:pPr>
      <w:r>
        <w:separator/>
      </w:r>
    </w:p>
  </w:footnote>
  <w:footnote w:type="continuationSeparator" w:id="0">
    <w:p w14:paraId="32C7FB50" w14:textId="77777777" w:rsidR="009E4145" w:rsidRDefault="009E414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6F6EAC" w:rsidRPr="00DF20CD" w:rsidRDefault="006F6EAC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9105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0DB9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51294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802A4"/>
    <w:rsid w:val="00394D53"/>
    <w:rsid w:val="003D0A5E"/>
    <w:rsid w:val="003D48B1"/>
    <w:rsid w:val="003F7E31"/>
    <w:rsid w:val="0040400F"/>
    <w:rsid w:val="00415FB0"/>
    <w:rsid w:val="00417A8A"/>
    <w:rsid w:val="00450B7D"/>
    <w:rsid w:val="004652F7"/>
    <w:rsid w:val="00465D7D"/>
    <w:rsid w:val="00476DD6"/>
    <w:rsid w:val="00483979"/>
    <w:rsid w:val="00491EA3"/>
    <w:rsid w:val="004A02FD"/>
    <w:rsid w:val="004B60F0"/>
    <w:rsid w:val="005103E1"/>
    <w:rsid w:val="005226BE"/>
    <w:rsid w:val="00541BD0"/>
    <w:rsid w:val="0055104E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213A3"/>
    <w:rsid w:val="00660AEF"/>
    <w:rsid w:val="0066674D"/>
    <w:rsid w:val="006932F8"/>
    <w:rsid w:val="00695DD8"/>
    <w:rsid w:val="006A0861"/>
    <w:rsid w:val="006A52B6"/>
    <w:rsid w:val="006E17A0"/>
    <w:rsid w:val="006F6EAC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3E54"/>
    <w:rsid w:val="00825780"/>
    <w:rsid w:val="008619AA"/>
    <w:rsid w:val="00887AE5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11A13"/>
    <w:rsid w:val="00924D27"/>
    <w:rsid w:val="0094125C"/>
    <w:rsid w:val="0095737B"/>
    <w:rsid w:val="00977B5C"/>
    <w:rsid w:val="00981BF2"/>
    <w:rsid w:val="009A3B87"/>
    <w:rsid w:val="009D1E06"/>
    <w:rsid w:val="009D229D"/>
    <w:rsid w:val="009E4145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85E36"/>
    <w:rsid w:val="00C94D58"/>
    <w:rsid w:val="00CA3024"/>
    <w:rsid w:val="00CE0C62"/>
    <w:rsid w:val="00CE775C"/>
    <w:rsid w:val="00D1114A"/>
    <w:rsid w:val="00D254D2"/>
    <w:rsid w:val="00D30205"/>
    <w:rsid w:val="00D41D04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E40C11"/>
    <w:rsid w:val="00E44BD2"/>
    <w:rsid w:val="00E72ADA"/>
    <w:rsid w:val="00E903C1"/>
    <w:rsid w:val="00E97AA8"/>
    <w:rsid w:val="00EA6E0A"/>
    <w:rsid w:val="00EB38B6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BD5FD369-A7A3-441F-852F-55648B37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887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896A-D46D-4F72-84B8-815BF540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4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2022-04-13T13:38:00Z</cp:lastPrinted>
  <dcterms:created xsi:type="dcterms:W3CDTF">2023-04-14T09:58:00Z</dcterms:created>
  <dcterms:modified xsi:type="dcterms:W3CDTF">2023-04-21T10:54:00Z</dcterms:modified>
</cp:coreProperties>
</file>