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8B79" w14:textId="0D0D26C0" w:rsidR="00B41095" w:rsidRDefault="00B41095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C944C65" wp14:editId="7043A4D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58093" w14:textId="77777777" w:rsidR="00B41095" w:rsidRDefault="00B41095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60C76E3A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21B15F88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202</w:t>
      </w:r>
      <w:r w:rsidR="0094125C">
        <w:rPr>
          <w:b/>
          <w:caps/>
        </w:rPr>
        <w:t>2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67B40307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>
        <w:t xml:space="preserve"> </w:t>
      </w:r>
      <w:r w:rsidR="009D17B2">
        <w:t>2</w:t>
      </w:r>
      <w:r w:rsidR="00B41095">
        <w:t>7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B41095">
        <w:t>2</w:t>
      </w:r>
      <w:r w:rsidR="002C7DA2">
        <w:t>-</w:t>
      </w:r>
      <w:r w:rsidR="009D17B2">
        <w:t>1</w:t>
      </w:r>
      <w:r w:rsidR="00B41095">
        <w:t>2</w:t>
      </w:r>
      <w:r w:rsidR="009D17B2">
        <w:t>9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18C9610B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BD6E44">
        <w:rPr>
          <w:rFonts w:eastAsia="Times New Roman"/>
          <w:szCs w:val="20"/>
        </w:rPr>
        <w:t xml:space="preserve">rajono savivaldybės tarybos 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94125C">
        <w:rPr>
          <w:rFonts w:eastAsia="Times New Roman"/>
          <w:szCs w:val="20"/>
        </w:rPr>
        <w:t xml:space="preserve"> ligoninės 2023</w:t>
      </w:r>
      <w:r w:rsidR="002C7DA2" w:rsidRPr="00825780">
        <w:rPr>
          <w:rFonts w:eastAsia="Times New Roman"/>
          <w:szCs w:val="20"/>
        </w:rPr>
        <w:t xml:space="preserve"> m. </w:t>
      </w:r>
      <w:r w:rsidR="0094125C">
        <w:rPr>
          <w:rFonts w:eastAsia="Times New Roman"/>
          <w:szCs w:val="20"/>
        </w:rPr>
        <w:t>kovo 29 d. raštą Nr. V12-14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40DA4DC7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0AEF">
        <w:rPr>
          <w:rFonts w:eastAsia="Times New Roman"/>
          <w:szCs w:val="20"/>
        </w:rPr>
        <w:t>ligoninės 202</w:t>
      </w:r>
      <w:r w:rsidR="0094125C">
        <w:rPr>
          <w:rFonts w:eastAsia="Times New Roman"/>
          <w:szCs w:val="20"/>
        </w:rPr>
        <w:t>2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2DD334A2" w:rsidR="002C7DA2" w:rsidRPr="00A26F83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>staigos Kretingos ligoninės 202</w:t>
      </w:r>
      <w:r w:rsidR="00DC6D0D">
        <w:t>2</w:t>
      </w:r>
      <w:r>
        <w:t xml:space="preserve"> m. metinių finansinių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42F618A2" w:rsidR="00341E82" w:rsidRDefault="00341E82" w:rsidP="002330F2">
      <w:pPr>
        <w:spacing w:after="0" w:line="240" w:lineRule="auto"/>
      </w:pPr>
      <w:r>
        <w:t>Savivaldybės meras</w:t>
      </w:r>
      <w:r w:rsidR="00B41095">
        <w:tab/>
      </w:r>
      <w:r w:rsidR="00B41095">
        <w:tab/>
      </w:r>
      <w:r w:rsidR="00B41095">
        <w:tab/>
      </w:r>
      <w:r w:rsidR="00B41095">
        <w:tab/>
      </w:r>
      <w:r w:rsidR="00B41095">
        <w:tab/>
      </w:r>
      <w:r w:rsidR="00B41095">
        <w:tab/>
      </w:r>
      <w:r w:rsidR="00B41095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5D190CD9" w14:textId="28A1C320" w:rsidR="00450B7D" w:rsidRDefault="00770526" w:rsidP="00B41095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1C06" w14:textId="77777777" w:rsidR="00354850" w:rsidRDefault="00354850" w:rsidP="00D766E1">
      <w:pPr>
        <w:spacing w:after="0" w:line="240" w:lineRule="auto"/>
      </w:pPr>
      <w:r>
        <w:separator/>
      </w:r>
    </w:p>
  </w:endnote>
  <w:endnote w:type="continuationSeparator" w:id="0">
    <w:p w14:paraId="30493163" w14:textId="77777777" w:rsidR="00354850" w:rsidRDefault="003548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5BF9" w14:textId="77777777" w:rsidR="00354850" w:rsidRDefault="00354850" w:rsidP="00D766E1">
      <w:pPr>
        <w:spacing w:after="0" w:line="240" w:lineRule="auto"/>
      </w:pPr>
      <w:r>
        <w:separator/>
      </w:r>
    </w:p>
  </w:footnote>
  <w:footnote w:type="continuationSeparator" w:id="0">
    <w:p w14:paraId="48673C12" w14:textId="77777777" w:rsidR="00354850" w:rsidRDefault="003548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7108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5103E1"/>
    <w:rsid w:val="005226BE"/>
    <w:rsid w:val="00541BD0"/>
    <w:rsid w:val="0055104E"/>
    <w:rsid w:val="005638EF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5687"/>
    <w:rsid w:val="006213A3"/>
    <w:rsid w:val="00660AEF"/>
    <w:rsid w:val="0066674D"/>
    <w:rsid w:val="006932F8"/>
    <w:rsid w:val="006A0861"/>
    <w:rsid w:val="006A52B6"/>
    <w:rsid w:val="006E17A0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41095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72ADA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566EBB74-9486-4FD2-B94B-0AE3D226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5F2F-7155-4773-9D3D-4051CB45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2023-04-12T11:00:00Z</cp:lastPrinted>
  <dcterms:created xsi:type="dcterms:W3CDTF">2023-04-12T11:01:00Z</dcterms:created>
  <dcterms:modified xsi:type="dcterms:W3CDTF">2023-04-21T10:31:00Z</dcterms:modified>
</cp:coreProperties>
</file>