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F5E2" w14:textId="0ED2DA09" w:rsidR="005520D1" w:rsidRDefault="005520D1" w:rsidP="00394711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4A033BD3" wp14:editId="791ADC1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3FBA" w14:textId="77777777" w:rsidR="005520D1" w:rsidRDefault="005520D1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75498F1" w14:textId="65DEEBEE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737C2532" w14:textId="77777777" w:rsidR="00C523AA" w:rsidRPr="00832D25" w:rsidRDefault="00C523AA" w:rsidP="002474B1">
      <w:pPr>
        <w:rPr>
          <w:caps/>
          <w:szCs w:val="24"/>
        </w:rPr>
      </w:pPr>
    </w:p>
    <w:p w14:paraId="7CABF296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1985B522" w14:textId="5C84CBF1" w:rsidR="00C84CA5" w:rsidRPr="00C84CA5" w:rsidRDefault="00C84CA5" w:rsidP="00C84CA5">
      <w:pPr>
        <w:jc w:val="center"/>
        <w:rPr>
          <w:b/>
        </w:rPr>
      </w:pPr>
      <w:r w:rsidRPr="00C84CA5">
        <w:rPr>
          <w:b/>
        </w:rPr>
        <w:t xml:space="preserve">DĖL KRETINGOS RAJONO SAVIVALDYBĖS </w:t>
      </w:r>
      <w:r w:rsidR="00E90429">
        <w:rPr>
          <w:b/>
        </w:rPr>
        <w:t xml:space="preserve">TARYBOS </w:t>
      </w:r>
      <w:r w:rsidRPr="00C84CA5">
        <w:rPr>
          <w:b/>
        </w:rPr>
        <w:t>2019 M. RUGPJŪČIO 29 D. SPRENDIMO NR. T2-227 „DĖL SKAIDRIOS ASMENS SVEIKATOS PRIEŽIŪROS ĮSTAIGOS VARDO SUTEIKIMO TVARKOS APRAŠO PATVIRTINIMO“ PAKEITIMO</w:t>
      </w:r>
    </w:p>
    <w:p w14:paraId="1B876CCC" w14:textId="77777777" w:rsidR="00C523AA" w:rsidRPr="00832D25" w:rsidRDefault="00C523AA" w:rsidP="002474B1">
      <w:pPr>
        <w:rPr>
          <w:szCs w:val="24"/>
        </w:rPr>
      </w:pPr>
    </w:p>
    <w:p w14:paraId="356584E2" w14:textId="03EB7DAE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2474B1">
        <w:rPr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E90429">
        <w:rPr>
          <w:szCs w:val="24"/>
        </w:rPr>
        <w:t>balandžio</w:t>
      </w:r>
      <w:r w:rsidR="00EB7E71">
        <w:rPr>
          <w:szCs w:val="24"/>
        </w:rPr>
        <w:t xml:space="preserve"> </w:t>
      </w:r>
      <w:r w:rsidR="00136382">
        <w:rPr>
          <w:szCs w:val="24"/>
        </w:rPr>
        <w:t>2</w:t>
      </w:r>
      <w:r w:rsidR="005520D1">
        <w:rPr>
          <w:szCs w:val="24"/>
        </w:rPr>
        <w:t>7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5520D1">
        <w:rPr>
          <w:szCs w:val="24"/>
        </w:rPr>
        <w:t>2</w:t>
      </w:r>
      <w:r w:rsidR="00EB7E71">
        <w:rPr>
          <w:szCs w:val="24"/>
        </w:rPr>
        <w:t>-</w:t>
      </w:r>
      <w:r w:rsidR="00136382">
        <w:rPr>
          <w:szCs w:val="24"/>
        </w:rPr>
        <w:t>1</w:t>
      </w:r>
      <w:r w:rsidR="005520D1">
        <w:rPr>
          <w:szCs w:val="24"/>
        </w:rPr>
        <w:t>2</w:t>
      </w:r>
      <w:r w:rsidR="00136382">
        <w:rPr>
          <w:szCs w:val="24"/>
        </w:rPr>
        <w:t>7</w:t>
      </w:r>
    </w:p>
    <w:p w14:paraId="12A7A37A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4373CD6" w14:textId="77777777" w:rsidR="00C523AA" w:rsidRDefault="00C523AA" w:rsidP="002474B1">
      <w:pPr>
        <w:jc w:val="both"/>
        <w:rPr>
          <w:szCs w:val="24"/>
        </w:rPr>
      </w:pPr>
    </w:p>
    <w:p w14:paraId="37F6DCAD" w14:textId="503AFBA5" w:rsidR="00C84CA5" w:rsidRPr="00C84CA5" w:rsidRDefault="00C84CA5" w:rsidP="00C84CA5">
      <w:pPr>
        <w:ind w:firstLine="851"/>
        <w:jc w:val="both"/>
        <w:rPr>
          <w:szCs w:val="24"/>
        </w:rPr>
      </w:pPr>
      <w:r w:rsidRPr="00C84CA5">
        <w:rPr>
          <w:szCs w:val="24"/>
        </w:rPr>
        <w:t xml:space="preserve">Kretingos rajono savivaldybės taryba </w:t>
      </w:r>
      <w:r w:rsidRPr="00C84CA5">
        <w:rPr>
          <w:spacing w:val="40"/>
          <w:szCs w:val="24"/>
        </w:rPr>
        <w:t>nusprendžia</w:t>
      </w:r>
      <w:r w:rsidRPr="00C84CA5">
        <w:rPr>
          <w:szCs w:val="24"/>
        </w:rPr>
        <w:t>:</w:t>
      </w:r>
    </w:p>
    <w:p w14:paraId="147C9C23" w14:textId="1E901866" w:rsidR="00C84CA5" w:rsidRPr="00C84CA5" w:rsidRDefault="00C84CA5" w:rsidP="00C84CA5">
      <w:pPr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851"/>
        <w:contextualSpacing/>
        <w:jc w:val="both"/>
        <w:rPr>
          <w:szCs w:val="24"/>
        </w:rPr>
      </w:pPr>
      <w:r w:rsidRPr="00C84CA5">
        <w:rPr>
          <w:szCs w:val="24"/>
        </w:rPr>
        <w:t xml:space="preserve">Pripažinti netekusiais galios </w:t>
      </w:r>
      <w:r w:rsidR="002604F9">
        <w:rPr>
          <w:szCs w:val="24"/>
        </w:rPr>
        <w:t>S</w:t>
      </w:r>
      <w:r w:rsidR="002604F9" w:rsidRPr="00C84CA5">
        <w:rPr>
          <w:szCs w:val="24"/>
        </w:rPr>
        <w:t>kaidrios asmens sveikatos priežiūros įstaigos vardo suteikimo tvarkos aprašo</w:t>
      </w:r>
      <w:r w:rsidR="002604F9">
        <w:rPr>
          <w:szCs w:val="24"/>
        </w:rPr>
        <w:t xml:space="preserve">, </w:t>
      </w:r>
      <w:r w:rsidR="002604F9" w:rsidRPr="00C84CA5">
        <w:rPr>
          <w:szCs w:val="24"/>
        </w:rPr>
        <w:t>patvirtinto</w:t>
      </w:r>
      <w:r w:rsidR="002604F9" w:rsidRPr="00C84CA5">
        <w:t xml:space="preserve"> </w:t>
      </w:r>
      <w:r w:rsidRPr="00C84CA5">
        <w:t>2019 m. rugpjūčio 29 d. sprendimo Nr. T2-227 „Dėl skaidrios asmens sveikatos priežiūros įstaigos vardo suteikimo tvarkos aprašo patvirtinimo“</w:t>
      </w:r>
      <w:r w:rsidR="00585FBF">
        <w:t xml:space="preserve"> (2022 m. rugpjūčio 25 d. sprendimo Nr. T2-222 redakcija)</w:t>
      </w:r>
      <w:r w:rsidR="002604F9">
        <w:t>,</w:t>
      </w:r>
      <w:r w:rsidRPr="00C84CA5">
        <w:t xml:space="preserve"> </w:t>
      </w:r>
      <w:r w:rsidRPr="00C84CA5">
        <w:rPr>
          <w:szCs w:val="24"/>
        </w:rPr>
        <w:t>1 priedo lentelės 1.5–1.7 punktus.</w:t>
      </w:r>
    </w:p>
    <w:p w14:paraId="0B7EA28A" w14:textId="32D46A00" w:rsidR="00C84CA5" w:rsidRPr="00C84CA5" w:rsidRDefault="00C84CA5" w:rsidP="00C84CA5">
      <w:pPr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851"/>
        <w:contextualSpacing/>
        <w:jc w:val="both"/>
        <w:rPr>
          <w:szCs w:val="24"/>
        </w:rPr>
      </w:pPr>
      <w:r w:rsidRPr="00C84CA5">
        <w:rPr>
          <w:szCs w:val="24"/>
        </w:rPr>
        <w:t xml:space="preserve">Pakeisti </w:t>
      </w:r>
      <w:r w:rsidR="002604F9">
        <w:rPr>
          <w:szCs w:val="24"/>
        </w:rPr>
        <w:t>S</w:t>
      </w:r>
      <w:r w:rsidR="002604F9" w:rsidRPr="00C84CA5">
        <w:rPr>
          <w:szCs w:val="24"/>
        </w:rPr>
        <w:t>kaidrios asmens sveikatos priežiūros įstaigos vardo suteikimo tvarkos aprašo</w:t>
      </w:r>
      <w:r w:rsidR="002604F9">
        <w:t xml:space="preserve">, </w:t>
      </w:r>
      <w:r w:rsidR="002604F9" w:rsidRPr="00C84CA5">
        <w:rPr>
          <w:szCs w:val="24"/>
        </w:rPr>
        <w:t>patvirtinto</w:t>
      </w:r>
      <w:r w:rsidR="002604F9" w:rsidRPr="00C84CA5">
        <w:t xml:space="preserve"> </w:t>
      </w:r>
      <w:r w:rsidRPr="00C84CA5">
        <w:t>Kretingos rajono savivaldybės 2</w:t>
      </w:r>
      <w:r w:rsidR="00E90429">
        <w:t>019 m. rugpjūčio 29 d. sprendimu</w:t>
      </w:r>
      <w:r w:rsidRPr="00C84CA5">
        <w:t xml:space="preserve"> Nr. T2-227 „Dėl skaidrios asmens sveikatos priežiūros įstaigos vardo suteikimo tvarkos aprašo patvirtinimo“</w:t>
      </w:r>
      <w:r w:rsidR="00585FBF">
        <w:t xml:space="preserve"> (2022 m. rugpjūčio 25 d. sprendimo Nr. T2-222 redakcija)</w:t>
      </w:r>
      <w:r w:rsidR="002604F9">
        <w:t>,</w:t>
      </w:r>
      <w:r w:rsidRPr="00C84CA5">
        <w:t xml:space="preserve"> </w:t>
      </w:r>
      <w:r w:rsidRPr="00C84CA5">
        <w:rPr>
          <w:szCs w:val="24"/>
        </w:rPr>
        <w:t>2 priedą ir išdėstyti jį nauja redakcija (pridedama).</w:t>
      </w:r>
    </w:p>
    <w:p w14:paraId="142E47FA" w14:textId="77777777" w:rsidR="00C84CA5" w:rsidRPr="00C84CA5" w:rsidRDefault="00C84CA5" w:rsidP="00C84CA5">
      <w:pPr>
        <w:rPr>
          <w:szCs w:val="24"/>
        </w:rPr>
      </w:pPr>
    </w:p>
    <w:p w14:paraId="72C794F3" w14:textId="0D4EAB93" w:rsidR="00C84CA5" w:rsidRPr="00832D25" w:rsidRDefault="00C84CA5" w:rsidP="00C84CA5">
      <w:pPr>
        <w:jc w:val="both"/>
        <w:rPr>
          <w:szCs w:val="24"/>
        </w:rPr>
      </w:pPr>
      <w:r w:rsidRPr="00C84CA5">
        <w:rPr>
          <w:szCs w:val="24"/>
        </w:rPr>
        <w:t>Savivaldybės meras</w:t>
      </w:r>
      <w:r w:rsidR="005520D1">
        <w:rPr>
          <w:szCs w:val="24"/>
        </w:rPr>
        <w:tab/>
      </w:r>
      <w:r w:rsidR="005520D1">
        <w:rPr>
          <w:szCs w:val="24"/>
        </w:rPr>
        <w:tab/>
      </w:r>
      <w:r w:rsidR="005520D1">
        <w:rPr>
          <w:szCs w:val="24"/>
        </w:rPr>
        <w:tab/>
      </w:r>
      <w:r w:rsidR="005520D1">
        <w:rPr>
          <w:szCs w:val="24"/>
        </w:rPr>
        <w:tab/>
      </w:r>
      <w:r w:rsidR="005520D1">
        <w:rPr>
          <w:szCs w:val="24"/>
        </w:rPr>
        <w:tab/>
        <w:t xml:space="preserve">Antanas Kalnius </w:t>
      </w:r>
    </w:p>
    <w:p w14:paraId="6430636F" w14:textId="77777777" w:rsidR="00C523AA" w:rsidRPr="00832D25" w:rsidRDefault="00C523AA" w:rsidP="00C523AA">
      <w:pPr>
        <w:jc w:val="both"/>
        <w:rPr>
          <w:szCs w:val="24"/>
        </w:rPr>
      </w:pPr>
    </w:p>
    <w:p w14:paraId="2F63788F" w14:textId="77777777" w:rsidR="00C523AA" w:rsidRPr="00832D25" w:rsidRDefault="00C523AA" w:rsidP="00C523AA">
      <w:pPr>
        <w:jc w:val="both"/>
        <w:rPr>
          <w:szCs w:val="24"/>
        </w:rPr>
      </w:pPr>
    </w:p>
    <w:p w14:paraId="1614DA9F" w14:textId="77777777" w:rsidR="00C523AA" w:rsidRPr="00832D25" w:rsidRDefault="00C523AA" w:rsidP="00C523AA">
      <w:pPr>
        <w:jc w:val="both"/>
        <w:rPr>
          <w:szCs w:val="24"/>
        </w:rPr>
      </w:pPr>
    </w:p>
    <w:p w14:paraId="3913C2FB" w14:textId="77777777" w:rsidR="00C523AA" w:rsidRPr="00832D25" w:rsidRDefault="00C523AA" w:rsidP="00C523AA">
      <w:pPr>
        <w:jc w:val="both"/>
        <w:rPr>
          <w:szCs w:val="24"/>
        </w:rPr>
      </w:pPr>
    </w:p>
    <w:p w14:paraId="462BDA05" w14:textId="77777777" w:rsidR="00C523AA" w:rsidRPr="00832D25" w:rsidRDefault="00C523AA" w:rsidP="00C523AA">
      <w:pPr>
        <w:jc w:val="both"/>
        <w:rPr>
          <w:szCs w:val="24"/>
        </w:rPr>
      </w:pPr>
    </w:p>
    <w:p w14:paraId="1B57CC8F" w14:textId="77777777" w:rsidR="00C523AA" w:rsidRPr="00832D25" w:rsidRDefault="00C523AA" w:rsidP="00C523AA">
      <w:pPr>
        <w:jc w:val="both"/>
        <w:rPr>
          <w:szCs w:val="24"/>
        </w:rPr>
      </w:pPr>
    </w:p>
    <w:p w14:paraId="124F3C27" w14:textId="77777777" w:rsidR="00C523AA" w:rsidRPr="00832D25" w:rsidRDefault="00C523AA" w:rsidP="00C523AA">
      <w:pPr>
        <w:jc w:val="both"/>
        <w:rPr>
          <w:szCs w:val="24"/>
        </w:rPr>
      </w:pPr>
    </w:p>
    <w:p w14:paraId="04C37279" w14:textId="77777777" w:rsidR="00C523AA" w:rsidRPr="00832D25" w:rsidRDefault="00C523AA" w:rsidP="00C523AA">
      <w:pPr>
        <w:jc w:val="both"/>
        <w:rPr>
          <w:szCs w:val="24"/>
        </w:rPr>
      </w:pPr>
    </w:p>
    <w:p w14:paraId="590B3850" w14:textId="77777777" w:rsidR="00C523AA" w:rsidRPr="00832D25" w:rsidRDefault="00C523AA" w:rsidP="00C523AA">
      <w:pPr>
        <w:jc w:val="both"/>
        <w:rPr>
          <w:szCs w:val="24"/>
        </w:rPr>
      </w:pPr>
    </w:p>
    <w:p w14:paraId="1E7C4349" w14:textId="77777777" w:rsidR="00C523AA" w:rsidRDefault="00C523AA" w:rsidP="00C523AA">
      <w:pPr>
        <w:jc w:val="both"/>
        <w:rPr>
          <w:szCs w:val="24"/>
        </w:rPr>
      </w:pPr>
    </w:p>
    <w:p w14:paraId="202E026A" w14:textId="77777777" w:rsidR="00F325ED" w:rsidRDefault="00F325ED" w:rsidP="00C523AA">
      <w:pPr>
        <w:jc w:val="both"/>
        <w:rPr>
          <w:szCs w:val="24"/>
        </w:rPr>
      </w:pPr>
    </w:p>
    <w:p w14:paraId="201F6D82" w14:textId="77777777" w:rsidR="00F325ED" w:rsidRDefault="00F325ED" w:rsidP="00C523AA">
      <w:pPr>
        <w:jc w:val="both"/>
        <w:rPr>
          <w:szCs w:val="24"/>
        </w:rPr>
      </w:pPr>
    </w:p>
    <w:p w14:paraId="70B8D543" w14:textId="77777777" w:rsidR="003866CA" w:rsidRDefault="003866CA" w:rsidP="00C523AA"/>
    <w:p w14:paraId="68E9C651" w14:textId="77777777" w:rsidR="00C84CA5" w:rsidRDefault="00C84CA5">
      <w:pPr>
        <w:rPr>
          <w:szCs w:val="24"/>
        </w:rPr>
      </w:pPr>
    </w:p>
    <w:p w14:paraId="6B69F71A" w14:textId="77777777" w:rsidR="00C84CA5" w:rsidRDefault="00C84CA5">
      <w:pPr>
        <w:rPr>
          <w:szCs w:val="24"/>
        </w:rPr>
      </w:pPr>
    </w:p>
    <w:p w14:paraId="713AA983" w14:textId="77777777" w:rsidR="00C84CA5" w:rsidRDefault="00C84CA5">
      <w:pPr>
        <w:rPr>
          <w:szCs w:val="24"/>
        </w:rPr>
      </w:pPr>
    </w:p>
    <w:p w14:paraId="24F91052" w14:textId="77777777" w:rsidR="005520D1" w:rsidRDefault="005520D1">
      <w:pPr>
        <w:rPr>
          <w:szCs w:val="24"/>
        </w:rPr>
      </w:pPr>
    </w:p>
    <w:p w14:paraId="7285FE2C" w14:textId="77777777" w:rsidR="00C84CA5" w:rsidRDefault="00C84CA5">
      <w:pPr>
        <w:rPr>
          <w:szCs w:val="24"/>
        </w:rPr>
      </w:pPr>
    </w:p>
    <w:p w14:paraId="1974DA4B" w14:textId="77777777" w:rsidR="00C84CA5" w:rsidRDefault="00C84CA5">
      <w:pPr>
        <w:rPr>
          <w:szCs w:val="24"/>
        </w:rPr>
      </w:pPr>
    </w:p>
    <w:p w14:paraId="32E72FE9" w14:textId="77777777" w:rsidR="00C84CA5" w:rsidRDefault="00C84CA5">
      <w:pPr>
        <w:rPr>
          <w:szCs w:val="24"/>
        </w:rPr>
      </w:pPr>
    </w:p>
    <w:p w14:paraId="6A25CE1E" w14:textId="77777777" w:rsidR="00C84CA5" w:rsidRDefault="00C84CA5">
      <w:pPr>
        <w:rPr>
          <w:szCs w:val="24"/>
        </w:rPr>
      </w:pPr>
    </w:p>
    <w:p w14:paraId="476131E2" w14:textId="77777777" w:rsidR="00C84CA5" w:rsidRDefault="00C84CA5">
      <w:pPr>
        <w:rPr>
          <w:szCs w:val="24"/>
        </w:rPr>
      </w:pPr>
    </w:p>
    <w:p w14:paraId="5540F552" w14:textId="77777777" w:rsidR="00E90429" w:rsidRDefault="00E90429">
      <w:pPr>
        <w:rPr>
          <w:szCs w:val="24"/>
        </w:rPr>
      </w:pPr>
    </w:p>
    <w:p w14:paraId="587D2C8F" w14:textId="77777777" w:rsidR="00E90429" w:rsidRDefault="00E90429">
      <w:pPr>
        <w:rPr>
          <w:szCs w:val="24"/>
        </w:rPr>
      </w:pPr>
    </w:p>
    <w:p w14:paraId="405077D0" w14:textId="77777777" w:rsidR="00585FBF" w:rsidRDefault="00585FBF">
      <w:pPr>
        <w:rPr>
          <w:szCs w:val="24"/>
        </w:rPr>
      </w:pPr>
    </w:p>
    <w:p w14:paraId="6278C834" w14:textId="77777777" w:rsidR="007F03BE" w:rsidRDefault="007050D8">
      <w:pPr>
        <w:rPr>
          <w:szCs w:val="24"/>
        </w:rPr>
        <w:sectPr w:rsidR="007F03BE" w:rsidSect="00417F76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Zita Abelkienė</w:t>
      </w:r>
    </w:p>
    <w:p w14:paraId="7A171BFB" w14:textId="49460517" w:rsidR="008F7D8A" w:rsidRDefault="008F7D8A" w:rsidP="004C354E">
      <w:pPr>
        <w:ind w:left="6237"/>
        <w:rPr>
          <w:szCs w:val="24"/>
        </w:rPr>
      </w:pPr>
      <w:r w:rsidRPr="008F7D8A">
        <w:rPr>
          <w:szCs w:val="24"/>
        </w:rPr>
        <w:lastRenderedPageBreak/>
        <w:t>Skaidrios asmens sveikatos priežiūros įstaigos vardo suteikimo tvarkos aprašo</w:t>
      </w:r>
    </w:p>
    <w:p w14:paraId="14E189D2" w14:textId="77777777" w:rsidR="002604F9" w:rsidRPr="008F7D8A" w:rsidRDefault="002604F9" w:rsidP="002604F9">
      <w:pPr>
        <w:ind w:left="6237"/>
        <w:jc w:val="both"/>
        <w:rPr>
          <w:szCs w:val="24"/>
        </w:rPr>
      </w:pPr>
      <w:r w:rsidRPr="008F7D8A">
        <w:rPr>
          <w:szCs w:val="24"/>
        </w:rPr>
        <w:t>2 priedas</w:t>
      </w:r>
    </w:p>
    <w:p w14:paraId="1E3E2823" w14:textId="1B296CF4" w:rsidR="007F03BE" w:rsidRPr="008F7D8A" w:rsidRDefault="007F03BE" w:rsidP="004C354E">
      <w:pPr>
        <w:ind w:left="6237"/>
        <w:rPr>
          <w:szCs w:val="24"/>
        </w:rPr>
      </w:pPr>
      <w:r>
        <w:rPr>
          <w:szCs w:val="24"/>
        </w:rPr>
        <w:t xml:space="preserve">(Kretingos rajono savivaldybės tarybos 2023 m. </w:t>
      </w:r>
      <w:r w:rsidR="00E90429">
        <w:rPr>
          <w:szCs w:val="24"/>
        </w:rPr>
        <w:t>balandžio 27</w:t>
      </w:r>
      <w:r>
        <w:rPr>
          <w:szCs w:val="24"/>
        </w:rPr>
        <w:t xml:space="preserve"> d. sprendimo Nr. T2-</w:t>
      </w:r>
      <w:r w:rsidR="00E22F63">
        <w:rPr>
          <w:szCs w:val="24"/>
        </w:rPr>
        <w:t>127</w:t>
      </w:r>
      <w:r>
        <w:rPr>
          <w:szCs w:val="24"/>
        </w:rPr>
        <w:t xml:space="preserve"> redakcija)</w:t>
      </w:r>
    </w:p>
    <w:p w14:paraId="0DFCF971" w14:textId="77777777" w:rsidR="008F7D8A" w:rsidRPr="008F7D8A" w:rsidRDefault="008F7D8A" w:rsidP="008F7D8A">
      <w:pPr>
        <w:jc w:val="both"/>
        <w:rPr>
          <w:szCs w:val="24"/>
        </w:rPr>
      </w:pPr>
    </w:p>
    <w:p w14:paraId="3CFA1FD8" w14:textId="77777777" w:rsidR="008F7D8A" w:rsidRPr="008F7D8A" w:rsidRDefault="008F7D8A" w:rsidP="008F7D8A">
      <w:pPr>
        <w:jc w:val="center"/>
        <w:rPr>
          <w:b/>
          <w:szCs w:val="24"/>
        </w:rPr>
      </w:pPr>
      <w:r w:rsidRPr="008F7D8A">
        <w:rPr>
          <w:b/>
          <w:szCs w:val="24"/>
        </w:rPr>
        <w:t>ASMENS SVEIKATOS PRIEŽIŪROS ĮSTAIGOS VERTINIMO PAGAL ATSPARUMO KORUPCIJAI INDEKSĄ KRITERIJŲ SĄRAŠAS</w:t>
      </w:r>
    </w:p>
    <w:p w14:paraId="62A4795C" w14:textId="77777777" w:rsidR="008F7D8A" w:rsidRPr="008F7D8A" w:rsidRDefault="008F7D8A" w:rsidP="008F7D8A">
      <w:pPr>
        <w:jc w:val="both"/>
        <w:rPr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96"/>
        <w:gridCol w:w="4999"/>
      </w:tblGrid>
      <w:tr w:rsidR="008F7D8A" w:rsidRPr="008F7D8A" w14:paraId="7E7F5592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9ABB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Eil.</w:t>
            </w:r>
          </w:p>
          <w:p w14:paraId="0FCCEFBF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Nr.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36DF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Asmens sveikatos priežiūros įstaigos (toliau – ASPĮ) vertinimo rezultatai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E39A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ASPĮ atsparumo korupcijai indeksas (surinktų balų skaičius)</w:t>
            </w:r>
          </w:p>
        </w:tc>
      </w:tr>
      <w:tr w:rsidR="008F7D8A" w:rsidRPr="008F7D8A" w14:paraId="2A40F7A7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EF1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 w:val="20"/>
                <w:szCs w:val="24"/>
              </w:rPr>
            </w:pPr>
            <w:r w:rsidRPr="008F7D8A">
              <w:rPr>
                <w:sz w:val="20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BF5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 w:val="20"/>
                <w:szCs w:val="24"/>
              </w:rPr>
            </w:pPr>
            <w:r w:rsidRPr="008F7D8A">
              <w:rPr>
                <w:sz w:val="20"/>
                <w:szCs w:val="24"/>
              </w:rPr>
              <w:t>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8250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 w:val="20"/>
                <w:szCs w:val="24"/>
              </w:rPr>
            </w:pPr>
            <w:r w:rsidRPr="008F7D8A">
              <w:rPr>
                <w:sz w:val="20"/>
                <w:szCs w:val="24"/>
              </w:rPr>
              <w:t>3</w:t>
            </w:r>
          </w:p>
        </w:tc>
      </w:tr>
      <w:tr w:rsidR="008F7D8A" w:rsidRPr="008F7D8A" w14:paraId="4BE488F0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8B2D" w14:textId="77777777" w:rsidR="008F7D8A" w:rsidRPr="008F7D8A" w:rsidRDefault="008F7D8A" w:rsidP="008F7D8A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F7D8A">
              <w:rPr>
                <w:szCs w:val="24"/>
              </w:rPr>
              <w:t>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F818" w14:textId="77777777" w:rsidR="008F7D8A" w:rsidRPr="008F7D8A" w:rsidRDefault="008F7D8A" w:rsidP="008F7D8A">
            <w:pPr>
              <w:tabs>
                <w:tab w:val="left" w:pos="1134"/>
              </w:tabs>
              <w:rPr>
                <w:szCs w:val="24"/>
              </w:rPr>
            </w:pPr>
            <w:r w:rsidRPr="008F7D8A">
              <w:rPr>
                <w:szCs w:val="24"/>
              </w:rPr>
              <w:t>ASPĮ suteikiamas Skaidrios asmens sveikatos priežiūros įstaigos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73C7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F7D8A">
              <w:rPr>
                <w:szCs w:val="24"/>
              </w:rPr>
              <w:t>Nuo 127 iki 154 balų</w:t>
            </w:r>
          </w:p>
        </w:tc>
      </w:tr>
      <w:tr w:rsidR="008F7D8A" w:rsidRPr="008F7D8A" w14:paraId="26D9BADC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36DB" w14:textId="77777777" w:rsidR="008F7D8A" w:rsidRPr="008F7D8A" w:rsidRDefault="008F7D8A" w:rsidP="008F7D8A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F7D8A">
              <w:rPr>
                <w:szCs w:val="24"/>
              </w:rPr>
              <w:t>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36F8" w14:textId="77777777" w:rsidR="008F7D8A" w:rsidRPr="008F7D8A" w:rsidRDefault="008F7D8A" w:rsidP="008F7D8A">
            <w:pPr>
              <w:tabs>
                <w:tab w:val="left" w:pos="1134"/>
              </w:tabs>
              <w:rPr>
                <w:szCs w:val="24"/>
              </w:rPr>
            </w:pPr>
            <w:r w:rsidRPr="008F7D8A">
              <w:rPr>
                <w:szCs w:val="24"/>
              </w:rPr>
              <w:t>ASPĮ suteikiamas kandidato skaidrios asmens sveikatos priežiūros įstaigos vardui gauti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7F8A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F7D8A">
              <w:rPr>
                <w:szCs w:val="24"/>
              </w:rPr>
              <w:t>Nuo 89 iki 126 balų</w:t>
            </w:r>
          </w:p>
        </w:tc>
      </w:tr>
      <w:tr w:rsidR="008F7D8A" w:rsidRPr="008F7D8A" w14:paraId="1BD9FCA4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5454" w14:textId="77777777" w:rsidR="008F7D8A" w:rsidRPr="008F7D8A" w:rsidRDefault="008F7D8A" w:rsidP="008F7D8A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F7D8A">
              <w:rPr>
                <w:szCs w:val="24"/>
              </w:rPr>
              <w:t>3.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DC27" w14:textId="77777777" w:rsidR="008F7D8A" w:rsidRPr="008F7D8A" w:rsidRDefault="008F7D8A" w:rsidP="008F7D8A">
            <w:pPr>
              <w:tabs>
                <w:tab w:val="left" w:pos="1134"/>
              </w:tabs>
              <w:rPr>
                <w:szCs w:val="24"/>
              </w:rPr>
            </w:pPr>
            <w:r w:rsidRPr="008F7D8A">
              <w:rPr>
                <w:szCs w:val="24"/>
              </w:rPr>
              <w:t>ASPĮ įrašoma į ASPĮ, turinčių korupcinio pobūdžio veikų pasireiškimo tikimybę, sąrašą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281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F7D8A">
              <w:rPr>
                <w:szCs w:val="24"/>
              </w:rPr>
              <w:t>Iki 89 balų</w:t>
            </w:r>
          </w:p>
        </w:tc>
      </w:tr>
    </w:tbl>
    <w:p w14:paraId="14BDE7E3" w14:textId="77777777" w:rsidR="008F7D8A" w:rsidRPr="008F7D8A" w:rsidRDefault="008F7D8A" w:rsidP="008F7D8A">
      <w:pPr>
        <w:jc w:val="both"/>
        <w:rPr>
          <w:szCs w:val="24"/>
        </w:rPr>
      </w:pPr>
    </w:p>
    <w:p w14:paraId="5475ADCE" w14:textId="77777777" w:rsidR="008F7D8A" w:rsidRPr="008F7D8A" w:rsidRDefault="008F7D8A" w:rsidP="008F7D8A">
      <w:pPr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 w:rsidRPr="008F7D8A">
        <w:rPr>
          <w:szCs w:val="24"/>
        </w:rPr>
        <w:t>_____________________</w:t>
      </w:r>
    </w:p>
    <w:sectPr w:rsidR="008F7D8A" w:rsidRPr="008F7D8A" w:rsidSect="00417F76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C3DD" w14:textId="77777777" w:rsidR="00B86622" w:rsidRDefault="00B86622" w:rsidP="00494D76">
      <w:r>
        <w:separator/>
      </w:r>
    </w:p>
  </w:endnote>
  <w:endnote w:type="continuationSeparator" w:id="0">
    <w:p w14:paraId="681D2F97" w14:textId="77777777" w:rsidR="00B86622" w:rsidRDefault="00B8662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4B09" w14:textId="77777777" w:rsidR="00B86622" w:rsidRDefault="00B86622" w:rsidP="00494D76">
      <w:r>
        <w:separator/>
      </w:r>
    </w:p>
  </w:footnote>
  <w:footnote w:type="continuationSeparator" w:id="0">
    <w:p w14:paraId="59242666" w14:textId="77777777" w:rsidR="00B86622" w:rsidRDefault="00B86622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BD2F" w14:textId="77777777" w:rsidR="00E90429" w:rsidRDefault="00E904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 w15:restartNumberingAfterBreak="0">
    <w:nsid w:val="6E7D1186"/>
    <w:multiLevelType w:val="hybridMultilevel"/>
    <w:tmpl w:val="23C81E4C"/>
    <w:lvl w:ilvl="0" w:tplc="D54C4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58562734">
    <w:abstractNumId w:val="6"/>
  </w:num>
  <w:num w:numId="2" w16cid:durableId="14041858">
    <w:abstractNumId w:val="4"/>
  </w:num>
  <w:num w:numId="3" w16cid:durableId="831333710">
    <w:abstractNumId w:val="5"/>
  </w:num>
  <w:num w:numId="4" w16cid:durableId="754404828">
    <w:abstractNumId w:val="0"/>
  </w:num>
  <w:num w:numId="5" w16cid:durableId="1085422534">
    <w:abstractNumId w:val="2"/>
  </w:num>
  <w:num w:numId="6" w16cid:durableId="737216600">
    <w:abstractNumId w:val="7"/>
  </w:num>
  <w:num w:numId="7" w16cid:durableId="458454487">
    <w:abstractNumId w:val="3"/>
  </w:num>
  <w:num w:numId="8" w16cid:durableId="990131924">
    <w:abstractNumId w:val="1"/>
  </w:num>
  <w:num w:numId="9" w16cid:durableId="1717006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9415D"/>
    <w:rsid w:val="000A55A7"/>
    <w:rsid w:val="000E2DFD"/>
    <w:rsid w:val="000F0B6E"/>
    <w:rsid w:val="00110268"/>
    <w:rsid w:val="00110B71"/>
    <w:rsid w:val="00122606"/>
    <w:rsid w:val="001316E3"/>
    <w:rsid w:val="00136382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4246C"/>
    <w:rsid w:val="002474B1"/>
    <w:rsid w:val="002604F9"/>
    <w:rsid w:val="00260C76"/>
    <w:rsid w:val="00263754"/>
    <w:rsid w:val="00263A7C"/>
    <w:rsid w:val="0029589A"/>
    <w:rsid w:val="002974F8"/>
    <w:rsid w:val="002A1B56"/>
    <w:rsid w:val="002B275E"/>
    <w:rsid w:val="002C58EF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1FEE"/>
    <w:rsid w:val="0037590D"/>
    <w:rsid w:val="003866CA"/>
    <w:rsid w:val="00394711"/>
    <w:rsid w:val="003A37FE"/>
    <w:rsid w:val="003A79D1"/>
    <w:rsid w:val="003C0C69"/>
    <w:rsid w:val="003C32A0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1183"/>
    <w:rsid w:val="00494D76"/>
    <w:rsid w:val="004A216E"/>
    <w:rsid w:val="004C354E"/>
    <w:rsid w:val="004D0546"/>
    <w:rsid w:val="004D3E59"/>
    <w:rsid w:val="004E26C1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20D1"/>
    <w:rsid w:val="005565A1"/>
    <w:rsid w:val="00567549"/>
    <w:rsid w:val="0057027E"/>
    <w:rsid w:val="00570A11"/>
    <w:rsid w:val="00573E9C"/>
    <w:rsid w:val="005761AA"/>
    <w:rsid w:val="00585FBF"/>
    <w:rsid w:val="00592032"/>
    <w:rsid w:val="00593E5E"/>
    <w:rsid w:val="00596989"/>
    <w:rsid w:val="005B5B98"/>
    <w:rsid w:val="005C12DE"/>
    <w:rsid w:val="005C1899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50D8"/>
    <w:rsid w:val="00705655"/>
    <w:rsid w:val="00733EC7"/>
    <w:rsid w:val="0073611B"/>
    <w:rsid w:val="00737C7B"/>
    <w:rsid w:val="007401FF"/>
    <w:rsid w:val="0075260B"/>
    <w:rsid w:val="0076190E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03BE"/>
    <w:rsid w:val="00800CE1"/>
    <w:rsid w:val="0081055E"/>
    <w:rsid w:val="00825A84"/>
    <w:rsid w:val="00831AFC"/>
    <w:rsid w:val="00832D25"/>
    <w:rsid w:val="00835629"/>
    <w:rsid w:val="00835D2F"/>
    <w:rsid w:val="008507A7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7D8A"/>
    <w:rsid w:val="009026B3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9583C"/>
    <w:rsid w:val="00AA47FF"/>
    <w:rsid w:val="00AC6786"/>
    <w:rsid w:val="00AC73E8"/>
    <w:rsid w:val="00AD7CDB"/>
    <w:rsid w:val="00AF7765"/>
    <w:rsid w:val="00B26182"/>
    <w:rsid w:val="00B3737C"/>
    <w:rsid w:val="00B4614E"/>
    <w:rsid w:val="00B679F6"/>
    <w:rsid w:val="00B75C0E"/>
    <w:rsid w:val="00B855EC"/>
    <w:rsid w:val="00B86622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523AA"/>
    <w:rsid w:val="00C705CA"/>
    <w:rsid w:val="00C76A55"/>
    <w:rsid w:val="00C820E2"/>
    <w:rsid w:val="00C84CA5"/>
    <w:rsid w:val="00C877B3"/>
    <w:rsid w:val="00C93629"/>
    <w:rsid w:val="00CA6255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C3D7F"/>
    <w:rsid w:val="00DC67F0"/>
    <w:rsid w:val="00DD3162"/>
    <w:rsid w:val="00DD4F4F"/>
    <w:rsid w:val="00DD7E04"/>
    <w:rsid w:val="00DF0684"/>
    <w:rsid w:val="00DF0AF2"/>
    <w:rsid w:val="00E03F17"/>
    <w:rsid w:val="00E05EDA"/>
    <w:rsid w:val="00E13A68"/>
    <w:rsid w:val="00E22F63"/>
    <w:rsid w:val="00E306EF"/>
    <w:rsid w:val="00E33E6A"/>
    <w:rsid w:val="00E43A8D"/>
    <w:rsid w:val="00E43B9B"/>
    <w:rsid w:val="00E5147D"/>
    <w:rsid w:val="00E702AB"/>
    <w:rsid w:val="00E768AA"/>
    <w:rsid w:val="00E77526"/>
    <w:rsid w:val="00E84684"/>
    <w:rsid w:val="00E90429"/>
    <w:rsid w:val="00E936CB"/>
    <w:rsid w:val="00E9452E"/>
    <w:rsid w:val="00E9498D"/>
    <w:rsid w:val="00EB10AD"/>
    <w:rsid w:val="00EB7E71"/>
    <w:rsid w:val="00EC325B"/>
    <w:rsid w:val="00ED4415"/>
    <w:rsid w:val="00EE1887"/>
    <w:rsid w:val="00F13403"/>
    <w:rsid w:val="00F17CE7"/>
    <w:rsid w:val="00F22AE4"/>
    <w:rsid w:val="00F22ED7"/>
    <w:rsid w:val="00F325ED"/>
    <w:rsid w:val="00F36204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0537"/>
    <w:rsid w:val="00FB5676"/>
    <w:rsid w:val="00FB5772"/>
    <w:rsid w:val="00FB6083"/>
    <w:rsid w:val="00FC700F"/>
    <w:rsid w:val="00FE5399"/>
    <w:rsid w:val="00FE5622"/>
    <w:rsid w:val="00FE5F00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19A7E"/>
  <w15:docId w15:val="{AF74F6E8-64E2-4044-A495-2DB001CF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B3737C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7F03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F03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F03B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F03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F03B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E88EE-5323-4986-BAC2-4E019206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3</TotalTime>
  <Pages>2</Pages>
  <Words>250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1935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4</cp:revision>
  <cp:lastPrinted>2023-04-12T10:45:00Z</cp:lastPrinted>
  <dcterms:created xsi:type="dcterms:W3CDTF">2023-04-12T10:49:00Z</dcterms:created>
  <dcterms:modified xsi:type="dcterms:W3CDTF">2023-04-21T10:29:00Z</dcterms:modified>
</cp:coreProperties>
</file>