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9755" w14:textId="35E915EE" w:rsidR="00452A71" w:rsidRDefault="00452A71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49FB1C02" wp14:editId="416E5CAE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9F007" w14:textId="77777777" w:rsidR="00452A71" w:rsidRDefault="00452A71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1C4D873B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21CCAECB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0A0D3A" w:rsidRPr="00EA7D21">
        <w:rPr>
          <w:b/>
          <w:caps/>
        </w:rPr>
        <w:t xml:space="preserve">KRETINGOS </w:t>
      </w:r>
      <w:r w:rsidR="000A0D3A">
        <w:rPr>
          <w:b/>
          <w:caps/>
        </w:rPr>
        <w:t xml:space="preserve">RAJONO SAVIVALDYBĖS TARYBOS </w:t>
      </w:r>
      <w:r w:rsidR="000A0D3A" w:rsidRPr="00EA7D21">
        <w:rPr>
          <w:b/>
          <w:caps/>
        </w:rPr>
        <w:t xml:space="preserve">KOMITETŲ </w:t>
      </w:r>
      <w:r w:rsidR="00AC508A">
        <w:rPr>
          <w:b/>
          <w:caps/>
        </w:rPr>
        <w:t>pirmininkų ir komitetų pirmininkų pavaduotojų pasky</w:t>
      </w:r>
      <w:r w:rsidR="009771BD">
        <w:rPr>
          <w:b/>
          <w:caps/>
        </w:rPr>
        <w:t>R</w:t>
      </w:r>
      <w:r w:rsidR="00AC508A">
        <w:rPr>
          <w:b/>
          <w:caps/>
        </w:rPr>
        <w:t>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4E46720E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F84DE9">
        <w:rPr>
          <w:szCs w:val="24"/>
        </w:rPr>
        <w:t>3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F84DE9">
        <w:rPr>
          <w:szCs w:val="24"/>
        </w:rPr>
        <w:t>balandžio</w:t>
      </w:r>
      <w:r w:rsidR="00452A71">
        <w:rPr>
          <w:szCs w:val="24"/>
        </w:rPr>
        <w:t xml:space="preserve"> 13</w:t>
      </w:r>
      <w:r w:rsidR="00FA0B62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452A71">
        <w:rPr>
          <w:szCs w:val="24"/>
        </w:rPr>
        <w:t>2</w:t>
      </w:r>
      <w:r w:rsidR="005C528F">
        <w:rPr>
          <w:szCs w:val="24"/>
        </w:rPr>
        <w:t>-</w:t>
      </w:r>
      <w:r w:rsidR="00452A71">
        <w:rPr>
          <w:szCs w:val="24"/>
        </w:rPr>
        <w:t>114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49F119DF" w14:textId="58F32D45" w:rsidR="000A0D3A" w:rsidRDefault="000A0D3A" w:rsidP="000A0D3A">
      <w:pPr>
        <w:ind w:firstLine="851"/>
        <w:jc w:val="both"/>
      </w:pPr>
      <w:bookmarkStart w:id="0" w:name="tmp1"/>
      <w:r w:rsidRPr="00F379B4">
        <w:t>Vadovaudamasi Lietuvos Respublikos vietos savivaldos įstatymo</w:t>
      </w:r>
      <w:r>
        <w:t xml:space="preserve"> </w:t>
      </w:r>
      <w:r w:rsidR="00777F1C">
        <w:t>15</w:t>
      </w:r>
      <w:r w:rsidR="00777F1C" w:rsidRPr="00982001">
        <w:rPr>
          <w:color w:val="FF0000"/>
        </w:rPr>
        <w:t xml:space="preserve"> </w:t>
      </w:r>
      <w:r w:rsidR="00777F1C">
        <w:t xml:space="preserve">straipsnio </w:t>
      </w:r>
      <w:r w:rsidR="00777F1C" w:rsidRPr="003664E4">
        <w:t xml:space="preserve">2 dalies </w:t>
      </w:r>
      <w:r w:rsidR="00AC508A">
        <w:t>5</w:t>
      </w:r>
      <w:r w:rsidR="00777F1C" w:rsidRPr="003664E4">
        <w:t xml:space="preserve"> punktu</w:t>
      </w:r>
      <w:r w:rsidR="00777F1C">
        <w:t xml:space="preserve"> </w:t>
      </w:r>
      <w:r w:rsidR="00777F1C" w:rsidRPr="002A7783">
        <w:t xml:space="preserve">ir 19 straipsnio </w:t>
      </w:r>
      <w:r w:rsidR="00AC508A">
        <w:t>4</w:t>
      </w:r>
      <w:r w:rsidR="00777F1C" w:rsidRPr="002A7783">
        <w:t xml:space="preserve"> dalimi</w:t>
      </w:r>
      <w:r w:rsidR="00777F1C">
        <w:t xml:space="preserve"> bei</w:t>
      </w:r>
      <w:r>
        <w:rPr>
          <w:lang w:eastAsia="lt-LT"/>
        </w:rPr>
        <w:t xml:space="preserve"> </w:t>
      </w:r>
      <w:r w:rsidR="00F84DE9" w:rsidRPr="00F379B4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F84DE9" w:rsidRPr="00F84DE9">
        <w:rPr>
          <w:bCs/>
        </w:rPr>
        <w:t>(20</w:t>
      </w:r>
      <w:r w:rsidR="009253BB">
        <w:rPr>
          <w:bCs/>
        </w:rPr>
        <w:t>2</w:t>
      </w:r>
      <w:r w:rsidR="00F84DE9" w:rsidRPr="00F84DE9">
        <w:rPr>
          <w:bCs/>
        </w:rPr>
        <w:t xml:space="preserve">3 m. kovo 30 d. sprendimo Nr. T2-65 </w:t>
      </w:r>
      <w:r w:rsidR="00F84DE9" w:rsidRPr="00F66577">
        <w:rPr>
          <w:bCs/>
        </w:rPr>
        <w:t xml:space="preserve">redakcija), </w:t>
      </w:r>
      <w:r w:rsidR="00943E2F" w:rsidRPr="00F00864">
        <w:rPr>
          <w:bCs/>
        </w:rPr>
        <w:t>29.1</w:t>
      </w:r>
      <w:r w:rsidR="00F84DE9" w:rsidRPr="00F00864">
        <w:rPr>
          <w:bCs/>
        </w:rPr>
        <w:t xml:space="preserve"> </w:t>
      </w:r>
      <w:r w:rsidR="00943E2F" w:rsidRPr="00F00864">
        <w:rPr>
          <w:bCs/>
        </w:rPr>
        <w:t>pa</w:t>
      </w:r>
      <w:r w:rsidR="00F84DE9" w:rsidRPr="00F00864">
        <w:rPr>
          <w:lang w:eastAsia="lt-LT"/>
        </w:rPr>
        <w:t>punk</w:t>
      </w:r>
      <w:r w:rsidR="00943E2F" w:rsidRPr="00F00864">
        <w:rPr>
          <w:lang w:eastAsia="lt-LT"/>
        </w:rPr>
        <w:t>čiu</w:t>
      </w:r>
      <w:r w:rsidR="00F84DE9" w:rsidRPr="00F00864">
        <w:rPr>
          <w:lang w:eastAsia="lt-LT"/>
        </w:rPr>
        <w:t>,</w:t>
      </w:r>
      <w:r w:rsidR="00F84DE9">
        <w:rPr>
          <w:lang w:eastAsia="lt-LT"/>
        </w:rPr>
        <w:t xml:space="preserve"> </w:t>
      </w:r>
      <w:r w:rsidRPr="00F379B4">
        <w:t xml:space="preserve">Kretingos rajono savivaldybės taryba </w:t>
      </w:r>
      <w:r w:rsidRPr="007F6B4A">
        <w:rPr>
          <w:spacing w:val="40"/>
        </w:rPr>
        <w:t>nusprendžia</w:t>
      </w:r>
      <w:r w:rsidRPr="00F379B4">
        <w:t>:</w:t>
      </w:r>
    </w:p>
    <w:p w14:paraId="103FD611" w14:textId="23DFDE86" w:rsidR="000A0D3A" w:rsidRPr="007F65C5" w:rsidRDefault="00AC508A" w:rsidP="000A0D3A">
      <w:pPr>
        <w:ind w:firstLine="851"/>
        <w:jc w:val="both"/>
      </w:pPr>
      <w:r w:rsidRPr="003B6A4A">
        <w:t xml:space="preserve">Paskirti </w:t>
      </w:r>
      <w:r>
        <w:t xml:space="preserve">šių </w:t>
      </w:r>
      <w:r w:rsidR="000A0D3A" w:rsidRPr="007F65C5">
        <w:t>Kretingos rajono savivaldybės Tarybos komitet</w:t>
      </w:r>
      <w:r>
        <w:t>ų pirmininkus ir</w:t>
      </w:r>
      <w:r w:rsidRPr="000630E6">
        <w:t xml:space="preserve"> </w:t>
      </w:r>
      <w:r>
        <w:t>komitetų pirmininkų pavaduotojus</w:t>
      </w:r>
      <w:r w:rsidR="000A0D3A" w:rsidRPr="007F65C5">
        <w:t>:</w:t>
      </w:r>
    </w:p>
    <w:p w14:paraId="0F1C1877" w14:textId="3C7099D9" w:rsidR="00AC508A" w:rsidRPr="00867639" w:rsidRDefault="000A0D3A" w:rsidP="000A0D3A">
      <w:pPr>
        <w:pStyle w:val="Sraopastraipa"/>
        <w:numPr>
          <w:ilvl w:val="0"/>
          <w:numId w:val="7"/>
        </w:numPr>
        <w:jc w:val="both"/>
        <w:rPr>
          <w:bCs/>
        </w:rPr>
      </w:pPr>
      <w:r w:rsidRPr="007F65C5">
        <w:rPr>
          <w:bCs/>
        </w:rPr>
        <w:t>Finansų ir inovacijų komitet</w:t>
      </w:r>
      <w:r w:rsidR="00AC508A">
        <w:rPr>
          <w:bCs/>
        </w:rPr>
        <w:t xml:space="preserve">o </w:t>
      </w:r>
      <w:r w:rsidR="00AC508A">
        <w:t xml:space="preserve">pirmininku </w:t>
      </w:r>
      <w:r w:rsidR="00AC508A" w:rsidRPr="00867639">
        <w:t>paskirti</w:t>
      </w:r>
      <w:r w:rsidR="0067132B" w:rsidRPr="00867639">
        <w:t xml:space="preserve"> </w:t>
      </w:r>
      <w:r w:rsidR="00644EFD" w:rsidRPr="00867639">
        <w:t>Romandą Žiubrį</w:t>
      </w:r>
      <w:r w:rsidR="00AC508A" w:rsidRPr="00867639">
        <w:t xml:space="preserve">, komiteto pirmininko pavaduotoju paskirti </w:t>
      </w:r>
      <w:r w:rsidR="00644EFD" w:rsidRPr="00867639">
        <w:t>Saulių Šopagą</w:t>
      </w:r>
      <w:r w:rsidR="00AC508A" w:rsidRPr="00867639">
        <w:t>.</w:t>
      </w:r>
    </w:p>
    <w:p w14:paraId="4ABAFA10" w14:textId="1A832AB2" w:rsidR="00112355" w:rsidRPr="00867639" w:rsidRDefault="00112355" w:rsidP="00112355">
      <w:pPr>
        <w:pStyle w:val="Sraopastraipa"/>
        <w:numPr>
          <w:ilvl w:val="0"/>
          <w:numId w:val="7"/>
        </w:numPr>
        <w:jc w:val="both"/>
      </w:pPr>
      <w:r w:rsidRPr="00867639">
        <w:t xml:space="preserve">Ūkio, kaimo ir aplinkosaugos </w:t>
      </w:r>
      <w:r w:rsidR="00AC508A" w:rsidRPr="00867639">
        <w:rPr>
          <w:bCs/>
        </w:rPr>
        <w:t xml:space="preserve">komiteto </w:t>
      </w:r>
      <w:r w:rsidR="00AC508A" w:rsidRPr="00867639">
        <w:t>pirmininku paskirti</w:t>
      </w:r>
      <w:r w:rsidR="0067132B" w:rsidRPr="00867639">
        <w:t xml:space="preserve"> </w:t>
      </w:r>
      <w:r w:rsidR="00644EFD" w:rsidRPr="00867639">
        <w:t>Vytautą Ročį</w:t>
      </w:r>
      <w:r w:rsidR="00AC508A" w:rsidRPr="00867639">
        <w:t xml:space="preserve">, komiteto pirmininko pavaduotoju paskirti </w:t>
      </w:r>
      <w:r w:rsidR="00644EFD" w:rsidRPr="00867639">
        <w:t>Simą Končių</w:t>
      </w:r>
      <w:r w:rsidR="00AC508A" w:rsidRPr="00867639">
        <w:t>.</w:t>
      </w:r>
    </w:p>
    <w:p w14:paraId="1A998A48" w14:textId="2A7FF773" w:rsidR="00F84DE9" w:rsidRPr="00867639" w:rsidRDefault="00F84DE9" w:rsidP="00112355">
      <w:pPr>
        <w:pStyle w:val="Sraopastraipa"/>
        <w:numPr>
          <w:ilvl w:val="0"/>
          <w:numId w:val="7"/>
        </w:numPr>
        <w:jc w:val="both"/>
      </w:pPr>
      <w:r w:rsidRPr="00867639">
        <w:t xml:space="preserve">Kultūros, sporto ir jaunimo reikalų </w:t>
      </w:r>
      <w:r w:rsidR="00AC508A" w:rsidRPr="00867639">
        <w:rPr>
          <w:bCs/>
        </w:rPr>
        <w:t xml:space="preserve">komiteto </w:t>
      </w:r>
      <w:r w:rsidR="00AC508A" w:rsidRPr="00867639">
        <w:t>pirmininku paskirti</w:t>
      </w:r>
      <w:r w:rsidR="0067132B" w:rsidRPr="00867639">
        <w:t xml:space="preserve"> </w:t>
      </w:r>
      <w:r w:rsidR="00644EFD" w:rsidRPr="00867639">
        <w:t>Mindaugą Černeckį</w:t>
      </w:r>
      <w:r w:rsidR="00AC508A" w:rsidRPr="00867639">
        <w:t xml:space="preserve">, komiteto pirmininko pavaduotoju paskirti </w:t>
      </w:r>
      <w:r w:rsidR="00644EFD" w:rsidRPr="00867639">
        <w:t>Povilą Černeckį</w:t>
      </w:r>
      <w:r w:rsidR="00AC508A" w:rsidRPr="00867639">
        <w:t>.</w:t>
      </w:r>
    </w:p>
    <w:p w14:paraId="27EFB899" w14:textId="098A0EF0" w:rsidR="00F84DE9" w:rsidRPr="00867639" w:rsidRDefault="00F84DE9" w:rsidP="00F84DE9">
      <w:pPr>
        <w:pStyle w:val="Sraopastraipa"/>
        <w:numPr>
          <w:ilvl w:val="0"/>
          <w:numId w:val="7"/>
        </w:numPr>
        <w:jc w:val="both"/>
      </w:pPr>
      <w:r w:rsidRPr="00867639">
        <w:t xml:space="preserve">Sveikatos apsaugos ir socialinių reikalų </w:t>
      </w:r>
      <w:r w:rsidR="00AC508A" w:rsidRPr="00867639">
        <w:rPr>
          <w:bCs/>
        </w:rPr>
        <w:t xml:space="preserve">komiteto </w:t>
      </w:r>
      <w:r w:rsidR="00AC508A" w:rsidRPr="00867639">
        <w:t>pirmininku paskirti</w:t>
      </w:r>
      <w:r w:rsidR="0067132B" w:rsidRPr="00867639">
        <w:t xml:space="preserve"> </w:t>
      </w:r>
      <w:r w:rsidR="00644EFD" w:rsidRPr="00867639">
        <w:t>Jolantą Girdvainę</w:t>
      </w:r>
      <w:r w:rsidR="00AC508A" w:rsidRPr="00867639">
        <w:t xml:space="preserve">, komiteto pirmininko pavaduotoju paskirti </w:t>
      </w:r>
      <w:r w:rsidR="00644EFD" w:rsidRPr="00867639">
        <w:t>Vitaliją Valančiutę</w:t>
      </w:r>
      <w:r w:rsidR="00AC508A" w:rsidRPr="00867639">
        <w:t>.</w:t>
      </w:r>
    </w:p>
    <w:p w14:paraId="5E8F10E3" w14:textId="7E6629EF" w:rsidR="00F84DE9" w:rsidRPr="00867639" w:rsidRDefault="00F84DE9" w:rsidP="00F84DE9">
      <w:pPr>
        <w:pStyle w:val="Sraopastraipa"/>
        <w:numPr>
          <w:ilvl w:val="0"/>
          <w:numId w:val="7"/>
        </w:numPr>
        <w:jc w:val="both"/>
      </w:pPr>
      <w:r w:rsidRPr="00867639">
        <w:t xml:space="preserve">Švietimo </w:t>
      </w:r>
      <w:r w:rsidR="00AC508A" w:rsidRPr="00867639">
        <w:rPr>
          <w:bCs/>
        </w:rPr>
        <w:t xml:space="preserve">komiteto </w:t>
      </w:r>
      <w:r w:rsidR="00AC508A" w:rsidRPr="00867639">
        <w:t>pirmininku paskirti</w:t>
      </w:r>
      <w:r w:rsidR="0067132B" w:rsidRPr="00867639">
        <w:t xml:space="preserve"> </w:t>
      </w:r>
      <w:r w:rsidR="00644EFD" w:rsidRPr="00867639">
        <w:t>Tomą Abelkį</w:t>
      </w:r>
      <w:r w:rsidR="00AC508A" w:rsidRPr="00867639">
        <w:t xml:space="preserve">, komiteto pirmininko pavaduotoju paskirti </w:t>
      </w:r>
      <w:r w:rsidR="00644EFD" w:rsidRPr="00867639">
        <w:t>Justę Stonkutę</w:t>
      </w:r>
      <w:r w:rsidR="00AC508A" w:rsidRPr="00867639">
        <w:t>.</w:t>
      </w:r>
    </w:p>
    <w:p w14:paraId="0C92837B" w14:textId="77777777" w:rsidR="000A0D3A" w:rsidRPr="0002104C" w:rsidRDefault="000A0D3A" w:rsidP="000A0D3A">
      <w:pPr>
        <w:jc w:val="both"/>
        <w:rPr>
          <w:b/>
        </w:rPr>
      </w:pPr>
    </w:p>
    <w:p w14:paraId="6BCABE07" w14:textId="5EEE42B1" w:rsidR="000A0D3A" w:rsidRDefault="000A0D3A" w:rsidP="000A0D3A">
      <w:r w:rsidRPr="00F379B4">
        <w:t>Savivaldybės meras</w:t>
      </w:r>
      <w:r w:rsidR="00452A71">
        <w:tab/>
      </w:r>
      <w:r w:rsidR="00452A71">
        <w:tab/>
      </w:r>
      <w:r w:rsidR="00452A71">
        <w:tab/>
      </w:r>
      <w:r w:rsidR="00452A71">
        <w:tab/>
      </w:r>
      <w:r w:rsidR="00452A71">
        <w:tab/>
        <w:t xml:space="preserve">Antanas Kalnius </w:t>
      </w:r>
    </w:p>
    <w:p w14:paraId="5BE90329" w14:textId="77777777" w:rsidR="000A0D3A" w:rsidRDefault="000A0D3A" w:rsidP="000A0D3A"/>
    <w:bookmarkEnd w:id="0"/>
    <w:p w14:paraId="5D28078C" w14:textId="59A7A9BD" w:rsidR="000A0D3A" w:rsidRDefault="000A0D3A" w:rsidP="00C523AA"/>
    <w:p w14:paraId="1027A2F6" w14:textId="5BA36F0A" w:rsidR="00943E2F" w:rsidRDefault="00943E2F" w:rsidP="00C523AA"/>
    <w:p w14:paraId="27E7AAE6" w14:textId="7D941257" w:rsidR="00943E2F" w:rsidRDefault="00943E2F" w:rsidP="00C523AA"/>
    <w:p w14:paraId="34909D2D" w14:textId="2AEA8DB5" w:rsidR="00943E2F" w:rsidRDefault="00943E2F" w:rsidP="00C523AA"/>
    <w:p w14:paraId="034B21BD" w14:textId="7459FFFC" w:rsidR="00943E2F" w:rsidRDefault="00943E2F" w:rsidP="00C523AA"/>
    <w:p w14:paraId="3BBE6CD2" w14:textId="13619207" w:rsidR="00943E2F" w:rsidRDefault="00943E2F" w:rsidP="00C523AA"/>
    <w:p w14:paraId="212BD2F0" w14:textId="2948041A" w:rsidR="00943E2F" w:rsidRDefault="00943E2F" w:rsidP="00C523AA"/>
    <w:p w14:paraId="4AD214CA" w14:textId="78745DD3" w:rsidR="00943E2F" w:rsidRDefault="00943E2F" w:rsidP="00C523AA"/>
    <w:p w14:paraId="23405CB1" w14:textId="7730C1A6" w:rsidR="00943E2F" w:rsidRDefault="00943E2F" w:rsidP="00C523AA"/>
    <w:p w14:paraId="2481E4DC" w14:textId="26358099" w:rsidR="00943E2F" w:rsidRDefault="00943E2F" w:rsidP="00C523AA"/>
    <w:p w14:paraId="13E0641E" w14:textId="226D92F7" w:rsidR="00943E2F" w:rsidRDefault="00943E2F" w:rsidP="00C523AA"/>
    <w:p w14:paraId="60ABCCD2" w14:textId="39DD6BE2" w:rsidR="00943E2F" w:rsidRDefault="00943E2F" w:rsidP="00C523AA"/>
    <w:p w14:paraId="7E807D89" w14:textId="225CF911" w:rsidR="00943E2F" w:rsidRDefault="00943E2F" w:rsidP="00C523AA"/>
    <w:p w14:paraId="63CBC43C" w14:textId="1B342171" w:rsidR="00943E2F" w:rsidRDefault="00943E2F" w:rsidP="00C523AA"/>
    <w:p w14:paraId="39F3B841" w14:textId="55F06509" w:rsidR="00943E2F" w:rsidRDefault="00943E2F" w:rsidP="00C523AA"/>
    <w:p w14:paraId="0260F8CB" w14:textId="5D353426" w:rsidR="00943E2F" w:rsidRDefault="00943E2F" w:rsidP="00C523AA"/>
    <w:p w14:paraId="670381E1" w14:textId="0C9A7480" w:rsidR="000A0D3A" w:rsidRDefault="000A0D3A" w:rsidP="00C523AA"/>
    <w:p w14:paraId="2C048040" w14:textId="1A8FDE3D" w:rsidR="000A0D3A" w:rsidRPr="00F66577" w:rsidRDefault="000531FA" w:rsidP="00452A71">
      <w:pPr>
        <w:rPr>
          <w:bCs/>
          <w:lang w:eastAsia="lt-LT"/>
        </w:rPr>
      </w:pPr>
      <w:r w:rsidRPr="00F66577">
        <w:rPr>
          <w:bCs/>
          <w:lang w:eastAsia="lt-LT"/>
        </w:rPr>
        <w:t>Vilija Venckutė- Palaitienė</w:t>
      </w:r>
    </w:p>
    <w:sectPr w:rsidR="000A0D3A" w:rsidRPr="00F66577" w:rsidSect="000A0D3A">
      <w:headerReference w:type="default" r:id="rId9"/>
      <w:headerReference w:type="first" r:id="rId10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A916" w14:textId="77777777" w:rsidR="003854C1" w:rsidRDefault="003854C1" w:rsidP="00494D76">
      <w:r>
        <w:separator/>
      </w:r>
    </w:p>
  </w:endnote>
  <w:endnote w:type="continuationSeparator" w:id="0">
    <w:p w14:paraId="744BD497" w14:textId="77777777" w:rsidR="003854C1" w:rsidRDefault="003854C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A423" w14:textId="77777777" w:rsidR="003854C1" w:rsidRDefault="003854C1" w:rsidP="00494D76">
      <w:r>
        <w:separator/>
      </w:r>
    </w:p>
  </w:footnote>
  <w:footnote w:type="continuationSeparator" w:id="0">
    <w:p w14:paraId="48BEFEE7" w14:textId="77777777" w:rsidR="003854C1" w:rsidRDefault="003854C1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4237CD6C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84DE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243636468">
    <w:abstractNumId w:val="7"/>
  </w:num>
  <w:num w:numId="2" w16cid:durableId="1685474665">
    <w:abstractNumId w:val="4"/>
  </w:num>
  <w:num w:numId="3" w16cid:durableId="248931177">
    <w:abstractNumId w:val="5"/>
  </w:num>
  <w:num w:numId="4" w16cid:durableId="1269390176">
    <w:abstractNumId w:val="0"/>
  </w:num>
  <w:num w:numId="5" w16cid:durableId="31078935">
    <w:abstractNumId w:val="2"/>
  </w:num>
  <w:num w:numId="6" w16cid:durableId="1199926993">
    <w:abstractNumId w:val="8"/>
  </w:num>
  <w:num w:numId="7" w16cid:durableId="1601333191">
    <w:abstractNumId w:val="6"/>
  </w:num>
  <w:num w:numId="8" w16cid:durableId="1214846450">
    <w:abstractNumId w:val="1"/>
  </w:num>
  <w:num w:numId="9" w16cid:durableId="1360080915">
    <w:abstractNumId w:val="3"/>
  </w:num>
  <w:num w:numId="10" w16cid:durableId="2137790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31FA"/>
    <w:rsid w:val="00063C17"/>
    <w:rsid w:val="000653FC"/>
    <w:rsid w:val="000766BE"/>
    <w:rsid w:val="00076D54"/>
    <w:rsid w:val="000800AC"/>
    <w:rsid w:val="0008544F"/>
    <w:rsid w:val="000A0D3A"/>
    <w:rsid w:val="000A55A7"/>
    <w:rsid w:val="000D39AA"/>
    <w:rsid w:val="000E2DFD"/>
    <w:rsid w:val="000F0B6E"/>
    <w:rsid w:val="00110268"/>
    <w:rsid w:val="00110B71"/>
    <w:rsid w:val="00112355"/>
    <w:rsid w:val="0012133A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B2A68"/>
    <w:rsid w:val="001B7B14"/>
    <w:rsid w:val="001C308D"/>
    <w:rsid w:val="001C4449"/>
    <w:rsid w:val="001C7651"/>
    <w:rsid w:val="001F4192"/>
    <w:rsid w:val="001F5491"/>
    <w:rsid w:val="00200B38"/>
    <w:rsid w:val="002108B7"/>
    <w:rsid w:val="0021362B"/>
    <w:rsid w:val="002176B4"/>
    <w:rsid w:val="00241531"/>
    <w:rsid w:val="00260C76"/>
    <w:rsid w:val="00263754"/>
    <w:rsid w:val="0029049A"/>
    <w:rsid w:val="0029589A"/>
    <w:rsid w:val="002974F8"/>
    <w:rsid w:val="002A1B56"/>
    <w:rsid w:val="002A6A84"/>
    <w:rsid w:val="002B275E"/>
    <w:rsid w:val="002D1C2B"/>
    <w:rsid w:val="002E4A37"/>
    <w:rsid w:val="002F4CEC"/>
    <w:rsid w:val="002F7BA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5076"/>
    <w:rsid w:val="003569CB"/>
    <w:rsid w:val="0037590D"/>
    <w:rsid w:val="00382FF1"/>
    <w:rsid w:val="0038505F"/>
    <w:rsid w:val="003854C1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34197"/>
    <w:rsid w:val="00437B81"/>
    <w:rsid w:val="00437C6C"/>
    <w:rsid w:val="00452A71"/>
    <w:rsid w:val="0046406A"/>
    <w:rsid w:val="00471879"/>
    <w:rsid w:val="004867D0"/>
    <w:rsid w:val="00494D76"/>
    <w:rsid w:val="004D0546"/>
    <w:rsid w:val="004D3E59"/>
    <w:rsid w:val="004E67CE"/>
    <w:rsid w:val="004F4F1F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56D7"/>
    <w:rsid w:val="00644EFD"/>
    <w:rsid w:val="00651B64"/>
    <w:rsid w:val="0065292D"/>
    <w:rsid w:val="00662ED3"/>
    <w:rsid w:val="00670C87"/>
    <w:rsid w:val="0067132B"/>
    <w:rsid w:val="00684412"/>
    <w:rsid w:val="006869C1"/>
    <w:rsid w:val="00687709"/>
    <w:rsid w:val="006931A1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56042"/>
    <w:rsid w:val="008666C4"/>
    <w:rsid w:val="00867098"/>
    <w:rsid w:val="00867639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10BE1"/>
    <w:rsid w:val="009111D8"/>
    <w:rsid w:val="00920307"/>
    <w:rsid w:val="009253BB"/>
    <w:rsid w:val="0092579F"/>
    <w:rsid w:val="00943E2F"/>
    <w:rsid w:val="0095121F"/>
    <w:rsid w:val="009574C8"/>
    <w:rsid w:val="009709E9"/>
    <w:rsid w:val="00973D07"/>
    <w:rsid w:val="009771BD"/>
    <w:rsid w:val="0099271D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583C"/>
    <w:rsid w:val="00AA47FF"/>
    <w:rsid w:val="00AC508A"/>
    <w:rsid w:val="00AC6786"/>
    <w:rsid w:val="00AD7CDB"/>
    <w:rsid w:val="00AF7765"/>
    <w:rsid w:val="00B26182"/>
    <w:rsid w:val="00B4614E"/>
    <w:rsid w:val="00B5629D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C0A"/>
    <w:rsid w:val="00C31CE6"/>
    <w:rsid w:val="00C35A7E"/>
    <w:rsid w:val="00C523AA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463E7"/>
    <w:rsid w:val="00D55E6D"/>
    <w:rsid w:val="00D57958"/>
    <w:rsid w:val="00D649C4"/>
    <w:rsid w:val="00D6759F"/>
    <w:rsid w:val="00D70CE7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00864"/>
    <w:rsid w:val="00F13403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9641F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F4B7C-0D4E-423F-85E3-6FF75BA2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182</Words>
  <Characters>1320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Reda Pilelienė</cp:lastModifiedBy>
  <cp:revision>2</cp:revision>
  <cp:lastPrinted>2023-04-13T13:02:00Z</cp:lastPrinted>
  <dcterms:created xsi:type="dcterms:W3CDTF">2023-04-13T13:03:00Z</dcterms:created>
  <dcterms:modified xsi:type="dcterms:W3CDTF">2023-04-13T13:03:00Z</dcterms:modified>
</cp:coreProperties>
</file>