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6AEE" w14:textId="4E1D1EEC" w:rsidR="00A74357" w:rsidRDefault="00A74357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ED76119" wp14:editId="07B4F312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82A29" w14:textId="77777777" w:rsidR="00A74357" w:rsidRDefault="00A74357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5550B66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4AC48513" w:rsidR="00C523AA" w:rsidRPr="00473332" w:rsidRDefault="001A03EE" w:rsidP="001A03EE">
      <w:pPr>
        <w:jc w:val="center"/>
        <w:rPr>
          <w:b/>
          <w:color w:val="000000" w:themeColor="text1"/>
        </w:rPr>
      </w:pPr>
      <w:r w:rsidRPr="00832D25">
        <w:rPr>
          <w:b/>
        </w:rPr>
        <w:t>DĖL</w:t>
      </w:r>
      <w:r w:rsidR="00640B4C">
        <w:rPr>
          <w:b/>
        </w:rPr>
        <w:t xml:space="preserve"> </w:t>
      </w:r>
      <w:r w:rsidR="00A25BAD">
        <w:rPr>
          <w:b/>
        </w:rPr>
        <w:t>PRITARIMO PASIRAŠYTI JUNGTINĖS VEIKLOS (PARTNERYSTĖS) SUTARTĮ ĮGYVENDINANT IŠ EUROPOS SĄJUNGOS STRUKTŪRINIŲ FONDŲ BENDRAI FINANSUOJAMĄ PROJEKTĄ „</w:t>
      </w:r>
      <w:r w:rsidR="00A25BAD" w:rsidRPr="00473332">
        <w:rPr>
          <w:b/>
          <w:color w:val="000000" w:themeColor="text1"/>
        </w:rPr>
        <w:t>PASLAUGŲ, SKATINANČIŲ IR EFEKTYVIAI PALAIKANČIŲ GLOBĄ ŠEIMOS APLINKOJE, VYSTYMAS“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4F791598" w:rsidR="0093744D" w:rsidRDefault="00C177AA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A25BAD">
            <w:rPr>
              <w:szCs w:val="24"/>
            </w:rPr>
            <w:t>3</w:t>
          </w:r>
          <w:r w:rsidR="00C523AA" w:rsidRPr="00832D25">
            <w:rPr>
              <w:szCs w:val="24"/>
            </w:rPr>
            <w:t xml:space="preserve"> m. </w:t>
          </w:r>
          <w:r w:rsidR="00A25BAD">
            <w:rPr>
              <w:szCs w:val="24"/>
            </w:rPr>
            <w:t xml:space="preserve">kovo </w:t>
          </w:r>
          <w:r w:rsidR="00A74357">
            <w:rPr>
              <w:szCs w:val="24"/>
            </w:rPr>
            <w:t>30</w:t>
          </w:r>
          <w:r w:rsidR="009111D8" w:rsidRPr="00832D25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</w:t>
      </w:r>
      <w:r w:rsidR="00A74357">
        <w:rPr>
          <w:szCs w:val="24"/>
        </w:rPr>
        <w:t>2</w:t>
      </w:r>
      <w:r w:rsidR="00392B81">
        <w:rPr>
          <w:szCs w:val="24"/>
        </w:rPr>
        <w:t>-</w:t>
      </w:r>
      <w:r w:rsidR="00F20966">
        <w:rPr>
          <w:szCs w:val="24"/>
        </w:rPr>
        <w:t>11</w:t>
      </w:r>
      <w:r>
        <w:rPr>
          <w:szCs w:val="24"/>
        </w:rPr>
        <w:t>0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3B129464" w:rsidR="00081137" w:rsidRPr="00832D25" w:rsidRDefault="0093744D" w:rsidP="0093744D">
      <w:pPr>
        <w:ind w:firstLine="851"/>
        <w:jc w:val="both"/>
        <w:rPr>
          <w:szCs w:val="24"/>
        </w:rPr>
      </w:pPr>
      <w:r w:rsidRPr="0093744D">
        <w:rPr>
          <w:szCs w:val="24"/>
        </w:rPr>
        <w:t>Vadovaudamasi</w:t>
      </w:r>
      <w:r w:rsidR="00890BE3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</w:t>
      </w:r>
      <w:r w:rsidR="00226FE1">
        <w:rPr>
          <w:szCs w:val="24"/>
        </w:rPr>
        <w:t>,</w:t>
      </w:r>
      <w:r w:rsidR="00391B7C">
        <w:rPr>
          <w:szCs w:val="24"/>
        </w:rPr>
        <w:t xml:space="preserve"> 10 ir </w:t>
      </w:r>
      <w:r w:rsidR="00FA695C">
        <w:rPr>
          <w:szCs w:val="24"/>
        </w:rPr>
        <w:t>12</w:t>
      </w:r>
      <w:r w:rsidR="00391B7C">
        <w:rPr>
          <w:szCs w:val="24"/>
        </w:rPr>
        <w:t xml:space="preserve"> punktais</w:t>
      </w:r>
      <w:r w:rsidR="00BC5E68">
        <w:rPr>
          <w:szCs w:val="24"/>
        </w:rPr>
        <w:t>,</w:t>
      </w:r>
      <w:r w:rsidRPr="0093744D">
        <w:rPr>
          <w:szCs w:val="24"/>
        </w:rPr>
        <w:t xml:space="preserve"> Kretingos rajono savivaldybės taryba </w:t>
      </w:r>
      <w:r w:rsidRPr="0093744D">
        <w:rPr>
          <w:spacing w:val="40"/>
          <w:szCs w:val="24"/>
        </w:rPr>
        <w:t>nusprendžia</w:t>
      </w:r>
      <w:r w:rsidRPr="0093744D">
        <w:rPr>
          <w:szCs w:val="24"/>
        </w:rPr>
        <w:t>:</w:t>
      </w:r>
    </w:p>
    <w:p w14:paraId="63D17B3E" w14:textId="139ACEC0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Pritarti Jungtinės veiklos (partnerystės) sutarčiai įgyvendinant iš Europos </w:t>
      </w:r>
      <w:r w:rsidR="00893676">
        <w:rPr>
          <w:szCs w:val="24"/>
        </w:rPr>
        <w:t>S</w:t>
      </w:r>
      <w:r>
        <w:rPr>
          <w:szCs w:val="24"/>
        </w:rPr>
        <w:t>ąjungos struktūrinių fondų bendrai finansuojamą projektą</w:t>
      </w:r>
      <w:r w:rsidR="00893676">
        <w:rPr>
          <w:szCs w:val="24"/>
        </w:rPr>
        <w:t xml:space="preserve"> „Paslaugų, skatinančių ir efektyviai palaikančių globą šeimos aplinkoje, vystymas“ (pridedama).</w:t>
      </w:r>
    </w:p>
    <w:p w14:paraId="084202E6" w14:textId="5097BE5B" w:rsidR="00D92B86" w:rsidRDefault="00893676" w:rsidP="00893676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>
        <w:rPr>
          <w:szCs w:val="24"/>
        </w:rPr>
        <w:t>Įgalioti Kretingos rajono savivaldybės administracijos direktorių pasirašyti Jungtinės veiklos (partnerystės) sutartį įgyvendinant iš Europos Sąjungos struktūrinių fondų bendrai finansuojamą projektą „Paslaugų, skatinančių ir efektyviai palaikančių globą šeimos aplinkoje, vystymas“.</w:t>
      </w:r>
    </w:p>
    <w:bookmarkEnd w:id="0"/>
    <w:p w14:paraId="33025D02" w14:textId="77777777" w:rsidR="00032B0D" w:rsidRPr="00832D25" w:rsidRDefault="00032B0D" w:rsidP="0093744D">
      <w:pPr>
        <w:jc w:val="both"/>
        <w:rPr>
          <w:szCs w:val="24"/>
        </w:rPr>
      </w:pPr>
    </w:p>
    <w:p w14:paraId="7CB6DF61" w14:textId="0E80DF53" w:rsidR="00C523AA" w:rsidRPr="00A00F67" w:rsidRDefault="00C177AA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  <w:r w:rsidR="00A74357">
            <w:tab/>
            <w:t xml:space="preserve">                                                                                                  Antanas Kalnius </w:t>
          </w:r>
          <w:r w:rsidR="00A74357">
            <w:tab/>
          </w:r>
        </w:sdtContent>
      </w:sdt>
      <w:bookmarkStart w:id="1" w:name="tmp2"/>
    </w:p>
    <w:bookmarkEnd w:id="1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8A7EC0C" w14:textId="4D175F0D" w:rsidR="0093744D" w:rsidRDefault="0093744D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1F721082" w14:textId="77777777" w:rsidR="007F38AA" w:rsidRDefault="007F38AA">
      <w:pPr>
        <w:rPr>
          <w:szCs w:val="24"/>
        </w:rPr>
      </w:pPr>
    </w:p>
    <w:p w14:paraId="38F3971C" w14:textId="77777777" w:rsidR="007F38AA" w:rsidRDefault="007F38AA">
      <w:pPr>
        <w:rPr>
          <w:szCs w:val="24"/>
        </w:rPr>
      </w:pPr>
    </w:p>
    <w:p w14:paraId="2B031AF5" w14:textId="77777777" w:rsidR="007F38AA" w:rsidRDefault="007F38AA">
      <w:pPr>
        <w:rPr>
          <w:szCs w:val="24"/>
        </w:rPr>
      </w:pPr>
    </w:p>
    <w:p w14:paraId="4C6C72EF" w14:textId="77777777" w:rsidR="007F38AA" w:rsidRDefault="007F38AA">
      <w:pPr>
        <w:rPr>
          <w:szCs w:val="24"/>
        </w:rPr>
      </w:pPr>
    </w:p>
    <w:p w14:paraId="09060801" w14:textId="16CD194F" w:rsidR="0090358E" w:rsidRPr="00226FE1" w:rsidRDefault="0093744D" w:rsidP="00A74357">
      <w:r w:rsidRPr="0093744D">
        <w:rPr>
          <w:szCs w:val="24"/>
        </w:rPr>
        <w:t xml:space="preserve"> </w:t>
      </w:r>
      <w:r w:rsidR="007F38AA">
        <w:rPr>
          <w:szCs w:val="24"/>
        </w:rPr>
        <w:t xml:space="preserve">M. </w:t>
      </w:r>
      <w:r w:rsidRPr="0093744D">
        <w:rPr>
          <w:szCs w:val="24"/>
        </w:rPr>
        <w:t>Lipskienė</w:t>
      </w:r>
    </w:p>
    <w:sectPr w:rsidR="0090358E" w:rsidRPr="00226FE1" w:rsidSect="00226FE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2BBA" w14:textId="77777777" w:rsidR="004634F4" w:rsidRDefault="004634F4" w:rsidP="00494D76">
      <w:r>
        <w:separator/>
      </w:r>
    </w:p>
  </w:endnote>
  <w:endnote w:type="continuationSeparator" w:id="0">
    <w:p w14:paraId="2A767DBB" w14:textId="77777777" w:rsidR="004634F4" w:rsidRDefault="004634F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4833" w14:textId="77777777" w:rsidR="004634F4" w:rsidRDefault="004634F4" w:rsidP="00494D76">
      <w:r>
        <w:separator/>
      </w:r>
    </w:p>
  </w:footnote>
  <w:footnote w:type="continuationSeparator" w:id="0">
    <w:p w14:paraId="572C0B58" w14:textId="77777777" w:rsidR="004634F4" w:rsidRDefault="004634F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296D225B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8AA" w:rsidRPr="007F38AA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535314351">
    <w:abstractNumId w:val="8"/>
  </w:num>
  <w:num w:numId="2" w16cid:durableId="1133522392">
    <w:abstractNumId w:val="4"/>
  </w:num>
  <w:num w:numId="3" w16cid:durableId="882056230">
    <w:abstractNumId w:val="5"/>
  </w:num>
  <w:num w:numId="4" w16cid:durableId="1079249156">
    <w:abstractNumId w:val="0"/>
  </w:num>
  <w:num w:numId="5" w16cid:durableId="1077363287">
    <w:abstractNumId w:val="2"/>
  </w:num>
  <w:num w:numId="6" w16cid:durableId="349143027">
    <w:abstractNumId w:val="9"/>
  </w:num>
  <w:num w:numId="7" w16cid:durableId="613097144">
    <w:abstractNumId w:val="1"/>
  </w:num>
  <w:num w:numId="8" w16cid:durableId="190143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33534">
    <w:abstractNumId w:val="7"/>
  </w:num>
  <w:num w:numId="10" w16cid:durableId="1041133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891"/>
    <w:rsid w:val="00002147"/>
    <w:rsid w:val="00003A70"/>
    <w:rsid w:val="0001394A"/>
    <w:rsid w:val="000153B7"/>
    <w:rsid w:val="00016E7D"/>
    <w:rsid w:val="00017D38"/>
    <w:rsid w:val="00025839"/>
    <w:rsid w:val="00026CD7"/>
    <w:rsid w:val="00032B0D"/>
    <w:rsid w:val="00037ECD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92719"/>
    <w:rsid w:val="0009342D"/>
    <w:rsid w:val="000A55A7"/>
    <w:rsid w:val="000D39AA"/>
    <w:rsid w:val="000E017E"/>
    <w:rsid w:val="000E274C"/>
    <w:rsid w:val="000E2DFD"/>
    <w:rsid w:val="000E3E8B"/>
    <w:rsid w:val="000F0B6E"/>
    <w:rsid w:val="00110268"/>
    <w:rsid w:val="00110B71"/>
    <w:rsid w:val="00122606"/>
    <w:rsid w:val="001316E3"/>
    <w:rsid w:val="00142C0A"/>
    <w:rsid w:val="0014476B"/>
    <w:rsid w:val="001506CC"/>
    <w:rsid w:val="001557DB"/>
    <w:rsid w:val="00156B8D"/>
    <w:rsid w:val="001574E3"/>
    <w:rsid w:val="00160B8E"/>
    <w:rsid w:val="00165757"/>
    <w:rsid w:val="00167A95"/>
    <w:rsid w:val="00172681"/>
    <w:rsid w:val="00172EF1"/>
    <w:rsid w:val="00175D00"/>
    <w:rsid w:val="00181866"/>
    <w:rsid w:val="0018510E"/>
    <w:rsid w:val="001A03EE"/>
    <w:rsid w:val="001A09C4"/>
    <w:rsid w:val="001B392C"/>
    <w:rsid w:val="001B7B14"/>
    <w:rsid w:val="001C12F6"/>
    <w:rsid w:val="001C308D"/>
    <w:rsid w:val="001C4449"/>
    <w:rsid w:val="001C44FB"/>
    <w:rsid w:val="001C4BBB"/>
    <w:rsid w:val="001D02FD"/>
    <w:rsid w:val="001D64C1"/>
    <w:rsid w:val="001E6D70"/>
    <w:rsid w:val="001F0374"/>
    <w:rsid w:val="001F2D03"/>
    <w:rsid w:val="001F4192"/>
    <w:rsid w:val="00200B38"/>
    <w:rsid w:val="002108B7"/>
    <w:rsid w:val="002113E0"/>
    <w:rsid w:val="00213FEF"/>
    <w:rsid w:val="002176B4"/>
    <w:rsid w:val="00226FE1"/>
    <w:rsid w:val="00230DD1"/>
    <w:rsid w:val="002475FD"/>
    <w:rsid w:val="00254CEA"/>
    <w:rsid w:val="00260C76"/>
    <w:rsid w:val="0026239A"/>
    <w:rsid w:val="00263754"/>
    <w:rsid w:val="00271C46"/>
    <w:rsid w:val="00272427"/>
    <w:rsid w:val="00272A95"/>
    <w:rsid w:val="002841D5"/>
    <w:rsid w:val="0029589A"/>
    <w:rsid w:val="002974F8"/>
    <w:rsid w:val="002A1B56"/>
    <w:rsid w:val="002B275E"/>
    <w:rsid w:val="002B2EF6"/>
    <w:rsid w:val="002B4FA7"/>
    <w:rsid w:val="002D1C2B"/>
    <w:rsid w:val="002E4A37"/>
    <w:rsid w:val="002E589E"/>
    <w:rsid w:val="002F045E"/>
    <w:rsid w:val="002F4CEC"/>
    <w:rsid w:val="002F5384"/>
    <w:rsid w:val="0030039E"/>
    <w:rsid w:val="003068E6"/>
    <w:rsid w:val="0031309E"/>
    <w:rsid w:val="003160C9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39AF"/>
    <w:rsid w:val="003505D4"/>
    <w:rsid w:val="0035366F"/>
    <w:rsid w:val="0037590D"/>
    <w:rsid w:val="00386902"/>
    <w:rsid w:val="00391B7C"/>
    <w:rsid w:val="00392B81"/>
    <w:rsid w:val="00394711"/>
    <w:rsid w:val="003A0DFA"/>
    <w:rsid w:val="003A79D1"/>
    <w:rsid w:val="003C0C69"/>
    <w:rsid w:val="003C32A0"/>
    <w:rsid w:val="003D121C"/>
    <w:rsid w:val="003D4DC8"/>
    <w:rsid w:val="003D6E1E"/>
    <w:rsid w:val="003E774B"/>
    <w:rsid w:val="003F2793"/>
    <w:rsid w:val="003F3419"/>
    <w:rsid w:val="003F3ACD"/>
    <w:rsid w:val="00404575"/>
    <w:rsid w:val="0041496F"/>
    <w:rsid w:val="00417F76"/>
    <w:rsid w:val="00420F97"/>
    <w:rsid w:val="0042100E"/>
    <w:rsid w:val="00424ACD"/>
    <w:rsid w:val="00430013"/>
    <w:rsid w:val="00434197"/>
    <w:rsid w:val="00437B81"/>
    <w:rsid w:val="00437C6C"/>
    <w:rsid w:val="004421FA"/>
    <w:rsid w:val="004634F4"/>
    <w:rsid w:val="0046406A"/>
    <w:rsid w:val="00466BCE"/>
    <w:rsid w:val="00471879"/>
    <w:rsid w:val="00471F53"/>
    <w:rsid w:val="00473332"/>
    <w:rsid w:val="004867D0"/>
    <w:rsid w:val="00494D76"/>
    <w:rsid w:val="004955F1"/>
    <w:rsid w:val="004A628A"/>
    <w:rsid w:val="004C640C"/>
    <w:rsid w:val="004C7EA9"/>
    <w:rsid w:val="004C7F7D"/>
    <w:rsid w:val="004D0546"/>
    <w:rsid w:val="004D3E59"/>
    <w:rsid w:val="004E1AB5"/>
    <w:rsid w:val="004E67CE"/>
    <w:rsid w:val="004F4F1F"/>
    <w:rsid w:val="004F796B"/>
    <w:rsid w:val="0050509B"/>
    <w:rsid w:val="00505B80"/>
    <w:rsid w:val="0051616D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A41BE"/>
    <w:rsid w:val="005A498C"/>
    <w:rsid w:val="005A7092"/>
    <w:rsid w:val="005B5B98"/>
    <w:rsid w:val="005C1899"/>
    <w:rsid w:val="005D20EF"/>
    <w:rsid w:val="005E3260"/>
    <w:rsid w:val="005E761A"/>
    <w:rsid w:val="005E762D"/>
    <w:rsid w:val="00604194"/>
    <w:rsid w:val="00604C21"/>
    <w:rsid w:val="00611482"/>
    <w:rsid w:val="00615711"/>
    <w:rsid w:val="00616B92"/>
    <w:rsid w:val="006260ED"/>
    <w:rsid w:val="006265C1"/>
    <w:rsid w:val="00627480"/>
    <w:rsid w:val="0063374F"/>
    <w:rsid w:val="00634E80"/>
    <w:rsid w:val="006356D7"/>
    <w:rsid w:val="00640B4C"/>
    <w:rsid w:val="00651B64"/>
    <w:rsid w:val="0065292D"/>
    <w:rsid w:val="00670C87"/>
    <w:rsid w:val="00671D3E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6C14"/>
    <w:rsid w:val="006E2CDC"/>
    <w:rsid w:val="006E2EC5"/>
    <w:rsid w:val="006E5B94"/>
    <w:rsid w:val="006E7364"/>
    <w:rsid w:val="006F0631"/>
    <w:rsid w:val="006F2B4B"/>
    <w:rsid w:val="006F2DC8"/>
    <w:rsid w:val="006F39D6"/>
    <w:rsid w:val="006F3FC8"/>
    <w:rsid w:val="007012B7"/>
    <w:rsid w:val="00705655"/>
    <w:rsid w:val="007078E4"/>
    <w:rsid w:val="00711A62"/>
    <w:rsid w:val="00715C40"/>
    <w:rsid w:val="00717066"/>
    <w:rsid w:val="00720EE1"/>
    <w:rsid w:val="00721C6E"/>
    <w:rsid w:val="00733837"/>
    <w:rsid w:val="00733EC7"/>
    <w:rsid w:val="0073611B"/>
    <w:rsid w:val="00736D31"/>
    <w:rsid w:val="00737C7B"/>
    <w:rsid w:val="007401FF"/>
    <w:rsid w:val="00746C9E"/>
    <w:rsid w:val="00767589"/>
    <w:rsid w:val="00775A81"/>
    <w:rsid w:val="00793DDB"/>
    <w:rsid w:val="00794C44"/>
    <w:rsid w:val="00796349"/>
    <w:rsid w:val="00796D6E"/>
    <w:rsid w:val="007A15D2"/>
    <w:rsid w:val="007A3F58"/>
    <w:rsid w:val="007B60A0"/>
    <w:rsid w:val="007D468E"/>
    <w:rsid w:val="007E048D"/>
    <w:rsid w:val="007E296E"/>
    <w:rsid w:val="007E3DB6"/>
    <w:rsid w:val="007E697F"/>
    <w:rsid w:val="007F38AA"/>
    <w:rsid w:val="00800CE1"/>
    <w:rsid w:val="0081055E"/>
    <w:rsid w:val="008117E3"/>
    <w:rsid w:val="00832D25"/>
    <w:rsid w:val="00835629"/>
    <w:rsid w:val="00835D2F"/>
    <w:rsid w:val="00841479"/>
    <w:rsid w:val="0084285A"/>
    <w:rsid w:val="00856042"/>
    <w:rsid w:val="008617B2"/>
    <w:rsid w:val="008638B6"/>
    <w:rsid w:val="008666C4"/>
    <w:rsid w:val="00867098"/>
    <w:rsid w:val="008707B1"/>
    <w:rsid w:val="00874D41"/>
    <w:rsid w:val="00875A4A"/>
    <w:rsid w:val="008775CE"/>
    <w:rsid w:val="00890BE3"/>
    <w:rsid w:val="00893676"/>
    <w:rsid w:val="008A05E6"/>
    <w:rsid w:val="008A069B"/>
    <w:rsid w:val="008A0B58"/>
    <w:rsid w:val="008A4312"/>
    <w:rsid w:val="008B2EEC"/>
    <w:rsid w:val="008C3425"/>
    <w:rsid w:val="008C68A2"/>
    <w:rsid w:val="008D59AF"/>
    <w:rsid w:val="008E0BC8"/>
    <w:rsid w:val="008E3072"/>
    <w:rsid w:val="008F7708"/>
    <w:rsid w:val="009018C4"/>
    <w:rsid w:val="0090358E"/>
    <w:rsid w:val="00910589"/>
    <w:rsid w:val="00910BE1"/>
    <w:rsid w:val="009111D8"/>
    <w:rsid w:val="00917D9A"/>
    <w:rsid w:val="00920307"/>
    <w:rsid w:val="009253C7"/>
    <w:rsid w:val="0092579F"/>
    <w:rsid w:val="00926C7E"/>
    <w:rsid w:val="0093744D"/>
    <w:rsid w:val="00942498"/>
    <w:rsid w:val="009466DC"/>
    <w:rsid w:val="0095121F"/>
    <w:rsid w:val="0095696B"/>
    <w:rsid w:val="009574C8"/>
    <w:rsid w:val="009709E9"/>
    <w:rsid w:val="00973D07"/>
    <w:rsid w:val="00973E72"/>
    <w:rsid w:val="009772E0"/>
    <w:rsid w:val="0099271D"/>
    <w:rsid w:val="00995FFF"/>
    <w:rsid w:val="009A739D"/>
    <w:rsid w:val="009B0AFD"/>
    <w:rsid w:val="009B6D12"/>
    <w:rsid w:val="009C6FC9"/>
    <w:rsid w:val="009D426F"/>
    <w:rsid w:val="009D5285"/>
    <w:rsid w:val="009D5E7E"/>
    <w:rsid w:val="009E3B81"/>
    <w:rsid w:val="009E4D56"/>
    <w:rsid w:val="00A00F67"/>
    <w:rsid w:val="00A0213A"/>
    <w:rsid w:val="00A044F7"/>
    <w:rsid w:val="00A10812"/>
    <w:rsid w:val="00A1643D"/>
    <w:rsid w:val="00A16C74"/>
    <w:rsid w:val="00A213D6"/>
    <w:rsid w:val="00A25BAD"/>
    <w:rsid w:val="00A2649F"/>
    <w:rsid w:val="00A26BD2"/>
    <w:rsid w:val="00A34E32"/>
    <w:rsid w:val="00A44045"/>
    <w:rsid w:val="00A44243"/>
    <w:rsid w:val="00A45FD0"/>
    <w:rsid w:val="00A519DB"/>
    <w:rsid w:val="00A56CCA"/>
    <w:rsid w:val="00A605B7"/>
    <w:rsid w:val="00A653A2"/>
    <w:rsid w:val="00A74357"/>
    <w:rsid w:val="00A83A9A"/>
    <w:rsid w:val="00A87079"/>
    <w:rsid w:val="00A908D5"/>
    <w:rsid w:val="00A9583C"/>
    <w:rsid w:val="00A95BB4"/>
    <w:rsid w:val="00A96248"/>
    <w:rsid w:val="00AA2462"/>
    <w:rsid w:val="00AA47FF"/>
    <w:rsid w:val="00AB13DF"/>
    <w:rsid w:val="00AB2D23"/>
    <w:rsid w:val="00AB3CFA"/>
    <w:rsid w:val="00AB5EA8"/>
    <w:rsid w:val="00AC1019"/>
    <w:rsid w:val="00AC6786"/>
    <w:rsid w:val="00AD7CDB"/>
    <w:rsid w:val="00AE005A"/>
    <w:rsid w:val="00AF3B9C"/>
    <w:rsid w:val="00AF7765"/>
    <w:rsid w:val="00B26182"/>
    <w:rsid w:val="00B36090"/>
    <w:rsid w:val="00B36C00"/>
    <w:rsid w:val="00B4614E"/>
    <w:rsid w:val="00B46F6E"/>
    <w:rsid w:val="00B53274"/>
    <w:rsid w:val="00B54498"/>
    <w:rsid w:val="00B56D93"/>
    <w:rsid w:val="00B63CC3"/>
    <w:rsid w:val="00B679F6"/>
    <w:rsid w:val="00B7492C"/>
    <w:rsid w:val="00B75C0E"/>
    <w:rsid w:val="00B76B2F"/>
    <w:rsid w:val="00B855EC"/>
    <w:rsid w:val="00B91CCE"/>
    <w:rsid w:val="00B94E2F"/>
    <w:rsid w:val="00B978BE"/>
    <w:rsid w:val="00BA0C7E"/>
    <w:rsid w:val="00BA3804"/>
    <w:rsid w:val="00BA71E4"/>
    <w:rsid w:val="00BB248F"/>
    <w:rsid w:val="00BB5643"/>
    <w:rsid w:val="00BC0897"/>
    <w:rsid w:val="00BC5E68"/>
    <w:rsid w:val="00BD3EB2"/>
    <w:rsid w:val="00BD65EC"/>
    <w:rsid w:val="00BE166F"/>
    <w:rsid w:val="00BF6033"/>
    <w:rsid w:val="00BF65F2"/>
    <w:rsid w:val="00BF6923"/>
    <w:rsid w:val="00C05AED"/>
    <w:rsid w:val="00C07EAB"/>
    <w:rsid w:val="00C1049B"/>
    <w:rsid w:val="00C142E6"/>
    <w:rsid w:val="00C151C8"/>
    <w:rsid w:val="00C177AA"/>
    <w:rsid w:val="00C21DD1"/>
    <w:rsid w:val="00C22A6D"/>
    <w:rsid w:val="00C23C0A"/>
    <w:rsid w:val="00C2439D"/>
    <w:rsid w:val="00C31CE6"/>
    <w:rsid w:val="00C4208D"/>
    <w:rsid w:val="00C506D6"/>
    <w:rsid w:val="00C50ECF"/>
    <w:rsid w:val="00C523AA"/>
    <w:rsid w:val="00C650CC"/>
    <w:rsid w:val="00C705CA"/>
    <w:rsid w:val="00C76A55"/>
    <w:rsid w:val="00C772A3"/>
    <w:rsid w:val="00C820E2"/>
    <w:rsid w:val="00C877B3"/>
    <w:rsid w:val="00CA5119"/>
    <w:rsid w:val="00CA6255"/>
    <w:rsid w:val="00CA6CEE"/>
    <w:rsid w:val="00CB3793"/>
    <w:rsid w:val="00CB577A"/>
    <w:rsid w:val="00CC25E7"/>
    <w:rsid w:val="00CC2E3D"/>
    <w:rsid w:val="00CC724C"/>
    <w:rsid w:val="00CD04AA"/>
    <w:rsid w:val="00CD1418"/>
    <w:rsid w:val="00CF11FE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6B62"/>
    <w:rsid w:val="00D174D6"/>
    <w:rsid w:val="00D330C5"/>
    <w:rsid w:val="00D33917"/>
    <w:rsid w:val="00D463E7"/>
    <w:rsid w:val="00D559D2"/>
    <w:rsid w:val="00D55E6D"/>
    <w:rsid w:val="00D649C4"/>
    <w:rsid w:val="00D64DBF"/>
    <w:rsid w:val="00D6759F"/>
    <w:rsid w:val="00D70CE7"/>
    <w:rsid w:val="00D722F4"/>
    <w:rsid w:val="00D76301"/>
    <w:rsid w:val="00D837E1"/>
    <w:rsid w:val="00D83B1C"/>
    <w:rsid w:val="00D85D4E"/>
    <w:rsid w:val="00D8601D"/>
    <w:rsid w:val="00D90214"/>
    <w:rsid w:val="00D92B86"/>
    <w:rsid w:val="00D94D03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F0AF2"/>
    <w:rsid w:val="00E03F17"/>
    <w:rsid w:val="00E13A68"/>
    <w:rsid w:val="00E21356"/>
    <w:rsid w:val="00E30051"/>
    <w:rsid w:val="00E306EF"/>
    <w:rsid w:val="00E33E6A"/>
    <w:rsid w:val="00E40062"/>
    <w:rsid w:val="00E40257"/>
    <w:rsid w:val="00E45A75"/>
    <w:rsid w:val="00E46DA7"/>
    <w:rsid w:val="00E5147D"/>
    <w:rsid w:val="00E51F6A"/>
    <w:rsid w:val="00E538FC"/>
    <w:rsid w:val="00E5481C"/>
    <w:rsid w:val="00E655B2"/>
    <w:rsid w:val="00E702AB"/>
    <w:rsid w:val="00E7356D"/>
    <w:rsid w:val="00E77526"/>
    <w:rsid w:val="00E82EC5"/>
    <w:rsid w:val="00E9498D"/>
    <w:rsid w:val="00E96A34"/>
    <w:rsid w:val="00EA0846"/>
    <w:rsid w:val="00EC0959"/>
    <w:rsid w:val="00EC2BEA"/>
    <w:rsid w:val="00EC325B"/>
    <w:rsid w:val="00EE1887"/>
    <w:rsid w:val="00F13403"/>
    <w:rsid w:val="00F17CE7"/>
    <w:rsid w:val="00F20966"/>
    <w:rsid w:val="00F2103C"/>
    <w:rsid w:val="00F22ED7"/>
    <w:rsid w:val="00F56164"/>
    <w:rsid w:val="00F56550"/>
    <w:rsid w:val="00F64640"/>
    <w:rsid w:val="00F71066"/>
    <w:rsid w:val="00F74D09"/>
    <w:rsid w:val="00F8001E"/>
    <w:rsid w:val="00F81E51"/>
    <w:rsid w:val="00F932BD"/>
    <w:rsid w:val="00F9641F"/>
    <w:rsid w:val="00FA695C"/>
    <w:rsid w:val="00FA6A76"/>
    <w:rsid w:val="00FB2CF1"/>
    <w:rsid w:val="00FB5676"/>
    <w:rsid w:val="00FB5772"/>
    <w:rsid w:val="00FB6083"/>
    <w:rsid w:val="00FC700F"/>
    <w:rsid w:val="00FD6050"/>
    <w:rsid w:val="00FE5399"/>
    <w:rsid w:val="00FE5622"/>
    <w:rsid w:val="00FE6196"/>
    <w:rsid w:val="00FE715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9EA"/>
    <w:rsid w:val="000725E7"/>
    <w:rsid w:val="00075FB0"/>
    <w:rsid w:val="0009728A"/>
    <w:rsid w:val="00137138"/>
    <w:rsid w:val="00141C19"/>
    <w:rsid w:val="00181006"/>
    <w:rsid w:val="002A34E5"/>
    <w:rsid w:val="00362D64"/>
    <w:rsid w:val="003A37B8"/>
    <w:rsid w:val="003C19EA"/>
    <w:rsid w:val="003C4759"/>
    <w:rsid w:val="003E1E0A"/>
    <w:rsid w:val="00403F3C"/>
    <w:rsid w:val="004146FB"/>
    <w:rsid w:val="00422D96"/>
    <w:rsid w:val="00453B1E"/>
    <w:rsid w:val="004B214B"/>
    <w:rsid w:val="004B76A3"/>
    <w:rsid w:val="00510EDD"/>
    <w:rsid w:val="00562EAE"/>
    <w:rsid w:val="005E1F19"/>
    <w:rsid w:val="006128B5"/>
    <w:rsid w:val="00660D80"/>
    <w:rsid w:val="00683716"/>
    <w:rsid w:val="00692749"/>
    <w:rsid w:val="006B10A0"/>
    <w:rsid w:val="00743C79"/>
    <w:rsid w:val="00793B8F"/>
    <w:rsid w:val="007A4B18"/>
    <w:rsid w:val="00840422"/>
    <w:rsid w:val="008752DC"/>
    <w:rsid w:val="008816D6"/>
    <w:rsid w:val="008A3C66"/>
    <w:rsid w:val="00932DE1"/>
    <w:rsid w:val="0093442A"/>
    <w:rsid w:val="009A5F8D"/>
    <w:rsid w:val="00A11AA9"/>
    <w:rsid w:val="00A14A8E"/>
    <w:rsid w:val="00A651E1"/>
    <w:rsid w:val="00A84144"/>
    <w:rsid w:val="00AC68A1"/>
    <w:rsid w:val="00C119FF"/>
    <w:rsid w:val="00C2773F"/>
    <w:rsid w:val="00D4161C"/>
    <w:rsid w:val="00D925C7"/>
    <w:rsid w:val="00DA1C05"/>
    <w:rsid w:val="00E13EA4"/>
    <w:rsid w:val="00E52969"/>
    <w:rsid w:val="00E658FA"/>
    <w:rsid w:val="00E974FF"/>
    <w:rsid w:val="00EB40CF"/>
    <w:rsid w:val="00F56FF5"/>
    <w:rsid w:val="00F57CEC"/>
    <w:rsid w:val="00F963B3"/>
    <w:rsid w:val="00FD2B23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160AA-C69C-4EFC-9EA3-13A124AF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138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1338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4</cp:revision>
  <cp:lastPrinted>2022-12-08T12:34:00Z</cp:lastPrinted>
  <dcterms:created xsi:type="dcterms:W3CDTF">2023-03-27T10:09:00Z</dcterms:created>
  <dcterms:modified xsi:type="dcterms:W3CDTF">2023-03-31T06:27:00Z</dcterms:modified>
</cp:coreProperties>
</file>