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557" w:rsidRDefault="00CB7557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079B84FB" wp14:editId="3AE44D2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557" w:rsidRDefault="00CB7557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F81313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81313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341E82" w:rsidRPr="00F62A84" w:rsidRDefault="00F62A84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62A84">
        <w:rPr>
          <w:rFonts w:ascii="Times New Roman" w:hAnsi="Times New Roman" w:cs="Times New Roman"/>
          <w:b/>
          <w:caps/>
          <w:sz w:val="24"/>
          <w:szCs w:val="24"/>
        </w:rPr>
        <w:t>Dėl</w:t>
      </w:r>
      <w:r w:rsidR="00BF026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1A207A">
        <w:rPr>
          <w:rFonts w:ascii="Times New Roman" w:hAnsi="Times New Roman" w:cs="Times New Roman"/>
          <w:b/>
          <w:caps/>
          <w:sz w:val="24"/>
          <w:szCs w:val="24"/>
        </w:rPr>
        <w:t xml:space="preserve">TECHNINĖS KLAIDOS IŠTAISYMO </w:t>
      </w:r>
      <w:r w:rsidR="00BF0266">
        <w:rPr>
          <w:rFonts w:ascii="Times New Roman" w:hAnsi="Times New Roman" w:cs="Times New Roman"/>
          <w:b/>
          <w:caps/>
          <w:sz w:val="24"/>
          <w:szCs w:val="24"/>
        </w:rPr>
        <w:t xml:space="preserve">KRETINGOS </w:t>
      </w:r>
      <w:r w:rsidR="00ED1271">
        <w:rPr>
          <w:rFonts w:ascii="Times New Roman" w:hAnsi="Times New Roman" w:cs="Times New Roman"/>
          <w:b/>
          <w:caps/>
          <w:sz w:val="24"/>
          <w:szCs w:val="24"/>
        </w:rPr>
        <w:t>RAJONO SAVIVALDYBĖS TARYBOS</w:t>
      </w:r>
      <w:r w:rsidR="002D2DC7">
        <w:rPr>
          <w:rFonts w:ascii="Times New Roman" w:hAnsi="Times New Roman" w:cs="Times New Roman"/>
          <w:b/>
          <w:caps/>
          <w:sz w:val="24"/>
          <w:szCs w:val="24"/>
        </w:rPr>
        <w:t xml:space="preserve"> 2020 m. birželio 25 d. sprendime Nr. T2-196 ,,dėl kretingos rajono savivaldybės tarybos </w:t>
      </w:r>
      <w:r w:rsidR="00ED1271">
        <w:rPr>
          <w:rFonts w:ascii="Times New Roman" w:hAnsi="Times New Roman" w:cs="Times New Roman"/>
          <w:b/>
          <w:caps/>
          <w:sz w:val="24"/>
          <w:szCs w:val="24"/>
        </w:rPr>
        <w:t>2020 M. BALANDŽIO 30 D. SPRENDIM</w:t>
      </w:r>
      <w:r w:rsidR="002D2DC7">
        <w:rPr>
          <w:rFonts w:ascii="Times New Roman" w:hAnsi="Times New Roman" w:cs="Times New Roman"/>
          <w:b/>
          <w:caps/>
          <w:sz w:val="24"/>
          <w:szCs w:val="24"/>
        </w:rPr>
        <w:t>o</w:t>
      </w:r>
      <w:r w:rsidR="00ED1271">
        <w:rPr>
          <w:rFonts w:ascii="Times New Roman" w:hAnsi="Times New Roman" w:cs="Times New Roman"/>
          <w:b/>
          <w:caps/>
          <w:sz w:val="24"/>
          <w:szCs w:val="24"/>
        </w:rPr>
        <w:t xml:space="preserve"> nR. T2-112</w:t>
      </w:r>
      <w:r w:rsidR="00BF0266">
        <w:rPr>
          <w:rFonts w:ascii="Times New Roman" w:hAnsi="Times New Roman" w:cs="Times New Roman"/>
          <w:b/>
          <w:caps/>
          <w:sz w:val="24"/>
          <w:szCs w:val="24"/>
        </w:rPr>
        <w:t xml:space="preserve"> „DĖL</w:t>
      </w:r>
      <w:r w:rsidR="005B554C">
        <w:rPr>
          <w:rFonts w:ascii="Times New Roman" w:hAnsi="Times New Roman" w:cs="Times New Roman"/>
          <w:b/>
          <w:caps/>
          <w:sz w:val="24"/>
          <w:szCs w:val="24"/>
        </w:rPr>
        <w:t xml:space="preserve"> 20</w:t>
      </w:r>
      <w:r w:rsidR="00ED1271">
        <w:rPr>
          <w:rFonts w:ascii="Times New Roman" w:hAnsi="Times New Roman" w:cs="Times New Roman"/>
          <w:b/>
          <w:caps/>
          <w:sz w:val="24"/>
          <w:szCs w:val="24"/>
        </w:rPr>
        <w:t>20</w:t>
      </w:r>
      <w:r w:rsidR="0033742E">
        <w:rPr>
          <w:rFonts w:eastAsia="Times New Roman"/>
          <w:lang w:eastAsia="ar-SA"/>
        </w:rPr>
        <w:t>–</w:t>
      </w:r>
      <w:r w:rsidR="00ED1271">
        <w:rPr>
          <w:rFonts w:ascii="Times New Roman" w:hAnsi="Times New Roman" w:cs="Times New Roman"/>
          <w:b/>
          <w:caps/>
          <w:sz w:val="24"/>
          <w:szCs w:val="24"/>
        </w:rPr>
        <w:t>2022</w:t>
      </w:r>
      <w:r w:rsidR="008B5579">
        <w:rPr>
          <w:rFonts w:ascii="Times New Roman" w:hAnsi="Times New Roman" w:cs="Times New Roman"/>
          <w:b/>
          <w:caps/>
          <w:sz w:val="24"/>
          <w:szCs w:val="24"/>
        </w:rPr>
        <w:t xml:space="preserve"> Metų</w:t>
      </w:r>
      <w:r w:rsidRPr="00F62A84">
        <w:rPr>
          <w:rFonts w:ascii="Times New Roman" w:hAnsi="Times New Roman" w:cs="Times New Roman"/>
          <w:b/>
          <w:caps/>
          <w:sz w:val="24"/>
          <w:szCs w:val="24"/>
        </w:rPr>
        <w:t xml:space="preserve"> Kretingos rajono savivaldybės visuomenės sveikatos rėm</w:t>
      </w:r>
      <w:r w:rsidR="000E5E61">
        <w:rPr>
          <w:rFonts w:ascii="Times New Roman" w:hAnsi="Times New Roman" w:cs="Times New Roman"/>
          <w:b/>
          <w:caps/>
          <w:sz w:val="24"/>
          <w:szCs w:val="24"/>
        </w:rPr>
        <w:t>imo specialiosios programos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ED1271">
        <w:rPr>
          <w:rFonts w:ascii="Times New Roman" w:hAnsi="Times New Roman" w:cs="Times New Roman"/>
          <w:b/>
          <w:caps/>
          <w:sz w:val="24"/>
          <w:szCs w:val="24"/>
        </w:rPr>
        <w:t>2020</w:t>
      </w:r>
      <w:r w:rsidR="000937CC">
        <w:rPr>
          <w:rFonts w:ascii="Times New Roman" w:hAnsi="Times New Roman" w:cs="Times New Roman"/>
          <w:b/>
          <w:caps/>
          <w:sz w:val="24"/>
          <w:szCs w:val="24"/>
        </w:rPr>
        <w:t xml:space="preserve"> M. ĮGYVENDINAMŲ PRIEMONIŲ</w:t>
      </w:r>
      <w:r w:rsidRPr="00F62A84">
        <w:rPr>
          <w:rFonts w:ascii="Times New Roman" w:hAnsi="Times New Roman" w:cs="Times New Roman"/>
          <w:b/>
          <w:caps/>
          <w:sz w:val="24"/>
          <w:szCs w:val="24"/>
        </w:rPr>
        <w:t xml:space="preserve"> Tvirtinimo</w:t>
      </w:r>
      <w:r w:rsidR="00BF0266">
        <w:rPr>
          <w:rFonts w:ascii="Times New Roman" w:hAnsi="Times New Roman" w:cs="Times New Roman"/>
          <w:b/>
          <w:caps/>
          <w:sz w:val="24"/>
          <w:szCs w:val="24"/>
        </w:rPr>
        <w:t>“ PAKEI</w:t>
      </w:r>
      <w:r w:rsidR="001D36FA">
        <w:rPr>
          <w:rFonts w:ascii="Times New Roman" w:hAnsi="Times New Roman" w:cs="Times New Roman"/>
          <w:b/>
          <w:caps/>
          <w:sz w:val="24"/>
          <w:szCs w:val="24"/>
        </w:rPr>
        <w:t>TI</w:t>
      </w:r>
      <w:r w:rsidR="00BF0266">
        <w:rPr>
          <w:rFonts w:ascii="Times New Roman" w:hAnsi="Times New Roman" w:cs="Times New Roman"/>
          <w:b/>
          <w:caps/>
          <w:sz w:val="24"/>
          <w:szCs w:val="24"/>
        </w:rPr>
        <w:t>MO</w:t>
      </w:r>
      <w:r w:rsidR="001A207A">
        <w:rPr>
          <w:rFonts w:ascii="Times New Roman" w:hAnsi="Times New Roman" w:cs="Times New Roman"/>
          <w:b/>
          <w:caps/>
          <w:sz w:val="24"/>
          <w:szCs w:val="24"/>
        </w:rPr>
        <w:t>“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Default="00ED1271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0937CC">
        <w:rPr>
          <w:rFonts w:ascii="Times New Roman" w:hAnsi="Times New Roman" w:cs="Times New Roman"/>
          <w:sz w:val="24"/>
          <w:szCs w:val="24"/>
        </w:rPr>
        <w:t xml:space="preserve"> m. </w:t>
      </w:r>
      <w:r w:rsidR="00DF1E35">
        <w:rPr>
          <w:rFonts w:ascii="Times New Roman" w:hAnsi="Times New Roman" w:cs="Times New Roman"/>
          <w:sz w:val="24"/>
          <w:szCs w:val="24"/>
        </w:rPr>
        <w:t>rugpjūčio</w:t>
      </w:r>
      <w:r w:rsidR="008D6C5B">
        <w:rPr>
          <w:rFonts w:ascii="Times New Roman" w:hAnsi="Times New Roman" w:cs="Times New Roman"/>
          <w:sz w:val="24"/>
          <w:szCs w:val="24"/>
        </w:rPr>
        <w:t xml:space="preserve"> </w:t>
      </w:r>
      <w:r w:rsidR="00CB7557">
        <w:rPr>
          <w:rFonts w:ascii="Times New Roman" w:hAnsi="Times New Roman" w:cs="Times New Roman"/>
          <w:sz w:val="24"/>
          <w:szCs w:val="24"/>
        </w:rPr>
        <w:t>27</w:t>
      </w:r>
      <w:r w:rsidR="00F81313"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d. </w:t>
      </w:r>
      <w:r w:rsidR="00D56E0F"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Nr. </w:t>
      </w:r>
      <w:r w:rsidR="004D0CD3">
        <w:rPr>
          <w:rFonts w:ascii="Times New Roman" w:hAnsi="Times New Roman" w:cs="Times New Roman"/>
          <w:sz w:val="24"/>
          <w:szCs w:val="24"/>
        </w:rPr>
        <w:t>T</w:t>
      </w:r>
      <w:r w:rsidR="00CB7557">
        <w:rPr>
          <w:rFonts w:ascii="Times New Roman" w:hAnsi="Times New Roman" w:cs="Times New Roman"/>
          <w:sz w:val="24"/>
          <w:szCs w:val="24"/>
        </w:rPr>
        <w:t>2</w:t>
      </w:r>
      <w:r w:rsidR="004D0CD3">
        <w:rPr>
          <w:rFonts w:ascii="Times New Roman" w:hAnsi="Times New Roman" w:cs="Times New Roman"/>
          <w:sz w:val="24"/>
          <w:szCs w:val="24"/>
        </w:rPr>
        <w:t>-</w:t>
      </w:r>
      <w:r w:rsidR="008D6C5B">
        <w:rPr>
          <w:rFonts w:ascii="Times New Roman" w:hAnsi="Times New Roman" w:cs="Times New Roman"/>
          <w:sz w:val="24"/>
          <w:szCs w:val="24"/>
        </w:rPr>
        <w:t>2</w:t>
      </w:r>
      <w:r w:rsidR="00CB7557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2DC7" w:rsidRDefault="002D2DC7" w:rsidP="002D2D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DC7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Pr="002D2D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18 straipsnio 1 dalimi,</w:t>
      </w:r>
      <w:r w:rsidRPr="002D2DC7">
        <w:rPr>
          <w:rFonts w:ascii="Times New Roman" w:eastAsia="Times New Roman" w:hAnsi="Times New Roman" w:cs="Times New Roman"/>
          <w:sz w:val="24"/>
          <w:szCs w:val="24"/>
        </w:rPr>
        <w:t xml:space="preserve"> Lietuvos Respublikos viešojo administravimo įstatymo 35 straipsnio 1 dalimi, Kretingos rajono savivaldybės </w:t>
      </w:r>
      <w:r>
        <w:rPr>
          <w:rFonts w:ascii="Times New Roman" w:eastAsia="Times New Roman" w:hAnsi="Times New Roman" w:cs="Times New Roman"/>
          <w:sz w:val="24"/>
          <w:szCs w:val="24"/>
        </w:rPr>
        <w:t>taryba n u s p r e n d ž i a:</w:t>
      </w:r>
    </w:p>
    <w:p w:rsidR="00DE17FA" w:rsidRDefault="002D2DC7" w:rsidP="002D2D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2DC7">
        <w:rPr>
          <w:rFonts w:ascii="Times New Roman" w:eastAsia="Times New Roman" w:hAnsi="Times New Roman" w:cs="Times New Roman"/>
          <w:sz w:val="24"/>
          <w:szCs w:val="24"/>
        </w:rPr>
        <w:t xml:space="preserve">1.  Ištaisyti techninę klaidą </w:t>
      </w:r>
      <w:r w:rsidR="00DF1E35">
        <w:rPr>
          <w:rFonts w:ascii="Times New Roman" w:eastAsia="Times New Roman" w:hAnsi="Times New Roman" w:cs="Times New Roman"/>
          <w:sz w:val="24"/>
          <w:szCs w:val="20"/>
        </w:rPr>
        <w:t xml:space="preserve">Kretingos rajono savivaldybės tarybos 2020 m. birželio 25 d. </w:t>
      </w:r>
      <w:r w:rsidR="00AB6FFB">
        <w:rPr>
          <w:rFonts w:ascii="Times New Roman" w:eastAsia="Times New Roman" w:hAnsi="Times New Roman" w:cs="Times New Roman"/>
          <w:sz w:val="24"/>
          <w:szCs w:val="20"/>
        </w:rPr>
        <w:t>sprendim</w:t>
      </w:r>
      <w:r w:rsidR="00C50A3F">
        <w:rPr>
          <w:rFonts w:ascii="Times New Roman" w:eastAsia="Times New Roman" w:hAnsi="Times New Roman" w:cs="Times New Roman"/>
          <w:sz w:val="24"/>
          <w:szCs w:val="20"/>
        </w:rPr>
        <w:t>o</w:t>
      </w:r>
      <w:r w:rsidR="00AB6FFB">
        <w:rPr>
          <w:rFonts w:ascii="Times New Roman" w:eastAsia="Times New Roman" w:hAnsi="Times New Roman" w:cs="Times New Roman"/>
          <w:sz w:val="24"/>
          <w:szCs w:val="20"/>
        </w:rPr>
        <w:t xml:space="preserve"> Nr. T2-196 „Dėl Kretingos rajono savivaldybės tarybos 2020 m. balandžio 30 d. sprendimo Nr. T2-112 „Dėl 2020–2022 metų Kretingos rajono savivaldybės visuomenės sveikatos rėmimo specialiosios programos 2020 m. įgyvendinamų priemonių tvirtinimo“ pakeitimo“ 1.2 papunkt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yje </w:t>
      </w:r>
      <w:r w:rsidR="00AB6FFB">
        <w:rPr>
          <w:rFonts w:ascii="Times New Roman" w:eastAsia="Times New Roman" w:hAnsi="Times New Roman" w:cs="Times New Roman"/>
          <w:sz w:val="24"/>
          <w:szCs w:val="20"/>
        </w:rPr>
        <w:t>ir išdėstyti jį taip:</w:t>
      </w:r>
    </w:p>
    <w:p w:rsidR="00DE17FA" w:rsidRPr="00AB6FFB" w:rsidRDefault="00AB6FFB" w:rsidP="00AB6FFB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„1.2. </w:t>
      </w:r>
      <w:r w:rsidR="00ED1271" w:rsidRPr="00AB6FFB">
        <w:rPr>
          <w:rFonts w:ascii="Times New Roman" w:hAnsi="Times New Roman" w:cs="Times New Roman"/>
          <w:sz w:val="24"/>
          <w:szCs w:val="24"/>
        </w:rPr>
        <w:t>Pakeisti 1.4 punk</w:t>
      </w:r>
      <w:r w:rsidR="00612EF1" w:rsidRPr="00AB6FFB">
        <w:rPr>
          <w:rFonts w:ascii="Times New Roman" w:hAnsi="Times New Roman" w:cs="Times New Roman"/>
          <w:sz w:val="24"/>
          <w:szCs w:val="24"/>
        </w:rPr>
        <w:t>t</w:t>
      </w:r>
      <w:r w:rsidR="00ED1271" w:rsidRPr="00AB6FFB">
        <w:rPr>
          <w:rFonts w:ascii="Times New Roman" w:hAnsi="Times New Roman" w:cs="Times New Roman"/>
          <w:sz w:val="24"/>
          <w:szCs w:val="24"/>
        </w:rPr>
        <w:t>ą</w:t>
      </w:r>
      <w:r w:rsidR="00DE17FA" w:rsidRPr="00AB6FFB">
        <w:rPr>
          <w:rFonts w:ascii="Times New Roman" w:hAnsi="Times New Roman" w:cs="Times New Roman"/>
          <w:sz w:val="24"/>
          <w:szCs w:val="24"/>
        </w:rPr>
        <w:t xml:space="preserve"> ir jį išdėstyti taip: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230"/>
        <w:gridCol w:w="2409"/>
      </w:tblGrid>
      <w:tr w:rsidR="00DE17FA" w:rsidTr="00DE17FA">
        <w:trPr>
          <w:jc w:val="center"/>
        </w:trPr>
        <w:tc>
          <w:tcPr>
            <w:tcW w:w="7230" w:type="dxa"/>
          </w:tcPr>
          <w:p w:rsidR="00DE17FA" w:rsidRDefault="00DF1E35" w:rsidP="00ED12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„1.4</w:t>
            </w:r>
            <w:r w:rsidR="008D009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="00ED1271">
              <w:rPr>
                <w:rFonts w:ascii="Times New Roman" w:eastAsia="Times New Roman" w:hAnsi="Times New Roman" w:cs="Times New Roman"/>
                <w:sz w:val="24"/>
                <w:szCs w:val="20"/>
              </w:rPr>
              <w:t>Koronaviruso</w:t>
            </w:r>
            <w:proofErr w:type="spellEnd"/>
            <w:r w:rsidR="00ED127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infekcijos sukeltos pandemijos valdymui</w:t>
            </w:r>
          </w:p>
        </w:tc>
        <w:tc>
          <w:tcPr>
            <w:tcW w:w="2409" w:type="dxa"/>
          </w:tcPr>
          <w:p w:rsidR="00DE17FA" w:rsidRDefault="00ED1271" w:rsidP="00D96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15827,00</w:t>
            </w:r>
            <w:r w:rsidR="00DE17FA">
              <w:rPr>
                <w:rFonts w:ascii="Times New Roman" w:eastAsia="Times New Roman" w:hAnsi="Times New Roman" w:cs="Times New Roman"/>
                <w:sz w:val="24"/>
                <w:szCs w:val="20"/>
              </w:rPr>
              <w:t>“</w:t>
            </w:r>
          </w:p>
        </w:tc>
      </w:tr>
    </w:tbl>
    <w:p w:rsidR="00DF1E35" w:rsidRDefault="00DF1E35" w:rsidP="005C4F27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5C4F27" w:rsidRPr="00A26BCB" w:rsidRDefault="00760DC6" w:rsidP="005C4F27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2</w:t>
      </w:r>
      <w:r w:rsidR="00D64990">
        <w:rPr>
          <w:rFonts w:ascii="Times New Roman" w:hAnsi="Times New Roman" w:cs="Times New Roman"/>
          <w:sz w:val="24"/>
        </w:rPr>
        <w:t xml:space="preserve">. </w:t>
      </w:r>
      <w:r w:rsidR="005C4F27" w:rsidRPr="00F8786B">
        <w:rPr>
          <w:rFonts w:ascii="Times New Roman" w:hAnsi="Times New Roman" w:cs="Times New Roman"/>
          <w:sz w:val="24"/>
        </w:rPr>
        <w:t>Šis sprendimas gali būti skundžiamas</w:t>
      </w:r>
      <w:r w:rsidR="005C4F27" w:rsidRPr="00F8786B">
        <w:rPr>
          <w:rFonts w:ascii="Times New Roman" w:eastAsia="Calibri" w:hAnsi="Times New Roman" w:cs="Times New Roman"/>
          <w:sz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="005C4F27" w:rsidRPr="00F8786B">
        <w:rPr>
          <w:rFonts w:ascii="Times New Roman" w:eastAsia="Calibri" w:hAnsi="Times New Roman" w:cs="Times New Roman"/>
          <w:sz w:val="24"/>
        </w:rPr>
        <w:t>apygardos administracinio teismo Klaipėdos rūmams (Galinio Pylimo g. 9, Klaipėdoje) per vieną mėnesį nuo šio sprendimo paskelbimo arba įteikimo suinteresuotam asmeniui dienos.</w:t>
      </w:r>
    </w:p>
    <w:p w:rsidR="005C4F27" w:rsidRPr="00A26F83" w:rsidRDefault="005C4F27" w:rsidP="00F81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CB75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Antanas Kalnius </w:t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DC6" w:rsidRDefault="00760DC6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CD3" w:rsidRDefault="004D0CD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DCF" w:rsidRDefault="00DD2DC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271" w:rsidRDefault="00ED1271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E35" w:rsidRDefault="00DF1E35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E35" w:rsidRDefault="00DF1E35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E35" w:rsidRDefault="00DF1E35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7CB" w:rsidRDefault="004D0CD3" w:rsidP="00CB7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Zita </w:t>
      </w:r>
      <w:proofErr w:type="spellStart"/>
      <w:r>
        <w:rPr>
          <w:rFonts w:ascii="Times New Roman" w:hAnsi="Times New Roman" w:cs="Times New Roman"/>
          <w:sz w:val="24"/>
          <w:szCs w:val="24"/>
        </w:rPr>
        <w:t>Abelkienė</w:t>
      </w:r>
      <w:proofErr w:type="spellEnd"/>
    </w:p>
    <w:sectPr w:rsidR="007777CB" w:rsidSect="00822294"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5D0" w:rsidRDefault="00A565D0" w:rsidP="00D766E1">
      <w:pPr>
        <w:spacing w:after="0" w:line="240" w:lineRule="auto"/>
      </w:pPr>
      <w:r>
        <w:separator/>
      </w:r>
    </w:p>
  </w:endnote>
  <w:endnote w:type="continuationSeparator" w:id="0">
    <w:p w:rsidR="00A565D0" w:rsidRDefault="00A565D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5D0" w:rsidRDefault="00A565D0" w:rsidP="00D766E1">
      <w:pPr>
        <w:spacing w:after="0" w:line="240" w:lineRule="auto"/>
      </w:pPr>
      <w:r>
        <w:separator/>
      </w:r>
    </w:p>
  </w:footnote>
  <w:footnote w:type="continuationSeparator" w:id="0">
    <w:p w:rsidR="00A565D0" w:rsidRDefault="00A565D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579" w:rsidRPr="00A26F83" w:rsidRDefault="008B5579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:rsidR="008B5579" w:rsidRPr="00D766E1" w:rsidRDefault="008B5579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579" w:rsidRDefault="008B557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52BA"/>
    <w:multiLevelType w:val="multilevel"/>
    <w:tmpl w:val="D070E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">
    <w:nsid w:val="08EF78D7"/>
    <w:multiLevelType w:val="hybridMultilevel"/>
    <w:tmpl w:val="05C2329E"/>
    <w:lvl w:ilvl="0" w:tplc="9EB86354">
      <w:start w:val="2018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9D5105"/>
    <w:multiLevelType w:val="hybridMultilevel"/>
    <w:tmpl w:val="142E831A"/>
    <w:lvl w:ilvl="0" w:tplc="984AF5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E582946"/>
    <w:multiLevelType w:val="hybridMultilevel"/>
    <w:tmpl w:val="2E7EF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436F1"/>
    <w:multiLevelType w:val="hybridMultilevel"/>
    <w:tmpl w:val="66AC308E"/>
    <w:lvl w:ilvl="0" w:tplc="05D0704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4BA5E8A"/>
    <w:multiLevelType w:val="hybridMultilevel"/>
    <w:tmpl w:val="73D2A9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1217C"/>
    <w:multiLevelType w:val="hybridMultilevel"/>
    <w:tmpl w:val="ECE494F6"/>
    <w:lvl w:ilvl="0" w:tplc="E03619E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AE710AD"/>
    <w:multiLevelType w:val="multilevel"/>
    <w:tmpl w:val="FFFAA7A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661A4E70"/>
    <w:multiLevelType w:val="hybridMultilevel"/>
    <w:tmpl w:val="775477D0"/>
    <w:lvl w:ilvl="0" w:tplc="29E6C7F4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D2D02"/>
    <w:multiLevelType w:val="hybridMultilevel"/>
    <w:tmpl w:val="A56EEC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5993"/>
    <w:multiLevelType w:val="multilevel"/>
    <w:tmpl w:val="6B5AEC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86"/>
    <w:rsid w:val="000017A1"/>
    <w:rsid w:val="00001BDE"/>
    <w:rsid w:val="00010812"/>
    <w:rsid w:val="00016E6D"/>
    <w:rsid w:val="00036850"/>
    <w:rsid w:val="00040F97"/>
    <w:rsid w:val="00054C25"/>
    <w:rsid w:val="00081208"/>
    <w:rsid w:val="00084F7E"/>
    <w:rsid w:val="000937CC"/>
    <w:rsid w:val="000A1B4B"/>
    <w:rsid w:val="000B0F9E"/>
    <w:rsid w:val="000B1565"/>
    <w:rsid w:val="000B3BCC"/>
    <w:rsid w:val="000D3AAC"/>
    <w:rsid w:val="000E5AA2"/>
    <w:rsid w:val="000E5E61"/>
    <w:rsid w:val="000F366A"/>
    <w:rsid w:val="000F3B75"/>
    <w:rsid w:val="000F4BCF"/>
    <w:rsid w:val="00104804"/>
    <w:rsid w:val="0011233F"/>
    <w:rsid w:val="00126FFC"/>
    <w:rsid w:val="00140EF4"/>
    <w:rsid w:val="00142456"/>
    <w:rsid w:val="0014616A"/>
    <w:rsid w:val="0015122E"/>
    <w:rsid w:val="00170CFD"/>
    <w:rsid w:val="001732BA"/>
    <w:rsid w:val="00176EDB"/>
    <w:rsid w:val="00181E67"/>
    <w:rsid w:val="001850DB"/>
    <w:rsid w:val="001A207A"/>
    <w:rsid w:val="001A3046"/>
    <w:rsid w:val="001A5D1A"/>
    <w:rsid w:val="001C422B"/>
    <w:rsid w:val="001D36FA"/>
    <w:rsid w:val="00207B9E"/>
    <w:rsid w:val="002214DC"/>
    <w:rsid w:val="00222C0C"/>
    <w:rsid w:val="00227DBE"/>
    <w:rsid w:val="002604F4"/>
    <w:rsid w:val="00274342"/>
    <w:rsid w:val="002767A3"/>
    <w:rsid w:val="00293258"/>
    <w:rsid w:val="002A44D5"/>
    <w:rsid w:val="002B3CA2"/>
    <w:rsid w:val="002B5191"/>
    <w:rsid w:val="002D2DC7"/>
    <w:rsid w:val="002D30BA"/>
    <w:rsid w:val="002E1EBF"/>
    <w:rsid w:val="002F727D"/>
    <w:rsid w:val="00333F1B"/>
    <w:rsid w:val="0033742E"/>
    <w:rsid w:val="00341E82"/>
    <w:rsid w:val="00352325"/>
    <w:rsid w:val="00371567"/>
    <w:rsid w:val="00374987"/>
    <w:rsid w:val="003936BC"/>
    <w:rsid w:val="003B1603"/>
    <w:rsid w:val="003B69B6"/>
    <w:rsid w:val="003D3CD2"/>
    <w:rsid w:val="003E085D"/>
    <w:rsid w:val="003E1843"/>
    <w:rsid w:val="00411972"/>
    <w:rsid w:val="004159B1"/>
    <w:rsid w:val="00415FB0"/>
    <w:rsid w:val="00435AF2"/>
    <w:rsid w:val="00442714"/>
    <w:rsid w:val="00442835"/>
    <w:rsid w:val="004652F7"/>
    <w:rsid w:val="004755E7"/>
    <w:rsid w:val="00481C96"/>
    <w:rsid w:val="004827F3"/>
    <w:rsid w:val="00493B85"/>
    <w:rsid w:val="004A38AD"/>
    <w:rsid w:val="004D0CD3"/>
    <w:rsid w:val="004D398C"/>
    <w:rsid w:val="004E1FB2"/>
    <w:rsid w:val="004E35FB"/>
    <w:rsid w:val="005103E1"/>
    <w:rsid w:val="00510518"/>
    <w:rsid w:val="0053261C"/>
    <w:rsid w:val="00543A33"/>
    <w:rsid w:val="00547BEC"/>
    <w:rsid w:val="00554BEC"/>
    <w:rsid w:val="0055767C"/>
    <w:rsid w:val="00573AA8"/>
    <w:rsid w:val="00583BC8"/>
    <w:rsid w:val="005A439C"/>
    <w:rsid w:val="005A63F4"/>
    <w:rsid w:val="005B450E"/>
    <w:rsid w:val="005B554C"/>
    <w:rsid w:val="005C4D0B"/>
    <w:rsid w:val="005C4F27"/>
    <w:rsid w:val="005C6803"/>
    <w:rsid w:val="005E67C7"/>
    <w:rsid w:val="005E67F2"/>
    <w:rsid w:val="005E73BC"/>
    <w:rsid w:val="005F7290"/>
    <w:rsid w:val="00612EF1"/>
    <w:rsid w:val="00644692"/>
    <w:rsid w:val="00650F86"/>
    <w:rsid w:val="00664938"/>
    <w:rsid w:val="0066674D"/>
    <w:rsid w:val="00691467"/>
    <w:rsid w:val="006932F8"/>
    <w:rsid w:val="006A0861"/>
    <w:rsid w:val="006A5B3E"/>
    <w:rsid w:val="006A7D59"/>
    <w:rsid w:val="006B20AF"/>
    <w:rsid w:val="006B6BC2"/>
    <w:rsid w:val="006E6FE9"/>
    <w:rsid w:val="00701B7F"/>
    <w:rsid w:val="00721675"/>
    <w:rsid w:val="00721DDB"/>
    <w:rsid w:val="00727ABA"/>
    <w:rsid w:val="00746768"/>
    <w:rsid w:val="007517F9"/>
    <w:rsid w:val="00755005"/>
    <w:rsid w:val="00760DC6"/>
    <w:rsid w:val="00770797"/>
    <w:rsid w:val="007777CB"/>
    <w:rsid w:val="007D13D3"/>
    <w:rsid w:val="0080610B"/>
    <w:rsid w:val="00822294"/>
    <w:rsid w:val="0082414A"/>
    <w:rsid w:val="00825F94"/>
    <w:rsid w:val="00831D99"/>
    <w:rsid w:val="008407BA"/>
    <w:rsid w:val="00847AD5"/>
    <w:rsid w:val="00871E41"/>
    <w:rsid w:val="008B5579"/>
    <w:rsid w:val="008D009E"/>
    <w:rsid w:val="008D6C5B"/>
    <w:rsid w:val="008F42FE"/>
    <w:rsid w:val="008F5756"/>
    <w:rsid w:val="008F601D"/>
    <w:rsid w:val="00910381"/>
    <w:rsid w:val="009143FB"/>
    <w:rsid w:val="0093609E"/>
    <w:rsid w:val="00960B5F"/>
    <w:rsid w:val="00971B45"/>
    <w:rsid w:val="00975E6F"/>
    <w:rsid w:val="009A0D61"/>
    <w:rsid w:val="009A5021"/>
    <w:rsid w:val="009A74A9"/>
    <w:rsid w:val="009B339D"/>
    <w:rsid w:val="009C609C"/>
    <w:rsid w:val="009D26A7"/>
    <w:rsid w:val="009E47A5"/>
    <w:rsid w:val="00A04179"/>
    <w:rsid w:val="00A110CC"/>
    <w:rsid w:val="00A16F7E"/>
    <w:rsid w:val="00A243AF"/>
    <w:rsid w:val="00A26F83"/>
    <w:rsid w:val="00A4205D"/>
    <w:rsid w:val="00A44E8A"/>
    <w:rsid w:val="00A565D0"/>
    <w:rsid w:val="00A603C6"/>
    <w:rsid w:val="00A72417"/>
    <w:rsid w:val="00A833C5"/>
    <w:rsid w:val="00A93B72"/>
    <w:rsid w:val="00AA43F0"/>
    <w:rsid w:val="00AB2F36"/>
    <w:rsid w:val="00AB6FFB"/>
    <w:rsid w:val="00AC266F"/>
    <w:rsid w:val="00AD7408"/>
    <w:rsid w:val="00AF4A93"/>
    <w:rsid w:val="00B00D7F"/>
    <w:rsid w:val="00B473FB"/>
    <w:rsid w:val="00B5213A"/>
    <w:rsid w:val="00B554FF"/>
    <w:rsid w:val="00B85F2C"/>
    <w:rsid w:val="00B943D8"/>
    <w:rsid w:val="00B94F55"/>
    <w:rsid w:val="00BB3CDC"/>
    <w:rsid w:val="00BC2F6B"/>
    <w:rsid w:val="00BD643C"/>
    <w:rsid w:val="00BE358F"/>
    <w:rsid w:val="00BF0266"/>
    <w:rsid w:val="00BF2C08"/>
    <w:rsid w:val="00BF3F12"/>
    <w:rsid w:val="00C15E5C"/>
    <w:rsid w:val="00C17A79"/>
    <w:rsid w:val="00C340C9"/>
    <w:rsid w:val="00C4466F"/>
    <w:rsid w:val="00C45AB9"/>
    <w:rsid w:val="00C50A3F"/>
    <w:rsid w:val="00C54E91"/>
    <w:rsid w:val="00C8719B"/>
    <w:rsid w:val="00CA604A"/>
    <w:rsid w:val="00CB07D1"/>
    <w:rsid w:val="00CB7557"/>
    <w:rsid w:val="00CE2FF5"/>
    <w:rsid w:val="00CE579D"/>
    <w:rsid w:val="00D04BEB"/>
    <w:rsid w:val="00D25492"/>
    <w:rsid w:val="00D26B85"/>
    <w:rsid w:val="00D310A1"/>
    <w:rsid w:val="00D478E8"/>
    <w:rsid w:val="00D5022D"/>
    <w:rsid w:val="00D56E0F"/>
    <w:rsid w:val="00D64990"/>
    <w:rsid w:val="00D65D55"/>
    <w:rsid w:val="00D73922"/>
    <w:rsid w:val="00D766E1"/>
    <w:rsid w:val="00D843F4"/>
    <w:rsid w:val="00D86AA1"/>
    <w:rsid w:val="00DA5485"/>
    <w:rsid w:val="00DB4757"/>
    <w:rsid w:val="00DB5834"/>
    <w:rsid w:val="00DC2D9A"/>
    <w:rsid w:val="00DD178A"/>
    <w:rsid w:val="00DD2DCF"/>
    <w:rsid w:val="00DE17FA"/>
    <w:rsid w:val="00DF1E35"/>
    <w:rsid w:val="00E06AC1"/>
    <w:rsid w:val="00E22819"/>
    <w:rsid w:val="00E40C11"/>
    <w:rsid w:val="00E562D6"/>
    <w:rsid w:val="00E633CC"/>
    <w:rsid w:val="00E86256"/>
    <w:rsid w:val="00E93A2F"/>
    <w:rsid w:val="00E97974"/>
    <w:rsid w:val="00EC19BA"/>
    <w:rsid w:val="00ED1271"/>
    <w:rsid w:val="00EF50C3"/>
    <w:rsid w:val="00F0379C"/>
    <w:rsid w:val="00F060D6"/>
    <w:rsid w:val="00F10DFC"/>
    <w:rsid w:val="00F2487B"/>
    <w:rsid w:val="00F445B8"/>
    <w:rsid w:val="00F47930"/>
    <w:rsid w:val="00F53280"/>
    <w:rsid w:val="00F53E5F"/>
    <w:rsid w:val="00F62A84"/>
    <w:rsid w:val="00F81313"/>
    <w:rsid w:val="00F8484D"/>
    <w:rsid w:val="00FA5D17"/>
    <w:rsid w:val="00FA6F59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C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B47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76EDB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DB47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C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B47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76EDB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DB47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9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90VHHWDX\sablonas-tarybos-sprendimo-projektas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82241-1445-4156-832F-2E02CB694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sablonas-tarybos-sprendimo-projektas[1]</Template>
  <TotalTime>2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2020-08-10T10:40:00Z</cp:lastPrinted>
  <dcterms:created xsi:type="dcterms:W3CDTF">2020-08-18T12:48:00Z</dcterms:created>
  <dcterms:modified xsi:type="dcterms:W3CDTF">2020-08-18T12:50:00Z</dcterms:modified>
</cp:coreProperties>
</file>