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85DD6" w14:textId="77777777" w:rsidR="00C61AA3" w:rsidRPr="00301897" w:rsidRDefault="00C61AA3" w:rsidP="00301897">
      <w:pPr>
        <w:rPr>
          <w:b/>
          <w:bCs/>
        </w:rPr>
      </w:pPr>
    </w:p>
    <w:p w14:paraId="3DECAB53" w14:textId="49C8C08B" w:rsidR="00403C89" w:rsidRDefault="00403C89" w:rsidP="00301897">
      <w:pPr>
        <w:jc w:val="center"/>
        <w:rPr>
          <w:b/>
          <w:bCs/>
          <w:cap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358F7A66" wp14:editId="5C577617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A44CC" w14:textId="77777777" w:rsidR="00403C89" w:rsidRDefault="00403C89" w:rsidP="00301897">
      <w:pPr>
        <w:jc w:val="center"/>
        <w:rPr>
          <w:b/>
          <w:bCs/>
          <w:caps/>
          <w:sz w:val="28"/>
          <w:szCs w:val="28"/>
        </w:rPr>
      </w:pPr>
    </w:p>
    <w:p w14:paraId="3374D27B" w14:textId="77777777" w:rsidR="00C61AA3" w:rsidRPr="003E0835" w:rsidRDefault="00C61AA3" w:rsidP="00301897">
      <w:pPr>
        <w:jc w:val="center"/>
        <w:rPr>
          <w:b/>
          <w:bCs/>
          <w:caps/>
          <w:sz w:val="28"/>
          <w:szCs w:val="28"/>
        </w:rPr>
      </w:pPr>
      <w:r w:rsidRPr="003E0835">
        <w:rPr>
          <w:b/>
          <w:bCs/>
          <w:caps/>
          <w:sz w:val="28"/>
          <w:szCs w:val="28"/>
        </w:rPr>
        <w:t>KRETINGOS RAJONO SAVIVALDYBĖS taryba</w:t>
      </w:r>
    </w:p>
    <w:p w14:paraId="23BB7634" w14:textId="77777777" w:rsidR="00C61AA3" w:rsidRPr="00301897" w:rsidRDefault="00C61AA3" w:rsidP="00301897">
      <w:pPr>
        <w:jc w:val="center"/>
        <w:rPr>
          <w:b/>
          <w:bCs/>
          <w:sz w:val="28"/>
          <w:szCs w:val="28"/>
        </w:rPr>
      </w:pPr>
    </w:p>
    <w:p w14:paraId="69B2613C" w14:textId="77777777" w:rsidR="00C61AA3" w:rsidRPr="00301897" w:rsidRDefault="00C61AA3" w:rsidP="00301897">
      <w:pPr>
        <w:jc w:val="center"/>
        <w:rPr>
          <w:b/>
          <w:bCs/>
        </w:rPr>
      </w:pPr>
      <w:r w:rsidRPr="00301897">
        <w:rPr>
          <w:b/>
          <w:bCs/>
        </w:rPr>
        <w:t>SPRENDIMAS</w:t>
      </w:r>
    </w:p>
    <w:p w14:paraId="7B492B69" w14:textId="77777777" w:rsidR="00C61AA3" w:rsidRPr="00832D25" w:rsidRDefault="00C61AA3" w:rsidP="00417F76">
      <w:pPr>
        <w:jc w:val="center"/>
        <w:rPr>
          <w:b/>
          <w:bCs/>
        </w:rPr>
      </w:pPr>
      <w:r>
        <w:rPr>
          <w:b/>
          <w:bCs/>
        </w:rPr>
        <w:t>DĖL KRETINGOS RAJONO SAVIVALDYBĖS 2020 M. SAUSIO 30 D. TARYBOS SPRENDIMO NR. T2-26 „</w:t>
      </w:r>
      <w:r w:rsidRPr="00D32F06">
        <w:rPr>
          <w:b/>
          <w:bCs/>
        </w:rPr>
        <w:t xml:space="preserve">DĖL VIEŠOSIOS ĮSTAIGOS KARTENOS PIRMINĖS SVEIKATOS PRIEŽIŪROS CENTRO </w:t>
      </w:r>
      <w:r>
        <w:rPr>
          <w:b/>
          <w:bCs/>
        </w:rPr>
        <w:t xml:space="preserve">DIREKTORIAUS </w:t>
      </w:r>
      <w:r w:rsidRPr="00D32F06">
        <w:rPr>
          <w:b/>
          <w:bCs/>
        </w:rPr>
        <w:t>DARBO UŽMOKESČIO NUSTATYMO</w:t>
      </w:r>
      <w:r>
        <w:rPr>
          <w:b/>
          <w:bCs/>
        </w:rPr>
        <w:t>“ PAKEITIMO</w:t>
      </w:r>
    </w:p>
    <w:p w14:paraId="41135B92" w14:textId="77777777" w:rsidR="00C61AA3" w:rsidRPr="00832D25" w:rsidRDefault="00C61AA3" w:rsidP="00417F76">
      <w:pPr>
        <w:jc w:val="center"/>
      </w:pPr>
    </w:p>
    <w:p w14:paraId="1EACD6C5" w14:textId="69C83D17" w:rsidR="00C61AA3" w:rsidRPr="00832D25" w:rsidRDefault="00C61AA3" w:rsidP="008D59AF">
      <w:pPr>
        <w:jc w:val="center"/>
      </w:pPr>
      <w:r w:rsidRPr="00832D25">
        <w:t>20</w:t>
      </w:r>
      <w:r>
        <w:t xml:space="preserve">20 m. </w:t>
      </w:r>
      <w:r w:rsidR="008671FB">
        <w:t>birželio</w:t>
      </w:r>
      <w:r w:rsidR="00403C89">
        <w:t xml:space="preserve"> </w:t>
      </w:r>
      <w:r w:rsidR="002E40C9">
        <w:t>2</w:t>
      </w:r>
      <w:r w:rsidR="00403C89">
        <w:t>5</w:t>
      </w:r>
      <w:r>
        <w:t xml:space="preserve"> </w:t>
      </w:r>
      <w:r w:rsidRPr="00832D25">
        <w:t xml:space="preserve">d. Nr. </w:t>
      </w:r>
      <w:r w:rsidR="00403C89">
        <w:t>T2</w:t>
      </w:r>
      <w:r>
        <w:t>-</w:t>
      </w:r>
      <w:r w:rsidR="00403C89">
        <w:t>20</w:t>
      </w:r>
      <w:r w:rsidR="00087E76">
        <w:t>1</w:t>
      </w:r>
      <w:bookmarkStart w:id="0" w:name="_GoBack"/>
      <w:bookmarkEnd w:id="0"/>
    </w:p>
    <w:p w14:paraId="67B7F82A" w14:textId="77777777" w:rsidR="00C61AA3" w:rsidRPr="00832D25" w:rsidRDefault="00C61AA3" w:rsidP="008D59AF">
      <w:pPr>
        <w:jc w:val="center"/>
      </w:pPr>
      <w:r w:rsidRPr="00832D25">
        <w:t>Kretinga</w:t>
      </w:r>
    </w:p>
    <w:p w14:paraId="17B850BB" w14:textId="77777777" w:rsidR="00C61AA3" w:rsidRPr="00832D25" w:rsidRDefault="00C61AA3" w:rsidP="00417F76">
      <w:pPr>
        <w:ind w:firstLine="851"/>
        <w:jc w:val="both"/>
      </w:pPr>
    </w:p>
    <w:p w14:paraId="14FDD7E0" w14:textId="2A6636CF" w:rsidR="00C61AA3" w:rsidRPr="003C4443" w:rsidRDefault="00C61AA3" w:rsidP="00085E9C">
      <w:pPr>
        <w:ind w:firstLine="851"/>
        <w:jc w:val="both"/>
      </w:pPr>
      <w:r>
        <w:t xml:space="preserve">Vadovaudamasi Lietuvos Respublikos vietos savivaldos įstatymo </w:t>
      </w:r>
      <w:r w:rsidRPr="002608D9">
        <w:rPr>
          <w:color w:val="000000"/>
          <w:shd w:val="clear" w:color="auto" w:fill="FFFFFF"/>
        </w:rPr>
        <w:t>18 straipsnio 1 dalimi</w:t>
      </w:r>
      <w:r>
        <w:rPr>
          <w:color w:val="000000"/>
          <w:shd w:val="clear" w:color="auto" w:fill="FFFFFF"/>
        </w:rPr>
        <w:t>,</w:t>
      </w:r>
      <w:r>
        <w:t xml:space="preserve"> </w:t>
      </w:r>
      <w:r w:rsidR="001A4F6A" w:rsidRPr="003C4443">
        <w:t xml:space="preserve">Lietuvos Respublikos viešojo administravimo įstatymo 35 straipsnio 1 dalimi, </w:t>
      </w:r>
      <w:r w:rsidRPr="003C4443">
        <w:t>Kretingos rajono savivaldybė</w:t>
      </w:r>
      <w:r w:rsidR="00855E83" w:rsidRPr="003C4443">
        <w:t>s taryba</w:t>
      </w:r>
      <w:r w:rsidRPr="003C4443">
        <w:t xml:space="preserve"> n u s p r e n d ž i a:</w:t>
      </w:r>
    </w:p>
    <w:p w14:paraId="694F59DB" w14:textId="77777777" w:rsidR="00C61AA3" w:rsidRPr="003C4443" w:rsidRDefault="00C61AA3" w:rsidP="00085E9C">
      <w:pPr>
        <w:ind w:firstLine="851"/>
        <w:jc w:val="both"/>
      </w:pPr>
      <w:r w:rsidRPr="003C4443">
        <w:t>1. Pakeisti Kretingos rajono savivaldybės tarybos 2020 m. sausio 30 d. sprend</w:t>
      </w:r>
      <w:r w:rsidR="002B3E34" w:rsidRPr="003C4443">
        <w:t>imą</w:t>
      </w:r>
      <w:r w:rsidRPr="003C4443">
        <w:t xml:space="preserve"> Nr. T2-26 „Dėl viešosios įstaigos Kartenos pirminės sveikatos priežiūros centro direktoriaus darbo užmokesčio nustatymo“ </w:t>
      </w:r>
      <w:r w:rsidR="00212A4C" w:rsidRPr="003C4443">
        <w:t xml:space="preserve">(Kretingos rajono savivaldybės tarybos 2020 m. gegužės </w:t>
      </w:r>
      <w:r w:rsidR="00334413" w:rsidRPr="003C4443">
        <w:t>28</w:t>
      </w:r>
      <w:r w:rsidR="00212A4C" w:rsidRPr="003C4443">
        <w:t xml:space="preserve"> d. sprendimo Nr. T2-157 redakcija)</w:t>
      </w:r>
      <w:r w:rsidRPr="003C4443">
        <w:t>:</w:t>
      </w:r>
    </w:p>
    <w:p w14:paraId="24370A37" w14:textId="77777777" w:rsidR="00212A4C" w:rsidRPr="003C4443" w:rsidRDefault="00212A4C" w:rsidP="00085E9C">
      <w:pPr>
        <w:ind w:firstLine="851"/>
        <w:jc w:val="both"/>
      </w:pPr>
      <w:r w:rsidRPr="003C4443">
        <w:t>1.1. pakeisti 1 punktą ir jį išdėstyti taip:</w:t>
      </w:r>
    </w:p>
    <w:p w14:paraId="6E8FA9C8" w14:textId="77777777" w:rsidR="008671FB" w:rsidRPr="003C4443" w:rsidRDefault="008671FB" w:rsidP="00212A4C">
      <w:pPr>
        <w:ind w:firstLine="851"/>
        <w:jc w:val="both"/>
      </w:pPr>
      <w:r w:rsidRPr="003C4443">
        <w:t xml:space="preserve">„1. Nustatyti viešosios įstaigos Kartenos pirminės sveikatos priežiūros centro </w:t>
      </w:r>
      <w:r w:rsidR="00212A4C" w:rsidRPr="003C4443">
        <w:t xml:space="preserve">direktoriaus </w:t>
      </w:r>
      <w:r w:rsidRPr="003C4443">
        <w:t xml:space="preserve">mėnesinio darbo užmokesčio maksimalų dydį – 2154,36 </w:t>
      </w:r>
      <w:proofErr w:type="spellStart"/>
      <w:r w:rsidRPr="003C4443">
        <w:t>Eur</w:t>
      </w:r>
      <w:proofErr w:type="spellEnd"/>
      <w:r w:rsidRPr="003C4443">
        <w:t xml:space="preserve"> nuo 2020 m. sausio 1 d.</w:t>
      </w:r>
      <w:r w:rsidR="00212A4C" w:rsidRPr="003C4443">
        <w:t>“;</w:t>
      </w:r>
    </w:p>
    <w:p w14:paraId="18715AA4" w14:textId="77777777" w:rsidR="00212A4C" w:rsidRPr="003C4443" w:rsidRDefault="00212A4C" w:rsidP="00212A4C">
      <w:pPr>
        <w:ind w:firstLine="851"/>
        <w:jc w:val="both"/>
      </w:pPr>
      <w:r w:rsidRPr="003C4443">
        <w:t>1.2. papildyti 2 punktu ir jį išdėstyti taip:</w:t>
      </w:r>
    </w:p>
    <w:p w14:paraId="4FAEF827" w14:textId="77777777" w:rsidR="00212A4C" w:rsidRPr="003C4443" w:rsidRDefault="00212A4C" w:rsidP="00212A4C">
      <w:pPr>
        <w:ind w:firstLine="851"/>
        <w:jc w:val="both"/>
      </w:pPr>
      <w:r w:rsidRPr="003C4443">
        <w:t>„2. Nustatyti viešosios įstaigos Kartenos pirminės sveikatos priežiūros centro direktoriaus:</w:t>
      </w:r>
    </w:p>
    <w:p w14:paraId="0672E150" w14:textId="2F7B0876" w:rsidR="008671FB" w:rsidRPr="003C4443" w:rsidRDefault="00212A4C" w:rsidP="00212A4C">
      <w:pPr>
        <w:pStyle w:val="Sraopastraipa"/>
        <w:numPr>
          <w:ilvl w:val="1"/>
          <w:numId w:val="14"/>
        </w:numPr>
        <w:jc w:val="both"/>
      </w:pPr>
      <w:r w:rsidRPr="003C4443">
        <w:t xml:space="preserve"> </w:t>
      </w:r>
      <w:r w:rsidR="008671FB" w:rsidRPr="003C4443">
        <w:t xml:space="preserve">pastoviąją mėnesinio darbo užmokesčio dalį – 1795,30 </w:t>
      </w:r>
      <w:proofErr w:type="spellStart"/>
      <w:r w:rsidR="008671FB" w:rsidRPr="003C4443">
        <w:t>Eur</w:t>
      </w:r>
      <w:proofErr w:type="spellEnd"/>
      <w:r w:rsidR="00140498" w:rsidRPr="003C4443">
        <w:t xml:space="preserve"> nuo 2020 m. sausio 1 d. </w:t>
      </w:r>
      <w:r w:rsidR="008671FB" w:rsidRPr="003C4443">
        <w:t>;</w:t>
      </w:r>
    </w:p>
    <w:p w14:paraId="4CB838EE" w14:textId="5B821444" w:rsidR="00E750F0" w:rsidRPr="003C4443" w:rsidRDefault="00212A4C" w:rsidP="00212A4C">
      <w:pPr>
        <w:pStyle w:val="Sraopastraipa"/>
        <w:numPr>
          <w:ilvl w:val="1"/>
          <w:numId w:val="14"/>
        </w:numPr>
        <w:ind w:left="0" w:firstLine="851"/>
        <w:jc w:val="both"/>
      </w:pPr>
      <w:r w:rsidRPr="003C4443">
        <w:t xml:space="preserve"> </w:t>
      </w:r>
      <w:r w:rsidR="008671FB" w:rsidRPr="003C4443">
        <w:t>kintamąją mėnesinio darbo užmokesčio dalį – 10 procentų mėnesinio darbo užmokesčio pastoviosios dalies dydžio nuo 2020 m. gegužės 1 d. iki 2021 m. balandžio 30 d.“.</w:t>
      </w:r>
    </w:p>
    <w:p w14:paraId="2E517FF6" w14:textId="2353BF8C" w:rsidR="001A4F6A" w:rsidRPr="003C4443" w:rsidRDefault="001A4F6A" w:rsidP="001A4F6A">
      <w:pPr>
        <w:pStyle w:val="Sraopastraipa"/>
        <w:numPr>
          <w:ilvl w:val="1"/>
          <w:numId w:val="15"/>
        </w:numPr>
        <w:jc w:val="both"/>
      </w:pPr>
      <w:r w:rsidRPr="003C4443">
        <w:t xml:space="preserve"> Buvusius 2 ir 3 punktus atitinkamai laikyti 3 ir 4 punktais.</w:t>
      </w:r>
    </w:p>
    <w:p w14:paraId="5E214670" w14:textId="28504F71" w:rsidR="00C61AA3" w:rsidRPr="00710B29" w:rsidRDefault="00C61AA3" w:rsidP="00855E83">
      <w:pPr>
        <w:pStyle w:val="Sraopastraipa"/>
        <w:ind w:left="0" w:firstLine="851"/>
        <w:jc w:val="both"/>
      </w:pPr>
      <w:r>
        <w:t xml:space="preserve">2. </w:t>
      </w:r>
      <w:r w:rsidRPr="00710B29">
        <w:t>Šis sprendimas gali būti skundžiamas</w:t>
      </w:r>
      <w:r w:rsidRPr="00710B29">
        <w:rPr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710B29">
        <w:t>apygardos administracinio teismo Klaipėdos rūmams (Galinio Pylimo g. 9, Klaipėdoje) per vieną mėnesį nuo šio sprendimo paskelbimo arba įteikimo suinteresuotam asmeniui</w:t>
      </w:r>
      <w:r>
        <w:t xml:space="preserve"> </w:t>
      </w:r>
      <w:r w:rsidRPr="003C5CB9">
        <w:t>dienos,</w:t>
      </w:r>
      <w:r w:rsidRPr="00710B29">
        <w:t xml:space="preserve"> o dėl darbo ginčo dėl teisės – Klaipėdos </w:t>
      </w:r>
      <w:r>
        <w:t xml:space="preserve">darbo ginčų komisijai (Taikos </w:t>
      </w:r>
      <w:r w:rsidRPr="003C5CB9">
        <w:t>pr.</w:t>
      </w:r>
      <w:r w:rsidRPr="00710B29">
        <w:t xml:space="preserve"> 28, Klaipėdoje) per 3 mėnesius nuo tada, kai darbo santykių dalyvis sužinojo ar turėjo sužinoti apie jo teisių pažeidimą. </w:t>
      </w:r>
    </w:p>
    <w:p w14:paraId="3D982CB4" w14:textId="77777777" w:rsidR="00C61AA3" w:rsidRPr="0092172A" w:rsidRDefault="00C61AA3" w:rsidP="00E750F0">
      <w:pPr>
        <w:ind w:firstLine="851"/>
        <w:jc w:val="both"/>
      </w:pPr>
    </w:p>
    <w:p w14:paraId="11F7BA7A" w14:textId="77777777" w:rsidR="00C61AA3" w:rsidRPr="00584F80" w:rsidRDefault="00C61AA3" w:rsidP="00584F80">
      <w:pPr>
        <w:jc w:val="both"/>
      </w:pPr>
    </w:p>
    <w:p w14:paraId="67B99FED" w14:textId="73280C6F" w:rsidR="00C61AA3" w:rsidRPr="00832D25" w:rsidRDefault="00C61AA3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403C89">
        <w:t xml:space="preserve">                                                                                                    </w:t>
      </w:r>
      <w:r w:rsidR="00074391">
        <w:t xml:space="preserve"> </w:t>
      </w:r>
      <w:r w:rsidR="00403C89">
        <w:t xml:space="preserve"> Antanas Kalnius</w:t>
      </w:r>
    </w:p>
    <w:p w14:paraId="57393D7C" w14:textId="77777777" w:rsidR="00C61AA3" w:rsidRPr="00832D25" w:rsidRDefault="00C61AA3" w:rsidP="00417F76">
      <w:pPr>
        <w:jc w:val="both"/>
      </w:pPr>
    </w:p>
    <w:p w14:paraId="49F89796" w14:textId="77777777" w:rsidR="00C61AA3" w:rsidRPr="00832D25" w:rsidRDefault="00C61AA3" w:rsidP="00417F76">
      <w:pPr>
        <w:jc w:val="both"/>
      </w:pPr>
    </w:p>
    <w:p w14:paraId="60DC31A7" w14:textId="77777777" w:rsidR="00C61AA3" w:rsidRPr="00832D25" w:rsidRDefault="00C61AA3" w:rsidP="00417F76">
      <w:pPr>
        <w:jc w:val="both"/>
      </w:pPr>
    </w:p>
    <w:p w14:paraId="7A69BD8A" w14:textId="77777777" w:rsidR="00C61AA3" w:rsidRPr="00832D25" w:rsidRDefault="00C61AA3" w:rsidP="00417F76">
      <w:pPr>
        <w:jc w:val="both"/>
      </w:pPr>
    </w:p>
    <w:p w14:paraId="45994A39" w14:textId="77777777" w:rsidR="00C61AA3" w:rsidRPr="00832D25" w:rsidRDefault="00C61AA3" w:rsidP="00417F76">
      <w:pPr>
        <w:jc w:val="both"/>
      </w:pPr>
    </w:p>
    <w:p w14:paraId="24C1468C" w14:textId="77777777" w:rsidR="00C61AA3" w:rsidRDefault="00C61AA3" w:rsidP="00417F76">
      <w:pPr>
        <w:jc w:val="both"/>
      </w:pPr>
    </w:p>
    <w:p w14:paraId="19CA427A" w14:textId="77777777" w:rsidR="008671FB" w:rsidRDefault="008671FB" w:rsidP="00417F76">
      <w:pPr>
        <w:jc w:val="both"/>
      </w:pPr>
    </w:p>
    <w:p w14:paraId="2B5EDFF9" w14:textId="77777777" w:rsidR="003F5DA4" w:rsidRDefault="003F5DA4" w:rsidP="00417F76">
      <w:pPr>
        <w:jc w:val="both"/>
      </w:pPr>
    </w:p>
    <w:p w14:paraId="6356EE05" w14:textId="77777777" w:rsidR="007C61B0" w:rsidRDefault="007C61B0" w:rsidP="00417F76">
      <w:pPr>
        <w:jc w:val="both"/>
      </w:pPr>
    </w:p>
    <w:p w14:paraId="7F64FE09" w14:textId="77777777" w:rsidR="00F939D9" w:rsidRDefault="00F939D9" w:rsidP="00417F76">
      <w:pPr>
        <w:jc w:val="both"/>
      </w:pPr>
    </w:p>
    <w:p w14:paraId="6072968E" w14:textId="77777777" w:rsidR="00C61AA3" w:rsidRDefault="00C61AA3" w:rsidP="004A7774">
      <w:pPr>
        <w:tabs>
          <w:tab w:val="left" w:pos="4927"/>
        </w:tabs>
      </w:pPr>
      <w:r>
        <w:t xml:space="preserve">Zita </w:t>
      </w:r>
      <w:proofErr w:type="spellStart"/>
      <w:r>
        <w:t>Abelkienė</w:t>
      </w:r>
      <w:proofErr w:type="spellEnd"/>
    </w:p>
    <w:sectPr w:rsidR="00C61AA3" w:rsidSect="003F5DA4"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DEAD1" w14:textId="77777777" w:rsidR="00DF2DF9" w:rsidRDefault="00DF2DF9" w:rsidP="00494D76">
      <w:r>
        <w:separator/>
      </w:r>
    </w:p>
  </w:endnote>
  <w:endnote w:type="continuationSeparator" w:id="0">
    <w:p w14:paraId="3FF3D143" w14:textId="77777777" w:rsidR="00DF2DF9" w:rsidRDefault="00DF2DF9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C7F0B" w14:textId="77777777" w:rsidR="00DF2DF9" w:rsidRDefault="00DF2DF9" w:rsidP="00494D76">
      <w:r>
        <w:separator/>
      </w:r>
    </w:p>
  </w:footnote>
  <w:footnote w:type="continuationSeparator" w:id="0">
    <w:p w14:paraId="67AF328C" w14:textId="77777777" w:rsidR="00DF2DF9" w:rsidRDefault="00DF2DF9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6BF5CF1"/>
    <w:multiLevelType w:val="hybridMultilevel"/>
    <w:tmpl w:val="9A80BAF4"/>
    <w:lvl w:ilvl="0" w:tplc="B7F0F45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06D3944"/>
    <w:multiLevelType w:val="multilevel"/>
    <w:tmpl w:val="43DE1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234E2E97"/>
    <w:multiLevelType w:val="multilevel"/>
    <w:tmpl w:val="16007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3BE7436F"/>
    <w:multiLevelType w:val="multilevel"/>
    <w:tmpl w:val="93BADF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>
    <w:nsid w:val="48E95759"/>
    <w:multiLevelType w:val="multilevel"/>
    <w:tmpl w:val="74A2F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>
    <w:nsid w:val="4C034D7A"/>
    <w:multiLevelType w:val="hybridMultilevel"/>
    <w:tmpl w:val="92FEB6B4"/>
    <w:lvl w:ilvl="0" w:tplc="510248C2">
      <w:start w:val="2"/>
      <w:numFmt w:val="decimal"/>
      <w:pStyle w:val="Sraassuenkleliai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F79632A"/>
    <w:multiLevelType w:val="multilevel"/>
    <w:tmpl w:val="26665E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2">
    <w:nsid w:val="6E08772A"/>
    <w:multiLevelType w:val="hybridMultilevel"/>
    <w:tmpl w:val="A35A4BD4"/>
    <w:lvl w:ilvl="0" w:tplc="DCECE64C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11"/>
  </w:num>
  <w:num w:numId="9">
    <w:abstractNumId w:val="12"/>
  </w:num>
  <w:num w:numId="10">
    <w:abstractNumId w:val="5"/>
  </w:num>
  <w:num w:numId="11">
    <w:abstractNumId w:val="3"/>
  </w:num>
  <w:num w:numId="12">
    <w:abstractNumId w:val="9"/>
  </w:num>
  <w:num w:numId="13">
    <w:abstractNumId w:val="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1F"/>
    <w:rsid w:val="00003A70"/>
    <w:rsid w:val="0001394A"/>
    <w:rsid w:val="00026CD7"/>
    <w:rsid w:val="00032B0D"/>
    <w:rsid w:val="00037ECD"/>
    <w:rsid w:val="00063C17"/>
    <w:rsid w:val="000653FC"/>
    <w:rsid w:val="00074391"/>
    <w:rsid w:val="00076D54"/>
    <w:rsid w:val="000800AC"/>
    <w:rsid w:val="00081B10"/>
    <w:rsid w:val="0008544F"/>
    <w:rsid w:val="00085E9C"/>
    <w:rsid w:val="00087E76"/>
    <w:rsid w:val="000A55A7"/>
    <w:rsid w:val="000B5748"/>
    <w:rsid w:val="000C1BC6"/>
    <w:rsid w:val="000D223A"/>
    <w:rsid w:val="000D2CBE"/>
    <w:rsid w:val="000E2DFD"/>
    <w:rsid w:val="000E33E0"/>
    <w:rsid w:val="000F0B6E"/>
    <w:rsid w:val="000F5CA6"/>
    <w:rsid w:val="00110268"/>
    <w:rsid w:val="00110B71"/>
    <w:rsid w:val="0011793B"/>
    <w:rsid w:val="00122606"/>
    <w:rsid w:val="00124762"/>
    <w:rsid w:val="001316E3"/>
    <w:rsid w:val="00133FA7"/>
    <w:rsid w:val="0013749B"/>
    <w:rsid w:val="00140498"/>
    <w:rsid w:val="00141EB9"/>
    <w:rsid w:val="00142C0A"/>
    <w:rsid w:val="00144B52"/>
    <w:rsid w:val="001506CC"/>
    <w:rsid w:val="001557DB"/>
    <w:rsid w:val="00160B8E"/>
    <w:rsid w:val="00167A95"/>
    <w:rsid w:val="00172681"/>
    <w:rsid w:val="00172EF1"/>
    <w:rsid w:val="00175D00"/>
    <w:rsid w:val="001761F2"/>
    <w:rsid w:val="00181866"/>
    <w:rsid w:val="00181F95"/>
    <w:rsid w:val="001A03EE"/>
    <w:rsid w:val="001A09C4"/>
    <w:rsid w:val="001A4F6A"/>
    <w:rsid w:val="001B5E1F"/>
    <w:rsid w:val="001B7B14"/>
    <w:rsid w:val="001C308D"/>
    <w:rsid w:val="001C4449"/>
    <w:rsid w:val="001C6413"/>
    <w:rsid w:val="001E7BD9"/>
    <w:rsid w:val="001F4192"/>
    <w:rsid w:val="00200B38"/>
    <w:rsid w:val="00204A66"/>
    <w:rsid w:val="00212A4C"/>
    <w:rsid w:val="002176B4"/>
    <w:rsid w:val="00223537"/>
    <w:rsid w:val="00226F24"/>
    <w:rsid w:val="00244EC5"/>
    <w:rsid w:val="002608D9"/>
    <w:rsid w:val="00260C76"/>
    <w:rsid w:val="00263754"/>
    <w:rsid w:val="00274111"/>
    <w:rsid w:val="00275828"/>
    <w:rsid w:val="00285D78"/>
    <w:rsid w:val="0029484F"/>
    <w:rsid w:val="0029589A"/>
    <w:rsid w:val="002973BA"/>
    <w:rsid w:val="002974F8"/>
    <w:rsid w:val="002A1B56"/>
    <w:rsid w:val="002B0A8D"/>
    <w:rsid w:val="002B275E"/>
    <w:rsid w:val="002B3E34"/>
    <w:rsid w:val="002C7C24"/>
    <w:rsid w:val="002D1C2B"/>
    <w:rsid w:val="002E40C9"/>
    <w:rsid w:val="002E4A37"/>
    <w:rsid w:val="002F0350"/>
    <w:rsid w:val="002F4CEC"/>
    <w:rsid w:val="00301897"/>
    <w:rsid w:val="0031124D"/>
    <w:rsid w:val="003154D4"/>
    <w:rsid w:val="00316DC5"/>
    <w:rsid w:val="00316DC7"/>
    <w:rsid w:val="00317AF9"/>
    <w:rsid w:val="003268C5"/>
    <w:rsid w:val="00330BB2"/>
    <w:rsid w:val="00331EA0"/>
    <w:rsid w:val="0033256E"/>
    <w:rsid w:val="00332853"/>
    <w:rsid w:val="00334413"/>
    <w:rsid w:val="00334B3A"/>
    <w:rsid w:val="00335CD1"/>
    <w:rsid w:val="00341212"/>
    <w:rsid w:val="00342761"/>
    <w:rsid w:val="003505D4"/>
    <w:rsid w:val="00355EB7"/>
    <w:rsid w:val="00364DF3"/>
    <w:rsid w:val="00367ADC"/>
    <w:rsid w:val="0037590D"/>
    <w:rsid w:val="00380670"/>
    <w:rsid w:val="00385349"/>
    <w:rsid w:val="0039083F"/>
    <w:rsid w:val="00394711"/>
    <w:rsid w:val="003A79D1"/>
    <w:rsid w:val="003C0417"/>
    <w:rsid w:val="003C0C69"/>
    <w:rsid w:val="003C32A0"/>
    <w:rsid w:val="003C4443"/>
    <w:rsid w:val="003C5CB9"/>
    <w:rsid w:val="003D27A6"/>
    <w:rsid w:val="003E0835"/>
    <w:rsid w:val="003E774B"/>
    <w:rsid w:val="003F2793"/>
    <w:rsid w:val="003F3419"/>
    <w:rsid w:val="003F3ACD"/>
    <w:rsid w:val="003F5DA4"/>
    <w:rsid w:val="00403C89"/>
    <w:rsid w:val="00404575"/>
    <w:rsid w:val="00417F76"/>
    <w:rsid w:val="00420F97"/>
    <w:rsid w:val="00434197"/>
    <w:rsid w:val="00437B81"/>
    <w:rsid w:val="00437C6C"/>
    <w:rsid w:val="00455526"/>
    <w:rsid w:val="00462904"/>
    <w:rsid w:val="0046406A"/>
    <w:rsid w:val="00466C9E"/>
    <w:rsid w:val="00471879"/>
    <w:rsid w:val="004867D0"/>
    <w:rsid w:val="00487785"/>
    <w:rsid w:val="00491945"/>
    <w:rsid w:val="004924EA"/>
    <w:rsid w:val="00494D76"/>
    <w:rsid w:val="004A7774"/>
    <w:rsid w:val="004A7CFE"/>
    <w:rsid w:val="004B609F"/>
    <w:rsid w:val="004D0546"/>
    <w:rsid w:val="004D3E59"/>
    <w:rsid w:val="004D47A2"/>
    <w:rsid w:val="004E12E0"/>
    <w:rsid w:val="004E67CE"/>
    <w:rsid w:val="004F4F1F"/>
    <w:rsid w:val="0050111D"/>
    <w:rsid w:val="0050509B"/>
    <w:rsid w:val="00505B80"/>
    <w:rsid w:val="00513465"/>
    <w:rsid w:val="00514D3A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84F80"/>
    <w:rsid w:val="00592032"/>
    <w:rsid w:val="00593E5E"/>
    <w:rsid w:val="00596989"/>
    <w:rsid w:val="005B3B95"/>
    <w:rsid w:val="005B5B98"/>
    <w:rsid w:val="005C1899"/>
    <w:rsid w:val="005D122E"/>
    <w:rsid w:val="005D3142"/>
    <w:rsid w:val="005E3F95"/>
    <w:rsid w:val="00601B03"/>
    <w:rsid w:val="00604194"/>
    <w:rsid w:val="00611482"/>
    <w:rsid w:val="00616B92"/>
    <w:rsid w:val="006265C1"/>
    <w:rsid w:val="00627480"/>
    <w:rsid w:val="00631AA7"/>
    <w:rsid w:val="0063423F"/>
    <w:rsid w:val="006356D7"/>
    <w:rsid w:val="00640E0F"/>
    <w:rsid w:val="00651B64"/>
    <w:rsid w:val="0065292D"/>
    <w:rsid w:val="00663241"/>
    <w:rsid w:val="00667BB3"/>
    <w:rsid w:val="00670C87"/>
    <w:rsid w:val="006869C1"/>
    <w:rsid w:val="00687709"/>
    <w:rsid w:val="006948D5"/>
    <w:rsid w:val="006A0CA6"/>
    <w:rsid w:val="006A18DD"/>
    <w:rsid w:val="006B096E"/>
    <w:rsid w:val="006C6517"/>
    <w:rsid w:val="006D6C14"/>
    <w:rsid w:val="006E2CDC"/>
    <w:rsid w:val="006E4206"/>
    <w:rsid w:val="006E5B94"/>
    <w:rsid w:val="006E6064"/>
    <w:rsid w:val="006E7364"/>
    <w:rsid w:val="006E751A"/>
    <w:rsid w:val="006F2DC8"/>
    <w:rsid w:val="006F39D6"/>
    <w:rsid w:val="006F3FC8"/>
    <w:rsid w:val="007012B7"/>
    <w:rsid w:val="00705655"/>
    <w:rsid w:val="00710B29"/>
    <w:rsid w:val="00726503"/>
    <w:rsid w:val="00733EC7"/>
    <w:rsid w:val="0073611B"/>
    <w:rsid w:val="00737C7B"/>
    <w:rsid w:val="007401FF"/>
    <w:rsid w:val="00751A54"/>
    <w:rsid w:val="00775A81"/>
    <w:rsid w:val="00777426"/>
    <w:rsid w:val="0079095A"/>
    <w:rsid w:val="00793DDB"/>
    <w:rsid w:val="00796D6E"/>
    <w:rsid w:val="007A15D2"/>
    <w:rsid w:val="007A3F58"/>
    <w:rsid w:val="007B60A0"/>
    <w:rsid w:val="007C61B0"/>
    <w:rsid w:val="007D3049"/>
    <w:rsid w:val="007E296E"/>
    <w:rsid w:val="007E3DB6"/>
    <w:rsid w:val="007E697F"/>
    <w:rsid w:val="00802B51"/>
    <w:rsid w:val="0081055E"/>
    <w:rsid w:val="00830E56"/>
    <w:rsid w:val="00832D25"/>
    <w:rsid w:val="00835629"/>
    <w:rsid w:val="00835D2F"/>
    <w:rsid w:val="00854E91"/>
    <w:rsid w:val="00855E83"/>
    <w:rsid w:val="00856042"/>
    <w:rsid w:val="00861D89"/>
    <w:rsid w:val="008666C4"/>
    <w:rsid w:val="00867098"/>
    <w:rsid w:val="008671FB"/>
    <w:rsid w:val="00874D41"/>
    <w:rsid w:val="008775CE"/>
    <w:rsid w:val="008A05E6"/>
    <w:rsid w:val="008A0B58"/>
    <w:rsid w:val="008A5DF3"/>
    <w:rsid w:val="008B2EEC"/>
    <w:rsid w:val="008C148A"/>
    <w:rsid w:val="008C68A2"/>
    <w:rsid w:val="008D3491"/>
    <w:rsid w:val="008D59AF"/>
    <w:rsid w:val="008D6188"/>
    <w:rsid w:val="008E3072"/>
    <w:rsid w:val="008E42DE"/>
    <w:rsid w:val="00910BE1"/>
    <w:rsid w:val="009111D8"/>
    <w:rsid w:val="0091788B"/>
    <w:rsid w:val="00920307"/>
    <w:rsid w:val="0092172A"/>
    <w:rsid w:val="0092579F"/>
    <w:rsid w:val="00930D1F"/>
    <w:rsid w:val="0095121F"/>
    <w:rsid w:val="00966F4F"/>
    <w:rsid w:val="009709E9"/>
    <w:rsid w:val="00971F67"/>
    <w:rsid w:val="00973D07"/>
    <w:rsid w:val="009863CF"/>
    <w:rsid w:val="0099795E"/>
    <w:rsid w:val="009C36EA"/>
    <w:rsid w:val="009C7E4E"/>
    <w:rsid w:val="009D5E7E"/>
    <w:rsid w:val="009E4D56"/>
    <w:rsid w:val="009E666A"/>
    <w:rsid w:val="00A0213A"/>
    <w:rsid w:val="00A16C74"/>
    <w:rsid w:val="00A213D6"/>
    <w:rsid w:val="00A26BD2"/>
    <w:rsid w:val="00A41460"/>
    <w:rsid w:val="00A44045"/>
    <w:rsid w:val="00A44243"/>
    <w:rsid w:val="00A519DB"/>
    <w:rsid w:val="00A6241B"/>
    <w:rsid w:val="00A7495E"/>
    <w:rsid w:val="00A9583C"/>
    <w:rsid w:val="00AA47FF"/>
    <w:rsid w:val="00AC6786"/>
    <w:rsid w:val="00AD7CDB"/>
    <w:rsid w:val="00AF7765"/>
    <w:rsid w:val="00B03248"/>
    <w:rsid w:val="00B043F0"/>
    <w:rsid w:val="00B1206F"/>
    <w:rsid w:val="00B15380"/>
    <w:rsid w:val="00B26182"/>
    <w:rsid w:val="00B3422D"/>
    <w:rsid w:val="00B45379"/>
    <w:rsid w:val="00B4614E"/>
    <w:rsid w:val="00B679F6"/>
    <w:rsid w:val="00B7280E"/>
    <w:rsid w:val="00B75C0E"/>
    <w:rsid w:val="00B8413C"/>
    <w:rsid w:val="00B855EC"/>
    <w:rsid w:val="00B9005E"/>
    <w:rsid w:val="00B91CCE"/>
    <w:rsid w:val="00B92EC6"/>
    <w:rsid w:val="00B94E2F"/>
    <w:rsid w:val="00BA71E4"/>
    <w:rsid w:val="00BB248F"/>
    <w:rsid w:val="00BB7CC9"/>
    <w:rsid w:val="00BC0897"/>
    <w:rsid w:val="00BD0133"/>
    <w:rsid w:val="00BD59FD"/>
    <w:rsid w:val="00BE166F"/>
    <w:rsid w:val="00BF3BA6"/>
    <w:rsid w:val="00BF6923"/>
    <w:rsid w:val="00C059E5"/>
    <w:rsid w:val="00C066E4"/>
    <w:rsid w:val="00C07EAB"/>
    <w:rsid w:val="00C1049B"/>
    <w:rsid w:val="00C142E6"/>
    <w:rsid w:val="00C151C8"/>
    <w:rsid w:val="00C23C0A"/>
    <w:rsid w:val="00C31CE6"/>
    <w:rsid w:val="00C40765"/>
    <w:rsid w:val="00C50426"/>
    <w:rsid w:val="00C523AA"/>
    <w:rsid w:val="00C61AA3"/>
    <w:rsid w:val="00C705CA"/>
    <w:rsid w:val="00C76A55"/>
    <w:rsid w:val="00C81287"/>
    <w:rsid w:val="00C820E2"/>
    <w:rsid w:val="00C877B3"/>
    <w:rsid w:val="00C9798B"/>
    <w:rsid w:val="00CA1B6F"/>
    <w:rsid w:val="00CA6255"/>
    <w:rsid w:val="00CB3793"/>
    <w:rsid w:val="00CB577A"/>
    <w:rsid w:val="00CC1578"/>
    <w:rsid w:val="00CC2E3D"/>
    <w:rsid w:val="00CC724C"/>
    <w:rsid w:val="00CD1418"/>
    <w:rsid w:val="00CD4A16"/>
    <w:rsid w:val="00CD6922"/>
    <w:rsid w:val="00CF09BD"/>
    <w:rsid w:val="00CF11FE"/>
    <w:rsid w:val="00CF58FA"/>
    <w:rsid w:val="00CF5BE7"/>
    <w:rsid w:val="00CF708B"/>
    <w:rsid w:val="00CF7FC4"/>
    <w:rsid w:val="00D108E8"/>
    <w:rsid w:val="00D1227E"/>
    <w:rsid w:val="00D16B62"/>
    <w:rsid w:val="00D174D6"/>
    <w:rsid w:val="00D31807"/>
    <w:rsid w:val="00D31D83"/>
    <w:rsid w:val="00D32F06"/>
    <w:rsid w:val="00D330C5"/>
    <w:rsid w:val="00D463E7"/>
    <w:rsid w:val="00D55E6D"/>
    <w:rsid w:val="00D649C4"/>
    <w:rsid w:val="00D6759F"/>
    <w:rsid w:val="00D70CE7"/>
    <w:rsid w:val="00D7163C"/>
    <w:rsid w:val="00D76301"/>
    <w:rsid w:val="00DB6241"/>
    <w:rsid w:val="00DB7D67"/>
    <w:rsid w:val="00DC3D7F"/>
    <w:rsid w:val="00DC537C"/>
    <w:rsid w:val="00DC67F0"/>
    <w:rsid w:val="00DD3162"/>
    <w:rsid w:val="00DD39D1"/>
    <w:rsid w:val="00DD4F4F"/>
    <w:rsid w:val="00DD7E04"/>
    <w:rsid w:val="00DE3870"/>
    <w:rsid w:val="00DF0AF2"/>
    <w:rsid w:val="00DF2DF9"/>
    <w:rsid w:val="00E03F17"/>
    <w:rsid w:val="00E123E9"/>
    <w:rsid w:val="00E13A68"/>
    <w:rsid w:val="00E1432D"/>
    <w:rsid w:val="00E21076"/>
    <w:rsid w:val="00E306EF"/>
    <w:rsid w:val="00E33E6A"/>
    <w:rsid w:val="00E5147D"/>
    <w:rsid w:val="00E533FF"/>
    <w:rsid w:val="00E566C8"/>
    <w:rsid w:val="00E60FEA"/>
    <w:rsid w:val="00E702AB"/>
    <w:rsid w:val="00E750F0"/>
    <w:rsid w:val="00E77526"/>
    <w:rsid w:val="00E9498D"/>
    <w:rsid w:val="00E9773E"/>
    <w:rsid w:val="00EC325B"/>
    <w:rsid w:val="00EC6FFB"/>
    <w:rsid w:val="00EE1887"/>
    <w:rsid w:val="00EE277E"/>
    <w:rsid w:val="00EF2829"/>
    <w:rsid w:val="00F13403"/>
    <w:rsid w:val="00F14CB5"/>
    <w:rsid w:val="00F17CE7"/>
    <w:rsid w:val="00F22ED7"/>
    <w:rsid w:val="00F266E0"/>
    <w:rsid w:val="00F56550"/>
    <w:rsid w:val="00F64640"/>
    <w:rsid w:val="00F71066"/>
    <w:rsid w:val="00F74D09"/>
    <w:rsid w:val="00F81E51"/>
    <w:rsid w:val="00F833E9"/>
    <w:rsid w:val="00F9087B"/>
    <w:rsid w:val="00F939D9"/>
    <w:rsid w:val="00F9641F"/>
    <w:rsid w:val="00FB52A7"/>
    <w:rsid w:val="00FB5676"/>
    <w:rsid w:val="00FB5772"/>
    <w:rsid w:val="00FB6083"/>
    <w:rsid w:val="00FB6A7E"/>
    <w:rsid w:val="00FC700F"/>
    <w:rsid w:val="00FE06E4"/>
    <w:rsid w:val="00FE2119"/>
    <w:rsid w:val="00FE527E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07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7002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CharChar">
    <w:name w:val="Char Char"/>
    <w:basedOn w:val="prastasis"/>
    <w:uiPriority w:val="99"/>
    <w:rsid w:val="009E4D56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57002E"/>
    <w:rPr>
      <w:rFonts w:ascii="Courier New" w:hAnsi="Courier New" w:cs="Courier New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9E4D5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002E"/>
    <w:rPr>
      <w:sz w:val="24"/>
      <w:szCs w:val="24"/>
      <w:lang w:eastAsia="en-US"/>
    </w:r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9E4D5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57002E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9E4D56"/>
    <w:pPr>
      <w:spacing w:after="120"/>
      <w:ind w:left="283"/>
    </w:pPr>
  </w:style>
  <w:style w:type="character" w:customStyle="1" w:styleId="BodyText2Char">
    <w:name w:val="Body Text 2 Char"/>
    <w:basedOn w:val="Numatytasispastraiposriftas"/>
    <w:uiPriority w:val="99"/>
    <w:semiHidden/>
    <w:rsid w:val="0057002E"/>
    <w:rPr>
      <w:sz w:val="24"/>
      <w:szCs w:val="24"/>
      <w:lang w:eastAsia="en-US"/>
    </w:rPr>
  </w:style>
  <w:style w:type="paragraph" w:styleId="Sraassuenkleliais">
    <w:name w:val="List Bullet"/>
    <w:basedOn w:val="prastasis"/>
    <w:uiPriority w:val="99"/>
    <w:rsid w:val="00A44045"/>
    <w:pPr>
      <w:numPr>
        <w:numId w:val="5"/>
      </w:numPr>
      <w:tabs>
        <w:tab w:val="clear" w:pos="1440"/>
        <w:tab w:val="num" w:pos="360"/>
      </w:tabs>
      <w:ind w:left="360"/>
    </w:pPr>
  </w:style>
  <w:style w:type="paragraph" w:styleId="Debesliotekstas">
    <w:name w:val="Balloon Text"/>
    <w:basedOn w:val="prastasis"/>
    <w:link w:val="DebesliotekstasDiagrama"/>
    <w:uiPriority w:val="99"/>
    <w:semiHidden/>
    <w:rsid w:val="00334B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4D7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494D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4D76"/>
    <w:rPr>
      <w:sz w:val="24"/>
      <w:szCs w:val="24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7E3DB6"/>
    <w:rPr>
      <w:sz w:val="24"/>
      <w:szCs w:val="24"/>
      <w:lang w:eastAsia="en-US"/>
    </w:rPr>
  </w:style>
  <w:style w:type="character" w:customStyle="1" w:styleId="st1">
    <w:name w:val="st1"/>
    <w:uiPriority w:val="99"/>
    <w:rsid w:val="007E697F"/>
  </w:style>
  <w:style w:type="character" w:styleId="Hipersaitas">
    <w:name w:val="Hyperlink"/>
    <w:basedOn w:val="Numatytasispastraiposriftas"/>
    <w:uiPriority w:val="99"/>
    <w:rsid w:val="00CB3793"/>
    <w:rPr>
      <w:color w:val="0000FF"/>
      <w:u w:val="none"/>
      <w:effect w:val="none"/>
    </w:rPr>
  </w:style>
  <w:style w:type="paragraph" w:styleId="Sraopastraipa">
    <w:name w:val="List Paragraph"/>
    <w:basedOn w:val="prastasis"/>
    <w:uiPriority w:val="99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CF7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rsid w:val="007909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9095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909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909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9095A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7002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CharChar">
    <w:name w:val="Char Char"/>
    <w:basedOn w:val="prastasis"/>
    <w:uiPriority w:val="99"/>
    <w:rsid w:val="009E4D56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57002E"/>
    <w:rPr>
      <w:rFonts w:ascii="Courier New" w:hAnsi="Courier New" w:cs="Courier New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9E4D5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002E"/>
    <w:rPr>
      <w:sz w:val="24"/>
      <w:szCs w:val="24"/>
      <w:lang w:eastAsia="en-US"/>
    </w:r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9E4D5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57002E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9E4D56"/>
    <w:pPr>
      <w:spacing w:after="120"/>
      <w:ind w:left="283"/>
    </w:pPr>
  </w:style>
  <w:style w:type="character" w:customStyle="1" w:styleId="BodyText2Char">
    <w:name w:val="Body Text 2 Char"/>
    <w:basedOn w:val="Numatytasispastraiposriftas"/>
    <w:uiPriority w:val="99"/>
    <w:semiHidden/>
    <w:rsid w:val="0057002E"/>
    <w:rPr>
      <w:sz w:val="24"/>
      <w:szCs w:val="24"/>
      <w:lang w:eastAsia="en-US"/>
    </w:rPr>
  </w:style>
  <w:style w:type="paragraph" w:styleId="Sraassuenkleliais">
    <w:name w:val="List Bullet"/>
    <w:basedOn w:val="prastasis"/>
    <w:uiPriority w:val="99"/>
    <w:rsid w:val="00A44045"/>
    <w:pPr>
      <w:numPr>
        <w:numId w:val="5"/>
      </w:numPr>
      <w:tabs>
        <w:tab w:val="clear" w:pos="1440"/>
        <w:tab w:val="num" w:pos="360"/>
      </w:tabs>
      <w:ind w:left="360"/>
    </w:pPr>
  </w:style>
  <w:style w:type="paragraph" w:styleId="Debesliotekstas">
    <w:name w:val="Balloon Text"/>
    <w:basedOn w:val="prastasis"/>
    <w:link w:val="DebesliotekstasDiagrama"/>
    <w:uiPriority w:val="99"/>
    <w:semiHidden/>
    <w:rsid w:val="00334B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4D7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494D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4D76"/>
    <w:rPr>
      <w:sz w:val="24"/>
      <w:szCs w:val="24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7E3DB6"/>
    <w:rPr>
      <w:sz w:val="24"/>
      <w:szCs w:val="24"/>
      <w:lang w:eastAsia="en-US"/>
    </w:rPr>
  </w:style>
  <w:style w:type="character" w:customStyle="1" w:styleId="st1">
    <w:name w:val="st1"/>
    <w:uiPriority w:val="99"/>
    <w:rsid w:val="007E697F"/>
  </w:style>
  <w:style w:type="character" w:styleId="Hipersaitas">
    <w:name w:val="Hyperlink"/>
    <w:basedOn w:val="Numatytasispastraiposriftas"/>
    <w:uiPriority w:val="99"/>
    <w:rsid w:val="00CB3793"/>
    <w:rPr>
      <w:color w:val="0000FF"/>
      <w:u w:val="none"/>
      <w:effect w:val="none"/>
    </w:rPr>
  </w:style>
  <w:style w:type="paragraph" w:styleId="Sraopastraipa">
    <w:name w:val="List Paragraph"/>
    <w:basedOn w:val="prastasis"/>
    <w:uiPriority w:val="99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CF7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rsid w:val="007909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9095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909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909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9095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26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538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4529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106726453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45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</Template>
  <TotalTime>2</TotalTime>
  <Pages>1</Pages>
  <Words>1423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KRETINGOS RAJONO SAVIVALDYBĖS TARYBA</vt:lpstr>
    </vt:vector>
  </TitlesOfParts>
  <Company>Hewlett-Packard Company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TARYBA</dc:title>
  <dc:creator>Hewlett-Packard Company</dc:creator>
  <cp:lastModifiedBy>user</cp:lastModifiedBy>
  <cp:revision>7</cp:revision>
  <cp:lastPrinted>2020-06-12T06:58:00Z</cp:lastPrinted>
  <dcterms:created xsi:type="dcterms:W3CDTF">2020-06-18T13:55:00Z</dcterms:created>
  <dcterms:modified xsi:type="dcterms:W3CDTF">2020-06-25T13:57:00Z</dcterms:modified>
</cp:coreProperties>
</file>