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A2" w:rsidRDefault="00344EA2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0C30CE1A" wp14:editId="32772DA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EA2" w:rsidRDefault="00344EA2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>TARYBOS 20</w:t>
      </w:r>
      <w:r w:rsidR="00833E97">
        <w:rPr>
          <w:b/>
          <w:caps/>
        </w:rPr>
        <w:t>20</w:t>
      </w:r>
      <w:r w:rsidR="001160D0">
        <w:rPr>
          <w:b/>
          <w:caps/>
        </w:rPr>
        <w:t xml:space="preserve"> M. VASARIO 2</w:t>
      </w:r>
      <w:r w:rsidR="00833E97">
        <w:rPr>
          <w:b/>
          <w:caps/>
        </w:rPr>
        <w:t>0</w:t>
      </w:r>
      <w:r w:rsidR="001160D0">
        <w:rPr>
          <w:b/>
          <w:caps/>
        </w:rPr>
        <w:t xml:space="preserve"> D. SPRENDIMO NR. T2-</w:t>
      </w:r>
      <w:r w:rsidR="00833E97">
        <w:rPr>
          <w:b/>
          <w:caps/>
        </w:rPr>
        <w:t>4</w:t>
      </w:r>
      <w:r w:rsidR="001160D0">
        <w:rPr>
          <w:b/>
          <w:caps/>
        </w:rPr>
        <w:t>1 „DĖL K</w:t>
      </w:r>
      <w:r w:rsidR="00833E97">
        <w:rPr>
          <w:b/>
          <w:caps/>
        </w:rPr>
        <w:t>RETINGOS RAJONO SAVIVALDYBĖS 2020</w:t>
      </w:r>
      <w:r w:rsidR="001160D0">
        <w:rPr>
          <w:b/>
          <w:caps/>
        </w:rPr>
        <w:t xml:space="preserve">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</w:t>
      </w:r>
      <w:r w:rsidR="00833E97">
        <w:t>20</w:t>
      </w:r>
      <w:r w:rsidRPr="00AC3728">
        <w:t xml:space="preserve"> m. </w:t>
      </w:r>
      <w:r w:rsidR="0070383A">
        <w:t>birželio</w:t>
      </w:r>
      <w:r w:rsidR="00102C3B">
        <w:t xml:space="preserve"> </w:t>
      </w:r>
      <w:r w:rsidR="0000625B">
        <w:t>25</w:t>
      </w:r>
      <w:r w:rsidR="00102C3B">
        <w:t xml:space="preserve"> </w:t>
      </w:r>
      <w:r w:rsidRPr="00AC3728">
        <w:t>d. Nr.</w:t>
      </w:r>
      <w:r w:rsidR="00F64AC3">
        <w:t xml:space="preserve"> T</w:t>
      </w:r>
      <w:r w:rsidR="0000625B">
        <w:t>2</w:t>
      </w:r>
      <w:r w:rsidR="00F64AC3">
        <w:t>-</w:t>
      </w:r>
      <w:r w:rsidR="0000625B">
        <w:t>168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184E8E" w:rsidRPr="0071257A" w:rsidRDefault="00184E8E" w:rsidP="00251C46">
      <w:pPr>
        <w:spacing w:after="0" w:line="240" w:lineRule="auto"/>
        <w:ind w:firstLine="851"/>
        <w:jc w:val="both"/>
      </w:pPr>
      <w:r w:rsidRPr="0071257A">
        <w:t xml:space="preserve">Vadovaudamasi Lietuvos Respublikos </w:t>
      </w:r>
      <w:r w:rsidR="00826B7C" w:rsidRPr="0071257A">
        <w:t xml:space="preserve">vietos savivaldos įstatymo 16 straipsnio 2 dalies 17 punktu, 18 straipsnio 1 dalimi, Lietuvos Respublikos </w:t>
      </w:r>
      <w:r w:rsidR="00251C46" w:rsidRPr="0071257A">
        <w:t xml:space="preserve">biudžeto sandaros įstatymo 25 straipsniu, </w:t>
      </w:r>
      <w:r w:rsidR="001147EE" w:rsidRPr="0071257A">
        <w:rPr>
          <w:lang w:eastAsia="lt-LT"/>
        </w:rPr>
        <w:t xml:space="preserve">Lietuvos Respublikos susisiekimo ministro </w:t>
      </w:r>
      <w:r w:rsidR="007472A0" w:rsidRPr="0071257A">
        <w:rPr>
          <w:lang w:eastAsia="lt-LT"/>
        </w:rPr>
        <w:t xml:space="preserve">2020 m. </w:t>
      </w:r>
      <w:r w:rsidR="0001000E">
        <w:rPr>
          <w:lang w:eastAsia="lt-LT"/>
        </w:rPr>
        <w:t>gegužės</w:t>
      </w:r>
      <w:r w:rsidR="007472A0" w:rsidRPr="0071257A">
        <w:rPr>
          <w:lang w:eastAsia="lt-LT"/>
        </w:rPr>
        <w:t xml:space="preserve"> </w:t>
      </w:r>
      <w:r w:rsidR="001147EE" w:rsidRPr="0071257A">
        <w:rPr>
          <w:lang w:eastAsia="lt-LT"/>
        </w:rPr>
        <w:t>1</w:t>
      </w:r>
      <w:r w:rsidR="0001000E">
        <w:rPr>
          <w:lang w:eastAsia="lt-LT"/>
        </w:rPr>
        <w:t>9</w:t>
      </w:r>
      <w:r w:rsidR="007472A0" w:rsidRPr="0071257A">
        <w:rPr>
          <w:lang w:eastAsia="lt-LT"/>
        </w:rPr>
        <w:t xml:space="preserve"> d. įsakymu  Nr. </w:t>
      </w:r>
      <w:r w:rsidR="001147EE" w:rsidRPr="0071257A">
        <w:rPr>
          <w:lang w:eastAsia="lt-LT"/>
        </w:rPr>
        <w:t>3-</w:t>
      </w:r>
      <w:r w:rsidR="0001000E">
        <w:rPr>
          <w:lang w:eastAsia="lt-LT"/>
        </w:rPr>
        <w:t>332</w:t>
      </w:r>
      <w:r w:rsidR="007472A0" w:rsidRPr="0071257A">
        <w:rPr>
          <w:lang w:eastAsia="lt-LT"/>
        </w:rPr>
        <w:t xml:space="preserve"> „Dėl</w:t>
      </w:r>
      <w:r w:rsidR="0001000E">
        <w:rPr>
          <w:lang w:eastAsia="lt-LT"/>
        </w:rPr>
        <w:t xml:space="preserve"> ekonomikos skatinimo ir </w:t>
      </w:r>
      <w:proofErr w:type="spellStart"/>
      <w:r w:rsidR="0001000E">
        <w:rPr>
          <w:lang w:eastAsia="lt-LT"/>
        </w:rPr>
        <w:t>koronaviruso</w:t>
      </w:r>
      <w:proofErr w:type="spellEnd"/>
      <w:r w:rsidR="0001000E">
        <w:rPr>
          <w:lang w:eastAsia="lt-LT"/>
        </w:rPr>
        <w:t xml:space="preserve"> (COVID-19) plitimo sukeltų pasekmių mažinimo priemonių plano lėšų paskirstymo keliams, vedantiems į teritorijas, kuriose kuriamos darbo vietos, remontuoti ir rekonstruoti</w:t>
      </w:r>
      <w:r w:rsidR="007472A0" w:rsidRPr="0071257A">
        <w:rPr>
          <w:lang w:eastAsia="lt-LT"/>
        </w:rPr>
        <w:t xml:space="preserve">“, </w:t>
      </w:r>
      <w:r w:rsidR="0001000E" w:rsidRPr="0071257A">
        <w:rPr>
          <w:lang w:eastAsia="lt-LT"/>
        </w:rPr>
        <w:t xml:space="preserve">Lietuvos Respublikos susisiekimo ministro 2020 m. </w:t>
      </w:r>
      <w:r w:rsidR="0001000E">
        <w:rPr>
          <w:lang w:eastAsia="lt-LT"/>
        </w:rPr>
        <w:t>gegužės</w:t>
      </w:r>
      <w:r w:rsidR="0001000E" w:rsidRPr="0071257A">
        <w:rPr>
          <w:lang w:eastAsia="lt-LT"/>
        </w:rPr>
        <w:t xml:space="preserve"> </w:t>
      </w:r>
      <w:r w:rsidR="0001000E">
        <w:rPr>
          <w:lang w:eastAsia="lt-LT"/>
        </w:rPr>
        <w:t>25</w:t>
      </w:r>
      <w:r w:rsidR="0001000E" w:rsidRPr="0071257A">
        <w:rPr>
          <w:lang w:eastAsia="lt-LT"/>
        </w:rPr>
        <w:t xml:space="preserve"> d. įsakymu  Nr. 3-</w:t>
      </w:r>
      <w:r w:rsidR="0001000E">
        <w:rPr>
          <w:lang w:eastAsia="lt-LT"/>
        </w:rPr>
        <w:t>346</w:t>
      </w:r>
      <w:r w:rsidR="0001000E" w:rsidRPr="0071257A">
        <w:rPr>
          <w:lang w:eastAsia="lt-LT"/>
        </w:rPr>
        <w:t xml:space="preserve"> „Dėl</w:t>
      </w:r>
      <w:r w:rsidR="0001000E">
        <w:rPr>
          <w:lang w:eastAsia="lt-LT"/>
        </w:rPr>
        <w:t xml:space="preserve"> ekonomikos skatinimo ir </w:t>
      </w:r>
      <w:proofErr w:type="spellStart"/>
      <w:r w:rsidR="0001000E">
        <w:rPr>
          <w:lang w:eastAsia="lt-LT"/>
        </w:rPr>
        <w:t>koronaviruso</w:t>
      </w:r>
      <w:proofErr w:type="spellEnd"/>
      <w:r w:rsidR="0001000E">
        <w:rPr>
          <w:lang w:eastAsia="lt-LT"/>
        </w:rPr>
        <w:t xml:space="preserve"> (COVID-19) plitimo sukeltų pasekmių mažinimo priemonių plano lėšų paskirstymo</w:t>
      </w:r>
      <w:r w:rsidR="0001000E" w:rsidRPr="0071257A">
        <w:t xml:space="preserve"> </w:t>
      </w:r>
      <w:r w:rsidR="0001000E">
        <w:t xml:space="preserve">gyvenvietėse esantiems ir gyvenvietes jungiantiems keliams (gatvėms) su žvyro danga asfaltuoti“, </w:t>
      </w:r>
      <w:r w:rsidR="0001000E" w:rsidRPr="0071257A">
        <w:rPr>
          <w:lang w:eastAsia="lt-LT"/>
        </w:rPr>
        <w:t xml:space="preserve">Lietuvos Respublikos susisiekimo ministro 2020 m. </w:t>
      </w:r>
      <w:r w:rsidR="0001000E">
        <w:rPr>
          <w:lang w:eastAsia="lt-LT"/>
        </w:rPr>
        <w:t>gegužės</w:t>
      </w:r>
      <w:r w:rsidR="0001000E" w:rsidRPr="0071257A">
        <w:rPr>
          <w:lang w:eastAsia="lt-LT"/>
        </w:rPr>
        <w:t xml:space="preserve"> </w:t>
      </w:r>
      <w:r w:rsidR="0001000E">
        <w:rPr>
          <w:lang w:eastAsia="lt-LT"/>
        </w:rPr>
        <w:t>25</w:t>
      </w:r>
      <w:r w:rsidR="0001000E" w:rsidRPr="0071257A">
        <w:rPr>
          <w:lang w:eastAsia="lt-LT"/>
        </w:rPr>
        <w:t xml:space="preserve"> d. įsakymu  Nr. 3-</w:t>
      </w:r>
      <w:r w:rsidR="0001000E">
        <w:rPr>
          <w:lang w:eastAsia="lt-LT"/>
        </w:rPr>
        <w:t>347</w:t>
      </w:r>
      <w:r w:rsidR="0001000E" w:rsidRPr="0071257A">
        <w:rPr>
          <w:lang w:eastAsia="lt-LT"/>
        </w:rPr>
        <w:t xml:space="preserve"> „Dėl</w:t>
      </w:r>
      <w:r w:rsidR="0001000E">
        <w:rPr>
          <w:lang w:eastAsia="lt-LT"/>
        </w:rPr>
        <w:t xml:space="preserve"> ekonomikos skatinimo ir </w:t>
      </w:r>
      <w:proofErr w:type="spellStart"/>
      <w:r w:rsidR="0001000E">
        <w:rPr>
          <w:lang w:eastAsia="lt-LT"/>
        </w:rPr>
        <w:t>koronaviruso</w:t>
      </w:r>
      <w:proofErr w:type="spellEnd"/>
      <w:r w:rsidR="0001000E">
        <w:rPr>
          <w:lang w:eastAsia="lt-LT"/>
        </w:rPr>
        <w:t xml:space="preserve"> (COVID-19) plitimo sukeltų pasekmių mažinimo priemonių plano lėšų paskirstymo</w:t>
      </w:r>
      <w:r w:rsidR="0001000E" w:rsidRPr="0071257A">
        <w:t xml:space="preserve"> </w:t>
      </w:r>
      <w:r w:rsidR="0001000E">
        <w:t xml:space="preserve">keliams taisyti (remontuoti)“, </w:t>
      </w:r>
      <w:r w:rsidR="00EA7EB3" w:rsidRPr="0071257A">
        <w:rPr>
          <w:lang w:eastAsia="lt-LT"/>
        </w:rPr>
        <w:t xml:space="preserve">Lietuvos Respublikos </w:t>
      </w:r>
      <w:r w:rsidR="00EA7EB3">
        <w:rPr>
          <w:lang w:eastAsia="lt-LT"/>
        </w:rPr>
        <w:t>švietimo, mokslo ir sporto</w:t>
      </w:r>
      <w:r w:rsidR="00EA7EB3" w:rsidRPr="0071257A">
        <w:rPr>
          <w:lang w:eastAsia="lt-LT"/>
        </w:rPr>
        <w:t xml:space="preserve"> ministro 2020 m. </w:t>
      </w:r>
      <w:r w:rsidR="00EA7EB3">
        <w:rPr>
          <w:lang w:eastAsia="lt-LT"/>
        </w:rPr>
        <w:t>birželio 2</w:t>
      </w:r>
      <w:r w:rsidR="00EA7EB3" w:rsidRPr="0071257A">
        <w:rPr>
          <w:lang w:eastAsia="lt-LT"/>
        </w:rPr>
        <w:t xml:space="preserve"> d. įsakymu  Nr. </w:t>
      </w:r>
      <w:r w:rsidR="00EA7EB3">
        <w:rPr>
          <w:lang w:eastAsia="lt-LT"/>
        </w:rPr>
        <w:t>V</w:t>
      </w:r>
      <w:r w:rsidR="00EA7EB3" w:rsidRPr="0071257A">
        <w:rPr>
          <w:lang w:eastAsia="lt-LT"/>
        </w:rPr>
        <w:t>-</w:t>
      </w:r>
      <w:r w:rsidR="00EA7EB3">
        <w:rPr>
          <w:lang w:eastAsia="lt-LT"/>
        </w:rPr>
        <w:t>823</w:t>
      </w:r>
      <w:r w:rsidR="00EA7EB3" w:rsidRPr="0071257A">
        <w:rPr>
          <w:lang w:eastAsia="lt-LT"/>
        </w:rPr>
        <w:t xml:space="preserve"> „Dėl</w:t>
      </w:r>
      <w:r w:rsidR="00EA7EB3">
        <w:rPr>
          <w:lang w:eastAsia="lt-LT"/>
        </w:rPr>
        <w:t xml:space="preserve"> vaikų vasaros stovyklų ir kitų neformaliojo vaikų švietimo veiklų finansavimo tvarkos aprašo patvirtinimo ir lėšų skyrimo savivaldybėms“, </w:t>
      </w:r>
      <w:r w:rsidR="002038F1" w:rsidRPr="0071257A">
        <w:rPr>
          <w:lang w:eastAsia="lt-LT"/>
        </w:rPr>
        <w:t xml:space="preserve">Lietuvos Respublikos </w:t>
      </w:r>
      <w:r w:rsidR="002038F1">
        <w:rPr>
          <w:lang w:eastAsia="lt-LT"/>
        </w:rPr>
        <w:t>švietimo, mokslo ir sporto</w:t>
      </w:r>
      <w:r w:rsidR="002038F1" w:rsidRPr="0071257A">
        <w:rPr>
          <w:lang w:eastAsia="lt-LT"/>
        </w:rPr>
        <w:t xml:space="preserve"> ministro 2020 m. </w:t>
      </w:r>
      <w:r w:rsidR="002038F1">
        <w:rPr>
          <w:lang w:eastAsia="lt-LT"/>
        </w:rPr>
        <w:t>birželio 3</w:t>
      </w:r>
      <w:r w:rsidR="002038F1" w:rsidRPr="0071257A">
        <w:rPr>
          <w:lang w:eastAsia="lt-LT"/>
        </w:rPr>
        <w:t xml:space="preserve"> d. įsakymu  Nr. </w:t>
      </w:r>
      <w:r w:rsidR="002038F1">
        <w:rPr>
          <w:lang w:eastAsia="lt-LT"/>
        </w:rPr>
        <w:t>V</w:t>
      </w:r>
      <w:r w:rsidR="002038F1" w:rsidRPr="0071257A">
        <w:rPr>
          <w:lang w:eastAsia="lt-LT"/>
        </w:rPr>
        <w:t>-</w:t>
      </w:r>
      <w:r w:rsidR="002038F1">
        <w:rPr>
          <w:lang w:eastAsia="lt-LT"/>
        </w:rPr>
        <w:t xml:space="preserve">835 „Dėl švietimo įstaigų modernizavimui skirtų lėšų paskirstymo“, </w:t>
      </w:r>
      <w:r w:rsidR="002038F1" w:rsidRPr="0071257A">
        <w:rPr>
          <w:lang w:eastAsia="lt-LT"/>
        </w:rPr>
        <w:t xml:space="preserve"> </w:t>
      </w:r>
      <w:r w:rsidR="00821735" w:rsidRPr="0071257A">
        <w:rPr>
          <w:lang w:eastAsia="lt-LT"/>
        </w:rPr>
        <w:t xml:space="preserve">Lietuvos Respublikos </w:t>
      </w:r>
      <w:r w:rsidR="00821735">
        <w:rPr>
          <w:lang w:eastAsia="lt-LT"/>
        </w:rPr>
        <w:t xml:space="preserve">sveikatos apsaugos ministro 2020 m. birželio 8 d. įsakymu Nr. </w:t>
      </w:r>
      <w:r w:rsidR="0091037C">
        <w:rPr>
          <w:lang w:eastAsia="lt-LT"/>
        </w:rPr>
        <w:t>V</w:t>
      </w:r>
      <w:r w:rsidR="0091037C" w:rsidRPr="0071257A">
        <w:rPr>
          <w:lang w:eastAsia="lt-LT"/>
        </w:rPr>
        <w:t>-</w:t>
      </w:r>
      <w:r w:rsidR="0091037C">
        <w:rPr>
          <w:lang w:eastAsia="lt-LT"/>
        </w:rPr>
        <w:t xml:space="preserve">1397 „Dėl investicinių lėšų, skirtų rentgeno diagnostikos paslaugų kokybės gerinimo programai įgyvendinti 2020 metais, panaudojimo“, </w:t>
      </w:r>
      <w:r w:rsidRPr="0071257A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71257A">
        <w:t xml:space="preserve">patvirtinimo“, 42 </w:t>
      </w:r>
      <w:r w:rsidR="002D6FE1" w:rsidRPr="002B4E45">
        <w:t xml:space="preserve">punkto </w:t>
      </w:r>
      <w:r w:rsidR="002D6FE1" w:rsidRPr="00A932A0">
        <w:t xml:space="preserve">42.2, </w:t>
      </w:r>
      <w:r w:rsidR="002B4E45" w:rsidRPr="00A932A0">
        <w:t xml:space="preserve">42.8, </w:t>
      </w:r>
      <w:r w:rsidRPr="00A932A0">
        <w:t xml:space="preserve">42.9 </w:t>
      </w:r>
      <w:r w:rsidRPr="002B4E45">
        <w:t>papunkčiais</w:t>
      </w:r>
      <w:r w:rsidRPr="0071257A">
        <w:t xml:space="preserve">, </w:t>
      </w:r>
      <w:r w:rsidR="00B82B72" w:rsidRPr="0071257A">
        <w:t xml:space="preserve">atsižvelgdama į </w:t>
      </w:r>
      <w:r w:rsidR="00501790" w:rsidRPr="0071257A">
        <w:t>asignavimų valdytojų raštus</w:t>
      </w:r>
      <w:r w:rsidR="00B0156E" w:rsidRPr="0071257A">
        <w:t>,</w:t>
      </w:r>
      <w:r w:rsidR="00357770" w:rsidRPr="0071257A">
        <w:t xml:space="preserve"> </w:t>
      </w:r>
      <w:r w:rsidRPr="0071257A">
        <w:t>Kretingos rajono savivaldybės taryba</w:t>
      </w:r>
      <w:r w:rsidR="006012E6" w:rsidRPr="0071257A">
        <w:t xml:space="preserve"> </w:t>
      </w:r>
      <w:r w:rsidRPr="0071257A">
        <w:t xml:space="preserve">n u s p r e n d ž i a: </w:t>
      </w:r>
    </w:p>
    <w:p w:rsidR="003F4C56" w:rsidRPr="0071257A" w:rsidRDefault="003F4C56" w:rsidP="003F4C56">
      <w:pPr>
        <w:spacing w:after="0" w:line="240" w:lineRule="auto"/>
        <w:ind w:firstLine="851"/>
        <w:jc w:val="both"/>
      </w:pPr>
      <w:r w:rsidRPr="0071257A">
        <w:t>1. Pakeisti Kretingos rajono savivaldybės tarybos 20</w:t>
      </w:r>
      <w:r w:rsidR="00E5539E" w:rsidRPr="0071257A">
        <w:t>20</w:t>
      </w:r>
      <w:r w:rsidRPr="0071257A">
        <w:t xml:space="preserve"> m. vasario 2</w:t>
      </w:r>
      <w:r w:rsidR="00E5539E" w:rsidRPr="0071257A">
        <w:t>0</w:t>
      </w:r>
      <w:r w:rsidRPr="0071257A">
        <w:t xml:space="preserve"> d. sprendimą Nr. T2-</w:t>
      </w:r>
      <w:r w:rsidR="00E5539E" w:rsidRPr="0071257A">
        <w:t>4</w:t>
      </w:r>
      <w:r w:rsidRPr="0071257A">
        <w:t>1 „Dėl Kretingos rajono savivaldybės 20</w:t>
      </w:r>
      <w:r w:rsidR="00E5539E" w:rsidRPr="0071257A">
        <w:t>20</w:t>
      </w:r>
      <w:r w:rsidRPr="0071257A">
        <w:t xml:space="preserve"> metų biudžeto tvirtinimo“</w:t>
      </w:r>
      <w:r w:rsidR="0048146E" w:rsidRPr="0071257A">
        <w:t xml:space="preserve"> (toliau – sprendimas)</w:t>
      </w:r>
      <w:r w:rsidRPr="0071257A">
        <w:t>:</w:t>
      </w:r>
    </w:p>
    <w:p w:rsidR="003F4C56" w:rsidRPr="0071257A" w:rsidRDefault="003F4C56" w:rsidP="00184E8E">
      <w:pPr>
        <w:spacing w:after="0" w:line="240" w:lineRule="auto"/>
        <w:ind w:firstLine="851"/>
        <w:jc w:val="both"/>
      </w:pPr>
      <w:r w:rsidRPr="0071257A">
        <w:t xml:space="preserve">1.1. Padidinti Kretingos rajono savivaldybės biudžeto pajamas </w:t>
      </w:r>
      <w:r w:rsidR="0071257A" w:rsidRPr="00274C60">
        <w:t>1</w:t>
      </w:r>
      <w:r w:rsidR="00BA1F6E">
        <w:t>712</w:t>
      </w:r>
      <w:r w:rsidRPr="00274C60">
        <w:t>,</w:t>
      </w:r>
      <w:r w:rsidR="00BA1F6E">
        <w:t>966</w:t>
      </w:r>
      <w:r w:rsidRPr="00274C60">
        <w:t xml:space="preserve"> </w:t>
      </w:r>
      <w:r w:rsidRPr="0071257A">
        <w:t xml:space="preserve">tūkst. </w:t>
      </w:r>
      <w:proofErr w:type="spellStart"/>
      <w:r w:rsidRPr="0071257A">
        <w:t>Eur</w:t>
      </w:r>
      <w:proofErr w:type="spellEnd"/>
      <w:r w:rsidRPr="0071257A">
        <w:t xml:space="preserve"> ir sprendimo 1.1. punkt</w:t>
      </w:r>
      <w:r w:rsidR="00D521C5" w:rsidRPr="0071257A">
        <w:t>ą</w:t>
      </w:r>
      <w:r w:rsidRPr="0071257A">
        <w:t xml:space="preserve"> </w:t>
      </w:r>
      <w:r w:rsidR="00340489" w:rsidRPr="0071257A">
        <w:t>išdėstyti taip:</w:t>
      </w:r>
    </w:p>
    <w:p w:rsidR="002D7A6A" w:rsidRPr="00704B90" w:rsidRDefault="003F4C56" w:rsidP="0062647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 xml:space="preserve">„1.1. </w:t>
      </w:r>
      <w:r w:rsidR="002D7A6A" w:rsidRPr="004344BF">
        <w:rPr>
          <w:rFonts w:ascii="Times New Roman" w:hAnsi="Times New Roman" w:cs="Times New Roman"/>
          <w:sz w:val="24"/>
          <w:szCs w:val="24"/>
        </w:rPr>
        <w:t xml:space="preserve">pajamų ir 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dotacijų – </w:t>
      </w:r>
      <w:r w:rsidR="004344BF" w:rsidRPr="00704B90">
        <w:rPr>
          <w:rFonts w:ascii="Times New Roman" w:hAnsi="Times New Roman" w:cs="Times New Roman"/>
          <w:sz w:val="24"/>
          <w:szCs w:val="24"/>
        </w:rPr>
        <w:t>4</w:t>
      </w:r>
      <w:r w:rsidR="0054435C">
        <w:rPr>
          <w:rFonts w:ascii="Times New Roman" w:hAnsi="Times New Roman" w:cs="Times New Roman"/>
          <w:sz w:val="24"/>
          <w:szCs w:val="24"/>
        </w:rPr>
        <w:t>3</w:t>
      </w:r>
      <w:r w:rsidR="00584F6C" w:rsidRPr="00704B90">
        <w:rPr>
          <w:rFonts w:ascii="Times New Roman" w:hAnsi="Times New Roman" w:cs="Times New Roman"/>
          <w:sz w:val="24"/>
          <w:szCs w:val="24"/>
        </w:rPr>
        <w:t> </w:t>
      </w:r>
      <w:r w:rsidR="00E32023">
        <w:rPr>
          <w:rFonts w:ascii="Times New Roman" w:hAnsi="Times New Roman" w:cs="Times New Roman"/>
          <w:sz w:val="24"/>
          <w:szCs w:val="24"/>
        </w:rPr>
        <w:t>217</w:t>
      </w:r>
      <w:r w:rsidR="00584F6C" w:rsidRPr="00704B90">
        <w:rPr>
          <w:rFonts w:ascii="Times New Roman" w:hAnsi="Times New Roman" w:cs="Times New Roman"/>
          <w:sz w:val="24"/>
          <w:szCs w:val="24"/>
        </w:rPr>
        <w:t>,</w:t>
      </w:r>
      <w:r w:rsidR="00E32023">
        <w:rPr>
          <w:rFonts w:ascii="Times New Roman" w:hAnsi="Times New Roman" w:cs="Times New Roman"/>
          <w:sz w:val="24"/>
          <w:szCs w:val="24"/>
        </w:rPr>
        <w:t>116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>, Europos Sąjungos finansinės paramos lėšų – 3</w:t>
      </w:r>
      <w:r w:rsidR="00584F6C" w:rsidRPr="00704B90">
        <w:rPr>
          <w:rFonts w:ascii="Times New Roman" w:hAnsi="Times New Roman" w:cs="Times New Roman"/>
          <w:sz w:val="24"/>
          <w:szCs w:val="24"/>
        </w:rPr>
        <w:t> 64</w:t>
      </w:r>
      <w:r w:rsidR="00B10641" w:rsidRPr="00704B90">
        <w:rPr>
          <w:rFonts w:ascii="Times New Roman" w:hAnsi="Times New Roman" w:cs="Times New Roman"/>
          <w:sz w:val="24"/>
          <w:szCs w:val="24"/>
        </w:rPr>
        <w:t>6</w:t>
      </w:r>
      <w:r w:rsidR="00584F6C" w:rsidRPr="00704B90">
        <w:rPr>
          <w:rFonts w:ascii="Times New Roman" w:hAnsi="Times New Roman" w:cs="Times New Roman"/>
          <w:sz w:val="24"/>
          <w:szCs w:val="24"/>
        </w:rPr>
        <w:t>,</w:t>
      </w:r>
      <w:r w:rsidR="00B10641" w:rsidRPr="00704B90">
        <w:rPr>
          <w:rFonts w:ascii="Times New Roman" w:hAnsi="Times New Roman" w:cs="Times New Roman"/>
          <w:sz w:val="24"/>
          <w:szCs w:val="24"/>
        </w:rPr>
        <w:t>0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 xml:space="preserve">, skolintų lėšų investiciniams projektams finansuoti – </w:t>
      </w:r>
      <w:r w:rsidR="00584F6C" w:rsidRPr="00704B90">
        <w:rPr>
          <w:rFonts w:ascii="Times New Roman" w:hAnsi="Times New Roman" w:cs="Times New Roman"/>
          <w:sz w:val="24"/>
          <w:szCs w:val="24"/>
        </w:rPr>
        <w:t>1 056,5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>, apyvartinių lėšų tikslinės paskirties išlaidoms padengti, paskoloms grąžinti – 1</w:t>
      </w:r>
      <w:r w:rsidR="00584F6C" w:rsidRPr="00704B90">
        <w:rPr>
          <w:rFonts w:ascii="Times New Roman" w:hAnsi="Times New Roman" w:cs="Times New Roman"/>
          <w:sz w:val="24"/>
          <w:szCs w:val="24"/>
        </w:rPr>
        <w:t> 992,1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>, iš viso –</w:t>
      </w:r>
      <w:r w:rsidR="002D6A16" w:rsidRPr="00704B90">
        <w:rPr>
          <w:rFonts w:ascii="Times New Roman" w:hAnsi="Times New Roman" w:cs="Times New Roman"/>
          <w:sz w:val="24"/>
          <w:szCs w:val="24"/>
        </w:rPr>
        <w:t xml:space="preserve"> </w:t>
      </w:r>
      <w:r w:rsidR="00851512" w:rsidRPr="00704B90">
        <w:rPr>
          <w:rFonts w:ascii="Times New Roman" w:hAnsi="Times New Roman" w:cs="Times New Roman"/>
          <w:sz w:val="24"/>
          <w:szCs w:val="24"/>
        </w:rPr>
        <w:t>4</w:t>
      </w:r>
      <w:r w:rsidR="00704B90" w:rsidRPr="00704B90">
        <w:rPr>
          <w:rFonts w:ascii="Times New Roman" w:hAnsi="Times New Roman" w:cs="Times New Roman"/>
          <w:sz w:val="24"/>
          <w:szCs w:val="24"/>
        </w:rPr>
        <w:t>9</w:t>
      </w:r>
      <w:r w:rsidR="00584F6C" w:rsidRPr="00704B90">
        <w:rPr>
          <w:rFonts w:ascii="Times New Roman" w:hAnsi="Times New Roman" w:cs="Times New Roman"/>
          <w:sz w:val="24"/>
          <w:szCs w:val="24"/>
        </w:rPr>
        <w:t> </w:t>
      </w:r>
      <w:r w:rsidR="00E32023">
        <w:rPr>
          <w:rFonts w:ascii="Times New Roman" w:hAnsi="Times New Roman" w:cs="Times New Roman"/>
          <w:sz w:val="24"/>
          <w:szCs w:val="24"/>
        </w:rPr>
        <w:t>911</w:t>
      </w:r>
      <w:r w:rsidR="00584F6C" w:rsidRPr="00704B90">
        <w:rPr>
          <w:rFonts w:ascii="Times New Roman" w:hAnsi="Times New Roman" w:cs="Times New Roman"/>
          <w:sz w:val="24"/>
          <w:szCs w:val="24"/>
        </w:rPr>
        <w:t>,</w:t>
      </w:r>
      <w:r w:rsidR="00E32023">
        <w:rPr>
          <w:rFonts w:ascii="Times New Roman" w:hAnsi="Times New Roman" w:cs="Times New Roman"/>
          <w:sz w:val="24"/>
          <w:szCs w:val="24"/>
        </w:rPr>
        <w:t>716</w:t>
      </w:r>
      <w:r w:rsidR="002D6A16" w:rsidRPr="00704B90">
        <w:rPr>
          <w:rFonts w:ascii="Times New Roman" w:hAnsi="Times New Roman" w:cs="Times New Roman"/>
          <w:sz w:val="24"/>
          <w:szCs w:val="24"/>
        </w:rPr>
        <w:t xml:space="preserve"> 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 xml:space="preserve"> (1, 2 priedai);“</w:t>
      </w:r>
    </w:p>
    <w:p w:rsidR="002D7A6A" w:rsidRPr="00704B90" w:rsidRDefault="002D7A6A" w:rsidP="002D7A6A">
      <w:pPr>
        <w:spacing w:after="0" w:line="240" w:lineRule="auto"/>
        <w:ind w:firstLine="851"/>
        <w:jc w:val="both"/>
      </w:pPr>
      <w:r w:rsidRPr="00704B90">
        <w:t xml:space="preserve">1.2. Padidinti Kretingos rajono savivaldybės biudžeto asignavimus </w:t>
      </w:r>
      <w:r w:rsidR="004344BF" w:rsidRPr="00704B90">
        <w:t>1</w:t>
      </w:r>
      <w:r w:rsidR="00BA1F6E">
        <w:t>712</w:t>
      </w:r>
      <w:r w:rsidR="00274C60" w:rsidRPr="00704B90">
        <w:t>,</w:t>
      </w:r>
      <w:r w:rsidR="00BA1F6E">
        <w:t>966</w:t>
      </w:r>
      <w:r w:rsidR="00851512" w:rsidRPr="00704B90">
        <w:t xml:space="preserve"> </w:t>
      </w:r>
      <w:r w:rsidRPr="00704B90">
        <w:t xml:space="preserve">tūkst. </w:t>
      </w:r>
      <w:proofErr w:type="spellStart"/>
      <w:r w:rsidRPr="00704B90">
        <w:t>Eur</w:t>
      </w:r>
      <w:proofErr w:type="spellEnd"/>
      <w:r w:rsidRPr="00704B90">
        <w:t xml:space="preserve"> ir sprendimo 1.2. punkt</w:t>
      </w:r>
      <w:r w:rsidR="00D521C5" w:rsidRPr="00704B90">
        <w:t>ą</w:t>
      </w:r>
      <w:r w:rsidRPr="00704B90">
        <w:t xml:space="preserve"> išdėstyti taip:</w:t>
      </w:r>
    </w:p>
    <w:p w:rsidR="002D7A6A" w:rsidRPr="00704B90" w:rsidRDefault="002D7A6A" w:rsidP="0062647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04B90">
        <w:rPr>
          <w:rFonts w:ascii="Times New Roman" w:hAnsi="Times New Roman" w:cs="Times New Roman"/>
          <w:sz w:val="24"/>
          <w:szCs w:val="24"/>
        </w:rPr>
        <w:tab/>
        <w:t>„1.2. asignavimų − 4</w:t>
      </w:r>
      <w:r w:rsidR="00704B90" w:rsidRPr="00704B90">
        <w:rPr>
          <w:rFonts w:ascii="Times New Roman" w:hAnsi="Times New Roman" w:cs="Times New Roman"/>
          <w:sz w:val="24"/>
          <w:szCs w:val="24"/>
        </w:rPr>
        <w:t>8</w:t>
      </w:r>
      <w:r w:rsidR="00F279DD" w:rsidRPr="00704B90">
        <w:rPr>
          <w:rFonts w:ascii="Times New Roman" w:hAnsi="Times New Roman" w:cs="Times New Roman"/>
          <w:sz w:val="24"/>
          <w:szCs w:val="24"/>
        </w:rPr>
        <w:t> </w:t>
      </w:r>
      <w:r w:rsidR="0054435C">
        <w:rPr>
          <w:rFonts w:ascii="Times New Roman" w:hAnsi="Times New Roman" w:cs="Times New Roman"/>
          <w:sz w:val="24"/>
          <w:szCs w:val="24"/>
        </w:rPr>
        <w:t>8</w:t>
      </w:r>
      <w:r w:rsidR="00E32023">
        <w:rPr>
          <w:rFonts w:ascii="Times New Roman" w:hAnsi="Times New Roman" w:cs="Times New Roman"/>
          <w:sz w:val="24"/>
          <w:szCs w:val="24"/>
        </w:rPr>
        <w:t>55</w:t>
      </w:r>
      <w:r w:rsidR="00F279DD" w:rsidRPr="00704B90">
        <w:rPr>
          <w:rFonts w:ascii="Times New Roman" w:hAnsi="Times New Roman" w:cs="Times New Roman"/>
          <w:sz w:val="24"/>
          <w:szCs w:val="24"/>
        </w:rPr>
        <w:t>,</w:t>
      </w:r>
      <w:r w:rsidR="00E32023">
        <w:rPr>
          <w:rFonts w:ascii="Times New Roman" w:hAnsi="Times New Roman" w:cs="Times New Roman"/>
          <w:sz w:val="24"/>
          <w:szCs w:val="24"/>
        </w:rPr>
        <w:t>116</w:t>
      </w:r>
      <w:r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04B90">
        <w:rPr>
          <w:rFonts w:ascii="Times New Roman" w:hAnsi="Times New Roman" w:cs="Times New Roman"/>
          <w:sz w:val="24"/>
          <w:szCs w:val="24"/>
        </w:rPr>
        <w:t xml:space="preserve">, paskoloms grąžinti − 1 056,6 tūkst. </w:t>
      </w:r>
      <w:proofErr w:type="spellStart"/>
      <w:r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04B90">
        <w:rPr>
          <w:rFonts w:ascii="Times New Roman" w:hAnsi="Times New Roman" w:cs="Times New Roman"/>
          <w:sz w:val="24"/>
          <w:szCs w:val="24"/>
        </w:rPr>
        <w:t>, iš viso – 4</w:t>
      </w:r>
      <w:r w:rsidR="00704B90" w:rsidRPr="00704B90">
        <w:rPr>
          <w:rFonts w:ascii="Times New Roman" w:hAnsi="Times New Roman" w:cs="Times New Roman"/>
          <w:sz w:val="24"/>
          <w:szCs w:val="24"/>
        </w:rPr>
        <w:t>9</w:t>
      </w:r>
      <w:r w:rsidR="00F279DD" w:rsidRPr="00704B90">
        <w:rPr>
          <w:rFonts w:ascii="Times New Roman" w:hAnsi="Times New Roman" w:cs="Times New Roman"/>
          <w:sz w:val="24"/>
          <w:szCs w:val="24"/>
        </w:rPr>
        <w:t> </w:t>
      </w:r>
      <w:r w:rsidR="00E32023">
        <w:rPr>
          <w:rFonts w:ascii="Times New Roman" w:hAnsi="Times New Roman" w:cs="Times New Roman"/>
          <w:sz w:val="24"/>
          <w:szCs w:val="24"/>
        </w:rPr>
        <w:t>911</w:t>
      </w:r>
      <w:r w:rsidR="00F279DD" w:rsidRPr="00704B90">
        <w:rPr>
          <w:rFonts w:ascii="Times New Roman" w:hAnsi="Times New Roman" w:cs="Times New Roman"/>
          <w:sz w:val="24"/>
          <w:szCs w:val="24"/>
        </w:rPr>
        <w:t>,</w:t>
      </w:r>
      <w:r w:rsidR="00E32023">
        <w:rPr>
          <w:rFonts w:ascii="Times New Roman" w:hAnsi="Times New Roman" w:cs="Times New Roman"/>
          <w:sz w:val="24"/>
          <w:szCs w:val="24"/>
        </w:rPr>
        <w:t>716</w:t>
      </w:r>
      <w:r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04B90">
        <w:rPr>
          <w:rFonts w:ascii="Times New Roman" w:hAnsi="Times New Roman" w:cs="Times New Roman"/>
          <w:sz w:val="24"/>
          <w:szCs w:val="24"/>
        </w:rPr>
        <w:t xml:space="preserve"> (3, 4, 5, 6, 7</w:t>
      </w:r>
      <w:r w:rsidR="00F279DD" w:rsidRPr="00704B90">
        <w:rPr>
          <w:rFonts w:ascii="Times New Roman" w:hAnsi="Times New Roman" w:cs="Times New Roman"/>
          <w:sz w:val="24"/>
          <w:szCs w:val="24"/>
        </w:rPr>
        <w:t>, 8</w:t>
      </w:r>
      <w:r w:rsidRPr="00704B90">
        <w:rPr>
          <w:rFonts w:ascii="Times New Roman" w:hAnsi="Times New Roman" w:cs="Times New Roman"/>
          <w:sz w:val="24"/>
          <w:szCs w:val="24"/>
        </w:rPr>
        <w:t xml:space="preserve"> priedai).“ </w:t>
      </w:r>
    </w:p>
    <w:p w:rsidR="00095361" w:rsidRPr="004344BF" w:rsidRDefault="00095361" w:rsidP="002D7A6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ab/>
        <w:t>1.3. Pakeisti sprendimo 1, 3</w:t>
      </w:r>
      <w:r w:rsidR="000626DC">
        <w:rPr>
          <w:rFonts w:ascii="Times New Roman" w:hAnsi="Times New Roman" w:cs="Times New Roman"/>
          <w:sz w:val="24"/>
          <w:szCs w:val="24"/>
        </w:rPr>
        <w:t>, 5, 6</w:t>
      </w:r>
      <w:r w:rsidR="000D539B">
        <w:rPr>
          <w:rFonts w:ascii="Times New Roman" w:hAnsi="Times New Roman" w:cs="Times New Roman"/>
          <w:sz w:val="24"/>
          <w:szCs w:val="24"/>
        </w:rPr>
        <w:t>, 7</w:t>
      </w:r>
      <w:r w:rsidR="00484AF5" w:rsidRPr="004344BF">
        <w:rPr>
          <w:rFonts w:ascii="Times New Roman" w:hAnsi="Times New Roman" w:cs="Times New Roman"/>
          <w:sz w:val="24"/>
          <w:szCs w:val="24"/>
        </w:rPr>
        <w:t xml:space="preserve"> priedus (pridedama).</w:t>
      </w:r>
    </w:p>
    <w:p w:rsidR="00344EA2" w:rsidRDefault="00833A3E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ab/>
      </w:r>
    </w:p>
    <w:p w:rsidR="00184E8E" w:rsidRPr="004344BF" w:rsidRDefault="00E0553A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184E8E" w:rsidRPr="004344BF">
        <w:rPr>
          <w:rFonts w:ascii="Times New Roman" w:hAnsi="Times New Roman" w:cs="Times New Roman"/>
          <w:sz w:val="24"/>
          <w:szCs w:val="24"/>
        </w:rPr>
        <w:t>. Skelbti šį sprendimą Teisė</w:t>
      </w:r>
      <w:r w:rsidR="003A54DC" w:rsidRPr="004344BF">
        <w:rPr>
          <w:rFonts w:ascii="Times New Roman" w:hAnsi="Times New Roman" w:cs="Times New Roman"/>
          <w:sz w:val="24"/>
          <w:szCs w:val="24"/>
        </w:rPr>
        <w:t>s aktų registre ir savivaldybės interneto svetainėje</w:t>
      </w:r>
      <w:r w:rsidR="00184E8E" w:rsidRPr="004344BF">
        <w:rPr>
          <w:rFonts w:ascii="Times New Roman" w:hAnsi="Times New Roman" w:cs="Times New Roman"/>
          <w:sz w:val="24"/>
          <w:szCs w:val="24"/>
        </w:rPr>
        <w:t>.</w:t>
      </w:r>
    </w:p>
    <w:p w:rsidR="00E90848" w:rsidRDefault="00344EA2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8E" w:rsidRPr="004344BF" w:rsidRDefault="00344EA2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01F" w:rsidRPr="004344BF" w:rsidRDefault="00CF4AC4" w:rsidP="00CF4AC4">
      <w:pPr>
        <w:spacing w:after="0" w:line="240" w:lineRule="auto"/>
      </w:pPr>
      <w:r w:rsidRPr="004344BF">
        <w:t>Savivaldybės mera</w:t>
      </w:r>
      <w:r w:rsidR="00982E75" w:rsidRPr="004344BF">
        <w:t>s</w:t>
      </w:r>
      <w:r w:rsidR="00344EA2">
        <w:t xml:space="preserve">                                                                                      </w:t>
      </w:r>
      <w:r w:rsidR="00241716">
        <w:t xml:space="preserve"> </w:t>
      </w:r>
      <w:r w:rsidR="00344EA2">
        <w:t xml:space="preserve">               Antanas Kalnius</w:t>
      </w:r>
    </w:p>
    <w:p w:rsidR="001A301F" w:rsidRDefault="001A301F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241716" w:rsidRDefault="00241716" w:rsidP="00CF4AC4">
      <w:pPr>
        <w:spacing w:after="0" w:line="240" w:lineRule="auto"/>
      </w:pPr>
    </w:p>
    <w:p w:rsidR="00241716" w:rsidRDefault="00241716" w:rsidP="00CF4AC4">
      <w:pPr>
        <w:spacing w:after="0" w:line="240" w:lineRule="auto"/>
      </w:pPr>
    </w:p>
    <w:p w:rsidR="00241716" w:rsidRDefault="00241716" w:rsidP="00CF4AC4">
      <w:pPr>
        <w:spacing w:after="0" w:line="240" w:lineRule="auto"/>
      </w:pPr>
    </w:p>
    <w:p w:rsidR="00241716" w:rsidRDefault="00241716" w:rsidP="00CF4AC4">
      <w:pPr>
        <w:spacing w:after="0" w:line="240" w:lineRule="auto"/>
      </w:pPr>
    </w:p>
    <w:p w:rsidR="00241716" w:rsidRDefault="00241716" w:rsidP="00CF4AC4">
      <w:pPr>
        <w:spacing w:after="0" w:line="240" w:lineRule="auto"/>
      </w:pPr>
      <w:bookmarkStart w:id="0" w:name="_GoBack"/>
      <w:bookmarkEnd w:id="0"/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Default="00344EA2" w:rsidP="00CF4AC4">
      <w:pPr>
        <w:spacing w:after="0" w:line="240" w:lineRule="auto"/>
      </w:pPr>
    </w:p>
    <w:p w:rsidR="00344EA2" w:rsidRPr="004344BF" w:rsidRDefault="00344EA2" w:rsidP="00CF4AC4">
      <w:pPr>
        <w:spacing w:after="0" w:line="240" w:lineRule="auto"/>
      </w:pPr>
    </w:p>
    <w:p w:rsidR="00D014C6" w:rsidRDefault="00042385" w:rsidP="00344EA2">
      <w:pPr>
        <w:spacing w:after="0" w:line="240" w:lineRule="auto"/>
      </w:pPr>
      <w:r>
        <w:t xml:space="preserve">Alma </w:t>
      </w:r>
      <w:proofErr w:type="spellStart"/>
      <w:r>
        <w:t>Rumbutienė</w:t>
      </w:r>
      <w:proofErr w:type="spellEnd"/>
    </w:p>
    <w:sectPr w:rsidR="00D014C6" w:rsidSect="00F540C9">
      <w:headerReference w:type="first" r:id="rId10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B0A" w:rsidRDefault="00C32B0A" w:rsidP="00D766E1">
      <w:pPr>
        <w:spacing w:after="0" w:line="240" w:lineRule="auto"/>
      </w:pPr>
      <w:r>
        <w:separator/>
      </w:r>
    </w:p>
  </w:endnote>
  <w:endnote w:type="continuationSeparator" w:id="0">
    <w:p w:rsidR="00C32B0A" w:rsidRDefault="00C32B0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B0A" w:rsidRDefault="00C32B0A" w:rsidP="00D766E1">
      <w:pPr>
        <w:spacing w:after="0" w:line="240" w:lineRule="auto"/>
      </w:pPr>
      <w:r>
        <w:separator/>
      </w:r>
    </w:p>
  </w:footnote>
  <w:footnote w:type="continuationSeparator" w:id="0">
    <w:p w:rsidR="00C32B0A" w:rsidRDefault="00C32B0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98" w:rsidRPr="0090179E" w:rsidRDefault="005E7898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04DCB"/>
    <w:rsid w:val="0000625B"/>
    <w:rsid w:val="0001000E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449A"/>
    <w:rsid w:val="000249BC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2385"/>
    <w:rsid w:val="00043B24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26DC"/>
    <w:rsid w:val="000637C6"/>
    <w:rsid w:val="00063C52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A000D"/>
    <w:rsid w:val="000A0785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B7591"/>
    <w:rsid w:val="000C085B"/>
    <w:rsid w:val="000C0F91"/>
    <w:rsid w:val="000C1936"/>
    <w:rsid w:val="000C1E0A"/>
    <w:rsid w:val="000C319E"/>
    <w:rsid w:val="000C584D"/>
    <w:rsid w:val="000C77FE"/>
    <w:rsid w:val="000C7A11"/>
    <w:rsid w:val="000C7A9F"/>
    <w:rsid w:val="000D0895"/>
    <w:rsid w:val="000D133B"/>
    <w:rsid w:val="000D15C9"/>
    <w:rsid w:val="000D19D7"/>
    <w:rsid w:val="000D1B9E"/>
    <w:rsid w:val="000D3973"/>
    <w:rsid w:val="000D475B"/>
    <w:rsid w:val="000D47C3"/>
    <w:rsid w:val="000D539B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732"/>
    <w:rsid w:val="000F6990"/>
    <w:rsid w:val="00100CE7"/>
    <w:rsid w:val="00100E52"/>
    <w:rsid w:val="001014BD"/>
    <w:rsid w:val="00102C3B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47EE"/>
    <w:rsid w:val="00115280"/>
    <w:rsid w:val="001154F0"/>
    <w:rsid w:val="00115F7C"/>
    <w:rsid w:val="001160D0"/>
    <w:rsid w:val="00117C8D"/>
    <w:rsid w:val="00124CB5"/>
    <w:rsid w:val="00126B0C"/>
    <w:rsid w:val="00127C7B"/>
    <w:rsid w:val="00127FCE"/>
    <w:rsid w:val="00131C82"/>
    <w:rsid w:val="001323FC"/>
    <w:rsid w:val="001337EC"/>
    <w:rsid w:val="00133F58"/>
    <w:rsid w:val="00133F8C"/>
    <w:rsid w:val="00135E4F"/>
    <w:rsid w:val="0013672F"/>
    <w:rsid w:val="001372D3"/>
    <w:rsid w:val="00140B9B"/>
    <w:rsid w:val="00140C95"/>
    <w:rsid w:val="00140EF4"/>
    <w:rsid w:val="00142456"/>
    <w:rsid w:val="00142923"/>
    <w:rsid w:val="00143BC9"/>
    <w:rsid w:val="00145910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5ED8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2E2"/>
    <w:rsid w:val="001B7BDB"/>
    <w:rsid w:val="001C0BBD"/>
    <w:rsid w:val="001C1536"/>
    <w:rsid w:val="001C16FF"/>
    <w:rsid w:val="001C1979"/>
    <w:rsid w:val="001C36FF"/>
    <w:rsid w:val="001C4573"/>
    <w:rsid w:val="001C5B42"/>
    <w:rsid w:val="001D2E42"/>
    <w:rsid w:val="001D41FC"/>
    <w:rsid w:val="001D523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4A8"/>
    <w:rsid w:val="0020169A"/>
    <w:rsid w:val="0020257F"/>
    <w:rsid w:val="002038F1"/>
    <w:rsid w:val="002046D6"/>
    <w:rsid w:val="00204991"/>
    <w:rsid w:val="002068B5"/>
    <w:rsid w:val="00207B29"/>
    <w:rsid w:val="002115F7"/>
    <w:rsid w:val="002125B5"/>
    <w:rsid w:val="00212E71"/>
    <w:rsid w:val="00214021"/>
    <w:rsid w:val="002173CD"/>
    <w:rsid w:val="002178B3"/>
    <w:rsid w:val="00217C2F"/>
    <w:rsid w:val="002200B0"/>
    <w:rsid w:val="00223E07"/>
    <w:rsid w:val="00225F76"/>
    <w:rsid w:val="0022637C"/>
    <w:rsid w:val="002312AC"/>
    <w:rsid w:val="002331E3"/>
    <w:rsid w:val="002341DF"/>
    <w:rsid w:val="00235E24"/>
    <w:rsid w:val="00236931"/>
    <w:rsid w:val="00237AF5"/>
    <w:rsid w:val="00240406"/>
    <w:rsid w:val="00240891"/>
    <w:rsid w:val="00240AE7"/>
    <w:rsid w:val="00241716"/>
    <w:rsid w:val="00242D5C"/>
    <w:rsid w:val="00244228"/>
    <w:rsid w:val="00244B82"/>
    <w:rsid w:val="00245169"/>
    <w:rsid w:val="002460E7"/>
    <w:rsid w:val="00246E18"/>
    <w:rsid w:val="00250FD1"/>
    <w:rsid w:val="00251358"/>
    <w:rsid w:val="00251C46"/>
    <w:rsid w:val="00251FA2"/>
    <w:rsid w:val="00253159"/>
    <w:rsid w:val="002538CC"/>
    <w:rsid w:val="002545E0"/>
    <w:rsid w:val="00254FA8"/>
    <w:rsid w:val="00255A85"/>
    <w:rsid w:val="002561E4"/>
    <w:rsid w:val="002573B6"/>
    <w:rsid w:val="002603E8"/>
    <w:rsid w:val="00260FBE"/>
    <w:rsid w:val="002615F6"/>
    <w:rsid w:val="0026217D"/>
    <w:rsid w:val="00262CC5"/>
    <w:rsid w:val="00264294"/>
    <w:rsid w:val="00264E38"/>
    <w:rsid w:val="00267731"/>
    <w:rsid w:val="00267D75"/>
    <w:rsid w:val="002719B1"/>
    <w:rsid w:val="00271E14"/>
    <w:rsid w:val="00271FDB"/>
    <w:rsid w:val="002722F0"/>
    <w:rsid w:val="00272DB4"/>
    <w:rsid w:val="00274C60"/>
    <w:rsid w:val="002753D3"/>
    <w:rsid w:val="00275458"/>
    <w:rsid w:val="002760E1"/>
    <w:rsid w:val="00277E9A"/>
    <w:rsid w:val="00282611"/>
    <w:rsid w:val="00283BE0"/>
    <w:rsid w:val="00284832"/>
    <w:rsid w:val="00284D04"/>
    <w:rsid w:val="00284EEF"/>
    <w:rsid w:val="00284F47"/>
    <w:rsid w:val="00285A68"/>
    <w:rsid w:val="00286B85"/>
    <w:rsid w:val="00286E6B"/>
    <w:rsid w:val="00287CC0"/>
    <w:rsid w:val="00293D69"/>
    <w:rsid w:val="002956D2"/>
    <w:rsid w:val="00295A1C"/>
    <w:rsid w:val="002A27CC"/>
    <w:rsid w:val="002A39AC"/>
    <w:rsid w:val="002A3E68"/>
    <w:rsid w:val="002A4394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4E45"/>
    <w:rsid w:val="002B5B3C"/>
    <w:rsid w:val="002B6743"/>
    <w:rsid w:val="002B6B70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1F"/>
    <w:rsid w:val="002E3857"/>
    <w:rsid w:val="002F24FE"/>
    <w:rsid w:val="002F3804"/>
    <w:rsid w:val="002F5E32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5E6D"/>
    <w:rsid w:val="0030716F"/>
    <w:rsid w:val="003077B8"/>
    <w:rsid w:val="00310F39"/>
    <w:rsid w:val="00311445"/>
    <w:rsid w:val="00311813"/>
    <w:rsid w:val="00313E8C"/>
    <w:rsid w:val="00314D4E"/>
    <w:rsid w:val="0032044F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4EA2"/>
    <w:rsid w:val="0034679E"/>
    <w:rsid w:val="003506BC"/>
    <w:rsid w:val="00353051"/>
    <w:rsid w:val="0035352A"/>
    <w:rsid w:val="00355B4F"/>
    <w:rsid w:val="00356462"/>
    <w:rsid w:val="00357770"/>
    <w:rsid w:val="003608A9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4FE5"/>
    <w:rsid w:val="003769EC"/>
    <w:rsid w:val="00377274"/>
    <w:rsid w:val="00380A71"/>
    <w:rsid w:val="003819B7"/>
    <w:rsid w:val="0038250B"/>
    <w:rsid w:val="00383C09"/>
    <w:rsid w:val="00384101"/>
    <w:rsid w:val="003851D4"/>
    <w:rsid w:val="0038565B"/>
    <w:rsid w:val="003867B1"/>
    <w:rsid w:val="00386B73"/>
    <w:rsid w:val="003878F1"/>
    <w:rsid w:val="00390590"/>
    <w:rsid w:val="00391763"/>
    <w:rsid w:val="003929E2"/>
    <w:rsid w:val="003945CA"/>
    <w:rsid w:val="00394E60"/>
    <w:rsid w:val="00395C45"/>
    <w:rsid w:val="003A167D"/>
    <w:rsid w:val="003A295E"/>
    <w:rsid w:val="003A2CF0"/>
    <w:rsid w:val="003A339D"/>
    <w:rsid w:val="003A405D"/>
    <w:rsid w:val="003A4492"/>
    <w:rsid w:val="003A54DC"/>
    <w:rsid w:val="003A7EC6"/>
    <w:rsid w:val="003B09AE"/>
    <w:rsid w:val="003B106B"/>
    <w:rsid w:val="003B3BBB"/>
    <w:rsid w:val="003B7026"/>
    <w:rsid w:val="003B73C2"/>
    <w:rsid w:val="003B789F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2AE"/>
    <w:rsid w:val="003D37B6"/>
    <w:rsid w:val="003D4ED0"/>
    <w:rsid w:val="003D55EC"/>
    <w:rsid w:val="003D682B"/>
    <w:rsid w:val="003D6E62"/>
    <w:rsid w:val="003D7ADE"/>
    <w:rsid w:val="003E14F5"/>
    <w:rsid w:val="003E2237"/>
    <w:rsid w:val="003E31C3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139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44BF"/>
    <w:rsid w:val="00435779"/>
    <w:rsid w:val="00435BE7"/>
    <w:rsid w:val="00435FDF"/>
    <w:rsid w:val="0043778F"/>
    <w:rsid w:val="00437BC1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0D"/>
    <w:rsid w:val="00461837"/>
    <w:rsid w:val="0046391E"/>
    <w:rsid w:val="004652F7"/>
    <w:rsid w:val="00465922"/>
    <w:rsid w:val="00465E26"/>
    <w:rsid w:val="00466AD3"/>
    <w:rsid w:val="0047189B"/>
    <w:rsid w:val="00471DE6"/>
    <w:rsid w:val="004727DF"/>
    <w:rsid w:val="00476B15"/>
    <w:rsid w:val="00476C3A"/>
    <w:rsid w:val="004808A4"/>
    <w:rsid w:val="0048146E"/>
    <w:rsid w:val="0048326E"/>
    <w:rsid w:val="004843C1"/>
    <w:rsid w:val="00484844"/>
    <w:rsid w:val="00484AF5"/>
    <w:rsid w:val="00485D90"/>
    <w:rsid w:val="00485F44"/>
    <w:rsid w:val="00486331"/>
    <w:rsid w:val="00486EE3"/>
    <w:rsid w:val="00491E4B"/>
    <w:rsid w:val="00492011"/>
    <w:rsid w:val="00493023"/>
    <w:rsid w:val="004948AB"/>
    <w:rsid w:val="0049528B"/>
    <w:rsid w:val="00496FB2"/>
    <w:rsid w:val="00497087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C7ADD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ABA"/>
    <w:rsid w:val="004F0E2F"/>
    <w:rsid w:val="004F41F2"/>
    <w:rsid w:val="004F6890"/>
    <w:rsid w:val="004F6A65"/>
    <w:rsid w:val="004F7704"/>
    <w:rsid w:val="005001BF"/>
    <w:rsid w:val="00501532"/>
    <w:rsid w:val="00501790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BFF"/>
    <w:rsid w:val="00517B37"/>
    <w:rsid w:val="00517EC4"/>
    <w:rsid w:val="00517FCD"/>
    <w:rsid w:val="0052038F"/>
    <w:rsid w:val="00520C8C"/>
    <w:rsid w:val="0052187A"/>
    <w:rsid w:val="00522028"/>
    <w:rsid w:val="005230E7"/>
    <w:rsid w:val="00524066"/>
    <w:rsid w:val="005249E9"/>
    <w:rsid w:val="00525B73"/>
    <w:rsid w:val="00526521"/>
    <w:rsid w:val="005278C6"/>
    <w:rsid w:val="00527984"/>
    <w:rsid w:val="00531F06"/>
    <w:rsid w:val="005336F1"/>
    <w:rsid w:val="005340D0"/>
    <w:rsid w:val="00534F69"/>
    <w:rsid w:val="00537518"/>
    <w:rsid w:val="005402CB"/>
    <w:rsid w:val="005408E9"/>
    <w:rsid w:val="005409D0"/>
    <w:rsid w:val="0054435C"/>
    <w:rsid w:val="00544C43"/>
    <w:rsid w:val="005455CE"/>
    <w:rsid w:val="00546150"/>
    <w:rsid w:val="00546F29"/>
    <w:rsid w:val="005505B0"/>
    <w:rsid w:val="00553C89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22B"/>
    <w:rsid w:val="0057658A"/>
    <w:rsid w:val="00576B73"/>
    <w:rsid w:val="00577767"/>
    <w:rsid w:val="00580322"/>
    <w:rsid w:val="00580BE6"/>
    <w:rsid w:val="005822EA"/>
    <w:rsid w:val="00582EFD"/>
    <w:rsid w:val="0058337C"/>
    <w:rsid w:val="00583BC8"/>
    <w:rsid w:val="00584468"/>
    <w:rsid w:val="005845D0"/>
    <w:rsid w:val="00584F6C"/>
    <w:rsid w:val="00585379"/>
    <w:rsid w:val="005861CE"/>
    <w:rsid w:val="005868B2"/>
    <w:rsid w:val="00586B66"/>
    <w:rsid w:val="00586F3D"/>
    <w:rsid w:val="005870E9"/>
    <w:rsid w:val="00590B21"/>
    <w:rsid w:val="0059246C"/>
    <w:rsid w:val="00594918"/>
    <w:rsid w:val="0059571B"/>
    <w:rsid w:val="00596BB9"/>
    <w:rsid w:val="005979E3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A74EF"/>
    <w:rsid w:val="005B095A"/>
    <w:rsid w:val="005B2C8B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17A"/>
    <w:rsid w:val="005D5E1C"/>
    <w:rsid w:val="005D7AC7"/>
    <w:rsid w:val="005E06C3"/>
    <w:rsid w:val="005E0944"/>
    <w:rsid w:val="005E2106"/>
    <w:rsid w:val="005E22D7"/>
    <w:rsid w:val="005E26E4"/>
    <w:rsid w:val="005E57BC"/>
    <w:rsid w:val="005E57F8"/>
    <w:rsid w:val="005E5A56"/>
    <w:rsid w:val="005E643F"/>
    <w:rsid w:val="005E6641"/>
    <w:rsid w:val="005E668D"/>
    <w:rsid w:val="005E6824"/>
    <w:rsid w:val="005E7898"/>
    <w:rsid w:val="005F03CD"/>
    <w:rsid w:val="005F08E5"/>
    <w:rsid w:val="005F0F2F"/>
    <w:rsid w:val="005F1CA6"/>
    <w:rsid w:val="005F25BC"/>
    <w:rsid w:val="005F360E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6BFB"/>
    <w:rsid w:val="006376BA"/>
    <w:rsid w:val="00640292"/>
    <w:rsid w:val="00640549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0C36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A46"/>
    <w:rsid w:val="00673B51"/>
    <w:rsid w:val="00676123"/>
    <w:rsid w:val="00676ACD"/>
    <w:rsid w:val="00676B48"/>
    <w:rsid w:val="00676DE9"/>
    <w:rsid w:val="00680632"/>
    <w:rsid w:val="00682382"/>
    <w:rsid w:val="0068239D"/>
    <w:rsid w:val="006823B6"/>
    <w:rsid w:val="006849C3"/>
    <w:rsid w:val="006865B3"/>
    <w:rsid w:val="00687B3D"/>
    <w:rsid w:val="006932F8"/>
    <w:rsid w:val="00693F0F"/>
    <w:rsid w:val="0069447E"/>
    <w:rsid w:val="00694600"/>
    <w:rsid w:val="00694BE8"/>
    <w:rsid w:val="00694E3C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6B26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3702"/>
    <w:rsid w:val="006D4459"/>
    <w:rsid w:val="006D6B02"/>
    <w:rsid w:val="006D79AC"/>
    <w:rsid w:val="006E0506"/>
    <w:rsid w:val="006E1CD5"/>
    <w:rsid w:val="006E2261"/>
    <w:rsid w:val="006E2C52"/>
    <w:rsid w:val="006E345F"/>
    <w:rsid w:val="006E3C28"/>
    <w:rsid w:val="006E4207"/>
    <w:rsid w:val="006E444C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83A"/>
    <w:rsid w:val="00703DC5"/>
    <w:rsid w:val="00703F03"/>
    <w:rsid w:val="00704B90"/>
    <w:rsid w:val="00707789"/>
    <w:rsid w:val="007106F0"/>
    <w:rsid w:val="0071257A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9E6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21B3"/>
    <w:rsid w:val="0075234F"/>
    <w:rsid w:val="00752F5D"/>
    <w:rsid w:val="0075503F"/>
    <w:rsid w:val="00755085"/>
    <w:rsid w:val="0075519F"/>
    <w:rsid w:val="00755D65"/>
    <w:rsid w:val="00756D8F"/>
    <w:rsid w:val="00760FEE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0630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A050A"/>
    <w:rsid w:val="007A279A"/>
    <w:rsid w:val="007A5617"/>
    <w:rsid w:val="007A6233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5E80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1AAC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169A6"/>
    <w:rsid w:val="00821735"/>
    <w:rsid w:val="008218D5"/>
    <w:rsid w:val="00822294"/>
    <w:rsid w:val="008237D2"/>
    <w:rsid w:val="00826B7C"/>
    <w:rsid w:val="008279D6"/>
    <w:rsid w:val="008303A6"/>
    <w:rsid w:val="0083083A"/>
    <w:rsid w:val="00831AD8"/>
    <w:rsid w:val="008323F6"/>
    <w:rsid w:val="00833A3E"/>
    <w:rsid w:val="00833E97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25A"/>
    <w:rsid w:val="008523F5"/>
    <w:rsid w:val="00856749"/>
    <w:rsid w:val="008577D1"/>
    <w:rsid w:val="00857A57"/>
    <w:rsid w:val="00860940"/>
    <w:rsid w:val="008619AA"/>
    <w:rsid w:val="00862610"/>
    <w:rsid w:val="008637CC"/>
    <w:rsid w:val="008708B0"/>
    <w:rsid w:val="008715B6"/>
    <w:rsid w:val="008725FF"/>
    <w:rsid w:val="00872CCA"/>
    <w:rsid w:val="008742D6"/>
    <w:rsid w:val="0087435C"/>
    <w:rsid w:val="008746A3"/>
    <w:rsid w:val="00875E4B"/>
    <w:rsid w:val="00881392"/>
    <w:rsid w:val="00882526"/>
    <w:rsid w:val="00882E8C"/>
    <w:rsid w:val="00883C2C"/>
    <w:rsid w:val="00884184"/>
    <w:rsid w:val="00885B9D"/>
    <w:rsid w:val="008865BE"/>
    <w:rsid w:val="00891008"/>
    <w:rsid w:val="008935AE"/>
    <w:rsid w:val="0089438A"/>
    <w:rsid w:val="00894940"/>
    <w:rsid w:val="00895866"/>
    <w:rsid w:val="00896D6B"/>
    <w:rsid w:val="00896E61"/>
    <w:rsid w:val="00897DD2"/>
    <w:rsid w:val="008A0555"/>
    <w:rsid w:val="008A0562"/>
    <w:rsid w:val="008A0CBF"/>
    <w:rsid w:val="008A46AB"/>
    <w:rsid w:val="008A6902"/>
    <w:rsid w:val="008A7139"/>
    <w:rsid w:val="008A78ED"/>
    <w:rsid w:val="008B01EE"/>
    <w:rsid w:val="008B2DE9"/>
    <w:rsid w:val="008B57EF"/>
    <w:rsid w:val="008B7005"/>
    <w:rsid w:val="008B708B"/>
    <w:rsid w:val="008B7439"/>
    <w:rsid w:val="008B7B89"/>
    <w:rsid w:val="008C0A1B"/>
    <w:rsid w:val="008C0EB2"/>
    <w:rsid w:val="008C16F8"/>
    <w:rsid w:val="008C1C6F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76E"/>
    <w:rsid w:val="008D4C15"/>
    <w:rsid w:val="008D7424"/>
    <w:rsid w:val="008E0B62"/>
    <w:rsid w:val="008E0FDC"/>
    <w:rsid w:val="008E1EBD"/>
    <w:rsid w:val="008E2CF7"/>
    <w:rsid w:val="008E34AA"/>
    <w:rsid w:val="008E3A17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52F"/>
    <w:rsid w:val="00902CB9"/>
    <w:rsid w:val="00904A01"/>
    <w:rsid w:val="00905377"/>
    <w:rsid w:val="009060BB"/>
    <w:rsid w:val="009074AC"/>
    <w:rsid w:val="00907F1E"/>
    <w:rsid w:val="0091037C"/>
    <w:rsid w:val="00910381"/>
    <w:rsid w:val="0091052D"/>
    <w:rsid w:val="0091112A"/>
    <w:rsid w:val="009116D9"/>
    <w:rsid w:val="00912621"/>
    <w:rsid w:val="00912F9A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5F4"/>
    <w:rsid w:val="00931A25"/>
    <w:rsid w:val="0093525A"/>
    <w:rsid w:val="009405AA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268"/>
    <w:rsid w:val="00964D10"/>
    <w:rsid w:val="009654B0"/>
    <w:rsid w:val="0097145A"/>
    <w:rsid w:val="00971B66"/>
    <w:rsid w:val="00972706"/>
    <w:rsid w:val="009735AD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5AD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5B3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043"/>
    <w:rsid w:val="009D6151"/>
    <w:rsid w:val="009D6F95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3230"/>
    <w:rsid w:val="009F4F24"/>
    <w:rsid w:val="009F59BF"/>
    <w:rsid w:val="009F7A8F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2B42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62094"/>
    <w:rsid w:val="00A621BF"/>
    <w:rsid w:val="00A62812"/>
    <w:rsid w:val="00A63BD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76668"/>
    <w:rsid w:val="00A80107"/>
    <w:rsid w:val="00A830C6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2A0"/>
    <w:rsid w:val="00A93B72"/>
    <w:rsid w:val="00A95A70"/>
    <w:rsid w:val="00A95F00"/>
    <w:rsid w:val="00A96AFC"/>
    <w:rsid w:val="00AA30CB"/>
    <w:rsid w:val="00AA556F"/>
    <w:rsid w:val="00AA588E"/>
    <w:rsid w:val="00AA6AA0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1C"/>
    <w:rsid w:val="00AC6935"/>
    <w:rsid w:val="00AC697E"/>
    <w:rsid w:val="00AC7179"/>
    <w:rsid w:val="00AC79B5"/>
    <w:rsid w:val="00AD0FD3"/>
    <w:rsid w:val="00AD1EC7"/>
    <w:rsid w:val="00AD53C3"/>
    <w:rsid w:val="00AD5601"/>
    <w:rsid w:val="00AD674E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509E"/>
    <w:rsid w:val="00B056AE"/>
    <w:rsid w:val="00B10641"/>
    <w:rsid w:val="00B10DC9"/>
    <w:rsid w:val="00B11DF5"/>
    <w:rsid w:val="00B1335A"/>
    <w:rsid w:val="00B1476A"/>
    <w:rsid w:val="00B15125"/>
    <w:rsid w:val="00B1759F"/>
    <w:rsid w:val="00B17FBA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0AE"/>
    <w:rsid w:val="00B41C41"/>
    <w:rsid w:val="00B42AB4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DB1"/>
    <w:rsid w:val="00B759A8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1F6E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24A"/>
    <w:rsid w:val="00BC734B"/>
    <w:rsid w:val="00BC75D5"/>
    <w:rsid w:val="00BC772D"/>
    <w:rsid w:val="00BD00AB"/>
    <w:rsid w:val="00BD0658"/>
    <w:rsid w:val="00BD481C"/>
    <w:rsid w:val="00BD4C4C"/>
    <w:rsid w:val="00BD5D3B"/>
    <w:rsid w:val="00BD7750"/>
    <w:rsid w:val="00BE0BC3"/>
    <w:rsid w:val="00BE18CB"/>
    <w:rsid w:val="00BE375E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6C10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C1C"/>
    <w:rsid w:val="00C2192B"/>
    <w:rsid w:val="00C22698"/>
    <w:rsid w:val="00C2297C"/>
    <w:rsid w:val="00C23484"/>
    <w:rsid w:val="00C2405E"/>
    <w:rsid w:val="00C24BE9"/>
    <w:rsid w:val="00C25B77"/>
    <w:rsid w:val="00C261D8"/>
    <w:rsid w:val="00C30677"/>
    <w:rsid w:val="00C32553"/>
    <w:rsid w:val="00C32688"/>
    <w:rsid w:val="00C32B0A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0B0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679"/>
    <w:rsid w:val="00C977D6"/>
    <w:rsid w:val="00CA04FE"/>
    <w:rsid w:val="00CA136B"/>
    <w:rsid w:val="00CA1DE2"/>
    <w:rsid w:val="00CA2812"/>
    <w:rsid w:val="00CA368A"/>
    <w:rsid w:val="00CA3FD3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4531"/>
    <w:rsid w:val="00CB50D7"/>
    <w:rsid w:val="00CB5B7E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01D7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4C6"/>
    <w:rsid w:val="00D0173D"/>
    <w:rsid w:val="00D02477"/>
    <w:rsid w:val="00D029FA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4B31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4470"/>
    <w:rsid w:val="00D3546F"/>
    <w:rsid w:val="00D35496"/>
    <w:rsid w:val="00D404D9"/>
    <w:rsid w:val="00D41B27"/>
    <w:rsid w:val="00D41B2A"/>
    <w:rsid w:val="00D41E13"/>
    <w:rsid w:val="00D4298D"/>
    <w:rsid w:val="00D43614"/>
    <w:rsid w:val="00D44BA3"/>
    <w:rsid w:val="00D45488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4FB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3DB5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920"/>
    <w:rsid w:val="00DB1B52"/>
    <w:rsid w:val="00DB391A"/>
    <w:rsid w:val="00DB447C"/>
    <w:rsid w:val="00DB48DD"/>
    <w:rsid w:val="00DB4A7B"/>
    <w:rsid w:val="00DB4DF8"/>
    <w:rsid w:val="00DB7626"/>
    <w:rsid w:val="00DC00A9"/>
    <w:rsid w:val="00DC1C8A"/>
    <w:rsid w:val="00DC1D64"/>
    <w:rsid w:val="00DC246C"/>
    <w:rsid w:val="00DC36D5"/>
    <w:rsid w:val="00DC433E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1774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6134"/>
    <w:rsid w:val="00DF7E10"/>
    <w:rsid w:val="00E017B5"/>
    <w:rsid w:val="00E042EF"/>
    <w:rsid w:val="00E04A3A"/>
    <w:rsid w:val="00E052E1"/>
    <w:rsid w:val="00E0553A"/>
    <w:rsid w:val="00E06770"/>
    <w:rsid w:val="00E0739E"/>
    <w:rsid w:val="00E10639"/>
    <w:rsid w:val="00E124F9"/>
    <w:rsid w:val="00E13EDF"/>
    <w:rsid w:val="00E143A3"/>
    <w:rsid w:val="00E145FF"/>
    <w:rsid w:val="00E16D69"/>
    <w:rsid w:val="00E171BC"/>
    <w:rsid w:val="00E17A73"/>
    <w:rsid w:val="00E209DE"/>
    <w:rsid w:val="00E20A55"/>
    <w:rsid w:val="00E20B98"/>
    <w:rsid w:val="00E21917"/>
    <w:rsid w:val="00E21A56"/>
    <w:rsid w:val="00E22B5E"/>
    <w:rsid w:val="00E238C5"/>
    <w:rsid w:val="00E23BAF"/>
    <w:rsid w:val="00E2406D"/>
    <w:rsid w:val="00E24855"/>
    <w:rsid w:val="00E2550E"/>
    <w:rsid w:val="00E26098"/>
    <w:rsid w:val="00E2672F"/>
    <w:rsid w:val="00E273C2"/>
    <w:rsid w:val="00E27C13"/>
    <w:rsid w:val="00E3129C"/>
    <w:rsid w:val="00E32023"/>
    <w:rsid w:val="00E33677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634"/>
    <w:rsid w:val="00E52B1D"/>
    <w:rsid w:val="00E5514B"/>
    <w:rsid w:val="00E5539E"/>
    <w:rsid w:val="00E56141"/>
    <w:rsid w:val="00E5691B"/>
    <w:rsid w:val="00E623DB"/>
    <w:rsid w:val="00E6271F"/>
    <w:rsid w:val="00E65140"/>
    <w:rsid w:val="00E65795"/>
    <w:rsid w:val="00E66819"/>
    <w:rsid w:val="00E670B4"/>
    <w:rsid w:val="00E67DCF"/>
    <w:rsid w:val="00E7212A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37EA"/>
    <w:rsid w:val="00E84BB9"/>
    <w:rsid w:val="00E857D8"/>
    <w:rsid w:val="00E85AB0"/>
    <w:rsid w:val="00E85E93"/>
    <w:rsid w:val="00E85F3F"/>
    <w:rsid w:val="00E903C1"/>
    <w:rsid w:val="00E90848"/>
    <w:rsid w:val="00E908B3"/>
    <w:rsid w:val="00E92B29"/>
    <w:rsid w:val="00E9317D"/>
    <w:rsid w:val="00E947F5"/>
    <w:rsid w:val="00E96B90"/>
    <w:rsid w:val="00E97287"/>
    <w:rsid w:val="00EA36A2"/>
    <w:rsid w:val="00EA460D"/>
    <w:rsid w:val="00EA6C48"/>
    <w:rsid w:val="00EA78B6"/>
    <w:rsid w:val="00EA7CEE"/>
    <w:rsid w:val="00EA7EB3"/>
    <w:rsid w:val="00EB0034"/>
    <w:rsid w:val="00EB0735"/>
    <w:rsid w:val="00EB135B"/>
    <w:rsid w:val="00EB1D2D"/>
    <w:rsid w:val="00EB2D9B"/>
    <w:rsid w:val="00EB360D"/>
    <w:rsid w:val="00EB4D9B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183"/>
    <w:rsid w:val="00F26DE5"/>
    <w:rsid w:val="00F26FC3"/>
    <w:rsid w:val="00F279DD"/>
    <w:rsid w:val="00F27C9C"/>
    <w:rsid w:val="00F3083E"/>
    <w:rsid w:val="00F31BCF"/>
    <w:rsid w:val="00F31F56"/>
    <w:rsid w:val="00F3288C"/>
    <w:rsid w:val="00F34011"/>
    <w:rsid w:val="00F3431E"/>
    <w:rsid w:val="00F34591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34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0377"/>
    <w:rsid w:val="00F7283F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3057"/>
    <w:rsid w:val="00FB461F"/>
    <w:rsid w:val="00FB6857"/>
    <w:rsid w:val="00FB6D56"/>
    <w:rsid w:val="00FB7601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stinklapis">
    <w:name w:val="Normal (Web)"/>
    <w:basedOn w:val="prastasis"/>
    <w:uiPriority w:val="99"/>
    <w:unhideWhenUsed/>
    <w:rsid w:val="00CE01D7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customStyle="1" w:styleId="object">
    <w:name w:val="object"/>
    <w:basedOn w:val="Numatytasispastraiposriftas"/>
    <w:rsid w:val="00CE0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stinklapis">
    <w:name w:val="Normal (Web)"/>
    <w:basedOn w:val="prastasis"/>
    <w:uiPriority w:val="99"/>
    <w:unhideWhenUsed/>
    <w:rsid w:val="00CE01D7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customStyle="1" w:styleId="object">
    <w:name w:val="object"/>
    <w:basedOn w:val="Numatytasispastraiposriftas"/>
    <w:rsid w:val="00CE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3D37-6BBB-4982-8FF1-7FA45D98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3</TotalTime>
  <Pages>2</Pages>
  <Words>2391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7</cp:revision>
  <cp:lastPrinted>2020-06-17T08:04:00Z</cp:lastPrinted>
  <dcterms:created xsi:type="dcterms:W3CDTF">2020-06-18T10:27:00Z</dcterms:created>
  <dcterms:modified xsi:type="dcterms:W3CDTF">2020-06-19T11:13:00Z</dcterms:modified>
</cp:coreProperties>
</file>