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A5F09" w14:textId="1EBABFDF" w:rsidR="00923777" w:rsidRDefault="00923777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7D5F8E72" wp14:editId="55E8B3B5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3102D" w14:textId="77777777" w:rsidR="00923777" w:rsidRDefault="00923777" w:rsidP="005E0944">
      <w:pPr>
        <w:spacing w:after="0" w:line="240" w:lineRule="auto"/>
        <w:jc w:val="center"/>
        <w:rPr>
          <w:b/>
          <w:caps/>
          <w:sz w:val="28"/>
        </w:rPr>
      </w:pPr>
    </w:p>
    <w:p w14:paraId="6FA38FE1" w14:textId="77777777"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14:paraId="70D3A698" w14:textId="77777777"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02AAF8CD" w14:textId="77777777"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74179361" w14:textId="77777777"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20</w:t>
      </w:r>
      <w:r w:rsidR="001160D0">
        <w:rPr>
          <w:b/>
          <w:caps/>
        </w:rPr>
        <w:t xml:space="preserve"> M. VASARIO 2</w:t>
      </w:r>
      <w:r w:rsidR="00833E97">
        <w:rPr>
          <w:b/>
          <w:caps/>
        </w:rPr>
        <w:t>0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1160D0">
        <w:rPr>
          <w:b/>
          <w:caps/>
        </w:rPr>
        <w:t>1 „DĖL K</w:t>
      </w:r>
      <w:r w:rsidR="00833E97">
        <w:rPr>
          <w:b/>
          <w:caps/>
        </w:rPr>
        <w:t>RETINGOS RAJONO SAVIVALDYBĖS 2020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14:paraId="477DF84F" w14:textId="77777777"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14:paraId="46ABDA39" w14:textId="440119F7" w:rsidR="00FE489E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20</w:t>
      </w:r>
      <w:r w:rsidRPr="00AC3728">
        <w:t xml:space="preserve"> m. </w:t>
      </w:r>
      <w:r w:rsidR="00284D04">
        <w:t>gegužės</w:t>
      </w:r>
      <w:r w:rsidR="00833E97">
        <w:t xml:space="preserve"> </w:t>
      </w:r>
      <w:r w:rsidR="00923777">
        <w:t>28</w:t>
      </w:r>
      <w:r w:rsidRPr="00AC3728">
        <w:t xml:space="preserve"> d. Nr.</w:t>
      </w:r>
      <w:r w:rsidR="00F64AC3">
        <w:t xml:space="preserve"> T</w:t>
      </w:r>
      <w:r w:rsidR="00923777">
        <w:t>2</w:t>
      </w:r>
      <w:r w:rsidR="00F64AC3">
        <w:t>-</w:t>
      </w:r>
      <w:r w:rsidR="00354DA5">
        <w:t>1</w:t>
      </w:r>
      <w:r w:rsidR="00923777">
        <w:t>33</w:t>
      </w:r>
      <w:r w:rsidR="00354DA5">
        <w:t xml:space="preserve"> </w:t>
      </w:r>
    </w:p>
    <w:p w14:paraId="49DF8949" w14:textId="77777777"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14:paraId="1FA2816D" w14:textId="77777777" w:rsidR="00CF4AC4" w:rsidRPr="00F86479" w:rsidRDefault="00CF4AC4" w:rsidP="00CF4AC4">
      <w:pPr>
        <w:spacing w:after="0" w:line="240" w:lineRule="auto"/>
        <w:ind w:firstLine="851"/>
        <w:jc w:val="both"/>
      </w:pPr>
    </w:p>
    <w:p w14:paraId="384BE626" w14:textId="14C00281" w:rsidR="00184E8E" w:rsidRPr="0071257A" w:rsidRDefault="00184E8E" w:rsidP="00251C46">
      <w:pPr>
        <w:spacing w:after="0" w:line="240" w:lineRule="auto"/>
        <w:ind w:firstLine="851"/>
        <w:jc w:val="both"/>
      </w:pPr>
      <w:r w:rsidRPr="0071257A">
        <w:t xml:space="preserve">Vadovaudamasi Lietuvos Respublikos </w:t>
      </w:r>
      <w:r w:rsidR="00826B7C" w:rsidRPr="0071257A">
        <w:t xml:space="preserve">vietos savivaldos įstatymo 16 straipsnio 2 dalies 17 punktu, 18 straipsnio 1 dalimi, Lietuvos Respublikos </w:t>
      </w:r>
      <w:r w:rsidR="00251C46" w:rsidRPr="0071257A">
        <w:t xml:space="preserve">biudžeto sandaros įstatymo 25 straipsniu, </w:t>
      </w:r>
      <w:r w:rsidR="00826B7C" w:rsidRPr="0071257A">
        <w:rPr>
          <w:lang w:eastAsia="lt-LT"/>
        </w:rPr>
        <w:t xml:space="preserve">Lietuvos Respublikos Vyriausybės 2020 m. </w:t>
      </w:r>
      <w:r w:rsidR="00284D04" w:rsidRPr="0071257A">
        <w:rPr>
          <w:lang w:eastAsia="lt-LT"/>
        </w:rPr>
        <w:t>gegužės</w:t>
      </w:r>
      <w:r w:rsidR="00826B7C" w:rsidRPr="0071257A">
        <w:rPr>
          <w:lang w:eastAsia="lt-LT"/>
        </w:rPr>
        <w:t xml:space="preserve"> </w:t>
      </w:r>
      <w:r w:rsidR="00284D04" w:rsidRPr="0071257A">
        <w:rPr>
          <w:lang w:eastAsia="lt-LT"/>
        </w:rPr>
        <w:t>6</w:t>
      </w:r>
      <w:r w:rsidR="00826B7C" w:rsidRPr="0071257A">
        <w:rPr>
          <w:lang w:eastAsia="lt-LT"/>
        </w:rPr>
        <w:t xml:space="preserve"> d. nutarimu Nr. </w:t>
      </w:r>
      <w:r w:rsidR="00284D04" w:rsidRPr="0071257A">
        <w:rPr>
          <w:lang w:eastAsia="lt-LT"/>
        </w:rPr>
        <w:t>458</w:t>
      </w:r>
      <w:r w:rsidR="00826B7C" w:rsidRPr="0071257A">
        <w:rPr>
          <w:lang w:eastAsia="lt-LT"/>
        </w:rPr>
        <w:t xml:space="preserve"> „Dėl </w:t>
      </w:r>
      <w:r w:rsidR="00284D04" w:rsidRPr="0071257A">
        <w:rPr>
          <w:lang w:eastAsia="lt-LT"/>
        </w:rPr>
        <w:t>lėšų skyrimo</w:t>
      </w:r>
      <w:r w:rsidR="00826B7C" w:rsidRPr="0071257A">
        <w:rPr>
          <w:lang w:eastAsia="lt-LT"/>
        </w:rPr>
        <w:t xml:space="preserve">“, </w:t>
      </w:r>
      <w:r w:rsidR="005F360E" w:rsidRPr="0071257A">
        <w:rPr>
          <w:lang w:eastAsia="lt-LT"/>
        </w:rPr>
        <w:t>Lietuvos Respublikos socialinės apsaugos ir darbo ministerijos 2020 m. balandžio 24 d. įsakymu Nr. A1-350 „Dėl lėšų paskirstymo savivaldybėms vienkartinėms premijoms už ypač svarbių užduočių vykdymą valstybės lygio ekstremaliosios situacijos ir karantino laikotarpiu savivaldybių socialinių paslaugų įstaigose dirbantiems darbuotojams išmokėti patvirtinimo“,</w:t>
      </w:r>
      <w:r w:rsidR="007269E6" w:rsidRPr="0071257A">
        <w:rPr>
          <w:lang w:eastAsia="lt-LT"/>
        </w:rPr>
        <w:t xml:space="preserve"> </w:t>
      </w:r>
      <w:r w:rsidR="001147EE" w:rsidRPr="0071257A">
        <w:rPr>
          <w:lang w:eastAsia="lt-LT"/>
        </w:rPr>
        <w:t xml:space="preserve">Lietuvos Respublikos susisiekimo ministro </w:t>
      </w:r>
      <w:r w:rsidR="007472A0" w:rsidRPr="0071257A">
        <w:rPr>
          <w:lang w:eastAsia="lt-LT"/>
        </w:rPr>
        <w:t xml:space="preserve">2020 m. </w:t>
      </w:r>
      <w:r w:rsidR="001147EE" w:rsidRPr="0071257A">
        <w:rPr>
          <w:lang w:eastAsia="lt-LT"/>
        </w:rPr>
        <w:t>balandži</w:t>
      </w:r>
      <w:r w:rsidR="007472A0" w:rsidRPr="0071257A">
        <w:rPr>
          <w:lang w:eastAsia="lt-LT"/>
        </w:rPr>
        <w:t xml:space="preserve">o </w:t>
      </w:r>
      <w:r w:rsidR="001147EE" w:rsidRPr="0071257A">
        <w:rPr>
          <w:lang w:eastAsia="lt-LT"/>
        </w:rPr>
        <w:t>14</w:t>
      </w:r>
      <w:r w:rsidR="007472A0" w:rsidRPr="0071257A">
        <w:rPr>
          <w:lang w:eastAsia="lt-LT"/>
        </w:rPr>
        <w:t xml:space="preserve"> d. įsakymu  Nr. </w:t>
      </w:r>
      <w:r w:rsidR="001147EE" w:rsidRPr="0071257A">
        <w:rPr>
          <w:lang w:eastAsia="lt-LT"/>
        </w:rPr>
        <w:t>3-209</w:t>
      </w:r>
      <w:r w:rsidR="007472A0" w:rsidRPr="0071257A">
        <w:rPr>
          <w:lang w:eastAsia="lt-LT"/>
        </w:rPr>
        <w:t xml:space="preserve"> „Dėl </w:t>
      </w:r>
      <w:r w:rsidR="003F3A5C">
        <w:rPr>
          <w:lang w:eastAsia="lt-LT"/>
        </w:rPr>
        <w:t>k</w:t>
      </w:r>
      <w:r w:rsidR="007472A0" w:rsidRPr="0071257A">
        <w:rPr>
          <w:lang w:eastAsia="lt-LT"/>
        </w:rPr>
        <w:t xml:space="preserve">elių priežiūros ir plėtros programos finansavimo lėšų vietinės reikšmės keliams </w:t>
      </w:r>
      <w:r w:rsidR="001147EE" w:rsidRPr="0071257A">
        <w:rPr>
          <w:lang w:eastAsia="lt-LT"/>
        </w:rPr>
        <w:t xml:space="preserve">su žvyro danga asfaltuoti </w:t>
      </w:r>
      <w:r w:rsidR="007472A0" w:rsidRPr="0071257A">
        <w:rPr>
          <w:lang w:eastAsia="lt-LT"/>
        </w:rPr>
        <w:t xml:space="preserve">paskirstymo 2020 metais“, </w:t>
      </w:r>
      <w:r w:rsidRPr="0071257A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71257A">
        <w:t xml:space="preserve">patvirtinimo“, 42 </w:t>
      </w:r>
      <w:r w:rsidR="002D6FE1" w:rsidRPr="002B4E45">
        <w:t xml:space="preserve">punkto 42.2, </w:t>
      </w:r>
      <w:r w:rsidR="002B4E45" w:rsidRPr="002B4E45">
        <w:t xml:space="preserve">42.8, </w:t>
      </w:r>
      <w:r w:rsidRPr="002B4E45">
        <w:t>42.9 papunkčiais</w:t>
      </w:r>
      <w:r w:rsidRPr="0071257A">
        <w:t xml:space="preserve">, </w:t>
      </w:r>
      <w:r w:rsidR="00B82B72" w:rsidRPr="0071257A">
        <w:t xml:space="preserve">atsižvelgdama į </w:t>
      </w:r>
      <w:r w:rsidR="00501790" w:rsidRPr="0071257A">
        <w:t>asignavimų valdytojų raštus</w:t>
      </w:r>
      <w:r w:rsidR="00B0156E" w:rsidRPr="0071257A">
        <w:t>,</w:t>
      </w:r>
      <w:r w:rsidR="00357770" w:rsidRPr="0071257A">
        <w:t xml:space="preserve"> </w:t>
      </w:r>
      <w:r w:rsidRPr="0071257A">
        <w:t>Kretingos rajono savivaldybės taryba</w:t>
      </w:r>
      <w:r w:rsidR="006012E6" w:rsidRPr="0071257A">
        <w:t xml:space="preserve"> </w:t>
      </w:r>
      <w:r w:rsidRPr="0071257A">
        <w:t xml:space="preserve">n u s p r e n d ž i a: </w:t>
      </w:r>
    </w:p>
    <w:p w14:paraId="52C91872" w14:textId="77777777" w:rsidR="003F4C56" w:rsidRPr="0071257A" w:rsidRDefault="003F4C56" w:rsidP="003F4C56">
      <w:pPr>
        <w:spacing w:after="0" w:line="240" w:lineRule="auto"/>
        <w:ind w:firstLine="851"/>
        <w:jc w:val="both"/>
      </w:pPr>
      <w:r w:rsidRPr="0071257A">
        <w:t>1. Pakeisti Kretingos rajono savivaldybės tarybos 20</w:t>
      </w:r>
      <w:r w:rsidR="00E5539E" w:rsidRPr="0071257A">
        <w:t>20</w:t>
      </w:r>
      <w:r w:rsidRPr="0071257A">
        <w:t xml:space="preserve"> m. vasario 2</w:t>
      </w:r>
      <w:r w:rsidR="00E5539E" w:rsidRPr="0071257A">
        <w:t>0</w:t>
      </w:r>
      <w:r w:rsidRPr="0071257A">
        <w:t xml:space="preserve"> d. sprendimą Nr. T2-</w:t>
      </w:r>
      <w:r w:rsidR="00E5539E" w:rsidRPr="0071257A">
        <w:t>4</w:t>
      </w:r>
      <w:r w:rsidRPr="0071257A">
        <w:t>1 „Dėl Kretingos rajono savivaldybės 20</w:t>
      </w:r>
      <w:r w:rsidR="00E5539E" w:rsidRPr="0071257A">
        <w:t>20</w:t>
      </w:r>
      <w:r w:rsidRPr="0071257A">
        <w:t xml:space="preserve"> metų biudžeto tvirtinimo“</w:t>
      </w:r>
      <w:r w:rsidR="0048146E" w:rsidRPr="0071257A">
        <w:t xml:space="preserve"> (toliau – sprendimas)</w:t>
      </w:r>
      <w:r w:rsidRPr="0071257A">
        <w:t>:</w:t>
      </w:r>
    </w:p>
    <w:p w14:paraId="07BBA2B0" w14:textId="7584CB75" w:rsidR="003F4C56" w:rsidRPr="0071257A" w:rsidRDefault="003F4C56" w:rsidP="00184E8E">
      <w:pPr>
        <w:spacing w:after="0" w:line="240" w:lineRule="auto"/>
        <w:ind w:firstLine="851"/>
        <w:jc w:val="both"/>
      </w:pPr>
      <w:r w:rsidRPr="0071257A">
        <w:t xml:space="preserve">1.1. </w:t>
      </w:r>
      <w:r w:rsidR="003F3A5C">
        <w:t xml:space="preserve">pakeisti </w:t>
      </w:r>
      <w:r w:rsidR="003F3A5C" w:rsidRPr="0071257A">
        <w:t xml:space="preserve">sprendimo 1.1 punktą </w:t>
      </w:r>
      <w:r w:rsidR="003F3A5C">
        <w:t>p</w:t>
      </w:r>
      <w:r w:rsidRPr="0071257A">
        <w:t>adidin</w:t>
      </w:r>
      <w:r w:rsidR="003F3A5C">
        <w:t>ant</w:t>
      </w:r>
      <w:r w:rsidRPr="0071257A">
        <w:t xml:space="preserve"> Kretingos rajono savivaldybės biudžeto pajamas </w:t>
      </w:r>
      <w:r w:rsidR="0071257A" w:rsidRPr="0071257A">
        <w:t>15</w:t>
      </w:r>
      <w:r w:rsidR="00135E4F">
        <w:t>23</w:t>
      </w:r>
      <w:r w:rsidRPr="0071257A">
        <w:t>,</w:t>
      </w:r>
      <w:r w:rsidR="00135E4F">
        <w:t>9</w:t>
      </w:r>
      <w:r w:rsidR="00A830C6">
        <w:t>5</w:t>
      </w:r>
      <w:r w:rsidRPr="0071257A">
        <w:t xml:space="preserve"> tūkst. </w:t>
      </w:r>
      <w:proofErr w:type="spellStart"/>
      <w:r w:rsidRPr="0071257A">
        <w:t>Eur</w:t>
      </w:r>
      <w:proofErr w:type="spellEnd"/>
      <w:r w:rsidRPr="0071257A">
        <w:t xml:space="preserve"> ir </w:t>
      </w:r>
      <w:r w:rsidR="003F3A5C">
        <w:t xml:space="preserve">jį </w:t>
      </w:r>
      <w:r w:rsidR="00340489" w:rsidRPr="0071257A">
        <w:t>išdėstyti taip:</w:t>
      </w:r>
    </w:p>
    <w:p w14:paraId="445CE22D" w14:textId="40330C47" w:rsidR="002D7A6A" w:rsidRPr="004344BF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pajamų ir dotacijų – </w:t>
      </w:r>
      <w:r w:rsidR="004344BF" w:rsidRPr="004344BF">
        <w:rPr>
          <w:rFonts w:ascii="Times New Roman" w:hAnsi="Times New Roman" w:cs="Times New Roman"/>
          <w:sz w:val="24"/>
          <w:szCs w:val="24"/>
        </w:rPr>
        <w:t>41</w:t>
      </w:r>
      <w:r w:rsidR="00584F6C" w:rsidRPr="004344BF">
        <w:rPr>
          <w:rFonts w:ascii="Times New Roman" w:hAnsi="Times New Roman" w:cs="Times New Roman"/>
          <w:sz w:val="24"/>
          <w:szCs w:val="24"/>
        </w:rPr>
        <w:t> </w:t>
      </w:r>
      <w:r w:rsidR="004344BF" w:rsidRPr="004344BF">
        <w:rPr>
          <w:rFonts w:ascii="Times New Roman" w:hAnsi="Times New Roman" w:cs="Times New Roman"/>
          <w:sz w:val="24"/>
          <w:szCs w:val="24"/>
        </w:rPr>
        <w:t>504</w:t>
      </w:r>
      <w:r w:rsidR="00584F6C" w:rsidRPr="004344BF">
        <w:rPr>
          <w:rFonts w:ascii="Times New Roman" w:hAnsi="Times New Roman" w:cs="Times New Roman"/>
          <w:sz w:val="24"/>
          <w:szCs w:val="24"/>
        </w:rPr>
        <w:t>,</w:t>
      </w:r>
      <w:r w:rsidR="004344BF" w:rsidRPr="004344BF">
        <w:rPr>
          <w:rFonts w:ascii="Times New Roman" w:hAnsi="Times New Roman" w:cs="Times New Roman"/>
          <w:sz w:val="24"/>
          <w:szCs w:val="24"/>
        </w:rPr>
        <w:t>15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344BF">
        <w:rPr>
          <w:rFonts w:ascii="Times New Roman" w:hAnsi="Times New Roman" w:cs="Times New Roman"/>
          <w:sz w:val="24"/>
          <w:szCs w:val="24"/>
        </w:rPr>
        <w:t>, Europos Sąjungos finansinės paramos lėšų – 3</w:t>
      </w:r>
      <w:r w:rsidR="00584F6C" w:rsidRPr="004344BF">
        <w:rPr>
          <w:rFonts w:ascii="Times New Roman" w:hAnsi="Times New Roman" w:cs="Times New Roman"/>
          <w:sz w:val="24"/>
          <w:szCs w:val="24"/>
        </w:rPr>
        <w:t> 64</w:t>
      </w:r>
      <w:r w:rsidR="00B10641">
        <w:rPr>
          <w:rFonts w:ascii="Times New Roman" w:hAnsi="Times New Roman" w:cs="Times New Roman"/>
          <w:sz w:val="24"/>
          <w:szCs w:val="24"/>
        </w:rPr>
        <w:t>6</w:t>
      </w:r>
      <w:r w:rsidR="00584F6C" w:rsidRPr="004344BF">
        <w:rPr>
          <w:rFonts w:ascii="Times New Roman" w:hAnsi="Times New Roman" w:cs="Times New Roman"/>
          <w:sz w:val="24"/>
          <w:szCs w:val="24"/>
        </w:rPr>
        <w:t>,</w:t>
      </w:r>
      <w:r w:rsidR="00B10641">
        <w:rPr>
          <w:rFonts w:ascii="Times New Roman" w:hAnsi="Times New Roman" w:cs="Times New Roman"/>
          <w:sz w:val="24"/>
          <w:szCs w:val="24"/>
        </w:rPr>
        <w:t>0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344BF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</w:t>
      </w:r>
      <w:r w:rsidR="00584F6C" w:rsidRPr="004344BF">
        <w:rPr>
          <w:rFonts w:ascii="Times New Roman" w:hAnsi="Times New Roman" w:cs="Times New Roman"/>
          <w:sz w:val="24"/>
          <w:szCs w:val="24"/>
        </w:rPr>
        <w:t>1 056,5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344BF">
        <w:rPr>
          <w:rFonts w:ascii="Times New Roman" w:hAnsi="Times New Roman" w:cs="Times New Roman"/>
          <w:sz w:val="24"/>
          <w:szCs w:val="24"/>
        </w:rPr>
        <w:t>, apyvartinių lėšų tikslinės paskirties išlaidoms padengti, paskoloms grąžinti – 1</w:t>
      </w:r>
      <w:r w:rsidR="00584F6C" w:rsidRPr="004344BF">
        <w:rPr>
          <w:rFonts w:ascii="Times New Roman" w:hAnsi="Times New Roman" w:cs="Times New Roman"/>
          <w:sz w:val="24"/>
          <w:szCs w:val="24"/>
        </w:rPr>
        <w:t> 992,1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344BF">
        <w:rPr>
          <w:rFonts w:ascii="Times New Roman" w:hAnsi="Times New Roman" w:cs="Times New Roman"/>
          <w:sz w:val="24"/>
          <w:szCs w:val="24"/>
        </w:rPr>
        <w:t>, iš viso –</w:t>
      </w:r>
      <w:r w:rsidR="002D6A16" w:rsidRPr="004344BF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4344BF">
        <w:rPr>
          <w:rFonts w:ascii="Times New Roman" w:hAnsi="Times New Roman" w:cs="Times New Roman"/>
          <w:sz w:val="24"/>
          <w:szCs w:val="24"/>
        </w:rPr>
        <w:t>4</w:t>
      </w:r>
      <w:r w:rsidR="004344BF" w:rsidRPr="004344BF">
        <w:rPr>
          <w:rFonts w:ascii="Times New Roman" w:hAnsi="Times New Roman" w:cs="Times New Roman"/>
          <w:sz w:val="24"/>
          <w:szCs w:val="24"/>
        </w:rPr>
        <w:t>8</w:t>
      </w:r>
      <w:r w:rsidR="00584F6C" w:rsidRPr="004344BF">
        <w:rPr>
          <w:rFonts w:ascii="Times New Roman" w:hAnsi="Times New Roman" w:cs="Times New Roman"/>
          <w:sz w:val="24"/>
          <w:szCs w:val="24"/>
        </w:rPr>
        <w:t> </w:t>
      </w:r>
      <w:r w:rsidR="004344BF" w:rsidRPr="004344BF">
        <w:rPr>
          <w:rFonts w:ascii="Times New Roman" w:hAnsi="Times New Roman" w:cs="Times New Roman"/>
          <w:sz w:val="24"/>
          <w:szCs w:val="24"/>
        </w:rPr>
        <w:t>19</w:t>
      </w:r>
      <w:r w:rsidR="00B10641">
        <w:rPr>
          <w:rFonts w:ascii="Times New Roman" w:hAnsi="Times New Roman" w:cs="Times New Roman"/>
          <w:sz w:val="24"/>
          <w:szCs w:val="24"/>
        </w:rPr>
        <w:t>8</w:t>
      </w:r>
      <w:r w:rsidR="00584F6C" w:rsidRPr="004344BF">
        <w:rPr>
          <w:rFonts w:ascii="Times New Roman" w:hAnsi="Times New Roman" w:cs="Times New Roman"/>
          <w:sz w:val="24"/>
          <w:szCs w:val="24"/>
        </w:rPr>
        <w:t>,</w:t>
      </w:r>
      <w:r w:rsidR="00B10641">
        <w:rPr>
          <w:rFonts w:ascii="Times New Roman" w:hAnsi="Times New Roman" w:cs="Times New Roman"/>
          <w:sz w:val="24"/>
          <w:szCs w:val="24"/>
        </w:rPr>
        <w:t>7</w:t>
      </w:r>
      <w:r w:rsidR="004344BF" w:rsidRPr="004344BF">
        <w:rPr>
          <w:rFonts w:ascii="Times New Roman" w:hAnsi="Times New Roman" w:cs="Times New Roman"/>
          <w:sz w:val="24"/>
          <w:szCs w:val="24"/>
        </w:rPr>
        <w:t>5</w:t>
      </w:r>
      <w:r w:rsidR="002D6A16" w:rsidRPr="004344BF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4344BF">
        <w:rPr>
          <w:rFonts w:ascii="Times New Roman" w:hAnsi="Times New Roman" w:cs="Times New Roman"/>
          <w:sz w:val="24"/>
          <w:szCs w:val="24"/>
        </w:rPr>
        <w:t xml:space="preserve"> (1, 2 priedai);“</w:t>
      </w:r>
      <w:r w:rsidR="003F3A5C">
        <w:rPr>
          <w:rFonts w:ascii="Times New Roman" w:hAnsi="Times New Roman" w:cs="Times New Roman"/>
          <w:sz w:val="24"/>
          <w:szCs w:val="24"/>
        </w:rPr>
        <w:t>;</w:t>
      </w:r>
    </w:p>
    <w:p w14:paraId="3A5DA094" w14:textId="7CC1524A" w:rsidR="002D7A6A" w:rsidRPr="004344BF" w:rsidRDefault="002D7A6A" w:rsidP="002D7A6A">
      <w:pPr>
        <w:spacing w:after="0" w:line="240" w:lineRule="auto"/>
        <w:ind w:firstLine="851"/>
        <w:jc w:val="both"/>
      </w:pPr>
      <w:r w:rsidRPr="004344BF">
        <w:t xml:space="preserve">1.2. </w:t>
      </w:r>
      <w:r w:rsidR="003F3A5C">
        <w:t xml:space="preserve">pakeisti </w:t>
      </w:r>
      <w:r w:rsidR="003F3A5C" w:rsidRPr="004344BF">
        <w:t xml:space="preserve">sprendimo 1.2 punktą </w:t>
      </w:r>
      <w:r w:rsidR="003F3A5C">
        <w:t>p</w:t>
      </w:r>
      <w:r w:rsidRPr="004344BF">
        <w:t>adidin</w:t>
      </w:r>
      <w:r w:rsidR="003F3A5C">
        <w:t>ant</w:t>
      </w:r>
      <w:r w:rsidRPr="004344BF">
        <w:t xml:space="preserve"> Kretingos rajono savivaldybės biudžeto asignavimus </w:t>
      </w:r>
      <w:r w:rsidR="004344BF" w:rsidRPr="004344BF">
        <w:t>15</w:t>
      </w:r>
      <w:r w:rsidR="00135E4F">
        <w:t>23</w:t>
      </w:r>
      <w:r w:rsidR="00A904DE" w:rsidRPr="004344BF">
        <w:t>,</w:t>
      </w:r>
      <w:r w:rsidR="00135E4F">
        <w:t>9</w:t>
      </w:r>
      <w:r w:rsidR="004344BF" w:rsidRPr="004344BF">
        <w:t>5</w:t>
      </w:r>
      <w:r w:rsidR="00851512" w:rsidRPr="004344BF">
        <w:t xml:space="preserve"> </w:t>
      </w:r>
      <w:r w:rsidRPr="004344BF">
        <w:t xml:space="preserve">tūkst. </w:t>
      </w:r>
      <w:proofErr w:type="spellStart"/>
      <w:r w:rsidRPr="004344BF">
        <w:t>Eur</w:t>
      </w:r>
      <w:proofErr w:type="spellEnd"/>
      <w:r w:rsidRPr="004344BF">
        <w:t xml:space="preserve"> ir </w:t>
      </w:r>
      <w:r w:rsidR="003F3A5C">
        <w:t xml:space="preserve">jį </w:t>
      </w:r>
      <w:r w:rsidRPr="004344BF">
        <w:t>išdėstyti taip:</w:t>
      </w:r>
    </w:p>
    <w:p w14:paraId="34E62B80" w14:textId="5F494066" w:rsidR="002D7A6A" w:rsidRPr="004344BF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  <w:t>„1.2. asignavimų − 4</w:t>
      </w:r>
      <w:r w:rsidR="004344BF" w:rsidRPr="004344BF">
        <w:rPr>
          <w:rFonts w:ascii="Times New Roman" w:hAnsi="Times New Roman" w:cs="Times New Roman"/>
          <w:sz w:val="24"/>
          <w:szCs w:val="24"/>
        </w:rPr>
        <w:t>7</w:t>
      </w:r>
      <w:r w:rsidR="00F279DD" w:rsidRPr="004344BF">
        <w:rPr>
          <w:rFonts w:ascii="Times New Roman" w:hAnsi="Times New Roman" w:cs="Times New Roman"/>
          <w:sz w:val="24"/>
          <w:szCs w:val="24"/>
        </w:rPr>
        <w:t> </w:t>
      </w:r>
      <w:r w:rsidR="004344BF" w:rsidRPr="004344BF">
        <w:rPr>
          <w:rFonts w:ascii="Times New Roman" w:hAnsi="Times New Roman" w:cs="Times New Roman"/>
          <w:sz w:val="24"/>
          <w:szCs w:val="24"/>
        </w:rPr>
        <w:t>1</w:t>
      </w:r>
      <w:r w:rsidR="00B10641">
        <w:rPr>
          <w:rFonts w:ascii="Times New Roman" w:hAnsi="Times New Roman" w:cs="Times New Roman"/>
          <w:sz w:val="24"/>
          <w:szCs w:val="24"/>
        </w:rPr>
        <w:t>42</w:t>
      </w:r>
      <w:r w:rsidR="00F279DD" w:rsidRPr="004344BF">
        <w:rPr>
          <w:rFonts w:ascii="Times New Roman" w:hAnsi="Times New Roman" w:cs="Times New Roman"/>
          <w:sz w:val="24"/>
          <w:szCs w:val="24"/>
        </w:rPr>
        <w:t>,</w:t>
      </w:r>
      <w:r w:rsidR="00B10641">
        <w:rPr>
          <w:rFonts w:ascii="Times New Roman" w:hAnsi="Times New Roman" w:cs="Times New Roman"/>
          <w:sz w:val="24"/>
          <w:szCs w:val="24"/>
        </w:rPr>
        <w:t>1</w:t>
      </w:r>
      <w:r w:rsidR="004344BF" w:rsidRPr="004344BF">
        <w:rPr>
          <w:rFonts w:ascii="Times New Roman" w:hAnsi="Times New Roman" w:cs="Times New Roman"/>
          <w:sz w:val="24"/>
          <w:szCs w:val="24"/>
        </w:rPr>
        <w:t>5</w:t>
      </w:r>
      <w:r w:rsidRPr="004344BF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344BF">
        <w:rPr>
          <w:rFonts w:ascii="Times New Roman" w:hAnsi="Times New Roman" w:cs="Times New Roman"/>
          <w:sz w:val="24"/>
          <w:szCs w:val="24"/>
        </w:rPr>
        <w:t xml:space="preserve">, paskoloms grąžinti − 1 056,6 tūkst. </w:t>
      </w:r>
      <w:proofErr w:type="spellStart"/>
      <w:r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344BF">
        <w:rPr>
          <w:rFonts w:ascii="Times New Roman" w:hAnsi="Times New Roman" w:cs="Times New Roman"/>
          <w:sz w:val="24"/>
          <w:szCs w:val="24"/>
        </w:rPr>
        <w:t>, iš viso – 4</w:t>
      </w:r>
      <w:r w:rsidR="004344BF" w:rsidRPr="004344BF">
        <w:rPr>
          <w:rFonts w:ascii="Times New Roman" w:hAnsi="Times New Roman" w:cs="Times New Roman"/>
          <w:sz w:val="24"/>
          <w:szCs w:val="24"/>
        </w:rPr>
        <w:t>8</w:t>
      </w:r>
      <w:r w:rsidR="00F279DD" w:rsidRPr="004344BF">
        <w:rPr>
          <w:rFonts w:ascii="Times New Roman" w:hAnsi="Times New Roman" w:cs="Times New Roman"/>
          <w:sz w:val="24"/>
          <w:szCs w:val="24"/>
        </w:rPr>
        <w:t> </w:t>
      </w:r>
      <w:r w:rsidR="004344BF" w:rsidRPr="004344BF">
        <w:rPr>
          <w:rFonts w:ascii="Times New Roman" w:hAnsi="Times New Roman" w:cs="Times New Roman"/>
          <w:sz w:val="24"/>
          <w:szCs w:val="24"/>
        </w:rPr>
        <w:t>19</w:t>
      </w:r>
      <w:r w:rsidR="00B10641">
        <w:rPr>
          <w:rFonts w:ascii="Times New Roman" w:hAnsi="Times New Roman" w:cs="Times New Roman"/>
          <w:sz w:val="24"/>
          <w:szCs w:val="24"/>
        </w:rPr>
        <w:t>8</w:t>
      </w:r>
      <w:r w:rsidR="00F279DD" w:rsidRPr="004344BF">
        <w:rPr>
          <w:rFonts w:ascii="Times New Roman" w:hAnsi="Times New Roman" w:cs="Times New Roman"/>
          <w:sz w:val="24"/>
          <w:szCs w:val="24"/>
        </w:rPr>
        <w:t>,</w:t>
      </w:r>
      <w:r w:rsidR="00B10641">
        <w:rPr>
          <w:rFonts w:ascii="Times New Roman" w:hAnsi="Times New Roman" w:cs="Times New Roman"/>
          <w:sz w:val="24"/>
          <w:szCs w:val="24"/>
        </w:rPr>
        <w:t>7</w:t>
      </w:r>
      <w:r w:rsidR="004344BF" w:rsidRPr="004344BF">
        <w:rPr>
          <w:rFonts w:ascii="Times New Roman" w:hAnsi="Times New Roman" w:cs="Times New Roman"/>
          <w:sz w:val="24"/>
          <w:szCs w:val="24"/>
        </w:rPr>
        <w:t>5</w:t>
      </w:r>
      <w:r w:rsidRPr="004344BF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4344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4344BF">
        <w:rPr>
          <w:rFonts w:ascii="Times New Roman" w:hAnsi="Times New Roman" w:cs="Times New Roman"/>
          <w:sz w:val="24"/>
          <w:szCs w:val="24"/>
        </w:rPr>
        <w:t xml:space="preserve"> (3, 4, 5, 6, 7</w:t>
      </w:r>
      <w:r w:rsidR="00F279DD" w:rsidRPr="004344BF">
        <w:rPr>
          <w:rFonts w:ascii="Times New Roman" w:hAnsi="Times New Roman" w:cs="Times New Roman"/>
          <w:sz w:val="24"/>
          <w:szCs w:val="24"/>
        </w:rPr>
        <w:t>, 8</w:t>
      </w:r>
      <w:r w:rsidRPr="004344BF">
        <w:rPr>
          <w:rFonts w:ascii="Times New Roman" w:hAnsi="Times New Roman" w:cs="Times New Roman"/>
          <w:sz w:val="24"/>
          <w:szCs w:val="24"/>
        </w:rPr>
        <w:t xml:space="preserve"> priedai).“</w:t>
      </w:r>
      <w:r w:rsidR="003F3A5C">
        <w:rPr>
          <w:rFonts w:ascii="Times New Roman" w:hAnsi="Times New Roman" w:cs="Times New Roman"/>
          <w:sz w:val="24"/>
          <w:szCs w:val="24"/>
        </w:rPr>
        <w:t>;</w:t>
      </w:r>
    </w:p>
    <w:p w14:paraId="7D1FB041" w14:textId="4B0DA520" w:rsidR="00095361" w:rsidRPr="004344BF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3F3A5C">
        <w:rPr>
          <w:rFonts w:ascii="Times New Roman" w:hAnsi="Times New Roman" w:cs="Times New Roman"/>
          <w:sz w:val="24"/>
          <w:szCs w:val="24"/>
        </w:rPr>
        <w:t>p</w:t>
      </w:r>
      <w:r w:rsidRPr="004344BF">
        <w:rPr>
          <w:rFonts w:ascii="Times New Roman" w:hAnsi="Times New Roman" w:cs="Times New Roman"/>
          <w:sz w:val="24"/>
          <w:szCs w:val="24"/>
        </w:rPr>
        <w:t>akeisti sprendimo 1, 3</w:t>
      </w:r>
      <w:r w:rsidR="000626DC">
        <w:rPr>
          <w:rFonts w:ascii="Times New Roman" w:hAnsi="Times New Roman" w:cs="Times New Roman"/>
          <w:sz w:val="24"/>
          <w:szCs w:val="24"/>
        </w:rPr>
        <w:t>, 5, 6</w:t>
      </w:r>
      <w:r w:rsidR="000D539B">
        <w:rPr>
          <w:rFonts w:ascii="Times New Roman" w:hAnsi="Times New Roman" w:cs="Times New Roman"/>
          <w:sz w:val="24"/>
          <w:szCs w:val="24"/>
        </w:rPr>
        <w:t>, 7</w:t>
      </w:r>
      <w:r w:rsidR="00484AF5" w:rsidRPr="004344BF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14:paraId="43B996E3" w14:textId="77777777" w:rsidR="00184E8E" w:rsidRPr="004344BF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</w:r>
      <w:r w:rsidR="00E0553A" w:rsidRPr="004344BF">
        <w:rPr>
          <w:rFonts w:ascii="Times New Roman" w:hAnsi="Times New Roman" w:cs="Times New Roman"/>
          <w:sz w:val="24"/>
          <w:szCs w:val="24"/>
        </w:rPr>
        <w:t>2</w:t>
      </w:r>
      <w:r w:rsidR="00184E8E" w:rsidRPr="004344BF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4344BF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4344BF">
        <w:rPr>
          <w:rFonts w:ascii="Times New Roman" w:hAnsi="Times New Roman" w:cs="Times New Roman"/>
          <w:sz w:val="24"/>
          <w:szCs w:val="24"/>
        </w:rPr>
        <w:t>.</w:t>
      </w:r>
    </w:p>
    <w:p w14:paraId="41DE643F" w14:textId="77777777" w:rsidR="00184E8E" w:rsidRPr="004344BF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BB8A04E" w14:textId="58D18F7C" w:rsidR="001A301F" w:rsidRPr="004344BF" w:rsidRDefault="00CF4AC4" w:rsidP="00CF4AC4">
      <w:pPr>
        <w:spacing w:after="0" w:line="240" w:lineRule="auto"/>
      </w:pPr>
      <w:r w:rsidRPr="004344BF">
        <w:t>Savivaldybės mera</w:t>
      </w:r>
      <w:r w:rsidR="00982E75" w:rsidRPr="004344BF">
        <w:t>s</w:t>
      </w:r>
      <w:r w:rsidR="00923777">
        <w:t xml:space="preserve">                                                                                                     Antanas Kalnius </w:t>
      </w:r>
    </w:p>
    <w:p w14:paraId="44EA7487" w14:textId="77777777" w:rsidR="001A301F" w:rsidRPr="004344BF" w:rsidRDefault="001A301F" w:rsidP="00CF4AC4">
      <w:pPr>
        <w:spacing w:after="0" w:line="240" w:lineRule="auto"/>
      </w:pPr>
    </w:p>
    <w:p w14:paraId="71852E9D" w14:textId="77777777" w:rsidR="00FE765A" w:rsidRDefault="00FE765A" w:rsidP="00CF4AC4">
      <w:pPr>
        <w:spacing w:after="0" w:line="240" w:lineRule="auto"/>
      </w:pPr>
    </w:p>
    <w:p w14:paraId="4DFD3886" w14:textId="77777777" w:rsidR="00251358" w:rsidRDefault="00251358" w:rsidP="00CF4AC4">
      <w:pPr>
        <w:spacing w:after="0" w:line="240" w:lineRule="auto"/>
      </w:pPr>
    </w:p>
    <w:p w14:paraId="066E4E64" w14:textId="77777777" w:rsidR="001F64A8" w:rsidRDefault="001F64A8" w:rsidP="00CF4AC4">
      <w:pPr>
        <w:spacing w:after="0" w:line="240" w:lineRule="auto"/>
      </w:pPr>
    </w:p>
    <w:p w14:paraId="79931B23" w14:textId="0A8D4CED" w:rsidR="00D014C6" w:rsidRDefault="000E02AD" w:rsidP="00923777">
      <w:pPr>
        <w:spacing w:after="0" w:line="240" w:lineRule="auto"/>
      </w:pPr>
      <w:r>
        <w:t xml:space="preserve">Edita </w:t>
      </w:r>
      <w:proofErr w:type="spellStart"/>
      <w:r>
        <w:t>Samalienė</w:t>
      </w:r>
      <w:proofErr w:type="spellEnd"/>
      <w:r>
        <w:t xml:space="preserve"> </w:t>
      </w:r>
      <w:bookmarkStart w:id="0" w:name="_GoBack"/>
      <w:bookmarkEnd w:id="0"/>
    </w:p>
    <w:sectPr w:rsidR="00D014C6" w:rsidSect="00277E3E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4020A" w14:textId="77777777" w:rsidR="00C92374" w:rsidRDefault="00C92374" w:rsidP="00D766E1">
      <w:pPr>
        <w:spacing w:after="0" w:line="240" w:lineRule="auto"/>
      </w:pPr>
      <w:r>
        <w:separator/>
      </w:r>
    </w:p>
  </w:endnote>
  <w:endnote w:type="continuationSeparator" w:id="0">
    <w:p w14:paraId="5AD1CF31" w14:textId="77777777" w:rsidR="00C92374" w:rsidRDefault="00C9237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205C6" w14:textId="77777777" w:rsidR="00C92374" w:rsidRDefault="00C92374" w:rsidP="00D766E1">
      <w:pPr>
        <w:spacing w:after="0" w:line="240" w:lineRule="auto"/>
      </w:pPr>
      <w:r>
        <w:separator/>
      </w:r>
    </w:p>
  </w:footnote>
  <w:footnote w:type="continuationSeparator" w:id="0">
    <w:p w14:paraId="2596E301" w14:textId="77777777" w:rsidR="00C92374" w:rsidRDefault="00C9237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C71BB" w14:textId="77777777" w:rsidR="008D476E" w:rsidRPr="0090179E" w:rsidRDefault="008D476E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49BC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26DC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00D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7FE"/>
    <w:rsid w:val="000C7A11"/>
    <w:rsid w:val="000C7A9F"/>
    <w:rsid w:val="000D0895"/>
    <w:rsid w:val="000D133B"/>
    <w:rsid w:val="000D15C9"/>
    <w:rsid w:val="000D19D7"/>
    <w:rsid w:val="000D1B9E"/>
    <w:rsid w:val="000D3973"/>
    <w:rsid w:val="000D475B"/>
    <w:rsid w:val="000D47C3"/>
    <w:rsid w:val="000D539B"/>
    <w:rsid w:val="000D67F5"/>
    <w:rsid w:val="000D6D6D"/>
    <w:rsid w:val="000D6E4E"/>
    <w:rsid w:val="000D7288"/>
    <w:rsid w:val="000D7AAB"/>
    <w:rsid w:val="000E02AD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732"/>
    <w:rsid w:val="000F6990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7EE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8C"/>
    <w:rsid w:val="00135E4F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2E2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18B8"/>
    <w:rsid w:val="001F3605"/>
    <w:rsid w:val="001F4676"/>
    <w:rsid w:val="001F64A8"/>
    <w:rsid w:val="0020169A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358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3E"/>
    <w:rsid w:val="00277E9A"/>
    <w:rsid w:val="00282611"/>
    <w:rsid w:val="00283BE0"/>
    <w:rsid w:val="00284832"/>
    <w:rsid w:val="00284D04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4E45"/>
    <w:rsid w:val="002B5B3C"/>
    <w:rsid w:val="002B6743"/>
    <w:rsid w:val="002B6B70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1F"/>
    <w:rsid w:val="002E3857"/>
    <w:rsid w:val="002F24FE"/>
    <w:rsid w:val="002F3804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0F39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4DA5"/>
    <w:rsid w:val="00355B4F"/>
    <w:rsid w:val="00356462"/>
    <w:rsid w:val="00357770"/>
    <w:rsid w:val="003608A9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FE5"/>
    <w:rsid w:val="003769EC"/>
    <w:rsid w:val="00377274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7EC6"/>
    <w:rsid w:val="003B09AE"/>
    <w:rsid w:val="003B106B"/>
    <w:rsid w:val="003B3BBB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AD"/>
    <w:rsid w:val="003F2F17"/>
    <w:rsid w:val="003F311C"/>
    <w:rsid w:val="003F3A5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44BF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48AB"/>
    <w:rsid w:val="0049528B"/>
    <w:rsid w:val="00496FB2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6890"/>
    <w:rsid w:val="004F7704"/>
    <w:rsid w:val="005001BF"/>
    <w:rsid w:val="00501532"/>
    <w:rsid w:val="00501790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78C6"/>
    <w:rsid w:val="00527984"/>
    <w:rsid w:val="00531F06"/>
    <w:rsid w:val="005336F1"/>
    <w:rsid w:val="005340D0"/>
    <w:rsid w:val="00534F69"/>
    <w:rsid w:val="00537518"/>
    <w:rsid w:val="005402CB"/>
    <w:rsid w:val="005408E9"/>
    <w:rsid w:val="005409D0"/>
    <w:rsid w:val="00544C43"/>
    <w:rsid w:val="005455CE"/>
    <w:rsid w:val="00546150"/>
    <w:rsid w:val="00546F29"/>
    <w:rsid w:val="005505B0"/>
    <w:rsid w:val="00553C89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B21"/>
    <w:rsid w:val="0059246C"/>
    <w:rsid w:val="00594918"/>
    <w:rsid w:val="0059571B"/>
    <w:rsid w:val="00596BB9"/>
    <w:rsid w:val="005979E3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41"/>
    <w:rsid w:val="005E668D"/>
    <w:rsid w:val="005E6824"/>
    <w:rsid w:val="005F03CD"/>
    <w:rsid w:val="005F08E5"/>
    <w:rsid w:val="005F0F2F"/>
    <w:rsid w:val="005F1CA6"/>
    <w:rsid w:val="005F25BC"/>
    <w:rsid w:val="005F360E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FB"/>
    <w:rsid w:val="006376BA"/>
    <w:rsid w:val="00640292"/>
    <w:rsid w:val="00640549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0C36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9D"/>
    <w:rsid w:val="006823B6"/>
    <w:rsid w:val="006849C3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702"/>
    <w:rsid w:val="006D4459"/>
    <w:rsid w:val="006D79AC"/>
    <w:rsid w:val="006E0506"/>
    <w:rsid w:val="006E1CD5"/>
    <w:rsid w:val="006E2261"/>
    <w:rsid w:val="006E345F"/>
    <w:rsid w:val="006E3C28"/>
    <w:rsid w:val="006E4207"/>
    <w:rsid w:val="006E444C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07789"/>
    <w:rsid w:val="007106F0"/>
    <w:rsid w:val="0071257A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9E6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0630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233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5E80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18D5"/>
    <w:rsid w:val="00822294"/>
    <w:rsid w:val="008237D2"/>
    <w:rsid w:val="00826B7C"/>
    <w:rsid w:val="008279D6"/>
    <w:rsid w:val="008303A6"/>
    <w:rsid w:val="0083083A"/>
    <w:rsid w:val="00831AD8"/>
    <w:rsid w:val="008323F6"/>
    <w:rsid w:val="00833A3E"/>
    <w:rsid w:val="00833E97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6749"/>
    <w:rsid w:val="008577D1"/>
    <w:rsid w:val="00857A57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865BE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0CBF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76E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52F"/>
    <w:rsid w:val="00902CB9"/>
    <w:rsid w:val="00904A01"/>
    <w:rsid w:val="00905377"/>
    <w:rsid w:val="009060BB"/>
    <w:rsid w:val="009074AC"/>
    <w:rsid w:val="00907F1E"/>
    <w:rsid w:val="00910381"/>
    <w:rsid w:val="0091052D"/>
    <w:rsid w:val="0091112A"/>
    <w:rsid w:val="009116D9"/>
    <w:rsid w:val="00912621"/>
    <w:rsid w:val="00912F9A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3777"/>
    <w:rsid w:val="00924A77"/>
    <w:rsid w:val="00925E10"/>
    <w:rsid w:val="009267BD"/>
    <w:rsid w:val="00927369"/>
    <w:rsid w:val="00927635"/>
    <w:rsid w:val="0093020E"/>
    <w:rsid w:val="009315F4"/>
    <w:rsid w:val="00931A25"/>
    <w:rsid w:val="0093525A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268"/>
    <w:rsid w:val="00964D1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5AD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5B3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043"/>
    <w:rsid w:val="009D6151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59BF"/>
    <w:rsid w:val="009F7A8F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B42"/>
    <w:rsid w:val="00A13F97"/>
    <w:rsid w:val="00A1464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30C6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1C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641"/>
    <w:rsid w:val="00B10DC9"/>
    <w:rsid w:val="00B11DF5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5D3B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C5C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2374"/>
    <w:rsid w:val="00C97316"/>
    <w:rsid w:val="00C97679"/>
    <w:rsid w:val="00C977D6"/>
    <w:rsid w:val="00CA04FE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4531"/>
    <w:rsid w:val="00CB50D7"/>
    <w:rsid w:val="00CB5B7E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31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0B00"/>
    <w:rsid w:val="00D41B27"/>
    <w:rsid w:val="00D41B2A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920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6134"/>
    <w:rsid w:val="00DF7E10"/>
    <w:rsid w:val="00E017B5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209DE"/>
    <w:rsid w:val="00E20A55"/>
    <w:rsid w:val="00E20B98"/>
    <w:rsid w:val="00E21917"/>
    <w:rsid w:val="00E21A56"/>
    <w:rsid w:val="00E22B5E"/>
    <w:rsid w:val="00E238C5"/>
    <w:rsid w:val="00E23BAF"/>
    <w:rsid w:val="00E2406D"/>
    <w:rsid w:val="00E24855"/>
    <w:rsid w:val="00E2550E"/>
    <w:rsid w:val="00E26098"/>
    <w:rsid w:val="00E2672F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2F4"/>
    <w:rsid w:val="00E67DCF"/>
    <w:rsid w:val="00E7212A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37EA"/>
    <w:rsid w:val="00E84BB9"/>
    <w:rsid w:val="00E857D8"/>
    <w:rsid w:val="00E85AB0"/>
    <w:rsid w:val="00E85E93"/>
    <w:rsid w:val="00E85F3F"/>
    <w:rsid w:val="00E903C1"/>
    <w:rsid w:val="00E908B3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0377"/>
    <w:rsid w:val="00F7283F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93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3F3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3F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2A7D-4955-40D8-9608-D68DB205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4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5</cp:revision>
  <cp:lastPrinted>2020-05-28T12:21:00Z</cp:lastPrinted>
  <dcterms:created xsi:type="dcterms:W3CDTF">2020-05-19T13:52:00Z</dcterms:created>
  <dcterms:modified xsi:type="dcterms:W3CDTF">2020-05-28T12:24:00Z</dcterms:modified>
</cp:coreProperties>
</file>