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A50801" w:rsidP="00A50801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76A10257" wp14:editId="19E3B6D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DDC">
        <w:rPr>
          <w:rFonts w:ascii="Times New Roman" w:hAnsi="Times New Roman"/>
          <w:sz w:val="24"/>
          <w:szCs w:val="24"/>
        </w:rPr>
        <w:br w:type="textWrapping" w:clear="all"/>
      </w: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2C15C6" w:rsidRPr="006932F8" w:rsidRDefault="002C15C6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201</w:t>
      </w:r>
      <w:r w:rsidR="00947C92">
        <w:rPr>
          <w:rFonts w:ascii="Times New Roman" w:hAnsi="Times New Roman"/>
          <w:b/>
          <w:caps/>
          <w:sz w:val="24"/>
          <w:szCs w:val="24"/>
        </w:rPr>
        <w:t>6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  <w:t>-201</w:t>
      </w:r>
      <w:r w:rsidR="00947C92">
        <w:rPr>
          <w:rFonts w:ascii="Times New Roman" w:hAnsi="Times New Roman"/>
          <w:b/>
          <w:caps/>
          <w:sz w:val="24"/>
          <w:szCs w:val="24"/>
        </w:rPr>
        <w:t>9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 METŲ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KORUPCIJ</w:t>
      </w:r>
      <w:r w:rsidR="002771A5">
        <w:rPr>
          <w:rFonts w:ascii="Times New Roman" w:hAnsi="Times New Roman"/>
          <w:b/>
          <w:caps/>
          <w:sz w:val="24"/>
          <w:szCs w:val="24"/>
        </w:rPr>
        <w:t>OS PREVENCIJOS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PROGRAMOS </w:t>
      </w:r>
      <w:r w:rsidR="002771A5">
        <w:rPr>
          <w:rFonts w:ascii="Times New Roman" w:hAnsi="Times New Roman"/>
          <w:b/>
          <w:caps/>
          <w:sz w:val="24"/>
          <w:szCs w:val="24"/>
        </w:rPr>
        <w:t xml:space="preserve">2019 METŲ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201</w:t>
      </w:r>
      <w:r w:rsidR="00EE38F0">
        <w:rPr>
          <w:rFonts w:ascii="Times New Roman" w:hAnsi="Times New Roman"/>
          <w:b/>
          <w:caps/>
          <w:sz w:val="24"/>
          <w:szCs w:val="24"/>
        </w:rPr>
        <w:t>9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161943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m.</w:t>
      </w:r>
      <w:r w:rsidR="00A50801">
        <w:rPr>
          <w:rFonts w:ascii="Times New Roman" w:hAnsi="Times New Roman"/>
          <w:sz w:val="24"/>
          <w:szCs w:val="24"/>
        </w:rPr>
        <w:t xml:space="preserve"> balandžio 3</w:t>
      </w:r>
      <w:r w:rsidR="00EC3C14">
        <w:rPr>
          <w:rFonts w:ascii="Times New Roman" w:hAnsi="Times New Roman"/>
          <w:sz w:val="24"/>
          <w:szCs w:val="24"/>
        </w:rPr>
        <w:t>0</w:t>
      </w:r>
      <w:r w:rsidR="00875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d. Nr.</w:t>
      </w:r>
      <w:r w:rsidR="00875D94">
        <w:rPr>
          <w:rFonts w:ascii="Times New Roman" w:hAnsi="Times New Roman"/>
          <w:sz w:val="24"/>
          <w:szCs w:val="24"/>
        </w:rPr>
        <w:t>T</w:t>
      </w:r>
      <w:r w:rsidR="00A50801">
        <w:rPr>
          <w:rFonts w:ascii="Times New Roman" w:hAnsi="Times New Roman"/>
          <w:sz w:val="24"/>
          <w:szCs w:val="24"/>
        </w:rPr>
        <w:t>2</w:t>
      </w:r>
      <w:r w:rsidR="00875D94">
        <w:rPr>
          <w:rFonts w:ascii="Times New Roman" w:hAnsi="Times New Roman"/>
          <w:sz w:val="24"/>
          <w:szCs w:val="24"/>
        </w:rPr>
        <w:t>-</w:t>
      </w:r>
      <w:r w:rsidR="00A50801">
        <w:rPr>
          <w:rFonts w:ascii="Times New Roman" w:hAnsi="Times New Roman"/>
          <w:sz w:val="24"/>
          <w:szCs w:val="24"/>
        </w:rPr>
        <w:t>88</w:t>
      </w:r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:rsidR="002C15C6" w:rsidRPr="002771A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201</w:t>
      </w:r>
      <w:r w:rsidR="00947C92">
        <w:rPr>
          <w:rFonts w:ascii="Times New Roman" w:hAnsi="Times New Roman"/>
          <w:sz w:val="24"/>
          <w:szCs w:val="24"/>
        </w:rPr>
        <w:t>6</w:t>
      </w:r>
      <w:r w:rsidR="00113A75" w:rsidRPr="002465B2">
        <w:rPr>
          <w:rFonts w:ascii="Times New Roman" w:hAnsi="Times New Roman"/>
          <w:sz w:val="24"/>
          <w:szCs w:val="24"/>
        </w:rPr>
        <w:t>-201</w:t>
      </w:r>
      <w:r w:rsidR="00947C92">
        <w:rPr>
          <w:rFonts w:ascii="Times New Roman" w:hAnsi="Times New Roman"/>
          <w:sz w:val="24"/>
          <w:szCs w:val="24"/>
        </w:rPr>
        <w:t>9</w:t>
      </w:r>
      <w:r w:rsidR="002771A5">
        <w:rPr>
          <w:rFonts w:ascii="Times New Roman" w:hAnsi="Times New Roman"/>
          <w:sz w:val="24"/>
          <w:szCs w:val="24"/>
        </w:rPr>
        <w:t xml:space="preserve"> metų</w:t>
      </w:r>
      <w:r w:rsidR="00113A75" w:rsidRPr="00246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įgyvendinimui (pridedama);</w:t>
      </w:r>
    </w:p>
    <w:p w:rsidR="00F07BFC" w:rsidRPr="002C15C6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201</w:t>
      </w:r>
      <w:r w:rsidR="00EE38F0">
        <w:rPr>
          <w:rFonts w:ascii="Times New Roman" w:hAnsi="Times New Roman"/>
          <w:sz w:val="24"/>
          <w:szCs w:val="24"/>
        </w:rPr>
        <w:t>9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</w:p>
    <w:p w:rsidR="002C15C6" w:rsidRDefault="004C4455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A50801">
        <w:rPr>
          <w:rFonts w:ascii="Times New Roman" w:hAnsi="Times New Roman"/>
          <w:sz w:val="24"/>
          <w:szCs w:val="24"/>
        </w:rPr>
        <w:t xml:space="preserve">    Antanas Kalnius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7C8B" w:rsidRDefault="005D7C8B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D50" w:rsidRDefault="000D1D5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50801" w:rsidRDefault="00A50801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36" w:rsidRDefault="00EE38F0" w:rsidP="00EE38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Steponas Baltuonis</w:t>
      </w:r>
    </w:p>
    <w:sectPr w:rsidR="00403036" w:rsidSect="000D1D50">
      <w:headerReference w:type="first" r:id="rId10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05" w:rsidRDefault="00B36905" w:rsidP="00D766E1">
      <w:pPr>
        <w:spacing w:after="0" w:line="240" w:lineRule="auto"/>
      </w:pPr>
      <w:r>
        <w:separator/>
      </w:r>
    </w:p>
  </w:endnote>
  <w:endnote w:type="continuationSeparator" w:id="0">
    <w:p w:rsidR="00B36905" w:rsidRDefault="00B3690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05" w:rsidRDefault="00B36905" w:rsidP="00D766E1">
      <w:pPr>
        <w:spacing w:after="0" w:line="240" w:lineRule="auto"/>
      </w:pPr>
      <w:r>
        <w:separator/>
      </w:r>
    </w:p>
  </w:footnote>
  <w:footnote w:type="continuationSeparator" w:id="0">
    <w:p w:rsidR="00B36905" w:rsidRDefault="00B3690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56A7F"/>
    <w:rsid w:val="000D1D50"/>
    <w:rsid w:val="000E0A2F"/>
    <w:rsid w:val="000E3FDD"/>
    <w:rsid w:val="000F5B47"/>
    <w:rsid w:val="00113A75"/>
    <w:rsid w:val="00140EF4"/>
    <w:rsid w:val="0014185C"/>
    <w:rsid w:val="00142456"/>
    <w:rsid w:val="00156B6C"/>
    <w:rsid w:val="00161943"/>
    <w:rsid w:val="00164E7A"/>
    <w:rsid w:val="001932E3"/>
    <w:rsid w:val="002018BB"/>
    <w:rsid w:val="00202560"/>
    <w:rsid w:val="0022502E"/>
    <w:rsid w:val="002465B2"/>
    <w:rsid w:val="002771A5"/>
    <w:rsid w:val="002818A5"/>
    <w:rsid w:val="002B301E"/>
    <w:rsid w:val="002C15C6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3D3736"/>
    <w:rsid w:val="003D7180"/>
    <w:rsid w:val="00403036"/>
    <w:rsid w:val="004044D5"/>
    <w:rsid w:val="00415FB0"/>
    <w:rsid w:val="0042160E"/>
    <w:rsid w:val="00424199"/>
    <w:rsid w:val="004363FE"/>
    <w:rsid w:val="004444BF"/>
    <w:rsid w:val="004652F7"/>
    <w:rsid w:val="00474830"/>
    <w:rsid w:val="00485289"/>
    <w:rsid w:val="004C4455"/>
    <w:rsid w:val="004D0112"/>
    <w:rsid w:val="004D5635"/>
    <w:rsid w:val="004F3A55"/>
    <w:rsid w:val="005028F6"/>
    <w:rsid w:val="005103E1"/>
    <w:rsid w:val="00556741"/>
    <w:rsid w:val="00583BC8"/>
    <w:rsid w:val="005A439C"/>
    <w:rsid w:val="005A5F33"/>
    <w:rsid w:val="005A60C9"/>
    <w:rsid w:val="005A63F4"/>
    <w:rsid w:val="005A6469"/>
    <w:rsid w:val="005B450E"/>
    <w:rsid w:val="005C17BE"/>
    <w:rsid w:val="005C1B9F"/>
    <w:rsid w:val="005D7C8B"/>
    <w:rsid w:val="00636688"/>
    <w:rsid w:val="00637D61"/>
    <w:rsid w:val="0065265B"/>
    <w:rsid w:val="00656459"/>
    <w:rsid w:val="00664938"/>
    <w:rsid w:val="0066674D"/>
    <w:rsid w:val="006818EF"/>
    <w:rsid w:val="00687302"/>
    <w:rsid w:val="00690468"/>
    <w:rsid w:val="006932F8"/>
    <w:rsid w:val="00693931"/>
    <w:rsid w:val="006A0861"/>
    <w:rsid w:val="006C7665"/>
    <w:rsid w:val="006D7281"/>
    <w:rsid w:val="006F1410"/>
    <w:rsid w:val="006F3714"/>
    <w:rsid w:val="00712B9C"/>
    <w:rsid w:val="00731218"/>
    <w:rsid w:val="0073536E"/>
    <w:rsid w:val="007461FE"/>
    <w:rsid w:val="007A1A47"/>
    <w:rsid w:val="007B190B"/>
    <w:rsid w:val="007B5382"/>
    <w:rsid w:val="007D3ECF"/>
    <w:rsid w:val="007D7752"/>
    <w:rsid w:val="007F1848"/>
    <w:rsid w:val="007F1BFE"/>
    <w:rsid w:val="00805B90"/>
    <w:rsid w:val="00805C82"/>
    <w:rsid w:val="00822294"/>
    <w:rsid w:val="00836880"/>
    <w:rsid w:val="00843DA1"/>
    <w:rsid w:val="00852518"/>
    <w:rsid w:val="008577B3"/>
    <w:rsid w:val="00875D94"/>
    <w:rsid w:val="00890675"/>
    <w:rsid w:val="008C206F"/>
    <w:rsid w:val="00910381"/>
    <w:rsid w:val="00947C92"/>
    <w:rsid w:val="009A34AB"/>
    <w:rsid w:val="009E482E"/>
    <w:rsid w:val="00A26F83"/>
    <w:rsid w:val="00A37725"/>
    <w:rsid w:val="00A41225"/>
    <w:rsid w:val="00A42841"/>
    <w:rsid w:val="00A50801"/>
    <w:rsid w:val="00A75156"/>
    <w:rsid w:val="00A93B72"/>
    <w:rsid w:val="00AD7408"/>
    <w:rsid w:val="00AE0DDA"/>
    <w:rsid w:val="00AE4D5F"/>
    <w:rsid w:val="00B2032A"/>
    <w:rsid w:val="00B36905"/>
    <w:rsid w:val="00B3774A"/>
    <w:rsid w:val="00B5213A"/>
    <w:rsid w:val="00B5478E"/>
    <w:rsid w:val="00B819DC"/>
    <w:rsid w:val="00BA1DDC"/>
    <w:rsid w:val="00BA6B13"/>
    <w:rsid w:val="00BB2994"/>
    <w:rsid w:val="00BB77A1"/>
    <w:rsid w:val="00BD140F"/>
    <w:rsid w:val="00BD6FE8"/>
    <w:rsid w:val="00BE42AF"/>
    <w:rsid w:val="00BF3A04"/>
    <w:rsid w:val="00BF591F"/>
    <w:rsid w:val="00C00ED6"/>
    <w:rsid w:val="00C16BB7"/>
    <w:rsid w:val="00C23952"/>
    <w:rsid w:val="00C23AD7"/>
    <w:rsid w:val="00C461EE"/>
    <w:rsid w:val="00C672B1"/>
    <w:rsid w:val="00C71EA7"/>
    <w:rsid w:val="00C929D0"/>
    <w:rsid w:val="00CD5192"/>
    <w:rsid w:val="00D03C23"/>
    <w:rsid w:val="00D5022D"/>
    <w:rsid w:val="00D7099A"/>
    <w:rsid w:val="00D766E1"/>
    <w:rsid w:val="00D80BF8"/>
    <w:rsid w:val="00D86AA1"/>
    <w:rsid w:val="00D94A80"/>
    <w:rsid w:val="00DB3021"/>
    <w:rsid w:val="00DB7B01"/>
    <w:rsid w:val="00DD038D"/>
    <w:rsid w:val="00E132AC"/>
    <w:rsid w:val="00E337F2"/>
    <w:rsid w:val="00E40C11"/>
    <w:rsid w:val="00E8083D"/>
    <w:rsid w:val="00E84451"/>
    <w:rsid w:val="00EB253E"/>
    <w:rsid w:val="00EB59F2"/>
    <w:rsid w:val="00EC3C14"/>
    <w:rsid w:val="00EC6429"/>
    <w:rsid w:val="00EE38F0"/>
    <w:rsid w:val="00F07BFC"/>
    <w:rsid w:val="00F33EBC"/>
    <w:rsid w:val="00F46C53"/>
    <w:rsid w:val="00F47930"/>
    <w:rsid w:val="00F51297"/>
    <w:rsid w:val="00F53E5F"/>
    <w:rsid w:val="00F8778C"/>
    <w:rsid w:val="00F92D9E"/>
    <w:rsid w:val="00FA1A87"/>
    <w:rsid w:val="00FA5A7B"/>
    <w:rsid w:val="00FA6F59"/>
    <w:rsid w:val="00FB52A5"/>
    <w:rsid w:val="00FE1E4B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F3C82-C269-47FE-BAE9-2F5766737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2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2020-03-10T11:12:00Z</cp:lastPrinted>
  <dcterms:created xsi:type="dcterms:W3CDTF">2020-04-24T07:06:00Z</dcterms:created>
  <dcterms:modified xsi:type="dcterms:W3CDTF">2020-04-24T07:07:00Z</dcterms:modified>
</cp:coreProperties>
</file>