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6C5" w:rsidRDefault="00A776C5" w:rsidP="00341E82">
      <w:pPr>
        <w:spacing w:after="0" w:line="240" w:lineRule="auto"/>
        <w:jc w:val="center"/>
        <w:rPr>
          <w:b/>
          <w:caps/>
          <w:sz w:val="28"/>
        </w:rPr>
      </w:pPr>
      <w:r>
        <w:rPr>
          <w:noProof/>
          <w:lang w:eastAsia="lt-LT"/>
        </w:rPr>
        <w:drawing>
          <wp:inline distT="0" distB="0" distL="0" distR="0" wp14:anchorId="1055AB8E" wp14:editId="2BE8ADF5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6C5" w:rsidRDefault="009D229D" w:rsidP="00341E82">
      <w:pPr>
        <w:spacing w:after="0" w:line="240" w:lineRule="auto"/>
        <w:jc w:val="center"/>
        <w:rPr>
          <w:b/>
          <w:caps/>
          <w:sz w:val="28"/>
        </w:rPr>
      </w:pPr>
      <w:r>
        <w:rPr>
          <w:b/>
          <w:caps/>
          <w:sz w:val="28"/>
        </w:rPr>
        <w:t xml:space="preserve"> </w:t>
      </w:r>
    </w:p>
    <w:p w:rsidR="00341E82" w:rsidRPr="0066674D" w:rsidRDefault="00341E82" w:rsidP="00341E82">
      <w:pPr>
        <w:spacing w:after="0" w:line="240" w:lineRule="auto"/>
        <w:jc w:val="center"/>
        <w:rPr>
          <w:b/>
          <w:caps/>
          <w:sz w:val="28"/>
        </w:rPr>
      </w:pPr>
      <w:r w:rsidRPr="0066674D">
        <w:rPr>
          <w:b/>
          <w:caps/>
          <w:sz w:val="28"/>
        </w:rPr>
        <w:t>Kretingos rajono savivaldybės taryba</w:t>
      </w:r>
    </w:p>
    <w:p w:rsidR="0066674D" w:rsidRPr="006932F8" w:rsidRDefault="0066674D" w:rsidP="00D86AA1">
      <w:pPr>
        <w:spacing w:after="0" w:line="240" w:lineRule="auto"/>
        <w:jc w:val="center"/>
        <w:rPr>
          <w:b/>
          <w:caps/>
          <w:sz w:val="20"/>
          <w:szCs w:val="20"/>
        </w:rPr>
      </w:pPr>
    </w:p>
    <w:p w:rsidR="00341E82" w:rsidRPr="00341E82" w:rsidRDefault="00341E82" w:rsidP="00341E82">
      <w:pPr>
        <w:spacing w:after="0" w:line="240" w:lineRule="auto"/>
        <w:jc w:val="center"/>
        <w:rPr>
          <w:b/>
          <w:caps/>
        </w:rPr>
      </w:pPr>
      <w:r w:rsidRPr="00341E82">
        <w:rPr>
          <w:b/>
          <w:caps/>
        </w:rPr>
        <w:t>Sprendimas</w:t>
      </w:r>
    </w:p>
    <w:p w:rsidR="00341E82" w:rsidRPr="00CE0C62" w:rsidRDefault="001A1435" w:rsidP="00341E82">
      <w:pPr>
        <w:spacing w:after="0" w:line="240" w:lineRule="auto"/>
        <w:jc w:val="center"/>
        <w:rPr>
          <w:b/>
          <w:caps/>
        </w:rPr>
      </w:pPr>
      <w:r w:rsidRPr="00CE0C62">
        <w:rPr>
          <w:b/>
          <w:caps/>
        </w:rPr>
        <w:t>Dėl KrETINGOS RAJONO SAVIVALD</w:t>
      </w:r>
      <w:r w:rsidR="00247FB4" w:rsidRPr="00CE0C62">
        <w:rPr>
          <w:b/>
          <w:caps/>
        </w:rPr>
        <w:t>Y</w:t>
      </w:r>
      <w:r w:rsidR="00E94DB3">
        <w:rPr>
          <w:b/>
          <w:caps/>
        </w:rPr>
        <w:t xml:space="preserve">BĖS VIEŠOSIOS ĮSTAIGOS </w:t>
      </w:r>
      <w:r w:rsidR="00537F36">
        <w:rPr>
          <w:b/>
          <w:caps/>
        </w:rPr>
        <w:t>KRETINGOS</w:t>
      </w:r>
      <w:r w:rsidR="00E94DB3">
        <w:rPr>
          <w:b/>
          <w:caps/>
        </w:rPr>
        <w:t xml:space="preserve"> PIRMINĖS SVEIKATOS PRIEŽIŪROS CENTRO</w:t>
      </w:r>
      <w:r w:rsidR="002C7DA2">
        <w:rPr>
          <w:b/>
          <w:caps/>
        </w:rPr>
        <w:t xml:space="preserve"> 2019</w:t>
      </w:r>
      <w:r w:rsidRPr="00CE0C62">
        <w:rPr>
          <w:b/>
          <w:caps/>
        </w:rPr>
        <w:t xml:space="preserve"> METŲ ATASKAITŲ</w:t>
      </w:r>
    </w:p>
    <w:p w:rsidR="00A93B72" w:rsidRDefault="00A93B72" w:rsidP="00341E82">
      <w:pPr>
        <w:spacing w:after="0" w:line="240" w:lineRule="auto"/>
        <w:jc w:val="center"/>
      </w:pPr>
    </w:p>
    <w:p w:rsidR="00341E82" w:rsidRDefault="002C7DA2" w:rsidP="00E97AA8">
      <w:pPr>
        <w:spacing w:after="0" w:line="240" w:lineRule="auto"/>
        <w:ind w:left="851" w:hanging="851"/>
        <w:jc w:val="center"/>
      </w:pPr>
      <w:r>
        <w:t>2020</w:t>
      </w:r>
      <w:r w:rsidR="001A1435">
        <w:t xml:space="preserve"> m. </w:t>
      </w:r>
      <w:r w:rsidR="00150396">
        <w:t xml:space="preserve">balandžio </w:t>
      </w:r>
      <w:r w:rsidR="00A776C5">
        <w:t>30</w:t>
      </w:r>
      <w:r w:rsidR="008A10DB">
        <w:t xml:space="preserve"> </w:t>
      </w:r>
      <w:r w:rsidR="00E97AA8">
        <w:t>d.</w:t>
      </w:r>
      <w:r w:rsidR="00DF20CD">
        <w:t xml:space="preserve">  Nr. </w:t>
      </w:r>
      <w:r>
        <w:t>T</w:t>
      </w:r>
      <w:r w:rsidR="00A776C5">
        <w:t>2</w:t>
      </w:r>
      <w:r>
        <w:t>-</w:t>
      </w:r>
      <w:r w:rsidR="00150396">
        <w:t>1</w:t>
      </w:r>
      <w:r w:rsidR="00BC5921">
        <w:t>14</w:t>
      </w:r>
      <w:bookmarkStart w:id="0" w:name="_GoBack"/>
      <w:bookmarkEnd w:id="0"/>
    </w:p>
    <w:p w:rsidR="00822294" w:rsidRDefault="00341E82" w:rsidP="004652F7">
      <w:pPr>
        <w:spacing w:after="0" w:line="240" w:lineRule="auto"/>
        <w:jc w:val="center"/>
      </w:pPr>
      <w:r>
        <w:t>Kretinga</w:t>
      </w:r>
    </w:p>
    <w:p w:rsidR="00415FB0" w:rsidRDefault="00415FB0" w:rsidP="00A26F83">
      <w:pPr>
        <w:spacing w:after="0" w:line="240" w:lineRule="auto"/>
        <w:ind w:firstLine="851"/>
        <w:jc w:val="both"/>
      </w:pPr>
    </w:p>
    <w:p w:rsidR="002C7DA2" w:rsidRPr="00825780" w:rsidRDefault="00356683" w:rsidP="002C7DA2">
      <w:pPr>
        <w:spacing w:after="0"/>
        <w:ind w:firstLine="851"/>
        <w:jc w:val="both"/>
        <w:rPr>
          <w:rFonts w:eastAsia="Times New Roman"/>
          <w:szCs w:val="20"/>
        </w:rPr>
      </w:pPr>
      <w:r>
        <w:t xml:space="preserve">Vadovaudamasi </w:t>
      </w:r>
      <w:r w:rsidRPr="00C72464">
        <w:rPr>
          <w:rFonts w:eastAsia="Times New Roman"/>
          <w:szCs w:val="20"/>
        </w:rPr>
        <w:t>Lietuvos Respublikos vietos savivaldos įstatymo 16 straipsnio 2 dalies 19 punktu</w:t>
      </w:r>
      <w:r w:rsidRPr="00825780">
        <w:rPr>
          <w:rFonts w:eastAsia="Times New Roman"/>
          <w:szCs w:val="20"/>
        </w:rPr>
        <w:t xml:space="preserve">, 3 dalies 5 punktu, </w:t>
      </w:r>
      <w:r>
        <w:t xml:space="preserve">Lietuvos Respublikos sveikatos apsaugos ministro 2019 m. birželio 20 d. įsakymu Nr. V-731 „Dėl Lietuvos nacionalinės sveikatos sistemos viešųjų ir biudžetinių įstaigų, teikiančių asmens sveikatos priežiūros paslaugas, veiklos rezultatų vertinimo rodiklių 2019 metų siektinų reikšmių patvirtinimo“, </w:t>
      </w:r>
      <w:r w:rsidRPr="00825780">
        <w:rPr>
          <w:rFonts w:eastAsia="Times New Roman"/>
          <w:szCs w:val="20"/>
        </w:rPr>
        <w:t>Kretingos rajono savivaldybės tarybos veiklos reglamento, patvirtinto Kretingos rajono savivaldybės tarybos 2009 m. kovo 26 d. sprendimu Nr.</w:t>
      </w:r>
      <w:r>
        <w:rPr>
          <w:rFonts w:eastAsia="Times New Roman"/>
          <w:szCs w:val="20"/>
        </w:rPr>
        <w:t xml:space="preserve"> </w:t>
      </w:r>
      <w:r w:rsidRPr="00825780">
        <w:rPr>
          <w:rFonts w:eastAsia="Times New Roman"/>
          <w:szCs w:val="20"/>
        </w:rPr>
        <w:t xml:space="preserve">T2-77 </w:t>
      </w:r>
      <w:r>
        <w:rPr>
          <w:rFonts w:eastAsia="Times New Roman"/>
          <w:szCs w:val="20"/>
        </w:rPr>
        <w:t>„</w:t>
      </w:r>
      <w:r>
        <w:t>Dėl Kretingos rajono savivaldybės tarybos veiklos reglamento</w:t>
      </w:r>
      <w:r>
        <w:rPr>
          <w:rFonts w:eastAsia="Times New Roman"/>
          <w:szCs w:val="20"/>
        </w:rPr>
        <w:t xml:space="preserve">“, 193.3 punktu, </w:t>
      </w:r>
      <w:r w:rsidR="002C7DA2" w:rsidRPr="00825780">
        <w:rPr>
          <w:rFonts w:eastAsia="Times New Roman"/>
          <w:szCs w:val="20"/>
        </w:rPr>
        <w:t>atsižvel</w:t>
      </w:r>
      <w:r w:rsidR="002C7DA2">
        <w:rPr>
          <w:rFonts w:eastAsia="Times New Roman"/>
          <w:szCs w:val="20"/>
        </w:rPr>
        <w:t xml:space="preserve">gdama į </w:t>
      </w:r>
      <w:proofErr w:type="spellStart"/>
      <w:r w:rsidR="002C7DA2">
        <w:rPr>
          <w:rFonts w:eastAsia="Times New Roman"/>
          <w:szCs w:val="20"/>
        </w:rPr>
        <w:t>VšĮ</w:t>
      </w:r>
      <w:proofErr w:type="spellEnd"/>
      <w:r w:rsidR="002C7DA2">
        <w:rPr>
          <w:rFonts w:eastAsia="Times New Roman"/>
          <w:szCs w:val="20"/>
        </w:rPr>
        <w:t xml:space="preserve"> </w:t>
      </w:r>
      <w:r w:rsidR="00537F36">
        <w:rPr>
          <w:rFonts w:eastAsia="Times New Roman"/>
          <w:szCs w:val="20"/>
        </w:rPr>
        <w:t>Kretingos</w:t>
      </w:r>
      <w:r w:rsidR="00E94DB3">
        <w:rPr>
          <w:rFonts w:eastAsia="Times New Roman"/>
          <w:szCs w:val="20"/>
        </w:rPr>
        <w:t xml:space="preserve"> pirminės sveikatos priežiūros centro</w:t>
      </w:r>
      <w:r w:rsidR="002C7DA2">
        <w:rPr>
          <w:rFonts w:eastAsia="Times New Roman"/>
          <w:szCs w:val="20"/>
        </w:rPr>
        <w:t xml:space="preserve"> 2020</w:t>
      </w:r>
      <w:r w:rsidR="002C7DA2" w:rsidRPr="00825780">
        <w:rPr>
          <w:rFonts w:eastAsia="Times New Roman"/>
          <w:szCs w:val="20"/>
        </w:rPr>
        <w:t xml:space="preserve"> m. </w:t>
      </w:r>
      <w:r w:rsidR="002C7DA2" w:rsidRPr="00D17150">
        <w:rPr>
          <w:rFonts w:eastAsia="Times New Roman"/>
          <w:szCs w:val="20"/>
        </w:rPr>
        <w:t xml:space="preserve">kovo </w:t>
      </w:r>
      <w:r w:rsidR="00537F36" w:rsidRPr="00D17150">
        <w:rPr>
          <w:rFonts w:eastAsia="Times New Roman"/>
          <w:szCs w:val="20"/>
        </w:rPr>
        <w:t>3</w:t>
      </w:r>
      <w:r w:rsidR="002C7DA2" w:rsidRPr="00D17150">
        <w:rPr>
          <w:rFonts w:eastAsia="Times New Roman"/>
          <w:szCs w:val="20"/>
        </w:rPr>
        <w:t xml:space="preserve"> d.</w:t>
      </w:r>
      <w:r w:rsidR="00D17150" w:rsidRPr="00D17150">
        <w:rPr>
          <w:rFonts w:eastAsia="Times New Roman"/>
          <w:szCs w:val="20"/>
        </w:rPr>
        <w:t xml:space="preserve"> ir 2020 m. kovo 10</w:t>
      </w:r>
      <w:r w:rsidR="00537F36" w:rsidRPr="00D17150">
        <w:rPr>
          <w:rFonts w:eastAsia="Times New Roman"/>
          <w:szCs w:val="20"/>
        </w:rPr>
        <w:t xml:space="preserve"> d. raštus Nr. V</w:t>
      </w:r>
      <w:r w:rsidR="002C7DA2" w:rsidRPr="00D17150">
        <w:rPr>
          <w:rFonts w:eastAsia="Times New Roman"/>
          <w:szCs w:val="20"/>
        </w:rPr>
        <w:t>5</w:t>
      </w:r>
      <w:r w:rsidR="00D17150" w:rsidRPr="00D17150">
        <w:rPr>
          <w:rFonts w:eastAsia="Times New Roman"/>
          <w:szCs w:val="20"/>
        </w:rPr>
        <w:t>-95 ir V5-109</w:t>
      </w:r>
      <w:r w:rsidR="002C7DA2" w:rsidRPr="00D17150">
        <w:rPr>
          <w:rFonts w:eastAsia="Times New Roman"/>
          <w:szCs w:val="20"/>
        </w:rPr>
        <w:t>,</w:t>
      </w:r>
      <w:r w:rsidR="002C7DA2">
        <w:rPr>
          <w:rFonts w:eastAsia="Times New Roman"/>
          <w:szCs w:val="20"/>
        </w:rPr>
        <w:t xml:space="preserve"> </w:t>
      </w:r>
      <w:r w:rsidR="002C7DA2" w:rsidRPr="005D380F">
        <w:rPr>
          <w:rFonts w:eastAsia="Times New Roman"/>
          <w:szCs w:val="20"/>
        </w:rPr>
        <w:t xml:space="preserve"> Kretingos rajono savivaldybės taryba </w:t>
      </w:r>
      <w:r w:rsidR="002C7DA2" w:rsidRPr="00825780">
        <w:rPr>
          <w:rFonts w:eastAsia="Times New Roman"/>
          <w:szCs w:val="20"/>
        </w:rPr>
        <w:t>n u s p r e n d ž i a:</w:t>
      </w:r>
    </w:p>
    <w:p w:rsidR="002C7DA2" w:rsidRPr="0020695D" w:rsidRDefault="002C7DA2" w:rsidP="002C7DA2">
      <w:pPr>
        <w:pStyle w:val="Sraopastraipa"/>
        <w:numPr>
          <w:ilvl w:val="0"/>
          <w:numId w:val="1"/>
        </w:numPr>
        <w:tabs>
          <w:tab w:val="left" w:pos="1276"/>
        </w:tabs>
        <w:spacing w:after="0"/>
        <w:ind w:left="-142" w:firstLine="993"/>
        <w:jc w:val="both"/>
        <w:rPr>
          <w:rFonts w:eastAsia="Times New Roman"/>
          <w:szCs w:val="20"/>
        </w:rPr>
      </w:pPr>
      <w:r w:rsidRPr="0020695D">
        <w:rPr>
          <w:rFonts w:eastAsia="Times New Roman"/>
          <w:szCs w:val="20"/>
        </w:rPr>
        <w:t>Pritarti</w:t>
      </w:r>
      <w:r>
        <w:t xml:space="preserve"> Kretingos </w:t>
      </w:r>
      <w:r w:rsidRPr="0020695D">
        <w:rPr>
          <w:rFonts w:eastAsia="Times New Roman"/>
          <w:szCs w:val="20"/>
        </w:rPr>
        <w:t xml:space="preserve">rajono savivaldybės viešosios įstaigos </w:t>
      </w:r>
      <w:r w:rsidR="00E94DB3">
        <w:rPr>
          <w:rFonts w:eastAsia="Times New Roman"/>
          <w:szCs w:val="20"/>
        </w:rPr>
        <w:t>K</w:t>
      </w:r>
      <w:r w:rsidR="00537F36">
        <w:rPr>
          <w:rFonts w:eastAsia="Times New Roman"/>
          <w:szCs w:val="20"/>
        </w:rPr>
        <w:t>retingos</w:t>
      </w:r>
      <w:r w:rsidR="00E94DB3">
        <w:rPr>
          <w:rFonts w:eastAsia="Times New Roman"/>
          <w:szCs w:val="20"/>
        </w:rPr>
        <w:t xml:space="preserve"> pirminės sveikatos priežiūros centro</w:t>
      </w:r>
      <w:r>
        <w:rPr>
          <w:rFonts w:eastAsia="Times New Roman"/>
          <w:szCs w:val="20"/>
        </w:rPr>
        <w:t xml:space="preserve"> 2019</w:t>
      </w:r>
      <w:r w:rsidRPr="0020695D">
        <w:rPr>
          <w:rFonts w:eastAsia="Times New Roman"/>
          <w:szCs w:val="20"/>
        </w:rPr>
        <w:t xml:space="preserve"> m. veiklos ataskaitai (1 priedas).</w:t>
      </w:r>
    </w:p>
    <w:p w:rsidR="002C7DA2" w:rsidRPr="00A26F83" w:rsidRDefault="002C7DA2" w:rsidP="002C7DA2">
      <w:pPr>
        <w:pStyle w:val="Sraopastraipa"/>
        <w:numPr>
          <w:ilvl w:val="0"/>
          <w:numId w:val="1"/>
        </w:numPr>
        <w:tabs>
          <w:tab w:val="left" w:pos="1276"/>
        </w:tabs>
        <w:spacing w:after="0"/>
        <w:ind w:left="0" w:firstLine="851"/>
        <w:jc w:val="both"/>
      </w:pPr>
      <w:r>
        <w:t xml:space="preserve">Patvirtinti Kretingos rajono savivaldybės viešosios įstaigos </w:t>
      </w:r>
      <w:r w:rsidR="00537F36">
        <w:t>Kretingos</w:t>
      </w:r>
      <w:r w:rsidR="00E94DB3">
        <w:t xml:space="preserve"> pirminės sveikatos priežiūros centro</w:t>
      </w:r>
      <w:r>
        <w:t xml:space="preserve"> 2019 m. metinių finansinių atskaitų rinkinį (pridedama).</w:t>
      </w:r>
    </w:p>
    <w:p w:rsidR="00341E82" w:rsidRDefault="00341E82" w:rsidP="00770526">
      <w:pPr>
        <w:tabs>
          <w:tab w:val="left" w:pos="1276"/>
        </w:tabs>
        <w:spacing w:after="0"/>
        <w:ind w:firstLine="851"/>
        <w:jc w:val="both"/>
      </w:pPr>
    </w:p>
    <w:p w:rsidR="00341E82" w:rsidRDefault="00341E82" w:rsidP="00770526">
      <w:pPr>
        <w:spacing w:after="0"/>
      </w:pPr>
      <w:r>
        <w:t>Savivaldybės meras</w:t>
      </w:r>
      <w:r w:rsidR="00A776C5">
        <w:t xml:space="preserve">                                                                                                      Antanas Kalnius </w:t>
      </w:r>
    </w:p>
    <w:p w:rsidR="00341E82" w:rsidRDefault="00341E82" w:rsidP="00770526">
      <w:pPr>
        <w:spacing w:after="0"/>
        <w:jc w:val="both"/>
      </w:pPr>
    </w:p>
    <w:p w:rsidR="00341E82" w:rsidRDefault="00341E82" w:rsidP="00D766E1">
      <w:pPr>
        <w:spacing w:after="0" w:line="240" w:lineRule="auto"/>
        <w:jc w:val="both"/>
      </w:pPr>
    </w:p>
    <w:p w:rsidR="00A26F83" w:rsidRDefault="00A26F83" w:rsidP="00D766E1">
      <w:pPr>
        <w:spacing w:after="0" w:line="240" w:lineRule="auto"/>
        <w:jc w:val="both"/>
      </w:pPr>
    </w:p>
    <w:p w:rsidR="00415FB0" w:rsidRDefault="00415FB0" w:rsidP="0090179E">
      <w:pPr>
        <w:spacing w:after="0" w:line="240" w:lineRule="auto"/>
        <w:jc w:val="both"/>
      </w:pPr>
    </w:p>
    <w:p w:rsidR="004B60F0" w:rsidRDefault="004B60F0" w:rsidP="0090179E">
      <w:pPr>
        <w:spacing w:after="0" w:line="240" w:lineRule="auto"/>
        <w:jc w:val="both"/>
      </w:pPr>
    </w:p>
    <w:p w:rsidR="004B60F0" w:rsidRDefault="004B60F0" w:rsidP="0090179E">
      <w:pPr>
        <w:spacing w:after="0" w:line="240" w:lineRule="auto"/>
        <w:jc w:val="both"/>
      </w:pPr>
    </w:p>
    <w:p w:rsidR="004B60F0" w:rsidRDefault="004B60F0" w:rsidP="0090179E">
      <w:pPr>
        <w:spacing w:after="0" w:line="240" w:lineRule="auto"/>
        <w:jc w:val="both"/>
      </w:pPr>
    </w:p>
    <w:p w:rsidR="00C00BFC" w:rsidRDefault="00C00BFC" w:rsidP="0090179E">
      <w:pPr>
        <w:spacing w:after="0" w:line="240" w:lineRule="auto"/>
        <w:jc w:val="both"/>
      </w:pPr>
    </w:p>
    <w:p w:rsidR="00C00BFC" w:rsidRDefault="00C00BFC" w:rsidP="0090179E">
      <w:pPr>
        <w:spacing w:after="0" w:line="240" w:lineRule="auto"/>
        <w:jc w:val="both"/>
      </w:pPr>
    </w:p>
    <w:p w:rsidR="0020695D" w:rsidRDefault="0020695D" w:rsidP="0090179E">
      <w:pPr>
        <w:spacing w:after="0" w:line="240" w:lineRule="auto"/>
        <w:jc w:val="both"/>
      </w:pPr>
    </w:p>
    <w:p w:rsidR="0020695D" w:rsidRDefault="0020695D" w:rsidP="0090179E">
      <w:pPr>
        <w:spacing w:after="0" w:line="240" w:lineRule="auto"/>
        <w:jc w:val="both"/>
      </w:pPr>
    </w:p>
    <w:p w:rsidR="003F7E31" w:rsidRDefault="003F7E31" w:rsidP="0090179E">
      <w:pPr>
        <w:spacing w:after="0" w:line="240" w:lineRule="auto"/>
        <w:jc w:val="both"/>
      </w:pPr>
    </w:p>
    <w:p w:rsidR="003F7E31" w:rsidRDefault="003F7E31" w:rsidP="0090179E">
      <w:pPr>
        <w:spacing w:after="0" w:line="240" w:lineRule="auto"/>
        <w:jc w:val="both"/>
      </w:pPr>
    </w:p>
    <w:p w:rsidR="002F2040" w:rsidRDefault="002F2040" w:rsidP="0090179E">
      <w:pPr>
        <w:spacing w:after="0" w:line="240" w:lineRule="auto"/>
        <w:jc w:val="both"/>
      </w:pPr>
    </w:p>
    <w:p w:rsidR="003F7E31" w:rsidRDefault="003F7E31" w:rsidP="0090179E">
      <w:pPr>
        <w:spacing w:after="0" w:line="240" w:lineRule="auto"/>
        <w:jc w:val="both"/>
      </w:pPr>
    </w:p>
    <w:p w:rsidR="0020695D" w:rsidRDefault="0020695D" w:rsidP="0090179E">
      <w:pPr>
        <w:spacing w:after="0" w:line="240" w:lineRule="auto"/>
        <w:jc w:val="both"/>
      </w:pPr>
    </w:p>
    <w:p w:rsidR="004B60F0" w:rsidRDefault="004B60F0" w:rsidP="0090179E">
      <w:pPr>
        <w:spacing w:after="0" w:line="240" w:lineRule="auto"/>
        <w:jc w:val="both"/>
      </w:pPr>
    </w:p>
    <w:p w:rsidR="00CA3024" w:rsidRDefault="00CA3024" w:rsidP="0090179E">
      <w:pPr>
        <w:spacing w:after="0" w:line="240" w:lineRule="auto"/>
        <w:jc w:val="both"/>
      </w:pPr>
    </w:p>
    <w:p w:rsidR="00CA3024" w:rsidRDefault="00CA3024" w:rsidP="0090179E">
      <w:pPr>
        <w:spacing w:after="0" w:line="240" w:lineRule="auto"/>
        <w:jc w:val="both"/>
      </w:pPr>
    </w:p>
    <w:p w:rsidR="00356683" w:rsidRDefault="00356683" w:rsidP="0090179E">
      <w:pPr>
        <w:spacing w:after="0" w:line="240" w:lineRule="auto"/>
        <w:jc w:val="both"/>
      </w:pPr>
    </w:p>
    <w:p w:rsidR="0020695D" w:rsidRDefault="0020695D" w:rsidP="0090179E">
      <w:pPr>
        <w:spacing w:after="0" w:line="240" w:lineRule="auto"/>
        <w:jc w:val="both"/>
      </w:pPr>
    </w:p>
    <w:p w:rsidR="00C00BFC" w:rsidRDefault="00770526" w:rsidP="00CA3024">
      <w:pPr>
        <w:spacing w:after="0" w:line="240" w:lineRule="auto"/>
        <w:outlineLvl w:val="0"/>
      </w:pPr>
      <w:r>
        <w:t xml:space="preserve">Zita </w:t>
      </w:r>
      <w:proofErr w:type="spellStart"/>
      <w:r>
        <w:t>Abelkienė</w:t>
      </w:r>
      <w:proofErr w:type="spellEnd"/>
    </w:p>
    <w:sectPr w:rsidR="00C00BFC" w:rsidSect="00A776C5">
      <w:headerReference w:type="default" r:id="rId10"/>
      <w:headerReference w:type="first" r:id="rId11"/>
      <w:pgSz w:w="11906" w:h="16838" w:code="9"/>
      <w:pgMar w:top="993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C54" w:rsidRDefault="007A2C54" w:rsidP="00D766E1">
      <w:pPr>
        <w:spacing w:after="0" w:line="240" w:lineRule="auto"/>
      </w:pPr>
      <w:r>
        <w:separator/>
      </w:r>
    </w:p>
  </w:endnote>
  <w:endnote w:type="continuationSeparator" w:id="0">
    <w:p w:rsidR="007A2C54" w:rsidRDefault="007A2C54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C54" w:rsidRDefault="007A2C54" w:rsidP="00D766E1">
      <w:pPr>
        <w:spacing w:after="0" w:line="240" w:lineRule="auto"/>
      </w:pPr>
      <w:r>
        <w:separator/>
      </w:r>
    </w:p>
  </w:footnote>
  <w:footnote w:type="continuationSeparator" w:id="0">
    <w:p w:rsidR="007A2C54" w:rsidRDefault="007A2C54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94" w:rsidRPr="00D766E1" w:rsidRDefault="00822294" w:rsidP="00D766E1">
    <w:pPr>
      <w:pStyle w:val="Antrats"/>
      <w:jc w:val="right"/>
      <w:rPr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0CD" w:rsidRPr="00DF20CD" w:rsidRDefault="00DF20CD">
    <w:pPr>
      <w:pStyle w:val="Antrats"/>
      <w:rPr>
        <w:b/>
      </w:rPr>
    </w:pPr>
    <w:r>
      <w:rPr>
        <w:b/>
      </w:rPr>
      <w:tab/>
    </w:r>
    <w:r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9E5606"/>
    <w:multiLevelType w:val="multilevel"/>
    <w:tmpl w:val="62DC0AF6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5E2"/>
    <w:rsid w:val="000017A1"/>
    <w:rsid w:val="00001BDE"/>
    <w:rsid w:val="00023C44"/>
    <w:rsid w:val="00037734"/>
    <w:rsid w:val="00054C25"/>
    <w:rsid w:val="00082BFE"/>
    <w:rsid w:val="00096CE1"/>
    <w:rsid w:val="000A7BA7"/>
    <w:rsid w:val="000C7C52"/>
    <w:rsid w:val="000D4FDB"/>
    <w:rsid w:val="000F2DCE"/>
    <w:rsid w:val="00101664"/>
    <w:rsid w:val="00140EF4"/>
    <w:rsid w:val="001413BD"/>
    <w:rsid w:val="00142456"/>
    <w:rsid w:val="00150396"/>
    <w:rsid w:val="001635D0"/>
    <w:rsid w:val="0016397D"/>
    <w:rsid w:val="00165596"/>
    <w:rsid w:val="00180490"/>
    <w:rsid w:val="001A1435"/>
    <w:rsid w:val="001A2D89"/>
    <w:rsid w:val="001B2163"/>
    <w:rsid w:val="001C0BBD"/>
    <w:rsid w:val="001F20FC"/>
    <w:rsid w:val="0020695D"/>
    <w:rsid w:val="00224E26"/>
    <w:rsid w:val="00245FF2"/>
    <w:rsid w:val="00247FB4"/>
    <w:rsid w:val="00294E01"/>
    <w:rsid w:val="00295386"/>
    <w:rsid w:val="002A5718"/>
    <w:rsid w:val="002B3E38"/>
    <w:rsid w:val="002C7DA2"/>
    <w:rsid w:val="002F2040"/>
    <w:rsid w:val="002F727D"/>
    <w:rsid w:val="00313A1E"/>
    <w:rsid w:val="003318E6"/>
    <w:rsid w:val="00333F1B"/>
    <w:rsid w:val="00341E82"/>
    <w:rsid w:val="00356683"/>
    <w:rsid w:val="003D48B1"/>
    <w:rsid w:val="003F7E31"/>
    <w:rsid w:val="0040400F"/>
    <w:rsid w:val="00415FB0"/>
    <w:rsid w:val="00417A8A"/>
    <w:rsid w:val="00450B7D"/>
    <w:rsid w:val="004652F7"/>
    <w:rsid w:val="00491EA3"/>
    <w:rsid w:val="004B60F0"/>
    <w:rsid w:val="004C796A"/>
    <w:rsid w:val="005103E1"/>
    <w:rsid w:val="00537F36"/>
    <w:rsid w:val="00541BD0"/>
    <w:rsid w:val="00583BC8"/>
    <w:rsid w:val="00584F70"/>
    <w:rsid w:val="005A439C"/>
    <w:rsid w:val="005A63F4"/>
    <w:rsid w:val="005A7B4E"/>
    <w:rsid w:val="005B1CB8"/>
    <w:rsid w:val="005B450E"/>
    <w:rsid w:val="005D380F"/>
    <w:rsid w:val="005D7999"/>
    <w:rsid w:val="0066674D"/>
    <w:rsid w:val="006932F8"/>
    <w:rsid w:val="006A0861"/>
    <w:rsid w:val="00736401"/>
    <w:rsid w:val="00770526"/>
    <w:rsid w:val="007839D5"/>
    <w:rsid w:val="0078530D"/>
    <w:rsid w:val="0079422D"/>
    <w:rsid w:val="007A2C54"/>
    <w:rsid w:val="007B24F2"/>
    <w:rsid w:val="007C1507"/>
    <w:rsid w:val="007D04C5"/>
    <w:rsid w:val="007F3DEA"/>
    <w:rsid w:val="00812B7F"/>
    <w:rsid w:val="00822294"/>
    <w:rsid w:val="00825780"/>
    <w:rsid w:val="008619AA"/>
    <w:rsid w:val="00895917"/>
    <w:rsid w:val="008A10DB"/>
    <w:rsid w:val="008A2F84"/>
    <w:rsid w:val="008A3762"/>
    <w:rsid w:val="008A7D44"/>
    <w:rsid w:val="008D44C0"/>
    <w:rsid w:val="008E19BB"/>
    <w:rsid w:val="008E620F"/>
    <w:rsid w:val="0090179E"/>
    <w:rsid w:val="00910381"/>
    <w:rsid w:val="009338A2"/>
    <w:rsid w:val="0095737B"/>
    <w:rsid w:val="00977B5C"/>
    <w:rsid w:val="009D1E06"/>
    <w:rsid w:val="009D229D"/>
    <w:rsid w:val="00A11CA5"/>
    <w:rsid w:val="00A15534"/>
    <w:rsid w:val="00A20543"/>
    <w:rsid w:val="00A26F83"/>
    <w:rsid w:val="00A776C5"/>
    <w:rsid w:val="00A93B72"/>
    <w:rsid w:val="00AD67A2"/>
    <w:rsid w:val="00AD7408"/>
    <w:rsid w:val="00AE4653"/>
    <w:rsid w:val="00AF45E2"/>
    <w:rsid w:val="00B10802"/>
    <w:rsid w:val="00B5213A"/>
    <w:rsid w:val="00B53294"/>
    <w:rsid w:val="00BC5921"/>
    <w:rsid w:val="00BD16D7"/>
    <w:rsid w:val="00BE1263"/>
    <w:rsid w:val="00C00BFC"/>
    <w:rsid w:val="00C0611E"/>
    <w:rsid w:val="00C47748"/>
    <w:rsid w:val="00CA3024"/>
    <w:rsid w:val="00CE0C62"/>
    <w:rsid w:val="00D1114A"/>
    <w:rsid w:val="00D17150"/>
    <w:rsid w:val="00D254D2"/>
    <w:rsid w:val="00D5022D"/>
    <w:rsid w:val="00D766E1"/>
    <w:rsid w:val="00D86AA1"/>
    <w:rsid w:val="00D95EE7"/>
    <w:rsid w:val="00D97509"/>
    <w:rsid w:val="00DC6197"/>
    <w:rsid w:val="00DD086E"/>
    <w:rsid w:val="00DF20CD"/>
    <w:rsid w:val="00E40C11"/>
    <w:rsid w:val="00E44BD2"/>
    <w:rsid w:val="00E903C1"/>
    <w:rsid w:val="00E94DB3"/>
    <w:rsid w:val="00E97AA8"/>
    <w:rsid w:val="00EA372C"/>
    <w:rsid w:val="00EA6E0A"/>
    <w:rsid w:val="00ED5F1E"/>
    <w:rsid w:val="00F12A66"/>
    <w:rsid w:val="00F20B38"/>
    <w:rsid w:val="00F47930"/>
    <w:rsid w:val="00F90F3B"/>
    <w:rsid w:val="00FA6F59"/>
    <w:rsid w:val="00FB42D4"/>
    <w:rsid w:val="00FB7B6D"/>
    <w:rsid w:val="00FC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A14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A1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Local%20Settings\Temporary%20Internet%20Files\Content.IE5\TE07BD0E\sablonas-tarybos-sprendimo-projektas-be-priedu%5b1%5d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19C55-AF75-4CD4-AC4B-A595798B6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sablonas-tarybos-sprendimo-projektas-be-priedu[1]</Template>
  <TotalTime>1</TotalTime>
  <Pages>1</Pages>
  <Words>979</Words>
  <Characters>559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2020-04-14T12:23:00Z</cp:lastPrinted>
  <dcterms:created xsi:type="dcterms:W3CDTF">2020-04-24T10:18:00Z</dcterms:created>
  <dcterms:modified xsi:type="dcterms:W3CDTF">2020-05-04T06:14:00Z</dcterms:modified>
</cp:coreProperties>
</file>