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160E0" w14:textId="6C698014" w:rsidR="00A738F9" w:rsidRDefault="00A738F9" w:rsidP="00301897">
      <w:pPr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6636ACA" wp14:editId="4F04940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FF023" w14:textId="77777777" w:rsidR="00A738F9" w:rsidRDefault="00A738F9" w:rsidP="00301897">
      <w:pPr>
        <w:jc w:val="center"/>
        <w:rPr>
          <w:b/>
          <w:caps/>
          <w:sz w:val="28"/>
          <w:szCs w:val="28"/>
        </w:rPr>
      </w:pPr>
    </w:p>
    <w:p w14:paraId="5B91277C" w14:textId="77777777" w:rsidR="00301897" w:rsidRPr="003E0835" w:rsidRDefault="00301897" w:rsidP="00301897">
      <w:pPr>
        <w:jc w:val="center"/>
        <w:rPr>
          <w:b/>
          <w:caps/>
          <w:sz w:val="28"/>
          <w:szCs w:val="28"/>
        </w:rPr>
      </w:pPr>
      <w:r w:rsidRPr="003E0835">
        <w:rPr>
          <w:b/>
          <w:caps/>
          <w:sz w:val="28"/>
          <w:szCs w:val="28"/>
        </w:rPr>
        <w:t>KRETINGOS RAJONO SAVIVALDYBĖS taryba</w:t>
      </w:r>
    </w:p>
    <w:p w14:paraId="6AA4984F" w14:textId="77777777" w:rsidR="00301897" w:rsidRPr="00301897" w:rsidRDefault="00301897" w:rsidP="00301897">
      <w:pPr>
        <w:jc w:val="center"/>
        <w:rPr>
          <w:b/>
          <w:sz w:val="28"/>
          <w:szCs w:val="24"/>
        </w:rPr>
      </w:pPr>
    </w:p>
    <w:p w14:paraId="47740DDA" w14:textId="77777777" w:rsidR="00301897" w:rsidRPr="00301897" w:rsidRDefault="00301897" w:rsidP="00301897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14:paraId="4A444766" w14:textId="5615ABEA" w:rsidR="00417F76" w:rsidRPr="00832D25" w:rsidRDefault="00C9798B" w:rsidP="00417F76">
      <w:pPr>
        <w:jc w:val="center"/>
        <w:rPr>
          <w:b/>
        </w:rPr>
      </w:pPr>
      <w:r w:rsidRPr="00D32F06">
        <w:rPr>
          <w:b/>
        </w:rPr>
        <w:t xml:space="preserve">DĖL </w:t>
      </w:r>
      <w:r w:rsidR="00AC2362">
        <w:rPr>
          <w:b/>
        </w:rPr>
        <w:t>SKAIDRIOS ASMENS SVEIKATOS PRIEŽIŪROS ĮSTAIGOS VARDO SUTEIKIMO</w:t>
      </w:r>
    </w:p>
    <w:p w14:paraId="387400C7" w14:textId="77777777" w:rsidR="00417F76" w:rsidRPr="00832D25" w:rsidRDefault="00417F76" w:rsidP="00417F76">
      <w:pPr>
        <w:jc w:val="center"/>
        <w:rPr>
          <w:szCs w:val="24"/>
        </w:rPr>
      </w:pPr>
    </w:p>
    <w:p w14:paraId="554E9B46" w14:textId="39EA4BD5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A5DF3">
        <w:rPr>
          <w:szCs w:val="24"/>
        </w:rPr>
        <w:t>20</w:t>
      </w:r>
      <w:r w:rsidR="00C9798B">
        <w:rPr>
          <w:szCs w:val="24"/>
        </w:rPr>
        <w:t xml:space="preserve"> m. </w:t>
      </w:r>
      <w:r w:rsidR="00AC2362">
        <w:rPr>
          <w:szCs w:val="24"/>
        </w:rPr>
        <w:t>vasario</w:t>
      </w:r>
      <w:r w:rsidR="00A738F9">
        <w:rPr>
          <w:szCs w:val="24"/>
        </w:rPr>
        <w:t xml:space="preserve"> 2</w:t>
      </w:r>
      <w:r w:rsidR="003C02F5">
        <w:rPr>
          <w:szCs w:val="24"/>
        </w:rPr>
        <w:t>0</w:t>
      </w:r>
      <w:r w:rsidR="000E33E0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85E9C">
        <w:rPr>
          <w:szCs w:val="24"/>
        </w:rPr>
        <w:t>T</w:t>
      </w:r>
      <w:r w:rsidR="00A738F9">
        <w:rPr>
          <w:szCs w:val="24"/>
        </w:rPr>
        <w:t>2</w:t>
      </w:r>
      <w:r w:rsidR="00085E9C">
        <w:rPr>
          <w:szCs w:val="24"/>
        </w:rPr>
        <w:t>-</w:t>
      </w:r>
      <w:r w:rsidR="003C02F5">
        <w:rPr>
          <w:szCs w:val="24"/>
        </w:rPr>
        <w:t>60</w:t>
      </w:r>
    </w:p>
    <w:p w14:paraId="43A7A31F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129BC2C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0924AAA5" w14:textId="4B7F2580" w:rsidR="00085E9C" w:rsidRDefault="007D3049" w:rsidP="00085E9C">
      <w:pPr>
        <w:ind w:firstLine="851"/>
        <w:jc w:val="both"/>
      </w:pPr>
      <w:r>
        <w:rPr>
          <w:szCs w:val="24"/>
        </w:rPr>
        <w:t xml:space="preserve">Vadovaudamasi Lietuvos Respublikos vietos savivaldos įstatymo </w:t>
      </w:r>
      <w:r>
        <w:t>16 straipsnio 4 dalimi</w:t>
      </w:r>
      <w:r>
        <w:rPr>
          <w:szCs w:val="24"/>
        </w:rPr>
        <w:t>,</w:t>
      </w:r>
      <w:r w:rsidR="002608D9" w:rsidRPr="002608D9">
        <w:rPr>
          <w:color w:val="000000"/>
          <w:shd w:val="clear" w:color="auto" w:fill="FFFFFF"/>
        </w:rPr>
        <w:t xml:space="preserve"> </w:t>
      </w:r>
      <w:r w:rsidR="008A5DF3" w:rsidRPr="001B3E66">
        <w:rPr>
          <w:szCs w:val="24"/>
        </w:rPr>
        <w:t xml:space="preserve">Lietuvos Respublikos </w:t>
      </w:r>
      <w:r w:rsidR="00F816A1" w:rsidRPr="001B3E66">
        <w:rPr>
          <w:szCs w:val="24"/>
        </w:rPr>
        <w:t xml:space="preserve"> </w:t>
      </w:r>
      <w:r w:rsidR="008A5DF3" w:rsidRPr="001B3E66">
        <w:rPr>
          <w:szCs w:val="24"/>
        </w:rPr>
        <w:t xml:space="preserve">sveikatos </w:t>
      </w:r>
      <w:r w:rsidR="00AC2362" w:rsidRPr="001B3E66">
        <w:rPr>
          <w:szCs w:val="24"/>
        </w:rPr>
        <w:t>apsaugos ministro 2015 m. gruodžio 10 d. įsakymo Nr. V-1433 „Dėl Šakinės korupcijos prevencijos sveikatos priežiūros sistemoje 2015-2019 metų programos patvirtinimo 2 punktu,</w:t>
      </w:r>
      <w:r w:rsidR="00AC2362">
        <w:rPr>
          <w:szCs w:val="24"/>
        </w:rPr>
        <w:t xml:space="preserve"> Skaidrios </w:t>
      </w:r>
      <w:r w:rsidR="00F816A1">
        <w:rPr>
          <w:szCs w:val="24"/>
        </w:rPr>
        <w:t xml:space="preserve"> </w:t>
      </w:r>
      <w:r w:rsidR="00AC2362">
        <w:rPr>
          <w:szCs w:val="24"/>
        </w:rPr>
        <w:t>asmens sveikatos priežiūros įstaigos</w:t>
      </w:r>
      <w:r w:rsidR="006C103D">
        <w:rPr>
          <w:szCs w:val="24"/>
        </w:rPr>
        <w:t xml:space="preserve"> vardo suteikimo tvarkos </w:t>
      </w:r>
      <w:r w:rsidR="006C103D" w:rsidRPr="00D5607B">
        <w:rPr>
          <w:szCs w:val="24"/>
        </w:rPr>
        <w:t>apraš</w:t>
      </w:r>
      <w:r w:rsidR="00D83A45" w:rsidRPr="00D5607B">
        <w:rPr>
          <w:szCs w:val="24"/>
        </w:rPr>
        <w:t>o, patvirtinto</w:t>
      </w:r>
      <w:r w:rsidR="006C103D" w:rsidRPr="00D5607B">
        <w:rPr>
          <w:szCs w:val="24"/>
        </w:rPr>
        <w:t xml:space="preserve"> Kretingos rajono savivaldybės tarybos 2019 m. rugpjūčio 29 d. sprendimu Nr. T2-227 „Dėl skaidrios asmens sveikatos priežiūros įstaigos vardo suteikimo </w:t>
      </w:r>
      <w:r w:rsidR="00076C9D" w:rsidRPr="00D5607B">
        <w:rPr>
          <w:szCs w:val="24"/>
        </w:rPr>
        <w:t>tvarkos aprašo patvirtinimo“</w:t>
      </w:r>
      <w:r w:rsidR="00D83A45" w:rsidRPr="00D5607B">
        <w:rPr>
          <w:szCs w:val="24"/>
        </w:rPr>
        <w:t xml:space="preserve"> 16 punktu</w:t>
      </w:r>
      <w:r w:rsidR="00076C9D" w:rsidRPr="00D5607B">
        <w:rPr>
          <w:szCs w:val="24"/>
        </w:rPr>
        <w:t xml:space="preserve">, </w:t>
      </w:r>
      <w:r w:rsidR="006C103D" w:rsidRPr="00D5607B">
        <w:rPr>
          <w:szCs w:val="24"/>
        </w:rPr>
        <w:t xml:space="preserve">atsižvelgdama į 2020 m. sausio 9 d. </w:t>
      </w:r>
      <w:r w:rsidR="00D83A45" w:rsidRPr="00D5607B">
        <w:rPr>
          <w:szCs w:val="24"/>
        </w:rPr>
        <w:t xml:space="preserve">komisijos </w:t>
      </w:r>
      <w:r w:rsidR="006C103D" w:rsidRPr="00D5607B">
        <w:rPr>
          <w:szCs w:val="24"/>
        </w:rPr>
        <w:t>siūlymą Nr. D13-22</w:t>
      </w:r>
      <w:r w:rsidR="005C315D" w:rsidRPr="00D5607B">
        <w:rPr>
          <w:szCs w:val="24"/>
        </w:rPr>
        <w:t xml:space="preserve"> „Dėl siūlymo pateikimo“</w:t>
      </w:r>
      <w:r w:rsidR="00D5607B" w:rsidRPr="00D5607B">
        <w:rPr>
          <w:szCs w:val="24"/>
        </w:rPr>
        <w:t xml:space="preserve">, </w:t>
      </w:r>
      <w:r w:rsidR="00B05DE1" w:rsidRPr="00D5607B">
        <w:rPr>
          <w:szCs w:val="24"/>
        </w:rPr>
        <w:t>2019 m. gruodžio 2 d. protokolą Nr. D8-2964,</w:t>
      </w:r>
      <w:r w:rsidR="006C18D1" w:rsidRPr="00D5607B">
        <w:rPr>
          <w:szCs w:val="24"/>
        </w:rPr>
        <w:t xml:space="preserve"> 2019 m. gruodžio 3 d. protokolus Nr. D8-2835 ir </w:t>
      </w:r>
      <w:r w:rsidR="00B05DE1" w:rsidRPr="00D5607B">
        <w:rPr>
          <w:szCs w:val="24"/>
        </w:rPr>
        <w:t>Nr. D8-2836</w:t>
      </w:r>
      <w:r w:rsidR="006C18D1" w:rsidRPr="00D5607B">
        <w:rPr>
          <w:szCs w:val="24"/>
        </w:rPr>
        <w:t xml:space="preserve">, </w:t>
      </w:r>
      <w:r w:rsidR="00B05DE1" w:rsidRPr="00D5607B">
        <w:rPr>
          <w:szCs w:val="24"/>
        </w:rPr>
        <w:t>2019 m. gruodžio 10 d. protokolą Nr. D8- 3038,</w:t>
      </w:r>
      <w:r w:rsidR="00B05DE1">
        <w:rPr>
          <w:szCs w:val="24"/>
        </w:rPr>
        <w:t xml:space="preserve"> </w:t>
      </w:r>
      <w:r w:rsidR="008A5DF3">
        <w:t>Kretingos rajono savivaldybė n u s p r e n d ž i a:</w:t>
      </w:r>
    </w:p>
    <w:p w14:paraId="5EB33A6E" w14:textId="4B2FE7FB" w:rsidR="00367ADC" w:rsidRDefault="00085E9C" w:rsidP="00085E9C">
      <w:pPr>
        <w:ind w:firstLine="851"/>
        <w:jc w:val="both"/>
      </w:pPr>
      <w:r>
        <w:t xml:space="preserve">1. </w:t>
      </w:r>
      <w:r w:rsidR="006C103D">
        <w:t>Suteikti Skaidrios asmens sveikatos priežiūros įstaigos vardą:</w:t>
      </w:r>
    </w:p>
    <w:p w14:paraId="2208D7D6" w14:textId="532D9C9D" w:rsidR="006C103D" w:rsidRDefault="006C103D" w:rsidP="006C103D">
      <w:pPr>
        <w:pStyle w:val="Sraopastraipa"/>
        <w:numPr>
          <w:ilvl w:val="1"/>
          <w:numId w:val="8"/>
        </w:numPr>
        <w:ind w:left="0" w:firstLine="851"/>
        <w:jc w:val="both"/>
      </w:pPr>
      <w:r>
        <w:t>Kretingos rajono savivaldybės viešajai įstaigai Kartenos pirminės sveikatos priežiūros centrui;</w:t>
      </w:r>
    </w:p>
    <w:p w14:paraId="1CD57A89" w14:textId="515E479F" w:rsidR="006948D5" w:rsidRDefault="006C103D" w:rsidP="006948D5">
      <w:pPr>
        <w:pStyle w:val="Sraopastraipa"/>
        <w:numPr>
          <w:ilvl w:val="1"/>
          <w:numId w:val="8"/>
        </w:numPr>
        <w:jc w:val="both"/>
      </w:pPr>
      <w:r>
        <w:t>Kretingos rajono savivaldybės viešajai įstaigai Kretingos ligoninei;</w:t>
      </w:r>
    </w:p>
    <w:p w14:paraId="28EE7BF9" w14:textId="2BEB5C38" w:rsidR="006C103D" w:rsidRDefault="006C103D" w:rsidP="006C103D">
      <w:pPr>
        <w:pStyle w:val="Sraopastraipa"/>
        <w:numPr>
          <w:ilvl w:val="1"/>
          <w:numId w:val="8"/>
        </w:numPr>
        <w:ind w:left="0" w:firstLine="851"/>
        <w:jc w:val="both"/>
      </w:pPr>
      <w:r>
        <w:t>Kretingos rajono savivaldybės viešajai įstaigai Kretingos pirminės sveikatos priežiūros centrui;</w:t>
      </w:r>
    </w:p>
    <w:p w14:paraId="5C60DDB3" w14:textId="7AA10D36" w:rsidR="006C103D" w:rsidRDefault="006C103D" w:rsidP="006C103D">
      <w:pPr>
        <w:pStyle w:val="Sraopastraipa"/>
        <w:numPr>
          <w:ilvl w:val="1"/>
          <w:numId w:val="8"/>
        </w:numPr>
        <w:ind w:left="0" w:firstLine="851"/>
        <w:jc w:val="both"/>
      </w:pPr>
      <w:r>
        <w:t>Kretingos rajono savivaldybės viešajai įstaigai Salantų pirminės sveikatos priežiūros centrui.</w:t>
      </w:r>
    </w:p>
    <w:p w14:paraId="01EDBD4D" w14:textId="2B619F37" w:rsidR="00584F80" w:rsidRPr="0092172A" w:rsidRDefault="00DD5C86" w:rsidP="0092172A">
      <w:pPr>
        <w:ind w:firstLine="851"/>
        <w:jc w:val="both"/>
        <w:rPr>
          <w:szCs w:val="24"/>
        </w:rPr>
      </w:pPr>
      <w:r>
        <w:t>2</w:t>
      </w:r>
      <w:r w:rsidR="008A5DF3">
        <w:t xml:space="preserve">. </w:t>
      </w:r>
      <w:r w:rsidR="00584F80" w:rsidRPr="00233D4F">
        <w:t xml:space="preserve">Šis </w:t>
      </w:r>
      <w:r w:rsidR="0092172A" w:rsidRPr="0092172A">
        <w:rPr>
          <w:rFonts w:eastAsiaTheme="minorHAnsi"/>
          <w:szCs w:val="24"/>
        </w:rPr>
        <w:t>sprendimas gali būti skundžiamas</w:t>
      </w:r>
      <w:r w:rsidR="0092172A" w:rsidRPr="0092172A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92172A" w:rsidRPr="0092172A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1883DA50" w14:textId="77777777" w:rsidR="00032B0D" w:rsidRPr="00584F80" w:rsidRDefault="00032B0D" w:rsidP="00584F80">
      <w:pPr>
        <w:jc w:val="both"/>
        <w:rPr>
          <w:szCs w:val="24"/>
        </w:rPr>
      </w:pPr>
    </w:p>
    <w:p w14:paraId="155AF068" w14:textId="50A7113E"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A738F9">
        <w:t xml:space="preserve">                                                                                                     Antanas Kalnius </w:t>
      </w:r>
    </w:p>
    <w:p w14:paraId="5CC578E2" w14:textId="77777777" w:rsidR="00417F76" w:rsidRPr="00832D25" w:rsidRDefault="00417F76" w:rsidP="00417F76">
      <w:pPr>
        <w:jc w:val="both"/>
        <w:rPr>
          <w:szCs w:val="24"/>
        </w:rPr>
      </w:pPr>
    </w:p>
    <w:p w14:paraId="1EBB4B4C" w14:textId="77777777" w:rsidR="00417F76" w:rsidRPr="00832D25" w:rsidRDefault="00417F76" w:rsidP="00417F76">
      <w:pPr>
        <w:jc w:val="both"/>
        <w:rPr>
          <w:szCs w:val="24"/>
        </w:rPr>
      </w:pPr>
    </w:p>
    <w:p w14:paraId="12446A3E" w14:textId="77777777" w:rsidR="00417F76" w:rsidRPr="00832D25" w:rsidRDefault="00417F76" w:rsidP="00417F76">
      <w:pPr>
        <w:jc w:val="both"/>
        <w:rPr>
          <w:szCs w:val="24"/>
        </w:rPr>
      </w:pPr>
    </w:p>
    <w:p w14:paraId="65AC98E0" w14:textId="77777777" w:rsidR="00417F76" w:rsidRPr="00832D25" w:rsidRDefault="00417F76" w:rsidP="00417F76">
      <w:pPr>
        <w:jc w:val="both"/>
        <w:rPr>
          <w:szCs w:val="24"/>
        </w:rPr>
      </w:pPr>
    </w:p>
    <w:p w14:paraId="2971A6BD" w14:textId="77777777" w:rsidR="00417F76" w:rsidRPr="00832D25" w:rsidRDefault="00417F76" w:rsidP="00417F76">
      <w:pPr>
        <w:jc w:val="both"/>
        <w:rPr>
          <w:szCs w:val="24"/>
        </w:rPr>
      </w:pPr>
    </w:p>
    <w:p w14:paraId="08166094" w14:textId="77777777" w:rsidR="00417F76" w:rsidRPr="00832D25" w:rsidRDefault="00417F76" w:rsidP="00417F76">
      <w:pPr>
        <w:jc w:val="both"/>
        <w:rPr>
          <w:szCs w:val="24"/>
        </w:rPr>
      </w:pPr>
    </w:p>
    <w:p w14:paraId="5D83BEEB" w14:textId="77777777" w:rsidR="00417F76" w:rsidRPr="00832D25" w:rsidRDefault="00417F76" w:rsidP="00417F76">
      <w:pPr>
        <w:jc w:val="both"/>
        <w:rPr>
          <w:szCs w:val="24"/>
        </w:rPr>
      </w:pPr>
    </w:p>
    <w:p w14:paraId="22401D35" w14:textId="77777777" w:rsidR="00417F76" w:rsidRPr="00832D25" w:rsidRDefault="00417F76" w:rsidP="00417F76">
      <w:pPr>
        <w:jc w:val="both"/>
        <w:rPr>
          <w:szCs w:val="24"/>
        </w:rPr>
      </w:pPr>
    </w:p>
    <w:p w14:paraId="10AD39F2" w14:textId="77777777" w:rsidR="00417F76" w:rsidRDefault="00417F76" w:rsidP="00417F76">
      <w:pPr>
        <w:jc w:val="both"/>
        <w:rPr>
          <w:szCs w:val="24"/>
        </w:rPr>
      </w:pPr>
    </w:p>
    <w:p w14:paraId="3FBE6412" w14:textId="77777777" w:rsidR="00F816A1" w:rsidRDefault="00F816A1" w:rsidP="00417F76">
      <w:pPr>
        <w:jc w:val="both"/>
        <w:rPr>
          <w:szCs w:val="24"/>
        </w:rPr>
      </w:pPr>
    </w:p>
    <w:p w14:paraId="5F866DB5" w14:textId="77777777" w:rsidR="00D5607B" w:rsidRDefault="00D5607B" w:rsidP="00417F76">
      <w:pPr>
        <w:jc w:val="both"/>
        <w:rPr>
          <w:szCs w:val="24"/>
        </w:rPr>
      </w:pPr>
    </w:p>
    <w:p w14:paraId="175C35C2" w14:textId="77777777" w:rsidR="00A738F9" w:rsidRDefault="00A738F9" w:rsidP="00417F76">
      <w:pPr>
        <w:jc w:val="both"/>
        <w:rPr>
          <w:szCs w:val="24"/>
        </w:rPr>
      </w:pPr>
      <w:bookmarkStart w:id="0" w:name="_GoBack"/>
      <w:bookmarkEnd w:id="0"/>
    </w:p>
    <w:p w14:paraId="432B91B2" w14:textId="77777777" w:rsidR="00D5607B" w:rsidRDefault="00D5607B" w:rsidP="00417F76">
      <w:pPr>
        <w:jc w:val="both"/>
        <w:rPr>
          <w:szCs w:val="24"/>
        </w:rPr>
      </w:pPr>
    </w:p>
    <w:p w14:paraId="79812470" w14:textId="77777777" w:rsidR="00D5607B" w:rsidRDefault="00D5607B" w:rsidP="00417F76">
      <w:pPr>
        <w:jc w:val="both"/>
        <w:rPr>
          <w:szCs w:val="24"/>
        </w:rPr>
      </w:pPr>
    </w:p>
    <w:p w14:paraId="6A5FE787" w14:textId="77777777" w:rsidR="00D5607B" w:rsidRPr="00832D25" w:rsidRDefault="00D5607B" w:rsidP="00417F76">
      <w:pPr>
        <w:jc w:val="both"/>
        <w:rPr>
          <w:szCs w:val="24"/>
        </w:rPr>
      </w:pPr>
    </w:p>
    <w:p w14:paraId="1A8B794F" w14:textId="77777777" w:rsidR="00417F76" w:rsidRDefault="00E21076" w:rsidP="004A7774">
      <w:pPr>
        <w:tabs>
          <w:tab w:val="left" w:pos="4927"/>
        </w:tabs>
        <w:rPr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 xml:space="preserve">ita </w:t>
      </w:r>
      <w:proofErr w:type="spellStart"/>
      <w:r w:rsidR="00C9798B">
        <w:rPr>
          <w:szCs w:val="24"/>
        </w:rPr>
        <w:t>Abelkienė</w:t>
      </w:r>
      <w:proofErr w:type="spellEnd"/>
    </w:p>
    <w:sectPr w:rsidR="00417F76" w:rsidSect="00A738F9"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E5B1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E5B13A" w16cid:durableId="21C6F0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08E75" w14:textId="77777777" w:rsidR="00471498" w:rsidRDefault="00471498" w:rsidP="00494D76">
      <w:r>
        <w:separator/>
      </w:r>
    </w:p>
  </w:endnote>
  <w:endnote w:type="continuationSeparator" w:id="0">
    <w:p w14:paraId="65CB3066" w14:textId="77777777" w:rsidR="00471498" w:rsidRDefault="0047149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F250F" w14:textId="77777777" w:rsidR="00471498" w:rsidRDefault="00471498" w:rsidP="00494D76">
      <w:r>
        <w:separator/>
      </w:r>
    </w:p>
  </w:footnote>
  <w:footnote w:type="continuationSeparator" w:id="0">
    <w:p w14:paraId="480980BA" w14:textId="77777777" w:rsidR="00471498" w:rsidRDefault="00471498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ta">
    <w15:presenceInfo w15:providerId="None" w15:userId="R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63C17"/>
    <w:rsid w:val="000653FC"/>
    <w:rsid w:val="000769B4"/>
    <w:rsid w:val="00076C9D"/>
    <w:rsid w:val="00076D54"/>
    <w:rsid w:val="000800AC"/>
    <w:rsid w:val="00081B10"/>
    <w:rsid w:val="0008544F"/>
    <w:rsid w:val="00085E9C"/>
    <w:rsid w:val="000A22F7"/>
    <w:rsid w:val="000A55A7"/>
    <w:rsid w:val="000B5748"/>
    <w:rsid w:val="000D223A"/>
    <w:rsid w:val="000D2CBE"/>
    <w:rsid w:val="000E2DFD"/>
    <w:rsid w:val="000E33E0"/>
    <w:rsid w:val="000F0B6E"/>
    <w:rsid w:val="000F5CA6"/>
    <w:rsid w:val="00101711"/>
    <w:rsid w:val="00110268"/>
    <w:rsid w:val="00110B71"/>
    <w:rsid w:val="0011793B"/>
    <w:rsid w:val="00122606"/>
    <w:rsid w:val="00124762"/>
    <w:rsid w:val="00125AFC"/>
    <w:rsid w:val="001316E3"/>
    <w:rsid w:val="00133FA7"/>
    <w:rsid w:val="0013749B"/>
    <w:rsid w:val="00141EB9"/>
    <w:rsid w:val="00142C0A"/>
    <w:rsid w:val="00144B52"/>
    <w:rsid w:val="001506CC"/>
    <w:rsid w:val="001557DB"/>
    <w:rsid w:val="00160B8E"/>
    <w:rsid w:val="00167A95"/>
    <w:rsid w:val="00172681"/>
    <w:rsid w:val="00172EF1"/>
    <w:rsid w:val="00175D00"/>
    <w:rsid w:val="001761F2"/>
    <w:rsid w:val="00181866"/>
    <w:rsid w:val="00181F95"/>
    <w:rsid w:val="001A03EE"/>
    <w:rsid w:val="001A09C4"/>
    <w:rsid w:val="001B3E66"/>
    <w:rsid w:val="001B5E1F"/>
    <w:rsid w:val="001B7B14"/>
    <w:rsid w:val="001C308D"/>
    <w:rsid w:val="001C3B37"/>
    <w:rsid w:val="001C4449"/>
    <w:rsid w:val="001C6413"/>
    <w:rsid w:val="001E7BD9"/>
    <w:rsid w:val="001F4192"/>
    <w:rsid w:val="00200B38"/>
    <w:rsid w:val="00204A66"/>
    <w:rsid w:val="002176B4"/>
    <w:rsid w:val="002608D9"/>
    <w:rsid w:val="00260C76"/>
    <w:rsid w:val="00263754"/>
    <w:rsid w:val="00275828"/>
    <w:rsid w:val="00285D78"/>
    <w:rsid w:val="0029484F"/>
    <w:rsid w:val="0029589A"/>
    <w:rsid w:val="002973BA"/>
    <w:rsid w:val="002974F8"/>
    <w:rsid w:val="002A1B56"/>
    <w:rsid w:val="002B0A8D"/>
    <w:rsid w:val="002B275E"/>
    <w:rsid w:val="002C7C24"/>
    <w:rsid w:val="002D1C2B"/>
    <w:rsid w:val="002E4A37"/>
    <w:rsid w:val="002F0350"/>
    <w:rsid w:val="002F4CEC"/>
    <w:rsid w:val="00301897"/>
    <w:rsid w:val="00306A1F"/>
    <w:rsid w:val="0031440C"/>
    <w:rsid w:val="003154D4"/>
    <w:rsid w:val="00316DC5"/>
    <w:rsid w:val="00316DC7"/>
    <w:rsid w:val="00317AF9"/>
    <w:rsid w:val="003268C5"/>
    <w:rsid w:val="00330BB2"/>
    <w:rsid w:val="00331EA0"/>
    <w:rsid w:val="0033256E"/>
    <w:rsid w:val="00332853"/>
    <w:rsid w:val="00334B3A"/>
    <w:rsid w:val="00341212"/>
    <w:rsid w:val="00342761"/>
    <w:rsid w:val="003505D4"/>
    <w:rsid w:val="003554BB"/>
    <w:rsid w:val="00355EB7"/>
    <w:rsid w:val="00364DF3"/>
    <w:rsid w:val="00367ADC"/>
    <w:rsid w:val="0037590D"/>
    <w:rsid w:val="00380670"/>
    <w:rsid w:val="00385349"/>
    <w:rsid w:val="0039083F"/>
    <w:rsid w:val="00394711"/>
    <w:rsid w:val="003A79D1"/>
    <w:rsid w:val="003C02F5"/>
    <w:rsid w:val="003C0417"/>
    <w:rsid w:val="003C0C69"/>
    <w:rsid w:val="003C32A0"/>
    <w:rsid w:val="003D27A6"/>
    <w:rsid w:val="003E0835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5526"/>
    <w:rsid w:val="0046406A"/>
    <w:rsid w:val="00466C9E"/>
    <w:rsid w:val="00471498"/>
    <w:rsid w:val="00471879"/>
    <w:rsid w:val="004867D0"/>
    <w:rsid w:val="00487785"/>
    <w:rsid w:val="00491945"/>
    <w:rsid w:val="004924EA"/>
    <w:rsid w:val="00494D76"/>
    <w:rsid w:val="004A7774"/>
    <w:rsid w:val="004A7CFE"/>
    <w:rsid w:val="004B609F"/>
    <w:rsid w:val="004D0546"/>
    <w:rsid w:val="004D3E59"/>
    <w:rsid w:val="004E67CE"/>
    <w:rsid w:val="004F4F1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4F80"/>
    <w:rsid w:val="00592032"/>
    <w:rsid w:val="00593E5E"/>
    <w:rsid w:val="00596989"/>
    <w:rsid w:val="005B5B98"/>
    <w:rsid w:val="005C1899"/>
    <w:rsid w:val="005C315D"/>
    <w:rsid w:val="005D3142"/>
    <w:rsid w:val="005E3F95"/>
    <w:rsid w:val="005F3016"/>
    <w:rsid w:val="00601B03"/>
    <w:rsid w:val="00604194"/>
    <w:rsid w:val="00611482"/>
    <w:rsid w:val="00616B92"/>
    <w:rsid w:val="006265C1"/>
    <w:rsid w:val="00627480"/>
    <w:rsid w:val="00631AA7"/>
    <w:rsid w:val="006356D7"/>
    <w:rsid w:val="00640E0F"/>
    <w:rsid w:val="00651B64"/>
    <w:rsid w:val="0065292D"/>
    <w:rsid w:val="00666261"/>
    <w:rsid w:val="00667BB3"/>
    <w:rsid w:val="00670C87"/>
    <w:rsid w:val="006869C1"/>
    <w:rsid w:val="00687709"/>
    <w:rsid w:val="006948D5"/>
    <w:rsid w:val="006B096E"/>
    <w:rsid w:val="006C103D"/>
    <w:rsid w:val="006C18D1"/>
    <w:rsid w:val="006C6517"/>
    <w:rsid w:val="006D6C14"/>
    <w:rsid w:val="006E2CDC"/>
    <w:rsid w:val="006E4206"/>
    <w:rsid w:val="006E5B94"/>
    <w:rsid w:val="006E6064"/>
    <w:rsid w:val="006E7364"/>
    <w:rsid w:val="006F2DC8"/>
    <w:rsid w:val="006F39D6"/>
    <w:rsid w:val="006F3FC8"/>
    <w:rsid w:val="007012B7"/>
    <w:rsid w:val="00705655"/>
    <w:rsid w:val="00726503"/>
    <w:rsid w:val="00733EC7"/>
    <w:rsid w:val="0073611B"/>
    <w:rsid w:val="00737C7B"/>
    <w:rsid w:val="007401FF"/>
    <w:rsid w:val="00751A54"/>
    <w:rsid w:val="00775A81"/>
    <w:rsid w:val="00777426"/>
    <w:rsid w:val="0079095A"/>
    <w:rsid w:val="00793DDB"/>
    <w:rsid w:val="00796D6E"/>
    <w:rsid w:val="007A15D2"/>
    <w:rsid w:val="007A3F58"/>
    <w:rsid w:val="007B60A0"/>
    <w:rsid w:val="007D3049"/>
    <w:rsid w:val="007E296E"/>
    <w:rsid w:val="007E3DB6"/>
    <w:rsid w:val="007E697F"/>
    <w:rsid w:val="00802B5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A5DF3"/>
    <w:rsid w:val="008B2EEC"/>
    <w:rsid w:val="008C148A"/>
    <w:rsid w:val="008C68A2"/>
    <w:rsid w:val="008D3491"/>
    <w:rsid w:val="008D41BE"/>
    <w:rsid w:val="008D59AF"/>
    <w:rsid w:val="008D6188"/>
    <w:rsid w:val="008D63EC"/>
    <w:rsid w:val="008E3072"/>
    <w:rsid w:val="008E42DE"/>
    <w:rsid w:val="00910BE1"/>
    <w:rsid w:val="009111D8"/>
    <w:rsid w:val="00920307"/>
    <w:rsid w:val="0092172A"/>
    <w:rsid w:val="00922609"/>
    <w:rsid w:val="0092579F"/>
    <w:rsid w:val="00930D1F"/>
    <w:rsid w:val="009450A0"/>
    <w:rsid w:val="0095121F"/>
    <w:rsid w:val="00966F4F"/>
    <w:rsid w:val="009709E9"/>
    <w:rsid w:val="00971F67"/>
    <w:rsid w:val="00973D07"/>
    <w:rsid w:val="009863CF"/>
    <w:rsid w:val="0099795E"/>
    <w:rsid w:val="009C36EA"/>
    <w:rsid w:val="009C4C41"/>
    <w:rsid w:val="009C7E4E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6241B"/>
    <w:rsid w:val="00A738F9"/>
    <w:rsid w:val="00A9583C"/>
    <w:rsid w:val="00AA47FF"/>
    <w:rsid w:val="00AC2362"/>
    <w:rsid w:val="00AC6786"/>
    <w:rsid w:val="00AD7CDB"/>
    <w:rsid w:val="00AF7765"/>
    <w:rsid w:val="00B03248"/>
    <w:rsid w:val="00B043F0"/>
    <w:rsid w:val="00B05DE1"/>
    <w:rsid w:val="00B15380"/>
    <w:rsid w:val="00B25773"/>
    <w:rsid w:val="00B26182"/>
    <w:rsid w:val="00B3422D"/>
    <w:rsid w:val="00B45379"/>
    <w:rsid w:val="00B4614E"/>
    <w:rsid w:val="00B679F6"/>
    <w:rsid w:val="00B70438"/>
    <w:rsid w:val="00B75C0E"/>
    <w:rsid w:val="00B8413C"/>
    <w:rsid w:val="00B855EC"/>
    <w:rsid w:val="00B872B6"/>
    <w:rsid w:val="00B9005E"/>
    <w:rsid w:val="00B91CCE"/>
    <w:rsid w:val="00B92EC6"/>
    <w:rsid w:val="00B93581"/>
    <w:rsid w:val="00B94E2F"/>
    <w:rsid w:val="00BA71E4"/>
    <w:rsid w:val="00BB248F"/>
    <w:rsid w:val="00BC0897"/>
    <w:rsid w:val="00BD0133"/>
    <w:rsid w:val="00BE166F"/>
    <w:rsid w:val="00BF6923"/>
    <w:rsid w:val="00C066E4"/>
    <w:rsid w:val="00C07EAB"/>
    <w:rsid w:val="00C1049B"/>
    <w:rsid w:val="00C11DA0"/>
    <w:rsid w:val="00C142E6"/>
    <w:rsid w:val="00C151C8"/>
    <w:rsid w:val="00C23C0A"/>
    <w:rsid w:val="00C31CE6"/>
    <w:rsid w:val="00C32122"/>
    <w:rsid w:val="00C40765"/>
    <w:rsid w:val="00C50426"/>
    <w:rsid w:val="00C523AA"/>
    <w:rsid w:val="00C705CA"/>
    <w:rsid w:val="00C76A55"/>
    <w:rsid w:val="00C81287"/>
    <w:rsid w:val="00C820E2"/>
    <w:rsid w:val="00C877B3"/>
    <w:rsid w:val="00C9798B"/>
    <w:rsid w:val="00CA1B6F"/>
    <w:rsid w:val="00CA6255"/>
    <w:rsid w:val="00CB1396"/>
    <w:rsid w:val="00CB3793"/>
    <w:rsid w:val="00CB577A"/>
    <w:rsid w:val="00CC2E3D"/>
    <w:rsid w:val="00CC724C"/>
    <w:rsid w:val="00CD1418"/>
    <w:rsid w:val="00CD4A16"/>
    <w:rsid w:val="00CF09BD"/>
    <w:rsid w:val="00CF11FE"/>
    <w:rsid w:val="00CF5BE7"/>
    <w:rsid w:val="00CF708B"/>
    <w:rsid w:val="00CF7FC4"/>
    <w:rsid w:val="00D108E8"/>
    <w:rsid w:val="00D1227E"/>
    <w:rsid w:val="00D16B62"/>
    <w:rsid w:val="00D174D6"/>
    <w:rsid w:val="00D31D83"/>
    <w:rsid w:val="00D32F06"/>
    <w:rsid w:val="00D330C5"/>
    <w:rsid w:val="00D34B73"/>
    <w:rsid w:val="00D463E7"/>
    <w:rsid w:val="00D55E6D"/>
    <w:rsid w:val="00D5607B"/>
    <w:rsid w:val="00D649C4"/>
    <w:rsid w:val="00D6759F"/>
    <w:rsid w:val="00D70CE7"/>
    <w:rsid w:val="00D7163C"/>
    <w:rsid w:val="00D76301"/>
    <w:rsid w:val="00D83A45"/>
    <w:rsid w:val="00DB6241"/>
    <w:rsid w:val="00DB7D67"/>
    <w:rsid w:val="00DC3D7F"/>
    <w:rsid w:val="00DC67F0"/>
    <w:rsid w:val="00DD3162"/>
    <w:rsid w:val="00DD4F4F"/>
    <w:rsid w:val="00DD5C86"/>
    <w:rsid w:val="00DD7E04"/>
    <w:rsid w:val="00DE3870"/>
    <w:rsid w:val="00DF0AF2"/>
    <w:rsid w:val="00E03F17"/>
    <w:rsid w:val="00E123E9"/>
    <w:rsid w:val="00E13A68"/>
    <w:rsid w:val="00E1432D"/>
    <w:rsid w:val="00E21076"/>
    <w:rsid w:val="00E306EF"/>
    <w:rsid w:val="00E33E6A"/>
    <w:rsid w:val="00E5147D"/>
    <w:rsid w:val="00E533FF"/>
    <w:rsid w:val="00E566C8"/>
    <w:rsid w:val="00E60FEA"/>
    <w:rsid w:val="00E702AB"/>
    <w:rsid w:val="00E77526"/>
    <w:rsid w:val="00E80EB1"/>
    <w:rsid w:val="00E9498D"/>
    <w:rsid w:val="00E9773E"/>
    <w:rsid w:val="00EC325B"/>
    <w:rsid w:val="00EC6FFB"/>
    <w:rsid w:val="00ED6131"/>
    <w:rsid w:val="00EE1887"/>
    <w:rsid w:val="00EF2829"/>
    <w:rsid w:val="00F13403"/>
    <w:rsid w:val="00F17CE7"/>
    <w:rsid w:val="00F22ED7"/>
    <w:rsid w:val="00F3397F"/>
    <w:rsid w:val="00F56550"/>
    <w:rsid w:val="00F64640"/>
    <w:rsid w:val="00F71066"/>
    <w:rsid w:val="00F74D09"/>
    <w:rsid w:val="00F816A1"/>
    <w:rsid w:val="00F81E51"/>
    <w:rsid w:val="00F833E9"/>
    <w:rsid w:val="00F9087B"/>
    <w:rsid w:val="00F9641F"/>
    <w:rsid w:val="00FB52A7"/>
    <w:rsid w:val="00FB5676"/>
    <w:rsid w:val="00FB5772"/>
    <w:rsid w:val="00FB6083"/>
    <w:rsid w:val="00FB6A7E"/>
    <w:rsid w:val="00FC700F"/>
    <w:rsid w:val="00FE06E4"/>
    <w:rsid w:val="00FE0F82"/>
    <w:rsid w:val="00FE2119"/>
    <w:rsid w:val="00FE5399"/>
    <w:rsid w:val="00FE5622"/>
    <w:rsid w:val="00FE6196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74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7909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9095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09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909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9095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7909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9095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09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909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909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B02E5-F779-43D6-8D0B-31210108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0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2002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2020-02-10T09:41:00Z</cp:lastPrinted>
  <dcterms:created xsi:type="dcterms:W3CDTF">2020-02-11T13:54:00Z</dcterms:created>
  <dcterms:modified xsi:type="dcterms:W3CDTF">2020-02-11T13:55:00Z</dcterms:modified>
</cp:coreProperties>
</file>