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F48F4" w14:textId="3205F1CE" w:rsidR="00BF336A" w:rsidRDefault="00BF336A" w:rsidP="00797437">
      <w:pPr>
        <w:spacing w:after="0" w:line="240" w:lineRule="auto"/>
        <w:jc w:val="center"/>
        <w:rPr>
          <w:rFonts w:ascii="Times New Roman" w:hAnsi="Times New Roman"/>
          <w:b/>
          <w:caps/>
          <w:sz w:val="28"/>
          <w:szCs w:val="24"/>
        </w:rPr>
      </w:pPr>
      <w:r>
        <w:rPr>
          <w:noProof/>
          <w:lang w:eastAsia="lt-LT"/>
        </w:rPr>
        <w:drawing>
          <wp:inline distT="0" distB="0" distL="0" distR="0" wp14:anchorId="291A2FCC" wp14:editId="6CA8754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5A832A3" w14:textId="77777777" w:rsidR="00BF336A" w:rsidRDefault="00BF336A" w:rsidP="00797437">
      <w:pPr>
        <w:spacing w:after="0" w:line="240" w:lineRule="auto"/>
        <w:jc w:val="center"/>
        <w:rPr>
          <w:rFonts w:ascii="Times New Roman" w:hAnsi="Times New Roman"/>
          <w:b/>
          <w:caps/>
          <w:sz w:val="28"/>
          <w:szCs w:val="24"/>
        </w:rPr>
      </w:pPr>
    </w:p>
    <w:p w14:paraId="3BE220A8" w14:textId="77777777" w:rsidR="00797437" w:rsidRPr="0066674D" w:rsidRDefault="00797437" w:rsidP="00797437">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14:paraId="6D0B97BB" w14:textId="77777777" w:rsidR="0066674D" w:rsidRPr="006932F8" w:rsidRDefault="0066674D" w:rsidP="00D86AA1">
      <w:pPr>
        <w:spacing w:after="0" w:line="240" w:lineRule="auto"/>
        <w:jc w:val="center"/>
        <w:rPr>
          <w:rFonts w:ascii="Times New Roman" w:hAnsi="Times New Roman"/>
          <w:b/>
          <w:caps/>
          <w:sz w:val="20"/>
          <w:szCs w:val="20"/>
        </w:rPr>
      </w:pPr>
    </w:p>
    <w:p w14:paraId="70C8E4CE" w14:textId="77777777" w:rsidR="00341E82" w:rsidRPr="00541E9D" w:rsidRDefault="00341E82" w:rsidP="00341E82">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14:paraId="65FEA70C" w14:textId="77777777" w:rsidR="00341E82" w:rsidRPr="00341E82" w:rsidRDefault="00C218FB" w:rsidP="00341E82">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 xml:space="preserve">ATLEIDIMO NUO </w:t>
      </w:r>
      <w:r w:rsidR="00724BDA">
        <w:rPr>
          <w:rFonts w:ascii="Times New Roman" w:hAnsi="Times New Roman"/>
          <w:b/>
          <w:caps/>
          <w:sz w:val="24"/>
          <w:szCs w:val="24"/>
        </w:rPr>
        <w:t>NEKILNOJAMOJO TURTO</w:t>
      </w:r>
      <w:r>
        <w:rPr>
          <w:rFonts w:ascii="Times New Roman" w:hAnsi="Times New Roman"/>
          <w:b/>
          <w:caps/>
          <w:sz w:val="24"/>
          <w:szCs w:val="24"/>
        </w:rPr>
        <w:t xml:space="preserve"> MOKESČI</w:t>
      </w:r>
      <w:r w:rsidR="005269AB">
        <w:rPr>
          <w:rFonts w:ascii="Times New Roman" w:hAnsi="Times New Roman"/>
          <w:b/>
          <w:caps/>
          <w:sz w:val="24"/>
          <w:szCs w:val="24"/>
        </w:rPr>
        <w:t>O</w:t>
      </w:r>
    </w:p>
    <w:p w14:paraId="755B6D12" w14:textId="77777777" w:rsidR="00A93B72" w:rsidRDefault="00A93B72" w:rsidP="00341E82">
      <w:pPr>
        <w:spacing w:after="0" w:line="240" w:lineRule="auto"/>
        <w:jc w:val="center"/>
        <w:rPr>
          <w:rFonts w:ascii="Times New Roman" w:hAnsi="Times New Roman"/>
          <w:sz w:val="24"/>
          <w:szCs w:val="24"/>
        </w:rPr>
      </w:pPr>
    </w:p>
    <w:p w14:paraId="4F743317" w14:textId="362BE7B0" w:rsidR="00341E82" w:rsidRDefault="00341E82" w:rsidP="00341E82">
      <w:pPr>
        <w:spacing w:after="0" w:line="240" w:lineRule="auto"/>
        <w:jc w:val="center"/>
        <w:rPr>
          <w:rFonts w:ascii="Times New Roman" w:hAnsi="Times New Roman"/>
          <w:sz w:val="24"/>
          <w:szCs w:val="24"/>
        </w:rPr>
      </w:pPr>
      <w:r>
        <w:rPr>
          <w:rFonts w:ascii="Times New Roman" w:hAnsi="Times New Roman"/>
          <w:sz w:val="24"/>
          <w:szCs w:val="24"/>
        </w:rPr>
        <w:t>20</w:t>
      </w:r>
      <w:r w:rsidR="00C36216">
        <w:rPr>
          <w:rFonts w:ascii="Times New Roman" w:hAnsi="Times New Roman"/>
          <w:sz w:val="24"/>
          <w:szCs w:val="24"/>
        </w:rPr>
        <w:t>20</w:t>
      </w:r>
      <w:r>
        <w:rPr>
          <w:rFonts w:ascii="Times New Roman" w:hAnsi="Times New Roman"/>
          <w:sz w:val="24"/>
          <w:szCs w:val="24"/>
        </w:rPr>
        <w:t xml:space="preserve"> m. </w:t>
      </w:r>
      <w:r w:rsidR="00C36216">
        <w:rPr>
          <w:rFonts w:ascii="Times New Roman" w:hAnsi="Times New Roman"/>
          <w:sz w:val="24"/>
          <w:szCs w:val="24"/>
        </w:rPr>
        <w:t>vasario</w:t>
      </w:r>
      <w:r w:rsidR="00DE0B21">
        <w:rPr>
          <w:rFonts w:ascii="Times New Roman" w:hAnsi="Times New Roman"/>
          <w:sz w:val="24"/>
          <w:szCs w:val="24"/>
        </w:rPr>
        <w:t xml:space="preserve"> </w:t>
      </w:r>
      <w:r w:rsidR="00BF336A">
        <w:rPr>
          <w:rFonts w:ascii="Times New Roman" w:hAnsi="Times New Roman"/>
          <w:sz w:val="24"/>
          <w:szCs w:val="24"/>
        </w:rPr>
        <w:t xml:space="preserve">20 </w:t>
      </w:r>
      <w:r w:rsidR="005269AB">
        <w:rPr>
          <w:rFonts w:ascii="Times New Roman" w:hAnsi="Times New Roman"/>
          <w:sz w:val="24"/>
          <w:szCs w:val="24"/>
        </w:rPr>
        <w:t>d. Nr</w:t>
      </w:r>
      <w:r w:rsidR="00213290">
        <w:rPr>
          <w:rFonts w:ascii="Times New Roman" w:hAnsi="Times New Roman"/>
          <w:sz w:val="24"/>
          <w:szCs w:val="24"/>
        </w:rPr>
        <w:t>.</w:t>
      </w:r>
      <w:r w:rsidR="00DE0B21">
        <w:rPr>
          <w:rFonts w:ascii="Times New Roman" w:hAnsi="Times New Roman"/>
          <w:sz w:val="24"/>
          <w:szCs w:val="24"/>
        </w:rPr>
        <w:t xml:space="preserve"> T</w:t>
      </w:r>
      <w:r w:rsidR="00BF336A">
        <w:rPr>
          <w:rFonts w:ascii="Times New Roman" w:hAnsi="Times New Roman"/>
          <w:sz w:val="24"/>
          <w:szCs w:val="24"/>
        </w:rPr>
        <w:t>2</w:t>
      </w:r>
      <w:r w:rsidR="00DE0B21">
        <w:rPr>
          <w:rFonts w:ascii="Times New Roman" w:hAnsi="Times New Roman"/>
          <w:sz w:val="24"/>
          <w:szCs w:val="24"/>
        </w:rPr>
        <w:t>-43</w:t>
      </w:r>
    </w:p>
    <w:p w14:paraId="37D8D465" w14:textId="77777777" w:rsidR="00822294" w:rsidRDefault="00341E8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14:paraId="1458F4C5" w14:textId="77777777" w:rsidR="00415FB0" w:rsidRDefault="00415FB0" w:rsidP="00A26F83">
      <w:pPr>
        <w:spacing w:after="0" w:line="240" w:lineRule="auto"/>
        <w:ind w:firstLine="851"/>
        <w:jc w:val="both"/>
        <w:rPr>
          <w:rFonts w:ascii="Times New Roman" w:hAnsi="Times New Roman"/>
          <w:sz w:val="24"/>
          <w:szCs w:val="24"/>
        </w:rPr>
      </w:pPr>
    </w:p>
    <w:p w14:paraId="33B2E762" w14:textId="32FC86DE" w:rsidR="009C254A" w:rsidRDefault="00A13384" w:rsidP="00F7717A">
      <w:pPr>
        <w:pStyle w:val="Betarp"/>
        <w:ind w:firstLine="851"/>
        <w:jc w:val="both"/>
        <w:rPr>
          <w:rFonts w:ascii="Times New Roman" w:hAnsi="Times New Roman"/>
          <w:sz w:val="24"/>
          <w:szCs w:val="24"/>
        </w:rPr>
      </w:pPr>
      <w:bookmarkStart w:id="0" w:name="D_17123477_1fd0_4474_9450_3fd0cdb4b1ca"/>
      <w:r w:rsidRPr="00B63F15">
        <w:rPr>
          <w:rFonts w:ascii="Times New Roman" w:hAnsi="Times New Roman"/>
          <w:sz w:val="24"/>
          <w:szCs w:val="24"/>
        </w:rPr>
        <w:t xml:space="preserve">Vadovaudamasi Lietuvos Respublikos vietos savivaldos įstatymo 16 straipsnio 2 dalies 18 punktu, </w:t>
      </w:r>
      <w:r w:rsidR="001631B1">
        <w:rPr>
          <w:rFonts w:ascii="Times New Roman" w:hAnsi="Times New Roman"/>
          <w:sz w:val="24"/>
          <w:szCs w:val="24"/>
        </w:rPr>
        <w:t xml:space="preserve">Lietuvos Respublikos </w:t>
      </w:r>
      <w:r w:rsidR="001977B3">
        <w:rPr>
          <w:rFonts w:ascii="Times New Roman" w:hAnsi="Times New Roman"/>
          <w:sz w:val="24"/>
          <w:szCs w:val="24"/>
        </w:rPr>
        <w:t>nekilnojamojo turto mokesčio įstatymo 7</w:t>
      </w:r>
      <w:r w:rsidR="001631B1">
        <w:rPr>
          <w:rFonts w:ascii="Times New Roman" w:hAnsi="Times New Roman"/>
          <w:sz w:val="24"/>
          <w:szCs w:val="24"/>
        </w:rPr>
        <w:t xml:space="preserve"> straipsnio </w:t>
      </w:r>
      <w:r w:rsidR="001977B3">
        <w:rPr>
          <w:rFonts w:ascii="Times New Roman" w:hAnsi="Times New Roman"/>
          <w:sz w:val="24"/>
          <w:szCs w:val="24"/>
        </w:rPr>
        <w:t>5</w:t>
      </w:r>
      <w:r w:rsidR="001631B1">
        <w:rPr>
          <w:rFonts w:ascii="Times New Roman" w:hAnsi="Times New Roman"/>
          <w:sz w:val="24"/>
          <w:szCs w:val="24"/>
        </w:rPr>
        <w:t xml:space="preserve"> dalimi</w:t>
      </w:r>
      <w:r w:rsidRPr="00CA4F3E">
        <w:rPr>
          <w:rFonts w:ascii="Times New Roman" w:hAnsi="Times New Roman"/>
          <w:sz w:val="24"/>
          <w:szCs w:val="24"/>
        </w:rPr>
        <w:t>,</w:t>
      </w:r>
      <w:r w:rsidR="00E47261" w:rsidRPr="00CA4F3E">
        <w:rPr>
          <w:rFonts w:ascii="Times New Roman" w:hAnsi="Times New Roman"/>
          <w:sz w:val="24"/>
          <w:szCs w:val="24"/>
        </w:rPr>
        <w:t xml:space="preserve"> </w:t>
      </w:r>
      <w:r w:rsidR="005E4C3E" w:rsidRPr="00CA4F3E">
        <w:rPr>
          <w:rFonts w:ascii="Times New Roman" w:hAnsi="Times New Roman"/>
          <w:sz w:val="24"/>
          <w:szCs w:val="24"/>
          <w:lang w:eastAsia="lt-LT"/>
        </w:rPr>
        <w:t>I</w:t>
      </w:r>
      <w:r w:rsidR="005E4C3E" w:rsidRPr="00CA4F3E">
        <w:rPr>
          <w:rFonts w:ascii="Times New Roman" w:hAnsi="Times New Roman"/>
          <w:sz w:val="24"/>
          <w:szCs w:val="24"/>
        </w:rPr>
        <w:t xml:space="preserve">nvesticijų pritraukimo ir verslo skatinimo Kretingos rajone </w:t>
      </w:r>
      <w:r w:rsidR="005E4C3E" w:rsidRPr="00CA4F3E">
        <w:rPr>
          <w:rFonts w:ascii="Times New Roman" w:hAnsi="Times New Roman"/>
          <w:sz w:val="24"/>
          <w:szCs w:val="24"/>
          <w:lang w:eastAsia="lt-LT"/>
        </w:rPr>
        <w:t>tvarkos apraš</w:t>
      </w:r>
      <w:r w:rsidR="005E4C3E" w:rsidRPr="00CA4F3E">
        <w:rPr>
          <w:rFonts w:ascii="Times New Roman" w:hAnsi="Times New Roman"/>
          <w:sz w:val="24"/>
          <w:szCs w:val="24"/>
        </w:rPr>
        <w:t xml:space="preserve">o, patvirtinto </w:t>
      </w:r>
      <w:r w:rsidR="00E26BB6" w:rsidRPr="00CA4F3E">
        <w:rPr>
          <w:rFonts w:ascii="Times New Roman" w:hAnsi="Times New Roman"/>
          <w:sz w:val="24"/>
          <w:szCs w:val="24"/>
        </w:rPr>
        <w:t>Kretingos rajono savivaldybės</w:t>
      </w:r>
      <w:r w:rsidR="00E26BB6" w:rsidRPr="00B63F15">
        <w:rPr>
          <w:rFonts w:ascii="Times New Roman" w:hAnsi="Times New Roman"/>
          <w:sz w:val="24"/>
          <w:szCs w:val="24"/>
        </w:rPr>
        <w:t xml:space="preserve"> tarybos 2013 m. rugpjūčio 29 d. sprendim</w:t>
      </w:r>
      <w:r w:rsidR="00493528">
        <w:rPr>
          <w:rFonts w:ascii="Times New Roman" w:hAnsi="Times New Roman"/>
          <w:sz w:val="24"/>
          <w:szCs w:val="24"/>
        </w:rPr>
        <w:t>u</w:t>
      </w:r>
      <w:r w:rsidR="00E26BB6" w:rsidRPr="00B63F15">
        <w:rPr>
          <w:rFonts w:ascii="Times New Roman" w:hAnsi="Times New Roman"/>
          <w:sz w:val="24"/>
          <w:szCs w:val="24"/>
        </w:rPr>
        <w:t xml:space="preserve"> Nr.</w:t>
      </w:r>
      <w:r w:rsidR="00316098">
        <w:rPr>
          <w:rFonts w:ascii="Times New Roman" w:hAnsi="Times New Roman"/>
          <w:sz w:val="24"/>
          <w:szCs w:val="24"/>
        </w:rPr>
        <w:t xml:space="preserve"> </w:t>
      </w:r>
      <w:r w:rsidR="00E26BB6" w:rsidRPr="00B63F15">
        <w:rPr>
          <w:rFonts w:ascii="Times New Roman" w:hAnsi="Times New Roman"/>
          <w:sz w:val="24"/>
          <w:szCs w:val="24"/>
        </w:rPr>
        <w:t>T2-208 „Dėl investicijų pritraukimo ir verslo skatinimo Kretingos rajone tvarkos aprašo“</w:t>
      </w:r>
      <w:r w:rsidR="00764176">
        <w:rPr>
          <w:rFonts w:ascii="Times New Roman" w:hAnsi="Times New Roman"/>
          <w:sz w:val="24"/>
          <w:szCs w:val="24"/>
        </w:rPr>
        <w:t xml:space="preserve"> </w:t>
      </w:r>
      <w:r w:rsidR="00764176" w:rsidRPr="00764176">
        <w:rPr>
          <w:rFonts w:ascii="Times New Roman" w:hAnsi="Times New Roman"/>
          <w:sz w:val="24"/>
          <w:szCs w:val="24"/>
        </w:rPr>
        <w:t>(Kretingos rajono savivaldybės tarybos 2019 m. sausio 31 d. sprendimo Nr. T2-4 redakcija)</w:t>
      </w:r>
      <w:r w:rsidR="005E4C3E">
        <w:rPr>
          <w:rFonts w:ascii="Times New Roman" w:hAnsi="Times New Roman"/>
          <w:sz w:val="24"/>
          <w:szCs w:val="24"/>
        </w:rPr>
        <w:t>,</w:t>
      </w:r>
      <w:r w:rsidR="009C4075">
        <w:rPr>
          <w:rFonts w:ascii="Times New Roman" w:hAnsi="Times New Roman"/>
          <w:sz w:val="24"/>
          <w:szCs w:val="24"/>
        </w:rPr>
        <w:t xml:space="preserve"> 6.</w:t>
      </w:r>
      <w:r w:rsidR="001977B3">
        <w:rPr>
          <w:rFonts w:ascii="Times New Roman" w:hAnsi="Times New Roman"/>
          <w:sz w:val="24"/>
          <w:szCs w:val="24"/>
        </w:rPr>
        <w:t>3</w:t>
      </w:r>
      <w:r w:rsidR="00E47261" w:rsidRPr="00B63F15">
        <w:rPr>
          <w:rFonts w:ascii="Times New Roman" w:hAnsi="Times New Roman"/>
          <w:sz w:val="24"/>
          <w:szCs w:val="24"/>
        </w:rPr>
        <w:t xml:space="preserve"> punkt</w:t>
      </w:r>
      <w:r w:rsidR="00E26BB6" w:rsidRPr="00B63F15">
        <w:rPr>
          <w:rFonts w:ascii="Times New Roman" w:hAnsi="Times New Roman"/>
          <w:sz w:val="24"/>
          <w:szCs w:val="24"/>
        </w:rPr>
        <w:t xml:space="preserve">u ir </w:t>
      </w:r>
      <w:r w:rsidR="00E47261" w:rsidRPr="00B63F15">
        <w:rPr>
          <w:rFonts w:ascii="Times New Roman" w:hAnsi="Times New Roman"/>
          <w:sz w:val="24"/>
          <w:szCs w:val="24"/>
        </w:rPr>
        <w:t xml:space="preserve">atsižvelgdama į </w:t>
      </w:r>
      <w:r w:rsidR="00FA13CC">
        <w:rPr>
          <w:rFonts w:ascii="Times New Roman" w:hAnsi="Times New Roman"/>
          <w:sz w:val="24"/>
          <w:szCs w:val="24"/>
        </w:rPr>
        <w:t>Ve</w:t>
      </w:r>
      <w:r w:rsidR="00E26BB6" w:rsidRPr="00B63F15">
        <w:rPr>
          <w:rFonts w:ascii="Times New Roman" w:hAnsi="Times New Roman"/>
          <w:sz w:val="24"/>
          <w:szCs w:val="24"/>
        </w:rPr>
        <w:t xml:space="preserve">rslo subjektų prašymams nagrinėti ir išvadoms bei pasiūlymams teikti </w:t>
      </w:r>
      <w:r w:rsidR="00FA13CC">
        <w:rPr>
          <w:rFonts w:ascii="Times New Roman" w:hAnsi="Times New Roman"/>
          <w:sz w:val="24"/>
          <w:szCs w:val="24"/>
        </w:rPr>
        <w:t xml:space="preserve">komisijos </w:t>
      </w:r>
      <w:r w:rsidR="00E26BB6" w:rsidRPr="00B63F15">
        <w:rPr>
          <w:rFonts w:ascii="Times New Roman" w:hAnsi="Times New Roman"/>
          <w:sz w:val="24"/>
          <w:szCs w:val="24"/>
        </w:rPr>
        <w:t>20</w:t>
      </w:r>
      <w:r w:rsidR="00C36216">
        <w:rPr>
          <w:rFonts w:ascii="Times New Roman" w:hAnsi="Times New Roman"/>
          <w:sz w:val="24"/>
          <w:szCs w:val="24"/>
        </w:rPr>
        <w:t>20</w:t>
      </w:r>
      <w:r w:rsidR="00E26BB6" w:rsidRPr="00B63F15">
        <w:rPr>
          <w:rFonts w:ascii="Times New Roman" w:hAnsi="Times New Roman"/>
          <w:sz w:val="24"/>
          <w:szCs w:val="24"/>
        </w:rPr>
        <w:t xml:space="preserve"> m. </w:t>
      </w:r>
      <w:r w:rsidR="001977B3">
        <w:rPr>
          <w:rFonts w:ascii="Times New Roman" w:hAnsi="Times New Roman"/>
          <w:sz w:val="24"/>
          <w:szCs w:val="24"/>
        </w:rPr>
        <w:t>vasario</w:t>
      </w:r>
      <w:r w:rsidR="00E26BB6" w:rsidRPr="00B63F15">
        <w:rPr>
          <w:rFonts w:ascii="Times New Roman" w:hAnsi="Times New Roman"/>
          <w:sz w:val="24"/>
          <w:szCs w:val="24"/>
        </w:rPr>
        <w:t xml:space="preserve"> </w:t>
      </w:r>
      <w:r w:rsidR="00613799">
        <w:rPr>
          <w:rFonts w:ascii="Times New Roman" w:hAnsi="Times New Roman"/>
          <w:sz w:val="24"/>
          <w:szCs w:val="24"/>
        </w:rPr>
        <w:t>4</w:t>
      </w:r>
      <w:r w:rsidR="00665061">
        <w:rPr>
          <w:rFonts w:ascii="Times New Roman" w:hAnsi="Times New Roman"/>
          <w:sz w:val="24"/>
          <w:szCs w:val="24"/>
        </w:rPr>
        <w:t xml:space="preserve"> </w:t>
      </w:r>
      <w:r w:rsidR="00E26BB6" w:rsidRPr="00B63F15">
        <w:rPr>
          <w:rFonts w:ascii="Times New Roman" w:hAnsi="Times New Roman"/>
          <w:sz w:val="24"/>
          <w:szCs w:val="24"/>
        </w:rPr>
        <w:t xml:space="preserve">d. posėdžio </w:t>
      </w:r>
      <w:r w:rsidR="001631B1">
        <w:rPr>
          <w:rFonts w:ascii="Times New Roman" w:hAnsi="Times New Roman"/>
          <w:sz w:val="24"/>
          <w:szCs w:val="24"/>
        </w:rPr>
        <w:t>protokolą</w:t>
      </w:r>
      <w:r w:rsidR="00541656">
        <w:rPr>
          <w:rFonts w:ascii="Times New Roman" w:hAnsi="Times New Roman"/>
          <w:sz w:val="24"/>
          <w:szCs w:val="24"/>
        </w:rPr>
        <w:t xml:space="preserve"> Nr. </w:t>
      </w:r>
      <w:r w:rsidR="002D5540">
        <w:rPr>
          <w:rFonts w:ascii="Times New Roman" w:hAnsi="Times New Roman"/>
          <w:sz w:val="24"/>
          <w:szCs w:val="24"/>
        </w:rPr>
        <w:t>D8-</w:t>
      </w:r>
      <w:r w:rsidR="00613799">
        <w:rPr>
          <w:rFonts w:ascii="Times New Roman" w:hAnsi="Times New Roman"/>
          <w:sz w:val="24"/>
          <w:szCs w:val="24"/>
        </w:rPr>
        <w:t>157</w:t>
      </w:r>
      <w:r w:rsidR="004A203D">
        <w:rPr>
          <w:rFonts w:ascii="Times New Roman" w:hAnsi="Times New Roman"/>
          <w:sz w:val="24"/>
          <w:szCs w:val="24"/>
        </w:rPr>
        <w:t>,</w:t>
      </w:r>
      <w:r w:rsidR="00E47261" w:rsidRPr="00B63F15">
        <w:rPr>
          <w:rFonts w:ascii="Times New Roman" w:hAnsi="Times New Roman"/>
          <w:sz w:val="24"/>
          <w:szCs w:val="24"/>
        </w:rPr>
        <w:t xml:space="preserve"> Kretingos rajono savivaldybės taryba n u s p r e n d ž i a:</w:t>
      </w:r>
      <w:bookmarkEnd w:id="0"/>
    </w:p>
    <w:p w14:paraId="71636ED1" w14:textId="77777777" w:rsidR="00C36216" w:rsidRDefault="009C254A" w:rsidP="00C36216">
      <w:pPr>
        <w:pStyle w:val="Betarp"/>
        <w:ind w:firstLine="851"/>
        <w:jc w:val="both"/>
        <w:rPr>
          <w:rFonts w:ascii="Times New Roman" w:hAnsi="Times New Roman"/>
          <w:sz w:val="24"/>
          <w:szCs w:val="24"/>
        </w:rPr>
      </w:pPr>
      <w:r>
        <w:rPr>
          <w:rFonts w:ascii="Times New Roman" w:hAnsi="Times New Roman"/>
          <w:sz w:val="24"/>
          <w:szCs w:val="24"/>
        </w:rPr>
        <w:t xml:space="preserve">1. </w:t>
      </w:r>
      <w:r w:rsidR="00213290" w:rsidRPr="009C254A">
        <w:rPr>
          <w:rFonts w:ascii="Times New Roman" w:hAnsi="Times New Roman"/>
          <w:sz w:val="24"/>
          <w:szCs w:val="24"/>
        </w:rPr>
        <w:t xml:space="preserve">Atleisti </w:t>
      </w:r>
      <w:r w:rsidR="00EF5D6C">
        <w:rPr>
          <w:rFonts w:ascii="Times New Roman" w:hAnsi="Times New Roman"/>
          <w:sz w:val="24"/>
          <w:szCs w:val="24"/>
        </w:rPr>
        <w:t xml:space="preserve">UAB „Linas </w:t>
      </w:r>
      <w:proofErr w:type="spellStart"/>
      <w:r w:rsidR="00EF5D6C">
        <w:rPr>
          <w:rFonts w:ascii="Times New Roman" w:hAnsi="Times New Roman"/>
          <w:sz w:val="24"/>
          <w:szCs w:val="24"/>
        </w:rPr>
        <w:t>Agro</w:t>
      </w:r>
      <w:proofErr w:type="spellEnd"/>
      <w:r w:rsidR="00EF5D6C">
        <w:rPr>
          <w:rFonts w:ascii="Times New Roman" w:hAnsi="Times New Roman"/>
          <w:sz w:val="24"/>
          <w:szCs w:val="24"/>
        </w:rPr>
        <w:t>“ Grūdų centras KŪB</w:t>
      </w:r>
      <w:r w:rsidR="00EF5D6C" w:rsidRPr="009C254A">
        <w:rPr>
          <w:rFonts w:ascii="Times New Roman" w:hAnsi="Times New Roman"/>
          <w:sz w:val="24"/>
          <w:szCs w:val="24"/>
        </w:rPr>
        <w:t>, kodas 1</w:t>
      </w:r>
      <w:r w:rsidR="00EF5D6C">
        <w:rPr>
          <w:rFonts w:ascii="Times New Roman" w:hAnsi="Times New Roman"/>
          <w:sz w:val="24"/>
          <w:szCs w:val="24"/>
        </w:rPr>
        <w:t xml:space="preserve">48451131, </w:t>
      </w:r>
      <w:r w:rsidR="00213290" w:rsidRPr="009C254A">
        <w:rPr>
          <w:rFonts w:ascii="Times New Roman" w:hAnsi="Times New Roman"/>
          <w:sz w:val="24"/>
          <w:szCs w:val="24"/>
        </w:rPr>
        <w:t xml:space="preserve">nuo </w:t>
      </w:r>
      <w:r w:rsidR="00C36216">
        <w:rPr>
          <w:rFonts w:ascii="Times New Roman" w:hAnsi="Times New Roman"/>
          <w:sz w:val="24"/>
          <w:szCs w:val="24"/>
        </w:rPr>
        <w:t>18 039,76</w:t>
      </w:r>
      <w:r w:rsidR="00C36216" w:rsidRPr="00587E4D">
        <w:rPr>
          <w:rFonts w:ascii="Times New Roman" w:hAnsi="Times New Roman"/>
          <w:sz w:val="24"/>
          <w:szCs w:val="24"/>
        </w:rPr>
        <w:t xml:space="preserve"> E</w:t>
      </w:r>
      <w:r w:rsidR="00C36216">
        <w:rPr>
          <w:rFonts w:ascii="Times New Roman" w:hAnsi="Times New Roman"/>
          <w:sz w:val="24"/>
          <w:szCs w:val="24"/>
        </w:rPr>
        <w:t>ur nekilnojamojo turto mokesčio:</w:t>
      </w:r>
    </w:p>
    <w:p w14:paraId="0E9F4E6D" w14:textId="77777777" w:rsidR="00587E4D" w:rsidRDefault="00C36216" w:rsidP="009C254A">
      <w:pPr>
        <w:pStyle w:val="Betarp"/>
        <w:ind w:firstLine="851"/>
        <w:jc w:val="both"/>
        <w:rPr>
          <w:rFonts w:ascii="Times New Roman" w:hAnsi="Times New Roman"/>
          <w:sz w:val="24"/>
          <w:szCs w:val="24"/>
        </w:rPr>
      </w:pPr>
      <w:r>
        <w:rPr>
          <w:rFonts w:ascii="Times New Roman" w:hAnsi="Times New Roman"/>
          <w:sz w:val="24"/>
          <w:szCs w:val="24"/>
        </w:rPr>
        <w:t>1.1. 4 509,94</w:t>
      </w:r>
      <w:r w:rsidR="00587E4D" w:rsidRPr="00587E4D">
        <w:rPr>
          <w:rFonts w:ascii="Times New Roman" w:hAnsi="Times New Roman"/>
          <w:sz w:val="24"/>
          <w:szCs w:val="24"/>
        </w:rPr>
        <w:t xml:space="preserve"> Eur už 2019 met</w:t>
      </w:r>
      <w:r>
        <w:rPr>
          <w:rFonts w:ascii="Times New Roman" w:hAnsi="Times New Roman"/>
          <w:sz w:val="24"/>
          <w:szCs w:val="24"/>
        </w:rPr>
        <w:t>us</w:t>
      </w:r>
      <w:r w:rsidR="00587E4D" w:rsidRPr="00587E4D">
        <w:rPr>
          <w:rFonts w:ascii="Times New Roman" w:hAnsi="Times New Roman"/>
          <w:sz w:val="24"/>
          <w:szCs w:val="24"/>
        </w:rPr>
        <w:t xml:space="preserve"> </w:t>
      </w:r>
      <w:r>
        <w:rPr>
          <w:rFonts w:ascii="Times New Roman" w:hAnsi="Times New Roman"/>
          <w:sz w:val="24"/>
          <w:szCs w:val="24"/>
        </w:rPr>
        <w:t>(</w:t>
      </w:r>
      <w:r w:rsidR="00587E4D" w:rsidRPr="00587E4D">
        <w:rPr>
          <w:rFonts w:ascii="Times New Roman" w:hAnsi="Times New Roman"/>
          <w:sz w:val="24"/>
          <w:szCs w:val="24"/>
        </w:rPr>
        <w:t>I</w:t>
      </w:r>
      <w:r>
        <w:rPr>
          <w:rFonts w:ascii="Times New Roman" w:hAnsi="Times New Roman"/>
          <w:sz w:val="24"/>
          <w:szCs w:val="24"/>
        </w:rPr>
        <w:t>V</w:t>
      </w:r>
      <w:r w:rsidR="00587E4D" w:rsidRPr="00587E4D">
        <w:rPr>
          <w:rFonts w:ascii="Times New Roman" w:hAnsi="Times New Roman"/>
          <w:sz w:val="24"/>
          <w:szCs w:val="24"/>
        </w:rPr>
        <w:t xml:space="preserve"> ketvir</w:t>
      </w:r>
      <w:r>
        <w:rPr>
          <w:rFonts w:ascii="Times New Roman" w:hAnsi="Times New Roman"/>
          <w:sz w:val="24"/>
          <w:szCs w:val="24"/>
        </w:rPr>
        <w:t>tis</w:t>
      </w:r>
      <w:bookmarkStart w:id="1" w:name="D_53a1646e_64df_471d_8415_f5ea99774d88"/>
      <w:r>
        <w:rPr>
          <w:rFonts w:ascii="Times New Roman" w:hAnsi="Times New Roman"/>
          <w:sz w:val="24"/>
          <w:szCs w:val="24"/>
        </w:rPr>
        <w:t>);</w:t>
      </w:r>
    </w:p>
    <w:p w14:paraId="109060E0" w14:textId="77777777" w:rsidR="00C36216" w:rsidRPr="00587E4D" w:rsidRDefault="00C36216" w:rsidP="009C254A">
      <w:pPr>
        <w:pStyle w:val="Betarp"/>
        <w:ind w:firstLine="851"/>
        <w:jc w:val="both"/>
        <w:rPr>
          <w:rFonts w:ascii="Times New Roman" w:hAnsi="Times New Roman"/>
          <w:sz w:val="24"/>
          <w:szCs w:val="24"/>
        </w:rPr>
      </w:pPr>
      <w:r>
        <w:rPr>
          <w:rFonts w:ascii="Times New Roman" w:hAnsi="Times New Roman"/>
          <w:sz w:val="24"/>
          <w:szCs w:val="24"/>
        </w:rPr>
        <w:t>1.2. 13 529,82 Eur už 2020 metus (I-III ketvirčiai).</w:t>
      </w:r>
    </w:p>
    <w:p w14:paraId="0DE12A79" w14:textId="77777777" w:rsidR="00290D38" w:rsidRDefault="00A51213" w:rsidP="00290D38">
      <w:pPr>
        <w:pStyle w:val="Betarp"/>
        <w:ind w:firstLine="851"/>
        <w:jc w:val="both"/>
        <w:rPr>
          <w:rFonts w:ascii="Times New Roman" w:hAnsi="Times New Roman"/>
          <w:sz w:val="24"/>
          <w:szCs w:val="24"/>
        </w:rPr>
      </w:pPr>
      <w:r>
        <w:rPr>
          <w:rFonts w:ascii="Times New Roman" w:hAnsi="Times New Roman"/>
          <w:sz w:val="24"/>
          <w:szCs w:val="24"/>
        </w:rPr>
        <w:t>2</w:t>
      </w:r>
      <w:r w:rsidR="00AD52BB" w:rsidRPr="00B63F15">
        <w:rPr>
          <w:rFonts w:ascii="Times New Roman" w:hAnsi="Times New Roman"/>
          <w:sz w:val="24"/>
          <w:szCs w:val="24"/>
        </w:rPr>
        <w:t>.</w:t>
      </w:r>
      <w:bookmarkEnd w:id="1"/>
      <w:r w:rsidR="00823623">
        <w:rPr>
          <w:rFonts w:ascii="Times New Roman" w:hAnsi="Times New Roman"/>
          <w:sz w:val="24"/>
          <w:szCs w:val="24"/>
        </w:rPr>
        <w:t xml:space="preserve"> </w:t>
      </w:r>
      <w:r w:rsidR="00290D38"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14:paraId="1227272C" w14:textId="77777777" w:rsidR="00541E9D" w:rsidRPr="00B63F15" w:rsidRDefault="00541E9D" w:rsidP="00A26F83">
      <w:pPr>
        <w:spacing w:after="0" w:line="240" w:lineRule="auto"/>
        <w:ind w:firstLine="851"/>
        <w:jc w:val="both"/>
        <w:rPr>
          <w:rFonts w:ascii="Times New Roman" w:hAnsi="Times New Roman"/>
          <w:sz w:val="24"/>
          <w:szCs w:val="24"/>
        </w:rPr>
      </w:pPr>
    </w:p>
    <w:p w14:paraId="031673D7" w14:textId="757D040F" w:rsidR="00341E82" w:rsidRPr="00B63F15" w:rsidRDefault="009C254A" w:rsidP="00140EF4">
      <w:pPr>
        <w:spacing w:after="0" w:line="240" w:lineRule="auto"/>
        <w:rPr>
          <w:rFonts w:ascii="Times New Roman" w:hAnsi="Times New Roman"/>
          <w:sz w:val="24"/>
          <w:szCs w:val="24"/>
        </w:rPr>
      </w:pPr>
      <w:r>
        <w:rPr>
          <w:rFonts w:ascii="Times New Roman" w:hAnsi="Times New Roman"/>
          <w:sz w:val="24"/>
          <w:szCs w:val="24"/>
        </w:rPr>
        <w:t>Savivaldybės meras</w:t>
      </w:r>
      <w:r w:rsidR="00BF336A">
        <w:rPr>
          <w:rFonts w:ascii="Times New Roman" w:hAnsi="Times New Roman"/>
          <w:sz w:val="24"/>
          <w:szCs w:val="24"/>
        </w:rPr>
        <w:t xml:space="preserve">                                                                                                      Antanas Kalnius </w:t>
      </w:r>
    </w:p>
    <w:p w14:paraId="0F66C312" w14:textId="77777777" w:rsidR="00341E82" w:rsidRPr="00B63F15" w:rsidRDefault="00341E82" w:rsidP="00D766E1">
      <w:pPr>
        <w:spacing w:after="0" w:line="240" w:lineRule="auto"/>
        <w:jc w:val="both"/>
        <w:rPr>
          <w:rFonts w:ascii="Times New Roman" w:hAnsi="Times New Roman"/>
          <w:sz w:val="24"/>
          <w:szCs w:val="24"/>
        </w:rPr>
      </w:pPr>
    </w:p>
    <w:p w14:paraId="74563359" w14:textId="77777777" w:rsidR="005B450E" w:rsidRDefault="005B450E" w:rsidP="00D766E1">
      <w:pPr>
        <w:spacing w:after="0" w:line="240" w:lineRule="auto"/>
        <w:jc w:val="both"/>
        <w:rPr>
          <w:rFonts w:ascii="Times New Roman" w:hAnsi="Times New Roman"/>
          <w:sz w:val="24"/>
          <w:szCs w:val="24"/>
        </w:rPr>
      </w:pPr>
    </w:p>
    <w:p w14:paraId="29FCDBD0" w14:textId="77777777" w:rsidR="0090667C" w:rsidRDefault="0090667C" w:rsidP="00D766E1">
      <w:pPr>
        <w:spacing w:after="0" w:line="240" w:lineRule="auto"/>
        <w:jc w:val="both"/>
        <w:rPr>
          <w:rFonts w:ascii="Times New Roman" w:hAnsi="Times New Roman"/>
          <w:sz w:val="24"/>
          <w:szCs w:val="24"/>
        </w:rPr>
      </w:pPr>
    </w:p>
    <w:p w14:paraId="6489856A" w14:textId="77777777" w:rsidR="0090667C" w:rsidRDefault="0090667C" w:rsidP="00D766E1">
      <w:pPr>
        <w:spacing w:after="0" w:line="240" w:lineRule="auto"/>
        <w:jc w:val="both"/>
        <w:rPr>
          <w:rFonts w:ascii="Times New Roman" w:hAnsi="Times New Roman"/>
          <w:sz w:val="24"/>
          <w:szCs w:val="24"/>
        </w:rPr>
      </w:pPr>
    </w:p>
    <w:p w14:paraId="0AD01EF5" w14:textId="77777777" w:rsidR="0090667C" w:rsidRDefault="0090667C" w:rsidP="00D766E1">
      <w:pPr>
        <w:spacing w:after="0" w:line="240" w:lineRule="auto"/>
        <w:jc w:val="both"/>
        <w:rPr>
          <w:rFonts w:ascii="Times New Roman" w:hAnsi="Times New Roman"/>
          <w:sz w:val="24"/>
          <w:szCs w:val="24"/>
        </w:rPr>
      </w:pPr>
    </w:p>
    <w:p w14:paraId="6D40629C" w14:textId="77777777" w:rsidR="0090667C" w:rsidRDefault="0090667C" w:rsidP="00D766E1">
      <w:pPr>
        <w:spacing w:after="0" w:line="240" w:lineRule="auto"/>
        <w:jc w:val="both"/>
        <w:rPr>
          <w:rFonts w:ascii="Times New Roman" w:hAnsi="Times New Roman"/>
          <w:sz w:val="24"/>
          <w:szCs w:val="24"/>
        </w:rPr>
      </w:pPr>
    </w:p>
    <w:p w14:paraId="5A13F10F" w14:textId="77777777" w:rsidR="0090667C" w:rsidRDefault="0090667C" w:rsidP="00D766E1">
      <w:pPr>
        <w:spacing w:after="0" w:line="240" w:lineRule="auto"/>
        <w:jc w:val="both"/>
        <w:rPr>
          <w:rFonts w:ascii="Times New Roman" w:hAnsi="Times New Roman"/>
          <w:sz w:val="24"/>
          <w:szCs w:val="24"/>
        </w:rPr>
      </w:pPr>
    </w:p>
    <w:p w14:paraId="4A13A5FD" w14:textId="77777777" w:rsidR="0090667C" w:rsidRDefault="0090667C" w:rsidP="00D766E1">
      <w:pPr>
        <w:spacing w:after="0" w:line="240" w:lineRule="auto"/>
        <w:jc w:val="both"/>
        <w:rPr>
          <w:rFonts w:ascii="Times New Roman" w:hAnsi="Times New Roman"/>
          <w:sz w:val="24"/>
          <w:szCs w:val="24"/>
        </w:rPr>
      </w:pPr>
    </w:p>
    <w:p w14:paraId="6ED3B712" w14:textId="77777777" w:rsidR="0090667C" w:rsidRDefault="0090667C" w:rsidP="00D766E1">
      <w:pPr>
        <w:spacing w:after="0" w:line="240" w:lineRule="auto"/>
        <w:jc w:val="both"/>
        <w:rPr>
          <w:rFonts w:ascii="Times New Roman" w:hAnsi="Times New Roman"/>
          <w:sz w:val="24"/>
          <w:szCs w:val="24"/>
        </w:rPr>
      </w:pPr>
    </w:p>
    <w:p w14:paraId="4B23176A" w14:textId="77777777" w:rsidR="0090667C" w:rsidRDefault="0090667C" w:rsidP="00D766E1">
      <w:pPr>
        <w:spacing w:after="0" w:line="240" w:lineRule="auto"/>
        <w:jc w:val="both"/>
        <w:rPr>
          <w:rFonts w:ascii="Times New Roman" w:hAnsi="Times New Roman"/>
          <w:sz w:val="24"/>
          <w:szCs w:val="24"/>
        </w:rPr>
      </w:pPr>
    </w:p>
    <w:p w14:paraId="1C460A50" w14:textId="77777777" w:rsidR="00FA13CC" w:rsidRDefault="00FA13CC" w:rsidP="00D766E1">
      <w:pPr>
        <w:spacing w:after="0" w:line="240" w:lineRule="auto"/>
        <w:jc w:val="both"/>
        <w:rPr>
          <w:rFonts w:ascii="Times New Roman" w:hAnsi="Times New Roman"/>
          <w:sz w:val="24"/>
          <w:szCs w:val="24"/>
        </w:rPr>
      </w:pPr>
    </w:p>
    <w:p w14:paraId="46065982" w14:textId="77777777" w:rsidR="00FA13CC" w:rsidRDefault="00FA13CC" w:rsidP="00D766E1">
      <w:pPr>
        <w:spacing w:after="0" w:line="240" w:lineRule="auto"/>
        <w:jc w:val="both"/>
        <w:rPr>
          <w:rFonts w:ascii="Times New Roman" w:hAnsi="Times New Roman"/>
          <w:sz w:val="24"/>
          <w:szCs w:val="24"/>
        </w:rPr>
      </w:pPr>
    </w:p>
    <w:p w14:paraId="7CA49DC6" w14:textId="77777777" w:rsidR="00FA13CC" w:rsidRDefault="00FA13CC" w:rsidP="00D766E1">
      <w:pPr>
        <w:spacing w:after="0" w:line="240" w:lineRule="auto"/>
        <w:jc w:val="both"/>
        <w:rPr>
          <w:rFonts w:ascii="Times New Roman" w:hAnsi="Times New Roman"/>
          <w:sz w:val="24"/>
          <w:szCs w:val="24"/>
        </w:rPr>
      </w:pPr>
    </w:p>
    <w:p w14:paraId="5245B50E" w14:textId="77777777" w:rsidR="00FA13CC" w:rsidRDefault="00FA13CC" w:rsidP="00D766E1">
      <w:pPr>
        <w:spacing w:after="0" w:line="240" w:lineRule="auto"/>
        <w:jc w:val="both"/>
        <w:rPr>
          <w:rFonts w:ascii="Times New Roman" w:hAnsi="Times New Roman"/>
          <w:sz w:val="24"/>
          <w:szCs w:val="24"/>
        </w:rPr>
      </w:pPr>
    </w:p>
    <w:p w14:paraId="573FCB4D" w14:textId="77777777" w:rsidR="00FA13CC" w:rsidRDefault="00FA13CC" w:rsidP="00D766E1">
      <w:pPr>
        <w:spacing w:after="0" w:line="240" w:lineRule="auto"/>
        <w:jc w:val="both"/>
        <w:rPr>
          <w:rFonts w:ascii="Times New Roman" w:hAnsi="Times New Roman"/>
          <w:sz w:val="24"/>
          <w:szCs w:val="24"/>
        </w:rPr>
      </w:pPr>
    </w:p>
    <w:p w14:paraId="202F1E3A" w14:textId="77777777" w:rsidR="009C254A" w:rsidRDefault="009C254A" w:rsidP="00D766E1">
      <w:pPr>
        <w:spacing w:after="0" w:line="240" w:lineRule="auto"/>
        <w:jc w:val="both"/>
        <w:rPr>
          <w:rFonts w:ascii="Times New Roman" w:hAnsi="Times New Roman"/>
          <w:sz w:val="24"/>
          <w:szCs w:val="24"/>
        </w:rPr>
      </w:pPr>
    </w:p>
    <w:p w14:paraId="34912551" w14:textId="77777777" w:rsidR="007A1B97" w:rsidRDefault="007A1B97" w:rsidP="00D766E1">
      <w:pPr>
        <w:spacing w:after="0" w:line="240" w:lineRule="auto"/>
        <w:jc w:val="both"/>
        <w:rPr>
          <w:rFonts w:ascii="Times New Roman" w:hAnsi="Times New Roman"/>
          <w:sz w:val="24"/>
          <w:szCs w:val="24"/>
        </w:rPr>
      </w:pPr>
      <w:bookmarkStart w:id="2" w:name="_GoBack"/>
      <w:bookmarkEnd w:id="2"/>
    </w:p>
    <w:p w14:paraId="4AA75A95" w14:textId="77777777" w:rsidR="009C254A" w:rsidRDefault="009C254A" w:rsidP="00D766E1">
      <w:pPr>
        <w:spacing w:after="0" w:line="240" w:lineRule="auto"/>
        <w:jc w:val="both"/>
        <w:rPr>
          <w:rFonts w:ascii="Times New Roman" w:hAnsi="Times New Roman"/>
          <w:sz w:val="24"/>
          <w:szCs w:val="24"/>
        </w:rPr>
      </w:pPr>
    </w:p>
    <w:p w14:paraId="114AD2DC" w14:textId="77777777" w:rsidR="009C254A" w:rsidRDefault="009C254A" w:rsidP="00D766E1">
      <w:pPr>
        <w:spacing w:after="0" w:line="240" w:lineRule="auto"/>
        <w:jc w:val="both"/>
        <w:rPr>
          <w:rFonts w:ascii="Times New Roman" w:hAnsi="Times New Roman"/>
          <w:sz w:val="24"/>
          <w:szCs w:val="24"/>
        </w:rPr>
      </w:pPr>
    </w:p>
    <w:p w14:paraId="7E87F565" w14:textId="77777777" w:rsidR="009C254A" w:rsidRDefault="009C254A" w:rsidP="00D766E1">
      <w:pPr>
        <w:spacing w:after="0" w:line="240" w:lineRule="auto"/>
        <w:jc w:val="both"/>
        <w:rPr>
          <w:rFonts w:ascii="Times New Roman" w:hAnsi="Times New Roman"/>
          <w:sz w:val="24"/>
          <w:szCs w:val="24"/>
        </w:rPr>
      </w:pPr>
    </w:p>
    <w:p w14:paraId="23DA881D" w14:textId="70B105DD" w:rsidR="00404E5E" w:rsidRDefault="00BF336A" w:rsidP="00D766E1">
      <w:pPr>
        <w:spacing w:after="0" w:line="240" w:lineRule="auto"/>
        <w:jc w:val="both"/>
        <w:rPr>
          <w:rFonts w:ascii="Times New Roman" w:hAnsi="Times New Roman"/>
          <w:sz w:val="24"/>
          <w:szCs w:val="24"/>
        </w:rPr>
      </w:pPr>
      <w:r>
        <w:rPr>
          <w:rFonts w:ascii="Times New Roman" w:hAnsi="Times New Roman"/>
          <w:sz w:val="24"/>
          <w:szCs w:val="24"/>
        </w:rPr>
        <w:t xml:space="preserve">Gvidas Jonauskas </w:t>
      </w:r>
    </w:p>
    <w:sectPr w:rsidR="00404E5E" w:rsidSect="007A1B97">
      <w:pgSz w:w="11906" w:h="16838" w:code="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C7C7C" w14:textId="77777777" w:rsidR="002115D9" w:rsidRDefault="002115D9" w:rsidP="00D766E1">
      <w:pPr>
        <w:spacing w:after="0" w:line="240" w:lineRule="auto"/>
      </w:pPr>
      <w:r>
        <w:separator/>
      </w:r>
    </w:p>
  </w:endnote>
  <w:endnote w:type="continuationSeparator" w:id="0">
    <w:p w14:paraId="053AABA6" w14:textId="77777777" w:rsidR="002115D9" w:rsidRDefault="002115D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DAD88" w14:textId="77777777" w:rsidR="002115D9" w:rsidRDefault="002115D9" w:rsidP="00D766E1">
      <w:pPr>
        <w:spacing w:after="0" w:line="240" w:lineRule="auto"/>
      </w:pPr>
      <w:r>
        <w:separator/>
      </w:r>
    </w:p>
  </w:footnote>
  <w:footnote w:type="continuationSeparator" w:id="0">
    <w:p w14:paraId="3544443B" w14:textId="77777777" w:rsidR="002115D9" w:rsidRDefault="002115D9" w:rsidP="00D76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DF62149"/>
    <w:multiLevelType w:val="hybridMultilevel"/>
    <w:tmpl w:val="9C82A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87"/>
    <w:rsid w:val="000017A1"/>
    <w:rsid w:val="00001BDE"/>
    <w:rsid w:val="00006CD9"/>
    <w:rsid w:val="000077D5"/>
    <w:rsid w:val="00016899"/>
    <w:rsid w:val="00021F25"/>
    <w:rsid w:val="000428E4"/>
    <w:rsid w:val="0004522A"/>
    <w:rsid w:val="00047ED9"/>
    <w:rsid w:val="00052008"/>
    <w:rsid w:val="00054C25"/>
    <w:rsid w:val="00067DFA"/>
    <w:rsid w:val="00072F94"/>
    <w:rsid w:val="00086061"/>
    <w:rsid w:val="0009101F"/>
    <w:rsid w:val="000A40E8"/>
    <w:rsid w:val="000A6E63"/>
    <w:rsid w:val="000B21AB"/>
    <w:rsid w:val="000B482B"/>
    <w:rsid w:val="000D11D9"/>
    <w:rsid w:val="000D2027"/>
    <w:rsid w:val="000D25FB"/>
    <w:rsid w:val="000D4462"/>
    <w:rsid w:val="000F02E6"/>
    <w:rsid w:val="00107AA6"/>
    <w:rsid w:val="00112835"/>
    <w:rsid w:val="00132D91"/>
    <w:rsid w:val="001342D2"/>
    <w:rsid w:val="001342FB"/>
    <w:rsid w:val="00140EF4"/>
    <w:rsid w:val="00142456"/>
    <w:rsid w:val="00155F92"/>
    <w:rsid w:val="00160878"/>
    <w:rsid w:val="001631B1"/>
    <w:rsid w:val="00182329"/>
    <w:rsid w:val="00183C3F"/>
    <w:rsid w:val="00194FF4"/>
    <w:rsid w:val="001977B3"/>
    <w:rsid w:val="001A6086"/>
    <w:rsid w:val="001C04B7"/>
    <w:rsid w:val="001F098B"/>
    <w:rsid w:val="001F6DEE"/>
    <w:rsid w:val="002115D9"/>
    <w:rsid w:val="00213290"/>
    <w:rsid w:val="00230117"/>
    <w:rsid w:val="00231F52"/>
    <w:rsid w:val="00290D38"/>
    <w:rsid w:val="002A29D3"/>
    <w:rsid w:val="002C592C"/>
    <w:rsid w:val="002C6315"/>
    <w:rsid w:val="002D5540"/>
    <w:rsid w:val="002F727D"/>
    <w:rsid w:val="00300EDB"/>
    <w:rsid w:val="00312274"/>
    <w:rsid w:val="00316098"/>
    <w:rsid w:val="00333F1B"/>
    <w:rsid w:val="00335024"/>
    <w:rsid w:val="00341E82"/>
    <w:rsid w:val="003613CA"/>
    <w:rsid w:val="0037771B"/>
    <w:rsid w:val="00383332"/>
    <w:rsid w:val="003B620E"/>
    <w:rsid w:val="003C0CF4"/>
    <w:rsid w:val="003F7073"/>
    <w:rsid w:val="00400ED2"/>
    <w:rsid w:val="00404E5E"/>
    <w:rsid w:val="004159C2"/>
    <w:rsid w:val="00415FB0"/>
    <w:rsid w:val="0043168D"/>
    <w:rsid w:val="00435391"/>
    <w:rsid w:val="004416DB"/>
    <w:rsid w:val="00443961"/>
    <w:rsid w:val="004537BD"/>
    <w:rsid w:val="0045500A"/>
    <w:rsid w:val="004652F7"/>
    <w:rsid w:val="00470035"/>
    <w:rsid w:val="004804D3"/>
    <w:rsid w:val="00493528"/>
    <w:rsid w:val="004A203D"/>
    <w:rsid w:val="004A38AD"/>
    <w:rsid w:val="004A4709"/>
    <w:rsid w:val="004A4C3C"/>
    <w:rsid w:val="004B6221"/>
    <w:rsid w:val="004D7213"/>
    <w:rsid w:val="004E41A2"/>
    <w:rsid w:val="005103E1"/>
    <w:rsid w:val="00514A8C"/>
    <w:rsid w:val="005269AB"/>
    <w:rsid w:val="0054003F"/>
    <w:rsid w:val="00540574"/>
    <w:rsid w:val="00541656"/>
    <w:rsid w:val="00541E9D"/>
    <w:rsid w:val="00546726"/>
    <w:rsid w:val="00561500"/>
    <w:rsid w:val="00563A62"/>
    <w:rsid w:val="00567F3E"/>
    <w:rsid w:val="00576A32"/>
    <w:rsid w:val="00583BC8"/>
    <w:rsid w:val="00587E4D"/>
    <w:rsid w:val="005A439C"/>
    <w:rsid w:val="005A63F4"/>
    <w:rsid w:val="005B450E"/>
    <w:rsid w:val="005B477C"/>
    <w:rsid w:val="005C3E87"/>
    <w:rsid w:val="005E370C"/>
    <w:rsid w:val="005E4C3E"/>
    <w:rsid w:val="005E620F"/>
    <w:rsid w:val="00601E74"/>
    <w:rsid w:val="00610FE1"/>
    <w:rsid w:val="00613799"/>
    <w:rsid w:val="00614D90"/>
    <w:rsid w:val="00615E77"/>
    <w:rsid w:val="00630BCC"/>
    <w:rsid w:val="006443C2"/>
    <w:rsid w:val="00664938"/>
    <w:rsid w:val="00665061"/>
    <w:rsid w:val="0066674D"/>
    <w:rsid w:val="0067627B"/>
    <w:rsid w:val="00680B3A"/>
    <w:rsid w:val="006932F8"/>
    <w:rsid w:val="006A0861"/>
    <w:rsid w:val="006A301D"/>
    <w:rsid w:val="006A72AA"/>
    <w:rsid w:val="006B22C5"/>
    <w:rsid w:val="006C5998"/>
    <w:rsid w:val="006D77C8"/>
    <w:rsid w:val="006E2C0D"/>
    <w:rsid w:val="006F6805"/>
    <w:rsid w:val="00707761"/>
    <w:rsid w:val="00724BDA"/>
    <w:rsid w:val="0072774F"/>
    <w:rsid w:val="0072795C"/>
    <w:rsid w:val="00757836"/>
    <w:rsid w:val="00760C18"/>
    <w:rsid w:val="00764176"/>
    <w:rsid w:val="007644E9"/>
    <w:rsid w:val="00765B2F"/>
    <w:rsid w:val="007734D3"/>
    <w:rsid w:val="00773A33"/>
    <w:rsid w:val="00793125"/>
    <w:rsid w:val="0079555D"/>
    <w:rsid w:val="00797437"/>
    <w:rsid w:val="007A1B97"/>
    <w:rsid w:val="007B23B8"/>
    <w:rsid w:val="007B2A95"/>
    <w:rsid w:val="007C0474"/>
    <w:rsid w:val="007C26EF"/>
    <w:rsid w:val="007D13D3"/>
    <w:rsid w:val="007F67E1"/>
    <w:rsid w:val="008049B0"/>
    <w:rsid w:val="00811869"/>
    <w:rsid w:val="00813AE0"/>
    <w:rsid w:val="00822294"/>
    <w:rsid w:val="00823623"/>
    <w:rsid w:val="008455A8"/>
    <w:rsid w:val="0084634F"/>
    <w:rsid w:val="00850E69"/>
    <w:rsid w:val="00852E7B"/>
    <w:rsid w:val="008626ED"/>
    <w:rsid w:val="0087081A"/>
    <w:rsid w:val="00871F0A"/>
    <w:rsid w:val="0087440B"/>
    <w:rsid w:val="00884976"/>
    <w:rsid w:val="008875C5"/>
    <w:rsid w:val="0089023C"/>
    <w:rsid w:val="00897679"/>
    <w:rsid w:val="008B2CF9"/>
    <w:rsid w:val="008C1A8B"/>
    <w:rsid w:val="008D1168"/>
    <w:rsid w:val="008D25D9"/>
    <w:rsid w:val="008D4F2C"/>
    <w:rsid w:val="008D62F3"/>
    <w:rsid w:val="008F37A3"/>
    <w:rsid w:val="008F4529"/>
    <w:rsid w:val="0090667C"/>
    <w:rsid w:val="00910381"/>
    <w:rsid w:val="00911460"/>
    <w:rsid w:val="00913EC3"/>
    <w:rsid w:val="00915266"/>
    <w:rsid w:val="00925A7B"/>
    <w:rsid w:val="00944D0E"/>
    <w:rsid w:val="00954D62"/>
    <w:rsid w:val="0097759E"/>
    <w:rsid w:val="00987418"/>
    <w:rsid w:val="00997215"/>
    <w:rsid w:val="009A2542"/>
    <w:rsid w:val="009A53A3"/>
    <w:rsid w:val="009B3F46"/>
    <w:rsid w:val="009B7171"/>
    <w:rsid w:val="009C254A"/>
    <w:rsid w:val="009C4075"/>
    <w:rsid w:val="009F3E79"/>
    <w:rsid w:val="00A13384"/>
    <w:rsid w:val="00A26F83"/>
    <w:rsid w:val="00A51213"/>
    <w:rsid w:val="00A72F97"/>
    <w:rsid w:val="00A751D0"/>
    <w:rsid w:val="00A75D06"/>
    <w:rsid w:val="00A93B72"/>
    <w:rsid w:val="00AD3439"/>
    <w:rsid w:val="00AD52BB"/>
    <w:rsid w:val="00AD7408"/>
    <w:rsid w:val="00AE3AFA"/>
    <w:rsid w:val="00B11A96"/>
    <w:rsid w:val="00B20885"/>
    <w:rsid w:val="00B2708D"/>
    <w:rsid w:val="00B347A2"/>
    <w:rsid w:val="00B3603C"/>
    <w:rsid w:val="00B4033D"/>
    <w:rsid w:val="00B5213A"/>
    <w:rsid w:val="00B63BA8"/>
    <w:rsid w:val="00B63F15"/>
    <w:rsid w:val="00B66A80"/>
    <w:rsid w:val="00B66A93"/>
    <w:rsid w:val="00B71217"/>
    <w:rsid w:val="00B81EAC"/>
    <w:rsid w:val="00B94423"/>
    <w:rsid w:val="00BA3B68"/>
    <w:rsid w:val="00BB45C0"/>
    <w:rsid w:val="00BB5FDD"/>
    <w:rsid w:val="00BD0A8A"/>
    <w:rsid w:val="00BE5826"/>
    <w:rsid w:val="00BF1D89"/>
    <w:rsid w:val="00BF336A"/>
    <w:rsid w:val="00BF445F"/>
    <w:rsid w:val="00BF5820"/>
    <w:rsid w:val="00C02970"/>
    <w:rsid w:val="00C04E5A"/>
    <w:rsid w:val="00C1031C"/>
    <w:rsid w:val="00C218FB"/>
    <w:rsid w:val="00C36216"/>
    <w:rsid w:val="00C40876"/>
    <w:rsid w:val="00C47CA6"/>
    <w:rsid w:val="00C51138"/>
    <w:rsid w:val="00C53127"/>
    <w:rsid w:val="00C57B89"/>
    <w:rsid w:val="00C8241E"/>
    <w:rsid w:val="00C825C2"/>
    <w:rsid w:val="00CA4F3E"/>
    <w:rsid w:val="00CB404E"/>
    <w:rsid w:val="00CB6609"/>
    <w:rsid w:val="00CC4925"/>
    <w:rsid w:val="00CD25DC"/>
    <w:rsid w:val="00CD39BD"/>
    <w:rsid w:val="00CD63B1"/>
    <w:rsid w:val="00CF1053"/>
    <w:rsid w:val="00D1017E"/>
    <w:rsid w:val="00D11AAE"/>
    <w:rsid w:val="00D127B7"/>
    <w:rsid w:val="00D14309"/>
    <w:rsid w:val="00D5022D"/>
    <w:rsid w:val="00D766E1"/>
    <w:rsid w:val="00D86AA1"/>
    <w:rsid w:val="00D909A2"/>
    <w:rsid w:val="00D91672"/>
    <w:rsid w:val="00DA7B29"/>
    <w:rsid w:val="00DB3D91"/>
    <w:rsid w:val="00DE0B21"/>
    <w:rsid w:val="00DE2759"/>
    <w:rsid w:val="00DE7BDB"/>
    <w:rsid w:val="00E0581E"/>
    <w:rsid w:val="00E26BB6"/>
    <w:rsid w:val="00E26CA7"/>
    <w:rsid w:val="00E3786C"/>
    <w:rsid w:val="00E40C11"/>
    <w:rsid w:val="00E47261"/>
    <w:rsid w:val="00E9248F"/>
    <w:rsid w:val="00E93EC1"/>
    <w:rsid w:val="00EB0AD4"/>
    <w:rsid w:val="00EB6547"/>
    <w:rsid w:val="00ED2DC0"/>
    <w:rsid w:val="00ED3B5A"/>
    <w:rsid w:val="00ED6A83"/>
    <w:rsid w:val="00EE4EAC"/>
    <w:rsid w:val="00EF20E5"/>
    <w:rsid w:val="00EF5D6C"/>
    <w:rsid w:val="00F010FC"/>
    <w:rsid w:val="00F14B06"/>
    <w:rsid w:val="00F16B69"/>
    <w:rsid w:val="00F24EDC"/>
    <w:rsid w:val="00F33BB8"/>
    <w:rsid w:val="00F4129C"/>
    <w:rsid w:val="00F455B5"/>
    <w:rsid w:val="00F47930"/>
    <w:rsid w:val="00F5148F"/>
    <w:rsid w:val="00F53E5F"/>
    <w:rsid w:val="00F53F5C"/>
    <w:rsid w:val="00F54955"/>
    <w:rsid w:val="00F5574A"/>
    <w:rsid w:val="00F7717A"/>
    <w:rsid w:val="00F81898"/>
    <w:rsid w:val="00F84625"/>
    <w:rsid w:val="00F9515F"/>
    <w:rsid w:val="00F97750"/>
    <w:rsid w:val="00FA13CC"/>
    <w:rsid w:val="00FA6F59"/>
    <w:rsid w:val="00FC0049"/>
    <w:rsid w:val="00FC02A9"/>
    <w:rsid w:val="00FC7356"/>
    <w:rsid w:val="00FD3E8A"/>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Template>
  <TotalTime>1</TotalTime>
  <Pages>1</Pages>
  <Words>1056</Words>
  <Characters>603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2020-02-06T08:10:00Z</cp:lastPrinted>
  <dcterms:created xsi:type="dcterms:W3CDTF">2020-02-11T12:15:00Z</dcterms:created>
  <dcterms:modified xsi:type="dcterms:W3CDTF">2020-02-11T12:16:00Z</dcterms:modified>
</cp:coreProperties>
</file>