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920F" w14:textId="77777777" w:rsidR="00301897" w:rsidRPr="00301897" w:rsidRDefault="00301897" w:rsidP="00301897">
      <w:pPr>
        <w:rPr>
          <w:b/>
          <w:szCs w:val="24"/>
        </w:rPr>
      </w:pPr>
    </w:p>
    <w:p w14:paraId="42A77DBF" w14:textId="7CD12228" w:rsidR="007634C4" w:rsidRDefault="007634C4" w:rsidP="00301897">
      <w:pPr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7E1844F3" wp14:editId="041A183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EB14A" w14:textId="77777777" w:rsidR="007634C4" w:rsidRDefault="007634C4" w:rsidP="00301897">
      <w:pPr>
        <w:jc w:val="center"/>
        <w:rPr>
          <w:b/>
          <w:caps/>
          <w:sz w:val="28"/>
          <w:szCs w:val="28"/>
        </w:rPr>
      </w:pPr>
    </w:p>
    <w:p w14:paraId="5B91277C" w14:textId="77777777" w:rsidR="00301897" w:rsidRPr="003E0835" w:rsidRDefault="00301897" w:rsidP="00301897">
      <w:pPr>
        <w:jc w:val="center"/>
        <w:rPr>
          <w:b/>
          <w:caps/>
          <w:sz w:val="28"/>
          <w:szCs w:val="28"/>
        </w:rPr>
      </w:pPr>
      <w:r w:rsidRPr="003E0835">
        <w:rPr>
          <w:b/>
          <w:caps/>
          <w:sz w:val="28"/>
          <w:szCs w:val="28"/>
        </w:rPr>
        <w:t>KRETINGOS RAJONO SAVIVALDYBĖS taryba</w:t>
      </w:r>
    </w:p>
    <w:p w14:paraId="6AA4984F" w14:textId="77777777" w:rsidR="00301897" w:rsidRPr="00301897" w:rsidRDefault="00301897" w:rsidP="00301897">
      <w:pPr>
        <w:jc w:val="center"/>
        <w:rPr>
          <w:b/>
          <w:sz w:val="28"/>
          <w:szCs w:val="24"/>
        </w:rPr>
      </w:pPr>
    </w:p>
    <w:p w14:paraId="47740DDA" w14:textId="77777777" w:rsidR="00301897" w:rsidRPr="00301897" w:rsidRDefault="00301897" w:rsidP="00301897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14:paraId="4A444766" w14:textId="77777777" w:rsidR="00417F76" w:rsidRPr="00832D25" w:rsidRDefault="00C9798B" w:rsidP="00417F76">
      <w:pPr>
        <w:jc w:val="center"/>
        <w:rPr>
          <w:b/>
        </w:rPr>
      </w:pPr>
      <w:r w:rsidRPr="00D32F06">
        <w:rPr>
          <w:b/>
        </w:rPr>
        <w:t xml:space="preserve">DĖL </w:t>
      </w:r>
      <w:r w:rsidR="006948D5" w:rsidRPr="00D32F06">
        <w:rPr>
          <w:b/>
        </w:rPr>
        <w:t>VIEŠOSIOS ĮSTAIGOS K</w:t>
      </w:r>
      <w:r w:rsidR="00C50426" w:rsidRPr="00D32F06">
        <w:rPr>
          <w:b/>
        </w:rPr>
        <w:t>ARTENOS</w:t>
      </w:r>
      <w:r w:rsidR="006948D5" w:rsidRPr="00D32F06">
        <w:rPr>
          <w:b/>
        </w:rPr>
        <w:t xml:space="preserve"> </w:t>
      </w:r>
      <w:r w:rsidR="00085E9C" w:rsidRPr="00D32F06">
        <w:rPr>
          <w:b/>
        </w:rPr>
        <w:t xml:space="preserve">PIRMINĖS SVEIKATOS PRIEŽIŪROS CENTRO </w:t>
      </w:r>
      <w:r w:rsidR="008A5DF3">
        <w:rPr>
          <w:b/>
        </w:rPr>
        <w:t xml:space="preserve">DIREKTORIAUS </w:t>
      </w:r>
      <w:r w:rsidR="0092172A" w:rsidRPr="00D32F06">
        <w:rPr>
          <w:b/>
        </w:rPr>
        <w:t>DARBO UŽMOKESČIO NUSTATYMO</w:t>
      </w:r>
    </w:p>
    <w:p w14:paraId="387400C7" w14:textId="77777777" w:rsidR="00417F76" w:rsidRPr="00832D25" w:rsidRDefault="00417F76" w:rsidP="00417F76">
      <w:pPr>
        <w:jc w:val="center"/>
        <w:rPr>
          <w:szCs w:val="24"/>
        </w:rPr>
      </w:pPr>
    </w:p>
    <w:p w14:paraId="554E9B46" w14:textId="4DC12A0B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A5DF3">
        <w:rPr>
          <w:szCs w:val="24"/>
        </w:rPr>
        <w:t>20</w:t>
      </w:r>
      <w:r w:rsidR="00C9798B">
        <w:rPr>
          <w:szCs w:val="24"/>
        </w:rPr>
        <w:t xml:space="preserve"> m. </w:t>
      </w:r>
      <w:r w:rsidR="008A5DF3">
        <w:rPr>
          <w:szCs w:val="24"/>
        </w:rPr>
        <w:t>sausio</w:t>
      </w:r>
      <w:r w:rsidR="009C33FC">
        <w:rPr>
          <w:szCs w:val="24"/>
        </w:rPr>
        <w:t xml:space="preserve"> </w:t>
      </w:r>
      <w:r w:rsidR="007634C4">
        <w:rPr>
          <w:szCs w:val="24"/>
        </w:rPr>
        <w:t>30</w:t>
      </w:r>
      <w:r w:rsidR="000E33E0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85E9C">
        <w:rPr>
          <w:szCs w:val="24"/>
        </w:rPr>
        <w:t>T</w:t>
      </w:r>
      <w:r w:rsidR="007634C4">
        <w:rPr>
          <w:szCs w:val="24"/>
        </w:rPr>
        <w:t>2</w:t>
      </w:r>
      <w:r w:rsidR="00085E9C">
        <w:rPr>
          <w:szCs w:val="24"/>
        </w:rPr>
        <w:t>-</w:t>
      </w:r>
      <w:r w:rsidR="007634C4">
        <w:rPr>
          <w:szCs w:val="24"/>
        </w:rPr>
        <w:t>26</w:t>
      </w:r>
      <w:bookmarkStart w:id="0" w:name="_GoBack"/>
      <w:bookmarkEnd w:id="0"/>
    </w:p>
    <w:p w14:paraId="43A7A31F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1129BC2C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0924AAA5" w14:textId="77777777" w:rsidR="00085E9C" w:rsidRDefault="007D3049" w:rsidP="00085E9C">
      <w:pPr>
        <w:ind w:firstLine="851"/>
        <w:jc w:val="both"/>
      </w:pPr>
      <w:r>
        <w:rPr>
          <w:szCs w:val="24"/>
        </w:rPr>
        <w:t xml:space="preserve">Vadovaudamasi Lietuvos Respublikos vietos savivaldos įstatymo </w:t>
      </w:r>
      <w:r>
        <w:t>16 straipsnio 4 dalimi</w:t>
      </w:r>
      <w:r>
        <w:rPr>
          <w:szCs w:val="24"/>
        </w:rPr>
        <w:t>,</w:t>
      </w:r>
      <w:r w:rsidR="002608D9" w:rsidRPr="002608D9">
        <w:rPr>
          <w:color w:val="000000"/>
          <w:shd w:val="clear" w:color="auto" w:fill="FFFFFF"/>
        </w:rPr>
        <w:t xml:space="preserve"> 18 straipsnio 1 dalimi</w:t>
      </w:r>
      <w:r w:rsidR="002608D9">
        <w:rPr>
          <w:color w:val="000000"/>
          <w:shd w:val="clear" w:color="auto" w:fill="FFFFFF"/>
        </w:rPr>
        <w:t>,</w:t>
      </w:r>
      <w:r>
        <w:rPr>
          <w:szCs w:val="24"/>
        </w:rPr>
        <w:t xml:space="preserve"> </w:t>
      </w:r>
      <w:r w:rsidR="008A5DF3" w:rsidRPr="00861D89">
        <w:rPr>
          <w:szCs w:val="24"/>
        </w:rPr>
        <w:t>Lietuvos Respublikos sveikatos priežiūros įstaigų įstatymo 15</w:t>
      </w:r>
      <w:r w:rsidR="008A5DF3" w:rsidRPr="00861D89">
        <w:rPr>
          <w:szCs w:val="24"/>
          <w:vertAlign w:val="superscript"/>
        </w:rPr>
        <w:t xml:space="preserve">1 </w:t>
      </w:r>
      <w:r w:rsidR="008A5DF3">
        <w:rPr>
          <w:szCs w:val="24"/>
        </w:rPr>
        <w:t>straipsniu</w:t>
      </w:r>
      <w:r w:rsidR="008A5DF3">
        <w:t>, atsižvelgdama į 2020 m. sausio 9 d. Lietuvos Respublikos sveikatos apsaugos ministerijos raštą Nr. (1.1.20-12)10-118 ir viešosios įstaigos Kartenos pirminės sveikatos priežiūros centro 2020 m. sausio 8 d. raštą Nr. R3-2</w:t>
      </w:r>
      <w:r w:rsidR="0079095A">
        <w:t>,</w:t>
      </w:r>
      <w:r w:rsidR="008A5DF3">
        <w:t xml:space="preserve"> Kretingos rajono savivaldybė n u s p r e n d ž i a:</w:t>
      </w:r>
    </w:p>
    <w:p w14:paraId="5EB33A6E" w14:textId="77777777" w:rsidR="00367ADC" w:rsidRDefault="00085E9C" w:rsidP="00085E9C">
      <w:pPr>
        <w:ind w:firstLine="851"/>
        <w:jc w:val="both"/>
      </w:pPr>
      <w:r>
        <w:t xml:space="preserve">1. </w:t>
      </w:r>
      <w:r w:rsidR="006948D5">
        <w:t>N</w:t>
      </w:r>
      <w:r>
        <w:t>ustatyti</w:t>
      </w:r>
      <w:r w:rsidR="006948D5">
        <w:t xml:space="preserve"> viešosios įstaigos </w:t>
      </w:r>
      <w:r w:rsidR="00C50426">
        <w:t>Kartenos</w:t>
      </w:r>
      <w:r w:rsidR="006948D5">
        <w:t xml:space="preserve"> </w:t>
      </w:r>
      <w:r>
        <w:t xml:space="preserve">pirminės sveikatos priežiūros centro </w:t>
      </w:r>
      <w:r w:rsidR="000E33E0">
        <w:t>direktoriaus</w:t>
      </w:r>
      <w:r w:rsidR="00971F67">
        <w:t xml:space="preserve"> </w:t>
      </w:r>
      <w:r w:rsidR="00584F80">
        <w:t>maksimalų</w:t>
      </w:r>
      <w:r w:rsidR="001B5E1F">
        <w:t xml:space="preserve"> </w:t>
      </w:r>
      <w:r w:rsidR="006948D5">
        <w:t>mėnesinį darbo užmokestį</w:t>
      </w:r>
      <w:r w:rsidR="00584F80">
        <w:t xml:space="preserve"> – </w:t>
      </w:r>
      <w:r w:rsidR="008A5DF3">
        <w:t>2154,36</w:t>
      </w:r>
      <w:r w:rsidR="00584F80">
        <w:t xml:space="preserve"> </w:t>
      </w:r>
      <w:proofErr w:type="spellStart"/>
      <w:r w:rsidR="00584F80">
        <w:t>Eur</w:t>
      </w:r>
      <w:proofErr w:type="spellEnd"/>
      <w:r w:rsidR="008A5DF3">
        <w:t xml:space="preserve"> nuo 2020</w:t>
      </w:r>
      <w:r w:rsidR="00144B52">
        <w:t xml:space="preserve"> m. </w:t>
      </w:r>
      <w:r w:rsidR="008A5DF3">
        <w:t>sausio</w:t>
      </w:r>
      <w:r w:rsidR="00144B52">
        <w:t xml:space="preserve"> 1 d.</w:t>
      </w:r>
      <w:r w:rsidR="0092172A">
        <w:t>, iš jų</w:t>
      </w:r>
      <w:r w:rsidR="006948D5">
        <w:t>:</w:t>
      </w:r>
    </w:p>
    <w:p w14:paraId="1CD57A89" w14:textId="77777777" w:rsidR="006948D5" w:rsidRDefault="00B8413C" w:rsidP="006948D5">
      <w:pPr>
        <w:pStyle w:val="Sraopastraipa"/>
        <w:numPr>
          <w:ilvl w:val="1"/>
          <w:numId w:val="8"/>
        </w:numPr>
        <w:jc w:val="both"/>
      </w:pPr>
      <w:r>
        <w:t>pastovioji mėnesinio darbo užmokesčio dalis</w:t>
      </w:r>
      <w:r w:rsidR="006948D5">
        <w:t xml:space="preserve"> – </w:t>
      </w:r>
      <w:r w:rsidR="008A5DF3">
        <w:t xml:space="preserve">1795,30 </w:t>
      </w:r>
      <w:proofErr w:type="spellStart"/>
      <w:r>
        <w:t>Eur</w:t>
      </w:r>
      <w:proofErr w:type="spellEnd"/>
      <w:r w:rsidR="001B5E1F">
        <w:t>;</w:t>
      </w:r>
    </w:p>
    <w:p w14:paraId="44CA94D0" w14:textId="77777777" w:rsidR="008A5DF3" w:rsidRDefault="00B8413C" w:rsidP="008A5DF3">
      <w:pPr>
        <w:pStyle w:val="Sraopastraipa"/>
        <w:numPr>
          <w:ilvl w:val="1"/>
          <w:numId w:val="8"/>
        </w:numPr>
        <w:ind w:left="0" w:firstLine="851"/>
        <w:jc w:val="both"/>
      </w:pPr>
      <w:r>
        <w:t xml:space="preserve">kintamoji </w:t>
      </w:r>
      <w:r w:rsidR="006948D5">
        <w:t xml:space="preserve">darbo užmokesčio </w:t>
      </w:r>
      <w:r>
        <w:t xml:space="preserve">dalis </w:t>
      </w:r>
      <w:r w:rsidR="00E21076">
        <w:t>– 20 procentų mėnesinio darbo</w:t>
      </w:r>
      <w:r>
        <w:t xml:space="preserve"> užmokesčio pastoviosios dalies dydžio iki 2020 m. balandžio 30 d.</w:t>
      </w:r>
    </w:p>
    <w:p w14:paraId="2ABBCE80" w14:textId="77777777" w:rsidR="008A5DF3" w:rsidRDefault="00971F67" w:rsidP="0092172A">
      <w:pPr>
        <w:ind w:firstLine="851"/>
        <w:jc w:val="both"/>
      </w:pPr>
      <w:r>
        <w:t>2</w:t>
      </w:r>
      <w:r w:rsidR="0092172A">
        <w:t xml:space="preserve">. </w:t>
      </w:r>
      <w:r w:rsidR="0079095A" w:rsidRPr="00DE3870">
        <w:t>Pripažinti</w:t>
      </w:r>
      <w:r w:rsidR="0079095A">
        <w:t xml:space="preserve"> </w:t>
      </w:r>
      <w:r w:rsidR="008A5DF3">
        <w:t xml:space="preserve">netekusiu galios Kretingos rajono savivaldybės tarybos 2019 m. rugsėjo 26 d. sprendimą Nr. T2-274 „Dėl viešosios įstaigos Kartenos pirminės sveikatos priežiūros centro vyriausiojo gydytojo darbo užmokesčio nustatymo“ su visais pakeitimais. </w:t>
      </w:r>
    </w:p>
    <w:p w14:paraId="01EDBD4D" w14:textId="77777777" w:rsidR="00584F80" w:rsidRPr="0092172A" w:rsidRDefault="008A5DF3" w:rsidP="0092172A">
      <w:pPr>
        <w:ind w:firstLine="851"/>
        <w:jc w:val="both"/>
        <w:rPr>
          <w:szCs w:val="24"/>
        </w:rPr>
      </w:pPr>
      <w:r>
        <w:t xml:space="preserve">3. </w:t>
      </w:r>
      <w:r w:rsidR="00584F80" w:rsidRPr="00233D4F">
        <w:t xml:space="preserve">Šis </w:t>
      </w:r>
      <w:r w:rsidR="0092172A" w:rsidRPr="0092172A">
        <w:rPr>
          <w:rFonts w:eastAsiaTheme="minorHAnsi"/>
          <w:szCs w:val="24"/>
        </w:rPr>
        <w:t>sprendimas gali būti skundžiamas</w:t>
      </w:r>
      <w:r w:rsidR="0092172A" w:rsidRPr="0092172A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92172A" w:rsidRPr="0092172A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1883DA50" w14:textId="77777777" w:rsidR="00032B0D" w:rsidRPr="00584F80" w:rsidRDefault="00032B0D" w:rsidP="00584F80">
      <w:pPr>
        <w:jc w:val="both"/>
        <w:rPr>
          <w:szCs w:val="24"/>
        </w:rPr>
      </w:pPr>
    </w:p>
    <w:p w14:paraId="155AF068" w14:textId="7B20D9D7"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7634C4">
        <w:t xml:space="preserve">                                                                                                      Antanas Kalnius </w:t>
      </w:r>
    </w:p>
    <w:p w14:paraId="5CC578E2" w14:textId="77777777" w:rsidR="00417F76" w:rsidRPr="00832D25" w:rsidRDefault="00417F76" w:rsidP="00417F76">
      <w:pPr>
        <w:jc w:val="both"/>
        <w:rPr>
          <w:szCs w:val="24"/>
        </w:rPr>
      </w:pPr>
    </w:p>
    <w:p w14:paraId="1EBB4B4C" w14:textId="77777777" w:rsidR="00417F76" w:rsidRPr="00832D25" w:rsidRDefault="00417F76" w:rsidP="00417F76">
      <w:pPr>
        <w:jc w:val="both"/>
        <w:rPr>
          <w:szCs w:val="24"/>
        </w:rPr>
      </w:pPr>
    </w:p>
    <w:p w14:paraId="12446A3E" w14:textId="77777777" w:rsidR="00417F76" w:rsidRPr="00832D25" w:rsidRDefault="00417F76" w:rsidP="00417F76">
      <w:pPr>
        <w:jc w:val="both"/>
        <w:rPr>
          <w:szCs w:val="24"/>
        </w:rPr>
      </w:pPr>
    </w:p>
    <w:p w14:paraId="65AC98E0" w14:textId="77777777" w:rsidR="00417F76" w:rsidRPr="00832D25" w:rsidRDefault="00417F76" w:rsidP="00417F76">
      <w:pPr>
        <w:jc w:val="both"/>
        <w:rPr>
          <w:szCs w:val="24"/>
        </w:rPr>
      </w:pPr>
    </w:p>
    <w:p w14:paraId="2971A6BD" w14:textId="77777777" w:rsidR="00417F76" w:rsidRPr="00832D25" w:rsidRDefault="00417F76" w:rsidP="00417F76">
      <w:pPr>
        <w:jc w:val="both"/>
        <w:rPr>
          <w:szCs w:val="24"/>
        </w:rPr>
      </w:pPr>
    </w:p>
    <w:p w14:paraId="08166094" w14:textId="77777777" w:rsidR="00417F76" w:rsidRPr="00832D25" w:rsidRDefault="00417F76" w:rsidP="00417F76">
      <w:pPr>
        <w:jc w:val="both"/>
        <w:rPr>
          <w:szCs w:val="24"/>
        </w:rPr>
      </w:pPr>
    </w:p>
    <w:p w14:paraId="5D83BEEB" w14:textId="77777777" w:rsidR="00417F76" w:rsidRPr="00832D25" w:rsidRDefault="00417F76" w:rsidP="00417F76">
      <w:pPr>
        <w:jc w:val="both"/>
        <w:rPr>
          <w:szCs w:val="24"/>
        </w:rPr>
      </w:pPr>
    </w:p>
    <w:p w14:paraId="22401D35" w14:textId="77777777" w:rsidR="00417F76" w:rsidRPr="00832D25" w:rsidRDefault="00417F76" w:rsidP="00417F76">
      <w:pPr>
        <w:jc w:val="both"/>
        <w:rPr>
          <w:szCs w:val="24"/>
        </w:rPr>
      </w:pPr>
    </w:p>
    <w:p w14:paraId="10AD39F2" w14:textId="77777777" w:rsidR="00417F76" w:rsidRDefault="00417F76" w:rsidP="00417F76">
      <w:pPr>
        <w:jc w:val="both"/>
        <w:rPr>
          <w:szCs w:val="24"/>
        </w:rPr>
      </w:pPr>
    </w:p>
    <w:p w14:paraId="6094BB86" w14:textId="77777777" w:rsidR="00640E0F" w:rsidRDefault="00640E0F" w:rsidP="00417F76">
      <w:pPr>
        <w:jc w:val="both"/>
        <w:rPr>
          <w:szCs w:val="24"/>
        </w:rPr>
      </w:pPr>
    </w:p>
    <w:p w14:paraId="44EAEFE0" w14:textId="77777777" w:rsidR="000E33E0" w:rsidRDefault="000E33E0" w:rsidP="00417F76">
      <w:pPr>
        <w:jc w:val="both"/>
        <w:rPr>
          <w:szCs w:val="24"/>
        </w:rPr>
      </w:pPr>
    </w:p>
    <w:p w14:paraId="0401494F" w14:textId="77777777" w:rsidR="000E33E0" w:rsidRDefault="000E33E0" w:rsidP="00417F76">
      <w:pPr>
        <w:jc w:val="both"/>
        <w:rPr>
          <w:szCs w:val="24"/>
        </w:rPr>
      </w:pPr>
    </w:p>
    <w:p w14:paraId="40660283" w14:textId="77777777" w:rsidR="000E33E0" w:rsidRDefault="000E33E0" w:rsidP="00417F76">
      <w:pPr>
        <w:jc w:val="both"/>
        <w:rPr>
          <w:szCs w:val="24"/>
        </w:rPr>
      </w:pPr>
    </w:p>
    <w:p w14:paraId="6110E27A" w14:textId="77777777" w:rsidR="008A5DF3" w:rsidRDefault="008A5DF3" w:rsidP="00417F76">
      <w:pPr>
        <w:jc w:val="both"/>
        <w:rPr>
          <w:szCs w:val="24"/>
        </w:rPr>
      </w:pPr>
    </w:p>
    <w:p w14:paraId="5FCD3989" w14:textId="77777777" w:rsidR="008A5DF3" w:rsidRDefault="008A5DF3" w:rsidP="00417F76">
      <w:pPr>
        <w:jc w:val="both"/>
        <w:rPr>
          <w:szCs w:val="24"/>
        </w:rPr>
      </w:pPr>
    </w:p>
    <w:p w14:paraId="5F252717" w14:textId="77777777" w:rsidR="003E0835" w:rsidRDefault="003E0835" w:rsidP="00417F76">
      <w:pPr>
        <w:jc w:val="both"/>
        <w:rPr>
          <w:szCs w:val="24"/>
        </w:rPr>
      </w:pPr>
    </w:p>
    <w:p w14:paraId="2F5993E5" w14:textId="77777777" w:rsidR="00D32F06" w:rsidRPr="00832D25" w:rsidRDefault="00D32F06" w:rsidP="00417F76">
      <w:pPr>
        <w:jc w:val="both"/>
        <w:rPr>
          <w:szCs w:val="24"/>
        </w:rPr>
      </w:pPr>
    </w:p>
    <w:p w14:paraId="1A8B794F" w14:textId="77777777" w:rsidR="00417F76" w:rsidRDefault="00E21076" w:rsidP="004A7774">
      <w:pPr>
        <w:tabs>
          <w:tab w:val="left" w:pos="4927"/>
        </w:tabs>
        <w:rPr>
          <w:szCs w:val="24"/>
        </w:rPr>
      </w:pPr>
      <w:r>
        <w:rPr>
          <w:szCs w:val="24"/>
        </w:rPr>
        <w:t>Z</w:t>
      </w:r>
      <w:r w:rsidR="00C9798B">
        <w:rPr>
          <w:szCs w:val="24"/>
        </w:rPr>
        <w:t xml:space="preserve">ita </w:t>
      </w:r>
      <w:proofErr w:type="spellStart"/>
      <w:r w:rsidR="00C9798B">
        <w:rPr>
          <w:szCs w:val="24"/>
        </w:rPr>
        <w:t>Abelkienė</w:t>
      </w:r>
      <w:proofErr w:type="spellEnd"/>
    </w:p>
    <w:sectPr w:rsidR="00417F76" w:rsidSect="007634C4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E5B1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E5B13A" w16cid:durableId="21C6F0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BCD69" w14:textId="77777777" w:rsidR="00EA1852" w:rsidRDefault="00EA1852" w:rsidP="00494D76">
      <w:r>
        <w:separator/>
      </w:r>
    </w:p>
  </w:endnote>
  <w:endnote w:type="continuationSeparator" w:id="0">
    <w:p w14:paraId="3590D3BD" w14:textId="77777777" w:rsidR="00EA1852" w:rsidRDefault="00EA185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FD134" w14:textId="77777777" w:rsidR="00EA1852" w:rsidRDefault="00EA1852" w:rsidP="00494D76">
      <w:r>
        <w:separator/>
      </w:r>
    </w:p>
  </w:footnote>
  <w:footnote w:type="continuationSeparator" w:id="0">
    <w:p w14:paraId="7410827A" w14:textId="77777777" w:rsidR="00EA1852" w:rsidRDefault="00EA1852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ta">
    <w15:presenceInfo w15:providerId="None" w15:userId="R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1B10"/>
    <w:rsid w:val="0008544F"/>
    <w:rsid w:val="00085E9C"/>
    <w:rsid w:val="000A55A7"/>
    <w:rsid w:val="000B5748"/>
    <w:rsid w:val="000D223A"/>
    <w:rsid w:val="000D2CBE"/>
    <w:rsid w:val="000E2DFD"/>
    <w:rsid w:val="000E33E0"/>
    <w:rsid w:val="000F0B6E"/>
    <w:rsid w:val="000F5CA6"/>
    <w:rsid w:val="00110268"/>
    <w:rsid w:val="00110B71"/>
    <w:rsid w:val="0011793B"/>
    <w:rsid w:val="00122606"/>
    <w:rsid w:val="00124762"/>
    <w:rsid w:val="001316E3"/>
    <w:rsid w:val="00133FA7"/>
    <w:rsid w:val="0013749B"/>
    <w:rsid w:val="00141EB9"/>
    <w:rsid w:val="00142C0A"/>
    <w:rsid w:val="00144B52"/>
    <w:rsid w:val="001506CC"/>
    <w:rsid w:val="001557DB"/>
    <w:rsid w:val="00160B8E"/>
    <w:rsid w:val="00167A95"/>
    <w:rsid w:val="00172681"/>
    <w:rsid w:val="00172EF1"/>
    <w:rsid w:val="00175D00"/>
    <w:rsid w:val="001761F2"/>
    <w:rsid w:val="00181866"/>
    <w:rsid w:val="00181F95"/>
    <w:rsid w:val="001A03EE"/>
    <w:rsid w:val="001A09C4"/>
    <w:rsid w:val="001B5E1F"/>
    <w:rsid w:val="001B7B14"/>
    <w:rsid w:val="001C308D"/>
    <w:rsid w:val="001C4449"/>
    <w:rsid w:val="001C6413"/>
    <w:rsid w:val="001E7BD9"/>
    <w:rsid w:val="001F4192"/>
    <w:rsid w:val="00200B38"/>
    <w:rsid w:val="00204A66"/>
    <w:rsid w:val="002176B4"/>
    <w:rsid w:val="002608D9"/>
    <w:rsid w:val="00260C76"/>
    <w:rsid w:val="00263754"/>
    <w:rsid w:val="00271168"/>
    <w:rsid w:val="00275828"/>
    <w:rsid w:val="00285D78"/>
    <w:rsid w:val="0029484F"/>
    <w:rsid w:val="0029589A"/>
    <w:rsid w:val="002973BA"/>
    <w:rsid w:val="002974F8"/>
    <w:rsid w:val="002A1B56"/>
    <w:rsid w:val="002B0A8D"/>
    <w:rsid w:val="002B275E"/>
    <w:rsid w:val="002C7C24"/>
    <w:rsid w:val="002D1C2B"/>
    <w:rsid w:val="002E4A37"/>
    <w:rsid w:val="002F0350"/>
    <w:rsid w:val="002F4CEC"/>
    <w:rsid w:val="00301897"/>
    <w:rsid w:val="003154D4"/>
    <w:rsid w:val="00316DC5"/>
    <w:rsid w:val="00316DC7"/>
    <w:rsid w:val="00317AF9"/>
    <w:rsid w:val="003268C5"/>
    <w:rsid w:val="00330BB2"/>
    <w:rsid w:val="00331EA0"/>
    <w:rsid w:val="0033256E"/>
    <w:rsid w:val="00332853"/>
    <w:rsid w:val="00334B3A"/>
    <w:rsid w:val="00341212"/>
    <w:rsid w:val="00342761"/>
    <w:rsid w:val="003505D4"/>
    <w:rsid w:val="00355EB7"/>
    <w:rsid w:val="00364DF3"/>
    <w:rsid w:val="00367ADC"/>
    <w:rsid w:val="0037590D"/>
    <w:rsid w:val="00380670"/>
    <w:rsid w:val="00385349"/>
    <w:rsid w:val="0039083F"/>
    <w:rsid w:val="00394711"/>
    <w:rsid w:val="003A79D1"/>
    <w:rsid w:val="003C0417"/>
    <w:rsid w:val="003C0C69"/>
    <w:rsid w:val="003C32A0"/>
    <w:rsid w:val="003D27A6"/>
    <w:rsid w:val="003E0835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5526"/>
    <w:rsid w:val="0046406A"/>
    <w:rsid w:val="00466C9E"/>
    <w:rsid w:val="00471879"/>
    <w:rsid w:val="004867D0"/>
    <w:rsid w:val="00487785"/>
    <w:rsid w:val="00491945"/>
    <w:rsid w:val="004924EA"/>
    <w:rsid w:val="00494D76"/>
    <w:rsid w:val="004A7774"/>
    <w:rsid w:val="004A7CFE"/>
    <w:rsid w:val="004B609F"/>
    <w:rsid w:val="004D0546"/>
    <w:rsid w:val="004D3E59"/>
    <w:rsid w:val="004E67CE"/>
    <w:rsid w:val="004F4F1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84F80"/>
    <w:rsid w:val="00592032"/>
    <w:rsid w:val="00593E5E"/>
    <w:rsid w:val="00596989"/>
    <w:rsid w:val="005B5B98"/>
    <w:rsid w:val="005C1899"/>
    <w:rsid w:val="005D3142"/>
    <w:rsid w:val="005E3F95"/>
    <w:rsid w:val="00601B03"/>
    <w:rsid w:val="00604194"/>
    <w:rsid w:val="00611482"/>
    <w:rsid w:val="00616B92"/>
    <w:rsid w:val="006265C1"/>
    <w:rsid w:val="00627480"/>
    <w:rsid w:val="00631AA7"/>
    <w:rsid w:val="006356D7"/>
    <w:rsid w:val="00640E0F"/>
    <w:rsid w:val="00651B64"/>
    <w:rsid w:val="0065292D"/>
    <w:rsid w:val="00667BB3"/>
    <w:rsid w:val="00670C87"/>
    <w:rsid w:val="006869C1"/>
    <w:rsid w:val="00687709"/>
    <w:rsid w:val="006948D5"/>
    <w:rsid w:val="006B096E"/>
    <w:rsid w:val="006C6517"/>
    <w:rsid w:val="006D6C14"/>
    <w:rsid w:val="006E2CDC"/>
    <w:rsid w:val="006E4206"/>
    <w:rsid w:val="006E5B94"/>
    <w:rsid w:val="006E6064"/>
    <w:rsid w:val="006E7364"/>
    <w:rsid w:val="006F2DC8"/>
    <w:rsid w:val="006F39D6"/>
    <w:rsid w:val="006F3FC8"/>
    <w:rsid w:val="007012B7"/>
    <w:rsid w:val="00705655"/>
    <w:rsid w:val="00726503"/>
    <w:rsid w:val="00733EC7"/>
    <w:rsid w:val="0073611B"/>
    <w:rsid w:val="00737C7B"/>
    <w:rsid w:val="007401FF"/>
    <w:rsid w:val="00751A54"/>
    <w:rsid w:val="007634C4"/>
    <w:rsid w:val="00775A81"/>
    <w:rsid w:val="00777426"/>
    <w:rsid w:val="0079095A"/>
    <w:rsid w:val="00793DDB"/>
    <w:rsid w:val="00796D6E"/>
    <w:rsid w:val="007A15D2"/>
    <w:rsid w:val="007A3F58"/>
    <w:rsid w:val="007B60A0"/>
    <w:rsid w:val="007D3049"/>
    <w:rsid w:val="007E296E"/>
    <w:rsid w:val="007E3DB6"/>
    <w:rsid w:val="007E697F"/>
    <w:rsid w:val="00802B5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A5DF3"/>
    <w:rsid w:val="008B2EEC"/>
    <w:rsid w:val="008C148A"/>
    <w:rsid w:val="008C68A2"/>
    <w:rsid w:val="008D3491"/>
    <w:rsid w:val="008D59AF"/>
    <w:rsid w:val="008D6188"/>
    <w:rsid w:val="008E3072"/>
    <w:rsid w:val="008E42DE"/>
    <w:rsid w:val="00910BE1"/>
    <w:rsid w:val="009111D8"/>
    <w:rsid w:val="00920307"/>
    <w:rsid w:val="0092172A"/>
    <w:rsid w:val="0092579F"/>
    <w:rsid w:val="00930D1F"/>
    <w:rsid w:val="0095121F"/>
    <w:rsid w:val="00966F4F"/>
    <w:rsid w:val="009709E9"/>
    <w:rsid w:val="00971F67"/>
    <w:rsid w:val="00973D07"/>
    <w:rsid w:val="009863CF"/>
    <w:rsid w:val="0099795E"/>
    <w:rsid w:val="009C33FC"/>
    <w:rsid w:val="009C36EA"/>
    <w:rsid w:val="009C7E4E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6241B"/>
    <w:rsid w:val="00A9583C"/>
    <w:rsid w:val="00AA47FF"/>
    <w:rsid w:val="00AC6786"/>
    <w:rsid w:val="00AD7CDB"/>
    <w:rsid w:val="00AF7765"/>
    <w:rsid w:val="00B03248"/>
    <w:rsid w:val="00B043F0"/>
    <w:rsid w:val="00B15380"/>
    <w:rsid w:val="00B26182"/>
    <w:rsid w:val="00B3422D"/>
    <w:rsid w:val="00B45379"/>
    <w:rsid w:val="00B4614E"/>
    <w:rsid w:val="00B679F6"/>
    <w:rsid w:val="00B75C0E"/>
    <w:rsid w:val="00B8413C"/>
    <w:rsid w:val="00B855EC"/>
    <w:rsid w:val="00B9005E"/>
    <w:rsid w:val="00B91CCE"/>
    <w:rsid w:val="00B92EC6"/>
    <w:rsid w:val="00B94E2F"/>
    <w:rsid w:val="00BA71E4"/>
    <w:rsid w:val="00BB248F"/>
    <w:rsid w:val="00BC0897"/>
    <w:rsid w:val="00BD0133"/>
    <w:rsid w:val="00BE166F"/>
    <w:rsid w:val="00BF6923"/>
    <w:rsid w:val="00C066E4"/>
    <w:rsid w:val="00C07EAB"/>
    <w:rsid w:val="00C1049B"/>
    <w:rsid w:val="00C142E6"/>
    <w:rsid w:val="00C151C8"/>
    <w:rsid w:val="00C23C0A"/>
    <w:rsid w:val="00C31CE6"/>
    <w:rsid w:val="00C40765"/>
    <w:rsid w:val="00C50426"/>
    <w:rsid w:val="00C523AA"/>
    <w:rsid w:val="00C705CA"/>
    <w:rsid w:val="00C76A55"/>
    <w:rsid w:val="00C81287"/>
    <w:rsid w:val="00C820E2"/>
    <w:rsid w:val="00C877B3"/>
    <w:rsid w:val="00C9798B"/>
    <w:rsid w:val="00CA1B6F"/>
    <w:rsid w:val="00CA6255"/>
    <w:rsid w:val="00CB3793"/>
    <w:rsid w:val="00CB577A"/>
    <w:rsid w:val="00CC2E3D"/>
    <w:rsid w:val="00CC724C"/>
    <w:rsid w:val="00CD1418"/>
    <w:rsid w:val="00CD4A16"/>
    <w:rsid w:val="00CE7DA9"/>
    <w:rsid w:val="00CF09BD"/>
    <w:rsid w:val="00CF11FE"/>
    <w:rsid w:val="00CF5BE7"/>
    <w:rsid w:val="00CF708B"/>
    <w:rsid w:val="00CF7FC4"/>
    <w:rsid w:val="00D108E8"/>
    <w:rsid w:val="00D1227E"/>
    <w:rsid w:val="00D16B62"/>
    <w:rsid w:val="00D174D6"/>
    <w:rsid w:val="00D31D83"/>
    <w:rsid w:val="00D32F06"/>
    <w:rsid w:val="00D330C5"/>
    <w:rsid w:val="00D3706F"/>
    <w:rsid w:val="00D463E7"/>
    <w:rsid w:val="00D55E6D"/>
    <w:rsid w:val="00D649C4"/>
    <w:rsid w:val="00D6759F"/>
    <w:rsid w:val="00D70CE7"/>
    <w:rsid w:val="00D7163C"/>
    <w:rsid w:val="00D76301"/>
    <w:rsid w:val="00DB6241"/>
    <w:rsid w:val="00DB7D67"/>
    <w:rsid w:val="00DC3D7F"/>
    <w:rsid w:val="00DC67F0"/>
    <w:rsid w:val="00DD3162"/>
    <w:rsid w:val="00DD4F4F"/>
    <w:rsid w:val="00DD7E04"/>
    <w:rsid w:val="00DE3870"/>
    <w:rsid w:val="00DF0AF2"/>
    <w:rsid w:val="00E03F17"/>
    <w:rsid w:val="00E123E9"/>
    <w:rsid w:val="00E13A68"/>
    <w:rsid w:val="00E1432D"/>
    <w:rsid w:val="00E21076"/>
    <w:rsid w:val="00E306EF"/>
    <w:rsid w:val="00E33E6A"/>
    <w:rsid w:val="00E5147D"/>
    <w:rsid w:val="00E533FF"/>
    <w:rsid w:val="00E566C8"/>
    <w:rsid w:val="00E60FEA"/>
    <w:rsid w:val="00E702AB"/>
    <w:rsid w:val="00E77526"/>
    <w:rsid w:val="00E9498D"/>
    <w:rsid w:val="00E9773E"/>
    <w:rsid w:val="00EA1852"/>
    <w:rsid w:val="00EC325B"/>
    <w:rsid w:val="00EC6FFB"/>
    <w:rsid w:val="00EE1887"/>
    <w:rsid w:val="00EF2829"/>
    <w:rsid w:val="00F13403"/>
    <w:rsid w:val="00F17CE7"/>
    <w:rsid w:val="00F22ED7"/>
    <w:rsid w:val="00F56550"/>
    <w:rsid w:val="00F64640"/>
    <w:rsid w:val="00F71066"/>
    <w:rsid w:val="00F74D09"/>
    <w:rsid w:val="00F81E51"/>
    <w:rsid w:val="00F833E9"/>
    <w:rsid w:val="00F9087B"/>
    <w:rsid w:val="00F9641F"/>
    <w:rsid w:val="00FB52A7"/>
    <w:rsid w:val="00FB5676"/>
    <w:rsid w:val="00FB5772"/>
    <w:rsid w:val="00FB6083"/>
    <w:rsid w:val="00FB6A7E"/>
    <w:rsid w:val="00FC700F"/>
    <w:rsid w:val="00FE06E4"/>
    <w:rsid w:val="00FE211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74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7909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9095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909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909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9095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7909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9095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909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909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909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AD688-0124-42A3-8D00-29455646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1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1827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2020-01-14T06:24:00Z</cp:lastPrinted>
  <dcterms:created xsi:type="dcterms:W3CDTF">2020-01-22T07:51:00Z</dcterms:created>
  <dcterms:modified xsi:type="dcterms:W3CDTF">2020-01-22T07:52:00Z</dcterms:modified>
</cp:coreProperties>
</file>